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E2F4F" w14:textId="77777777" w:rsidR="00254953" w:rsidRPr="00CC5CC9" w:rsidRDefault="00254953" w:rsidP="00254953">
      <w:pPr>
        <w:pStyle w:val="Ttol1"/>
        <w:spacing w:before="94" w:line="276" w:lineRule="auto"/>
        <w:rPr>
          <w:rFonts w:cs="Arial"/>
          <w:sz w:val="20"/>
        </w:rPr>
      </w:pPr>
      <w:bookmarkStart w:id="0" w:name="_Toc177969338"/>
      <w:r w:rsidRPr="00CC5CC9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3FE9CE54" w14:textId="77777777" w:rsidR="00254953" w:rsidRPr="00CC5CC9" w:rsidRDefault="00254953" w:rsidP="00254953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3CEC4D0B" w14:textId="77777777" w:rsidR="00233BFB" w:rsidRPr="00233BFB" w:rsidRDefault="00254953" w:rsidP="00233BFB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  <w:r w:rsidRPr="00CC5CC9">
        <w:rPr>
          <w:rFonts w:eastAsia="Arial MT" w:cs="Arial"/>
          <w:sz w:val="20"/>
          <w:lang w:val="ca-ES" w:eastAsia="en-US"/>
        </w:rPr>
        <w:t xml:space="preserve">El/la Sr/a.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amb NIF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amb NIF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en data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>, DECLARA</w:t>
      </w:r>
      <w:r w:rsidRPr="00CC5CC9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CC5CC9">
        <w:rPr>
          <w:rFonts w:eastAsia="Arial MT" w:cs="Arial"/>
          <w:sz w:val="20"/>
          <w:lang w:val="ca-ES" w:eastAsia="en-US"/>
        </w:rPr>
        <w:t>sota</w:t>
      </w:r>
      <w:r w:rsidRPr="00CC5CC9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CC5CC9">
        <w:rPr>
          <w:rFonts w:eastAsia="Arial MT" w:cs="Arial"/>
          <w:sz w:val="20"/>
          <w:lang w:val="ca-ES" w:eastAsia="en-US"/>
        </w:rPr>
        <w:t>la seva</w:t>
      </w:r>
      <w:r w:rsidRPr="00CC5CC9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CC5CC9">
        <w:rPr>
          <w:rFonts w:eastAsia="Arial MT" w:cs="Arial"/>
          <w:sz w:val="20"/>
          <w:lang w:val="ca-ES" w:eastAsia="en-US"/>
        </w:rPr>
        <w:t>responsabilitat que</w:t>
      </w:r>
      <w:r w:rsidRPr="00CC5CC9">
        <w:rPr>
          <w:rFonts w:cs="Arial"/>
          <w:sz w:val="20"/>
          <w:lang w:val="ca-ES"/>
        </w:rPr>
        <w:t xml:space="preserve">, assabentat/ada de les condicions i els requisits que s’exigeixen per poder ser l’empresa adjudicatària </w:t>
      </w:r>
      <w:r w:rsidRPr="00CC5CC9">
        <w:rPr>
          <w:rFonts w:eastAsia="Arial MT" w:cs="Arial"/>
          <w:sz w:val="20"/>
          <w:lang w:val="ca-ES" w:eastAsia="en-US"/>
        </w:rPr>
        <w:t xml:space="preserve">del contracte </w:t>
      </w:r>
      <w:r w:rsidRPr="00CC5CC9">
        <w:rPr>
          <w:rFonts w:cs="Arial"/>
          <w:sz w:val="20"/>
          <w:lang w:val="ca-ES"/>
        </w:rPr>
        <w:t xml:space="preserve">de serveis </w:t>
      </w:r>
      <w:r w:rsidR="00233BFB" w:rsidRPr="00233BFB">
        <w:rPr>
          <w:rFonts w:cs="Arial"/>
          <w:sz w:val="20"/>
          <w:lang w:val="ca-ES"/>
        </w:rPr>
        <w:t xml:space="preserve">de </w:t>
      </w:r>
      <w:r w:rsidR="00233BFB" w:rsidRPr="00233BFB">
        <w:rPr>
          <w:rFonts w:cs="Arial"/>
          <w:b/>
          <w:bCs/>
          <w:caps/>
          <w:sz w:val="20"/>
          <w:lang w:val="ca-ES"/>
        </w:rPr>
        <w:t>redacció del projecte</w:t>
      </w:r>
      <w:r w:rsidR="00233BFB" w:rsidRPr="00233BFB">
        <w:rPr>
          <w:rFonts w:cs="Arial"/>
          <w:b/>
          <w:bCs/>
          <w:sz w:val="20"/>
          <w:lang w:val="ca-ES"/>
        </w:rPr>
        <w:t xml:space="preserve"> REMODELACIO DE L’EDIFICI OFICINES FINCA TIL·LERS</w:t>
      </w:r>
      <w:r w:rsidR="00233BFB" w:rsidRPr="00233BFB">
        <w:rPr>
          <w:rFonts w:cs="Arial"/>
          <w:sz w:val="20"/>
          <w:lang w:val="ca-ES"/>
        </w:rPr>
        <w:t xml:space="preserve">,  amb expedient número </w:t>
      </w:r>
      <w:r w:rsidR="00233BFB" w:rsidRPr="00233BFB">
        <w:rPr>
          <w:rFonts w:cs="Arial"/>
          <w:b/>
          <w:bCs/>
          <w:sz w:val="20"/>
          <w:lang w:val="ca-ES"/>
        </w:rPr>
        <w:t>1403-5291/2024</w:t>
      </w:r>
      <w:r w:rsidRPr="00CC5CC9">
        <w:rPr>
          <w:rFonts w:cs="Arial"/>
          <w:sz w:val="20"/>
          <w:lang w:val="ca-ES"/>
        </w:rPr>
        <w:t>,</w:t>
      </w:r>
      <w:r w:rsidRPr="00CC5CC9">
        <w:rPr>
          <w:rFonts w:cs="Arial"/>
          <w:spacing w:val="1"/>
          <w:sz w:val="20"/>
          <w:lang w:val="ca-ES"/>
        </w:rPr>
        <w:t xml:space="preserve"> </w:t>
      </w:r>
      <w:r w:rsidRPr="00CC5CC9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</w:t>
      </w:r>
      <w:r w:rsidR="00233BFB" w:rsidRPr="00233BFB">
        <w:rPr>
          <w:rFonts w:cs="Arial"/>
          <w:sz w:val="20"/>
          <w:lang w:val="ca-ES"/>
        </w:rPr>
        <w:t xml:space="preserve">següent </w:t>
      </w:r>
      <w:r w:rsidR="00233BFB" w:rsidRPr="00233BFB">
        <w:rPr>
          <w:rFonts w:cs="Arial"/>
          <w:b/>
          <w:bCs/>
          <w:sz w:val="20"/>
          <w:lang w:val="ca-ES"/>
        </w:rPr>
        <w:t>proposició econòmica, consistent en una oferta sobre el pressupost màxim, IVA inclòs, de 99.825,00 €:</w:t>
      </w:r>
    </w:p>
    <w:p w14:paraId="505463C8" w14:textId="77777777" w:rsidR="00233BFB" w:rsidRPr="00233BFB" w:rsidRDefault="00233BFB" w:rsidP="00233BFB">
      <w:pPr>
        <w:pStyle w:val="Textindependent"/>
        <w:spacing w:line="252" w:lineRule="exact"/>
        <w:ind w:left="161"/>
        <w:rPr>
          <w:rFonts w:cs="Arial"/>
          <w:sz w:val="20"/>
          <w:lang w:val="ca-ES"/>
        </w:rPr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418"/>
        <w:gridCol w:w="1836"/>
      </w:tblGrid>
      <w:tr w:rsidR="00C95D97" w:rsidRPr="00233BFB" w14:paraId="43818A69" w14:textId="77777777" w:rsidTr="006F74D0">
        <w:trPr>
          <w:trHeight w:val="300"/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14:paraId="317B1962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1D00D2E" w14:textId="794D85DB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0FBD2FA0" w14:textId="66612941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7D8BECD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1836" w:type="dxa"/>
            <w:shd w:val="clear" w:color="auto" w:fill="BFBFBF" w:themeFill="background1" w:themeFillShade="BF"/>
            <w:noWrap/>
            <w:vAlign w:val="center"/>
            <w:hideMark/>
          </w:tcPr>
          <w:p w14:paraId="011CA8BA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C95D97" w:rsidRPr="00233BFB" w14:paraId="284B38E9" w14:textId="77777777" w:rsidTr="006F74D0">
        <w:trPr>
          <w:trHeight w:val="315"/>
          <w:jc w:val="center"/>
        </w:trPr>
        <w:tc>
          <w:tcPr>
            <w:tcW w:w="1980" w:type="dxa"/>
          </w:tcPr>
          <w:p w14:paraId="13DD0DF7" w14:textId="49DBE98B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s-ES"/>
              </w:rPr>
              <w:t>Redacció projecte</w:t>
            </w:r>
          </w:p>
        </w:tc>
        <w:tc>
          <w:tcPr>
            <w:tcW w:w="1843" w:type="dxa"/>
            <w:vAlign w:val="center"/>
          </w:tcPr>
          <w:p w14:paraId="4BC3E036" w14:textId="2E1527B5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417" w:type="dxa"/>
            <w:noWrap/>
            <w:vAlign w:val="center"/>
            <w:hideMark/>
          </w:tcPr>
          <w:p w14:paraId="4EF35D08" w14:textId="0801D065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8" w:type="dxa"/>
            <w:vAlign w:val="center"/>
          </w:tcPr>
          <w:p w14:paraId="6944E208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836" w:type="dxa"/>
            <w:noWrap/>
            <w:vAlign w:val="center"/>
            <w:hideMark/>
          </w:tcPr>
          <w:p w14:paraId="12A03CDA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</w:tr>
      <w:tr w:rsidR="00C95D97" w:rsidRPr="00233BFB" w14:paraId="582623D4" w14:textId="77777777" w:rsidTr="006F74D0">
        <w:trPr>
          <w:trHeight w:val="315"/>
          <w:jc w:val="center"/>
        </w:trPr>
        <w:tc>
          <w:tcPr>
            <w:tcW w:w="1980" w:type="dxa"/>
          </w:tcPr>
          <w:p w14:paraId="22F20622" w14:textId="7F5FBB7C" w:rsidR="00C95D97" w:rsidRPr="00233BFB" w:rsidRDefault="006F74D0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s-ES"/>
              </w:rPr>
              <w:t>Direcció obres</w:t>
            </w:r>
          </w:p>
        </w:tc>
        <w:tc>
          <w:tcPr>
            <w:tcW w:w="1843" w:type="dxa"/>
            <w:vAlign w:val="center"/>
          </w:tcPr>
          <w:p w14:paraId="7E14BC81" w14:textId="7CA11C0C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417" w:type="dxa"/>
            <w:noWrap/>
            <w:vAlign w:val="center"/>
          </w:tcPr>
          <w:p w14:paraId="224608AF" w14:textId="2DDC8650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8" w:type="dxa"/>
            <w:vAlign w:val="center"/>
          </w:tcPr>
          <w:p w14:paraId="73C7DA11" w14:textId="2B034327" w:rsidR="00C95D97" w:rsidRPr="00233BFB" w:rsidRDefault="00C95D97" w:rsidP="00C95D97">
            <w:pPr>
              <w:spacing w:after="0"/>
              <w:jc w:val="center"/>
              <w:rPr>
                <w:rFonts w:cs="Arial"/>
                <w:sz w:val="20"/>
                <w:szCs w:val="20"/>
                <w:highlight w:val="darkGray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836" w:type="dxa"/>
            <w:noWrap/>
            <w:vAlign w:val="center"/>
          </w:tcPr>
          <w:p w14:paraId="5505BCBB" w14:textId="3733F959" w:rsidR="00C95D97" w:rsidRPr="00233BFB" w:rsidRDefault="00C95D97" w:rsidP="00C95D97">
            <w:pPr>
              <w:spacing w:after="0"/>
              <w:jc w:val="center"/>
              <w:rPr>
                <w:rFonts w:cs="Arial"/>
                <w:sz w:val="20"/>
                <w:szCs w:val="20"/>
                <w:highlight w:val="darkGray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</w:tr>
    </w:tbl>
    <w:p w14:paraId="68D30195" w14:textId="77777777" w:rsidR="00233BFB" w:rsidRPr="00233BFB" w:rsidRDefault="00233BFB" w:rsidP="00233BFB">
      <w:pPr>
        <w:pStyle w:val="Textindependent"/>
        <w:spacing w:before="9" w:line="276" w:lineRule="auto"/>
        <w:rPr>
          <w:rFonts w:cs="Arial"/>
          <w:sz w:val="20"/>
          <w:lang w:val="ca-ES"/>
        </w:rPr>
      </w:pPr>
    </w:p>
    <w:p w14:paraId="01F0A127" w14:textId="77777777" w:rsidR="00233BFB" w:rsidRPr="00233BFB" w:rsidRDefault="00233BFB" w:rsidP="00233BF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762F77D" w14:textId="77777777" w:rsidR="00233BFB" w:rsidRPr="00233BFB" w:rsidRDefault="00233BFB" w:rsidP="00233BF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233BFB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233BFB">
        <w:rPr>
          <w:rFonts w:cs="Arial"/>
          <w:b/>
          <w:bCs/>
          <w:sz w:val="20"/>
          <w:lang w:val="ca-ES"/>
        </w:rPr>
        <w:t>millores</w:t>
      </w:r>
      <w:r w:rsidRPr="00233BFB">
        <w:rPr>
          <w:rFonts w:cs="Arial"/>
          <w:sz w:val="20"/>
          <w:lang w:val="ca-ES"/>
        </w:rPr>
        <w:t xml:space="preserve"> següents (criteris d’adjudicació):</w:t>
      </w:r>
    </w:p>
    <w:p w14:paraId="7ABD313A" w14:textId="77777777" w:rsidR="00233BFB" w:rsidRPr="00233BFB" w:rsidRDefault="00233BFB" w:rsidP="00233BFB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47168575" w14:textId="46838CA5" w:rsidR="00233BFB" w:rsidRPr="00233BFB" w:rsidRDefault="00233BFB" w:rsidP="00233BFB">
      <w:pPr>
        <w:pStyle w:val="Textindependent"/>
        <w:ind w:left="426"/>
        <w:rPr>
          <w:rFonts w:cs="Arial"/>
          <w:sz w:val="20"/>
          <w:lang w:val="ca-ES"/>
        </w:rPr>
      </w:pPr>
      <w:r w:rsidRPr="00233BFB">
        <w:rPr>
          <w:rFonts w:eastAsia="Arial MT" w:cs="Arial"/>
          <w:sz w:val="22"/>
          <w:szCs w:val="18"/>
          <w:lang w:val="ca-ES" w:eastAsia="en-US"/>
        </w:rPr>
        <w:t>[</w:t>
      </w:r>
      <w:r w:rsidRPr="00233BFB">
        <w:rPr>
          <w:rFonts w:eastAsia="Arial MT" w:cs="Arial"/>
          <w:sz w:val="22"/>
          <w:szCs w:val="18"/>
          <w:highlight w:val="darkGray"/>
          <w:lang w:val="ca-ES" w:eastAsia="en-US"/>
        </w:rPr>
        <w:t xml:space="preserve"> </w:t>
      </w:r>
      <w:r w:rsidRPr="00233BFB">
        <w:rPr>
          <w:rFonts w:eastAsia="Arial MT" w:cs="Arial"/>
          <w:sz w:val="22"/>
          <w:szCs w:val="18"/>
          <w:lang w:val="ca-ES" w:eastAsia="en-US"/>
        </w:rPr>
        <w:t>]</w:t>
      </w:r>
      <w:r w:rsidRPr="00233BFB">
        <w:rPr>
          <w:rFonts w:cs="Arial"/>
          <w:sz w:val="20"/>
          <w:lang w:val="ca-ES"/>
        </w:rPr>
        <w:t xml:space="preserve"> Experiència de l’empresa i personal adscrit al contracte, en redacció de projectes d’edificació per equipaments administratius per a l’administració o empreses públiques, en els darrers 5 anys. Nombre de projectes: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  <w:r w:rsidRPr="00233BFB">
        <w:rPr>
          <w:rFonts w:eastAsia="Arial MT" w:cs="Arial"/>
          <w:sz w:val="20"/>
          <w:lang w:val="ca-ES" w:eastAsia="en-US"/>
        </w:rPr>
        <w:t xml:space="preserve"> </w:t>
      </w:r>
    </w:p>
    <w:p w14:paraId="460AACC0" w14:textId="77777777" w:rsidR="00233BFB" w:rsidRPr="00233BFB" w:rsidRDefault="00233BFB" w:rsidP="00233BFB">
      <w:pPr>
        <w:pStyle w:val="Textindependent"/>
        <w:ind w:left="426"/>
        <w:rPr>
          <w:rFonts w:cs="Arial"/>
          <w:sz w:val="20"/>
          <w:lang w:val="ca-ES"/>
        </w:rPr>
      </w:pPr>
    </w:p>
    <w:p w14:paraId="22921406" w14:textId="77777777" w:rsidR="00233BFB" w:rsidRPr="00233BFB" w:rsidRDefault="00233BFB" w:rsidP="00233BFB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  <w:r w:rsidRPr="00233BFB">
        <w:rPr>
          <w:rFonts w:eastAsia="Arial MT" w:cs="Arial"/>
          <w:sz w:val="22"/>
          <w:szCs w:val="18"/>
          <w:lang w:val="ca-ES" w:eastAsia="en-US"/>
        </w:rPr>
        <w:t>[</w:t>
      </w:r>
      <w:r w:rsidRPr="00233BFB">
        <w:rPr>
          <w:rFonts w:eastAsia="Arial MT" w:cs="Arial"/>
          <w:sz w:val="22"/>
          <w:szCs w:val="18"/>
          <w:highlight w:val="darkGray"/>
          <w:lang w:val="ca-ES" w:eastAsia="en-US"/>
        </w:rPr>
        <w:t xml:space="preserve"> </w:t>
      </w:r>
      <w:r w:rsidRPr="00233BFB">
        <w:rPr>
          <w:rFonts w:eastAsia="Arial MT" w:cs="Arial"/>
          <w:sz w:val="22"/>
          <w:szCs w:val="18"/>
          <w:lang w:val="ca-ES" w:eastAsia="en-US"/>
        </w:rPr>
        <w:t>]</w:t>
      </w:r>
      <w:r w:rsidRPr="00233BFB">
        <w:rPr>
          <w:rFonts w:cs="Arial"/>
          <w:sz w:val="20"/>
          <w:lang w:val="ca-ES"/>
        </w:rPr>
        <w:t xml:space="preserve">  Experiència de l’empresa i personal adscrit al contracte, en redacció de projectes per edificis d’oficines per a empreses, en els darrers 5  anys. Nombre de projectes:</w:t>
      </w:r>
      <w:r w:rsidRPr="00233BFB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</w:p>
    <w:p w14:paraId="5916EE97" w14:textId="77777777" w:rsidR="00233BFB" w:rsidRPr="00233BFB" w:rsidRDefault="00233BFB" w:rsidP="00233BFB">
      <w:pPr>
        <w:pStyle w:val="Textindependent"/>
        <w:rPr>
          <w:rFonts w:cs="Arial"/>
          <w:sz w:val="20"/>
          <w:lang w:val="ca-ES"/>
        </w:rPr>
      </w:pPr>
    </w:p>
    <w:p w14:paraId="5FCBEA79" w14:textId="48D6B177" w:rsidR="00233BFB" w:rsidRPr="00233BFB" w:rsidRDefault="00233BFB" w:rsidP="00233BFB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  <w:r w:rsidRPr="00233BFB">
        <w:rPr>
          <w:rFonts w:eastAsia="Arial MT" w:cs="Arial"/>
          <w:sz w:val="22"/>
          <w:szCs w:val="18"/>
          <w:lang w:val="ca-ES" w:eastAsia="en-US"/>
        </w:rPr>
        <w:t>[</w:t>
      </w:r>
      <w:r w:rsidRPr="00233BFB">
        <w:rPr>
          <w:rFonts w:eastAsia="Arial MT" w:cs="Arial"/>
          <w:sz w:val="22"/>
          <w:szCs w:val="18"/>
          <w:highlight w:val="darkGray"/>
          <w:lang w:val="ca-ES" w:eastAsia="en-US"/>
        </w:rPr>
        <w:t xml:space="preserve"> </w:t>
      </w:r>
      <w:r w:rsidRPr="00233BFB">
        <w:rPr>
          <w:rFonts w:eastAsia="Arial MT" w:cs="Arial"/>
          <w:sz w:val="22"/>
          <w:szCs w:val="18"/>
          <w:lang w:val="ca-ES" w:eastAsia="en-US"/>
        </w:rPr>
        <w:t>]</w:t>
      </w:r>
      <w:r w:rsidRPr="00233BFB">
        <w:rPr>
          <w:rFonts w:cs="Arial"/>
          <w:sz w:val="20"/>
          <w:lang w:val="ca-ES"/>
        </w:rPr>
        <w:t xml:space="preserve">  Experiència de l’empresa i personal adscrit al contracte, en la direcció d’obres per equipaments administratius per a l’administració o empreses públiques, en els darrers 5 anys. Nombre de projectes:</w:t>
      </w:r>
      <w:r w:rsidRPr="00233BFB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</w:p>
    <w:p w14:paraId="2CEF1912" w14:textId="77777777" w:rsidR="00233BFB" w:rsidRPr="00233BFB" w:rsidRDefault="00233BFB" w:rsidP="00233BFB">
      <w:pPr>
        <w:spacing w:after="0"/>
        <w:rPr>
          <w:rFonts w:cs="Arial"/>
          <w:sz w:val="20"/>
          <w:szCs w:val="20"/>
        </w:rPr>
      </w:pPr>
    </w:p>
    <w:p w14:paraId="6BA19DB4" w14:textId="7DDD3F94" w:rsidR="00233BFB" w:rsidRPr="00233BFB" w:rsidRDefault="00233BFB" w:rsidP="00233BFB">
      <w:pPr>
        <w:pStyle w:val="Textindependent"/>
        <w:ind w:left="426"/>
        <w:rPr>
          <w:rFonts w:cs="Arial"/>
          <w:sz w:val="20"/>
          <w:lang w:val="ca-ES"/>
        </w:rPr>
      </w:pPr>
      <w:r w:rsidRPr="00233BFB">
        <w:rPr>
          <w:rFonts w:eastAsia="Arial MT" w:cs="Arial"/>
          <w:sz w:val="20"/>
          <w:lang w:val="ca-ES" w:eastAsia="en-US"/>
        </w:rPr>
        <w:t>[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noProof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  <w:r w:rsidRPr="00233BFB">
        <w:rPr>
          <w:rFonts w:eastAsia="Arial MT" w:cs="Arial"/>
          <w:sz w:val="20"/>
          <w:lang w:val="ca-ES" w:eastAsia="en-US"/>
        </w:rPr>
        <w:t>]</w:t>
      </w:r>
      <w:r w:rsidR="00BA654B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cs="Arial"/>
          <w:sz w:val="20"/>
          <w:lang w:val="ca-ES"/>
        </w:rPr>
        <w:t xml:space="preserve">Experiència de l’empresa i personal adscrit al contracte, en la direcció d’obres per d’edificació d’oficines per a empreses, en els darrers 5 anys. Nombre de projectes: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</w:p>
    <w:p w14:paraId="322BFE40" w14:textId="77777777" w:rsidR="00233BFB" w:rsidRPr="00233BFB" w:rsidRDefault="00233BFB" w:rsidP="00233BFB">
      <w:pPr>
        <w:pStyle w:val="Textindependent"/>
        <w:ind w:left="426"/>
        <w:rPr>
          <w:rFonts w:cs="Arial"/>
          <w:sz w:val="20"/>
          <w:lang w:val="ca-ES"/>
        </w:rPr>
      </w:pPr>
    </w:p>
    <w:p w14:paraId="5CC59A77" w14:textId="2BDD1BC2" w:rsidR="00233BFB" w:rsidRPr="00233BFB" w:rsidRDefault="00233BFB" w:rsidP="00233BFB">
      <w:pPr>
        <w:pStyle w:val="Textindependent"/>
        <w:ind w:left="426"/>
        <w:rPr>
          <w:rFonts w:eastAsia="Arial MT" w:cs="Arial"/>
          <w:sz w:val="20"/>
          <w:lang w:eastAsia="en-US"/>
        </w:rPr>
      </w:pPr>
      <w:r w:rsidRPr="00233BFB">
        <w:rPr>
          <w:rFonts w:eastAsia="Arial MT" w:cs="Arial"/>
          <w:sz w:val="20"/>
          <w:lang w:val="ca-ES" w:eastAsia="en-US"/>
        </w:rPr>
        <w:t>[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noProof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  <w:r w:rsidRPr="00233BFB">
        <w:rPr>
          <w:rFonts w:eastAsia="Arial MT" w:cs="Arial"/>
          <w:sz w:val="20"/>
          <w:lang w:val="ca-ES" w:eastAsia="en-US"/>
        </w:rPr>
        <w:t xml:space="preserve">] </w:t>
      </w:r>
      <w:r w:rsidR="00BA654B">
        <w:rPr>
          <w:rFonts w:eastAsia="Arial MT" w:cs="Arial"/>
          <w:sz w:val="20"/>
          <w:lang w:val="ca-ES" w:eastAsia="en-US"/>
        </w:rPr>
        <w:t xml:space="preserve">  </w:t>
      </w:r>
      <w:r w:rsidRPr="00233BFB">
        <w:rPr>
          <w:rFonts w:eastAsia="Arial MT" w:cs="Arial"/>
          <w:sz w:val="20"/>
          <w:lang w:val="ca-ES" w:eastAsia="en-US"/>
        </w:rPr>
        <w:t xml:space="preserve">Millora en el termini d’entrega del projecte (en setmanes):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</w:p>
    <w:p w14:paraId="23C3B06F" w14:textId="77777777" w:rsidR="00233BFB" w:rsidRDefault="00233BFB" w:rsidP="00233BFB">
      <w:pPr>
        <w:pStyle w:val="Textindependent"/>
        <w:ind w:left="426"/>
        <w:rPr>
          <w:rFonts w:ascii="Liberation Sans" w:eastAsia="Arial MT" w:hAnsi="Liberation Sans" w:cs="Liberation Sans"/>
          <w:sz w:val="22"/>
          <w:szCs w:val="22"/>
          <w:lang w:eastAsia="en-US"/>
        </w:rPr>
      </w:pPr>
    </w:p>
    <w:p w14:paraId="255446B3" w14:textId="77777777" w:rsidR="00233BFB" w:rsidRPr="000F4843" w:rsidRDefault="00233BFB" w:rsidP="00233BFB">
      <w:pPr>
        <w:spacing w:after="0"/>
        <w:rPr>
          <w:rFonts w:ascii="Liberation Sans" w:hAnsi="Liberation Sans" w:cs="Liberation Sans"/>
        </w:rPr>
      </w:pPr>
    </w:p>
    <w:p w14:paraId="2B45BA6A" w14:textId="77777777" w:rsidR="00233BFB" w:rsidRDefault="00233BFB" w:rsidP="00254953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7E00FF79" w14:textId="77777777" w:rsidR="00254953" w:rsidRPr="003E0E2D" w:rsidRDefault="00254953" w:rsidP="00254953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755B3EE" w14:textId="77777777" w:rsidR="00254953" w:rsidRPr="00CC5CC9" w:rsidRDefault="00254953" w:rsidP="0025495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CC5CC9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CC5CC9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7DE46562" w14:textId="77777777" w:rsidR="00254953" w:rsidRPr="00CC5CC9" w:rsidRDefault="00254953" w:rsidP="00254953">
      <w:pPr>
        <w:spacing w:after="0"/>
        <w:rPr>
          <w:rFonts w:cs="Arial"/>
          <w:color w:val="FF0000"/>
          <w:sz w:val="20"/>
          <w:szCs w:val="20"/>
        </w:rPr>
      </w:pPr>
    </w:p>
    <w:p w14:paraId="695CC57A" w14:textId="3E125C15" w:rsidR="00871E4A" w:rsidRPr="00254953" w:rsidRDefault="00254953" w:rsidP="00254953">
      <w:pPr>
        <w:rPr>
          <w:rFonts w:eastAsia="Arial MT"/>
        </w:rPr>
      </w:pPr>
      <w:r w:rsidRPr="00CC5CC9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sectPr w:rsidR="00871E4A" w:rsidRPr="00254953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FDB17" w14:textId="77777777" w:rsidR="004B3FEA" w:rsidRDefault="004B3FEA" w:rsidP="00BB0E31">
      <w:pPr>
        <w:spacing w:after="0" w:line="240" w:lineRule="auto"/>
      </w:pPr>
      <w:r>
        <w:separator/>
      </w:r>
    </w:p>
  </w:endnote>
  <w:endnote w:type="continuationSeparator" w:id="0">
    <w:p w14:paraId="76585324" w14:textId="77777777" w:rsidR="004B3FEA" w:rsidRDefault="004B3FEA" w:rsidP="00BB0E31">
      <w:pPr>
        <w:spacing w:after="0" w:line="240" w:lineRule="auto"/>
      </w:pPr>
      <w:r>
        <w:continuationSeparator/>
      </w:r>
    </w:p>
  </w:endnote>
  <w:endnote w:type="continuationNotice" w:id="1">
    <w:p w14:paraId="39059C3F" w14:textId="77777777" w:rsidR="004B3FEA" w:rsidRDefault="004B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F68D5" w14:textId="77777777" w:rsidR="004B3FEA" w:rsidRDefault="004B3FEA" w:rsidP="00BB0E31">
      <w:pPr>
        <w:spacing w:after="0" w:line="240" w:lineRule="auto"/>
      </w:pPr>
      <w:r>
        <w:separator/>
      </w:r>
    </w:p>
  </w:footnote>
  <w:footnote w:type="continuationSeparator" w:id="0">
    <w:p w14:paraId="68A6E83B" w14:textId="77777777" w:rsidR="004B3FEA" w:rsidRDefault="004B3FEA" w:rsidP="00BB0E31">
      <w:pPr>
        <w:spacing w:after="0" w:line="240" w:lineRule="auto"/>
      </w:pPr>
      <w:r>
        <w:continuationSeparator/>
      </w:r>
    </w:p>
  </w:footnote>
  <w:footnote w:type="continuationNotice" w:id="1">
    <w:p w14:paraId="2BF3A628" w14:textId="77777777" w:rsidR="004B3FEA" w:rsidRDefault="004B3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0B8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3BFB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953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3E0C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230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4D0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777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6EA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54B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D97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4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2420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7</cp:revision>
  <cp:lastPrinted>2019-03-14T17:21:00Z</cp:lastPrinted>
  <dcterms:created xsi:type="dcterms:W3CDTF">2024-12-16T09:49:00Z</dcterms:created>
  <dcterms:modified xsi:type="dcterms:W3CDTF">2024-12-16T09:56:00Z</dcterms:modified>
</cp:coreProperties>
</file>