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0503" w14:textId="769BB2E9" w:rsidR="00181D34" w:rsidRPr="008269B8" w:rsidRDefault="00181D34" w:rsidP="00181D34">
      <w:pPr>
        <w:pBdr>
          <w:bottom w:val="single" w:sz="4" w:space="1" w:color="auto"/>
        </w:pBd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ANEXO A. Volumen la</w:t>
      </w:r>
      <w:r w:rsidR="009A5E5B" w:rsidRPr="008269B8">
        <w:rPr>
          <w:rFonts w:ascii="Helvetica" w:hAnsi="Helvetica" w:cs="Arial"/>
          <w:b/>
          <w:sz w:val="20"/>
          <w:szCs w:val="20"/>
          <w:lang w:val="es-ES" w:eastAsia="es-ES"/>
        </w:rPr>
        <w:t>nzadoras, Itinerarios, paradas</w:t>
      </w:r>
      <w:r w:rsidR="009A5E5B" w:rsidRPr="008269B8">
        <w:rPr>
          <w:rFonts w:ascii="Helvetica" w:hAnsi="Helvetica" w:cs="Arial"/>
          <w:b/>
          <w:vanish/>
          <w:color w:val="008000"/>
          <w:sz w:val="20"/>
          <w:szCs w:val="20"/>
          <w:lang w:val="es-ES" w:eastAsia="es-ES"/>
        </w:rPr>
        <w:t>&lt;A[paradas|puestos]&gt;</w:t>
      </w:r>
      <w:r w:rsidR="009A5E5B"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, 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horarios de los autocares</w:t>
      </w:r>
      <w:r w:rsidR="009A5E5B"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y previsión de vehículos para prestar el Servicio</w:t>
      </w:r>
    </w:p>
    <w:p w14:paraId="7C07FFE2" w14:textId="77777777" w:rsidR="00181D34" w:rsidRPr="00181D34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eastAsia="es-ES"/>
        </w:rPr>
      </w:pPr>
    </w:p>
    <w:p w14:paraId="59F06FFC" w14:textId="77777777" w:rsidR="00181D34" w:rsidRPr="00181D34" w:rsidRDefault="00181D34" w:rsidP="00181D34">
      <w:pPr>
        <w:spacing w:after="0" w:line="240" w:lineRule="auto"/>
        <w:jc w:val="both"/>
        <w:rPr>
          <w:rFonts w:ascii="Helvetica" w:hAnsi="Helvetica" w:cs="Arial"/>
          <w:b/>
          <w:color w:val="FF0000"/>
          <w:sz w:val="20"/>
          <w:szCs w:val="20"/>
          <w:lang w:eastAsia="es-ES"/>
        </w:rPr>
      </w:pPr>
    </w:p>
    <w:p w14:paraId="78050104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u w:val="single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u w:val="single"/>
          <w:lang w:val="es-ES" w:eastAsia="es-ES"/>
        </w:rPr>
        <w:t>Volumen del servicio</w:t>
      </w:r>
    </w:p>
    <w:p w14:paraId="7304FAEC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</w:p>
    <w:p w14:paraId="760CF14C" w14:textId="1B97AC65" w:rsidR="0090203B" w:rsidRDefault="00775FA1" w:rsidP="0090203B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eastAsia="es-ES"/>
        </w:rPr>
      </w:pPr>
      <w:r w:rsidRPr="008269B8">
        <w:rPr>
          <w:rFonts w:ascii="Helvetica" w:hAnsi="Helvetica" w:cs="Arial"/>
          <w:sz w:val="20"/>
          <w:szCs w:val="20"/>
          <w:lang w:val="es-ES" w:eastAsia="es-ES"/>
        </w:rPr>
        <w:t>El volumen de servicios previstos es el siguiente</w:t>
      </w:r>
      <w:r w:rsidR="0090203B">
        <w:rPr>
          <w:rFonts w:ascii="Helvetica" w:hAnsi="Helvetica" w:cs="Arial"/>
          <w:sz w:val="20"/>
          <w:szCs w:val="20"/>
          <w:lang w:eastAsia="es-ES"/>
        </w:rPr>
        <w:t xml:space="preserve">: </w:t>
      </w:r>
    </w:p>
    <w:p w14:paraId="3A61E492" w14:textId="5BE257F0" w:rsidR="00CF5BA0" w:rsidRDefault="00CF5BA0" w:rsidP="00083EC0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eastAsia="es-E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5"/>
        <w:gridCol w:w="1058"/>
        <w:gridCol w:w="2377"/>
        <w:gridCol w:w="3394"/>
      </w:tblGrid>
      <w:tr w:rsidR="007B0FB3" w:rsidRPr="008269B8" w14:paraId="12F6B519" w14:textId="77777777" w:rsidTr="00E567F2">
        <w:trPr>
          <w:trHeight w:val="60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6F4ACBE5" w14:textId="0E1A1A46" w:rsidR="007B0FB3" w:rsidRPr="008269B8" w:rsidRDefault="007B0FB3">
            <w:pPr>
              <w:spacing w:after="0" w:line="240" w:lineRule="auto"/>
              <w:rPr>
                <w:rFonts w:ascii="Calibri" w:hAnsi="Calibri" w:cs="Calibri"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color w:val="000000"/>
                <w:lang w:val="es-ES"/>
              </w:rPr>
              <w:t> </w:t>
            </w:r>
            <w:r w:rsidR="00D31721" w:rsidRPr="008269B8">
              <w:rPr>
                <w:rFonts w:ascii="Calibri" w:hAnsi="Calibri" w:cs="Calibri"/>
                <w:color w:val="000000"/>
                <w:lang w:val="es-ES"/>
              </w:rPr>
              <w:t>Año 2025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14:paraId="237D0ED3" w14:textId="77777777" w:rsidR="007B0FB3" w:rsidRPr="008269B8" w:rsidRDefault="007B0FB3" w:rsidP="007B0F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b/>
                <w:bCs/>
                <w:color w:val="000000"/>
                <w:lang w:val="es-ES"/>
              </w:rPr>
              <w:t>Días periodo</w:t>
            </w:r>
          </w:p>
        </w:tc>
        <w:tc>
          <w:tcPr>
            <w:tcW w:w="1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14:paraId="0FAE673B" w14:textId="77777777" w:rsidR="007B0FB3" w:rsidRPr="008269B8" w:rsidRDefault="007B0FB3" w:rsidP="007B0F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b/>
                <w:bCs/>
                <w:color w:val="000000"/>
                <w:lang w:val="es-ES"/>
              </w:rPr>
              <w:t>Número de trayectos diarios previstos</w:t>
            </w:r>
          </w:p>
        </w:tc>
        <w:tc>
          <w:tcPr>
            <w:tcW w:w="1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14:paraId="30BB0D37" w14:textId="77777777" w:rsidR="007B0FB3" w:rsidRPr="008269B8" w:rsidRDefault="007B0FB3" w:rsidP="007B0F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Número total de trayectos previstos </w:t>
            </w:r>
            <w:r w:rsidRPr="008269B8">
              <w:rPr>
                <w:rFonts w:ascii="Calibri" w:hAnsi="Calibri" w:cs="Calibri"/>
                <w:color w:val="000000"/>
                <w:lang w:val="es-ES"/>
              </w:rPr>
              <w:t>(días periodo x trayectos diarios)</w:t>
            </w:r>
          </w:p>
        </w:tc>
      </w:tr>
      <w:tr w:rsidR="007B0FB3" w:rsidRPr="008269B8" w14:paraId="4A2A8BC7" w14:textId="77777777" w:rsidTr="00E567F2">
        <w:trPr>
          <w:trHeight w:val="292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49D0" w14:textId="1D956B0E" w:rsidR="007B0FB3" w:rsidRPr="008269B8" w:rsidRDefault="00443460" w:rsidP="00775FA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Mayo-diciembre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8035" w14:textId="0D8D6293" w:rsidR="007B0FB3" w:rsidRPr="008269B8" w:rsidRDefault="007B0FB3" w:rsidP="0044346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74AE" w14:textId="77777777" w:rsidR="007B0FB3" w:rsidRPr="008269B8" w:rsidRDefault="007B0FB3" w:rsidP="007B0F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b/>
                <w:bCs/>
                <w:color w:val="000000"/>
                <w:lang w:val="es-ES"/>
              </w:rPr>
              <w:t> 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01C5" w14:textId="77777777" w:rsidR="007B0FB3" w:rsidRPr="008269B8" w:rsidRDefault="007B0FB3" w:rsidP="007B0F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b/>
                <w:bCs/>
                <w:color w:val="000000"/>
                <w:lang w:val="es-ES"/>
              </w:rPr>
              <w:t> </w:t>
            </w:r>
          </w:p>
        </w:tc>
      </w:tr>
      <w:tr w:rsidR="007B0FB3" w:rsidRPr="008269B8" w14:paraId="54B92328" w14:textId="77777777" w:rsidTr="00E567F2">
        <w:trPr>
          <w:trHeight w:val="292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2762" w14:textId="57525297" w:rsidR="007B0FB3" w:rsidRPr="008269B8" w:rsidRDefault="007B0FB3" w:rsidP="00E567F2">
            <w:pPr>
              <w:spacing w:after="0" w:line="240" w:lineRule="auto"/>
              <w:rPr>
                <w:rFonts w:ascii="Calibri" w:hAnsi="Calibri" w:cs="Calibri"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color w:val="000000"/>
                <w:lang w:val="es-ES"/>
              </w:rPr>
              <w:t xml:space="preserve">Lunes al </w:t>
            </w:r>
            <w:r w:rsidR="00443460" w:rsidRPr="008269B8">
              <w:rPr>
                <w:rFonts w:ascii="Calibri" w:hAnsi="Calibri" w:cs="Calibri"/>
                <w:color w:val="000000"/>
                <w:lang w:val="es-ES"/>
              </w:rPr>
              <w:t>viernes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CF7E" w14:textId="4C8B6944" w:rsidR="007B0FB3" w:rsidRPr="008269B8" w:rsidRDefault="00D31721" w:rsidP="004434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color w:val="000000"/>
                <w:lang w:val="es-ES"/>
              </w:rPr>
              <w:t>162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D608" w14:textId="026D2BE2" w:rsidR="007B0FB3" w:rsidRPr="008269B8" w:rsidRDefault="00443460" w:rsidP="007B0F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color w:val="000000"/>
                <w:lang w:val="es-ES"/>
              </w:rPr>
              <w:t>34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3F921" w14:textId="1F44B678" w:rsidR="007B0FB3" w:rsidRPr="008269B8" w:rsidRDefault="00D31721" w:rsidP="0044346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b/>
                <w:bCs/>
                <w:color w:val="000000"/>
                <w:lang w:val="es-ES"/>
              </w:rPr>
              <w:t>5.508</w:t>
            </w:r>
          </w:p>
        </w:tc>
      </w:tr>
      <w:tr w:rsidR="00E567F2" w:rsidRPr="008269B8" w14:paraId="3F48D45A" w14:textId="77777777" w:rsidTr="00E567F2">
        <w:trPr>
          <w:trHeight w:val="292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center"/>
          </w:tcPr>
          <w:p w14:paraId="78096202" w14:textId="139692B8" w:rsidR="00E567F2" w:rsidRPr="008269B8" w:rsidRDefault="00D31721" w:rsidP="00E567F2">
            <w:pPr>
              <w:spacing w:after="0" w:line="240" w:lineRule="auto"/>
              <w:rPr>
                <w:rFonts w:ascii="Calibri" w:hAnsi="Calibri" w:cs="Calibri"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color w:val="000000"/>
                <w:lang w:val="es-ES"/>
              </w:rPr>
              <w:t>Año 2026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center"/>
          </w:tcPr>
          <w:p w14:paraId="1B01EF19" w14:textId="18539AF2" w:rsidR="00E567F2" w:rsidRPr="008269B8" w:rsidRDefault="00E567F2" w:rsidP="00E567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b/>
                <w:bCs/>
                <w:color w:val="000000"/>
                <w:lang w:val="es-ES"/>
              </w:rPr>
              <w:t>Días periodo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343E5C0A" w14:textId="5A6C0004" w:rsidR="00E567F2" w:rsidRPr="008269B8" w:rsidRDefault="00E567F2" w:rsidP="00E567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b/>
                <w:bCs/>
                <w:color w:val="000000"/>
                <w:lang w:val="es-ES"/>
              </w:rPr>
              <w:t>Número de trayectos diarios previstos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center"/>
          </w:tcPr>
          <w:p w14:paraId="575DA9D2" w14:textId="61F524F2" w:rsidR="00E567F2" w:rsidRPr="008269B8" w:rsidRDefault="00E567F2" w:rsidP="00E567F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Número total de trayectos previstos </w:t>
            </w:r>
            <w:r w:rsidRPr="008269B8">
              <w:rPr>
                <w:rFonts w:ascii="Calibri" w:hAnsi="Calibri" w:cs="Calibri"/>
                <w:color w:val="000000"/>
                <w:lang w:val="es-ES"/>
              </w:rPr>
              <w:t>(días periodo x trayectos diarios)</w:t>
            </w:r>
          </w:p>
        </w:tc>
      </w:tr>
      <w:tr w:rsidR="00E567F2" w:rsidRPr="008269B8" w14:paraId="42D2C90A" w14:textId="77777777" w:rsidTr="00E567F2">
        <w:trPr>
          <w:trHeight w:val="292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131C" w14:textId="7C2DB241" w:rsidR="00E567F2" w:rsidRPr="008269B8" w:rsidRDefault="00E567F2" w:rsidP="00E567F2">
            <w:pPr>
              <w:spacing w:after="0" w:line="240" w:lineRule="auto"/>
              <w:rPr>
                <w:rFonts w:ascii="Calibri" w:hAnsi="Calibri" w:cs="Calibri"/>
                <w:b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b/>
                <w:color w:val="000000"/>
                <w:lang w:val="es-ES"/>
              </w:rPr>
              <w:t xml:space="preserve">Enero-abril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FB40" w14:textId="77777777" w:rsidR="00E567F2" w:rsidRPr="008269B8" w:rsidRDefault="00E567F2" w:rsidP="00E567F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BD88" w14:textId="77777777" w:rsidR="00E567F2" w:rsidRPr="008269B8" w:rsidRDefault="00E567F2" w:rsidP="00E567F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A1134" w14:textId="77777777" w:rsidR="00E567F2" w:rsidRPr="008269B8" w:rsidRDefault="00E567F2" w:rsidP="00E567F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E567F2" w:rsidRPr="008269B8" w14:paraId="51E7E20C" w14:textId="77777777" w:rsidTr="00E567F2">
        <w:trPr>
          <w:trHeight w:val="292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6D0B" w14:textId="6232AC47" w:rsidR="00E567F2" w:rsidRPr="008269B8" w:rsidRDefault="00E567F2" w:rsidP="00E567F2">
            <w:pPr>
              <w:spacing w:after="0" w:line="240" w:lineRule="auto"/>
              <w:rPr>
                <w:rFonts w:ascii="Calibri" w:hAnsi="Calibri" w:cs="Calibri"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color w:val="000000"/>
                <w:lang w:val="es-ES"/>
              </w:rPr>
              <w:t>Lunes al viernes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004FA" w14:textId="4436B009" w:rsidR="00E567F2" w:rsidRPr="008269B8" w:rsidRDefault="00D31721" w:rsidP="00E567F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color w:val="000000"/>
                <w:lang w:val="es-ES"/>
              </w:rPr>
              <w:t>82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DDB0" w14:textId="1FA62C65" w:rsidR="00E567F2" w:rsidRPr="008269B8" w:rsidRDefault="00E567F2" w:rsidP="00E567F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color w:val="000000"/>
                <w:lang w:val="es-ES"/>
              </w:rPr>
              <w:t>34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6DE0" w14:textId="56118215" w:rsidR="00E567F2" w:rsidRPr="008269B8" w:rsidRDefault="00D31721" w:rsidP="00E567F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b/>
                <w:bCs/>
                <w:color w:val="000000"/>
                <w:lang w:val="es-ES"/>
              </w:rPr>
              <w:t>2.788</w:t>
            </w:r>
          </w:p>
        </w:tc>
      </w:tr>
      <w:tr w:rsidR="009A48FA" w:rsidRPr="008269B8" w14:paraId="4D71A07D" w14:textId="77777777" w:rsidTr="00D31721">
        <w:trPr>
          <w:trHeight w:val="292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AAC1" w14:textId="17652E4A" w:rsidR="009A48FA" w:rsidRPr="008269B8" w:rsidRDefault="009A48FA" w:rsidP="00E567F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b/>
                <w:bCs/>
                <w:color w:val="000000"/>
                <w:lang w:val="es-ES"/>
              </w:rPr>
              <w:t>TOTAL</w:t>
            </w:r>
          </w:p>
        </w:tc>
        <w:tc>
          <w:tcPr>
            <w:tcW w:w="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EF5E" w14:textId="77777777" w:rsidR="009A48FA" w:rsidRPr="008269B8" w:rsidRDefault="009A48FA" w:rsidP="00E567F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b/>
                <w:bCs/>
                <w:color w:val="000000"/>
                <w:lang w:val="es-ES"/>
              </w:rPr>
              <w:t> </w:t>
            </w:r>
          </w:p>
          <w:p w14:paraId="48144A42" w14:textId="6FFF9B47" w:rsidR="009A48FA" w:rsidRPr="008269B8" w:rsidRDefault="009A48FA" w:rsidP="00D317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269B8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                                                                      </w:t>
            </w:r>
            <w:r w:rsidR="00D31721" w:rsidRPr="008269B8">
              <w:rPr>
                <w:rFonts w:ascii="Calibri" w:hAnsi="Calibri" w:cs="Calibri"/>
                <w:b/>
                <w:bCs/>
                <w:color w:val="000000"/>
                <w:lang w:val="es-ES"/>
              </w:rPr>
              <w:t>8.296</w:t>
            </w:r>
          </w:p>
        </w:tc>
      </w:tr>
    </w:tbl>
    <w:p w14:paraId="294CF175" w14:textId="3170647C" w:rsidR="007B0FB3" w:rsidRPr="008269B8" w:rsidRDefault="007B0FB3" w:rsidP="00083EC0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</w:p>
    <w:p w14:paraId="0FEEBE1A" w14:textId="556B9DB7" w:rsidR="00B92F5E" w:rsidRPr="008269B8" w:rsidRDefault="00B92F5E" w:rsidP="00083EC0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</w:p>
    <w:p w14:paraId="7F68CC09" w14:textId="6FB2E2C2" w:rsidR="00EB386F" w:rsidRPr="008269B8" w:rsidRDefault="005D08D0" w:rsidP="00EB386F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De acuerdo con estas </w:t>
      </w:r>
      <w:r w:rsidR="00EB386F" w:rsidRPr="008269B8">
        <w:rPr>
          <w:rFonts w:ascii="Helvetica" w:hAnsi="Helvetica" w:cs="Arial"/>
          <w:sz w:val="20"/>
          <w:szCs w:val="20"/>
          <w:lang w:val="es-ES" w:eastAsia="es-ES"/>
        </w:rPr>
        <w:t>previs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iones, las necesidades </w:t>
      </w:r>
      <w:r w:rsidR="00EB386F" w:rsidRPr="008269B8">
        <w:rPr>
          <w:rFonts w:ascii="Helvetica" w:hAnsi="Helvetica" w:cs="Arial"/>
          <w:sz w:val="20"/>
          <w:szCs w:val="20"/>
          <w:lang w:val="es-ES" w:eastAsia="es-ES"/>
        </w:rPr>
        <w:t xml:space="preserve">máximas relativas a los servicios y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la</w:t>
      </w:r>
      <w:r w:rsidR="00EB386F" w:rsidRPr="008269B8">
        <w:rPr>
          <w:rFonts w:ascii="Helvetica" w:hAnsi="Helvetica" w:cs="Arial"/>
          <w:sz w:val="20"/>
          <w:szCs w:val="20"/>
          <w:lang w:val="es-ES" w:eastAsia="es-ES"/>
        </w:rPr>
        <w:t xml:space="preserve"> disposición de lanzadoras en el complejo del Distrito Administr</w:t>
      </w:r>
      <w:r w:rsidR="00443460" w:rsidRPr="008269B8">
        <w:rPr>
          <w:rFonts w:ascii="Helvetica" w:hAnsi="Helvetica" w:cs="Arial"/>
          <w:sz w:val="20"/>
          <w:szCs w:val="20"/>
          <w:lang w:val="es-ES" w:eastAsia="es-ES"/>
        </w:rPr>
        <w:t>ativo,</w:t>
      </w:r>
      <w:r w:rsidR="009A48FA" w:rsidRPr="008269B8">
        <w:rPr>
          <w:rFonts w:ascii="Helvetica" w:hAnsi="Helvetica" w:cs="Arial"/>
          <w:sz w:val="20"/>
          <w:szCs w:val="20"/>
          <w:lang w:val="es-ES" w:eastAsia="es-ES"/>
        </w:rPr>
        <w:t xml:space="preserve"> con previsión</w:t>
      </w:r>
      <w:r w:rsidR="00443460" w:rsidRPr="008269B8">
        <w:rPr>
          <w:rFonts w:ascii="Helvetica" w:hAnsi="Helvetica" w:cs="Arial"/>
          <w:sz w:val="20"/>
          <w:szCs w:val="20"/>
          <w:lang w:val="es-ES" w:eastAsia="es-ES"/>
        </w:rPr>
        <w:t xml:space="preserve"> desde el 1 de mayo</w:t>
      </w:r>
      <w:r w:rsidR="00E567F2" w:rsidRPr="008269B8">
        <w:rPr>
          <w:rFonts w:ascii="Helvetica" w:hAnsi="Helvetica" w:cs="Arial"/>
          <w:sz w:val="20"/>
          <w:szCs w:val="20"/>
          <w:lang w:val="es-ES" w:eastAsia="es-ES"/>
        </w:rPr>
        <w:t xml:space="preserve"> de 202</w:t>
      </w:r>
      <w:r w:rsidR="00545B07" w:rsidRPr="008269B8">
        <w:rPr>
          <w:rFonts w:ascii="Helvetica" w:hAnsi="Helvetica" w:cs="Arial"/>
          <w:sz w:val="20"/>
          <w:szCs w:val="20"/>
          <w:lang w:val="es-ES" w:eastAsia="es-ES"/>
        </w:rPr>
        <w:t>5</w:t>
      </w:r>
      <w:r w:rsidR="00F819CF" w:rsidRPr="008269B8">
        <w:rPr>
          <w:rFonts w:ascii="Helvetica" w:hAnsi="Helvetica" w:cs="Arial"/>
          <w:sz w:val="20"/>
          <w:szCs w:val="20"/>
          <w:lang w:val="es-ES" w:eastAsia="es-ES"/>
        </w:rPr>
        <w:t xml:space="preserve"> has</w:t>
      </w:r>
      <w:r w:rsidR="00EB386F" w:rsidRPr="008269B8">
        <w:rPr>
          <w:rFonts w:ascii="Helvetica" w:hAnsi="Helvetica" w:cs="Arial"/>
          <w:sz w:val="20"/>
          <w:szCs w:val="20"/>
          <w:lang w:val="es-ES" w:eastAsia="es-ES"/>
        </w:rPr>
        <w:t xml:space="preserve">ta el </w:t>
      </w:r>
      <w:r w:rsidR="00E567F2" w:rsidRPr="008269B8">
        <w:rPr>
          <w:rFonts w:ascii="Helvetica" w:hAnsi="Helvetica" w:cs="Arial"/>
          <w:sz w:val="20"/>
          <w:szCs w:val="20"/>
          <w:lang w:val="es-ES" w:eastAsia="es-ES"/>
        </w:rPr>
        <w:t>30 de abril de 202</w:t>
      </w:r>
      <w:r w:rsidR="00545B07" w:rsidRPr="008269B8">
        <w:rPr>
          <w:rFonts w:ascii="Helvetica" w:hAnsi="Helvetica" w:cs="Arial"/>
          <w:sz w:val="20"/>
          <w:szCs w:val="20"/>
          <w:lang w:val="es-ES" w:eastAsia="es-ES"/>
        </w:rPr>
        <w:t>6</w:t>
      </w:r>
      <w:r w:rsidR="00EB386F" w:rsidRPr="008269B8">
        <w:rPr>
          <w:rFonts w:ascii="Helvetica" w:hAnsi="Helvetica" w:cs="Arial"/>
          <w:sz w:val="20"/>
          <w:szCs w:val="20"/>
          <w:lang w:val="es-ES" w:eastAsia="es-ES"/>
        </w:rPr>
        <w:t xml:space="preserve">, </w:t>
      </w:r>
      <w:r w:rsidR="00CF5BA0" w:rsidRPr="008269B8">
        <w:rPr>
          <w:rFonts w:ascii="Helvetica" w:hAnsi="Helvetica" w:cs="Arial"/>
          <w:sz w:val="20"/>
          <w:szCs w:val="20"/>
          <w:lang w:val="es-ES" w:eastAsia="es-ES"/>
        </w:rPr>
        <w:t xml:space="preserve">es de un máximo de </w:t>
      </w:r>
      <w:r w:rsidR="00E567F2" w:rsidRPr="008269B8">
        <w:rPr>
          <w:rFonts w:ascii="Helvetica" w:hAnsi="Helvetica" w:cs="Arial"/>
          <w:sz w:val="20"/>
          <w:szCs w:val="20"/>
          <w:lang w:val="es-ES" w:eastAsia="es-ES"/>
        </w:rPr>
        <w:t>8.</w:t>
      </w:r>
      <w:r w:rsidR="00545B07" w:rsidRPr="008269B8">
        <w:rPr>
          <w:rFonts w:ascii="Helvetica" w:hAnsi="Helvetica" w:cs="Arial"/>
          <w:sz w:val="20"/>
          <w:szCs w:val="20"/>
          <w:lang w:val="es-ES" w:eastAsia="es-ES"/>
        </w:rPr>
        <w:t>296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 </w:t>
      </w:r>
      <w:r w:rsidR="00EB386F" w:rsidRPr="008269B8">
        <w:rPr>
          <w:rFonts w:ascii="Helvetica" w:hAnsi="Helvetica" w:cs="Arial"/>
          <w:sz w:val="20"/>
          <w:szCs w:val="20"/>
          <w:lang w:val="es-ES" w:eastAsia="es-ES"/>
        </w:rPr>
        <w:t>trayectos previstos</w:t>
      </w:r>
      <w:r w:rsidR="00F819CF" w:rsidRPr="008269B8">
        <w:rPr>
          <w:rFonts w:ascii="Helvetica" w:hAnsi="Helvetica" w:cs="Arial"/>
          <w:sz w:val="20"/>
          <w:szCs w:val="20"/>
          <w:lang w:val="es-ES" w:eastAsia="es-ES"/>
        </w:rPr>
        <w:t>.</w:t>
      </w:r>
    </w:p>
    <w:p w14:paraId="72686702" w14:textId="0A1827BD" w:rsidR="00CF5BA0" w:rsidRPr="008269B8" w:rsidRDefault="00CF5BA0" w:rsidP="00EB386F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</w:p>
    <w:p w14:paraId="25A4397D" w14:textId="3BEA889D" w:rsidR="009A48FA" w:rsidRPr="008269B8" w:rsidRDefault="00F40D7A" w:rsidP="009A48FA">
      <w:pPr>
        <w:spacing w:after="0" w:line="240" w:lineRule="auto"/>
        <w:jc w:val="both"/>
        <w:rPr>
          <w:rFonts w:ascii="Helvetica" w:hAnsi="Helvetica" w:cs="Helvetica"/>
          <w:sz w:val="20"/>
          <w:szCs w:val="20"/>
          <w:lang w:val="es-ES" w:eastAsia="es-ES"/>
        </w:rPr>
      </w:pPr>
      <w:r w:rsidRPr="008269B8">
        <w:rPr>
          <w:rFonts w:ascii="Helvetica" w:hAnsi="Helvetica" w:cs="Helvetica"/>
          <w:sz w:val="20"/>
          <w:szCs w:val="20"/>
          <w:lang w:val="es-ES" w:eastAsia="es-ES"/>
        </w:rPr>
        <w:t xml:space="preserve">A su vez, </w:t>
      </w:r>
      <w:r w:rsidR="009A48FA" w:rsidRPr="008269B8">
        <w:rPr>
          <w:rFonts w:ascii="Helvetica" w:hAnsi="Helvetica" w:cs="Helvetica"/>
          <w:sz w:val="20"/>
          <w:szCs w:val="20"/>
          <w:lang w:val="es-ES" w:eastAsia="es-ES"/>
        </w:rPr>
        <w:t>se prevé una posible modificación del núm</w:t>
      </w:r>
      <w:r w:rsidR="008269B8">
        <w:rPr>
          <w:rFonts w:ascii="Helvetica" w:hAnsi="Helvetica" w:cs="Helvetica"/>
          <w:sz w:val="20"/>
          <w:szCs w:val="20"/>
          <w:lang w:val="es-ES" w:eastAsia="es-ES"/>
        </w:rPr>
        <w:t xml:space="preserve">ero de servicios a la baja o a la </w:t>
      </w:r>
      <w:r w:rsidR="009A48FA" w:rsidRPr="008269B8">
        <w:rPr>
          <w:rFonts w:ascii="Helvetica" w:hAnsi="Helvetica" w:cs="Helvetica"/>
          <w:sz w:val="20"/>
          <w:szCs w:val="20"/>
          <w:lang w:val="es-ES" w:eastAsia="es-ES"/>
        </w:rPr>
        <w:t>alza por los motivos siguientes:</w:t>
      </w:r>
    </w:p>
    <w:p w14:paraId="2EDDA819" w14:textId="77777777" w:rsidR="009A48FA" w:rsidRPr="008269B8" w:rsidRDefault="009A48FA" w:rsidP="009A48FA">
      <w:pPr>
        <w:spacing w:after="0" w:line="240" w:lineRule="auto"/>
        <w:jc w:val="both"/>
        <w:rPr>
          <w:rFonts w:ascii="Helvetica" w:hAnsi="Helvetica" w:cs="Helvetica"/>
          <w:sz w:val="20"/>
          <w:szCs w:val="20"/>
          <w:lang w:val="es-ES" w:eastAsia="es-ES"/>
        </w:rPr>
      </w:pPr>
    </w:p>
    <w:p w14:paraId="283E417C" w14:textId="39835AD8" w:rsidR="009A48FA" w:rsidRPr="008269B8" w:rsidRDefault="009A48FA" w:rsidP="009A48FA">
      <w:pPr>
        <w:numPr>
          <w:ilvl w:val="0"/>
          <w:numId w:val="1"/>
        </w:numPr>
        <w:spacing w:after="0" w:line="240" w:lineRule="auto"/>
        <w:jc w:val="both"/>
        <w:rPr>
          <w:rFonts w:ascii="Helvetica" w:hAnsi="Helvetica" w:cs="Helvetica"/>
          <w:sz w:val="20"/>
          <w:szCs w:val="20"/>
          <w:lang w:val="es-ES" w:eastAsia="es-ES"/>
        </w:rPr>
      </w:pPr>
      <w:r w:rsidRPr="008269B8">
        <w:rPr>
          <w:rFonts w:ascii="Helvetica" w:hAnsi="Helvetica" w:cs="Helvetica"/>
          <w:sz w:val="20"/>
          <w:szCs w:val="20"/>
          <w:lang w:val="es-ES" w:eastAsia="es-ES"/>
        </w:rPr>
        <w:t xml:space="preserve">Las previsiones se pueden ver alteradas en determinados periodos donde muchos </w:t>
      </w:r>
      <w:r w:rsidR="008269B8">
        <w:rPr>
          <w:rFonts w:ascii="Helvetica" w:hAnsi="Helvetica" w:cs="Helvetica"/>
          <w:sz w:val="20"/>
          <w:szCs w:val="20"/>
          <w:lang w:val="es-ES" w:eastAsia="es-ES"/>
        </w:rPr>
        <w:t xml:space="preserve">de </w:t>
      </w:r>
      <w:r w:rsidRPr="008269B8">
        <w:rPr>
          <w:rFonts w:ascii="Helvetica" w:hAnsi="Helvetica" w:cs="Helvetica"/>
          <w:sz w:val="20"/>
          <w:szCs w:val="20"/>
          <w:lang w:val="es-ES" w:eastAsia="es-ES"/>
        </w:rPr>
        <w:t xml:space="preserve">los trabajadores y trabajadoras disfrutan de vacaciones y otros permisos (Navidad, Semana Santa, agosto y algunos puentes) el servicio puede ser reducido a petición del Departamento de Economía y </w:t>
      </w:r>
      <w:r w:rsidR="00545B07" w:rsidRPr="008269B8">
        <w:rPr>
          <w:rFonts w:ascii="Helvetica" w:hAnsi="Helvetica" w:cs="Helvetica"/>
          <w:sz w:val="20"/>
          <w:szCs w:val="20"/>
          <w:lang w:val="es-ES" w:eastAsia="es-ES"/>
        </w:rPr>
        <w:t>Finanzas</w:t>
      </w:r>
      <w:r w:rsidRPr="008269B8">
        <w:rPr>
          <w:rFonts w:ascii="Helvetica" w:hAnsi="Helvetica" w:cs="Helvetica"/>
          <w:sz w:val="20"/>
          <w:szCs w:val="20"/>
          <w:lang w:val="es-ES" w:eastAsia="es-ES"/>
        </w:rPr>
        <w:t>.</w:t>
      </w:r>
    </w:p>
    <w:p w14:paraId="7762FA0D" w14:textId="77777777" w:rsidR="009A48FA" w:rsidRPr="008269B8" w:rsidRDefault="009A48FA" w:rsidP="009A48FA">
      <w:pPr>
        <w:numPr>
          <w:ilvl w:val="0"/>
          <w:numId w:val="1"/>
        </w:numPr>
        <w:spacing w:after="0" w:line="240" w:lineRule="auto"/>
        <w:jc w:val="both"/>
        <w:rPr>
          <w:rFonts w:ascii="Helvetica" w:hAnsi="Helvetica" w:cs="Helvetica"/>
          <w:sz w:val="20"/>
          <w:szCs w:val="20"/>
          <w:lang w:val="es-ES" w:eastAsia="es-ES"/>
        </w:rPr>
      </w:pPr>
      <w:r w:rsidRPr="008269B8">
        <w:rPr>
          <w:rFonts w:ascii="Helvetica" w:hAnsi="Helvetica" w:cs="Helvetica"/>
          <w:sz w:val="20"/>
          <w:szCs w:val="20"/>
          <w:lang w:val="es-ES" w:eastAsia="es-ES"/>
        </w:rPr>
        <w:t xml:space="preserve">También se pueden reducir trayectos en un máximo del 20% del importe del contrato en función de la afluencia detectada de acuerdo con las estadísticas semanales enviadas por la empresa adjudicataria a los efectos de optimizar los recursos públicos. </w:t>
      </w:r>
    </w:p>
    <w:p w14:paraId="2B1FB3EB" w14:textId="77777777" w:rsidR="009A48FA" w:rsidRPr="008269B8" w:rsidRDefault="009A48FA" w:rsidP="009A48FA">
      <w:pPr>
        <w:numPr>
          <w:ilvl w:val="0"/>
          <w:numId w:val="1"/>
        </w:numPr>
        <w:spacing w:after="0" w:line="240" w:lineRule="auto"/>
        <w:jc w:val="both"/>
        <w:rPr>
          <w:rFonts w:ascii="Helvetica" w:hAnsi="Helvetica" w:cs="Helvetica"/>
          <w:sz w:val="20"/>
          <w:szCs w:val="20"/>
          <w:lang w:val="es-ES" w:eastAsia="es-ES"/>
        </w:rPr>
      </w:pPr>
      <w:r w:rsidRPr="008269B8">
        <w:rPr>
          <w:rFonts w:ascii="Helvetica" w:hAnsi="Helvetica" w:cs="Helvetica"/>
          <w:sz w:val="20"/>
          <w:szCs w:val="20"/>
          <w:lang w:val="es-ES" w:eastAsia="es-ES"/>
        </w:rPr>
        <w:t xml:space="preserve">Por otra parte, se prevé una posible modificación al alza del número de servicios previstos en un máximo del 20% del importe del contrato en caso de asignación de más personal en el Distrito Administrativo, incremento de la demanda o también en el caso de añadir un recorrido o punto de origen adicional en los establecidos. </w:t>
      </w:r>
    </w:p>
    <w:p w14:paraId="35372E84" w14:textId="77777777" w:rsidR="009A48FA" w:rsidRPr="008269B8" w:rsidRDefault="009A48FA" w:rsidP="009A48FA">
      <w:pPr>
        <w:spacing w:after="0" w:line="240" w:lineRule="auto"/>
        <w:jc w:val="both"/>
        <w:rPr>
          <w:rFonts w:ascii="Helvetica" w:hAnsi="Helvetica" w:cs="Helvetica"/>
          <w:sz w:val="20"/>
          <w:szCs w:val="20"/>
          <w:lang w:val="es-ES" w:eastAsia="es-ES"/>
        </w:rPr>
      </w:pPr>
    </w:p>
    <w:p w14:paraId="7A460720" w14:textId="0D73F97F" w:rsidR="009A48FA" w:rsidRPr="008269B8" w:rsidRDefault="009A48FA" w:rsidP="009A48FA">
      <w:pPr>
        <w:spacing w:after="0" w:line="240" w:lineRule="auto"/>
        <w:jc w:val="both"/>
        <w:rPr>
          <w:rFonts w:ascii="Helvetica" w:hAnsi="Helvetica" w:cs="Helvetica"/>
          <w:sz w:val="20"/>
          <w:szCs w:val="20"/>
          <w:lang w:val="es-ES" w:eastAsia="es-ES"/>
        </w:rPr>
      </w:pPr>
      <w:r w:rsidRPr="008269B8">
        <w:rPr>
          <w:rFonts w:ascii="Helvetica" w:hAnsi="Helvetica" w:cs="Helvetica"/>
          <w:sz w:val="20"/>
          <w:szCs w:val="20"/>
          <w:lang w:val="es-ES" w:eastAsia="es-ES"/>
        </w:rPr>
        <w:t xml:space="preserve">Tanto las posibles reducciones como aumentos de trayectos podrán hacerse en un máximo del 20% del importe del contrato. </w:t>
      </w:r>
    </w:p>
    <w:p w14:paraId="5A10A5E0" w14:textId="19144CB3" w:rsidR="00F40D7A" w:rsidRDefault="00F40D7A" w:rsidP="0023284E">
      <w:pPr>
        <w:pStyle w:val="Textindependent"/>
        <w:spacing w:line="252" w:lineRule="exact"/>
        <w:ind w:left="0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3ACF3636" w14:textId="2B31F454" w:rsidR="0005340E" w:rsidRDefault="0005340E" w:rsidP="0023284E">
      <w:pPr>
        <w:pStyle w:val="Textindependent"/>
        <w:spacing w:line="252" w:lineRule="exact"/>
        <w:ind w:left="0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3676F689" w14:textId="0B99925A" w:rsidR="0005340E" w:rsidRDefault="0005340E" w:rsidP="0023284E">
      <w:pPr>
        <w:pStyle w:val="Textindependent"/>
        <w:spacing w:line="252" w:lineRule="exact"/>
        <w:ind w:left="0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1D903095" w14:textId="0B3D2494" w:rsidR="0005340E" w:rsidRDefault="0005340E" w:rsidP="0023284E">
      <w:pPr>
        <w:pStyle w:val="Textindependent"/>
        <w:spacing w:line="252" w:lineRule="exact"/>
        <w:ind w:left="0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43B10593" w14:textId="36C85202" w:rsidR="0005340E" w:rsidRDefault="0005340E" w:rsidP="0023284E">
      <w:pPr>
        <w:pStyle w:val="Textindependent"/>
        <w:spacing w:line="252" w:lineRule="exact"/>
        <w:ind w:left="0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3DFEF044" w14:textId="6B9E27C3" w:rsidR="0005340E" w:rsidRDefault="0005340E" w:rsidP="0023284E">
      <w:pPr>
        <w:pStyle w:val="Textindependent"/>
        <w:spacing w:line="252" w:lineRule="exact"/>
        <w:ind w:left="0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2D6850F0" w14:textId="6B698F41" w:rsidR="0005340E" w:rsidRDefault="0005340E" w:rsidP="0023284E">
      <w:pPr>
        <w:pStyle w:val="Textindependent"/>
        <w:spacing w:line="252" w:lineRule="exact"/>
        <w:ind w:left="0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4BA99F0F" w14:textId="0C8E3E4C" w:rsidR="0005340E" w:rsidRDefault="0005340E" w:rsidP="0023284E">
      <w:pPr>
        <w:pStyle w:val="Textindependent"/>
        <w:spacing w:line="252" w:lineRule="exact"/>
        <w:ind w:left="0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47F8A3FA" w14:textId="1A4AB8E8" w:rsidR="0005340E" w:rsidRDefault="0005340E" w:rsidP="0023284E">
      <w:pPr>
        <w:pStyle w:val="Textindependent"/>
        <w:spacing w:line="252" w:lineRule="exact"/>
        <w:ind w:left="0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3FA45B5F" w14:textId="77777777" w:rsidR="0005340E" w:rsidRDefault="0005340E" w:rsidP="0023284E">
      <w:pPr>
        <w:pStyle w:val="Textindependent"/>
        <w:spacing w:line="252" w:lineRule="exact"/>
        <w:ind w:left="0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4275A5E8" w14:textId="3D1EEBCD" w:rsidR="005D08D0" w:rsidRDefault="005D08D0" w:rsidP="00CF5BA0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eastAsia="es-ES"/>
        </w:rPr>
      </w:pPr>
    </w:p>
    <w:p w14:paraId="294AE9FC" w14:textId="6A4DA5AE" w:rsidR="00083EC0" w:rsidRPr="008269B8" w:rsidRDefault="005D08D0" w:rsidP="00083EC0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u w:val="single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u w:val="single"/>
          <w:lang w:val="es-ES" w:eastAsia="es-ES"/>
        </w:rPr>
        <w:t>C</w:t>
      </w:r>
      <w:r w:rsidR="00EB511C" w:rsidRPr="008269B8">
        <w:rPr>
          <w:rFonts w:ascii="Helvetica" w:hAnsi="Helvetica" w:cs="Arial"/>
          <w:b/>
          <w:sz w:val="20"/>
          <w:szCs w:val="20"/>
          <w:u w:val="single"/>
          <w:lang w:val="es-ES" w:eastAsia="es-ES"/>
        </w:rPr>
        <w:t>alendario del servicio</w:t>
      </w:r>
    </w:p>
    <w:p w14:paraId="14FC092A" w14:textId="477EF7FD" w:rsidR="00EB511C" w:rsidRPr="008269B8" w:rsidRDefault="00EB511C" w:rsidP="00083EC0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u w:val="single"/>
          <w:lang w:val="es-ES" w:eastAsia="es-ES"/>
        </w:rPr>
      </w:pPr>
    </w:p>
    <w:p w14:paraId="1C5E3362" w14:textId="1543B59D" w:rsidR="00EB511C" w:rsidRPr="008269B8" w:rsidRDefault="00A93F3A" w:rsidP="00083EC0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Del 1 de mayo de 202</w:t>
      </w:r>
      <w:r w:rsidR="00545B07" w:rsidRPr="008269B8">
        <w:rPr>
          <w:rFonts w:ascii="Helvetica" w:hAnsi="Helvetica" w:cs="Arial"/>
          <w:b/>
          <w:sz w:val="20"/>
          <w:szCs w:val="20"/>
          <w:lang w:val="es-ES" w:eastAsia="es-ES"/>
        </w:rPr>
        <w:t>5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a 30 de abril de 202</w:t>
      </w:r>
      <w:r w:rsidR="00545B07" w:rsidRPr="008269B8">
        <w:rPr>
          <w:rFonts w:ascii="Helvetica" w:hAnsi="Helvetica" w:cs="Arial"/>
          <w:b/>
          <w:sz w:val="20"/>
          <w:szCs w:val="20"/>
          <w:lang w:val="es-ES" w:eastAsia="es-ES"/>
        </w:rPr>
        <w:t>6</w:t>
      </w:r>
      <w:r w:rsidR="0005340E" w:rsidRPr="008269B8">
        <w:rPr>
          <w:rFonts w:ascii="Helvetica" w:hAnsi="Helvetica" w:cs="Arial"/>
          <w:b/>
          <w:sz w:val="20"/>
          <w:szCs w:val="20"/>
          <w:lang w:val="es-ES" w:eastAsia="es-ES"/>
        </w:rPr>
        <w:t>:</w:t>
      </w:r>
    </w:p>
    <w:p w14:paraId="17F9183C" w14:textId="7D9425A6" w:rsidR="00810106" w:rsidRPr="00E567F2" w:rsidRDefault="00A93F3A" w:rsidP="00083EC0">
      <w:pPr>
        <w:spacing w:after="0" w:line="240" w:lineRule="auto"/>
        <w:jc w:val="both"/>
        <w:rPr>
          <w:rFonts w:ascii="Helvetica" w:hAnsi="Helvetica" w:cs="Arial"/>
          <w:b/>
          <w:sz w:val="12"/>
          <w:szCs w:val="12"/>
          <w:lang w:eastAsia="es-ES"/>
        </w:rPr>
      </w:pPr>
      <w:r w:rsidRPr="00E567F2">
        <w:rPr>
          <w:noProof/>
          <w:sz w:val="12"/>
          <w:szCs w:val="12"/>
        </w:rPr>
        <w:br w:type="textWrapping" w:clear="all"/>
      </w:r>
      <w:r w:rsidR="00545B07" w:rsidRPr="00180762">
        <w:rPr>
          <w:noProof/>
        </w:rPr>
        <w:drawing>
          <wp:inline distT="0" distB="0" distL="0" distR="0" wp14:anchorId="37754B37" wp14:editId="0A42C596">
            <wp:extent cx="5400040" cy="1918083"/>
            <wp:effectExtent l="0" t="0" r="0" b="635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1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1856" w:rsidRPr="00E567F2">
        <w:rPr>
          <w:noProof/>
          <w:sz w:val="12"/>
          <w:szCs w:val="12"/>
        </w:rPr>
        <w:t xml:space="preserve"> </w:t>
      </w:r>
    </w:p>
    <w:p w14:paraId="04B0EEB8" w14:textId="7E86E69C" w:rsidR="00256B31" w:rsidRPr="00A93F3A" w:rsidRDefault="00256B31" w:rsidP="00181D34">
      <w:pPr>
        <w:spacing w:after="0" w:line="240" w:lineRule="auto"/>
        <w:jc w:val="both"/>
        <w:rPr>
          <w:rFonts w:ascii="Helvetica" w:hAnsi="Helvetica" w:cs="Arial"/>
          <w:b/>
          <w:sz w:val="16"/>
          <w:szCs w:val="16"/>
          <w:u w:val="single"/>
          <w:lang w:eastAsia="es-ES"/>
        </w:rPr>
      </w:pPr>
    </w:p>
    <w:p w14:paraId="5C1D7C10" w14:textId="77777777" w:rsidR="0005340E" w:rsidRDefault="0005340E" w:rsidP="00181D34">
      <w:pPr>
        <w:spacing w:after="0" w:line="240" w:lineRule="auto"/>
        <w:jc w:val="both"/>
        <w:rPr>
          <w:sz w:val="16"/>
          <w:szCs w:val="16"/>
          <w:lang w:eastAsia="es-ES"/>
        </w:rPr>
      </w:pPr>
      <w:r w:rsidRPr="00180762">
        <w:rPr>
          <w:noProof/>
        </w:rPr>
        <w:drawing>
          <wp:inline distT="0" distB="0" distL="0" distR="0" wp14:anchorId="3D68ACDE" wp14:editId="7CBB5BAF">
            <wp:extent cx="5400040" cy="1170376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7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3C8C3" w14:textId="77777777" w:rsidR="0005340E" w:rsidRDefault="0005340E" w:rsidP="00181D34">
      <w:pPr>
        <w:spacing w:after="0" w:line="240" w:lineRule="auto"/>
        <w:jc w:val="both"/>
        <w:rPr>
          <w:sz w:val="16"/>
          <w:szCs w:val="16"/>
          <w:lang w:eastAsia="es-ES"/>
        </w:rPr>
      </w:pPr>
    </w:p>
    <w:p w14:paraId="46A33FDB" w14:textId="437FAB54" w:rsidR="00A93F3A" w:rsidRPr="00A93F3A" w:rsidRDefault="0005340E" w:rsidP="00181D34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05340E">
        <w:rPr>
          <w:noProof/>
          <w:sz w:val="16"/>
          <w:szCs w:val="16"/>
        </w:rPr>
        <w:drawing>
          <wp:inline distT="0" distB="0" distL="0" distR="0" wp14:anchorId="13DC8145" wp14:editId="01E3EE5D">
            <wp:extent cx="1225636" cy="325967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93759" cy="34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3F3A" w:rsidRPr="00A93F3A">
        <w:rPr>
          <w:sz w:val="16"/>
          <w:szCs w:val="16"/>
          <w:lang w:eastAsia="es-ES"/>
        </w:rPr>
        <w:fldChar w:fldCharType="begin"/>
      </w:r>
      <w:r w:rsidR="00A93F3A" w:rsidRPr="00A93F3A">
        <w:rPr>
          <w:sz w:val="16"/>
          <w:szCs w:val="16"/>
          <w:lang w:eastAsia="es-ES"/>
        </w:rPr>
        <w:instrText xml:space="preserve"> LINK Excel.Sheet.12 "https://gencat.sharepoint.com/sites/DA_SATSI/Documents compartits/Contractació_CP00026/Contractes SATSI/Llançadora/Contracte 2024/Nou contracte amb lots/Calendari serveis llançadora 2024 i 2025.xlsx" "Calendari 2025!F1C1:F15C15" \a \f 4 \h </w:instrText>
      </w:r>
      <w:r w:rsidR="00A93F3A">
        <w:rPr>
          <w:sz w:val="16"/>
          <w:szCs w:val="16"/>
          <w:lang w:eastAsia="es-ES"/>
        </w:rPr>
        <w:instrText xml:space="preserve"> \* MERGEFORMAT </w:instrText>
      </w:r>
      <w:r w:rsidR="00A93F3A" w:rsidRPr="00A93F3A">
        <w:rPr>
          <w:sz w:val="16"/>
          <w:szCs w:val="16"/>
          <w:lang w:eastAsia="es-ES"/>
        </w:rPr>
        <w:fldChar w:fldCharType="separate"/>
      </w:r>
    </w:p>
    <w:p w14:paraId="06F84AF7" w14:textId="77777777" w:rsidR="00E567F2" w:rsidRDefault="00A93F3A" w:rsidP="00E567F2">
      <w:pPr>
        <w:spacing w:after="0" w:line="240" w:lineRule="auto"/>
        <w:jc w:val="both"/>
        <w:rPr>
          <w:rFonts w:ascii="Helvetica" w:hAnsi="Helvetica" w:cs="Arial"/>
          <w:b/>
          <w:sz w:val="16"/>
          <w:szCs w:val="16"/>
          <w:u w:val="single"/>
          <w:lang w:eastAsia="es-ES"/>
        </w:rPr>
      </w:pPr>
      <w:r w:rsidRPr="00A93F3A">
        <w:rPr>
          <w:rFonts w:ascii="Helvetica" w:hAnsi="Helvetica" w:cs="Arial"/>
          <w:b/>
          <w:sz w:val="16"/>
          <w:szCs w:val="16"/>
          <w:u w:val="single"/>
          <w:lang w:eastAsia="es-ES"/>
        </w:rPr>
        <w:fldChar w:fldCharType="end"/>
      </w:r>
    </w:p>
    <w:p w14:paraId="1FC7A3D6" w14:textId="4CB6416A" w:rsidR="00181D34" w:rsidRPr="008269B8" w:rsidRDefault="00181D34" w:rsidP="00E567F2">
      <w:pPr>
        <w:spacing w:after="0" w:line="240" w:lineRule="auto"/>
        <w:jc w:val="both"/>
        <w:rPr>
          <w:rFonts w:ascii="Helvetica" w:hAnsi="Helvetica" w:cs="Arial"/>
          <w:b/>
          <w:sz w:val="16"/>
          <w:szCs w:val="16"/>
          <w:u w:val="single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u w:val="single"/>
          <w:lang w:val="es-ES" w:eastAsia="es-ES"/>
        </w:rPr>
        <w:t>Orígenes o destinos del servicio</w:t>
      </w:r>
    </w:p>
    <w:p w14:paraId="48E509B4" w14:textId="1A6F663A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u w:val="single"/>
          <w:lang w:val="es-ES" w:eastAsia="es-ES"/>
        </w:rPr>
      </w:pPr>
    </w:p>
    <w:p w14:paraId="15B22ABD" w14:textId="236EABD4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lang w:val="es-ES" w:eastAsia="es-ES"/>
        </w:rPr>
        <w:t>Los servicios de lanzadera efectuarán sus tra</w:t>
      </w:r>
      <w:r w:rsidR="000602A6" w:rsidRPr="008269B8">
        <w:rPr>
          <w:rFonts w:ascii="Helvetica" w:hAnsi="Helvetica" w:cs="Arial"/>
          <w:sz w:val="20"/>
          <w:szCs w:val="20"/>
          <w:lang w:val="es-ES" w:eastAsia="es-ES"/>
        </w:rPr>
        <w:t xml:space="preserve">yectos con origen o destino a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estas tres localizaciones:</w:t>
      </w:r>
    </w:p>
    <w:p w14:paraId="6F1E6129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</w:p>
    <w:p w14:paraId="7B824D30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lang w:val="es-ES" w:eastAsia="es-ES"/>
        </w:rPr>
        <w:t>- Plaza Catalunya</w:t>
      </w:r>
    </w:p>
    <w:p w14:paraId="50D82ED6" w14:textId="3F455078" w:rsidR="00181D34" w:rsidRPr="008269B8" w:rsidRDefault="008269B8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  <w:r>
        <w:rPr>
          <w:rFonts w:ascii="Helvetica" w:hAnsi="Helvetica" w:cs="Arial"/>
          <w:sz w:val="20"/>
          <w:szCs w:val="20"/>
          <w:lang w:val="es-ES" w:eastAsia="es-ES"/>
        </w:rPr>
        <w:t>- Sants-Estació</w:t>
      </w:r>
    </w:p>
    <w:p w14:paraId="1089A016" w14:textId="2637CB7B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lang w:val="es-ES" w:eastAsia="es-ES"/>
        </w:rPr>
        <w:t>- Estación de Ferrocarriles de la Generalitat de Catalunya de Sarrià</w:t>
      </w:r>
    </w:p>
    <w:p w14:paraId="45860606" w14:textId="719A4D2F" w:rsidR="00810106" w:rsidRPr="008269B8" w:rsidRDefault="00810106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</w:p>
    <w:p w14:paraId="478FFD62" w14:textId="77777777" w:rsidR="009A48FA" w:rsidRPr="00181D34" w:rsidRDefault="009A48FA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eastAsia="es-ES"/>
        </w:rPr>
      </w:pPr>
    </w:p>
    <w:p w14:paraId="7443A181" w14:textId="7790215B" w:rsidR="005D08D0" w:rsidRPr="00181D34" w:rsidRDefault="005D08D0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eastAsia="es-ES"/>
        </w:rPr>
      </w:pPr>
    </w:p>
    <w:p w14:paraId="714358F6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u w:val="single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u w:val="single"/>
          <w:lang w:val="es-ES" w:eastAsia="es-ES"/>
        </w:rPr>
        <w:t>Itinerarios de ida</w:t>
      </w:r>
    </w:p>
    <w:p w14:paraId="3FB8BDD1" w14:textId="77777777" w:rsidR="00181D34" w:rsidRPr="00181D34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eastAsia="es-ES"/>
        </w:rPr>
      </w:pPr>
    </w:p>
    <w:p w14:paraId="2D56DCDC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u w:val="single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u w:val="single"/>
          <w:lang w:val="es-ES" w:eastAsia="es-ES"/>
        </w:rPr>
        <w:t>Origen Plaza Catalunya</w:t>
      </w:r>
    </w:p>
    <w:p w14:paraId="7863A6E8" w14:textId="4E1ED1B5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inicial: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Plaza </w:t>
      </w:r>
      <w:r w:rsidR="00AA07CE" w:rsidRPr="008269B8">
        <w:rPr>
          <w:rFonts w:ascii="Helvetica" w:hAnsi="Helvetica" w:cs="Arial"/>
          <w:sz w:val="20"/>
          <w:szCs w:val="20"/>
          <w:lang w:val="es-ES" w:eastAsia="es-ES"/>
        </w:rPr>
        <w:t xml:space="preserve">de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Cataluña.</w:t>
      </w:r>
    </w:p>
    <w:p w14:paraId="2206FAF5" w14:textId="77777777" w:rsidR="00181D34" w:rsidRPr="008269B8" w:rsidRDefault="00181D34" w:rsidP="00181D34">
      <w:pPr>
        <w:spacing w:after="0" w:line="240" w:lineRule="auto"/>
        <w:ind w:firstLine="708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Recorrido por Ronda de la Universidad, Ronda de Sant Antoni, calle de Sepúlveda. </w:t>
      </w:r>
    </w:p>
    <w:p w14:paraId="00D65968" w14:textId="25912D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intermedia: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Plaza </w:t>
      </w:r>
      <w:r w:rsidR="00AA07CE" w:rsidRPr="008269B8">
        <w:rPr>
          <w:rFonts w:ascii="Helvetica" w:hAnsi="Helvetica" w:cs="Arial"/>
          <w:sz w:val="20"/>
          <w:szCs w:val="20"/>
          <w:lang w:val="es-ES" w:eastAsia="es-ES"/>
        </w:rPr>
        <w:t>de E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spaña.</w:t>
      </w:r>
    </w:p>
    <w:p w14:paraId="3A309A70" w14:textId="31B7FC5F" w:rsidR="00181D34" w:rsidRPr="008269B8" w:rsidRDefault="00181D34" w:rsidP="00181D34">
      <w:pPr>
        <w:spacing w:after="0" w:line="240" w:lineRule="auto"/>
        <w:ind w:left="709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lang w:val="es-ES" w:eastAsia="es-ES"/>
        </w:rPr>
        <w:t>Recorrido por Avda. Mª Cristina, Avda. Francesc Ferrer i Guàrdia, A</w:t>
      </w:r>
      <w:r w:rsidR="00572805" w:rsidRPr="008269B8">
        <w:rPr>
          <w:rFonts w:ascii="Helvetica" w:hAnsi="Helvetica" w:cs="Arial"/>
          <w:sz w:val="20"/>
          <w:szCs w:val="20"/>
          <w:lang w:val="es-ES" w:eastAsia="es-ES"/>
        </w:rPr>
        <w:t>vda. del Estadio, C. Jocs del 92</w:t>
      </w:r>
    </w:p>
    <w:p w14:paraId="75A1823E" w14:textId="742D245E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intermedia: </w:t>
      </w:r>
      <w:r w:rsidR="00AA07CE" w:rsidRPr="008269B8">
        <w:rPr>
          <w:rFonts w:ascii="Helvetica" w:hAnsi="Helvetica" w:cs="Arial"/>
          <w:sz w:val="20"/>
          <w:szCs w:val="20"/>
          <w:lang w:val="es-ES" w:eastAsia="es-ES"/>
        </w:rPr>
        <w:t>Distrito Administrativo,</w:t>
      </w:r>
      <w:r w:rsidR="00AA07CE"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Calle Foc </w:t>
      </w:r>
      <w:r w:rsidR="00AA07CE" w:rsidRPr="008269B8">
        <w:rPr>
          <w:rFonts w:ascii="Helvetica" w:hAnsi="Helvetica" w:cs="Arial"/>
          <w:sz w:val="20"/>
          <w:szCs w:val="20"/>
          <w:lang w:val="es-ES" w:eastAsia="es-ES"/>
        </w:rPr>
        <w:t>7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1.</w:t>
      </w:r>
    </w:p>
    <w:p w14:paraId="500E7BBC" w14:textId="7AE348B0" w:rsidR="00181D34" w:rsidRPr="008269B8" w:rsidRDefault="00572805" w:rsidP="00181D34">
      <w:pPr>
        <w:spacing w:after="0" w:line="240" w:lineRule="auto"/>
        <w:ind w:left="709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Recorrido por </w:t>
      </w:r>
      <w:r w:rsidR="00181D34" w:rsidRPr="008269B8">
        <w:rPr>
          <w:rFonts w:ascii="Helvetica" w:hAnsi="Helvetica" w:cs="Arial"/>
          <w:sz w:val="20"/>
          <w:szCs w:val="20"/>
          <w:lang w:val="es-ES" w:eastAsia="es-ES"/>
        </w:rPr>
        <w:t xml:space="preserve">calle del Fuego, calle de </w:t>
      </w:r>
      <w:r w:rsidR="00AA07CE" w:rsidRPr="008269B8">
        <w:rPr>
          <w:rFonts w:ascii="Helvetica" w:hAnsi="Helvetica" w:cs="Arial"/>
          <w:sz w:val="20"/>
          <w:szCs w:val="20"/>
          <w:lang w:val="es-ES" w:eastAsia="es-ES"/>
        </w:rPr>
        <w:t>l'Estany, calle Cisell</w:t>
      </w:r>
    </w:p>
    <w:p w14:paraId="56ADB4D6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final: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Edificio T, Paseo de la Zona Franca 46 esquina calle Cisell.</w:t>
      </w:r>
      <w:r w:rsidRPr="008269B8">
        <w:rPr>
          <w:rFonts w:ascii="Helvetica" w:hAnsi="Helvetica" w:cs="Arial"/>
          <w:color w:val="FF0000"/>
          <w:sz w:val="20"/>
          <w:szCs w:val="20"/>
          <w:lang w:val="es-ES" w:eastAsia="es-ES"/>
        </w:rPr>
        <w:tab/>
      </w:r>
      <w:r w:rsidRPr="008269B8">
        <w:rPr>
          <w:rFonts w:ascii="Helvetica" w:hAnsi="Helvetica" w:cs="Arial"/>
          <w:color w:val="FF0000"/>
          <w:sz w:val="20"/>
          <w:szCs w:val="20"/>
          <w:lang w:val="es-ES" w:eastAsia="es-ES"/>
        </w:rPr>
        <w:tab/>
      </w:r>
    </w:p>
    <w:p w14:paraId="60FF51E7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</w:p>
    <w:p w14:paraId="1FBCDC7A" w14:textId="0E2A0958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u w:val="single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u w:val="single"/>
          <w:lang w:val="es-ES" w:eastAsia="es-ES"/>
        </w:rPr>
        <w:t>Origen Sants</w:t>
      </w:r>
      <w:r w:rsidR="008269B8" w:rsidRPr="008269B8">
        <w:rPr>
          <w:rFonts w:ascii="Helvetica" w:hAnsi="Helvetica" w:cs="Arial"/>
          <w:sz w:val="20"/>
          <w:szCs w:val="20"/>
          <w:u w:val="single"/>
          <w:lang w:val="es-ES" w:eastAsia="es-ES"/>
        </w:rPr>
        <w:t>-Estació</w:t>
      </w:r>
    </w:p>
    <w:p w14:paraId="2B62E7CC" w14:textId="2418059C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inicial: </w:t>
      </w:r>
      <w:r w:rsidR="008269B8">
        <w:rPr>
          <w:rFonts w:ascii="Helvetica" w:hAnsi="Helvetica" w:cs="Arial"/>
          <w:sz w:val="20"/>
          <w:szCs w:val="20"/>
          <w:lang w:val="es-ES" w:eastAsia="es-ES"/>
        </w:rPr>
        <w:t>Sants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 Estación</w:t>
      </w:r>
    </w:p>
    <w:p w14:paraId="0C634EC9" w14:textId="77777777" w:rsidR="00181D34" w:rsidRPr="008269B8" w:rsidRDefault="00181D34" w:rsidP="00181D34">
      <w:pPr>
        <w:spacing w:after="0" w:line="240" w:lineRule="auto"/>
        <w:ind w:firstLine="708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Recorrido por calle Tarragona </w:t>
      </w:r>
    </w:p>
    <w:p w14:paraId="58D2280B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intermedia: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Plaza Espanya.</w:t>
      </w:r>
    </w:p>
    <w:p w14:paraId="11572296" w14:textId="77777777" w:rsidR="00181D34" w:rsidRPr="008269B8" w:rsidRDefault="00181D34" w:rsidP="00181D34">
      <w:pPr>
        <w:spacing w:after="0" w:line="240" w:lineRule="auto"/>
        <w:ind w:left="709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Recorrido por Avenida Mª Cristina, Avenida Francesc Ferrer i Guàrdia, Avenida del Estadio, calle Jocs del 92, </w:t>
      </w:r>
    </w:p>
    <w:p w14:paraId="56D6A03E" w14:textId="02D92A81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intermedia: </w:t>
      </w:r>
      <w:r w:rsidR="00AA07CE" w:rsidRPr="008269B8">
        <w:rPr>
          <w:rFonts w:ascii="Helvetica" w:hAnsi="Helvetica" w:cs="Arial"/>
          <w:sz w:val="20"/>
          <w:szCs w:val="20"/>
          <w:lang w:val="es-ES" w:eastAsia="es-ES"/>
        </w:rPr>
        <w:t>Distrito Administrativo,</w:t>
      </w:r>
      <w:r w:rsidR="00AA07CE"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Calle Foc </w:t>
      </w:r>
      <w:r w:rsidR="00AA07CE" w:rsidRPr="008269B8">
        <w:rPr>
          <w:rFonts w:ascii="Helvetica" w:hAnsi="Helvetica" w:cs="Arial"/>
          <w:sz w:val="20"/>
          <w:szCs w:val="20"/>
          <w:lang w:val="es-ES" w:eastAsia="es-ES"/>
        </w:rPr>
        <w:t>7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1.</w:t>
      </w:r>
    </w:p>
    <w:p w14:paraId="02CE5CDE" w14:textId="5F476207" w:rsidR="00181D34" w:rsidRPr="008269B8" w:rsidRDefault="00572805" w:rsidP="00181D34">
      <w:pPr>
        <w:spacing w:after="0" w:line="240" w:lineRule="auto"/>
        <w:ind w:left="709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Recorrido por </w:t>
      </w:r>
      <w:r w:rsidR="00AA07CE" w:rsidRPr="008269B8">
        <w:rPr>
          <w:rFonts w:ascii="Helvetica" w:hAnsi="Helvetica" w:cs="Arial"/>
          <w:sz w:val="20"/>
          <w:szCs w:val="20"/>
          <w:lang w:val="es-ES" w:eastAsia="es-ES"/>
        </w:rPr>
        <w:t>calle del Fuego, calle de l'Estany, calle Cisell</w:t>
      </w:r>
      <w:r w:rsidR="008D28B8" w:rsidRPr="008269B8">
        <w:rPr>
          <w:rFonts w:ascii="Helvetica" w:hAnsi="Helvetica" w:cs="Arial"/>
          <w:sz w:val="20"/>
          <w:szCs w:val="20"/>
          <w:lang w:val="es-ES" w:eastAsia="es-ES"/>
        </w:rPr>
        <w:t>,</w:t>
      </w:r>
    </w:p>
    <w:p w14:paraId="41CD6B2B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final: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Edificio T, Paseo de la Zona Franca 46 esquina calle Cisell.</w:t>
      </w:r>
    </w:p>
    <w:p w14:paraId="00952526" w14:textId="77777777" w:rsidR="00181D34" w:rsidRPr="00181D34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eastAsia="es-ES"/>
        </w:rPr>
      </w:pPr>
    </w:p>
    <w:p w14:paraId="55411B95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u w:val="single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u w:val="single"/>
          <w:lang w:val="es-ES" w:eastAsia="es-ES"/>
        </w:rPr>
        <w:t>Origen FGC Sarrià</w:t>
      </w:r>
    </w:p>
    <w:p w14:paraId="3DCC098E" w14:textId="5A60E5E8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inicial: </w:t>
      </w:r>
      <w:r w:rsidR="00245127" w:rsidRPr="008269B8">
        <w:rPr>
          <w:rFonts w:ascii="Helvetica" w:hAnsi="Helvetica" w:cs="Arial"/>
          <w:sz w:val="20"/>
          <w:szCs w:val="20"/>
          <w:lang w:val="es-ES" w:eastAsia="es-ES"/>
        </w:rPr>
        <w:t xml:space="preserve">Parada de autobús de Vía Augusta/Pl. Oriente. </w:t>
      </w:r>
    </w:p>
    <w:p w14:paraId="5797720A" w14:textId="47CF2C33" w:rsidR="00181D34" w:rsidRPr="008269B8" w:rsidRDefault="00181D34" w:rsidP="00181D34">
      <w:pPr>
        <w:spacing w:after="0" w:line="240" w:lineRule="auto"/>
        <w:ind w:left="708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lang w:val="es-ES" w:eastAsia="es-ES"/>
        </w:rPr>
        <w:t>Recorrido por Vía Augusta, Ronda General Mitre, Ronda del M</w:t>
      </w:r>
      <w:r w:rsidR="008269B8">
        <w:rPr>
          <w:rFonts w:ascii="Helvetica" w:hAnsi="Helvetica" w:cs="Arial"/>
          <w:sz w:val="20"/>
          <w:szCs w:val="20"/>
          <w:lang w:val="es-ES" w:eastAsia="es-ES"/>
        </w:rPr>
        <w:t>ig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, Plaza Ildefons C</w:t>
      </w:r>
      <w:r w:rsidR="008D28B8" w:rsidRPr="008269B8">
        <w:rPr>
          <w:rFonts w:ascii="Helvetica" w:hAnsi="Helvetica" w:cs="Arial"/>
          <w:sz w:val="20"/>
          <w:szCs w:val="20"/>
          <w:lang w:val="es-ES" w:eastAsia="es-ES"/>
        </w:rPr>
        <w:t>erdà, Paseo de la Zona Franca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.</w:t>
      </w:r>
    </w:p>
    <w:p w14:paraId="67FEC139" w14:textId="50E5A1C9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intermedia: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Distrito Administrativo,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Calle Foc </w:t>
      </w:r>
      <w:r w:rsidR="00AA07CE" w:rsidRPr="008269B8">
        <w:rPr>
          <w:rFonts w:ascii="Helvetica" w:hAnsi="Helvetica" w:cs="Arial"/>
          <w:sz w:val="20"/>
          <w:szCs w:val="20"/>
          <w:lang w:val="es-ES" w:eastAsia="es-ES"/>
        </w:rPr>
        <w:t>71.</w:t>
      </w:r>
    </w:p>
    <w:p w14:paraId="244DDEA9" w14:textId="0359A5C5" w:rsidR="008D28B8" w:rsidRPr="008269B8" w:rsidRDefault="00572805" w:rsidP="008D28B8">
      <w:pPr>
        <w:spacing w:after="0" w:line="240" w:lineRule="auto"/>
        <w:ind w:left="709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Recorrido por </w:t>
      </w:r>
      <w:r w:rsidR="00181D34" w:rsidRPr="008269B8">
        <w:rPr>
          <w:rFonts w:ascii="Helvetica" w:hAnsi="Helvetica" w:cs="Arial"/>
          <w:sz w:val="20"/>
          <w:szCs w:val="20"/>
          <w:lang w:val="es-ES" w:eastAsia="es-ES"/>
        </w:rPr>
        <w:t xml:space="preserve">calle del Fuego, </w:t>
      </w:r>
      <w:r w:rsidR="008D28B8" w:rsidRPr="008269B8">
        <w:rPr>
          <w:rFonts w:ascii="Helvetica" w:hAnsi="Helvetica" w:cs="Arial"/>
          <w:sz w:val="20"/>
          <w:szCs w:val="20"/>
          <w:lang w:val="es-ES" w:eastAsia="es-ES"/>
        </w:rPr>
        <w:t>calle de l'Estany, calle Cisell,</w:t>
      </w:r>
    </w:p>
    <w:p w14:paraId="4CA72EE1" w14:textId="1DA1146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final: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Edificio T, Paseo de la Zona Franca 46 esquina calle Cisell.</w:t>
      </w:r>
    </w:p>
    <w:p w14:paraId="44BE566A" w14:textId="77777777" w:rsidR="00181D34" w:rsidRPr="00181D34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eastAsia="es-ES"/>
        </w:rPr>
      </w:pPr>
    </w:p>
    <w:p w14:paraId="5505F0D4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u w:val="single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u w:val="single"/>
          <w:lang w:val="es-ES" w:eastAsia="es-ES"/>
        </w:rPr>
        <w:t xml:space="preserve">Itinerarios de vuelta </w:t>
      </w:r>
    </w:p>
    <w:p w14:paraId="51D249A3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</w:p>
    <w:p w14:paraId="0B5FDD97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u w:val="single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u w:val="single"/>
          <w:lang w:val="es-ES" w:eastAsia="es-ES"/>
        </w:rPr>
        <w:t>Destino Plaza Catalunya</w:t>
      </w:r>
    </w:p>
    <w:p w14:paraId="268B137A" w14:textId="77777777" w:rsidR="00D61CBE" w:rsidRPr="008269B8" w:rsidRDefault="00D61CBE" w:rsidP="00D61CBE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inicial: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Edificio T, Paseo de la Zona Franca 46 esquina calle Cisell.</w:t>
      </w:r>
    </w:p>
    <w:p w14:paraId="77C4A87E" w14:textId="2D5DABC9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</w:t>
      </w:r>
      <w:r w:rsidR="00D61CBE" w:rsidRPr="008269B8">
        <w:rPr>
          <w:rFonts w:ascii="Helvetica" w:hAnsi="Helvetica" w:cs="Arial"/>
          <w:b/>
          <w:sz w:val="20"/>
          <w:szCs w:val="20"/>
          <w:lang w:val="es-ES" w:eastAsia="es-ES"/>
        </w:rPr>
        <w:t>intermedia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: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Distrito Administrativo, Calle Foc 51.</w:t>
      </w:r>
      <w:r w:rsidR="002234F4" w:rsidRPr="008269B8">
        <w:rPr>
          <w:rFonts w:ascii="Helvetica" w:hAnsi="Helvetica" w:cs="Arial"/>
          <w:sz w:val="20"/>
          <w:szCs w:val="20"/>
          <w:lang w:val="es-ES" w:eastAsia="es-ES"/>
        </w:rPr>
        <w:t xml:space="preserve"> </w:t>
      </w:r>
    </w:p>
    <w:p w14:paraId="4E80E448" w14:textId="21E0E88F" w:rsidR="00181D34" w:rsidRPr="008269B8" w:rsidRDefault="00572805" w:rsidP="00181D34">
      <w:pPr>
        <w:spacing w:after="0" w:line="240" w:lineRule="auto"/>
        <w:ind w:left="709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Recorrido por </w:t>
      </w:r>
      <w:r w:rsidR="00181D34" w:rsidRPr="008269B8">
        <w:rPr>
          <w:rFonts w:ascii="Helvetica" w:hAnsi="Helvetica" w:cs="Arial"/>
          <w:sz w:val="20"/>
          <w:szCs w:val="20"/>
          <w:lang w:val="es-ES" w:eastAsia="es-ES"/>
        </w:rPr>
        <w:t xml:space="preserve">calle Foc, calle Jocs del 92, Avda. del Estadio, Avda. Francesc Ferrer y Guardia,  Avda. Mª Cristina </w:t>
      </w:r>
    </w:p>
    <w:p w14:paraId="41C27765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intermedia: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Plaza Espanya.</w:t>
      </w:r>
    </w:p>
    <w:p w14:paraId="5C6B4457" w14:textId="77777777" w:rsidR="00181D34" w:rsidRPr="008269B8" w:rsidRDefault="00181D34" w:rsidP="00181D34">
      <w:pPr>
        <w:spacing w:after="0" w:line="240" w:lineRule="auto"/>
        <w:ind w:left="709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lang w:val="es-ES" w:eastAsia="es-ES"/>
        </w:rPr>
        <w:t>Recorrido por Avda. Gran Via de les Corts Catalanes, Pº de Gracia.</w:t>
      </w:r>
    </w:p>
    <w:p w14:paraId="1A29B7F7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final: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Plaza Catalunya.</w:t>
      </w:r>
    </w:p>
    <w:p w14:paraId="4D8349F5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u w:val="single"/>
          <w:lang w:val="es-ES" w:eastAsia="es-ES"/>
        </w:rPr>
      </w:pPr>
    </w:p>
    <w:p w14:paraId="19A438D4" w14:textId="113182D6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u w:val="single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u w:val="single"/>
          <w:lang w:val="es-ES" w:eastAsia="es-ES"/>
        </w:rPr>
        <w:t>Destino Sants</w:t>
      </w:r>
      <w:r w:rsidR="008269B8" w:rsidRPr="008269B8">
        <w:rPr>
          <w:rFonts w:ascii="Helvetica" w:hAnsi="Helvetica" w:cs="Arial"/>
          <w:sz w:val="20"/>
          <w:szCs w:val="20"/>
          <w:u w:val="single"/>
          <w:lang w:val="es-ES" w:eastAsia="es-ES"/>
        </w:rPr>
        <w:t>-Estació</w:t>
      </w:r>
    </w:p>
    <w:p w14:paraId="1546EEC6" w14:textId="77777777" w:rsidR="00D61CBE" w:rsidRPr="008269B8" w:rsidRDefault="00D61CBE" w:rsidP="00D61CBE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inicial: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Edificio T, Paseo de la Zona Franca 46 esquina calle Cisell.</w:t>
      </w:r>
    </w:p>
    <w:p w14:paraId="5D42D9C0" w14:textId="77777777" w:rsidR="00D61CBE" w:rsidRPr="008269B8" w:rsidRDefault="00D61CBE" w:rsidP="00D61CBE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intermedia: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Distrito Administrativo, Calle Foc 51. </w:t>
      </w:r>
    </w:p>
    <w:p w14:paraId="3FEE4EF0" w14:textId="50D05571" w:rsidR="00181D34" w:rsidRPr="008269B8" w:rsidRDefault="00D61CBE" w:rsidP="00D61CBE">
      <w:pPr>
        <w:spacing w:after="0" w:line="240" w:lineRule="auto"/>
        <w:ind w:left="709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 </w:t>
      </w:r>
      <w:r w:rsidR="00572805" w:rsidRPr="008269B8">
        <w:rPr>
          <w:rFonts w:ascii="Helvetica" w:hAnsi="Helvetica" w:cs="Arial"/>
          <w:sz w:val="20"/>
          <w:szCs w:val="20"/>
          <w:lang w:val="es-ES" w:eastAsia="es-ES"/>
        </w:rPr>
        <w:t xml:space="preserve">Recorrido por </w:t>
      </w:r>
      <w:r w:rsidR="00181D34" w:rsidRPr="008269B8">
        <w:rPr>
          <w:rFonts w:ascii="Helvetica" w:hAnsi="Helvetica" w:cs="Arial"/>
          <w:sz w:val="20"/>
          <w:szCs w:val="20"/>
          <w:lang w:val="es-ES" w:eastAsia="es-ES"/>
        </w:rPr>
        <w:t xml:space="preserve">calle Foc, calle Jocs del 92, Avda. del Estadio, Avda. Francesc Ferrer y Guardia,  </w:t>
      </w:r>
      <w:r w:rsidR="00C834F2" w:rsidRPr="008269B8">
        <w:rPr>
          <w:rFonts w:ascii="Helvetica" w:hAnsi="Helvetica" w:cs="Arial"/>
          <w:sz w:val="20"/>
          <w:szCs w:val="20"/>
          <w:lang w:val="es-ES" w:eastAsia="es-ES"/>
        </w:rPr>
        <w:t>Avda. Mª Cristina</w:t>
      </w:r>
    </w:p>
    <w:p w14:paraId="4FBD9ABD" w14:textId="426AAD72" w:rsidR="00C834F2" w:rsidRPr="008269B8" w:rsidRDefault="00C834F2" w:rsidP="00C834F2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intermedia: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Plaza Espanya.</w:t>
      </w:r>
    </w:p>
    <w:p w14:paraId="3457356A" w14:textId="0BC16100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final: </w:t>
      </w:r>
      <w:r w:rsidR="008269B8">
        <w:rPr>
          <w:rFonts w:ascii="Helvetica" w:hAnsi="Helvetica" w:cs="Arial"/>
          <w:sz w:val="20"/>
          <w:szCs w:val="20"/>
          <w:lang w:val="es-ES" w:eastAsia="es-ES"/>
        </w:rPr>
        <w:t>Sant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s Estación.</w:t>
      </w:r>
    </w:p>
    <w:p w14:paraId="10A8F063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</w:p>
    <w:p w14:paraId="6A5F9DAA" w14:textId="77777777" w:rsidR="00181D34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u w:val="single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u w:val="single"/>
          <w:lang w:val="es-ES" w:eastAsia="es-ES"/>
        </w:rPr>
        <w:t>Destí FGC Sarrià</w:t>
      </w:r>
    </w:p>
    <w:p w14:paraId="3679E85C" w14:textId="77777777" w:rsidR="00D61CBE" w:rsidRPr="008269B8" w:rsidRDefault="00D61CBE" w:rsidP="00D61CBE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inicial: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Edificio T, Paseo de la Zona Franca 46 esquina calle Cisell.</w:t>
      </w:r>
    </w:p>
    <w:p w14:paraId="7DD3F479" w14:textId="77777777" w:rsidR="00D61CBE" w:rsidRPr="008269B8" w:rsidRDefault="00D61CBE" w:rsidP="00D61CBE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intermedia: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Distrito Administrativo, Calle Foc 51. </w:t>
      </w:r>
    </w:p>
    <w:p w14:paraId="6D286885" w14:textId="51FEB05F" w:rsidR="00181D34" w:rsidRPr="008269B8" w:rsidRDefault="00D61CBE" w:rsidP="00D61CBE">
      <w:pPr>
        <w:spacing w:after="0" w:line="240" w:lineRule="auto"/>
        <w:ind w:left="709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 </w:t>
      </w:r>
      <w:r w:rsidR="00181D34" w:rsidRPr="008269B8">
        <w:rPr>
          <w:rFonts w:ascii="Helvetica" w:hAnsi="Helvetica" w:cs="Arial"/>
          <w:sz w:val="20"/>
          <w:szCs w:val="20"/>
          <w:lang w:val="es-ES" w:eastAsia="es-ES"/>
        </w:rPr>
        <w:t xml:space="preserve">Recorrido por calle Foc, Pº de la Zona Franca, Plaza Ildefons Cerdà, Ronda del </w:t>
      </w:r>
      <w:r w:rsidR="008269B8">
        <w:rPr>
          <w:rFonts w:ascii="Helvetica" w:hAnsi="Helvetica" w:cs="Arial"/>
          <w:sz w:val="20"/>
          <w:szCs w:val="20"/>
          <w:lang w:val="es-ES" w:eastAsia="es-ES"/>
        </w:rPr>
        <w:t>Mig</w:t>
      </w:r>
      <w:r w:rsidR="00181D34" w:rsidRPr="008269B8">
        <w:rPr>
          <w:rFonts w:ascii="Helvetica" w:hAnsi="Helvetica" w:cs="Arial"/>
          <w:sz w:val="20"/>
          <w:szCs w:val="20"/>
          <w:lang w:val="es-ES" w:eastAsia="es-ES"/>
        </w:rPr>
        <w:t xml:space="preserve">, Ronda del General Mitre, Paseo de Sant Joan Bosco, calle de los Vergós, Vía Augusta              </w:t>
      </w:r>
    </w:p>
    <w:p w14:paraId="73E4890A" w14:textId="002C848A" w:rsidR="00CC375D" w:rsidRPr="008269B8" w:rsidRDefault="00181D34" w:rsidP="00181D34">
      <w:pPr>
        <w:spacing w:after="0" w:line="240" w:lineRule="auto"/>
        <w:jc w:val="both"/>
        <w:rPr>
          <w:rFonts w:ascii="Helvetica" w:hAnsi="Helvetica" w:cs="Arial"/>
          <w:sz w:val="20"/>
          <w:szCs w:val="20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>Parada</w:t>
      </w:r>
      <w:r w:rsidRPr="008269B8">
        <w:rPr>
          <w:rFonts w:ascii="Helvetica" w:hAnsi="Helvetica" w:cs="Arial"/>
          <w:b/>
          <w:vanish/>
          <w:sz w:val="20"/>
          <w:szCs w:val="20"/>
          <w:lang w:val="es-ES" w:eastAsia="es-ES"/>
        </w:rPr>
        <w:t>&lt;A[Parada|Puesto]&gt;</w:t>
      </w:r>
      <w:r w:rsidRPr="008269B8">
        <w:rPr>
          <w:rFonts w:ascii="Helvetica" w:hAnsi="Helvetica" w:cs="Arial"/>
          <w:b/>
          <w:sz w:val="20"/>
          <w:szCs w:val="20"/>
          <w:lang w:val="es-ES" w:eastAsia="es-ES"/>
        </w:rPr>
        <w:t xml:space="preserve"> final: </w:t>
      </w:r>
      <w:r w:rsidR="00852978" w:rsidRPr="008269B8">
        <w:rPr>
          <w:rFonts w:ascii="Helvetica" w:hAnsi="Helvetica" w:cs="Arial"/>
          <w:sz w:val="20"/>
          <w:szCs w:val="20"/>
          <w:lang w:val="es-ES" w:eastAsia="es-ES"/>
        </w:rPr>
        <w:t>Estación</w:t>
      </w:r>
      <w:r w:rsidR="00245127" w:rsidRPr="008269B8">
        <w:rPr>
          <w:rFonts w:ascii="Helvetica" w:hAnsi="Helvetica" w:cs="Arial"/>
          <w:sz w:val="20"/>
          <w:szCs w:val="20"/>
          <w:lang w:val="es-ES" w:eastAsia="es-ES"/>
        </w:rPr>
        <w:t xml:space="preserve"> de Ferrocarriles de la 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>G</w:t>
      </w:r>
      <w:r w:rsidR="00245127" w:rsidRPr="008269B8">
        <w:rPr>
          <w:rFonts w:ascii="Helvetica" w:hAnsi="Helvetica" w:cs="Arial"/>
          <w:sz w:val="20"/>
          <w:szCs w:val="20"/>
          <w:lang w:val="es-ES" w:eastAsia="es-ES"/>
        </w:rPr>
        <w:t>eneralitat de Cataluña en</w:t>
      </w:r>
      <w:r w:rsidRPr="008269B8">
        <w:rPr>
          <w:rFonts w:ascii="Helvetica" w:hAnsi="Helvetica" w:cs="Arial"/>
          <w:sz w:val="20"/>
          <w:szCs w:val="20"/>
          <w:lang w:val="es-ES" w:eastAsia="es-ES"/>
        </w:rPr>
        <w:t xml:space="preserve"> Sarrià.</w:t>
      </w:r>
    </w:p>
    <w:p w14:paraId="7C7283C1" w14:textId="77777777" w:rsidR="0005340E" w:rsidRDefault="0005340E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u w:val="single"/>
          <w:lang w:eastAsia="es-ES"/>
        </w:rPr>
      </w:pPr>
    </w:p>
    <w:p w14:paraId="7604FFA2" w14:textId="77777777" w:rsidR="0005340E" w:rsidRDefault="0005340E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u w:val="single"/>
          <w:lang w:eastAsia="es-ES"/>
        </w:rPr>
      </w:pPr>
    </w:p>
    <w:p w14:paraId="657AACAE" w14:textId="64F3BF76" w:rsidR="00CC375D" w:rsidRPr="008269B8" w:rsidRDefault="002852C3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u w:val="single"/>
          <w:lang w:val="es-ES" w:eastAsia="es-ES"/>
        </w:rPr>
      </w:pPr>
      <w:r w:rsidRPr="008269B8">
        <w:rPr>
          <w:rFonts w:ascii="Helvetica" w:hAnsi="Helvetica" w:cs="Arial"/>
          <w:b/>
          <w:sz w:val="20"/>
          <w:szCs w:val="20"/>
          <w:u w:val="single"/>
          <w:lang w:val="es-ES" w:eastAsia="es-ES"/>
        </w:rPr>
        <w:t>Concreción de ho</w:t>
      </w:r>
      <w:r w:rsidR="00CC375D" w:rsidRPr="008269B8">
        <w:rPr>
          <w:rFonts w:ascii="Helvetica" w:hAnsi="Helvetica" w:cs="Arial"/>
          <w:b/>
          <w:sz w:val="20"/>
          <w:szCs w:val="20"/>
          <w:u w:val="single"/>
          <w:lang w:val="es-ES" w:eastAsia="es-ES"/>
        </w:rPr>
        <w:t>rarios y vehículos amados</w:t>
      </w:r>
      <w:r w:rsidR="00CC375D" w:rsidRPr="008269B8">
        <w:rPr>
          <w:rFonts w:ascii="Helvetica" w:hAnsi="Helvetica" w:cs="Arial"/>
          <w:b/>
          <w:vanish/>
          <w:sz w:val="20"/>
          <w:szCs w:val="20"/>
          <w:u w:val="single"/>
          <w:lang w:val="es-ES" w:eastAsia="es-ES"/>
        </w:rPr>
        <w:t>&lt;A[amados|estimados]&gt;</w:t>
      </w:r>
      <w:r w:rsidR="00CC375D" w:rsidRPr="008269B8">
        <w:rPr>
          <w:rFonts w:ascii="Helvetica" w:hAnsi="Helvetica" w:cs="Arial"/>
          <w:b/>
          <w:sz w:val="20"/>
          <w:szCs w:val="20"/>
          <w:u w:val="single"/>
          <w:lang w:val="es-ES" w:eastAsia="es-ES"/>
        </w:rPr>
        <w:t xml:space="preserve"> para prestar el Servicio</w:t>
      </w:r>
    </w:p>
    <w:p w14:paraId="0EBBB56B" w14:textId="2F5E49A6" w:rsidR="008955B8" w:rsidRPr="008269B8" w:rsidRDefault="008955B8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u w:val="single"/>
          <w:lang w:val="es-ES" w:eastAsia="es-ES"/>
        </w:rPr>
      </w:pPr>
    </w:p>
    <w:p w14:paraId="4F3C3866" w14:textId="02A0DB60" w:rsidR="008955B8" w:rsidRPr="008269B8" w:rsidRDefault="008955B8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u w:val="single"/>
          <w:lang w:val="es-ES" w:eastAsia="es-ES"/>
        </w:rPr>
      </w:pPr>
      <w:r w:rsidRPr="008269B8">
        <w:rPr>
          <w:rFonts w:ascii="Helvetica" w:hAnsi="Helvetica" w:cs="Arial"/>
          <w:sz w:val="20"/>
          <w:szCs w:val="20"/>
          <w:lang w:val="es-ES" w:eastAsia="es-ES"/>
        </w:rPr>
        <w:t>A continuación se concretan los horarios concretos que se prevén realizar junto con las lanzaderas previstas consideradas necesarias para prestar eficientemente el Servicio:</w:t>
      </w:r>
    </w:p>
    <w:p w14:paraId="4FA0568C" w14:textId="4D5BEE37" w:rsidR="00E25932" w:rsidRPr="008269B8" w:rsidRDefault="00E25932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</w:p>
    <w:tbl>
      <w:tblPr>
        <w:tblStyle w:val="Taulaambquadrcula"/>
        <w:tblW w:w="9278" w:type="dxa"/>
        <w:tblLook w:val="04A0" w:firstRow="1" w:lastRow="0" w:firstColumn="1" w:lastColumn="0" w:noHBand="0" w:noVBand="1"/>
      </w:tblPr>
      <w:tblGrid>
        <w:gridCol w:w="1488"/>
        <w:gridCol w:w="1530"/>
        <w:gridCol w:w="1624"/>
        <w:gridCol w:w="1581"/>
        <w:gridCol w:w="1531"/>
        <w:gridCol w:w="1524"/>
      </w:tblGrid>
      <w:tr w:rsidR="008269B8" w:rsidRPr="008269B8" w14:paraId="315653C9" w14:textId="48BE5D37" w:rsidTr="00264E01">
        <w:trPr>
          <w:trHeight w:val="515"/>
        </w:trPr>
        <w:tc>
          <w:tcPr>
            <w:tcW w:w="1488" w:type="dxa"/>
            <w:shd w:val="clear" w:color="auto" w:fill="D0CECE" w:themeFill="background2" w:themeFillShade="E6"/>
          </w:tcPr>
          <w:p w14:paraId="13914D5E" w14:textId="48044260" w:rsidR="00E25932" w:rsidRPr="008269B8" w:rsidRDefault="00E25932" w:rsidP="00181D34">
            <w:pPr>
              <w:spacing w:after="0" w:line="240" w:lineRule="auto"/>
              <w:jc w:val="both"/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>Rutas mañanas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094BDAC5" w14:textId="0B3F3999" w:rsidR="00E25932" w:rsidRPr="008269B8" w:rsidRDefault="00E25932" w:rsidP="00181D34">
            <w:pPr>
              <w:spacing w:after="0" w:line="240" w:lineRule="auto"/>
              <w:jc w:val="both"/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>Horario salida</w:t>
            </w:r>
          </w:p>
        </w:tc>
        <w:tc>
          <w:tcPr>
            <w:tcW w:w="1624" w:type="dxa"/>
            <w:shd w:val="clear" w:color="auto" w:fill="D0CECE" w:themeFill="background2" w:themeFillShade="E6"/>
          </w:tcPr>
          <w:p w14:paraId="3E145D41" w14:textId="6C76EFBB" w:rsidR="00E25932" w:rsidRPr="008269B8" w:rsidRDefault="00E25932" w:rsidP="00181D34">
            <w:pPr>
              <w:spacing w:after="0" w:line="240" w:lineRule="auto"/>
              <w:jc w:val="both"/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>Parada</w:t>
            </w:r>
            <w:r w:rsidRPr="008269B8">
              <w:rPr>
                <w:rFonts w:ascii="Helvetica" w:hAnsi="Helvetica" w:cs="Arial"/>
                <w:b/>
                <w:vanish/>
                <w:sz w:val="20"/>
                <w:szCs w:val="20"/>
                <w:lang w:val="es-ES" w:eastAsia="es-ES"/>
              </w:rPr>
              <w:t>&lt;A[Parada|Puesto]&gt;</w:t>
            </w: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 xml:space="preserve"> Origen</w:t>
            </w:r>
          </w:p>
        </w:tc>
        <w:tc>
          <w:tcPr>
            <w:tcW w:w="1581" w:type="dxa"/>
            <w:shd w:val="clear" w:color="auto" w:fill="D0CECE" w:themeFill="background2" w:themeFillShade="E6"/>
          </w:tcPr>
          <w:p w14:paraId="2E4A6E77" w14:textId="2DD106DD" w:rsidR="00E25932" w:rsidRPr="008269B8" w:rsidRDefault="00E25932" w:rsidP="00E25932">
            <w:pPr>
              <w:spacing w:after="0" w:line="240" w:lineRule="auto"/>
              <w:jc w:val="both"/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>Hora llegada</w:t>
            </w:r>
          </w:p>
        </w:tc>
        <w:tc>
          <w:tcPr>
            <w:tcW w:w="1531" w:type="dxa"/>
            <w:shd w:val="clear" w:color="auto" w:fill="D0CECE" w:themeFill="background2" w:themeFillShade="E6"/>
          </w:tcPr>
          <w:p w14:paraId="787C9BA0" w14:textId="3921F8DB" w:rsidR="00E25932" w:rsidRPr="008269B8" w:rsidRDefault="00E25932" w:rsidP="00181D34">
            <w:pPr>
              <w:spacing w:after="0" w:line="240" w:lineRule="auto"/>
              <w:jc w:val="both"/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>Parada</w:t>
            </w:r>
            <w:r w:rsidRPr="008269B8">
              <w:rPr>
                <w:rFonts w:ascii="Helvetica" w:hAnsi="Helvetica" w:cs="Arial"/>
                <w:b/>
                <w:vanish/>
                <w:sz w:val="20"/>
                <w:szCs w:val="20"/>
                <w:lang w:val="es-ES" w:eastAsia="es-ES"/>
              </w:rPr>
              <w:t>&lt;A[Parada|Puesto]&gt;</w:t>
            </w: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 xml:space="preserve"> destino</w:t>
            </w:r>
          </w:p>
        </w:tc>
        <w:tc>
          <w:tcPr>
            <w:tcW w:w="1524" w:type="dxa"/>
            <w:shd w:val="clear" w:color="auto" w:fill="D0CECE" w:themeFill="background2" w:themeFillShade="E6"/>
          </w:tcPr>
          <w:p w14:paraId="4A0AE670" w14:textId="1B2B14A7" w:rsidR="00E25932" w:rsidRPr="008269B8" w:rsidRDefault="00E25932" w:rsidP="00181D34">
            <w:pPr>
              <w:spacing w:after="0" w:line="240" w:lineRule="auto"/>
              <w:jc w:val="both"/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>Lanzadoras amadas</w:t>
            </w:r>
          </w:p>
        </w:tc>
      </w:tr>
      <w:tr w:rsidR="008269B8" w:rsidRPr="008269B8" w14:paraId="733EAA37" w14:textId="1F374044" w:rsidTr="00E25932">
        <w:trPr>
          <w:trHeight w:val="500"/>
        </w:trPr>
        <w:tc>
          <w:tcPr>
            <w:tcW w:w="1488" w:type="dxa"/>
          </w:tcPr>
          <w:p w14:paraId="07C33657" w14:textId="5EFE8A41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Ruta A</w:t>
            </w:r>
          </w:p>
        </w:tc>
        <w:tc>
          <w:tcPr>
            <w:tcW w:w="1530" w:type="dxa"/>
          </w:tcPr>
          <w:p w14:paraId="57D90B67" w14:textId="26ECFD64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6:45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7:25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8:15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9:00</w:t>
            </w:r>
          </w:p>
        </w:tc>
        <w:tc>
          <w:tcPr>
            <w:tcW w:w="1624" w:type="dxa"/>
          </w:tcPr>
          <w:p w14:paraId="3C974FE6" w14:textId="39E5BEDD" w:rsidR="00264E01" w:rsidRPr="008269B8" w:rsidRDefault="008269B8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>
              <w:rPr>
                <w:rFonts w:ascii="Helvetica" w:hAnsi="Helvetica" w:cs="Arial"/>
                <w:sz w:val="20"/>
                <w:szCs w:val="20"/>
                <w:lang w:val="es-ES" w:eastAsia="es-ES"/>
              </w:rPr>
              <w:t>P. Cataluña</w:t>
            </w:r>
            <w:r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Sant</w:t>
            </w:r>
            <w:r w:rsidR="00264E01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s Estación</w:t>
            </w:r>
            <w:r w:rsidR="00264E01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FGC Sarrià</w:t>
            </w:r>
            <w:r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Sant</w:t>
            </w:r>
            <w:r w:rsidR="00264E01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s Estación</w:t>
            </w:r>
          </w:p>
        </w:tc>
        <w:tc>
          <w:tcPr>
            <w:tcW w:w="1581" w:type="dxa"/>
          </w:tcPr>
          <w:p w14:paraId="13E11076" w14:textId="4FEC9840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7:05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7:40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8:35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9:15</w:t>
            </w:r>
          </w:p>
        </w:tc>
        <w:tc>
          <w:tcPr>
            <w:tcW w:w="1531" w:type="dxa"/>
          </w:tcPr>
          <w:p w14:paraId="3C41338B" w14:textId="5D1E1F3F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Edificio T</w:t>
            </w:r>
          </w:p>
        </w:tc>
        <w:tc>
          <w:tcPr>
            <w:tcW w:w="1524" w:type="dxa"/>
          </w:tcPr>
          <w:p w14:paraId="25A9218F" w14:textId="36F3D4F9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 lanzadera 55 plazas</w:t>
            </w:r>
          </w:p>
        </w:tc>
      </w:tr>
      <w:tr w:rsidR="008269B8" w:rsidRPr="008269B8" w14:paraId="78C8202A" w14:textId="77777777" w:rsidTr="00E25932">
        <w:trPr>
          <w:trHeight w:val="500"/>
        </w:trPr>
        <w:tc>
          <w:tcPr>
            <w:tcW w:w="1488" w:type="dxa"/>
          </w:tcPr>
          <w:p w14:paraId="35040B2C" w14:textId="015B26BC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Ruta B</w:t>
            </w:r>
          </w:p>
        </w:tc>
        <w:tc>
          <w:tcPr>
            <w:tcW w:w="1530" w:type="dxa"/>
          </w:tcPr>
          <w:p w14:paraId="772D6488" w14:textId="1E27434E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7:00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7:45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8:40</w:t>
            </w:r>
          </w:p>
        </w:tc>
        <w:tc>
          <w:tcPr>
            <w:tcW w:w="1624" w:type="dxa"/>
          </w:tcPr>
          <w:p w14:paraId="2376B589" w14:textId="79CFD9F7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 xml:space="preserve">P. Cataluña 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P. Cataluña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 xml:space="preserve">FGC Sarrià </w:t>
            </w:r>
          </w:p>
        </w:tc>
        <w:tc>
          <w:tcPr>
            <w:tcW w:w="1581" w:type="dxa"/>
          </w:tcPr>
          <w:p w14:paraId="1C1F13A0" w14:textId="3D2C8322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7:20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8:05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9:00</w:t>
            </w:r>
          </w:p>
        </w:tc>
        <w:tc>
          <w:tcPr>
            <w:tcW w:w="1531" w:type="dxa"/>
          </w:tcPr>
          <w:p w14:paraId="6F40A635" w14:textId="3460AF4F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Edificio T</w:t>
            </w:r>
          </w:p>
        </w:tc>
        <w:tc>
          <w:tcPr>
            <w:tcW w:w="1524" w:type="dxa"/>
          </w:tcPr>
          <w:p w14:paraId="1E352B3A" w14:textId="23BA9F1A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 lanzadera 55 plazas</w:t>
            </w:r>
          </w:p>
        </w:tc>
      </w:tr>
      <w:tr w:rsidR="008269B8" w:rsidRPr="008269B8" w14:paraId="70E6A329" w14:textId="77777777" w:rsidTr="00E25932">
        <w:trPr>
          <w:trHeight w:val="500"/>
        </w:trPr>
        <w:tc>
          <w:tcPr>
            <w:tcW w:w="1488" w:type="dxa"/>
          </w:tcPr>
          <w:p w14:paraId="603ABA31" w14:textId="05D7A10E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Ruta C</w:t>
            </w:r>
          </w:p>
        </w:tc>
        <w:tc>
          <w:tcPr>
            <w:tcW w:w="1530" w:type="dxa"/>
          </w:tcPr>
          <w:p w14:paraId="4805D699" w14:textId="3B9D4E34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7:00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7:45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8:20</w:t>
            </w:r>
          </w:p>
        </w:tc>
        <w:tc>
          <w:tcPr>
            <w:tcW w:w="1624" w:type="dxa"/>
          </w:tcPr>
          <w:p w14:paraId="23067B88" w14:textId="18D27301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FGC Sarrià</w:t>
            </w:r>
            <w:r w:rsid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Sant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s Estación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</w:r>
            <w:r w:rsid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Sant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s Estación</w:t>
            </w:r>
          </w:p>
        </w:tc>
        <w:tc>
          <w:tcPr>
            <w:tcW w:w="1581" w:type="dxa"/>
          </w:tcPr>
          <w:p w14:paraId="4ABDE2FA" w14:textId="77391159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7:20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8:00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8:35</w:t>
            </w:r>
          </w:p>
        </w:tc>
        <w:tc>
          <w:tcPr>
            <w:tcW w:w="1531" w:type="dxa"/>
          </w:tcPr>
          <w:p w14:paraId="71B9711A" w14:textId="6EF43720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Edificio T</w:t>
            </w:r>
          </w:p>
        </w:tc>
        <w:tc>
          <w:tcPr>
            <w:tcW w:w="1524" w:type="dxa"/>
          </w:tcPr>
          <w:p w14:paraId="7234DBF1" w14:textId="0F3E5A2F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 lanzadera 55 plazas</w:t>
            </w:r>
          </w:p>
        </w:tc>
      </w:tr>
      <w:tr w:rsidR="008269B8" w:rsidRPr="008269B8" w14:paraId="2866B183" w14:textId="77777777" w:rsidTr="00E25932">
        <w:trPr>
          <w:trHeight w:val="500"/>
        </w:trPr>
        <w:tc>
          <w:tcPr>
            <w:tcW w:w="1488" w:type="dxa"/>
          </w:tcPr>
          <w:p w14:paraId="22584C90" w14:textId="6EA48D12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Ruta D</w:t>
            </w:r>
          </w:p>
        </w:tc>
        <w:tc>
          <w:tcPr>
            <w:tcW w:w="1530" w:type="dxa"/>
          </w:tcPr>
          <w:p w14:paraId="307DEF67" w14:textId="16468095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7:05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7:55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8:45</w:t>
            </w:r>
          </w:p>
        </w:tc>
        <w:tc>
          <w:tcPr>
            <w:tcW w:w="1624" w:type="dxa"/>
          </w:tcPr>
          <w:p w14:paraId="6A561A02" w14:textId="4A72FC06" w:rsidR="00264E01" w:rsidRPr="008269B8" w:rsidRDefault="008269B8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>
              <w:rPr>
                <w:rFonts w:ascii="Helvetica" w:hAnsi="Helvetica" w:cs="Arial"/>
                <w:sz w:val="20"/>
                <w:szCs w:val="20"/>
                <w:lang w:val="es-ES" w:eastAsia="es-ES"/>
              </w:rPr>
              <w:t>Sants Estación</w:t>
            </w:r>
            <w:r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P. Cataluña</w:t>
            </w:r>
            <w:r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Sant</w:t>
            </w:r>
            <w:r w:rsidR="00264E01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 xml:space="preserve">s Estación </w:t>
            </w:r>
          </w:p>
        </w:tc>
        <w:tc>
          <w:tcPr>
            <w:tcW w:w="1581" w:type="dxa"/>
          </w:tcPr>
          <w:p w14:paraId="0430A588" w14:textId="22E9E6D3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7:20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8:10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9:00</w:t>
            </w:r>
          </w:p>
        </w:tc>
        <w:tc>
          <w:tcPr>
            <w:tcW w:w="1531" w:type="dxa"/>
          </w:tcPr>
          <w:p w14:paraId="594B0DF9" w14:textId="41914097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Edificio T</w:t>
            </w:r>
          </w:p>
        </w:tc>
        <w:tc>
          <w:tcPr>
            <w:tcW w:w="1524" w:type="dxa"/>
          </w:tcPr>
          <w:p w14:paraId="2F63F2CF" w14:textId="14A3C10C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 lanzadera 55 plazas</w:t>
            </w:r>
          </w:p>
        </w:tc>
      </w:tr>
      <w:tr w:rsidR="008269B8" w:rsidRPr="008269B8" w14:paraId="3239BB36" w14:textId="77777777" w:rsidTr="00E25932">
        <w:trPr>
          <w:trHeight w:val="500"/>
        </w:trPr>
        <w:tc>
          <w:tcPr>
            <w:tcW w:w="1488" w:type="dxa"/>
          </w:tcPr>
          <w:p w14:paraId="6DB8A0FD" w14:textId="65D41A12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Ruta E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</w:r>
          </w:p>
        </w:tc>
        <w:tc>
          <w:tcPr>
            <w:tcW w:w="1530" w:type="dxa"/>
          </w:tcPr>
          <w:p w14:paraId="5F050551" w14:textId="06EF6C59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7:25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8:10</w:t>
            </w:r>
          </w:p>
        </w:tc>
        <w:tc>
          <w:tcPr>
            <w:tcW w:w="1624" w:type="dxa"/>
          </w:tcPr>
          <w:p w14:paraId="5EA9D48F" w14:textId="3A87D9AD" w:rsidR="00264E01" w:rsidRPr="008269B8" w:rsidRDefault="00264E01" w:rsidP="008269B8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P. Cataluña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 xml:space="preserve">Sants Estación </w:t>
            </w:r>
          </w:p>
        </w:tc>
        <w:tc>
          <w:tcPr>
            <w:tcW w:w="1581" w:type="dxa"/>
          </w:tcPr>
          <w:p w14:paraId="344C4D83" w14:textId="6FFB1B32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7:45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8:25</w:t>
            </w:r>
          </w:p>
        </w:tc>
        <w:tc>
          <w:tcPr>
            <w:tcW w:w="1531" w:type="dxa"/>
          </w:tcPr>
          <w:p w14:paraId="6E467314" w14:textId="6DF2F169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Edificio T</w:t>
            </w:r>
          </w:p>
        </w:tc>
        <w:tc>
          <w:tcPr>
            <w:tcW w:w="1524" w:type="dxa"/>
          </w:tcPr>
          <w:p w14:paraId="1FB9B3F7" w14:textId="59C3F228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 lanzadera 55 plazas</w:t>
            </w:r>
          </w:p>
        </w:tc>
      </w:tr>
      <w:tr w:rsidR="008269B8" w:rsidRPr="008269B8" w14:paraId="4F4F2CFF" w14:textId="77777777" w:rsidTr="00E25932">
        <w:trPr>
          <w:trHeight w:val="500"/>
        </w:trPr>
        <w:tc>
          <w:tcPr>
            <w:tcW w:w="1488" w:type="dxa"/>
          </w:tcPr>
          <w:p w14:paraId="766FC96A" w14:textId="28CDBC9E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 xml:space="preserve">Ruta F </w:t>
            </w:r>
            <w:r w:rsidR="00BC1946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</w:r>
          </w:p>
        </w:tc>
        <w:tc>
          <w:tcPr>
            <w:tcW w:w="1530" w:type="dxa"/>
          </w:tcPr>
          <w:p w14:paraId="398ED1FB" w14:textId="023370F9" w:rsidR="00264E01" w:rsidRPr="008269B8" w:rsidRDefault="00BC1946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</w:r>
            <w:r w:rsidR="00264E01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7:35</w:t>
            </w:r>
          </w:p>
        </w:tc>
        <w:tc>
          <w:tcPr>
            <w:tcW w:w="1624" w:type="dxa"/>
          </w:tcPr>
          <w:p w14:paraId="371A685F" w14:textId="706EE110" w:rsidR="00264E01" w:rsidRPr="008269B8" w:rsidRDefault="00BC1946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</w:r>
            <w:r w:rsidR="00264E01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FGC Sarrià</w:t>
            </w:r>
          </w:p>
        </w:tc>
        <w:tc>
          <w:tcPr>
            <w:tcW w:w="1581" w:type="dxa"/>
          </w:tcPr>
          <w:p w14:paraId="0B22C45B" w14:textId="7B4B5698" w:rsidR="00264E01" w:rsidRPr="008269B8" w:rsidRDefault="00BC1946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</w:r>
            <w:r w:rsidR="00264E01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7:55</w:t>
            </w:r>
          </w:p>
        </w:tc>
        <w:tc>
          <w:tcPr>
            <w:tcW w:w="1531" w:type="dxa"/>
          </w:tcPr>
          <w:p w14:paraId="4FD3813E" w14:textId="26A39313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Edificio T</w:t>
            </w:r>
          </w:p>
        </w:tc>
        <w:tc>
          <w:tcPr>
            <w:tcW w:w="1524" w:type="dxa"/>
          </w:tcPr>
          <w:p w14:paraId="00120B7B" w14:textId="6437758D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 lanzadera 55 plazas</w:t>
            </w:r>
          </w:p>
        </w:tc>
      </w:tr>
      <w:tr w:rsidR="002049F9" w:rsidRPr="008269B8" w14:paraId="00179482" w14:textId="77777777" w:rsidTr="00432B87">
        <w:trPr>
          <w:trHeight w:val="500"/>
        </w:trPr>
        <w:tc>
          <w:tcPr>
            <w:tcW w:w="1488" w:type="dxa"/>
          </w:tcPr>
          <w:p w14:paraId="247B6A31" w14:textId="0F162288" w:rsidR="002049F9" w:rsidRPr="008269B8" w:rsidRDefault="002049F9" w:rsidP="008269B8">
            <w:pPr>
              <w:spacing w:after="0" w:line="240" w:lineRule="auto"/>
              <w:jc w:val="center"/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>Total lanzad</w:t>
            </w:r>
            <w:r w:rsid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>e</w:t>
            </w:r>
            <w:bookmarkStart w:id="0" w:name="_GoBack"/>
            <w:bookmarkEnd w:id="0"/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 xml:space="preserve">ras rutas mañana </w:t>
            </w:r>
          </w:p>
        </w:tc>
        <w:tc>
          <w:tcPr>
            <w:tcW w:w="7790" w:type="dxa"/>
            <w:gridSpan w:val="5"/>
          </w:tcPr>
          <w:p w14:paraId="296E1B3C" w14:textId="0FCE245F" w:rsidR="002049F9" w:rsidRPr="008269B8" w:rsidRDefault="008269B8" w:rsidP="00E25932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6 lanzade</w:t>
            </w:r>
            <w:r w:rsidR="002049F9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 xml:space="preserve">ras de 55 plazas </w:t>
            </w:r>
          </w:p>
        </w:tc>
      </w:tr>
    </w:tbl>
    <w:p w14:paraId="5ACEA186" w14:textId="259380A6" w:rsidR="00E25932" w:rsidRPr="008269B8" w:rsidRDefault="00E25932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</w:p>
    <w:tbl>
      <w:tblPr>
        <w:tblStyle w:val="Taulaambquadrcula"/>
        <w:tblW w:w="9278" w:type="dxa"/>
        <w:tblLook w:val="04A0" w:firstRow="1" w:lastRow="0" w:firstColumn="1" w:lastColumn="0" w:noHBand="0" w:noVBand="1"/>
      </w:tblPr>
      <w:tblGrid>
        <w:gridCol w:w="1488"/>
        <w:gridCol w:w="1530"/>
        <w:gridCol w:w="1624"/>
        <w:gridCol w:w="1581"/>
        <w:gridCol w:w="1531"/>
        <w:gridCol w:w="1524"/>
      </w:tblGrid>
      <w:tr w:rsidR="008269B8" w:rsidRPr="008269B8" w14:paraId="139E6B5F" w14:textId="77777777" w:rsidTr="00264E01">
        <w:trPr>
          <w:trHeight w:val="515"/>
        </w:trPr>
        <w:tc>
          <w:tcPr>
            <w:tcW w:w="1488" w:type="dxa"/>
            <w:shd w:val="clear" w:color="auto" w:fill="D0CECE" w:themeFill="background2" w:themeFillShade="E6"/>
          </w:tcPr>
          <w:p w14:paraId="436F139B" w14:textId="6B177CDB" w:rsidR="002049F9" w:rsidRPr="008269B8" w:rsidRDefault="002049F9" w:rsidP="002049F9">
            <w:pPr>
              <w:spacing w:after="0" w:line="240" w:lineRule="auto"/>
              <w:jc w:val="center"/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 xml:space="preserve">Rutas tarde 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17500C89" w14:textId="77777777" w:rsidR="002049F9" w:rsidRPr="008269B8" w:rsidRDefault="002049F9" w:rsidP="002049F9">
            <w:pPr>
              <w:spacing w:after="0" w:line="240" w:lineRule="auto"/>
              <w:jc w:val="center"/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>Horario salida</w:t>
            </w:r>
          </w:p>
        </w:tc>
        <w:tc>
          <w:tcPr>
            <w:tcW w:w="1624" w:type="dxa"/>
            <w:shd w:val="clear" w:color="auto" w:fill="D0CECE" w:themeFill="background2" w:themeFillShade="E6"/>
          </w:tcPr>
          <w:p w14:paraId="74FD9478" w14:textId="77777777" w:rsidR="002049F9" w:rsidRPr="008269B8" w:rsidRDefault="002049F9" w:rsidP="002049F9">
            <w:pPr>
              <w:spacing w:after="0" w:line="240" w:lineRule="auto"/>
              <w:jc w:val="center"/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>Parada</w:t>
            </w:r>
            <w:r w:rsidRPr="008269B8">
              <w:rPr>
                <w:rFonts w:ascii="Helvetica" w:hAnsi="Helvetica" w:cs="Arial"/>
                <w:b/>
                <w:vanish/>
                <w:sz w:val="20"/>
                <w:szCs w:val="20"/>
                <w:lang w:val="es-ES" w:eastAsia="es-ES"/>
              </w:rPr>
              <w:t>&lt;A[Parada|Puesto]&gt;</w:t>
            </w: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 xml:space="preserve"> Origen</w:t>
            </w:r>
          </w:p>
        </w:tc>
        <w:tc>
          <w:tcPr>
            <w:tcW w:w="1581" w:type="dxa"/>
            <w:shd w:val="clear" w:color="auto" w:fill="D0CECE" w:themeFill="background2" w:themeFillShade="E6"/>
          </w:tcPr>
          <w:p w14:paraId="3F35C258" w14:textId="77777777" w:rsidR="002049F9" w:rsidRPr="008269B8" w:rsidRDefault="002049F9" w:rsidP="002049F9">
            <w:pPr>
              <w:spacing w:after="0" w:line="240" w:lineRule="auto"/>
              <w:jc w:val="center"/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>Hora llegada</w:t>
            </w:r>
          </w:p>
        </w:tc>
        <w:tc>
          <w:tcPr>
            <w:tcW w:w="1531" w:type="dxa"/>
            <w:shd w:val="clear" w:color="auto" w:fill="D0CECE" w:themeFill="background2" w:themeFillShade="E6"/>
          </w:tcPr>
          <w:p w14:paraId="0C6D8276" w14:textId="77777777" w:rsidR="002049F9" w:rsidRPr="008269B8" w:rsidRDefault="002049F9" w:rsidP="002049F9">
            <w:pPr>
              <w:spacing w:after="0" w:line="240" w:lineRule="auto"/>
              <w:jc w:val="center"/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>Parada</w:t>
            </w:r>
            <w:r w:rsidRPr="008269B8">
              <w:rPr>
                <w:rFonts w:ascii="Helvetica" w:hAnsi="Helvetica" w:cs="Arial"/>
                <w:b/>
                <w:vanish/>
                <w:sz w:val="20"/>
                <w:szCs w:val="20"/>
                <w:lang w:val="es-ES" w:eastAsia="es-ES"/>
              </w:rPr>
              <w:t>&lt;A[Parada|Puesto]&gt;</w:t>
            </w: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 xml:space="preserve"> destino</w:t>
            </w:r>
          </w:p>
        </w:tc>
        <w:tc>
          <w:tcPr>
            <w:tcW w:w="1524" w:type="dxa"/>
            <w:shd w:val="clear" w:color="auto" w:fill="D0CECE" w:themeFill="background2" w:themeFillShade="E6"/>
          </w:tcPr>
          <w:p w14:paraId="6032B033" w14:textId="77777777" w:rsidR="002049F9" w:rsidRPr="008269B8" w:rsidRDefault="002049F9" w:rsidP="002049F9">
            <w:pPr>
              <w:spacing w:after="0" w:line="240" w:lineRule="auto"/>
              <w:jc w:val="center"/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>Lanzadoras amadas</w:t>
            </w:r>
          </w:p>
        </w:tc>
      </w:tr>
      <w:tr w:rsidR="008269B8" w:rsidRPr="008269B8" w14:paraId="5C8B3844" w14:textId="77777777" w:rsidTr="00F40D7A">
        <w:trPr>
          <w:trHeight w:val="500"/>
        </w:trPr>
        <w:tc>
          <w:tcPr>
            <w:tcW w:w="1488" w:type="dxa"/>
          </w:tcPr>
          <w:p w14:paraId="3F89E2FE" w14:textId="77777777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Ruta A</w:t>
            </w:r>
          </w:p>
        </w:tc>
        <w:tc>
          <w:tcPr>
            <w:tcW w:w="1530" w:type="dxa"/>
          </w:tcPr>
          <w:p w14:paraId="27D60F0E" w14:textId="0F1715FC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14:10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14:50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15:40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17:00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17:55</w:t>
            </w:r>
          </w:p>
        </w:tc>
        <w:tc>
          <w:tcPr>
            <w:tcW w:w="1624" w:type="dxa"/>
          </w:tcPr>
          <w:p w14:paraId="5A0C4B53" w14:textId="53BA651C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Edificio T</w:t>
            </w:r>
          </w:p>
        </w:tc>
        <w:tc>
          <w:tcPr>
            <w:tcW w:w="1581" w:type="dxa"/>
          </w:tcPr>
          <w:p w14:paraId="24B294AF" w14:textId="74A12F11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14:30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15:10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16:05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17:20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18:15</w:t>
            </w:r>
          </w:p>
        </w:tc>
        <w:tc>
          <w:tcPr>
            <w:tcW w:w="1531" w:type="dxa"/>
            <w:shd w:val="clear" w:color="auto" w:fill="auto"/>
          </w:tcPr>
          <w:p w14:paraId="71FEB5C5" w14:textId="46E87C38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P. Cataluña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 xml:space="preserve">P. Cataluña 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FGC Sarrià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P. Cataluña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P. Cataluña</w:t>
            </w:r>
          </w:p>
        </w:tc>
        <w:tc>
          <w:tcPr>
            <w:tcW w:w="1524" w:type="dxa"/>
          </w:tcPr>
          <w:p w14:paraId="5390293F" w14:textId="77777777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 lanzadera 55 plazas</w:t>
            </w:r>
          </w:p>
        </w:tc>
      </w:tr>
      <w:tr w:rsidR="008269B8" w:rsidRPr="008269B8" w14:paraId="79107EE5" w14:textId="77777777" w:rsidTr="00F40D7A">
        <w:trPr>
          <w:trHeight w:val="500"/>
        </w:trPr>
        <w:tc>
          <w:tcPr>
            <w:tcW w:w="1488" w:type="dxa"/>
          </w:tcPr>
          <w:p w14:paraId="63FA757F" w14:textId="6E1543ED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Ruta B</w:t>
            </w:r>
          </w:p>
        </w:tc>
        <w:tc>
          <w:tcPr>
            <w:tcW w:w="1530" w:type="dxa"/>
          </w:tcPr>
          <w:p w14:paraId="1A7A7F73" w14:textId="3723A763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14:40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15:30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16:15</w:t>
            </w:r>
          </w:p>
        </w:tc>
        <w:tc>
          <w:tcPr>
            <w:tcW w:w="1624" w:type="dxa"/>
          </w:tcPr>
          <w:p w14:paraId="68783159" w14:textId="7114874E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Edificio T</w:t>
            </w:r>
          </w:p>
        </w:tc>
        <w:tc>
          <w:tcPr>
            <w:tcW w:w="1581" w:type="dxa"/>
          </w:tcPr>
          <w:p w14:paraId="660A039D" w14:textId="3305B7D7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15:00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15:50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16:40</w:t>
            </w:r>
          </w:p>
        </w:tc>
        <w:tc>
          <w:tcPr>
            <w:tcW w:w="1531" w:type="dxa"/>
            <w:shd w:val="clear" w:color="auto" w:fill="auto"/>
          </w:tcPr>
          <w:p w14:paraId="29398789" w14:textId="28521A58" w:rsidR="00264E01" w:rsidRPr="008269B8" w:rsidRDefault="008269B8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>
              <w:rPr>
                <w:rFonts w:ascii="Helvetica" w:hAnsi="Helvetica" w:cs="Arial"/>
                <w:sz w:val="20"/>
                <w:szCs w:val="20"/>
                <w:lang w:val="es-ES" w:eastAsia="es-ES"/>
              </w:rPr>
              <w:t xml:space="preserve">Sants </w:t>
            </w:r>
            <w:r w:rsidR="00264E01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 xml:space="preserve">Estación </w:t>
            </w:r>
            <w:r w:rsidR="00264E01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P. Cataluña</w:t>
            </w:r>
            <w:r w:rsidR="00264E01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 xml:space="preserve">FGC Sarrià </w:t>
            </w:r>
          </w:p>
        </w:tc>
        <w:tc>
          <w:tcPr>
            <w:tcW w:w="1524" w:type="dxa"/>
          </w:tcPr>
          <w:p w14:paraId="1F116305" w14:textId="1AB00750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 lanzadera 55 plazas</w:t>
            </w:r>
          </w:p>
        </w:tc>
      </w:tr>
      <w:tr w:rsidR="008269B8" w:rsidRPr="008269B8" w14:paraId="6BD30F51" w14:textId="77777777" w:rsidTr="00F40D7A">
        <w:trPr>
          <w:trHeight w:val="500"/>
        </w:trPr>
        <w:tc>
          <w:tcPr>
            <w:tcW w:w="1488" w:type="dxa"/>
          </w:tcPr>
          <w:p w14:paraId="08E10D5B" w14:textId="3F181A26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Ruta C</w:t>
            </w:r>
          </w:p>
        </w:tc>
        <w:tc>
          <w:tcPr>
            <w:tcW w:w="1530" w:type="dxa"/>
          </w:tcPr>
          <w:p w14:paraId="3CCA20C5" w14:textId="2E5654C0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15:05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15:50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17:10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17:55</w:t>
            </w:r>
          </w:p>
        </w:tc>
        <w:tc>
          <w:tcPr>
            <w:tcW w:w="1624" w:type="dxa"/>
          </w:tcPr>
          <w:p w14:paraId="3157EEB3" w14:textId="63CA28CF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Edificio T</w:t>
            </w:r>
          </w:p>
        </w:tc>
        <w:tc>
          <w:tcPr>
            <w:tcW w:w="1581" w:type="dxa"/>
          </w:tcPr>
          <w:p w14:paraId="156D074C" w14:textId="2BC84698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15:25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16:10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17:30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18:14</w:t>
            </w:r>
          </w:p>
        </w:tc>
        <w:tc>
          <w:tcPr>
            <w:tcW w:w="1531" w:type="dxa"/>
            <w:shd w:val="clear" w:color="auto" w:fill="auto"/>
          </w:tcPr>
          <w:p w14:paraId="12BD9FEA" w14:textId="5BD81E31" w:rsidR="00264E01" w:rsidRPr="008269B8" w:rsidRDefault="008269B8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>
              <w:rPr>
                <w:rFonts w:ascii="Helvetica" w:hAnsi="Helvetica" w:cs="Arial"/>
                <w:sz w:val="20"/>
                <w:szCs w:val="20"/>
                <w:lang w:val="es-ES" w:eastAsia="es-ES"/>
              </w:rPr>
              <w:t>P. Cataluña</w:t>
            </w:r>
            <w:r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P. Cataluña</w:t>
            </w:r>
            <w:r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Sants Estación</w:t>
            </w:r>
            <w:r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Sant</w:t>
            </w:r>
            <w:r w:rsidR="00264E01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s Estación</w:t>
            </w:r>
          </w:p>
        </w:tc>
        <w:tc>
          <w:tcPr>
            <w:tcW w:w="1524" w:type="dxa"/>
          </w:tcPr>
          <w:p w14:paraId="0FAC9B6B" w14:textId="08B5BCC9" w:rsidR="00264E01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 lanzadera 55 plazas</w:t>
            </w:r>
          </w:p>
        </w:tc>
      </w:tr>
      <w:tr w:rsidR="008269B8" w:rsidRPr="008269B8" w14:paraId="0E9C32C9" w14:textId="77777777" w:rsidTr="00F40D7A">
        <w:trPr>
          <w:trHeight w:val="500"/>
        </w:trPr>
        <w:tc>
          <w:tcPr>
            <w:tcW w:w="1488" w:type="dxa"/>
          </w:tcPr>
          <w:p w14:paraId="1AFF8027" w14:textId="77777777" w:rsidR="005658F8" w:rsidRPr="008269B8" w:rsidRDefault="005658F8" w:rsidP="005658F8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Ruta D</w:t>
            </w:r>
          </w:p>
        </w:tc>
        <w:tc>
          <w:tcPr>
            <w:tcW w:w="1530" w:type="dxa"/>
          </w:tcPr>
          <w:p w14:paraId="56E41708" w14:textId="7FD6C357" w:rsidR="005658F8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15:10</w:t>
            </w:r>
            <w:r w:rsidR="005658F8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15:45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17:25</w:t>
            </w:r>
          </w:p>
        </w:tc>
        <w:tc>
          <w:tcPr>
            <w:tcW w:w="1624" w:type="dxa"/>
          </w:tcPr>
          <w:p w14:paraId="075476F6" w14:textId="43BEC76A" w:rsidR="005658F8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Edificio T</w:t>
            </w:r>
          </w:p>
        </w:tc>
        <w:tc>
          <w:tcPr>
            <w:tcW w:w="1581" w:type="dxa"/>
          </w:tcPr>
          <w:p w14:paraId="4E6461CE" w14:textId="1C2C846F" w:rsidR="005658F8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15:30</w:t>
            </w:r>
            <w:r w:rsidR="005658F8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16:05</w:t>
            </w:r>
            <w:r w:rsidR="005658F8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17:50</w:t>
            </w:r>
          </w:p>
        </w:tc>
        <w:tc>
          <w:tcPr>
            <w:tcW w:w="1531" w:type="dxa"/>
            <w:shd w:val="clear" w:color="auto" w:fill="auto"/>
          </w:tcPr>
          <w:p w14:paraId="7FD1137D" w14:textId="08B367DE" w:rsidR="005658F8" w:rsidRPr="008269B8" w:rsidRDefault="008269B8" w:rsidP="005658F8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>
              <w:rPr>
                <w:rFonts w:ascii="Helvetica" w:hAnsi="Helvetica" w:cs="Arial"/>
                <w:sz w:val="20"/>
                <w:szCs w:val="20"/>
                <w:lang w:val="es-ES" w:eastAsia="es-ES"/>
              </w:rPr>
              <w:t>Santos Estación</w:t>
            </w:r>
            <w:r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Sant</w:t>
            </w:r>
            <w:r w:rsidR="00264E01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s Estación</w:t>
            </w:r>
            <w:r w:rsidR="00264E01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FGC Sarrià</w:t>
            </w:r>
          </w:p>
        </w:tc>
        <w:tc>
          <w:tcPr>
            <w:tcW w:w="1524" w:type="dxa"/>
          </w:tcPr>
          <w:p w14:paraId="12E5A29E" w14:textId="77777777" w:rsidR="005658F8" w:rsidRPr="008269B8" w:rsidRDefault="005658F8" w:rsidP="005658F8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 lanzadera 55 plazas</w:t>
            </w:r>
          </w:p>
        </w:tc>
      </w:tr>
      <w:tr w:rsidR="008269B8" w:rsidRPr="008269B8" w14:paraId="684F2E29" w14:textId="77777777" w:rsidTr="00F40D7A">
        <w:trPr>
          <w:trHeight w:val="500"/>
        </w:trPr>
        <w:tc>
          <w:tcPr>
            <w:tcW w:w="1488" w:type="dxa"/>
          </w:tcPr>
          <w:p w14:paraId="19550304" w14:textId="77777777" w:rsidR="005658F8" w:rsidRPr="008269B8" w:rsidRDefault="005658F8" w:rsidP="005658F8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Ruta E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</w:r>
          </w:p>
        </w:tc>
        <w:tc>
          <w:tcPr>
            <w:tcW w:w="1530" w:type="dxa"/>
          </w:tcPr>
          <w:p w14:paraId="6D617A8E" w14:textId="7DD5421D" w:rsidR="005658F8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15:05</w:t>
            </w:r>
            <w:r w:rsidR="005658F8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16:10</w:t>
            </w:r>
          </w:p>
        </w:tc>
        <w:tc>
          <w:tcPr>
            <w:tcW w:w="1624" w:type="dxa"/>
          </w:tcPr>
          <w:p w14:paraId="4FA78C13" w14:textId="7B9D3483" w:rsidR="005658F8" w:rsidRPr="008269B8" w:rsidRDefault="00264E01" w:rsidP="005658F8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Edificio T</w:t>
            </w:r>
          </w:p>
        </w:tc>
        <w:tc>
          <w:tcPr>
            <w:tcW w:w="1581" w:type="dxa"/>
          </w:tcPr>
          <w:p w14:paraId="69B5A3B8" w14:textId="716E190F" w:rsidR="005658F8" w:rsidRPr="008269B8" w:rsidRDefault="00264E01" w:rsidP="00264E01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15:30</w:t>
            </w:r>
            <w:r w:rsidR="005658F8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16:29</w:t>
            </w:r>
          </w:p>
        </w:tc>
        <w:tc>
          <w:tcPr>
            <w:tcW w:w="1531" w:type="dxa"/>
            <w:shd w:val="clear" w:color="auto" w:fill="auto"/>
          </w:tcPr>
          <w:p w14:paraId="7856BC7B" w14:textId="21534EBC" w:rsidR="005658F8" w:rsidRPr="008269B8" w:rsidRDefault="00264E01" w:rsidP="005658F8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FGC Sarrià</w:t>
            </w:r>
            <w:r w:rsid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Sant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s Estación</w:t>
            </w:r>
          </w:p>
        </w:tc>
        <w:tc>
          <w:tcPr>
            <w:tcW w:w="1524" w:type="dxa"/>
          </w:tcPr>
          <w:p w14:paraId="3289B771" w14:textId="77777777" w:rsidR="005658F8" w:rsidRPr="008269B8" w:rsidRDefault="005658F8" w:rsidP="005658F8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 lanzadera 55 plazas</w:t>
            </w:r>
          </w:p>
        </w:tc>
      </w:tr>
      <w:tr w:rsidR="008269B8" w:rsidRPr="008269B8" w14:paraId="5340978E" w14:textId="77777777" w:rsidTr="00F40D7A">
        <w:trPr>
          <w:trHeight w:val="500"/>
        </w:trPr>
        <w:tc>
          <w:tcPr>
            <w:tcW w:w="1488" w:type="dxa"/>
          </w:tcPr>
          <w:p w14:paraId="40AAB901" w14:textId="77777777" w:rsidR="005658F8" w:rsidRPr="008269B8" w:rsidRDefault="005658F8" w:rsidP="005658F8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 xml:space="preserve">Ruta F </w:t>
            </w:r>
          </w:p>
        </w:tc>
        <w:tc>
          <w:tcPr>
            <w:tcW w:w="1530" w:type="dxa"/>
          </w:tcPr>
          <w:p w14:paraId="70883A98" w14:textId="79B8B879" w:rsidR="005658F8" w:rsidRPr="008269B8" w:rsidRDefault="00264E01" w:rsidP="005658F8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15:20</w:t>
            </w: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</w:r>
          </w:p>
        </w:tc>
        <w:tc>
          <w:tcPr>
            <w:tcW w:w="1624" w:type="dxa"/>
          </w:tcPr>
          <w:p w14:paraId="353CD441" w14:textId="28CCC478" w:rsidR="005658F8" w:rsidRPr="008269B8" w:rsidRDefault="00264E01" w:rsidP="005658F8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Edificio T</w:t>
            </w:r>
          </w:p>
        </w:tc>
        <w:tc>
          <w:tcPr>
            <w:tcW w:w="1581" w:type="dxa"/>
          </w:tcPr>
          <w:p w14:paraId="79A77EFA" w14:textId="1BA890A2" w:rsidR="005658F8" w:rsidRPr="008269B8" w:rsidRDefault="00264E01" w:rsidP="005658F8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15:40</w:t>
            </w:r>
          </w:p>
        </w:tc>
        <w:tc>
          <w:tcPr>
            <w:tcW w:w="1531" w:type="dxa"/>
            <w:shd w:val="clear" w:color="auto" w:fill="auto"/>
          </w:tcPr>
          <w:p w14:paraId="29BF33F5" w14:textId="7B714436" w:rsidR="005658F8" w:rsidRPr="008269B8" w:rsidRDefault="00264E01" w:rsidP="005658F8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P. Cataluña</w:t>
            </w:r>
          </w:p>
        </w:tc>
        <w:tc>
          <w:tcPr>
            <w:tcW w:w="1524" w:type="dxa"/>
          </w:tcPr>
          <w:p w14:paraId="273910A7" w14:textId="77777777" w:rsidR="005658F8" w:rsidRPr="008269B8" w:rsidRDefault="005658F8" w:rsidP="005658F8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>1 lanzadera 55 plazas</w:t>
            </w:r>
          </w:p>
        </w:tc>
      </w:tr>
      <w:tr w:rsidR="005658F8" w:rsidRPr="008269B8" w14:paraId="4937EA9E" w14:textId="77777777" w:rsidTr="00432B87">
        <w:trPr>
          <w:trHeight w:val="500"/>
        </w:trPr>
        <w:tc>
          <w:tcPr>
            <w:tcW w:w="1488" w:type="dxa"/>
          </w:tcPr>
          <w:p w14:paraId="700307F6" w14:textId="2A0B988C" w:rsidR="005658F8" w:rsidRPr="008269B8" w:rsidRDefault="005658F8" w:rsidP="00264E01">
            <w:pPr>
              <w:spacing w:after="0" w:line="240" w:lineRule="auto"/>
              <w:jc w:val="center"/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</w:pP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 xml:space="preserve">Total lanzaderas rutas </w:t>
            </w:r>
            <w:r w:rsidR="00264E01"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>tarde</w:t>
            </w:r>
            <w:r w:rsidRPr="008269B8">
              <w:rPr>
                <w:rFonts w:ascii="Helvetica" w:hAnsi="Helvetica" w:cs="Arial"/>
                <w:b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7790" w:type="dxa"/>
            <w:gridSpan w:val="5"/>
          </w:tcPr>
          <w:p w14:paraId="3F555F5B" w14:textId="6FCC66D6" w:rsidR="005658F8" w:rsidRPr="008269B8" w:rsidRDefault="008269B8" w:rsidP="005658F8">
            <w:pPr>
              <w:spacing w:after="0" w:line="240" w:lineRule="auto"/>
              <w:jc w:val="center"/>
              <w:rPr>
                <w:rFonts w:ascii="Helvetica" w:hAnsi="Helvetica" w:cs="Arial"/>
                <w:sz w:val="20"/>
                <w:szCs w:val="20"/>
                <w:lang w:val="es-ES" w:eastAsia="es-ES"/>
              </w:rPr>
            </w:pPr>
            <w:r>
              <w:rPr>
                <w:rFonts w:ascii="Helvetica" w:hAnsi="Helvetica" w:cs="Arial"/>
                <w:sz w:val="20"/>
                <w:szCs w:val="20"/>
                <w:lang w:val="es-ES" w:eastAsia="es-ES"/>
              </w:rPr>
              <w:br/>
              <w:t>6 lanzade</w:t>
            </w:r>
            <w:r w:rsidR="005658F8" w:rsidRPr="008269B8">
              <w:rPr>
                <w:rFonts w:ascii="Helvetica" w:hAnsi="Helvetica" w:cs="Arial"/>
                <w:sz w:val="20"/>
                <w:szCs w:val="20"/>
                <w:lang w:val="es-ES" w:eastAsia="es-ES"/>
              </w:rPr>
              <w:t xml:space="preserve">ras de 55 plazas </w:t>
            </w:r>
          </w:p>
        </w:tc>
      </w:tr>
    </w:tbl>
    <w:p w14:paraId="26BB3A12" w14:textId="77777777" w:rsidR="002049F9" w:rsidRPr="008269B8" w:rsidRDefault="002049F9" w:rsidP="00181D34">
      <w:pPr>
        <w:spacing w:after="0" w:line="240" w:lineRule="auto"/>
        <w:jc w:val="both"/>
        <w:rPr>
          <w:rFonts w:ascii="Helvetica" w:hAnsi="Helvetica" w:cs="Arial"/>
          <w:b/>
          <w:sz w:val="20"/>
          <w:szCs w:val="20"/>
          <w:lang w:val="es-ES" w:eastAsia="es-ES"/>
        </w:rPr>
      </w:pPr>
    </w:p>
    <w:sectPr w:rsidR="002049F9" w:rsidRPr="008269B8" w:rsidSect="008D752C">
      <w:headerReference w:type="default" r:id="rId14"/>
      <w:footerReference w:type="default" r:id="rId15"/>
      <w:pgSz w:w="11906" w:h="16838"/>
      <w:pgMar w:top="1843" w:right="1701" w:bottom="1417" w:left="170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F07A7" w14:textId="77777777" w:rsidR="00AB68E4" w:rsidRDefault="00AB68E4" w:rsidP="00BB0E31">
      <w:pPr>
        <w:spacing w:after="0" w:line="240" w:lineRule="auto"/>
      </w:pPr>
      <w:r>
        <w:separator/>
      </w:r>
    </w:p>
  </w:endnote>
  <w:endnote w:type="continuationSeparator" w:id="0">
    <w:p w14:paraId="36271C44" w14:textId="77777777" w:rsidR="00AB68E4" w:rsidRDefault="00AB68E4" w:rsidP="00BB0E31">
      <w:pPr>
        <w:spacing w:after="0" w:line="240" w:lineRule="auto"/>
      </w:pPr>
      <w:r>
        <w:continuationSeparator/>
      </w:r>
    </w:p>
  </w:endnote>
  <w:endnote w:type="continuationNotice" w:id="1">
    <w:p w14:paraId="274EB94E" w14:textId="77777777" w:rsidR="00AB68E4" w:rsidRDefault="00AB68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598324"/>
      <w:docPartObj>
        <w:docPartGallery w:val="Page Numbers (Bottom of Page)"/>
        <w:docPartUnique/>
      </w:docPartObj>
    </w:sdtPr>
    <w:sdtEndPr/>
    <w:sdtContent>
      <w:p w14:paraId="75E6A396" w14:textId="41AF2874" w:rsidR="00D31721" w:rsidRDefault="00D31721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8E4">
          <w:rPr>
            <w:noProof/>
          </w:rPr>
          <w:t>1</w:t>
        </w:r>
        <w:r>
          <w:fldChar w:fldCharType="end"/>
        </w:r>
      </w:p>
    </w:sdtContent>
  </w:sdt>
  <w:p w14:paraId="72DE9B0C" w14:textId="4AF6B766" w:rsidR="00D31721" w:rsidRPr="00BB0E31" w:rsidRDefault="00D31721" w:rsidP="00BB0E31">
    <w:pPr>
      <w:pStyle w:val="Peu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13940" w14:textId="77777777" w:rsidR="00AB68E4" w:rsidRDefault="00AB68E4" w:rsidP="00BB0E31">
      <w:pPr>
        <w:spacing w:after="0" w:line="240" w:lineRule="auto"/>
      </w:pPr>
      <w:r>
        <w:separator/>
      </w:r>
    </w:p>
  </w:footnote>
  <w:footnote w:type="continuationSeparator" w:id="0">
    <w:p w14:paraId="2B7EE13C" w14:textId="77777777" w:rsidR="00AB68E4" w:rsidRDefault="00AB68E4" w:rsidP="00BB0E31">
      <w:pPr>
        <w:spacing w:after="0" w:line="240" w:lineRule="auto"/>
      </w:pPr>
      <w:r>
        <w:continuationSeparator/>
      </w:r>
    </w:p>
  </w:footnote>
  <w:footnote w:type="continuationNotice" w:id="1">
    <w:p w14:paraId="5D1F77E9" w14:textId="77777777" w:rsidR="00AB68E4" w:rsidRDefault="00AB68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29641" w14:textId="2251FB7F" w:rsidR="00D31721" w:rsidRDefault="00D31721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AEB16B" wp14:editId="2105D454">
          <wp:simplePos x="0" y="0"/>
          <wp:positionH relativeFrom="column">
            <wp:posOffset>-337931</wp:posOffset>
          </wp:positionH>
          <wp:positionV relativeFrom="paragraph">
            <wp:posOffset>-87050</wp:posOffset>
          </wp:positionV>
          <wp:extent cx="1318895" cy="509905"/>
          <wp:effectExtent l="0" t="0" r="0" b="0"/>
          <wp:wrapThrough wrapText="bothSides">
            <wp:wrapPolygon edited="0">
              <wp:start x="0" y="0"/>
              <wp:lineTo x="0" y="20981"/>
              <wp:lineTo x="21215" y="20981"/>
              <wp:lineTo x="21215" y="0"/>
              <wp:lineTo x="0" y="0"/>
            </wp:wrapPolygon>
          </wp:wrapThrough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C7206" w14:textId="4657D566" w:rsidR="00D31721" w:rsidRDefault="00D31721" w:rsidP="00231757">
    <w:pPr>
      <w:pStyle w:val="Capalera"/>
      <w:tabs>
        <w:tab w:val="clear" w:pos="4252"/>
        <w:tab w:val="clear" w:pos="8504"/>
        <w:tab w:val="left" w:pos="5126"/>
      </w:tabs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52B9C"/>
    <w:multiLevelType w:val="hybridMultilevel"/>
    <w:tmpl w:val="51AC9BF6"/>
    <w:lvl w:ilvl="0" w:tplc="BF2CB250">
      <w:start w:val="1"/>
      <w:numFmt w:val="bullet"/>
      <w:lvlText w:val="-"/>
      <w:lvlJc w:val="left"/>
      <w:pPr>
        <w:ind w:left="1078" w:hanging="137"/>
      </w:pPr>
      <w:rPr>
        <w:rFonts w:ascii="Arial" w:eastAsia="Arial" w:hAnsi="Arial" w:cs="Times New Roman" w:hint="default"/>
        <w:sz w:val="22"/>
        <w:szCs w:val="22"/>
      </w:rPr>
    </w:lvl>
    <w:lvl w:ilvl="1" w:tplc="53B80D48">
      <w:start w:val="1"/>
      <w:numFmt w:val="bullet"/>
      <w:lvlText w:val="•"/>
      <w:lvlJc w:val="left"/>
      <w:pPr>
        <w:ind w:left="1983" w:hanging="137"/>
      </w:pPr>
    </w:lvl>
    <w:lvl w:ilvl="2" w:tplc="CA70ACA6">
      <w:start w:val="1"/>
      <w:numFmt w:val="bullet"/>
      <w:lvlText w:val="•"/>
      <w:lvlJc w:val="left"/>
      <w:pPr>
        <w:ind w:left="2888" w:hanging="137"/>
      </w:pPr>
    </w:lvl>
    <w:lvl w:ilvl="3" w:tplc="0114ABF6">
      <w:start w:val="1"/>
      <w:numFmt w:val="bullet"/>
      <w:lvlText w:val="•"/>
      <w:lvlJc w:val="left"/>
      <w:pPr>
        <w:ind w:left="3793" w:hanging="137"/>
      </w:pPr>
    </w:lvl>
    <w:lvl w:ilvl="4" w:tplc="9910961E">
      <w:start w:val="1"/>
      <w:numFmt w:val="bullet"/>
      <w:lvlText w:val="•"/>
      <w:lvlJc w:val="left"/>
      <w:pPr>
        <w:ind w:left="4697" w:hanging="137"/>
      </w:pPr>
    </w:lvl>
    <w:lvl w:ilvl="5" w:tplc="88302800">
      <w:start w:val="1"/>
      <w:numFmt w:val="bullet"/>
      <w:lvlText w:val="•"/>
      <w:lvlJc w:val="left"/>
      <w:pPr>
        <w:ind w:left="5602" w:hanging="137"/>
      </w:pPr>
    </w:lvl>
    <w:lvl w:ilvl="6" w:tplc="0A6E6378">
      <w:start w:val="1"/>
      <w:numFmt w:val="bullet"/>
      <w:lvlText w:val="•"/>
      <w:lvlJc w:val="left"/>
      <w:pPr>
        <w:ind w:left="6507" w:hanging="137"/>
      </w:pPr>
    </w:lvl>
    <w:lvl w:ilvl="7" w:tplc="5BDCA0AE">
      <w:start w:val="1"/>
      <w:numFmt w:val="bullet"/>
      <w:lvlText w:val="•"/>
      <w:lvlJc w:val="left"/>
      <w:pPr>
        <w:ind w:left="7412" w:hanging="137"/>
      </w:pPr>
    </w:lvl>
    <w:lvl w:ilvl="8" w:tplc="B2644990">
      <w:start w:val="1"/>
      <w:numFmt w:val="bullet"/>
      <w:lvlText w:val="•"/>
      <w:lvlJc w:val="left"/>
      <w:pPr>
        <w:ind w:left="8316" w:hanging="13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19"/>
    <w:rsid w:val="0000303E"/>
    <w:rsid w:val="0005340E"/>
    <w:rsid w:val="000602A6"/>
    <w:rsid w:val="000604DC"/>
    <w:rsid w:val="00083EC0"/>
    <w:rsid w:val="000D1E2C"/>
    <w:rsid w:val="00121773"/>
    <w:rsid w:val="00163806"/>
    <w:rsid w:val="001765D8"/>
    <w:rsid w:val="00181D34"/>
    <w:rsid w:val="001B42DB"/>
    <w:rsid w:val="002049F9"/>
    <w:rsid w:val="00221856"/>
    <w:rsid w:val="002234F4"/>
    <w:rsid w:val="00224BDF"/>
    <w:rsid w:val="00231757"/>
    <w:rsid w:val="0023284E"/>
    <w:rsid w:val="00236902"/>
    <w:rsid w:val="00245127"/>
    <w:rsid w:val="002553F4"/>
    <w:rsid w:val="002559E5"/>
    <w:rsid w:val="00256B31"/>
    <w:rsid w:val="00264E01"/>
    <w:rsid w:val="002852C3"/>
    <w:rsid w:val="002A02FF"/>
    <w:rsid w:val="002E0C02"/>
    <w:rsid w:val="002E2DD0"/>
    <w:rsid w:val="00300D30"/>
    <w:rsid w:val="00304693"/>
    <w:rsid w:val="00364CF2"/>
    <w:rsid w:val="0039175F"/>
    <w:rsid w:val="00393D67"/>
    <w:rsid w:val="003A58AA"/>
    <w:rsid w:val="003B514D"/>
    <w:rsid w:val="00432B87"/>
    <w:rsid w:val="00443460"/>
    <w:rsid w:val="00450BCA"/>
    <w:rsid w:val="004C4833"/>
    <w:rsid w:val="00516624"/>
    <w:rsid w:val="00523716"/>
    <w:rsid w:val="00536C1B"/>
    <w:rsid w:val="00545B07"/>
    <w:rsid w:val="00553064"/>
    <w:rsid w:val="00562C18"/>
    <w:rsid w:val="005658F8"/>
    <w:rsid w:val="00572805"/>
    <w:rsid w:val="00572DEA"/>
    <w:rsid w:val="005C58D5"/>
    <w:rsid w:val="005D08D0"/>
    <w:rsid w:val="00635ADB"/>
    <w:rsid w:val="006365FD"/>
    <w:rsid w:val="00682CEB"/>
    <w:rsid w:val="006E4E83"/>
    <w:rsid w:val="006F6A9A"/>
    <w:rsid w:val="00775FA1"/>
    <w:rsid w:val="007A1FA4"/>
    <w:rsid w:val="007A42B1"/>
    <w:rsid w:val="007B0FB3"/>
    <w:rsid w:val="007D39C9"/>
    <w:rsid w:val="00810106"/>
    <w:rsid w:val="008269B8"/>
    <w:rsid w:val="00835073"/>
    <w:rsid w:val="00852978"/>
    <w:rsid w:val="008719D6"/>
    <w:rsid w:val="008955B8"/>
    <w:rsid w:val="008A1DE9"/>
    <w:rsid w:val="008A57C2"/>
    <w:rsid w:val="008D28B8"/>
    <w:rsid w:val="008D752C"/>
    <w:rsid w:val="0090203B"/>
    <w:rsid w:val="009161DF"/>
    <w:rsid w:val="0097210B"/>
    <w:rsid w:val="00992395"/>
    <w:rsid w:val="009A48FA"/>
    <w:rsid w:val="009A5E5B"/>
    <w:rsid w:val="009B745E"/>
    <w:rsid w:val="009C1990"/>
    <w:rsid w:val="00A50FCE"/>
    <w:rsid w:val="00A93F3A"/>
    <w:rsid w:val="00A94150"/>
    <w:rsid w:val="00AA07CE"/>
    <w:rsid w:val="00AB21FD"/>
    <w:rsid w:val="00AB68E4"/>
    <w:rsid w:val="00AC124E"/>
    <w:rsid w:val="00AE086D"/>
    <w:rsid w:val="00AF2AD6"/>
    <w:rsid w:val="00B04FE8"/>
    <w:rsid w:val="00B14217"/>
    <w:rsid w:val="00B17B58"/>
    <w:rsid w:val="00B92C03"/>
    <w:rsid w:val="00B92F5E"/>
    <w:rsid w:val="00B93B90"/>
    <w:rsid w:val="00BB0E31"/>
    <w:rsid w:val="00BB27F5"/>
    <w:rsid w:val="00BB5280"/>
    <w:rsid w:val="00BC1946"/>
    <w:rsid w:val="00BE6F19"/>
    <w:rsid w:val="00C6569A"/>
    <w:rsid w:val="00C7632E"/>
    <w:rsid w:val="00C834F2"/>
    <w:rsid w:val="00C85030"/>
    <w:rsid w:val="00CA782E"/>
    <w:rsid w:val="00CC375D"/>
    <w:rsid w:val="00CD0FE4"/>
    <w:rsid w:val="00CE4F94"/>
    <w:rsid w:val="00CF5BA0"/>
    <w:rsid w:val="00D31721"/>
    <w:rsid w:val="00D32034"/>
    <w:rsid w:val="00D359E9"/>
    <w:rsid w:val="00D61CBE"/>
    <w:rsid w:val="00D851D4"/>
    <w:rsid w:val="00DF3551"/>
    <w:rsid w:val="00E074D7"/>
    <w:rsid w:val="00E25932"/>
    <w:rsid w:val="00E31F32"/>
    <w:rsid w:val="00E443B8"/>
    <w:rsid w:val="00E53176"/>
    <w:rsid w:val="00E55C51"/>
    <w:rsid w:val="00E567F2"/>
    <w:rsid w:val="00E5736F"/>
    <w:rsid w:val="00EB386F"/>
    <w:rsid w:val="00EB511C"/>
    <w:rsid w:val="00ED4C93"/>
    <w:rsid w:val="00EE00BA"/>
    <w:rsid w:val="00EF71B3"/>
    <w:rsid w:val="00EF782E"/>
    <w:rsid w:val="00F23264"/>
    <w:rsid w:val="00F40D7A"/>
    <w:rsid w:val="00F459E6"/>
    <w:rsid w:val="00F731E6"/>
    <w:rsid w:val="00F819CF"/>
    <w:rsid w:val="00FE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D2AD8"/>
  <w15:chartTrackingRefBased/>
  <w15:docId w15:val="{8D9E8E70-CAE2-4C1C-892F-D4FB91AB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9F9"/>
    <w:pPr>
      <w:spacing w:after="200" w:line="276" w:lineRule="auto"/>
    </w:pPr>
    <w:rPr>
      <w:rFonts w:ascii="Arial" w:hAnsi="Arial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semiHidden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BB0E31"/>
    <w:rPr>
      <w:rFonts w:ascii="Tahoma" w:hAnsi="Tahoma" w:cs="Tahoma"/>
      <w:sz w:val="16"/>
      <w:szCs w:val="16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181D3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81D34"/>
    <w:pPr>
      <w:spacing w:after="0" w:line="240" w:lineRule="auto"/>
    </w:pPr>
    <w:rPr>
      <w:rFonts w:ascii="Helvetica" w:hAnsi="Helvetica"/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181D34"/>
    <w:rPr>
      <w:rFonts w:ascii="Helvetica" w:hAnsi="Helvetic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765D8"/>
    <w:pPr>
      <w:spacing w:after="200"/>
    </w:pPr>
    <w:rPr>
      <w:rFonts w:ascii="Arial" w:hAnsi="Arial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765D8"/>
    <w:rPr>
      <w:rFonts w:ascii="Arial" w:hAnsi="Arial"/>
      <w:b/>
      <w:bCs/>
    </w:rPr>
  </w:style>
  <w:style w:type="paragraph" w:styleId="Revisi">
    <w:name w:val="Revision"/>
    <w:hidden/>
    <w:uiPriority w:val="99"/>
    <w:semiHidden/>
    <w:rsid w:val="001765D8"/>
    <w:rPr>
      <w:rFonts w:ascii="Arial" w:hAnsi="Arial"/>
      <w:sz w:val="22"/>
      <w:szCs w:val="22"/>
    </w:rPr>
  </w:style>
  <w:style w:type="paragraph" w:styleId="Textindependent">
    <w:name w:val="Body Text"/>
    <w:basedOn w:val="Normal"/>
    <w:link w:val="TextindependentCar"/>
    <w:uiPriority w:val="1"/>
    <w:semiHidden/>
    <w:unhideWhenUsed/>
    <w:qFormat/>
    <w:rsid w:val="00CF5BA0"/>
    <w:pPr>
      <w:widowControl w:val="0"/>
      <w:spacing w:after="0" w:line="240" w:lineRule="auto"/>
      <w:ind w:left="942"/>
    </w:pPr>
    <w:rPr>
      <w:rFonts w:eastAsia="Arial" w:cstheme="minorBidi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semiHidden/>
    <w:rsid w:val="00CF5BA0"/>
    <w:rPr>
      <w:rFonts w:ascii="Arial" w:eastAsia="Arial" w:hAnsi="Arial" w:cstheme="minorBidi"/>
      <w:sz w:val="22"/>
      <w:szCs w:val="22"/>
    </w:rPr>
  </w:style>
  <w:style w:type="paragraph" w:styleId="Pargrafdellista">
    <w:name w:val="List Paragraph"/>
    <w:basedOn w:val="Normal"/>
    <w:uiPriority w:val="34"/>
    <w:qFormat/>
    <w:rsid w:val="00F23264"/>
    <w:pPr>
      <w:ind w:left="720"/>
      <w:contextualSpacing/>
    </w:pPr>
  </w:style>
  <w:style w:type="table" w:styleId="Taulaambquadrcula">
    <w:name w:val="Table Grid"/>
    <w:basedOn w:val="Taulanormal"/>
    <w:uiPriority w:val="59"/>
    <w:rsid w:val="00E25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0981986b\Generalitat%20de%20Catalunya\DA_SATSI%20-%20Documents\Plantilles\DA_word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efcf70-6170-49d9-a7b1-2caaa10abb93" xsi:nil="true"/>
    <lcf76f155ced4ddcb4097134ff3c332f xmlns="8db90943-e48f-4afb-9647-7ae1d97de5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72D9B86BCF7478FE35F6382F2030B" ma:contentTypeVersion="20" ma:contentTypeDescription="Crea un document nou" ma:contentTypeScope="" ma:versionID="32f75b38841c273d3d0b86992f0ca31b">
  <xsd:schema xmlns:xsd="http://www.w3.org/2001/XMLSchema" xmlns:xs="http://www.w3.org/2001/XMLSchema" xmlns:p="http://schemas.microsoft.com/office/2006/metadata/properties" xmlns:ns2="8db90943-e48f-4afb-9647-7ae1d97de5a2" xmlns:ns3="19efcf70-6170-49d9-a7b1-2caaa10abb93" targetNamespace="http://schemas.microsoft.com/office/2006/metadata/properties" ma:root="true" ma:fieldsID="c8d2fe7c5d95b23f00874344a65ec328" ns2:_="" ns3:_="">
    <xsd:import namespace="8db90943-e48f-4afb-9647-7ae1d97de5a2"/>
    <xsd:import namespace="19efcf70-6170-49d9-a7b1-2caaa10ab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90943-e48f-4afb-9647-7ae1d97d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cf70-6170-49d9-a7b1-2caaa10ab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669ef7-e753-45f0-93fe-2dae15f37371}" ma:internalName="TaxCatchAll" ma:showField="CatchAllData" ma:web="19efcf70-6170-49d9-a7b1-2caaa10ab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49934-1592-4D70-864B-EDAAE176A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4F72B-A71C-4030-97E1-B669D81A1FFD}">
  <ds:schemaRefs>
    <ds:schemaRef ds:uri="http://schemas.microsoft.com/office/2006/metadata/properties"/>
    <ds:schemaRef ds:uri="http://schemas.microsoft.com/office/infopath/2007/PartnerControls"/>
    <ds:schemaRef ds:uri="19efcf70-6170-49d9-a7b1-2caaa10abb93"/>
    <ds:schemaRef ds:uri="8db90943-e48f-4afb-9647-7ae1d97de5a2"/>
  </ds:schemaRefs>
</ds:datastoreItem>
</file>

<file path=customXml/itemProps3.xml><?xml version="1.0" encoding="utf-8"?>
<ds:datastoreItem xmlns:ds="http://schemas.openxmlformats.org/officeDocument/2006/customXml" ds:itemID="{1C2A37F9-908E-4A00-A0F2-C4979887E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90943-e48f-4afb-9647-7ae1d97de5a2"/>
    <ds:schemaRef ds:uri="19efcf70-6170-49d9-a7b1-2caaa10a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9EB3D0-BEB7-449D-90C7-D54B9B25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DA_word</Template>
  <TotalTime>24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Barnils Santanach, Montserrat</dc:creator>
  <cp:keywords/>
  <cp:lastModifiedBy>Taberner Magañas, Anna</cp:lastModifiedBy>
  <cp:revision>4</cp:revision>
  <cp:lastPrinted>2016-01-18T08:34:00Z</cp:lastPrinted>
  <dcterms:created xsi:type="dcterms:W3CDTF">2023-12-19T10:48:00Z</dcterms:created>
  <dcterms:modified xsi:type="dcterms:W3CDTF">2024-12-16T09:55:00Z</dcterms:modified>
  <cp:contentStatus>001 Departament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0x010100CDE72D9B86BCF7478FE35F6382F2030B</vt:lpwstr>
  </property>
  <property fmtid="{D5CDD505-2E9C-101B-9397-08002B2CF9AE}" pid="3" name="MediaServiceImageTags">
    <vt:lpwstr/>
  </property>
</Properties>
</file>