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ropos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econòmica i proposta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avaluable mitjançant criteris automàtics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 per participar en el procediment obert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simplificat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abreujat (sumari)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per a la contractació de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l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subministrament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...": </w:t>
      </w:r>
    </w:p>
    <w:p>
      <w:pPr>
        <w:pStyle w:val="Normal"/>
        <w:numPr>
          <w:ilvl w:val="0"/>
          <w:numId w:val="2"/>
        </w:numPr>
        <w:pBdr/>
        <w:spacing w:lineRule="auto" w:line="276"/>
        <w:jc w:val="both"/>
        <w:rPr>
          <w:rFonts w:ascii="Arial" w:hAnsi="Arial" w:cs="Arial"/>
          <w:b/>
          <w:b/>
          <w:bCs/>
          <w:i/>
          <w:i/>
          <w:iCs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</w:r>
    </w:p>
    <w:p>
      <w:pPr>
        <w:pStyle w:val="Subttulo"/>
        <w:widowControl/>
        <w:pBdr/>
        <w:bidi w:val="0"/>
        <w:spacing w:lineRule="auto" w:line="276" w:before="57" w:after="57"/>
        <w:ind w:left="0" w:right="0" w:hanging="0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subministrament 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>.- Proposta econòmica:</w:t>
      </w:r>
    </w:p>
    <w:tbl>
      <w:tblPr>
        <w:tblW w:w="9354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36"/>
        <w:gridCol w:w="768"/>
        <w:gridCol w:w="1376"/>
        <w:gridCol w:w="1429"/>
        <w:gridCol w:w="1323"/>
        <w:gridCol w:w="1322"/>
      </w:tblGrid>
      <w:tr>
        <w:trPr/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Unitats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Preu unitari màxim (sense IVA)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Preu unitari ofert (sense IVA)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Preu total (sense IVA)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Preu total (amb IVA)</w:t>
            </w:r>
          </w:p>
        </w:tc>
      </w:tr>
      <w:tr>
        <w:trPr/>
        <w:tc>
          <w:tcPr>
            <w:tcW w:w="3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Placa central Aliat plus, fins a 512 zones, inclou connexió IP i wifi Grau 3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393,07 € 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Alimentador de 4,5A per a Aliat plus Grau 3 sense cable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150,00 € 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 gran de plàstic, amb tamper, de Grau 3, per a Aliat plus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110,73 € 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Teclat LCD vertical VISION G2 cablejat amb proximitat per</w:t>
            </w:r>
          </w:p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Aliat plus, Aliat i Proguard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168,09 € 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Mòdul GSM 4G endollable multi-socket Grau 3, per a Aliat</w:t>
            </w:r>
          </w:p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plus amb antena 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213,49 € 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Detector D/T Visum en Bus, 15m. Grau 2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85,62 € 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Font d'alimentació a BUS de 3A amb caixa, transformador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153,01 € 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Subministrament i instal·lació de Contacte magnètic superfícies alta potència cablejar G3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15,00 € 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Mòdul expansió 1 zona cablejada Bus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65,00 € 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 central Syris via ràdio Grau 2, 32 zones amb mòdul de</w:t>
            </w:r>
          </w:p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veu + Mòdul 4G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126,58 € 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Teclat LCD vertical VISION G2 via ràdio amb proximitat per Alert i Syris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168,09 € 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Detector PIR via ràdio Bidireccional Grau 2 12m, 868MHZ anti-mascotes (&lt;36kg)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134,74 € 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Sirena d’interior via ràdio bidireccional 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20,00 € 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Sirena exterior 12V llum blava, model ultra. Grau 2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98,72 € 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Mà d’obra d’instal·lació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6.400,00 €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032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pBdr/>
        <w:spacing w:lineRule="auto" w:line="480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Per tant, en constància amb els preus unitaris oferts, s’oferta la quantitat de .................. euros més ................... euros d’IVA (........%) que fa un total de ..................... euros.</w:t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/>
          <w:b/>
          <w:bCs/>
          <w:i w:val="false"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base de licitació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sense IVA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pBdr/>
        <w:spacing w:lineRule="auto" w:line="276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auto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Si s’excedeix la quantia dels preus unitaris màxims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sense IVA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establerts als plecs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, l’oferta serà exclosa.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0"/>
          <w:szCs w:val="20"/>
          <w:u w:val="none"/>
          <w:shd w:fill="auto" w:val="clear"/>
          <w:lang w:val="ca-ES"/>
        </w:rPr>
        <w:t xml:space="preserve"> </w:t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r>
    </w:p>
    <w:p>
      <w:pPr>
        <w:pStyle w:val="Cuerpodetexto"/>
        <w:pBdr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mario1"/>
        <w:numPr>
          <w:ilvl w:val="0"/>
          <w:numId w:val="0"/>
        </w:numPr>
        <w:pBdr/>
        <w:bidi w:val="0"/>
        <w:spacing w:lineRule="auto" w:line="276"/>
        <w:ind w:left="624" w:right="0" w:hanging="624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bttulo"/>
        <w:keepNext w:val="true"/>
        <w:widowControl/>
        <w:numPr>
          <w:ilvl w:val="0"/>
          <w:numId w:val="2"/>
        </w:numPr>
        <w:pBdr/>
        <w:suppressAutoHyphens w:val="true"/>
        <w:kinsoku w:val="true"/>
        <w:overflowPunct w:val="true"/>
        <w:autoSpaceDE w:val="true"/>
        <w:bidi w:val="0"/>
        <w:spacing w:lineRule="auto" w:line="276" w:before="57" w:after="57"/>
        <w:ind w:left="0" w:right="0" w:hanging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 w:bidi="hi-IN"/>
        </w:rPr>
        <w:t>(Lloc, data i signatura del licitador)</w:t>
      </w:r>
      <w:r>
        <w:rPr>
          <w:rFonts w:eastAsia="Times New Roman" w:cs="Arial"/>
          <w:b/>
          <w:bCs/>
          <w:i/>
          <w:iCs/>
          <w:color w:val="000000"/>
          <w:sz w:val="22"/>
          <w:szCs w:val="22"/>
          <w:lang w:val="ca-ES" w:eastAsia="zh-CN" w:bidi="hi-IN"/>
        </w:rPr>
        <w:t>.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2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85"/>
        </w:tabs>
        <w:ind w:left="624" w:hanging="624"/>
      </w:pPr>
      <w:rPr>
        <w:sz w:val="22"/>
        <w:szCs w:val="22"/>
        <w:rFonts w:ascii="Arial" w:hAnsi="Arial"/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rFonts w:ascii="Arial" w:hAnsi="Arial"/>
      <w:color w:val="auto"/>
      <w:sz w:val="22"/>
      <w:szCs w:val="22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Sumario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left="624" w:right="0" w:hanging="624"/>
      <w:contextualSpacing/>
      <w:outlineLvl w:val="0"/>
    </w:pPr>
    <w:rPr>
      <w:rFonts w:ascii="Arial" w:hAnsi="Arial"/>
      <w:b w:val="false"/>
      <w:sz w:val="22"/>
    </w:rPr>
  </w:style>
  <w:style w:type="numbering" w:styleId="WW8Num2">
    <w:name w:val="WW8Num2"/>
    <w:qFormat/>
  </w:style>
  <w:style w:type="numbering" w:styleId="Vieta">
    <w:name w:val="Viñeta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0</TotalTime>
  <Application>LibreOffice/7.1.7.2$Windows_X86_64 LibreOffice_project/c6a4e3954236145e2acb0b65f68614365aeee33f</Application>
  <AppVersion>15.0000</AppVersion>
  <Pages>2</Pages>
  <Words>383</Words>
  <Characters>2155</Characters>
  <CharactersWithSpaces>2502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2024-12-11T10:44:03Z</dcterms:created>
  <dc:creator/>
  <dc:description/>
  <dc:language>es-ES</dc:language>
  <cp:lastModifiedBy/>
  <dcterms:modified xsi:type="dcterms:W3CDTF">2024-12-11T10:44:48Z</dcterms:modified>
  <cp:revision>2</cp:revision>
  <dc:subject/>
  <dc:title>Carta Contractació</dc:title>
</cp:coreProperties>
</file>