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9B5F8D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9B5F8D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Pr="006D636C" w:rsidRDefault="009B5F8D" w:rsidP="00B80EE0">
      <w:pPr>
        <w:rPr>
          <w:b/>
          <w:sz w:val="20"/>
        </w:rPr>
      </w:pPr>
      <w:r w:rsidRPr="00B80EE0">
        <w:rPr>
          <w:b/>
          <w:sz w:val="20"/>
        </w:rPr>
        <w:t xml:space="preserve">MODEL D’OFERTA ECONÒMICA PER LOTS </w:t>
      </w:r>
    </w:p>
    <w:p w:rsidR="00B80EE0" w:rsidRPr="00B80EE0" w:rsidRDefault="00B80EE0" w:rsidP="00B80EE0">
      <w:pPr>
        <w:rPr>
          <w:rFonts w:cs="Arial"/>
          <w:bCs/>
          <w:color w:val="000000"/>
          <w:spacing w:val="-2"/>
          <w:sz w:val="20"/>
        </w:rPr>
      </w:pPr>
    </w:p>
    <w:p w:rsidR="006D636C" w:rsidRPr="00B80EE0" w:rsidRDefault="009B5F8D" w:rsidP="006D636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6D636C" w:rsidRDefault="006D636C" w:rsidP="006D636C">
      <w:pPr>
        <w:rPr>
          <w:rFonts w:cs="Arial"/>
          <w:sz w:val="20"/>
        </w:rPr>
      </w:pPr>
    </w:p>
    <w:p w:rsidR="006D636C" w:rsidRPr="00B80EE0" w:rsidRDefault="009B5F8D" w:rsidP="006D636C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:rsidR="006D636C" w:rsidRDefault="006C7F67" w:rsidP="006D636C">
      <w:pPr>
        <w:rPr>
          <w:rFonts w:cs="Arial"/>
          <w:sz w:val="20"/>
        </w:rPr>
      </w:pPr>
      <w:r w:rsidRPr="00946E66">
        <w:rPr>
          <w:rFonts w:cs="Arial"/>
          <w:b/>
          <w:szCs w:val="22"/>
        </w:rPr>
        <w:t>Contracte de Subministrament del vestuari laboral, calçat i equips de protecció individual (EPI) pel personal adscrit a les seccions de parcs i jardins, manteniment d’equipaments i materials logístics i vehicles de l’Ajuntament de Sabadell</w:t>
      </w:r>
      <w:r w:rsidR="009B5F8D">
        <w:rPr>
          <w:rFonts w:cs="Arial"/>
          <w:sz w:val="20"/>
        </w:rPr>
        <w:t>,</w:t>
      </w:r>
    </w:p>
    <w:p w:rsidR="006D636C" w:rsidRDefault="006D636C" w:rsidP="006D636C">
      <w:pPr>
        <w:rPr>
          <w:rFonts w:cs="Arial"/>
          <w:sz w:val="20"/>
        </w:rPr>
      </w:pPr>
    </w:p>
    <w:p w:rsidR="006D636C" w:rsidRPr="00B80EE0" w:rsidRDefault="009B5F8D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6D636C" w:rsidRPr="00B80EE0" w:rsidRDefault="009B5F8D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6D636C" w:rsidRPr="00B80EE0" w:rsidRDefault="009B5F8D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C25463" w:rsidRPr="0088383E" w:rsidRDefault="00C25463" w:rsidP="00B80EE0">
      <w:pPr>
        <w:rPr>
          <w:rFonts w:cs="Arial"/>
          <w:b/>
          <w:color w:val="000000"/>
          <w:spacing w:val="-2"/>
          <w:sz w:val="20"/>
        </w:rPr>
      </w:pPr>
      <w:r w:rsidRPr="0088383E">
        <w:rPr>
          <w:rFonts w:cs="Arial"/>
          <w:b/>
          <w:color w:val="000000"/>
          <w:spacing w:val="-2"/>
          <w:sz w:val="20"/>
          <w:highlight w:val="lightGray"/>
        </w:rPr>
        <w:t>Lot 1:</w:t>
      </w:r>
      <w:r w:rsidR="0088383E" w:rsidRPr="0088383E">
        <w:rPr>
          <w:rFonts w:cs="Arial"/>
          <w:b/>
          <w:color w:val="000000"/>
          <w:spacing w:val="-2"/>
          <w:sz w:val="20"/>
          <w:highlight w:val="lightGray"/>
        </w:rPr>
        <w:t xml:space="preserve"> </w:t>
      </w:r>
      <w:r w:rsidR="0088383E" w:rsidRPr="0088383E">
        <w:rPr>
          <w:rFonts w:cs="Arial"/>
          <w:b/>
          <w:bCs/>
          <w:sz w:val="20"/>
          <w:szCs w:val="22"/>
          <w:highlight w:val="lightGray"/>
        </w:rPr>
        <w:t>Subministrament de vestuari laboral</w:t>
      </w:r>
    </w:p>
    <w:p w:rsidR="00C25463" w:rsidRDefault="00C25463" w:rsidP="00B80EE0">
      <w:pPr>
        <w:rPr>
          <w:rFonts w:cs="Arial"/>
          <w:color w:val="000000"/>
          <w:spacing w:val="-2"/>
          <w:sz w:val="20"/>
        </w:rPr>
      </w:pPr>
    </w:p>
    <w:p w:rsidR="00B80EE0" w:rsidRDefault="009B5F8D" w:rsidP="00B80EE0">
      <w:pPr>
        <w:rPr>
          <w:rFonts w:cs="Arial"/>
          <w:sz w:val="20"/>
        </w:rPr>
      </w:pPr>
      <w:r w:rsidRPr="00C25463">
        <w:rPr>
          <w:rFonts w:cs="Arial"/>
          <w:color w:val="000000"/>
          <w:spacing w:val="-2"/>
          <w:sz w:val="20"/>
        </w:rPr>
        <w:t xml:space="preserve">Criteri </w:t>
      </w:r>
      <w:r w:rsidR="00C25463" w:rsidRPr="00C25463">
        <w:rPr>
          <w:rFonts w:cs="Arial"/>
          <w:sz w:val="20"/>
        </w:rPr>
        <w:t xml:space="preserve">1: </w:t>
      </w:r>
      <w:r w:rsidR="00C25463">
        <w:rPr>
          <w:rFonts w:cs="Arial"/>
          <w:sz w:val="20"/>
        </w:rPr>
        <w:t>Baixa econòmica</w:t>
      </w:r>
    </w:p>
    <w:p w:rsidR="00C25463" w:rsidRDefault="00C25463" w:rsidP="00B80EE0">
      <w:pPr>
        <w:rPr>
          <w:rFonts w:cs="Arial"/>
          <w:sz w:val="20"/>
        </w:rPr>
      </w:pPr>
    </w:p>
    <w:p w:rsidR="00C25463" w:rsidRDefault="00C25463" w:rsidP="00B80EE0">
      <w:pPr>
        <w:rPr>
          <w:rFonts w:cs="Arial"/>
          <w:sz w:val="20"/>
        </w:rPr>
      </w:pPr>
      <w:r>
        <w:rPr>
          <w:rFonts w:cs="Arial"/>
          <w:sz w:val="20"/>
        </w:rPr>
        <w:t>__% baixa sobre els preus unitaris del PPT</w:t>
      </w:r>
    </w:p>
    <w:p w:rsidR="00C25463" w:rsidRDefault="00C25463" w:rsidP="00B80EE0">
      <w:pPr>
        <w:rPr>
          <w:rFonts w:cs="Arial"/>
          <w:sz w:val="20"/>
        </w:rPr>
      </w:pPr>
    </w:p>
    <w:p w:rsidR="00C25463" w:rsidRDefault="00C25463" w:rsidP="00B80EE0">
      <w:pPr>
        <w:rPr>
          <w:rFonts w:cs="Arial"/>
          <w:sz w:val="20"/>
        </w:rPr>
      </w:pPr>
      <w:r>
        <w:rPr>
          <w:rFonts w:cs="Arial"/>
          <w:sz w:val="20"/>
        </w:rPr>
        <w:t>Criteri 2: Adaptació de peces de roba</w:t>
      </w:r>
    </w:p>
    <w:p w:rsidR="0088383E" w:rsidRDefault="0088383E" w:rsidP="00B80EE0">
      <w:pPr>
        <w:rPr>
          <w:rFonts w:cs="Arial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>
        <w:rPr>
          <w:rFonts w:cs="Arial"/>
          <w:sz w:val="20"/>
        </w:rPr>
        <w:t>__ peces</w:t>
      </w:r>
    </w:p>
    <w:p w:rsidR="0088383E" w:rsidRDefault="0088383E" w:rsidP="00B80EE0">
      <w:pPr>
        <w:rPr>
          <w:rFonts w:cs="Arial"/>
          <w:sz w:val="20"/>
        </w:rPr>
      </w:pPr>
    </w:p>
    <w:p w:rsidR="0088383E" w:rsidRDefault="0088383E" w:rsidP="00B80EE0">
      <w:pPr>
        <w:rPr>
          <w:rFonts w:cs="Arial"/>
          <w:sz w:val="20"/>
        </w:rPr>
      </w:pPr>
    </w:p>
    <w:p w:rsidR="0088383E" w:rsidRPr="0088383E" w:rsidRDefault="0088383E" w:rsidP="0088383E">
      <w:pPr>
        <w:rPr>
          <w:rFonts w:cs="Arial"/>
          <w:b/>
          <w:color w:val="000000"/>
          <w:spacing w:val="-2"/>
          <w:sz w:val="20"/>
        </w:rPr>
      </w:pPr>
      <w:r w:rsidRPr="0088383E">
        <w:rPr>
          <w:rFonts w:cs="Arial"/>
          <w:b/>
          <w:color w:val="000000"/>
          <w:spacing w:val="-2"/>
          <w:sz w:val="20"/>
          <w:highlight w:val="lightGray"/>
        </w:rPr>
        <w:t xml:space="preserve">Lot 2: </w:t>
      </w:r>
      <w:r w:rsidRPr="0088383E">
        <w:rPr>
          <w:rFonts w:cs="Arial"/>
          <w:b/>
          <w:bCs/>
          <w:sz w:val="20"/>
          <w:szCs w:val="22"/>
          <w:highlight w:val="lightGray"/>
        </w:rPr>
        <w:t>Subministrament de vestuari laboral Alta Visibilitat</w:t>
      </w:r>
    </w:p>
    <w:p w:rsidR="0088383E" w:rsidRDefault="0088383E" w:rsidP="0088383E">
      <w:pPr>
        <w:rPr>
          <w:rFonts w:cs="Arial"/>
          <w:color w:val="000000"/>
          <w:spacing w:val="-2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 w:rsidRPr="00C25463">
        <w:rPr>
          <w:rFonts w:cs="Arial"/>
          <w:color w:val="000000"/>
          <w:spacing w:val="-2"/>
          <w:sz w:val="20"/>
        </w:rPr>
        <w:t xml:space="preserve">Criteri </w:t>
      </w:r>
      <w:r w:rsidRPr="00C25463">
        <w:rPr>
          <w:rFonts w:cs="Arial"/>
          <w:sz w:val="20"/>
        </w:rPr>
        <w:t xml:space="preserve">1: </w:t>
      </w:r>
      <w:r>
        <w:rPr>
          <w:rFonts w:cs="Arial"/>
          <w:sz w:val="20"/>
        </w:rPr>
        <w:t>Baixa econòmica</w:t>
      </w:r>
    </w:p>
    <w:p w:rsidR="0088383E" w:rsidRDefault="0088383E" w:rsidP="0088383E">
      <w:pPr>
        <w:rPr>
          <w:rFonts w:cs="Arial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>
        <w:rPr>
          <w:rFonts w:cs="Arial"/>
          <w:sz w:val="20"/>
        </w:rPr>
        <w:t>__% baixa sobre els preus unitaris del PPT</w:t>
      </w:r>
    </w:p>
    <w:p w:rsidR="0088383E" w:rsidRDefault="0088383E" w:rsidP="0088383E">
      <w:pPr>
        <w:rPr>
          <w:rFonts w:cs="Arial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>
        <w:rPr>
          <w:rFonts w:cs="Arial"/>
          <w:sz w:val="20"/>
        </w:rPr>
        <w:t>Criteri 2: Adaptació de peces de roba</w:t>
      </w:r>
    </w:p>
    <w:p w:rsidR="00C25463" w:rsidRDefault="00C25463" w:rsidP="00B80EE0">
      <w:pPr>
        <w:rPr>
          <w:rFonts w:cs="Arial"/>
          <w:sz w:val="20"/>
        </w:rPr>
      </w:pPr>
    </w:p>
    <w:p w:rsidR="00C25463" w:rsidRDefault="00C25463" w:rsidP="00B80EE0">
      <w:pPr>
        <w:rPr>
          <w:rFonts w:cs="Arial"/>
          <w:sz w:val="20"/>
        </w:rPr>
      </w:pPr>
      <w:r>
        <w:rPr>
          <w:rFonts w:cs="Arial"/>
          <w:sz w:val="20"/>
        </w:rPr>
        <w:t>__ peces</w:t>
      </w:r>
    </w:p>
    <w:p w:rsidR="0088383E" w:rsidRDefault="0088383E" w:rsidP="00B80EE0">
      <w:pPr>
        <w:rPr>
          <w:rFonts w:cs="Arial"/>
          <w:sz w:val="20"/>
        </w:rPr>
      </w:pPr>
    </w:p>
    <w:p w:rsidR="0088383E" w:rsidRDefault="0088383E" w:rsidP="00B80EE0">
      <w:pPr>
        <w:rPr>
          <w:rFonts w:cs="Arial"/>
          <w:sz w:val="20"/>
        </w:rPr>
      </w:pPr>
    </w:p>
    <w:p w:rsidR="0088383E" w:rsidRPr="0088383E" w:rsidRDefault="0088383E" w:rsidP="0088383E">
      <w:pPr>
        <w:rPr>
          <w:rFonts w:cs="Arial"/>
          <w:b/>
          <w:color w:val="000000"/>
          <w:spacing w:val="-2"/>
          <w:sz w:val="20"/>
        </w:rPr>
      </w:pPr>
      <w:r w:rsidRPr="0088383E">
        <w:rPr>
          <w:rFonts w:cs="Arial"/>
          <w:b/>
          <w:color w:val="000000"/>
          <w:spacing w:val="-2"/>
          <w:sz w:val="20"/>
          <w:highlight w:val="lightGray"/>
        </w:rPr>
        <w:t xml:space="preserve">Lot 3: </w:t>
      </w:r>
      <w:r w:rsidRPr="0088383E">
        <w:rPr>
          <w:rFonts w:cs="Arial"/>
          <w:b/>
          <w:bCs/>
          <w:sz w:val="20"/>
          <w:szCs w:val="22"/>
          <w:highlight w:val="lightGray"/>
        </w:rPr>
        <w:t>Subministrament de Calçat de seguretat</w:t>
      </w:r>
    </w:p>
    <w:p w:rsidR="0088383E" w:rsidRDefault="0088383E" w:rsidP="0088383E">
      <w:pPr>
        <w:rPr>
          <w:rFonts w:cs="Arial"/>
          <w:color w:val="000000"/>
          <w:spacing w:val="-2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 w:rsidRPr="00C25463">
        <w:rPr>
          <w:rFonts w:cs="Arial"/>
          <w:color w:val="000000"/>
          <w:spacing w:val="-2"/>
          <w:sz w:val="20"/>
        </w:rPr>
        <w:t xml:space="preserve">Criteri </w:t>
      </w:r>
      <w:r w:rsidRPr="00C25463">
        <w:rPr>
          <w:rFonts w:cs="Arial"/>
          <w:sz w:val="20"/>
        </w:rPr>
        <w:t xml:space="preserve">1: </w:t>
      </w:r>
      <w:r>
        <w:rPr>
          <w:rFonts w:cs="Arial"/>
          <w:sz w:val="20"/>
        </w:rPr>
        <w:t>Baixa econòmica</w:t>
      </w:r>
    </w:p>
    <w:p w:rsidR="0088383E" w:rsidRDefault="0088383E" w:rsidP="0088383E">
      <w:pPr>
        <w:rPr>
          <w:rFonts w:cs="Arial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>
        <w:rPr>
          <w:rFonts w:cs="Arial"/>
          <w:sz w:val="20"/>
        </w:rPr>
        <w:t>__% baixa sobre els preus unitaris del PPT</w:t>
      </w:r>
    </w:p>
    <w:p w:rsidR="0088383E" w:rsidRDefault="0088383E" w:rsidP="0088383E">
      <w:pPr>
        <w:rPr>
          <w:rFonts w:cs="Arial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>
        <w:rPr>
          <w:rFonts w:cs="Arial"/>
          <w:sz w:val="20"/>
        </w:rPr>
        <w:t>Criteri 2: Adaptació de peces de roba</w:t>
      </w:r>
    </w:p>
    <w:p w:rsidR="0088383E" w:rsidRDefault="0088383E" w:rsidP="0088383E">
      <w:pPr>
        <w:rPr>
          <w:rFonts w:cs="Arial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>
        <w:rPr>
          <w:rFonts w:cs="Arial"/>
          <w:sz w:val="20"/>
        </w:rPr>
        <w:t>__ peces</w:t>
      </w:r>
    </w:p>
    <w:p w:rsidR="0088383E" w:rsidRDefault="0088383E" w:rsidP="00B80EE0">
      <w:pPr>
        <w:rPr>
          <w:rFonts w:cs="Arial"/>
          <w:sz w:val="20"/>
        </w:rPr>
      </w:pPr>
    </w:p>
    <w:p w:rsidR="0088383E" w:rsidRDefault="0088383E" w:rsidP="00B80EE0">
      <w:pPr>
        <w:rPr>
          <w:rFonts w:cs="Arial"/>
          <w:sz w:val="20"/>
        </w:rPr>
      </w:pPr>
    </w:p>
    <w:p w:rsidR="0088383E" w:rsidRPr="0088383E" w:rsidRDefault="0088383E" w:rsidP="0088383E">
      <w:pPr>
        <w:rPr>
          <w:rFonts w:cs="Arial"/>
          <w:b/>
          <w:color w:val="000000"/>
          <w:spacing w:val="-2"/>
          <w:sz w:val="20"/>
        </w:rPr>
      </w:pPr>
      <w:r w:rsidRPr="0088383E">
        <w:rPr>
          <w:rFonts w:cs="Arial"/>
          <w:b/>
          <w:color w:val="000000"/>
          <w:spacing w:val="-2"/>
          <w:sz w:val="20"/>
          <w:highlight w:val="lightGray"/>
        </w:rPr>
        <w:t xml:space="preserve">Lot 4: </w:t>
      </w:r>
      <w:r w:rsidRPr="0088383E">
        <w:rPr>
          <w:rFonts w:cs="Arial"/>
          <w:b/>
          <w:bCs/>
          <w:sz w:val="20"/>
          <w:szCs w:val="22"/>
          <w:highlight w:val="lightGray"/>
        </w:rPr>
        <w:t>Subministrament d’equipament de protecció individual</w:t>
      </w:r>
    </w:p>
    <w:p w:rsidR="0088383E" w:rsidRDefault="0088383E" w:rsidP="0088383E">
      <w:pPr>
        <w:rPr>
          <w:rFonts w:cs="Arial"/>
          <w:color w:val="000000"/>
          <w:spacing w:val="-2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 w:rsidRPr="00C25463">
        <w:rPr>
          <w:rFonts w:cs="Arial"/>
          <w:color w:val="000000"/>
          <w:spacing w:val="-2"/>
          <w:sz w:val="20"/>
        </w:rPr>
        <w:t xml:space="preserve">Criteri </w:t>
      </w:r>
      <w:r w:rsidRPr="00C25463">
        <w:rPr>
          <w:rFonts w:cs="Arial"/>
          <w:sz w:val="20"/>
        </w:rPr>
        <w:t xml:space="preserve">1: </w:t>
      </w:r>
      <w:r>
        <w:rPr>
          <w:rFonts w:cs="Arial"/>
          <w:sz w:val="20"/>
        </w:rPr>
        <w:t>Baixa econòmica</w:t>
      </w:r>
    </w:p>
    <w:p w:rsidR="0088383E" w:rsidRDefault="0088383E" w:rsidP="0088383E">
      <w:pPr>
        <w:rPr>
          <w:rFonts w:cs="Arial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>__% baixa sobre els preus unitaris del PPT</w:t>
      </w:r>
    </w:p>
    <w:p w:rsidR="0088383E" w:rsidRDefault="0088383E" w:rsidP="0088383E">
      <w:pPr>
        <w:rPr>
          <w:rFonts w:cs="Arial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>
        <w:rPr>
          <w:rFonts w:cs="Arial"/>
          <w:sz w:val="20"/>
        </w:rPr>
        <w:t>Criteri 2: Adaptació de peces de roba</w:t>
      </w:r>
    </w:p>
    <w:p w:rsidR="0088383E" w:rsidRDefault="0088383E" w:rsidP="0088383E">
      <w:pPr>
        <w:rPr>
          <w:rFonts w:cs="Arial"/>
          <w:sz w:val="20"/>
        </w:rPr>
      </w:pPr>
    </w:p>
    <w:p w:rsidR="0088383E" w:rsidRDefault="0088383E" w:rsidP="0088383E">
      <w:pPr>
        <w:rPr>
          <w:rFonts w:cs="Arial"/>
          <w:sz w:val="20"/>
        </w:rPr>
      </w:pPr>
      <w:r>
        <w:rPr>
          <w:rFonts w:cs="Arial"/>
          <w:sz w:val="20"/>
        </w:rPr>
        <w:t>__ peces</w:t>
      </w:r>
    </w:p>
    <w:p w:rsidR="0088383E" w:rsidRDefault="0088383E" w:rsidP="00B80EE0">
      <w:pPr>
        <w:rPr>
          <w:rFonts w:cs="Arial"/>
          <w:sz w:val="20"/>
        </w:rPr>
      </w:pP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9B5F8D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 w:rsidRPr="00B80EE0">
        <w:rPr>
          <w:rFonts w:cs="Arial"/>
          <w:spacing w:val="-2"/>
          <w:sz w:val="20"/>
        </w:rPr>
        <w:t>, a data de signatura electrònica</w:t>
      </w: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9B5F8D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9B5F8D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3E" w:rsidRDefault="008D1F3E">
      <w:r>
        <w:separator/>
      </w:r>
    </w:p>
  </w:endnote>
  <w:endnote w:type="continuationSeparator" w:id="0">
    <w:p w:rsidR="008D1F3E" w:rsidRDefault="008D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9B5F8D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9B5F8D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9B5F8D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9B5F8D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9B5F8D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3E" w:rsidRDefault="008D1F3E">
      <w:r>
        <w:separator/>
      </w:r>
    </w:p>
  </w:footnote>
  <w:footnote w:type="continuationSeparator" w:id="0">
    <w:p w:rsidR="008D1F3E" w:rsidRDefault="008D1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9B5F8D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C7F67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383E"/>
    <w:rsid w:val="008853D8"/>
    <w:rsid w:val="00892B66"/>
    <w:rsid w:val="008D1F3E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5F8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36539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25463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4AFAA-540A-4B6A-9DB0-330991C2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2024-11-21T10:37:00Z</dcterms:created>
  <dcterms:modified xsi:type="dcterms:W3CDTF">2024-11-21T10:37:00Z</dcterms:modified>
</cp:coreProperties>
</file>