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9DF" w14:textId="77777777" w:rsidR="0063639A" w:rsidRDefault="005D1BAB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38724161" w14:textId="35FFB305" w:rsidR="003543D3" w:rsidRPr="003543D3" w:rsidRDefault="005D1BAB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71AC5">
        <w:rPr>
          <w:b/>
          <w:bCs/>
          <w:u w:val="single"/>
        </w:rPr>
        <w:t>5</w:t>
      </w:r>
    </w:p>
    <w:p w14:paraId="1242F943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E613CB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362BC86" w14:textId="77777777" w:rsidR="003543D3" w:rsidRPr="003543D3" w:rsidRDefault="005D1BAB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DE7598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F62DC73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EAFEF08" w14:textId="77777777" w:rsidR="00524569" w:rsidRPr="008F6ECB" w:rsidRDefault="005D1BAB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E71FC25" w14:textId="77777777" w:rsidR="00524569" w:rsidRDefault="00524569" w:rsidP="00524569">
      <w:pPr>
        <w:rPr>
          <w:sz w:val="20"/>
        </w:rPr>
      </w:pPr>
    </w:p>
    <w:p w14:paraId="15E2E30C" w14:textId="77777777" w:rsidR="00524569" w:rsidRPr="008F6ECB" w:rsidRDefault="005D1BAB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3C2D0167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59B8F2E" w14:textId="77777777" w:rsidR="003543D3" w:rsidRDefault="005D1BAB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5BD0AB7B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BE2EFE" w14:paraId="5C27228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6A5E" w14:textId="77777777" w:rsidR="003543D3" w:rsidRDefault="005D1BAB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8C70" w14:textId="77777777" w:rsidR="003543D3" w:rsidRDefault="005D1B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7AEF" w14:textId="77777777" w:rsidR="003543D3" w:rsidRDefault="005D1B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2460D8ED" w14:textId="77777777" w:rsidR="003543D3" w:rsidRDefault="005D1B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B51F" w14:textId="77777777" w:rsidR="003543D3" w:rsidRDefault="005D1BAB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BE2EFE" w14:paraId="76A8290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A33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07A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C04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B2B" w14:textId="77777777" w:rsidR="003543D3" w:rsidRDefault="005D1BA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BE2EFE" w14:paraId="1DBDD56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DDA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4DB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BC65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4BD4" w14:textId="77777777" w:rsidR="003543D3" w:rsidRDefault="005D1BA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BE2EFE" w14:paraId="107A7ADF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1AD9" w14:textId="77777777" w:rsidR="003543D3" w:rsidRDefault="005D1BAB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F2D" w14:textId="77777777"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41F6" w14:textId="77777777" w:rsidR="003543D3" w:rsidRDefault="005D1BAB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45C88445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38871AF1" w14:textId="77777777" w:rsidR="003543D3" w:rsidRDefault="005D1BAB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32215B28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4B2CB92" w14:textId="77777777" w:rsidR="003543D3" w:rsidRDefault="005D1BAB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1A38892B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05F2E408" w14:textId="77777777"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5222BD3A" w14:textId="77777777" w:rsidR="003543D3" w:rsidRDefault="005D1BAB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9C24E5D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E44F5AA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6915738" w14:textId="77777777" w:rsidR="000C5C7B" w:rsidRDefault="005D1BAB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50CBDEBA" w14:textId="77777777" w:rsidR="0063639A" w:rsidRPr="00524569" w:rsidRDefault="005D1BAB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3FC8B" w14:textId="77777777" w:rsidR="004A3453" w:rsidRDefault="004A3453">
      <w:r>
        <w:separator/>
      </w:r>
    </w:p>
  </w:endnote>
  <w:endnote w:type="continuationSeparator" w:id="0">
    <w:p w14:paraId="624C9575" w14:textId="77777777" w:rsidR="004A3453" w:rsidRDefault="004A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AF90" w14:textId="77777777" w:rsidR="00A671FE" w:rsidRPr="00403A17" w:rsidRDefault="005D1BA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73ACCE59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47751E86" w14:textId="77777777" w:rsidR="00A671FE" w:rsidRPr="00403A17" w:rsidRDefault="005D1BA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D4FE3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3748" w14:textId="77777777" w:rsidR="00A671FE" w:rsidRPr="009344E9" w:rsidRDefault="005D1BA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982C044" w14:textId="099B5D1D" w:rsidR="00A671FE" w:rsidRPr="009344E9" w:rsidRDefault="005D1BAB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5B4CE8" wp14:editId="444441C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C9356" w14:textId="77777777" w:rsidR="00A671FE" w:rsidRDefault="005D1BA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B4C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417C9356" w14:textId="77777777" w:rsidR="00A671FE" w:rsidRDefault="005D1BA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A246A2" wp14:editId="0CB81974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A0E0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6E7BF" w14:textId="77777777" w:rsidR="004A3453" w:rsidRDefault="004A3453">
      <w:r>
        <w:separator/>
      </w:r>
    </w:p>
  </w:footnote>
  <w:footnote w:type="continuationSeparator" w:id="0">
    <w:p w14:paraId="0843C0D9" w14:textId="77777777" w:rsidR="004A3453" w:rsidRDefault="004A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963CE" w14:textId="77777777" w:rsidR="00790D58" w:rsidRDefault="00790D58" w:rsidP="00790D58">
    <w:pPr>
      <w:rPr>
        <w:noProof/>
        <w:lang w:val="es-ES"/>
      </w:rPr>
    </w:pPr>
  </w:p>
  <w:p w14:paraId="6126B691" w14:textId="77777777" w:rsidR="00A671FE" w:rsidRDefault="005D1BA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08C01281" wp14:editId="4B928DE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6C5A0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1A4A3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A3453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D1BA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71AC5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E2EFE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16022D1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30845-DD61-4825-B098-6E9890C7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Cortés P Maria Teresa INFORMACIO DE BASE</dc:creator>
  <cp:lastModifiedBy>Cortés P Maria Teresa FEMINISMES I DIVERSITAT</cp:lastModifiedBy>
  <cp:revision>2</cp:revision>
  <cp:lastPrinted>2015-04-24T12:36:00Z</cp:lastPrinted>
  <dcterms:created xsi:type="dcterms:W3CDTF">2024-11-25T11:20:00Z</dcterms:created>
  <dcterms:modified xsi:type="dcterms:W3CDTF">2024-11-25T11:20:00Z</dcterms:modified>
</cp:coreProperties>
</file>