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24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137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Proposta econòmica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per participar en el procediment obert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l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subministrament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i muntatge de nou mobiliari a la planta 4a edifici municipal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ant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J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osep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l’ajuntament de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G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ranollers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,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subministrament 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 euros d’IVA (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21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%) el que fa un total de 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Cuerpodetexto"/>
        <w:pBdr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Ampliació termini de garantia:</w:t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S’o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>fer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eix un termini de garantia 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u w:val="single"/>
          <w:lang w:val="ca-ES" w:eastAsia="zh-CN" w:bidi="hi-IN"/>
        </w:rPr>
        <w:t>addicional</w:t>
      </w: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  <w:t xml:space="preserve"> de ......... mesos.</w:t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 w:eastAsia="NSimSun" w:cs="Arial"/>
          <w:b w:val="false"/>
          <w:b w:val="false"/>
          <w:bCs w:val="false"/>
          <w:i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 w:val="false"/>
          <w:bCs w:val="false"/>
          <w:i w:val="false"/>
          <w:iCs w:val="false"/>
          <w:color w:val="000000"/>
          <w:kern w:val="2"/>
          <w:sz w:val="22"/>
          <w:szCs w:val="22"/>
          <w:lang w:val="ca-ES" w:eastAsia="zh-CN" w:bidi="hi-IN"/>
        </w:rPr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* La garantia mínima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 xml:space="preserve">fixada en el plec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és d’ 1 an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y.</w:t>
      </w:r>
    </w:p>
    <w:p>
      <w:pPr>
        <w:pStyle w:val="Normal"/>
        <w:pBdr/>
        <w:tabs>
          <w:tab w:val="clear" w:pos="720"/>
          <w:tab w:val="left" w:pos="5291" w:leader="dot"/>
        </w:tabs>
        <w:spacing w:lineRule="auto" w:line="276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 w:val="false"/>
          <w:bCs w:val="false"/>
          <w:i/>
          <w:iCs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** La garantia màxima  a oferir és de 12 mesos adicionals</w:t>
      </w:r>
      <w:r>
        <w:rPr>
          <w:rFonts w:eastAsia="Arial" w:cs="Arial" w:ascii="Arial" w:hAnsi="Arial"/>
          <w:b w:val="false"/>
          <w:bCs w:val="false"/>
          <w:i/>
          <w:iCs/>
          <w:strike w:val="false"/>
          <w:dstrike w:val="false"/>
          <w:color w:val="111111"/>
          <w:kern w:val="2"/>
          <w:sz w:val="20"/>
          <w:szCs w:val="20"/>
          <w:u w:val="none"/>
          <w:shd w:fill="auto" w:val="clear"/>
          <w:lang w:val="ca" w:eastAsia="zh-CN" w:bidi="hi-IN"/>
        </w:rPr>
        <w:t>.</w:t>
      </w:r>
    </w:p>
    <w:p>
      <w:pPr>
        <w:pStyle w:val="Sumario1"/>
        <w:numPr>
          <w:ilvl w:val="0"/>
          <w:numId w:val="2"/>
        </w:numPr>
        <w:pBdr/>
        <w:bidi w:val="0"/>
        <w:spacing w:lineRule="auto" w:line="276"/>
        <w:ind w:left="624" w:right="0" w:hanging="624"/>
        <w:jc w:val="both"/>
        <w:rPr>
          <w:rFonts w:ascii="Arial" w:hAnsi="Arial" w:eastAsia="Arial" w:cs="Arial"/>
          <w:b/>
          <w:b/>
          <w:bCs/>
          <w:i/>
          <w:i/>
          <w:iCs/>
          <w:color w:val="111111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111111"/>
          <w:sz w:val="22"/>
          <w:szCs w:val="22"/>
          <w:u w:val="none"/>
          <w:shd w:fill="auto" w:val="clear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mario1"/>
        <w:numPr>
          <w:ilvl w:val="0"/>
          <w:numId w:val="0"/>
        </w:numPr>
        <w:pBdr/>
        <w:bidi w:val="0"/>
        <w:spacing w:lineRule="auto" w:line="276"/>
        <w:ind w:left="624" w:right="0" w:hanging="624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sz w:val="22"/>
        <w:szCs w:val="22"/>
        <w:rFonts w:ascii="Arial" w:hAnsi="Arial"/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sz w:val="22"/>
        <w:szCs w:val="22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/>
      <w:color w:val="auto"/>
      <w:sz w:val="22"/>
      <w:szCs w:val="22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</TotalTime>
  <Application>LibreOffice/7.1.7.2$Windows_X86_64 LibreOffice_project/c6a4e3954236145e2acb0b65f68614365aeee33f</Application>
  <AppVersion>15.0000</AppVersion>
  <Pages>1</Pages>
  <Words>183</Words>
  <Characters>1202</Characters>
  <CharactersWithSpaces>1381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2024-11-26T09:00:36Z</dcterms:created>
  <dc:creator/>
  <dc:description/>
  <dc:language>es-ES</dc:language>
  <cp:lastModifiedBy/>
  <dcterms:modified xsi:type="dcterms:W3CDTF">2024-11-26T09:01:57Z</dcterms:modified>
  <cp:revision>2</cp:revision>
  <dc:subject/>
  <dc:title>Carta Contractació</dc:title>
</cp:coreProperties>
</file>