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6CAE" w14:textId="77777777" w:rsidR="00E00587" w:rsidRDefault="00E00587" w:rsidP="00E00587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</w:p>
    <w:p w14:paraId="3EF50383" w14:textId="77777777" w:rsidR="000126B4" w:rsidRDefault="000126B4" w:rsidP="000126B4">
      <w:pPr>
        <w:autoSpaceDE w:val="0"/>
        <w:autoSpaceDN w:val="0"/>
        <w:adjustRightInd w:val="0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ANNEX 5 </w:t>
      </w:r>
    </w:p>
    <w:p w14:paraId="58948A30" w14:textId="77777777" w:rsidR="000126B4" w:rsidRDefault="000126B4" w:rsidP="000126B4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14:paraId="558625DC" w14:textId="77777777" w:rsidR="000126B4" w:rsidRDefault="000126B4" w:rsidP="000126B4">
      <w:pPr>
        <w:autoSpaceDE w:val="0"/>
        <w:autoSpaceDN w:val="0"/>
        <w:adjustRightInd w:val="0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16673B45" w14:textId="77777777" w:rsidR="000126B4" w:rsidRDefault="000126B4" w:rsidP="000126B4">
      <w:pPr>
        <w:autoSpaceDE w:val="0"/>
        <w:autoSpaceDN w:val="0"/>
        <w:adjustRightInd w:val="0"/>
        <w:ind w:right="-1"/>
        <w:rPr>
          <w:rFonts w:ascii="Arial" w:hAnsi="Arial" w:cs="Arial"/>
          <w:b/>
          <w:sz w:val="22"/>
          <w:szCs w:val="22"/>
        </w:rPr>
      </w:pPr>
    </w:p>
    <w:p w14:paraId="11599173" w14:textId="77777777" w:rsidR="000126B4" w:rsidRDefault="000126B4" w:rsidP="000126B4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14:paraId="342D91EA" w14:textId="77777777" w:rsidR="000126B4" w:rsidRDefault="000126B4" w:rsidP="000126B4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>
        <w:rPr>
          <w:rFonts w:ascii="Arial" w:hAnsi="Arial" w:cs="Arial"/>
          <w:sz w:val="22"/>
          <w:szCs w:val="22"/>
        </w:rPr>
        <w:t>subcontractistes</w:t>
      </w:r>
      <w:proofErr w:type="spellEnd"/>
      <w:r>
        <w:rPr>
          <w:rFonts w:ascii="Arial" w:hAnsi="Arial" w:cs="Arial"/>
          <w:sz w:val="22"/>
          <w:szCs w:val="22"/>
        </w:rPr>
        <w:t xml:space="preserve"> als quals se n’encarregui la realització.</w:t>
      </w:r>
    </w:p>
    <w:p w14:paraId="53438D22" w14:textId="77777777" w:rsidR="000126B4" w:rsidRDefault="000126B4" w:rsidP="000126B4">
      <w:pPr>
        <w:autoSpaceDE w:val="0"/>
        <w:autoSpaceDN w:val="0"/>
        <w:adjustRightInd w:val="0"/>
        <w:ind w:right="-1"/>
        <w:jc w:val="left"/>
        <w:rPr>
          <w:rFonts w:ascii="ArialMT" w:hAnsi="ArialMT" w:cs="ArialMT"/>
          <w:color w:val="000000"/>
        </w:rPr>
      </w:pPr>
    </w:p>
    <w:p w14:paraId="618A23FF" w14:textId="77777777" w:rsidR="000126B4" w:rsidRDefault="000126B4" w:rsidP="000126B4">
      <w:pPr>
        <w:ind w:right="-1"/>
      </w:pPr>
      <w:r>
        <w:t xml:space="preserve"> </w:t>
      </w:r>
    </w:p>
    <w:p w14:paraId="0B93D4E4" w14:textId="77777777" w:rsidR="000126B4" w:rsidRDefault="000126B4" w:rsidP="00E00587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</w:p>
    <w:p w14:paraId="415AEDD8" w14:textId="77777777" w:rsidR="00C22AD0" w:rsidRPr="000C42DB" w:rsidRDefault="000C42DB" w:rsidP="00E00587">
      <w:r w:rsidRPr="000C42DB">
        <w:t xml:space="preserve"> </w:t>
      </w:r>
    </w:p>
    <w:sectPr w:rsidR="00C22AD0" w:rsidRPr="000C42DB" w:rsidSect="00C22AD0">
      <w:headerReference w:type="default" r:id="rId7"/>
      <w:footerReference w:type="default" r:id="rId8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432E" w14:textId="77777777" w:rsidR="000126B4" w:rsidRDefault="000126B4">
      <w:r>
        <w:separator/>
      </w:r>
    </w:p>
  </w:endnote>
  <w:endnote w:type="continuationSeparator" w:id="0">
    <w:p w14:paraId="4F42ADF7" w14:textId="77777777" w:rsidR="000126B4" w:rsidRDefault="0001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864" w14:textId="77777777" w:rsidR="002508DF" w:rsidRDefault="00710210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1AF519" wp14:editId="36399C05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1905" r="127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A62E3" w14:textId="77777777" w:rsidR="004D0AE5" w:rsidRPr="00510D65" w:rsidRDefault="00510D6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Passeig de la Zona Franca</w:t>
                          </w:r>
                          <w:r w:rsidR="002E2BDA"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107</w:t>
                          </w:r>
                        </w:p>
                        <w:p w14:paraId="1F607AB4" w14:textId="77777777" w:rsidR="004D0AE5" w:rsidRPr="004916E2" w:rsidRDefault="004D0AE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08</w:t>
                          </w:r>
                          <w:r w:rsid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038</w:t>
                          </w: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 Barcelona</w:t>
                          </w:r>
                        </w:p>
                        <w:p w14:paraId="535015DE" w14:textId="77777777" w:rsidR="004D0AE5" w:rsidRPr="004916E2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93 567 33 00</w:t>
                          </w:r>
                        </w:p>
                        <w:p w14:paraId="4263D49E" w14:textId="77777777" w:rsidR="004D0AE5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Fax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93 567 33 05</w:t>
                          </w:r>
                        </w:p>
                        <w:p w14:paraId="0AE08B9E" w14:textId="77777777" w:rsidR="004D0AE5" w:rsidRPr="004916E2" w:rsidRDefault="00950760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residus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gencat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AF5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" filled="f" stroked="f">
              <v:textbox inset="0,0,0,0">
                <w:txbxContent>
                  <w:p w14:paraId="2F6A62E3" w14:textId="77777777" w:rsidR="004D0AE5" w:rsidRPr="00510D65" w:rsidRDefault="00510D6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Passeig de la Zona Franca</w:t>
                    </w:r>
                    <w:r w:rsidR="002E2BDA"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, </w:t>
                    </w: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107</w:t>
                    </w:r>
                  </w:p>
                  <w:p w14:paraId="1F607AB4" w14:textId="77777777" w:rsidR="004D0AE5" w:rsidRPr="004916E2" w:rsidRDefault="004D0AE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08</w:t>
                    </w:r>
                    <w:r w:rsid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038</w:t>
                    </w: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 Barcelona</w:t>
                    </w:r>
                  </w:p>
                  <w:p w14:paraId="535015DE" w14:textId="77777777" w:rsidR="004D0AE5" w:rsidRPr="004916E2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Tel.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93 567 33 00</w:t>
                    </w:r>
                  </w:p>
                  <w:p w14:paraId="4263D49E" w14:textId="77777777" w:rsidR="004D0AE5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Fax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93 567 33 05</w:t>
                    </w:r>
                  </w:p>
                  <w:p w14:paraId="0AE08B9E" w14:textId="77777777" w:rsidR="004D0AE5" w:rsidRPr="004916E2" w:rsidRDefault="00950760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residus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gencat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5B2340C9" wp14:editId="7279381B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0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3755" w14:textId="77777777" w:rsidR="000126B4" w:rsidRDefault="000126B4">
      <w:r>
        <w:separator/>
      </w:r>
    </w:p>
  </w:footnote>
  <w:footnote w:type="continuationSeparator" w:id="0">
    <w:p w14:paraId="6860B229" w14:textId="77777777" w:rsidR="000126B4" w:rsidRDefault="0001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73AA" w14:textId="77777777" w:rsidR="002508DF" w:rsidRDefault="00710210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3BEC6100" wp14:editId="76520F1E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54166130">
    <w:abstractNumId w:val="0"/>
  </w:num>
  <w:num w:numId="2" w16cid:durableId="24014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4"/>
    <w:rsid w:val="000126B4"/>
    <w:rsid w:val="000306EE"/>
    <w:rsid w:val="0008120D"/>
    <w:rsid w:val="000C02DF"/>
    <w:rsid w:val="000C42DB"/>
    <w:rsid w:val="00156381"/>
    <w:rsid w:val="00167484"/>
    <w:rsid w:val="001B506A"/>
    <w:rsid w:val="001C30E3"/>
    <w:rsid w:val="002043AA"/>
    <w:rsid w:val="002508DF"/>
    <w:rsid w:val="0026625E"/>
    <w:rsid w:val="0028086B"/>
    <w:rsid w:val="002E2BDA"/>
    <w:rsid w:val="00304654"/>
    <w:rsid w:val="00324672"/>
    <w:rsid w:val="00347490"/>
    <w:rsid w:val="003F12CB"/>
    <w:rsid w:val="00412722"/>
    <w:rsid w:val="00465F93"/>
    <w:rsid w:val="004D0AE5"/>
    <w:rsid w:val="004D0E3F"/>
    <w:rsid w:val="00510D65"/>
    <w:rsid w:val="0058161F"/>
    <w:rsid w:val="005A4F01"/>
    <w:rsid w:val="005E060F"/>
    <w:rsid w:val="0061017B"/>
    <w:rsid w:val="00682F43"/>
    <w:rsid w:val="00687402"/>
    <w:rsid w:val="006E38E8"/>
    <w:rsid w:val="006F4714"/>
    <w:rsid w:val="00701326"/>
    <w:rsid w:val="00710210"/>
    <w:rsid w:val="00797719"/>
    <w:rsid w:val="007E7054"/>
    <w:rsid w:val="00805F76"/>
    <w:rsid w:val="0088552F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E11A2"/>
    <w:rsid w:val="00A0276F"/>
    <w:rsid w:val="00A5154D"/>
    <w:rsid w:val="00A92FC4"/>
    <w:rsid w:val="00AB4A98"/>
    <w:rsid w:val="00AE518E"/>
    <w:rsid w:val="00BD57AC"/>
    <w:rsid w:val="00BF4424"/>
    <w:rsid w:val="00C11916"/>
    <w:rsid w:val="00C22AD0"/>
    <w:rsid w:val="00C64A3F"/>
    <w:rsid w:val="00CE1FB5"/>
    <w:rsid w:val="00CE5881"/>
    <w:rsid w:val="00D43920"/>
    <w:rsid w:val="00D81736"/>
    <w:rsid w:val="00DC7A0F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FBB58"/>
  <w15:chartTrackingRefBased/>
  <w15:docId w15:val="{F9C15D72-FE9A-4A02-BA7B-53ABE50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6B4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ind w:right="0"/>
      <w:outlineLvl w:val="3"/>
    </w:pPr>
    <w:rPr>
      <w:rFonts w:ascii="Arial" w:eastAsia="Times New Roman" w:hAnsi="Arial" w:cs="Times New Roman"/>
      <w:b/>
      <w:bCs/>
      <w:i/>
      <w:sz w:val="24"/>
      <w:szCs w:val="1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ado\OneDrive%20-%20Generalitat%20de%20Catalunya\COLLADO\____LLEI%209-2017\_PROCEDIMENTS%20OBERTS\2025\OBERT%20SIMPLIFICAT\ARC-2025-6%20ASSESSORAMENT%20INFORMATIU\DOCS%20PER%20PLATAFORMA\ARC%20GEN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GEN plantilla color amb adreca vertical</Template>
  <TotalTime>1</TotalTime>
  <Pages>1</Pages>
  <Words>127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Collado Tirado,  Elsa</dc:creator>
  <cp:keywords/>
  <cp:lastModifiedBy>Collado Tirado, Elsa</cp:lastModifiedBy>
  <cp:revision>1</cp:revision>
  <cp:lastPrinted>2006-02-10T09:33:00Z</cp:lastPrinted>
  <dcterms:created xsi:type="dcterms:W3CDTF">2024-10-15T09:06:00Z</dcterms:created>
  <dcterms:modified xsi:type="dcterms:W3CDTF">2024-10-15T09:07:00Z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