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CD" w:rsidRPr="00E37850" w:rsidRDefault="000D08CD" w:rsidP="000D08CD">
      <w:pPr>
        <w:keepNext/>
        <w:tabs>
          <w:tab w:val="num" w:pos="0"/>
        </w:tabs>
        <w:suppressAutoHyphens/>
        <w:autoSpaceDE w:val="0"/>
        <w:spacing w:line="276" w:lineRule="auto"/>
        <w:jc w:val="both"/>
        <w:outlineLvl w:val="0"/>
        <w:rPr>
          <w:rFonts w:ascii="Arial" w:eastAsia="SimSun" w:hAnsi="Arial" w:cs="Arial"/>
          <w:b/>
          <w:bCs/>
          <w:color w:val="0000FF"/>
          <w:sz w:val="22"/>
          <w:szCs w:val="22"/>
          <w:lang w:val="ca-ES" w:eastAsia="zh-CN" w:bidi="ar-SA"/>
        </w:rPr>
      </w:pPr>
      <w:bookmarkStart w:id="0" w:name="_Toc87103758"/>
      <w:bookmarkStart w:id="1" w:name="_Toc135917067"/>
      <w:bookmarkStart w:id="2" w:name="_Toc180667573"/>
      <w:r w:rsidRPr="00E37850">
        <w:rPr>
          <w:rFonts w:ascii="Arial" w:eastAsia="SimSun" w:hAnsi="Arial" w:cs="Arial"/>
          <w:b/>
          <w:bCs/>
          <w:color w:val="0000FF"/>
          <w:sz w:val="22"/>
          <w:szCs w:val="22"/>
          <w:lang w:val="ca-ES" w:eastAsia="zh-CN" w:bidi="ar-SA"/>
        </w:rPr>
        <w:t>ANNEX 1 PCAP - Declaració responsable</w:t>
      </w:r>
      <w:bookmarkEnd w:id="0"/>
      <w:bookmarkEnd w:id="1"/>
      <w:bookmarkEnd w:id="2"/>
    </w:p>
    <w:p w:rsidR="000D08CD" w:rsidRPr="00E37850" w:rsidRDefault="000D08CD" w:rsidP="000D08CD">
      <w:pPr>
        <w:suppressAutoHyphens/>
        <w:spacing w:line="276" w:lineRule="auto"/>
        <w:jc w:val="both"/>
        <w:rPr>
          <w:rFonts w:ascii="Arial" w:eastAsia="SimSun" w:hAnsi="Arial" w:cs="Arial"/>
          <w:b/>
          <w:sz w:val="22"/>
          <w:szCs w:val="22"/>
          <w:lang w:val="ca-ES" w:eastAsia="ca-ES" w:bidi="ar-SA"/>
        </w:rPr>
      </w:pPr>
      <w:r w:rsidRPr="00E37850">
        <w:rPr>
          <w:rFonts w:ascii="Arial" w:eastAsia="SimSun" w:hAnsi="Arial" w:cs="Arial"/>
          <w:b/>
          <w:sz w:val="22"/>
          <w:szCs w:val="22"/>
          <w:lang w:val="ca-ES" w:eastAsia="ca-ES" w:bidi="ar-SA"/>
        </w:rPr>
        <w:t xml:space="preserve">INFORMACIÓ SOBRE EL PROCEDIMENT I L’ÒRGAN DE CONTRACTACIÓ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379"/>
      </w:tblGrid>
      <w:tr w:rsidR="000D08CD" w:rsidRPr="00E37850" w:rsidTr="00FB6A4A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  <w:t xml:space="preserve">Òrgan de contractació 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Ajuntament de Gavà</w:t>
            </w:r>
          </w:p>
        </w:tc>
      </w:tr>
      <w:tr w:rsidR="000D08CD" w:rsidRPr="00E37850" w:rsidTr="00FB6A4A">
        <w:trPr>
          <w:trHeight w:val="42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  <w:t xml:space="preserve">Procediment 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Obert simplificat</w:t>
            </w:r>
          </w:p>
        </w:tc>
      </w:tr>
      <w:tr w:rsidR="000D08CD" w:rsidRPr="00E37850" w:rsidTr="00FB6A4A">
        <w:trPr>
          <w:trHeight w:val="5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  <w:t>Objecte de la contractació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jc w:val="both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1803FA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Contractació del servei de manteniment normatiu i correctiu dels camps esportius de l’Ajuntament de Gavà</w:t>
            </w:r>
            <w:r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.</w:t>
            </w:r>
          </w:p>
        </w:tc>
      </w:tr>
      <w:tr w:rsidR="000D08CD" w:rsidRPr="00E37850" w:rsidTr="00FB6A4A">
        <w:trPr>
          <w:trHeight w:val="58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  <w:t xml:space="preserve">Núm. d'expedient i si s’escau nombre de lots: 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jc w:val="both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EXPEDIENT </w:t>
            </w:r>
            <w:r w:rsidRPr="001803FA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PX SERV 47_24 (2024/00024485J)</w:t>
            </w:r>
          </w:p>
        </w:tc>
      </w:tr>
    </w:tbl>
    <w:p w:rsidR="000D08CD" w:rsidRPr="00E37850" w:rsidRDefault="000D08CD" w:rsidP="000D08CD">
      <w:pPr>
        <w:suppressAutoHyphens/>
        <w:spacing w:line="276" w:lineRule="auto"/>
        <w:jc w:val="both"/>
        <w:rPr>
          <w:rFonts w:ascii="Arial" w:eastAsia="SimSun" w:hAnsi="Arial" w:cs="Arial"/>
          <w:b/>
          <w:sz w:val="22"/>
          <w:szCs w:val="22"/>
          <w:lang w:val="ca-ES" w:eastAsia="ca-ES" w:bidi="ar-SA"/>
        </w:rPr>
      </w:pPr>
      <w:r w:rsidRPr="00E37850">
        <w:rPr>
          <w:rFonts w:ascii="Arial" w:eastAsia="SimSun" w:hAnsi="Arial" w:cs="Arial"/>
          <w:b/>
          <w:sz w:val="22"/>
          <w:szCs w:val="22"/>
          <w:lang w:val="ca-ES" w:eastAsia="ca-ES" w:bidi="ar-SA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780"/>
      </w:tblGrid>
      <w:tr w:rsidR="000D08CD" w:rsidRPr="00E37850" w:rsidTr="00FB6A4A">
        <w:trPr>
          <w:trHeight w:val="49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Nom de l'empresa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NIF 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Adreça Postal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Persona o persones de contacte: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38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Telèfon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Correu electrònic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Adreça d'Internet si es disposa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</w:tbl>
    <w:p w:rsidR="000D08CD" w:rsidRPr="00E37850" w:rsidRDefault="000D08CD" w:rsidP="000D08CD">
      <w:pPr>
        <w:suppressAutoHyphens/>
        <w:spacing w:line="276" w:lineRule="auto"/>
        <w:jc w:val="both"/>
        <w:rPr>
          <w:rFonts w:ascii="Arial" w:eastAsia="SimSun" w:hAnsi="Arial" w:cs="Arial"/>
          <w:b/>
          <w:sz w:val="22"/>
          <w:szCs w:val="22"/>
          <w:lang w:val="ca-ES" w:eastAsia="ca-ES" w:bidi="ar-SA"/>
        </w:rPr>
      </w:pPr>
      <w:r w:rsidRPr="00E37850">
        <w:rPr>
          <w:rFonts w:ascii="Arial" w:eastAsia="SimSun" w:hAnsi="Arial" w:cs="Arial"/>
          <w:b/>
          <w:sz w:val="22"/>
          <w:szCs w:val="22"/>
          <w:lang w:val="ca-ES" w:eastAsia="ca-ES" w:bidi="ar-SA"/>
        </w:rPr>
        <w:t>INFORMACIÓ SOBRE EL/LA REPRESENTANT DE L’EMPRESA 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260"/>
      </w:tblGrid>
      <w:tr w:rsidR="000D08CD" w:rsidRPr="00E37850" w:rsidTr="00FB6A4A">
        <w:trPr>
          <w:trHeight w:val="5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Nom i cognom: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0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Data i lloc de naixement si no figura en el RELI o ROLECE: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71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Càrrec o capacitat en què actua: (administrador únic, solidari o mancomunat, apoderat solidari o mancomunat)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5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Notari de l'escriptura pública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2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Lloc i data escriptura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1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Núm. protocol escriptura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Telèfon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52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Correu electrònic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</w:tbl>
    <w:p w:rsidR="000D08CD" w:rsidRPr="00E37850" w:rsidRDefault="000D08CD" w:rsidP="000D08CD">
      <w:pPr>
        <w:spacing w:line="276" w:lineRule="auto"/>
        <w:rPr>
          <w:rFonts w:ascii="Arial" w:eastAsia="SimSun" w:hAnsi="Arial" w:cs="Arial"/>
          <w:b/>
          <w:sz w:val="22"/>
          <w:szCs w:val="22"/>
          <w:lang w:val="ca-ES" w:eastAsia="zh-CN" w:bidi="ar-SA"/>
        </w:rPr>
      </w:pPr>
      <w:r w:rsidRPr="00E37850">
        <w:rPr>
          <w:rFonts w:ascii="Arial" w:eastAsia="SimSun" w:hAnsi="Arial" w:cs="Arial"/>
          <w:b/>
          <w:sz w:val="22"/>
          <w:szCs w:val="22"/>
          <w:lang w:val="ca-ES" w:eastAsia="zh-CN" w:bidi="ar-SA"/>
        </w:rPr>
        <w:br w:type="page"/>
      </w:r>
    </w:p>
    <w:p w:rsidR="000D08CD" w:rsidRPr="00E37850" w:rsidRDefault="000D08CD" w:rsidP="000D08CD">
      <w:pPr>
        <w:tabs>
          <w:tab w:val="center" w:pos="4252"/>
          <w:tab w:val="right" w:pos="8504"/>
        </w:tabs>
        <w:suppressAutoHyphens/>
        <w:spacing w:after="120" w:line="276" w:lineRule="auto"/>
        <w:ind w:right="-285"/>
        <w:jc w:val="center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b/>
          <w:kern w:val="1"/>
          <w:sz w:val="22"/>
          <w:szCs w:val="22"/>
          <w:lang w:val="ca-ES" w:eastAsia="zh-CN" w:bidi="ar-SA"/>
        </w:rPr>
        <w:lastRenderedPageBreak/>
        <w:t>DECLARA SOTA LA SEVA RESPONSABILITAT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:</w:t>
      </w:r>
    </w:p>
    <w:p w:rsidR="000D08CD" w:rsidRPr="00E37850" w:rsidRDefault="000D08CD" w:rsidP="000D08CD">
      <w:pPr>
        <w:tabs>
          <w:tab w:val="left" w:pos="900"/>
        </w:tabs>
        <w:suppressAutoHyphens/>
        <w:spacing w:after="120" w:line="276" w:lineRule="auto"/>
        <w:ind w:left="142"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Que les facultats de representació que ostenta són suficients i vigents (si actua per representació) </w:t>
      </w:r>
    </w:p>
    <w:p w:rsidR="000D08CD" w:rsidRPr="00E37850" w:rsidRDefault="000D08CD" w:rsidP="000D08CD">
      <w:pPr>
        <w:tabs>
          <w:tab w:val="left" w:pos="900"/>
        </w:tabs>
        <w:suppressAutoHyphens/>
        <w:spacing w:after="120" w:line="276" w:lineRule="auto"/>
        <w:ind w:left="142" w:right="-285"/>
        <w:jc w:val="center"/>
        <w:rPr>
          <w:rFonts w:ascii="Arial" w:hAnsi="Arial" w:cs="Arial"/>
          <w:b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b/>
          <w:kern w:val="1"/>
          <w:sz w:val="22"/>
          <w:szCs w:val="22"/>
          <w:lang w:val="ca-ES" w:eastAsia="zh-CN" w:bidi="ar-SA"/>
        </w:rPr>
        <w:t>Que l’empresa licitadora que representa:</w:t>
      </w:r>
    </w:p>
    <w:p w:rsidR="000D08CD" w:rsidRPr="00E37850" w:rsidRDefault="000D08CD" w:rsidP="000D08CD">
      <w:pPr>
        <w:tabs>
          <w:tab w:val="left" w:pos="900"/>
        </w:tabs>
        <w:suppressAutoHyphens/>
        <w:spacing w:after="120" w:line="276" w:lineRule="auto"/>
        <w:ind w:left="142" w:right="-285"/>
        <w:jc w:val="both"/>
        <w:rPr>
          <w:rFonts w:ascii="Arial" w:hAnsi="Arial" w:cs="Arial"/>
          <w:b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b/>
          <w:kern w:val="1"/>
          <w:sz w:val="22"/>
          <w:szCs w:val="22"/>
          <w:lang w:val="ca-ES" w:eastAsia="zh-CN" w:bidi="ar-SA"/>
        </w:rPr>
        <w:t xml:space="preserve">Es </w:t>
      </w:r>
      <w:r>
        <w:rPr>
          <w:rFonts w:ascii="Arial" w:hAnsi="Arial" w:cs="Arial"/>
          <w:b/>
          <w:kern w:val="1"/>
          <w:sz w:val="22"/>
          <w:szCs w:val="22"/>
          <w:lang w:val="ca-ES" w:eastAsia="zh-CN" w:bidi="ar-SA"/>
        </w:rPr>
        <w:t>presenta al lot o lots següents:</w:t>
      </w:r>
    </w:p>
    <w:p w:rsidR="000D08CD" w:rsidRPr="001803FA" w:rsidRDefault="000D08CD" w:rsidP="000D08CD">
      <w:pPr>
        <w:tabs>
          <w:tab w:val="left" w:pos="900"/>
        </w:tabs>
        <w:suppressAutoHyphens/>
        <w:spacing w:after="120" w:line="276" w:lineRule="auto"/>
        <w:ind w:left="142" w:right="-285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AA087C"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 w:rsidRPr="001803FA">
        <w:rPr>
          <w:rFonts w:ascii="Arial" w:hAnsi="Arial" w:cs="Arial"/>
          <w:kern w:val="1"/>
          <w:sz w:val="22"/>
          <w:szCs w:val="22"/>
          <w:lang w:val="ca-ES" w:eastAsia="zh-CN" w:bidi="ar-SA"/>
        </w:rPr>
        <w:t>LOT 1- Manteniment dels camps de gespa artificial.</w:t>
      </w:r>
    </w:p>
    <w:p w:rsidR="000D08CD" w:rsidRPr="001803FA" w:rsidRDefault="000D08CD" w:rsidP="000D08CD">
      <w:pPr>
        <w:tabs>
          <w:tab w:val="left" w:pos="900"/>
        </w:tabs>
        <w:suppressAutoHyphens/>
        <w:spacing w:after="120" w:line="276" w:lineRule="auto"/>
        <w:ind w:left="142" w:right="-285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AA087C"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 w:rsidRPr="001803FA">
        <w:rPr>
          <w:rFonts w:ascii="Arial" w:hAnsi="Arial" w:cs="Arial"/>
          <w:kern w:val="1"/>
          <w:sz w:val="22"/>
          <w:szCs w:val="22"/>
          <w:lang w:val="ca-ES" w:eastAsia="zh-CN" w:bidi="ar-SA"/>
        </w:rPr>
        <w:t>LOT 2- Manteniment dels camps de sauló</w:t>
      </w:r>
    </w:p>
    <w:p w:rsidR="000D08CD" w:rsidRDefault="000D08CD" w:rsidP="000D08CD">
      <w:pPr>
        <w:tabs>
          <w:tab w:val="left" w:pos="900"/>
        </w:tabs>
        <w:suppressAutoHyphens/>
        <w:spacing w:after="120" w:line="276" w:lineRule="auto"/>
        <w:ind w:left="142" w:right="-285"/>
        <w:jc w:val="both"/>
        <w:rPr>
          <w:rFonts w:ascii="Arial" w:hAnsi="Arial" w:cs="Arial"/>
          <w:i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i/>
          <w:kern w:val="1"/>
          <w:sz w:val="22"/>
          <w:szCs w:val="22"/>
          <w:lang w:val="ca-ES" w:eastAsia="zh-CN" w:bidi="ar-SA"/>
        </w:rPr>
        <w:t xml:space="preserve">(S’ha de presentar una Declaració responsable per a cada lot) </w:t>
      </w:r>
    </w:p>
    <w:p w:rsidR="000D08CD" w:rsidRPr="00E37850" w:rsidRDefault="000D08CD" w:rsidP="000D08CD">
      <w:pPr>
        <w:tabs>
          <w:tab w:val="left" w:pos="900"/>
        </w:tabs>
        <w:suppressAutoHyphens/>
        <w:spacing w:after="120" w:line="276" w:lineRule="auto"/>
        <w:ind w:left="142" w:right="-285"/>
        <w:jc w:val="both"/>
        <w:rPr>
          <w:rFonts w:ascii="Arial" w:hAnsi="Arial" w:cs="Arial"/>
          <w:i/>
          <w:kern w:val="1"/>
          <w:sz w:val="22"/>
          <w:szCs w:val="22"/>
          <w:lang w:val="ca-ES" w:eastAsia="zh-CN" w:bidi="ar-SA"/>
        </w:rPr>
      </w:pPr>
    </w:p>
    <w:p w:rsidR="000D08CD" w:rsidRPr="006A1D59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Està vàlidament constituïda i que conforme al seu objecte social està facultat/da per presentar-se a aquesta licitació, tenint capacitat d’obrar i no es troba ni l’empresa licitadora o qualsevol persona que sigui membre del seu òrgan d’administració, de direcció o de supervisió o que tingui poders de representació, decisió o control en ella, en cap de les circumstàncies de prohibició per contractar amb l’Administració establertes a l’article 71 del LCSP ni per extensió a conseqüència de l’aplicació de l’article 71.3 de la LCSP.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567" w:right="-285" w:hanging="425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b/>
          <w:bCs/>
          <w:kern w:val="1"/>
          <w:sz w:val="22"/>
          <w:szCs w:val="22"/>
          <w:lang w:val="ca-ES" w:eastAsia="zh-CN" w:bidi="ar-SA"/>
        </w:rPr>
        <w:t>Està inscrita en:</w:t>
      </w:r>
    </w:p>
    <w:p w:rsidR="000D08CD" w:rsidRPr="00E37850" w:rsidRDefault="000D08CD" w:rsidP="000D08CD">
      <w:pPr>
        <w:suppressAutoHyphens/>
        <w:spacing w:after="120" w:line="276" w:lineRule="auto"/>
        <w:ind w:left="505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eastAsia="MS Gothic" w:hAnsi="Arial" w:cs="Arial"/>
          <w:kern w:val="1"/>
          <w:sz w:val="22"/>
          <w:szCs w:val="22"/>
          <w:lang w:val="ca-ES" w:eastAsia="zh-CN" w:bidi="ar-SA"/>
        </w:rPr>
        <w:t xml:space="preserve"> 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El Registre electrònic d’empreses licitadores de la Generalitat de Catalunya (RELI) </w:t>
      </w:r>
    </w:p>
    <w:p w:rsidR="000D08CD" w:rsidRPr="00E37850" w:rsidRDefault="000D08CD" w:rsidP="000D08CD">
      <w:pPr>
        <w:suppressAutoHyphens/>
        <w:spacing w:after="120" w:line="276" w:lineRule="auto"/>
        <w:ind w:left="505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 </w:t>
      </w: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eastAsia="MS Gothic" w:hAnsi="Arial" w:cs="Arial"/>
          <w:kern w:val="1"/>
          <w:sz w:val="22"/>
          <w:szCs w:val="22"/>
          <w:lang w:val="ca-ES" w:eastAsia="zh-CN" w:bidi="ar-SA"/>
        </w:rPr>
        <w:t xml:space="preserve"> 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El Registro Oficial de Licitadores y Empresas </w:t>
      </w:r>
      <w:proofErr w:type="spellStart"/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Clasificadas</w:t>
      </w:r>
      <w:proofErr w:type="spellEnd"/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 del Estado (ROLECE).</w:t>
      </w:r>
    </w:p>
    <w:p w:rsidR="000D08CD" w:rsidRPr="00E37850" w:rsidRDefault="000D08CD" w:rsidP="000D08CD">
      <w:pPr>
        <w:suppressAutoHyphens/>
        <w:spacing w:after="120" w:line="276" w:lineRule="auto"/>
        <w:ind w:left="505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eastAsia="MS Gothic" w:hAnsi="Arial" w:cs="Arial"/>
          <w:kern w:val="1"/>
          <w:sz w:val="22"/>
          <w:szCs w:val="22"/>
          <w:lang w:val="ca-ES" w:eastAsia="zh-CN" w:bidi="ar-SA"/>
        </w:rPr>
        <w:t xml:space="preserve"> </w:t>
      </w: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eastAsia="MS Gothic" w:hAnsi="Arial" w:cs="Arial"/>
          <w:kern w:val="1"/>
          <w:sz w:val="22"/>
          <w:szCs w:val="22"/>
          <w:lang w:val="ca-ES" w:eastAsia="zh-CN" w:bidi="ar-SA"/>
        </w:rPr>
        <w:t xml:space="preserve"> 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no figura inscrita ni en el RELI ni en el ROLECE </w:t>
      </w:r>
    </w:p>
    <w:p w:rsidR="000D08CD" w:rsidRPr="00E37850" w:rsidRDefault="000D08CD" w:rsidP="000D08CD">
      <w:pPr>
        <w:suppressAutoHyphens/>
        <w:spacing w:after="120" w:line="276" w:lineRule="auto"/>
        <w:ind w:left="567" w:hanging="6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eastAsia="MS Gothic" w:hAnsi="Arial" w:cs="Arial"/>
          <w:kern w:val="1"/>
          <w:sz w:val="22"/>
          <w:szCs w:val="22"/>
          <w:lang w:val="ca-ES" w:eastAsia="zh-CN" w:bidi="ar-SA"/>
        </w:rPr>
        <w:t xml:space="preserve"> </w:t>
      </w: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eastAsia="MS Gothic" w:hAnsi="Arial" w:cs="Arial"/>
          <w:kern w:val="1"/>
          <w:sz w:val="22"/>
          <w:szCs w:val="22"/>
          <w:lang w:val="ca-ES" w:eastAsia="zh-CN" w:bidi="ar-SA"/>
        </w:rPr>
        <w:t xml:space="preserve"> 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no figura inscrita ni en el RELI ni en el ROLECE i fa ús d’acreditar haver presentat la sol·licitud de inscripció </w:t>
      </w:r>
      <w:r w:rsidRPr="00E37850">
        <w:rPr>
          <w:rFonts w:ascii="Arial" w:eastAsia="Arial" w:hAnsi="Arial" w:cs="Arial"/>
          <w:kern w:val="1"/>
          <w:sz w:val="22"/>
          <w:szCs w:val="22"/>
          <w:lang w:val="ca-ES" w:eastAsia="es-ES" w:bidi="ar-SA"/>
        </w:rPr>
        <w:t>en el corresponent Registre juntament amb la documentació preceptiva per a això , amb data anterior a la data final de presentació de les ofertes</w:t>
      </w:r>
    </w:p>
    <w:p w:rsidR="000D08CD" w:rsidRPr="00E37850" w:rsidRDefault="000D08CD" w:rsidP="000D08CD">
      <w:pPr>
        <w:suppressAutoHyphens/>
        <w:spacing w:after="120" w:line="276" w:lineRule="auto"/>
        <w:ind w:left="505"/>
        <w:jc w:val="both"/>
        <w:rPr>
          <w:rFonts w:ascii="Arial" w:hAnsi="Arial" w:cs="Arial"/>
          <w:i/>
          <w:color w:val="000000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i/>
          <w:color w:val="000000"/>
          <w:kern w:val="1"/>
          <w:sz w:val="22"/>
          <w:szCs w:val="22"/>
          <w:lang w:val="ca-ES" w:eastAsia="zh-CN" w:bidi="ar-SA"/>
        </w:rPr>
        <w:t>(En el cas que la documentació que hi figura en el Registres Oficials no estigui vigent o actualitzada, la Mesa o l’òrgan de contractació podrà demanar als licitadors la documentació justificativa vigent d’acord amb l’article 140.3 de la LCSP.)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Que disposa de la solvència econòmica i financera, tècnica o professional i dels sistemes d’assegurament de la qualitat i normes de gestió ambiental exigides en els termes del PCAP, i que es compromet a adscriure a l’execució del contracte els mitjans personals / materials establerts en el PCAP o en l’oferta presentada. </w:t>
      </w:r>
    </w:p>
    <w:p w:rsidR="000D08CD" w:rsidRPr="00E37850" w:rsidRDefault="000D08CD" w:rsidP="000D08CD">
      <w:pPr>
        <w:suppressAutoHyphens/>
        <w:spacing w:after="120" w:line="276" w:lineRule="auto"/>
        <w:ind w:left="505"/>
        <w:jc w:val="both"/>
        <w:rPr>
          <w:rFonts w:ascii="Arial" w:hAnsi="Arial" w:cs="Arial"/>
          <w:i/>
          <w:color w:val="000000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i/>
          <w:color w:val="000000"/>
          <w:kern w:val="1"/>
          <w:sz w:val="22"/>
          <w:szCs w:val="22"/>
          <w:lang w:val="ca-ES" w:eastAsia="zh-CN" w:bidi="ar-SA"/>
        </w:rPr>
        <w:t>(Les circumstàncies relatives a la capacitat, solvència i absència de prohibicions de contractar a què es refereixen els apartats d’aquesta declaració, hauran de concórrer a la data final de presentació d'ofertes i subsistir en el moment de perfecció del contracte)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Està al corrent en el compliment de les seves obligacions tributàries i amb la Seguretat Social, de conformitat amb el que estableixen els articles 13 i 14 del Reglament general de la Llei de contractes de les Administracions Públiques, aprovat pel Reial decret 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lastRenderedPageBreak/>
        <w:t>1098/2001, de 12 d’octubre i en el cas d’empreses estrangeres està al corrent d’aquestes obligacions en el seu país on està establert.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Respecte l’Impost sobre el valor afegit (IVA) l’empresa: </w:t>
      </w:r>
    </w:p>
    <w:p w:rsidR="000D08CD" w:rsidRPr="00E37850" w:rsidRDefault="000D08CD" w:rsidP="000D08CD">
      <w:pPr>
        <w:suppressAutoHyphens/>
        <w:spacing w:after="120" w:line="276" w:lineRule="auto"/>
        <w:ind w:right="-2" w:firstLine="426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 </w:t>
      </w: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Està subjecte a l’IVA.</w:t>
      </w:r>
    </w:p>
    <w:p w:rsidR="000D08CD" w:rsidRPr="00E37850" w:rsidRDefault="000D08CD" w:rsidP="000D08CD">
      <w:pPr>
        <w:suppressAutoHyphens/>
        <w:spacing w:after="120" w:line="276" w:lineRule="auto"/>
        <w:ind w:left="426"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 </w:t>
      </w: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No està subjecte a l’IVA o està exempt de l’IVA i són vigents les circumstàncies que donaren lloc a la no-subjecció o l’exempció.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Respecte l’Impost d’Activitats Econòmiques (IAE) l’empresa:</w:t>
      </w:r>
    </w:p>
    <w:p w:rsidR="000D08CD" w:rsidRPr="00E37850" w:rsidRDefault="000D08CD" w:rsidP="000D08CD">
      <w:pPr>
        <w:suppressAutoHyphens/>
        <w:spacing w:after="120" w:line="276" w:lineRule="auto"/>
        <w:ind w:right="-2" w:firstLine="426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 </w:t>
      </w: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Està subjecte a l’IAE.</w:t>
      </w:r>
    </w:p>
    <w:p w:rsidR="000D08CD" w:rsidRPr="00E37850" w:rsidRDefault="000D08CD" w:rsidP="000D08CD">
      <w:pPr>
        <w:suppressAutoHyphens/>
        <w:spacing w:after="120" w:line="276" w:lineRule="auto"/>
        <w:ind w:left="426"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No està subjecte a l’IAE o està exempt l’IAE i són vigents les circumstàncies que donaren lloc a la no-subjecció o l’exempció.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( SI/NO) ...................  autoritzo a l’òrgan de contractació a obtenir directament dels òrgans administratius competents les dades o documents justificatius de la informació que s’ha facilitat en aquesta declaració i els relatius a les obligacions tributàries i amb la Seguretat Social que es requereixin per procedir, si s’escau, a l’adjudicació del contracte. 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Es recorre a la solvència externa?</w:t>
      </w:r>
    </w:p>
    <w:p w:rsidR="000D08CD" w:rsidRPr="00E37850" w:rsidRDefault="000D08CD" w:rsidP="000D08CD">
      <w:pPr>
        <w:tabs>
          <w:tab w:val="left" w:pos="2410"/>
          <w:tab w:val="left" w:pos="2977"/>
          <w:tab w:val="left" w:pos="4253"/>
        </w:tabs>
        <w:suppressAutoHyphens/>
        <w:spacing w:after="120" w:line="276" w:lineRule="auto"/>
        <w:ind w:left="502"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ab/>
      </w: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 SÍ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ab/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ab/>
      </w: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 NO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ab/>
      </w:r>
    </w:p>
    <w:p w:rsidR="000D08CD" w:rsidRPr="00E37850" w:rsidRDefault="000D08CD" w:rsidP="000D08CD">
      <w:pPr>
        <w:suppressAutoHyphens/>
        <w:spacing w:after="120" w:line="276" w:lineRule="auto"/>
        <w:ind w:left="499" w:right="-2"/>
        <w:jc w:val="both"/>
        <w:rPr>
          <w:rFonts w:ascii="Arial" w:hAnsi="Arial" w:cs="Arial"/>
          <w:bCs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bCs/>
          <w:kern w:val="1"/>
          <w:sz w:val="22"/>
          <w:szCs w:val="22"/>
          <w:lang w:val="ca-ES" w:eastAsia="zh-CN" w:bidi="ar-SA"/>
        </w:rPr>
        <w:t>En cas afirmatiu es compta amb el compromís per escrit de les entitats corresponents a les quals es recorre, per a disposar dels seus recursos i capacitats per a utilitzar-los en l’execució del contracte.</w:t>
      </w:r>
    </w:p>
    <w:p w:rsidR="000D08CD" w:rsidRPr="00E37850" w:rsidRDefault="000D08CD" w:rsidP="000D08CD">
      <w:pPr>
        <w:suppressAutoHyphens/>
        <w:spacing w:after="120" w:line="276" w:lineRule="auto"/>
        <w:ind w:left="499" w:right="-2"/>
        <w:jc w:val="both"/>
        <w:rPr>
          <w:rFonts w:ascii="Arial" w:hAnsi="Arial" w:cs="Arial"/>
          <w:bCs/>
          <w:i/>
          <w:color w:val="000000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bCs/>
          <w:i/>
          <w:color w:val="000000"/>
          <w:kern w:val="1"/>
          <w:sz w:val="22"/>
          <w:szCs w:val="22"/>
          <w:lang w:val="ca-ES" w:eastAsia="zh-CN" w:bidi="ar-SA"/>
        </w:rPr>
        <w:t xml:space="preserve">(La/les entitats a les quals es recorre a la solvència externa han d’aportar també una Declaració responsable d’acord al model d’annex que figura en el PCAP) 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0D08CD" w:rsidRPr="00E50DDA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50DDA">
        <w:rPr>
          <w:rFonts w:ascii="Arial" w:hAnsi="Arial" w:cs="Arial"/>
          <w:kern w:val="1"/>
          <w:sz w:val="22"/>
          <w:szCs w:val="22"/>
          <w:lang w:val="ca-ES" w:eastAsia="zh-CN" w:bidi="ar-SA"/>
        </w:rPr>
        <w:t>En relació amb la documentació aportada en el sobre/es .........., considerà confidencials els següents documents, informacions i aspectes de l’oferta a raó de la seva vinculació a secrets tècnics o comercials:</w:t>
      </w:r>
    </w:p>
    <w:p w:rsidR="000D08CD" w:rsidRPr="00E50DDA" w:rsidRDefault="000D08CD" w:rsidP="000D08CD">
      <w:pPr>
        <w:suppressAutoHyphens/>
        <w:spacing w:after="120" w:line="276" w:lineRule="auto"/>
        <w:ind w:left="786"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50DDA">
        <w:rPr>
          <w:rFonts w:ascii="Arial" w:hAnsi="Arial" w:cs="Arial"/>
          <w:kern w:val="1"/>
          <w:sz w:val="22"/>
          <w:szCs w:val="22"/>
          <w:lang w:val="ca-ES" w:eastAsia="zh-CN" w:bidi="ar-SA"/>
        </w:rPr>
        <w:t>1.- ............................................................................</w:t>
      </w:r>
    </w:p>
    <w:p w:rsidR="000D08CD" w:rsidRPr="00E50DDA" w:rsidRDefault="000D08CD" w:rsidP="000D08CD">
      <w:pPr>
        <w:suppressAutoHyphens/>
        <w:spacing w:after="120" w:line="276" w:lineRule="auto"/>
        <w:ind w:left="786"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50DDA">
        <w:rPr>
          <w:rFonts w:ascii="Arial" w:hAnsi="Arial" w:cs="Arial"/>
          <w:kern w:val="1"/>
          <w:sz w:val="22"/>
          <w:szCs w:val="22"/>
          <w:lang w:val="ca-ES" w:eastAsia="zh-CN" w:bidi="ar-SA"/>
        </w:rPr>
        <w:t>2.- ............................................................................</w:t>
      </w:r>
    </w:p>
    <w:p w:rsidR="000D08CD" w:rsidRPr="00E50DDA" w:rsidRDefault="000D08CD" w:rsidP="000D08CD">
      <w:pPr>
        <w:suppressAutoHyphens/>
        <w:spacing w:after="120" w:line="276" w:lineRule="auto"/>
        <w:ind w:left="786"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50DDA">
        <w:rPr>
          <w:rFonts w:ascii="Arial" w:hAnsi="Arial" w:cs="Arial"/>
          <w:kern w:val="1"/>
          <w:sz w:val="22"/>
          <w:szCs w:val="22"/>
          <w:lang w:val="ca-ES" w:eastAsia="zh-CN" w:bidi="ar-SA"/>
        </w:rPr>
        <w:lastRenderedPageBreak/>
        <w:t>3.- ............................................................................</w:t>
      </w:r>
    </w:p>
    <w:p w:rsidR="000D08CD" w:rsidRPr="00E50DDA" w:rsidRDefault="000D08CD" w:rsidP="000D08CD">
      <w:pPr>
        <w:suppressAutoHyphens/>
        <w:spacing w:after="120" w:line="276" w:lineRule="auto"/>
        <w:ind w:left="786"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50DDA">
        <w:rPr>
          <w:rFonts w:ascii="Arial" w:hAnsi="Arial" w:cs="Arial"/>
          <w:kern w:val="1"/>
          <w:sz w:val="22"/>
          <w:szCs w:val="22"/>
          <w:lang w:val="ca-ES" w:eastAsia="zh-CN" w:bidi="ar-SA"/>
        </w:rPr>
        <w:t>Que l’esmentat caràcter confidencial es justifica en les següents raons:</w:t>
      </w:r>
    </w:p>
    <w:p w:rsidR="000D08CD" w:rsidRPr="00E50DDA" w:rsidRDefault="000D08CD" w:rsidP="000D08CD">
      <w:pPr>
        <w:suppressAutoHyphens/>
        <w:spacing w:after="120" w:line="276" w:lineRule="auto"/>
        <w:ind w:left="786"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50DDA">
        <w:rPr>
          <w:rFonts w:ascii="Arial" w:hAnsi="Arial" w:cs="Arial"/>
          <w:kern w:val="1"/>
          <w:sz w:val="22"/>
          <w:szCs w:val="22"/>
          <w:lang w:val="ca-ES" w:eastAsia="zh-CN" w:bidi="ar-SA"/>
        </w:rPr>
        <w:t>1.- ........................................................................................................</w:t>
      </w:r>
    </w:p>
    <w:p w:rsidR="000D08CD" w:rsidRPr="00E50DDA" w:rsidRDefault="000D08CD" w:rsidP="000D08CD">
      <w:pPr>
        <w:suppressAutoHyphens/>
        <w:spacing w:after="120" w:line="276" w:lineRule="auto"/>
        <w:ind w:left="786"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50DDA">
        <w:rPr>
          <w:rFonts w:ascii="Arial" w:hAnsi="Arial" w:cs="Arial"/>
          <w:kern w:val="1"/>
          <w:sz w:val="22"/>
          <w:szCs w:val="22"/>
          <w:lang w:val="ca-ES" w:eastAsia="zh-CN" w:bidi="ar-SA"/>
        </w:rPr>
        <w:t>2.- ........................................................................................................</w:t>
      </w:r>
    </w:p>
    <w:p w:rsidR="000D08CD" w:rsidRPr="00E37850" w:rsidRDefault="000D08CD" w:rsidP="000D08CD">
      <w:pPr>
        <w:suppressAutoHyphens/>
        <w:spacing w:after="120" w:line="276" w:lineRule="auto"/>
        <w:ind w:left="786"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50DDA">
        <w:rPr>
          <w:rFonts w:ascii="Arial" w:hAnsi="Arial" w:cs="Arial"/>
          <w:kern w:val="1"/>
          <w:sz w:val="22"/>
          <w:szCs w:val="22"/>
          <w:lang w:val="ca-ES" w:eastAsia="zh-CN" w:bidi="ar-SA"/>
        </w:rPr>
        <w:t>3.- ........................................................................................................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Que l’entitat que representa, o les seves empreses filials o les empreses interposades: </w:t>
      </w:r>
    </w:p>
    <w:p w:rsidR="000D08CD" w:rsidRPr="00E37850" w:rsidRDefault="000D08CD" w:rsidP="000D08CD">
      <w:pPr>
        <w:suppressAutoHyphens/>
        <w:spacing w:after="120" w:line="276" w:lineRule="auto"/>
        <w:ind w:left="502"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 </w:t>
      </w: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No realitza/en operacions financeres en paradisos fiscals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0D08CD" w:rsidRPr="00E37850" w:rsidRDefault="000D08CD" w:rsidP="000D08CD">
      <w:pPr>
        <w:suppressAutoHyphens/>
        <w:spacing w:after="120" w:line="276" w:lineRule="auto"/>
        <w:ind w:left="502" w:right="-2"/>
        <w:jc w:val="both"/>
        <w:rPr>
          <w:rFonts w:ascii="Arial" w:hAnsi="Arial" w:cs="Arial"/>
          <w:kern w:val="1"/>
          <w:sz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 </w:t>
      </w: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Té/tenen relacions legals amb paradisos fiscals (se’n donarà publicitat en el </w:t>
      </w:r>
      <w:hyperlink r:id="rId5">
        <w:r w:rsidRPr="00E37850">
          <w:rPr>
            <w:rFonts w:ascii="Arial" w:hAnsi="Arial" w:cs="Arial"/>
            <w:vanish/>
            <w:webHidden/>
            <w:color w:val="000080"/>
            <w:kern w:val="1"/>
            <w:sz w:val="22"/>
            <w:szCs w:val="22"/>
            <w:u w:val="single"/>
            <w:lang w:val="ca-ES" w:eastAsia="zh-CN" w:bidi="ar-SA"/>
          </w:rPr>
          <w:t>perfil de contractant</w:t>
        </w:r>
      </w:hyperlink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) i presenta la següent documentació descriptiva dels moviments financers i tota la informació relativa a aquestes actuacions: ...........................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En cas que es tracti d’empresa estrangera, se sotmet a la jurisdicció dels Jutjats i Tribunals espanyols amb renúncia expressa al seu fur propi.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La plantilla de l’empresa està integrada per un nombre de persones treballadores amb discapacitat no inferior al 2% o que s’ha adoptat alguna de les mesures alternatives previstes en la legislació vigent.</w:t>
      </w:r>
    </w:p>
    <w:p w:rsidR="000D08CD" w:rsidRPr="00E37850" w:rsidRDefault="000D08CD" w:rsidP="000D08CD">
      <w:pPr>
        <w:suppressAutoHyphens/>
        <w:spacing w:after="120" w:line="276" w:lineRule="auto"/>
        <w:ind w:left="992" w:right="-2" w:firstLine="424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SÍ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ab/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ab/>
      </w: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NO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ab/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ab/>
      </w: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NO està obligat per normativa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L’empresa disposa d’un pla d’igualtat d’oportunitats entre les dones i els homes.</w:t>
      </w:r>
    </w:p>
    <w:p w:rsidR="000D08CD" w:rsidRPr="00E37850" w:rsidRDefault="000D08CD" w:rsidP="000D08CD">
      <w:pPr>
        <w:suppressAutoHyphens/>
        <w:spacing w:after="120" w:line="276" w:lineRule="auto"/>
        <w:ind w:left="993"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 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ab/>
      </w: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SÍ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ab/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ab/>
      </w: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NO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ab/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ab/>
        <w:t xml:space="preserve"> </w:t>
      </w: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NO està obligat per normativa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Reuneix algun/s dels criteris de preferència en cas d’igualació de proposicions previstos al PCAP. </w:t>
      </w:r>
    </w:p>
    <w:p w:rsidR="000D08CD" w:rsidRPr="00E37850" w:rsidRDefault="000D08CD" w:rsidP="000D08CD">
      <w:pPr>
        <w:suppressAutoHyphens/>
        <w:spacing w:after="120" w:line="276" w:lineRule="auto"/>
        <w:ind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ab/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ab/>
      </w:r>
      <w:r w:rsidRPr="00E37850">
        <w:rPr>
          <w:rFonts w:ascii="Segoe UI Symbol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 SÍ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ab/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ab/>
      </w:r>
      <w:r w:rsidRPr="00E37850">
        <w:rPr>
          <w:rFonts w:ascii="Segoe UI Symbol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 NO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ab/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En cas que el licitador tingui intenció de concórrer en unió temporal d’empreses, declara:</w:t>
      </w:r>
    </w:p>
    <w:p w:rsidR="000D08CD" w:rsidRPr="00E37850" w:rsidRDefault="000D08CD" w:rsidP="000D08CD">
      <w:pPr>
        <w:suppressAutoHyphens/>
        <w:spacing w:after="120" w:line="276" w:lineRule="auto"/>
        <w:ind w:right="-2" w:firstLine="56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SI té intenció de concórrer en unió temporal d’empreses:</w:t>
      </w:r>
    </w:p>
    <w:p w:rsidR="000D08CD" w:rsidRPr="00E37850" w:rsidRDefault="000D08CD" w:rsidP="000D08CD">
      <w:pPr>
        <w:suppressAutoHyphens/>
        <w:spacing w:after="120" w:line="276" w:lineRule="auto"/>
        <w:ind w:right="-2" w:firstLine="56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.................................................................................................................................</w:t>
      </w:r>
    </w:p>
    <w:p w:rsidR="000D08CD" w:rsidRPr="00E37850" w:rsidRDefault="000D08CD" w:rsidP="000D08CD">
      <w:pPr>
        <w:suppressAutoHyphens/>
        <w:spacing w:after="120" w:line="276" w:lineRule="auto"/>
        <w:ind w:left="567" w:right="-2"/>
        <w:jc w:val="both"/>
        <w:rPr>
          <w:rFonts w:ascii="Arial" w:hAnsi="Arial" w:cs="Arial"/>
          <w:i/>
          <w:color w:val="000000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i/>
          <w:color w:val="000000"/>
          <w:kern w:val="1"/>
          <w:sz w:val="22"/>
          <w:szCs w:val="22"/>
          <w:lang w:val="ca-ES" w:eastAsia="zh-CN" w:bidi="ar-SA"/>
        </w:rPr>
        <w:t>[indicar noms i circumstàncies dels integrants i la participació de cadascun, així com aportar el compromís de constituir-se formalment en unió temporal en cas de resultar adjudicataris ]</w:t>
      </w:r>
    </w:p>
    <w:p w:rsidR="000D08CD" w:rsidRPr="00E37850" w:rsidRDefault="000D08CD" w:rsidP="000D08CD">
      <w:pPr>
        <w:tabs>
          <w:tab w:val="left" w:pos="900"/>
        </w:tabs>
        <w:suppressAutoHyphens/>
        <w:spacing w:after="120" w:line="276" w:lineRule="auto"/>
        <w:ind w:left="567" w:right="-2"/>
        <w:jc w:val="both"/>
        <w:rPr>
          <w:rFonts w:ascii="Arial" w:hAnsi="Arial" w:cs="Arial"/>
          <w:i/>
          <w:color w:val="000000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i/>
          <w:color w:val="000000"/>
          <w:kern w:val="1"/>
          <w:sz w:val="22"/>
          <w:szCs w:val="22"/>
          <w:lang w:val="ca-ES" w:eastAsia="zh-CN" w:bidi="ar-SA"/>
        </w:rPr>
        <w:t xml:space="preserve">(S’ha de presentar una Declaració responsable per a cada empresa participant en UTE) </w:t>
      </w:r>
    </w:p>
    <w:p w:rsidR="000D08CD" w:rsidRPr="00E37850" w:rsidRDefault="000D08CD" w:rsidP="000D08CD">
      <w:pPr>
        <w:suppressAutoHyphens/>
        <w:spacing w:after="120" w:line="276" w:lineRule="auto"/>
        <w:ind w:right="-2" w:firstLine="56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lastRenderedPageBreak/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NO té intenció de concórrer en unió temporal d’empreses.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En cas que el licitador tingui intenció de subcontractar amb tercers una part del contracte permès pel PCAP, declara:</w:t>
      </w:r>
    </w:p>
    <w:p w:rsidR="000D08CD" w:rsidRPr="00E37850" w:rsidRDefault="000D08CD" w:rsidP="000D08CD">
      <w:pPr>
        <w:suppressAutoHyphens/>
        <w:spacing w:after="120" w:line="276" w:lineRule="auto"/>
        <w:ind w:right="-2" w:firstLine="56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SÍ té intenció de subcontractar una part del contracte:</w:t>
      </w:r>
    </w:p>
    <w:p w:rsidR="000D08CD" w:rsidRPr="00E37850" w:rsidRDefault="000D08CD" w:rsidP="000D08CD">
      <w:pPr>
        <w:suppressAutoHyphens/>
        <w:spacing w:after="120" w:line="276" w:lineRule="auto"/>
        <w:ind w:right="-2" w:firstLine="56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.................................................................................................................................</w:t>
      </w:r>
    </w:p>
    <w:p w:rsidR="000D08CD" w:rsidRPr="00E37850" w:rsidRDefault="000D08CD" w:rsidP="000D08CD">
      <w:pPr>
        <w:suppressAutoHyphens/>
        <w:spacing w:after="120" w:line="276" w:lineRule="auto"/>
        <w:ind w:left="502" w:right="-2"/>
        <w:jc w:val="both"/>
        <w:rPr>
          <w:rFonts w:ascii="Arial" w:hAnsi="Arial" w:cs="Arial"/>
          <w:color w:val="000000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color w:val="000000"/>
          <w:kern w:val="1"/>
          <w:sz w:val="22"/>
          <w:szCs w:val="22"/>
          <w:lang w:val="ca-ES" w:eastAsia="zh-CN" w:bidi="ar-SA"/>
        </w:rPr>
        <w:t>(</w:t>
      </w:r>
      <w:r w:rsidRPr="00E37850">
        <w:rPr>
          <w:rFonts w:ascii="Arial" w:hAnsi="Arial" w:cs="Arial"/>
          <w:i/>
          <w:color w:val="000000"/>
          <w:kern w:val="1"/>
          <w:sz w:val="22"/>
          <w:szCs w:val="22"/>
          <w:lang w:val="ca-ES" w:eastAsia="zh-CN" w:bidi="ar-SA"/>
        </w:rPr>
        <w:t>indicar la informació que es demana a la clàusula de la subcontractació del PCAP d’aquesta licitació)</w:t>
      </w:r>
    </w:p>
    <w:p w:rsidR="000D08CD" w:rsidRPr="00E37850" w:rsidRDefault="000D08CD" w:rsidP="000D08CD">
      <w:pPr>
        <w:suppressAutoHyphens/>
        <w:spacing w:after="120" w:line="276" w:lineRule="auto"/>
        <w:ind w:right="-2" w:firstLine="50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NO té intenció de subcontractar una part del contracte.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En cas que el licitador tingui intenció de subcontractar els servidors o els serveis associats al servidor, declara:</w:t>
      </w:r>
    </w:p>
    <w:p w:rsidR="000D08CD" w:rsidRPr="00E37850" w:rsidRDefault="000D08CD" w:rsidP="000D08CD">
      <w:pPr>
        <w:suppressAutoHyphens/>
        <w:spacing w:after="120" w:line="276" w:lineRule="auto"/>
        <w:ind w:left="502"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SI té intenció de subcontractar els servidors o els serveis associats als servidors. </w:t>
      </w:r>
    </w:p>
    <w:p w:rsidR="000D08CD" w:rsidRPr="00E37850" w:rsidRDefault="000D08CD" w:rsidP="000D08CD">
      <w:pPr>
        <w:suppressAutoHyphens/>
        <w:spacing w:after="120" w:line="276" w:lineRule="auto"/>
        <w:ind w:left="567" w:right="-2"/>
        <w:jc w:val="both"/>
        <w:rPr>
          <w:rFonts w:ascii="Arial" w:hAnsi="Arial" w:cs="Arial"/>
          <w:i/>
          <w:color w:val="000000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color w:val="000000"/>
          <w:kern w:val="1"/>
          <w:sz w:val="22"/>
          <w:szCs w:val="22"/>
          <w:lang w:val="ca-ES" w:eastAsia="zh-CN" w:bidi="ar-SA"/>
        </w:rPr>
        <w:t>(</w:t>
      </w:r>
      <w:r w:rsidRPr="00E37850">
        <w:rPr>
          <w:rFonts w:ascii="Arial" w:hAnsi="Arial" w:cs="Arial"/>
          <w:i/>
          <w:color w:val="000000"/>
          <w:kern w:val="1"/>
          <w:sz w:val="22"/>
          <w:szCs w:val="22"/>
          <w:lang w:val="ca-ES" w:eastAsia="zh-CN" w:bidi="ar-SA"/>
        </w:rPr>
        <w:t>indicar el nom o el perfil empresarial de l’empresa a la qual es té intenció de subcontractar els servidors o serveis associats als servidor )</w:t>
      </w:r>
    </w:p>
    <w:p w:rsidR="000D08CD" w:rsidRPr="00E37850" w:rsidRDefault="000D08CD" w:rsidP="000D08CD">
      <w:pPr>
        <w:suppressAutoHyphens/>
        <w:spacing w:after="120" w:line="276" w:lineRule="auto"/>
        <w:ind w:left="709" w:right="-2" w:hanging="14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i/>
          <w:kern w:val="1"/>
          <w:sz w:val="22"/>
          <w:szCs w:val="22"/>
          <w:lang w:val="ca-ES" w:eastAsia="zh-CN" w:bidi="ar-SA"/>
        </w:rPr>
        <w:t>Nom/ Perfil empresarial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 ....................................</w:t>
      </w:r>
    </w:p>
    <w:p w:rsidR="000D08CD" w:rsidRPr="00E37850" w:rsidRDefault="000D08CD" w:rsidP="000D08CD">
      <w:pPr>
        <w:suppressAutoHyphens/>
        <w:spacing w:after="120" w:line="276" w:lineRule="auto"/>
        <w:ind w:left="502"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Segoe UI Symbol" w:eastAsia="MS Gothic" w:hAnsi="Segoe UI Symbol" w:cs="Segoe UI Symbol"/>
          <w:kern w:val="1"/>
          <w:sz w:val="22"/>
          <w:szCs w:val="22"/>
          <w:lang w:val="ca-ES" w:eastAsia="zh-CN" w:bidi="ar-SA"/>
        </w:rPr>
        <w:t>☐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NO té intenció de subcontractar els servidors o els serveis associats al servidors.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Es designa com a persona/es autoritzada/es per a rebre l’avís de les notificacions, comunicacions i requeriments per mitjans electrònics a:</w:t>
      </w:r>
    </w:p>
    <w:tbl>
      <w:tblPr>
        <w:tblW w:w="8117" w:type="dxa"/>
        <w:tblInd w:w="6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22"/>
        <w:gridCol w:w="2125"/>
        <w:gridCol w:w="2126"/>
        <w:gridCol w:w="1844"/>
      </w:tblGrid>
      <w:tr w:rsidR="000D08CD" w:rsidRPr="00E37850" w:rsidTr="00FB6A4A"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</w:pPr>
            <w:r w:rsidRPr="00E37850"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  <w:t>Persona/es autoritzada/es*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D08CD" w:rsidRPr="00E37850" w:rsidRDefault="000D08CD" w:rsidP="00FB6A4A">
            <w:pPr>
              <w:suppressAutoHyphens/>
              <w:spacing w:after="120" w:line="276" w:lineRule="auto"/>
              <w:ind w:left="709" w:right="-2" w:hanging="709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</w:pPr>
            <w:r w:rsidRPr="00E37850"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  <w:t>DNI*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</w:pPr>
            <w:r w:rsidRPr="00E37850"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  <w:t>Correu electrònic</w:t>
            </w:r>
          </w:p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</w:pPr>
            <w:r w:rsidRPr="00E37850"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  <w:t>professional*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</w:pPr>
            <w:r w:rsidRPr="00E37850"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  <w:t>Mòbil</w:t>
            </w:r>
          </w:p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</w:pPr>
            <w:r w:rsidRPr="00E37850"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  <w:t>professional</w:t>
            </w:r>
          </w:p>
        </w:tc>
      </w:tr>
      <w:tr w:rsidR="000D08CD" w:rsidRPr="00E37850" w:rsidTr="00FB6A4A">
        <w:trPr>
          <w:trHeight w:val="435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</w:pPr>
          </w:p>
        </w:tc>
      </w:tr>
      <w:tr w:rsidR="000D08CD" w:rsidRPr="00E37850" w:rsidTr="00FB6A4A">
        <w:trPr>
          <w:trHeight w:val="413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val="ca-ES" w:eastAsia="zh-CN" w:bidi="ar-SA"/>
              </w:rPr>
            </w:pPr>
          </w:p>
        </w:tc>
      </w:tr>
    </w:tbl>
    <w:p w:rsidR="000D08CD" w:rsidRPr="00E37850" w:rsidRDefault="000D08CD" w:rsidP="000D08CD">
      <w:pPr>
        <w:suppressAutoHyphens/>
        <w:spacing w:after="120" w:line="276" w:lineRule="auto"/>
        <w:ind w:left="425"/>
        <w:jc w:val="both"/>
        <w:rPr>
          <w:rFonts w:ascii="Arial" w:hAnsi="Arial" w:cs="Arial"/>
          <w:i/>
          <w:kern w:val="1"/>
          <w:sz w:val="22"/>
          <w:szCs w:val="22"/>
          <w:lang w:val="ca-ES" w:eastAsia="zh-CN" w:bidi="ar-SA"/>
        </w:rPr>
      </w:pPr>
    </w:p>
    <w:p w:rsidR="000D08CD" w:rsidRPr="00E37850" w:rsidRDefault="000D08CD" w:rsidP="000D08CD">
      <w:pPr>
        <w:suppressAutoHyphens/>
        <w:spacing w:after="120" w:line="276" w:lineRule="auto"/>
        <w:ind w:left="425"/>
        <w:jc w:val="both"/>
        <w:rPr>
          <w:rFonts w:ascii="Arial" w:hAnsi="Arial" w:cs="Arial"/>
          <w:i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i/>
          <w:kern w:val="1"/>
          <w:sz w:val="22"/>
          <w:szCs w:val="22"/>
          <w:lang w:val="ca-ES" w:eastAsia="zh-CN" w:bidi="ar-SA"/>
        </w:rPr>
        <w:t>*Camps obligatoris.</w:t>
      </w:r>
    </w:p>
    <w:p w:rsidR="000D08CD" w:rsidRPr="00E37850" w:rsidRDefault="000D08CD" w:rsidP="000D08CD">
      <w:pPr>
        <w:suppressAutoHyphens/>
        <w:spacing w:after="120" w:line="276" w:lineRule="auto"/>
        <w:ind w:left="425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Si l’adreça electrònica o el número de telèfon mòbil facilitats a efectes d’avís de notificació, </w:t>
      </w:r>
      <w:r w:rsidRPr="00E37850">
        <w:rPr>
          <w:rFonts w:ascii="Arial" w:hAnsi="Arial" w:cs="Arial"/>
          <w:kern w:val="1"/>
          <w:sz w:val="22"/>
          <w:szCs w:val="22"/>
          <w:lang w:val="ca-ES" w:eastAsia="ca-ES" w:bidi="ar-SA"/>
        </w:rPr>
        <w:t>comunicacions i requeriments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 quedessin en desús, s’haurà de comunicar dita circumstància, pel Registre Electrònic de l’Ajuntament de Gavà -Licitacions per tal de fer la modificació corresponent.</w:t>
      </w:r>
    </w:p>
    <w:p w:rsidR="000D08CD" w:rsidRPr="00E37850" w:rsidRDefault="000D08CD" w:rsidP="000D08CD">
      <w:pPr>
        <w:suppressAutoHyphens/>
        <w:spacing w:after="120" w:line="276" w:lineRule="auto"/>
        <w:ind w:left="425"/>
        <w:jc w:val="both"/>
        <w:rPr>
          <w:rFonts w:ascii="Arial" w:eastAsia="Calibri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El licitador/contractista declara que ha obtingut el consentiment exprés de les persones a qui autoritza per rebre les notificacions, comunicacions i requeriments derivades d’aquesta contractació, per tal que l’Ajuntament de Gavà Licitacions pugui facilitar-les al servei e-</w:t>
      </w:r>
      <w:proofErr w:type="spellStart"/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Notum</w:t>
      </w:r>
      <w:proofErr w:type="spellEnd"/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 a aquests efectes.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En el cas que formulin ofertes empreses vinculades, el grup empresarial a què pertanyen és: (indicar les empreses que el composen) .................</w:t>
      </w:r>
    </w:p>
    <w:p w:rsidR="000D08CD" w:rsidRPr="00E37850" w:rsidRDefault="000D08CD" w:rsidP="000D08CD">
      <w:pPr>
        <w:numPr>
          <w:ilvl w:val="0"/>
          <w:numId w:val="2"/>
        </w:numPr>
        <w:tabs>
          <w:tab w:val="left" w:pos="567"/>
        </w:tabs>
        <w:suppressAutoHyphens/>
        <w:spacing w:after="120" w:line="276" w:lineRule="auto"/>
        <w:ind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lastRenderedPageBreak/>
        <w:t>Indiqueu la funció de l’operador econòmic dins del grup (responsable principal, responsable de tasques específiques, etc.):........................................................</w:t>
      </w:r>
    </w:p>
    <w:p w:rsidR="000D08CD" w:rsidRPr="00E37850" w:rsidRDefault="000D08CD" w:rsidP="000D08CD">
      <w:pPr>
        <w:numPr>
          <w:ilvl w:val="0"/>
          <w:numId w:val="2"/>
        </w:numPr>
        <w:tabs>
          <w:tab w:val="left" w:pos="567"/>
        </w:tabs>
        <w:suppressAutoHyphens/>
        <w:spacing w:after="120" w:line="276" w:lineRule="auto"/>
        <w:ind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Si s’escau, nom del grup participant:......................................................................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En cas de resultar proposat com a adjudicatari, es compromet a aportar la documentació assenyalada en el PCAP, o que li sigui sol·licitada per la Mesa o per l’òrgan de contractació </w:t>
      </w:r>
      <w:r w:rsidRPr="00E37850">
        <w:rPr>
          <w:rFonts w:ascii="Arial" w:hAnsi="Arial" w:cs="Arial"/>
          <w:kern w:val="1"/>
          <w:sz w:val="22"/>
          <w:szCs w:val="22"/>
          <w:lang w:val="ca-ES" w:eastAsia="ca-ES" w:bidi="ar-SA"/>
        </w:rPr>
        <w:t>en relació</w:t>
      </w: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 aquest procediment.</w:t>
      </w:r>
    </w:p>
    <w:p w:rsidR="000D08CD" w:rsidRPr="00E37850" w:rsidRDefault="000D08CD" w:rsidP="000D08CD">
      <w:pPr>
        <w:numPr>
          <w:ilvl w:val="0"/>
          <w:numId w:val="1"/>
        </w:numPr>
        <w:suppressAutoHyphens/>
        <w:spacing w:after="120" w:line="276" w:lineRule="auto"/>
        <w:ind w:left="499" w:right="-2" w:hanging="357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Que el perfil d’empresa és el següent:</w:t>
      </w:r>
    </w:p>
    <w:tbl>
      <w:tblPr>
        <w:tblW w:w="4826" w:type="pct"/>
        <w:tblInd w:w="334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5417"/>
        <w:gridCol w:w="1288"/>
      </w:tblGrid>
      <w:tr w:rsidR="000D08CD" w:rsidRPr="00E37850" w:rsidTr="00FB6A4A">
        <w:trPr>
          <w:trHeight w:val="321"/>
        </w:trPr>
        <w:tc>
          <w:tcPr>
            <w:tcW w:w="11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center"/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</w:pPr>
            <w:r w:rsidRPr="00E37850"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  <w:t>Tipus d’empresa</w:t>
            </w:r>
          </w:p>
        </w:tc>
        <w:tc>
          <w:tcPr>
            <w:tcW w:w="310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center"/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</w:pPr>
            <w:r w:rsidRPr="00E37850"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  <w:t>Característiques</w:t>
            </w:r>
          </w:p>
        </w:tc>
        <w:tc>
          <w:tcPr>
            <w:tcW w:w="7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center"/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</w:pPr>
            <w:r w:rsidRPr="00E37850"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  <w:t>Marcar amb una creu</w:t>
            </w:r>
          </w:p>
        </w:tc>
      </w:tr>
      <w:tr w:rsidR="000D08CD" w:rsidRPr="00E37850" w:rsidTr="00FB6A4A">
        <w:trPr>
          <w:trHeight w:val="882"/>
        </w:trPr>
        <w:tc>
          <w:tcPr>
            <w:tcW w:w="11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both"/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</w:pPr>
            <w:r w:rsidRPr="00E37850"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  <w:t>Microempresa</w:t>
            </w:r>
          </w:p>
        </w:tc>
        <w:tc>
          <w:tcPr>
            <w:tcW w:w="310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both"/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</w:pPr>
            <w:r w:rsidRPr="00E37850"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  <w:t>Menys de 10 treballadors, amb un volum de negocis anual o balanç general anual no superior als 2 milions d’euros.</w:t>
            </w:r>
          </w:p>
        </w:tc>
        <w:tc>
          <w:tcPr>
            <w:tcW w:w="7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center"/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</w:pPr>
            <w:r w:rsidRPr="00E37850">
              <w:rPr>
                <w:rFonts w:ascii="Segoe UI Symbol" w:eastAsia="MS Gothic" w:hAnsi="Segoe UI Symbol" w:cs="Segoe UI Symbol"/>
                <w:kern w:val="1"/>
                <w:sz w:val="22"/>
                <w:szCs w:val="22"/>
                <w:lang w:val="ca-ES" w:eastAsia="ca-ES" w:bidi="ar-SA"/>
              </w:rPr>
              <w:t>☐</w:t>
            </w:r>
            <w:r w:rsidRPr="00E37850"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  <w:t> </w:t>
            </w:r>
          </w:p>
        </w:tc>
      </w:tr>
      <w:tr w:rsidR="000D08CD" w:rsidRPr="00E37850" w:rsidTr="00FB6A4A">
        <w:trPr>
          <w:trHeight w:val="809"/>
        </w:trPr>
        <w:tc>
          <w:tcPr>
            <w:tcW w:w="11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both"/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</w:pPr>
            <w:r w:rsidRPr="00E37850"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  <w:t>Petita empresa</w:t>
            </w:r>
          </w:p>
        </w:tc>
        <w:tc>
          <w:tcPr>
            <w:tcW w:w="310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both"/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</w:pPr>
            <w:r w:rsidRPr="00E37850"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7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center"/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</w:pPr>
            <w:r w:rsidRPr="00E37850">
              <w:rPr>
                <w:rFonts w:ascii="Segoe UI Symbol" w:eastAsia="MS Gothic" w:hAnsi="Segoe UI Symbol" w:cs="Segoe UI Symbol"/>
                <w:kern w:val="1"/>
                <w:sz w:val="22"/>
                <w:szCs w:val="22"/>
                <w:lang w:val="ca-ES" w:eastAsia="ca-ES" w:bidi="ar-SA"/>
              </w:rPr>
              <w:t>☐</w:t>
            </w:r>
            <w:r w:rsidRPr="00E37850"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  <w:t> </w:t>
            </w:r>
          </w:p>
        </w:tc>
      </w:tr>
      <w:tr w:rsidR="000D08CD" w:rsidRPr="00E37850" w:rsidTr="00FB6A4A">
        <w:trPr>
          <w:trHeight w:val="876"/>
        </w:trPr>
        <w:tc>
          <w:tcPr>
            <w:tcW w:w="11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both"/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</w:pPr>
            <w:r w:rsidRPr="00E37850"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  <w:t>Mitjana empresa</w:t>
            </w:r>
          </w:p>
        </w:tc>
        <w:tc>
          <w:tcPr>
            <w:tcW w:w="310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both"/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</w:pPr>
            <w:r w:rsidRPr="00E37850"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7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center"/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</w:pPr>
            <w:r w:rsidRPr="00E37850">
              <w:rPr>
                <w:rFonts w:ascii="Segoe UI Symbol" w:eastAsia="MS Gothic" w:hAnsi="Segoe UI Symbol" w:cs="Segoe UI Symbol"/>
                <w:kern w:val="1"/>
                <w:sz w:val="22"/>
                <w:szCs w:val="22"/>
                <w:lang w:val="ca-ES" w:eastAsia="ca-ES" w:bidi="ar-SA"/>
              </w:rPr>
              <w:t>☐</w:t>
            </w:r>
            <w:r w:rsidRPr="00E37850"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  <w:t> </w:t>
            </w:r>
          </w:p>
        </w:tc>
      </w:tr>
      <w:tr w:rsidR="000D08CD" w:rsidRPr="00E37850" w:rsidTr="00FB6A4A">
        <w:trPr>
          <w:trHeight w:val="944"/>
        </w:trPr>
        <w:tc>
          <w:tcPr>
            <w:tcW w:w="11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both"/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</w:pPr>
            <w:r w:rsidRPr="00E37850"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  <w:t>Gran empresa</w:t>
            </w:r>
          </w:p>
        </w:tc>
        <w:tc>
          <w:tcPr>
            <w:tcW w:w="310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both"/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</w:pPr>
            <w:r w:rsidRPr="00E37850"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7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D08CD" w:rsidRPr="00E37850" w:rsidRDefault="000D08CD" w:rsidP="00FB6A4A">
            <w:pPr>
              <w:suppressAutoHyphens/>
              <w:spacing w:after="120" w:line="276" w:lineRule="auto"/>
              <w:ind w:right="-2"/>
              <w:jc w:val="center"/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</w:pPr>
            <w:r w:rsidRPr="00E37850">
              <w:rPr>
                <w:rFonts w:ascii="Arial" w:hAnsi="Arial" w:cs="Arial"/>
                <w:kern w:val="1"/>
                <w:sz w:val="22"/>
                <w:szCs w:val="22"/>
                <w:lang w:val="ca-ES" w:eastAsia="ca-ES" w:bidi="ar-SA"/>
              </w:rPr>
              <w:t> </w:t>
            </w:r>
            <w:r w:rsidRPr="00E37850">
              <w:rPr>
                <w:rFonts w:ascii="Segoe UI Symbol" w:eastAsia="MS Gothic" w:hAnsi="Segoe UI Symbol" w:cs="Segoe UI Symbol"/>
                <w:kern w:val="1"/>
                <w:sz w:val="22"/>
                <w:szCs w:val="22"/>
                <w:lang w:val="ca-ES" w:eastAsia="ca-ES" w:bidi="ar-SA"/>
              </w:rPr>
              <w:t>☐</w:t>
            </w:r>
          </w:p>
        </w:tc>
      </w:tr>
    </w:tbl>
    <w:p w:rsidR="000D08CD" w:rsidRDefault="000D08CD" w:rsidP="000D08CD">
      <w:pPr>
        <w:tabs>
          <w:tab w:val="left" w:pos="426"/>
        </w:tabs>
        <w:suppressAutoHyphens/>
        <w:spacing w:after="120" w:line="276" w:lineRule="auto"/>
        <w:ind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</w:p>
    <w:p w:rsidR="000D08CD" w:rsidRPr="00E37850" w:rsidRDefault="000D08CD" w:rsidP="000D08CD">
      <w:pPr>
        <w:tabs>
          <w:tab w:val="left" w:pos="426"/>
        </w:tabs>
        <w:suppressAutoHyphens/>
        <w:spacing w:after="120" w:line="276" w:lineRule="auto"/>
        <w:ind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>El sotasignat o sotasignats declaren formalment que la informació comunicada és exacta i veraç i ha estat facilitada amb ple coneixement de les conseqüències d’una falsa declaració de caràcter greu.</w:t>
      </w:r>
    </w:p>
    <w:p w:rsidR="000D08CD" w:rsidRPr="00E37850" w:rsidRDefault="000D08CD" w:rsidP="000D08CD">
      <w:pPr>
        <w:suppressAutoHyphens/>
        <w:autoSpaceDE w:val="0"/>
        <w:spacing w:after="120" w:line="276" w:lineRule="auto"/>
        <w:ind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color w:val="000000"/>
          <w:kern w:val="1"/>
          <w:sz w:val="22"/>
          <w:szCs w:val="22"/>
          <w:lang w:val="ca-ES" w:eastAsia="es-ES" w:bidi="ar-SA"/>
        </w:rPr>
        <w:t xml:space="preserve">I per què consti, signo electrònicament aquesta declaració </w:t>
      </w:r>
    </w:p>
    <w:p w:rsidR="000D08CD" w:rsidRPr="00E37850" w:rsidRDefault="000D08CD" w:rsidP="000D08CD">
      <w:pPr>
        <w:suppressAutoHyphens/>
        <w:spacing w:after="120" w:line="276" w:lineRule="auto"/>
        <w:ind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</w:p>
    <w:p w:rsidR="000D08CD" w:rsidRPr="00E37850" w:rsidRDefault="000D08CD" w:rsidP="000D08CD">
      <w:pPr>
        <w:suppressAutoHyphens/>
        <w:spacing w:after="120" w:line="276" w:lineRule="auto"/>
        <w:ind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</w:p>
    <w:p w:rsidR="000D08CD" w:rsidRPr="00E37850" w:rsidRDefault="000D08CD" w:rsidP="000D08CD">
      <w:pPr>
        <w:suppressAutoHyphens/>
        <w:spacing w:after="120" w:line="276" w:lineRule="auto"/>
        <w:ind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</w:p>
    <w:p w:rsidR="000D08CD" w:rsidRPr="00E37850" w:rsidRDefault="000D08CD" w:rsidP="000D08CD">
      <w:pPr>
        <w:suppressAutoHyphens/>
        <w:spacing w:after="120" w:line="276" w:lineRule="auto"/>
        <w:ind w:right="-2"/>
        <w:jc w:val="both"/>
        <w:rPr>
          <w:rFonts w:ascii="Arial" w:hAnsi="Arial" w:cs="Arial"/>
          <w:kern w:val="1"/>
          <w:sz w:val="22"/>
          <w:szCs w:val="22"/>
          <w:lang w:val="ca-ES" w:eastAsia="zh-CN" w:bidi="ar-SA"/>
        </w:rPr>
      </w:pPr>
      <w:r w:rsidRPr="00E37850">
        <w:rPr>
          <w:rFonts w:ascii="Arial" w:hAnsi="Arial" w:cs="Arial"/>
          <w:kern w:val="1"/>
          <w:sz w:val="22"/>
          <w:szCs w:val="22"/>
          <w:lang w:val="ca-ES" w:eastAsia="zh-CN" w:bidi="ar-SA"/>
        </w:rPr>
        <w:t xml:space="preserve">Signatura electrònica del licitador </w:t>
      </w:r>
    </w:p>
    <w:p w:rsidR="000D08CD" w:rsidRPr="00E37850" w:rsidRDefault="000D08CD" w:rsidP="000D08CD">
      <w:pPr>
        <w:keepNext/>
        <w:tabs>
          <w:tab w:val="num" w:pos="0"/>
        </w:tabs>
        <w:suppressAutoHyphens/>
        <w:autoSpaceDE w:val="0"/>
        <w:spacing w:line="276" w:lineRule="auto"/>
        <w:jc w:val="both"/>
        <w:outlineLvl w:val="0"/>
        <w:rPr>
          <w:rFonts w:ascii="Arial" w:hAnsi="Arial" w:cs="Arial"/>
          <w:sz w:val="22"/>
          <w:szCs w:val="22"/>
          <w:lang w:val="ca-ES"/>
        </w:rPr>
      </w:pPr>
      <w:bookmarkStart w:id="3" w:name="_GoBack"/>
      <w:bookmarkEnd w:id="3"/>
      <w:r w:rsidRPr="00E37850">
        <w:rPr>
          <w:rFonts w:ascii="Arial" w:hAnsi="Arial" w:cs="Arial"/>
          <w:sz w:val="22"/>
          <w:szCs w:val="22"/>
          <w:lang w:val="ca-ES"/>
        </w:rPr>
        <w:t xml:space="preserve"> </w:t>
      </w:r>
    </w:p>
    <w:p w:rsidR="00287F13" w:rsidRDefault="000D08CD"/>
    <w:sectPr w:rsidR="00287F13" w:rsidSect="001B58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709" w:footer="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ele-GroteskNor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0D08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0D08CD">
    <w:pPr>
      <w:pStyle w:val="Encabezado"/>
    </w:pPr>
    <w:r>
      <w:rPr>
        <w:rFonts w:ascii="Arial" w:hAnsi="Arial" w:cs="Arial"/>
        <w:sz w:val="18"/>
        <w:szCs w:val="18"/>
      </w:rPr>
      <w:t xml:space="preserve"> </w:t>
    </w:r>
  </w:p>
  <w:p w:rsidR="004E3268" w:rsidRDefault="000D08CD" w:rsidP="005D7FB1">
    <w:pPr>
      <w:pStyle w:val="Normal0"/>
      <w:jc w:val="right"/>
    </w:pPr>
    <w:r>
      <w:fldChar w:fldCharType="begin"/>
    </w:r>
    <w:r>
      <w:instrText>PAGE   \* MERGEFORMAT</w:instrText>
    </w:r>
    <w:r>
      <w:fldChar w:fldCharType="separate"/>
    </w:r>
    <w:r w:rsidRPr="000D08CD">
      <w:rPr>
        <w:noProof/>
        <w:lang w:val="es-ES"/>
      </w:rPr>
      <w:t>6</w:t>
    </w:r>
    <w:r>
      <w:fldChar w:fldCharType="end"/>
    </w: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090"/>
    </w:tblGrid>
    <w:tr w:rsidR="004E3268">
      <w:tc>
        <w:tcPr>
          <w:tcW w:w="909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:rsidR="004E3268" w:rsidRDefault="000D08CD">
          <w:pPr>
            <w:pStyle w:val="Normal0"/>
            <w:shd w:val="clear" w:color="auto" w:fill="FFFFFF"/>
            <w:spacing w:after="0"/>
            <w:ind w:right="28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Document signat electrònicament (RD 1671/2009), en concordança amb l’article 10 de la Llei 39/2015. </w:t>
          </w:r>
        </w:p>
        <w:p w:rsidR="004E3268" w:rsidRDefault="000D08CD">
          <w:pPr>
            <w:pStyle w:val="Normal0"/>
            <w:shd w:val="clear" w:color="auto" w:fill="FFFFFF"/>
            <w:spacing w:after="0"/>
            <w:ind w:right="28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L’autenticitat d’aquest document pot ser comprovada mitjançant el CSV (codi segur de validació): 15250327412176227352 a la Seu electrònica: </w:t>
          </w:r>
          <w:hyperlink r:id="rId1" w:history="1"/>
          <w:r>
            <w:rPr>
              <w:rStyle w:val="Hipervnculo"/>
              <w:rFonts w:ascii="Arial" w:hAnsi="Arial" w:cs="Arial"/>
              <w:sz w:val="16"/>
              <w:szCs w:val="16"/>
            </w:rPr>
            <w:t>https://eseu.gava.cat/validacio</w:t>
          </w:r>
        </w:p>
      </w:tc>
    </w:tr>
  </w:tbl>
  <w:p w:rsidR="004E3268" w:rsidRDefault="000D08CD">
    <w:pPr>
      <w:pStyle w:val="Piedepgina"/>
    </w:pPr>
  </w:p>
  <w:p w:rsidR="004E3268" w:rsidRDefault="000D08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0D08CD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0D08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0D08CD">
    <w:pPr>
      <w:pStyle w:val="Encabezado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13"/>
      <w:gridCol w:w="957"/>
    </w:tblGrid>
    <w:tr w:rsidR="004E3268">
      <w:trPr>
        <w:trHeight w:val="913"/>
      </w:trPr>
      <w:tc>
        <w:tcPr>
          <w:tcW w:w="8113" w:type="dxa"/>
          <w:shd w:val="clear" w:color="auto" w:fill="auto"/>
          <w:vAlign w:val="center"/>
        </w:tcPr>
        <w:p w:rsidR="004E3268" w:rsidRDefault="000D08CD">
          <w:pPr>
            <w:pStyle w:val="Contenidodelatabla"/>
            <w:snapToGrid w:val="0"/>
            <w:spacing w:after="0"/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bCs/>
              <w:noProof/>
              <w:sz w:val="22"/>
              <w:szCs w:val="22"/>
              <w:lang w:eastAsia="es-ES"/>
            </w:rPr>
            <w:drawing>
              <wp:inline distT="0" distB="0" distL="0" distR="0" wp14:anchorId="4B2D7CEA" wp14:editId="2B1DFB45">
                <wp:extent cx="1987550" cy="323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7" w:type="dxa"/>
          <w:shd w:val="clear" w:color="auto" w:fill="auto"/>
        </w:tcPr>
        <w:p w:rsidR="004E3268" w:rsidRDefault="000D08CD">
          <w:pPr>
            <w:pStyle w:val="Contenidodelatabla"/>
            <w:snapToGrid w:val="0"/>
            <w:spacing w:after="0"/>
          </w:pPr>
          <w:r>
            <w:rPr>
              <w:noProof/>
              <w:lang w:eastAsia="es-ES"/>
            </w:rPr>
            <w:drawing>
              <wp:anchor distT="0" distB="0" distL="0" distR="0" simplePos="0" relativeHeight="251659264" behindDoc="1" locked="0" layoutInCell="1" allowOverlap="1" wp14:anchorId="383D4CE0" wp14:editId="22BAF9CE">
                <wp:simplePos x="0" y="0"/>
                <wp:positionH relativeFrom="column">
                  <wp:posOffset>92710</wp:posOffset>
                </wp:positionH>
                <wp:positionV relativeFrom="paragraph">
                  <wp:posOffset>26035</wp:posOffset>
                </wp:positionV>
                <wp:extent cx="479425" cy="5334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41" t="-214" r="-241" b="-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0D08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5371ECB"/>
    <w:multiLevelType w:val="hybridMultilevel"/>
    <w:tmpl w:val="76809F78"/>
    <w:lvl w:ilvl="0" w:tplc="D6E002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D0D5B"/>
    <w:multiLevelType w:val="hybridMultilevel"/>
    <w:tmpl w:val="BC7C5882"/>
    <w:lvl w:ilvl="0" w:tplc="D6E002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CD"/>
    <w:rsid w:val="000D08CD"/>
    <w:rsid w:val="00654310"/>
    <w:rsid w:val="008B379B"/>
    <w:rsid w:val="00A123C7"/>
    <w:rsid w:val="00E0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A694"/>
  <w15:chartTrackingRefBased/>
  <w15:docId w15:val="{B18C721A-C3C4-4258-95E8-F8C37858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3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8C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D08CD"/>
  </w:style>
  <w:style w:type="character" w:customStyle="1" w:styleId="EncabezadoCar">
    <w:name w:val="Encabezado Car"/>
    <w:basedOn w:val="Fuentedeprrafopredeter"/>
    <w:link w:val="Encabezado"/>
    <w:uiPriority w:val="99"/>
    <w:rsid w:val="000D08CD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Piedepgina">
    <w:name w:val="footer"/>
    <w:basedOn w:val="Normal"/>
    <w:link w:val="PiedepginaCar"/>
    <w:uiPriority w:val="99"/>
    <w:rsid w:val="000D08CD"/>
  </w:style>
  <w:style w:type="character" w:customStyle="1" w:styleId="PiedepginaCar">
    <w:name w:val="Pie de página Car"/>
    <w:basedOn w:val="Fuentedeprrafopredeter"/>
    <w:link w:val="Piedepgina"/>
    <w:uiPriority w:val="99"/>
    <w:rsid w:val="000D08CD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Normal0">
    <w:name w:val="Normal_0"/>
    <w:qFormat/>
    <w:rsid w:val="000D08CD"/>
    <w:pPr>
      <w:suppressAutoHyphens/>
      <w:spacing w:after="200" w:line="240" w:lineRule="auto"/>
      <w:jc w:val="both"/>
    </w:pPr>
    <w:rPr>
      <w:rFonts w:ascii="Tele-GroteskNor" w:eastAsia="Times New Roman" w:hAnsi="Tele-GroteskNor" w:cs="Tele-GroteskNor"/>
      <w:sz w:val="24"/>
      <w:szCs w:val="24"/>
      <w:lang w:val="ca-ES" w:eastAsia="zh-CN"/>
    </w:rPr>
  </w:style>
  <w:style w:type="paragraph" w:customStyle="1" w:styleId="Contenidodelatabla">
    <w:name w:val="Contenido de la tabla"/>
    <w:basedOn w:val="Normal"/>
    <w:qFormat/>
    <w:rsid w:val="000D08CD"/>
    <w:pPr>
      <w:suppressLineNumbers/>
      <w:suppressAutoHyphens/>
      <w:spacing w:after="200"/>
      <w:jc w:val="both"/>
    </w:pPr>
    <w:rPr>
      <w:rFonts w:ascii="Tele-GroteskNor" w:hAnsi="Tele-GroteskNor" w:cs="Tele-GroteskNor"/>
      <w:kern w:val="2"/>
      <w:lang w:val="es-ES" w:eastAsia="zh-CN" w:bidi="ar-SA"/>
    </w:rPr>
  </w:style>
  <w:style w:type="character" w:styleId="Hipervnculo">
    <w:name w:val="Hyperlink"/>
    <w:uiPriority w:val="99"/>
    <w:rsid w:val="000D08CD"/>
    <w:rPr>
      <w:color w:val="0563C1"/>
      <w:u w:val="single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0D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0D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D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contractaciopublica.gencat.cat/ecofin_pscp/AppJava/perfil/BCNAjt/customProf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seu.gava.ca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C7D3C612</Template>
  <TotalTime>0</TotalTime>
  <Pages>6</Pages>
  <Words>1875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GAVÀ</Company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1</cp:revision>
  <dcterms:created xsi:type="dcterms:W3CDTF">2024-11-13T12:30:00Z</dcterms:created>
  <dcterms:modified xsi:type="dcterms:W3CDTF">2024-11-13T12:30:00Z</dcterms:modified>
</cp:coreProperties>
</file>