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15CA" w:rsidRPr="007F15CA" w:rsidRDefault="007F15CA" w:rsidP="007F15CA">
      <w:pPr>
        <w:shd w:val="clear" w:color="auto" w:fill="DEEAF6"/>
        <w:spacing w:after="240" w:line="300" w:lineRule="exact"/>
        <w:ind w:left="284" w:right="-1"/>
        <w:outlineLvl w:val="0"/>
        <w:rPr>
          <w:rFonts w:ascii="Calibri" w:eastAsia="Times New Roman" w:hAnsi="Calibri" w:cs="Calibri"/>
          <w:b/>
          <w:caps/>
          <w:sz w:val="24"/>
          <w:szCs w:val="20"/>
          <w:lang w:eastAsia="ca-ES"/>
        </w:rPr>
      </w:pPr>
      <w:r w:rsidRPr="007F15CA">
        <w:rPr>
          <w:rFonts w:ascii="Calibri" w:eastAsia="Times New Roman" w:hAnsi="Calibri" w:cs="Calibri"/>
          <w:b/>
          <w:caps/>
          <w:sz w:val="24"/>
          <w:szCs w:val="20"/>
          <w:lang w:eastAsia="ca-ES"/>
        </w:rPr>
        <w:t>Annex II. Model oferta criteris automàtic</w:t>
      </w:r>
    </w:p>
    <w:p w:rsidR="007F15CA" w:rsidRPr="007F15CA" w:rsidRDefault="007F15CA" w:rsidP="007F15CA">
      <w:pPr>
        <w:spacing w:before="0" w:after="0"/>
        <w:rPr>
          <w:rFonts w:ascii="Arial" w:eastAsia="Times New Roman" w:hAnsi="Arial" w:cs="Times New Roman"/>
          <w:sz w:val="20"/>
          <w:szCs w:val="20"/>
          <w:lang w:eastAsia="en-US"/>
        </w:rPr>
      </w:pPr>
    </w:p>
    <w:p w:rsidR="007F15CA" w:rsidRPr="007F15CA" w:rsidRDefault="007F15CA" w:rsidP="007F15CA">
      <w:pPr>
        <w:spacing w:before="0" w:after="0"/>
        <w:rPr>
          <w:rFonts w:ascii="Arial" w:eastAsia="MS Mincho" w:hAnsi="Arial" w:cs="Arial"/>
          <w:b/>
          <w:sz w:val="20"/>
          <w:szCs w:val="20"/>
        </w:rPr>
      </w:pPr>
    </w:p>
    <w:p w:rsidR="007F15CA" w:rsidRPr="007F15CA" w:rsidRDefault="007F15CA" w:rsidP="007F15CA">
      <w:pPr>
        <w:spacing w:before="0" w:after="0"/>
        <w:rPr>
          <w:rFonts w:ascii="Arial" w:eastAsia="MS Mincho" w:hAnsi="Arial" w:cs="Arial"/>
          <w:b/>
          <w:sz w:val="20"/>
          <w:szCs w:val="20"/>
        </w:rPr>
      </w:pPr>
      <w:r w:rsidRPr="007F15CA">
        <w:rPr>
          <w:rFonts w:ascii="Arial" w:eastAsia="MS Mincho" w:hAnsi="Arial" w:cs="Arial"/>
          <w:b/>
          <w:sz w:val="20"/>
          <w:szCs w:val="20"/>
        </w:rPr>
        <w:t>DECLARO:</w:t>
      </w:r>
    </w:p>
    <w:p w:rsidR="007F15CA" w:rsidRPr="007F15CA" w:rsidRDefault="007F15CA" w:rsidP="007F15CA">
      <w:pPr>
        <w:spacing w:before="0" w:after="0"/>
        <w:rPr>
          <w:rFonts w:ascii="Arial" w:eastAsia="MS Mincho" w:hAnsi="Arial" w:cs="Arial"/>
          <w:sz w:val="20"/>
          <w:szCs w:val="20"/>
        </w:rPr>
      </w:pPr>
    </w:p>
    <w:p w:rsidR="007F15CA" w:rsidRPr="007F15CA" w:rsidRDefault="007F15CA" w:rsidP="007F15CA">
      <w:pPr>
        <w:spacing w:before="0" w:after="0"/>
        <w:rPr>
          <w:rFonts w:ascii="Arial" w:eastAsia="MS Mincho" w:hAnsi="Arial" w:cs="Arial"/>
          <w:sz w:val="20"/>
          <w:szCs w:val="20"/>
          <w:highlight w:val="cyan"/>
        </w:rPr>
      </w:pPr>
      <w:r w:rsidRPr="007F15CA">
        <w:rPr>
          <w:rFonts w:ascii="Arial" w:eastAsia="MS Mincho" w:hAnsi="Arial" w:cs="Arial"/>
          <w:sz w:val="20"/>
          <w:szCs w:val="20"/>
        </w:rPr>
        <w:t xml:space="preserve">1. Que em comprometo </w:t>
      </w:r>
      <w:r w:rsidRPr="007F15CA">
        <w:rPr>
          <w:rFonts w:ascii="Arial" w:eastAsia="Times New Roman" w:hAnsi="Arial" w:cs="Times New Roman"/>
          <w:sz w:val="20"/>
          <w:szCs w:val="20"/>
        </w:rPr>
        <w:t>al subministrament de  material divers de construcció pels preus unitaris consignats a continuació, d’acord amb l’oferta adjunta i em comprometo a la seva execució amb subjecció estricta a la referida documentació així com a complir la legislació aplicable en matèria laboral i de seguretat social, respectant els convenis col·lectius i altres normes d’aplicació, les normes fiscals i la resta de l’ordenament jurídic amb inclusió, en tot cas, de les directives, reglaments i altres disposicions de la Unió Europea.</w:t>
      </w:r>
    </w:p>
    <w:p w:rsidR="007F15CA" w:rsidRPr="007F15CA" w:rsidRDefault="007F15CA" w:rsidP="007F15CA">
      <w:pPr>
        <w:spacing w:before="0" w:after="0"/>
        <w:rPr>
          <w:rFonts w:ascii="Arial" w:eastAsia="MS Mincho" w:hAnsi="Arial" w:cs="Arial"/>
          <w:b/>
          <w:sz w:val="20"/>
          <w:szCs w:val="20"/>
        </w:rPr>
      </w:pPr>
    </w:p>
    <w:p w:rsidR="007F15CA" w:rsidRPr="007F15CA" w:rsidRDefault="007F15CA" w:rsidP="007F15CA">
      <w:pPr>
        <w:spacing w:before="0" w:after="0"/>
        <w:rPr>
          <w:rFonts w:ascii="Arial" w:eastAsia="MS Mincho" w:hAnsi="Arial" w:cs="Arial"/>
          <w:b/>
          <w:sz w:val="20"/>
          <w:szCs w:val="20"/>
        </w:rPr>
      </w:pPr>
      <w:r w:rsidRPr="007F15CA">
        <w:rPr>
          <w:rFonts w:ascii="Arial" w:eastAsia="MS Mincho" w:hAnsi="Arial" w:cs="Arial"/>
          <w:b/>
          <w:sz w:val="20"/>
          <w:szCs w:val="20"/>
        </w:rPr>
        <w:t>Preus unitaris (sense IVA)</w:t>
      </w:r>
    </w:p>
    <w:p w:rsidR="007F15CA" w:rsidRPr="007F15CA" w:rsidRDefault="007F15CA" w:rsidP="007F15CA">
      <w:pPr>
        <w:spacing w:before="0" w:after="0"/>
        <w:rPr>
          <w:rFonts w:ascii="Arial" w:eastAsia="MS Mincho" w:hAnsi="Arial" w:cs="Arial"/>
          <w:b/>
          <w:sz w:val="20"/>
          <w:szCs w:val="20"/>
        </w:rPr>
      </w:pPr>
    </w:p>
    <w:tbl>
      <w:tblPr>
        <w:tblW w:w="776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58"/>
        <w:gridCol w:w="802"/>
        <w:gridCol w:w="2450"/>
        <w:gridCol w:w="904"/>
        <w:gridCol w:w="904"/>
        <w:gridCol w:w="952"/>
      </w:tblGrid>
      <w:tr w:rsidR="007F15CA" w:rsidRPr="007F15CA" w:rsidTr="00D85A55">
        <w:trPr>
          <w:trHeight w:val="600"/>
          <w:jc w:val="center"/>
        </w:trPr>
        <w:tc>
          <w:tcPr>
            <w:tcW w:w="18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7F15CA" w:rsidRPr="007F15CA" w:rsidRDefault="007F15CA" w:rsidP="007F15CA">
            <w:pPr>
              <w:spacing w:before="0" w:after="0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6"/>
                <w:szCs w:val="16"/>
                <w:lang w:eastAsia="ca-ES"/>
              </w:rPr>
            </w:pPr>
            <w:r w:rsidRPr="007F15CA">
              <w:rPr>
                <w:rFonts w:ascii="Calibri" w:eastAsia="Times New Roman" w:hAnsi="Calibri" w:cs="Times New Roman"/>
                <w:b/>
                <w:bCs/>
                <w:color w:val="FFFFFF"/>
                <w:sz w:val="16"/>
                <w:szCs w:val="16"/>
                <w:lang w:eastAsia="ca-ES"/>
              </w:rPr>
              <w:t>TIPUS MATERIAL</w:t>
            </w:r>
          </w:p>
        </w:tc>
        <w:tc>
          <w:tcPr>
            <w:tcW w:w="8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7F15CA" w:rsidRPr="007F15CA" w:rsidRDefault="007F15CA" w:rsidP="007F15CA">
            <w:pPr>
              <w:spacing w:before="0" w:after="0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6"/>
                <w:szCs w:val="16"/>
                <w:lang w:eastAsia="ca-ES"/>
              </w:rPr>
            </w:pPr>
            <w:r w:rsidRPr="007F15CA">
              <w:rPr>
                <w:rFonts w:ascii="Calibri" w:eastAsia="Times New Roman" w:hAnsi="Calibri" w:cs="Times New Roman"/>
                <w:b/>
                <w:bCs/>
                <w:color w:val="FFFFFF"/>
                <w:sz w:val="16"/>
                <w:szCs w:val="16"/>
                <w:lang w:eastAsia="ca-ES"/>
              </w:rPr>
              <w:t>Unitat</w:t>
            </w:r>
          </w:p>
        </w:tc>
        <w:tc>
          <w:tcPr>
            <w:tcW w:w="24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7F15CA" w:rsidRPr="007F15CA" w:rsidRDefault="007F15CA" w:rsidP="007F15CA">
            <w:pPr>
              <w:spacing w:before="0" w:after="0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6"/>
                <w:szCs w:val="16"/>
                <w:lang w:eastAsia="ca-ES"/>
              </w:rPr>
            </w:pPr>
            <w:r w:rsidRPr="007F15CA">
              <w:rPr>
                <w:rFonts w:ascii="Calibri" w:eastAsia="Times New Roman" w:hAnsi="Calibri" w:cs="Times New Roman"/>
                <w:b/>
                <w:bCs/>
                <w:color w:val="FFFFFF"/>
                <w:sz w:val="16"/>
                <w:szCs w:val="16"/>
                <w:lang w:eastAsia="ca-ES"/>
              </w:rPr>
              <w:t>DESCRIPCIÓ</w:t>
            </w:r>
          </w:p>
        </w:tc>
        <w:tc>
          <w:tcPr>
            <w:tcW w:w="9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7F15CA" w:rsidRPr="007F15CA" w:rsidRDefault="007F15CA" w:rsidP="007F15CA">
            <w:pPr>
              <w:spacing w:before="0" w:after="0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6"/>
                <w:szCs w:val="16"/>
                <w:lang w:eastAsia="ca-ES"/>
              </w:rPr>
            </w:pPr>
            <w:r w:rsidRPr="007F15CA">
              <w:rPr>
                <w:rFonts w:ascii="Calibri" w:eastAsia="Times New Roman" w:hAnsi="Calibri" w:cs="Times New Roman"/>
                <w:b/>
                <w:bCs/>
                <w:color w:val="FFFFFF"/>
                <w:sz w:val="16"/>
                <w:szCs w:val="16"/>
                <w:lang w:eastAsia="ca-ES"/>
              </w:rPr>
              <w:t>PREU UNITARI MÀXIM €</w:t>
            </w:r>
          </w:p>
        </w:tc>
        <w:tc>
          <w:tcPr>
            <w:tcW w:w="9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7F15CA" w:rsidRPr="007F15CA" w:rsidRDefault="007F15CA" w:rsidP="007F15CA">
            <w:pPr>
              <w:spacing w:before="0" w:after="0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6"/>
                <w:szCs w:val="16"/>
                <w:lang w:eastAsia="ca-ES"/>
              </w:rPr>
            </w:pPr>
            <w:r w:rsidRPr="007F15CA">
              <w:rPr>
                <w:rFonts w:ascii="Calibri" w:eastAsia="Times New Roman" w:hAnsi="Calibri" w:cs="Times New Roman"/>
                <w:b/>
                <w:bCs/>
                <w:color w:val="FFFFFF"/>
                <w:sz w:val="16"/>
                <w:szCs w:val="16"/>
                <w:lang w:eastAsia="ca-ES"/>
              </w:rPr>
              <w:t>PREU UNITARI OFERTA €</w:t>
            </w:r>
          </w:p>
        </w:tc>
        <w:tc>
          <w:tcPr>
            <w:tcW w:w="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7F15CA" w:rsidRPr="007F15CA" w:rsidRDefault="007F15CA" w:rsidP="007F15CA">
            <w:pPr>
              <w:spacing w:before="0" w:after="0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6"/>
                <w:szCs w:val="16"/>
                <w:lang w:eastAsia="ca-ES"/>
              </w:rPr>
            </w:pPr>
            <w:r w:rsidRPr="007F15CA">
              <w:rPr>
                <w:rFonts w:ascii="Calibri" w:eastAsia="Times New Roman" w:hAnsi="Calibri" w:cs="Times New Roman"/>
                <w:b/>
                <w:bCs/>
                <w:color w:val="FFFFFF"/>
                <w:sz w:val="16"/>
                <w:szCs w:val="16"/>
                <w:lang w:eastAsia="ca-ES"/>
              </w:rPr>
              <w:t>PUNTUACIÓ MÀXIMA</w:t>
            </w:r>
          </w:p>
        </w:tc>
      </w:tr>
      <w:tr w:rsidR="007F15CA" w:rsidRPr="007F15CA" w:rsidTr="00D85A55">
        <w:trPr>
          <w:trHeight w:val="225"/>
          <w:jc w:val="center"/>
        </w:trPr>
        <w:tc>
          <w:tcPr>
            <w:tcW w:w="185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:rsidR="007F15CA" w:rsidRPr="007F15CA" w:rsidRDefault="007F15CA" w:rsidP="007F15CA">
            <w:pPr>
              <w:spacing w:before="0"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</w:pPr>
            <w:r w:rsidRPr="007F15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  <w:t>ÀRIDS A GRANEL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7F15CA" w:rsidRPr="007F15CA" w:rsidRDefault="007F15CA" w:rsidP="007F15CA">
            <w:pPr>
              <w:spacing w:before="0"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</w:pPr>
            <w:proofErr w:type="spellStart"/>
            <w:r w:rsidRPr="007F15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  <w:t>Tn</w:t>
            </w:r>
            <w:proofErr w:type="spellEnd"/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7F15CA" w:rsidRPr="007F15CA" w:rsidRDefault="007F15CA" w:rsidP="007F15CA">
            <w:pPr>
              <w:spacing w:before="0" w:after="0"/>
              <w:jc w:val="lef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</w:pPr>
            <w:r w:rsidRPr="007F15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  <w:t>ARENA FINA ESPECIAL 0-3 MM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7F15CA" w:rsidRPr="007F15CA" w:rsidRDefault="007F15CA" w:rsidP="007F15CA">
            <w:pPr>
              <w:spacing w:before="0"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</w:pPr>
            <w:r w:rsidRPr="007F15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  <w:t>17,30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7F15CA" w:rsidRPr="007F15CA" w:rsidRDefault="007F15CA" w:rsidP="007F15CA">
            <w:pPr>
              <w:spacing w:before="0"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</w:pPr>
            <w:r w:rsidRPr="007F15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7F15CA" w:rsidRPr="007F15CA" w:rsidRDefault="007F15CA" w:rsidP="007F15CA">
            <w:pPr>
              <w:spacing w:before="0"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</w:pPr>
            <w:r w:rsidRPr="007F15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  <w:t>1,71</w:t>
            </w:r>
          </w:p>
        </w:tc>
      </w:tr>
      <w:tr w:rsidR="007F15CA" w:rsidRPr="007F15CA" w:rsidTr="00D85A55">
        <w:trPr>
          <w:trHeight w:val="225"/>
          <w:jc w:val="center"/>
        </w:trPr>
        <w:tc>
          <w:tcPr>
            <w:tcW w:w="18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F15CA" w:rsidRPr="007F15CA" w:rsidRDefault="007F15CA" w:rsidP="007F15CA">
            <w:pPr>
              <w:spacing w:before="0" w:after="0"/>
              <w:jc w:val="lef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7F15CA" w:rsidRPr="007F15CA" w:rsidRDefault="007F15CA" w:rsidP="007F15CA">
            <w:pPr>
              <w:spacing w:before="0"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</w:pPr>
            <w:proofErr w:type="spellStart"/>
            <w:r w:rsidRPr="007F15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  <w:t>Tn</w:t>
            </w:r>
            <w:proofErr w:type="spellEnd"/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7F15CA" w:rsidRPr="007F15CA" w:rsidRDefault="007F15CA" w:rsidP="007F15CA">
            <w:pPr>
              <w:spacing w:before="0" w:after="0"/>
              <w:jc w:val="lef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</w:pPr>
            <w:r w:rsidRPr="007F15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  <w:t xml:space="preserve">ARENA </w:t>
            </w:r>
            <w:proofErr w:type="spellStart"/>
            <w:r w:rsidRPr="007F15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  <w:t>LAVADA</w:t>
            </w:r>
            <w:proofErr w:type="spellEnd"/>
            <w:r w:rsidRPr="007F15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  <w:t xml:space="preserve"> DE RIO 0-5 MM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7F15CA" w:rsidRPr="007F15CA" w:rsidRDefault="007F15CA" w:rsidP="007F15CA">
            <w:pPr>
              <w:spacing w:before="0"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</w:pPr>
            <w:r w:rsidRPr="007F15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  <w:t>22,88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7F15CA" w:rsidRPr="007F15CA" w:rsidRDefault="007F15CA" w:rsidP="007F15CA">
            <w:pPr>
              <w:spacing w:before="0"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</w:pPr>
            <w:r w:rsidRPr="007F15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7F15CA" w:rsidRPr="007F15CA" w:rsidRDefault="007F15CA" w:rsidP="007F15CA">
            <w:pPr>
              <w:spacing w:before="0"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</w:pPr>
            <w:r w:rsidRPr="007F15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  <w:t>2,26</w:t>
            </w:r>
          </w:p>
        </w:tc>
      </w:tr>
      <w:tr w:rsidR="007F15CA" w:rsidRPr="007F15CA" w:rsidTr="00D85A55">
        <w:trPr>
          <w:trHeight w:val="225"/>
          <w:jc w:val="center"/>
        </w:trPr>
        <w:tc>
          <w:tcPr>
            <w:tcW w:w="18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F15CA" w:rsidRPr="007F15CA" w:rsidRDefault="007F15CA" w:rsidP="007F15CA">
            <w:pPr>
              <w:spacing w:before="0" w:after="0"/>
              <w:jc w:val="lef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7F15CA" w:rsidRPr="007F15CA" w:rsidRDefault="007F15CA" w:rsidP="007F15CA">
            <w:pPr>
              <w:spacing w:before="0"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</w:pPr>
            <w:proofErr w:type="spellStart"/>
            <w:r w:rsidRPr="007F15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  <w:t>Tn</w:t>
            </w:r>
            <w:proofErr w:type="spellEnd"/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7F15CA" w:rsidRPr="007F15CA" w:rsidRDefault="007F15CA" w:rsidP="007F15CA">
            <w:pPr>
              <w:spacing w:before="0" w:after="0"/>
              <w:jc w:val="lef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</w:pPr>
            <w:proofErr w:type="spellStart"/>
            <w:r w:rsidRPr="007F15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  <w:t>BARRECHA</w:t>
            </w:r>
            <w:proofErr w:type="spellEnd"/>
            <w:r w:rsidRPr="007F15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  <w:t xml:space="preserve"> FINA 5-12 MM 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7F15CA" w:rsidRPr="007F15CA" w:rsidRDefault="007F15CA" w:rsidP="007F15CA">
            <w:pPr>
              <w:spacing w:before="0"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</w:pPr>
            <w:r w:rsidRPr="007F15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  <w:t>17,16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7F15CA" w:rsidRPr="007F15CA" w:rsidRDefault="007F15CA" w:rsidP="007F15CA">
            <w:pPr>
              <w:spacing w:before="0"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</w:pPr>
            <w:r w:rsidRPr="007F15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7F15CA" w:rsidRPr="007F15CA" w:rsidRDefault="007F15CA" w:rsidP="007F15CA">
            <w:pPr>
              <w:spacing w:before="0"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</w:pPr>
            <w:r w:rsidRPr="007F15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  <w:t>1,70</w:t>
            </w:r>
          </w:p>
        </w:tc>
      </w:tr>
      <w:tr w:rsidR="007F15CA" w:rsidRPr="007F15CA" w:rsidTr="00D85A55">
        <w:trPr>
          <w:trHeight w:val="225"/>
          <w:jc w:val="center"/>
        </w:trPr>
        <w:tc>
          <w:tcPr>
            <w:tcW w:w="18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F15CA" w:rsidRPr="007F15CA" w:rsidRDefault="007F15CA" w:rsidP="007F15CA">
            <w:pPr>
              <w:spacing w:before="0" w:after="0"/>
              <w:jc w:val="lef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7F15CA" w:rsidRPr="007F15CA" w:rsidRDefault="007F15CA" w:rsidP="007F15CA">
            <w:pPr>
              <w:spacing w:before="0"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</w:pPr>
            <w:proofErr w:type="spellStart"/>
            <w:r w:rsidRPr="007F15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  <w:t>Tn</w:t>
            </w:r>
            <w:proofErr w:type="spellEnd"/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7F15CA" w:rsidRPr="007F15CA" w:rsidRDefault="007F15CA" w:rsidP="007F15CA">
            <w:pPr>
              <w:spacing w:before="0" w:after="0"/>
              <w:jc w:val="lef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</w:pPr>
            <w:r w:rsidRPr="007F15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  <w:t xml:space="preserve">SAULO </w:t>
            </w:r>
            <w:proofErr w:type="spellStart"/>
            <w:r w:rsidRPr="007F15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  <w:t>CRIBADO</w:t>
            </w:r>
            <w:proofErr w:type="spellEnd"/>
            <w:r w:rsidRPr="007F15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  <w:t xml:space="preserve"> FINO 0-4 MM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7F15CA" w:rsidRPr="007F15CA" w:rsidRDefault="007F15CA" w:rsidP="007F15CA">
            <w:pPr>
              <w:spacing w:before="0"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</w:pPr>
            <w:r w:rsidRPr="007F15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  <w:t>16,17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7F15CA" w:rsidRPr="007F15CA" w:rsidRDefault="007F15CA" w:rsidP="007F15CA">
            <w:pPr>
              <w:spacing w:before="0"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</w:pPr>
            <w:r w:rsidRPr="007F15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7F15CA" w:rsidRPr="007F15CA" w:rsidRDefault="007F15CA" w:rsidP="007F15CA">
            <w:pPr>
              <w:spacing w:before="0"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</w:pPr>
            <w:r w:rsidRPr="007F15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  <w:t>1,60</w:t>
            </w:r>
          </w:p>
        </w:tc>
      </w:tr>
      <w:tr w:rsidR="007F15CA" w:rsidRPr="007F15CA" w:rsidTr="00D85A55">
        <w:trPr>
          <w:trHeight w:val="240"/>
          <w:jc w:val="center"/>
        </w:trPr>
        <w:tc>
          <w:tcPr>
            <w:tcW w:w="18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F15CA" w:rsidRPr="007F15CA" w:rsidRDefault="007F15CA" w:rsidP="007F15CA">
            <w:pPr>
              <w:spacing w:before="0" w:after="0"/>
              <w:jc w:val="lef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7F15CA" w:rsidRPr="007F15CA" w:rsidRDefault="007F15CA" w:rsidP="007F15CA">
            <w:pPr>
              <w:spacing w:before="0"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</w:pPr>
            <w:proofErr w:type="spellStart"/>
            <w:r w:rsidRPr="007F15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  <w:t>Tn</w:t>
            </w:r>
            <w:proofErr w:type="spellEnd"/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7F15CA" w:rsidRPr="007F15CA" w:rsidRDefault="007F15CA" w:rsidP="007F15CA">
            <w:pPr>
              <w:spacing w:before="0" w:after="0"/>
              <w:jc w:val="lef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</w:pPr>
            <w:proofErr w:type="spellStart"/>
            <w:r w:rsidRPr="007F15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  <w:t>GARBANCILLO</w:t>
            </w:r>
            <w:proofErr w:type="spellEnd"/>
            <w:r w:rsidRPr="007F15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  <w:t xml:space="preserve"> CANTERA 5-12 MM</w:t>
            </w:r>
          </w:p>
        </w:tc>
        <w:tc>
          <w:tcPr>
            <w:tcW w:w="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7F15CA" w:rsidRPr="007F15CA" w:rsidRDefault="007F15CA" w:rsidP="007F15CA">
            <w:pPr>
              <w:spacing w:before="0"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</w:pPr>
            <w:r w:rsidRPr="007F15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  <w:t>20,33</w:t>
            </w:r>
          </w:p>
        </w:tc>
        <w:tc>
          <w:tcPr>
            <w:tcW w:w="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7F15CA" w:rsidRPr="007F15CA" w:rsidRDefault="007F15CA" w:rsidP="007F15CA">
            <w:pPr>
              <w:spacing w:before="0"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</w:pPr>
            <w:r w:rsidRPr="007F15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7F15CA" w:rsidRPr="007F15CA" w:rsidRDefault="007F15CA" w:rsidP="007F15CA">
            <w:pPr>
              <w:spacing w:before="0"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</w:pPr>
            <w:r w:rsidRPr="007F15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  <w:t>2,01</w:t>
            </w:r>
          </w:p>
        </w:tc>
      </w:tr>
      <w:tr w:rsidR="007F15CA" w:rsidRPr="007F15CA" w:rsidTr="00D85A55">
        <w:trPr>
          <w:trHeight w:val="225"/>
          <w:jc w:val="center"/>
        </w:trPr>
        <w:tc>
          <w:tcPr>
            <w:tcW w:w="185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:rsidR="007F15CA" w:rsidRPr="007F15CA" w:rsidRDefault="007F15CA" w:rsidP="007F15CA">
            <w:pPr>
              <w:spacing w:before="0"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</w:pPr>
            <w:r w:rsidRPr="007F15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  <w:t>CERÀMICA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7F15CA" w:rsidRPr="007F15CA" w:rsidRDefault="007F15CA" w:rsidP="007F15CA">
            <w:pPr>
              <w:spacing w:before="0"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</w:pPr>
            <w:proofErr w:type="spellStart"/>
            <w:r w:rsidRPr="007F15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  <w:t>Ud</w:t>
            </w:r>
            <w:proofErr w:type="spellEnd"/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7F15CA" w:rsidRPr="007F15CA" w:rsidRDefault="007F15CA" w:rsidP="007F15CA">
            <w:pPr>
              <w:spacing w:before="0" w:after="0"/>
              <w:jc w:val="lef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</w:pPr>
            <w:r w:rsidRPr="007F15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  <w:t xml:space="preserve">GERO DEL 10 </w:t>
            </w:r>
            <w:proofErr w:type="spellStart"/>
            <w:r w:rsidRPr="007F15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  <w:t>TEJ</w:t>
            </w:r>
            <w:proofErr w:type="spellEnd"/>
            <w:r w:rsidRPr="007F15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  <w:t>/</w:t>
            </w:r>
            <w:proofErr w:type="spellStart"/>
            <w:r w:rsidRPr="007F15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  <w:t>INC</w:t>
            </w:r>
            <w:proofErr w:type="spellEnd"/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7F15CA" w:rsidRPr="007F15CA" w:rsidRDefault="007F15CA" w:rsidP="007F15CA">
            <w:pPr>
              <w:spacing w:before="0"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</w:pPr>
            <w:r w:rsidRPr="007F15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  <w:t>0,22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7F15CA" w:rsidRPr="007F15CA" w:rsidRDefault="007F15CA" w:rsidP="007F15CA">
            <w:pPr>
              <w:spacing w:before="0"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</w:pPr>
            <w:r w:rsidRPr="007F15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7F15CA" w:rsidRPr="007F15CA" w:rsidRDefault="007F15CA" w:rsidP="007F15CA">
            <w:pPr>
              <w:spacing w:before="0"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</w:pPr>
            <w:r w:rsidRPr="007F15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  <w:t>3,27</w:t>
            </w:r>
          </w:p>
        </w:tc>
      </w:tr>
      <w:tr w:rsidR="007F15CA" w:rsidRPr="007F15CA" w:rsidTr="00D85A55">
        <w:trPr>
          <w:trHeight w:val="225"/>
          <w:jc w:val="center"/>
        </w:trPr>
        <w:tc>
          <w:tcPr>
            <w:tcW w:w="18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F15CA" w:rsidRPr="007F15CA" w:rsidRDefault="007F15CA" w:rsidP="007F15CA">
            <w:pPr>
              <w:spacing w:before="0" w:after="0"/>
              <w:jc w:val="lef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7F15CA" w:rsidRPr="007F15CA" w:rsidRDefault="007F15CA" w:rsidP="007F15CA">
            <w:pPr>
              <w:spacing w:before="0"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</w:pPr>
            <w:proofErr w:type="spellStart"/>
            <w:r w:rsidRPr="007F15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  <w:t>Ud</w:t>
            </w:r>
            <w:proofErr w:type="spellEnd"/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7F15CA" w:rsidRPr="007F15CA" w:rsidRDefault="007F15CA" w:rsidP="007F15CA">
            <w:pPr>
              <w:spacing w:before="0" w:after="0"/>
              <w:jc w:val="lef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</w:pPr>
            <w:proofErr w:type="spellStart"/>
            <w:r w:rsidRPr="007F15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  <w:t>TOCHANA</w:t>
            </w:r>
            <w:proofErr w:type="spellEnd"/>
            <w:r w:rsidRPr="007F15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  <w:t xml:space="preserve"> 14x28x9 PALAU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7F15CA" w:rsidRPr="007F15CA" w:rsidRDefault="007F15CA" w:rsidP="007F15CA">
            <w:pPr>
              <w:spacing w:before="0"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</w:pPr>
            <w:r w:rsidRPr="007F15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  <w:t>0,18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7F15CA" w:rsidRPr="007F15CA" w:rsidRDefault="007F15CA" w:rsidP="007F15CA">
            <w:pPr>
              <w:spacing w:before="0"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</w:pPr>
            <w:r w:rsidRPr="007F15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7F15CA" w:rsidRPr="007F15CA" w:rsidRDefault="007F15CA" w:rsidP="007F15CA">
            <w:pPr>
              <w:spacing w:before="0"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</w:pPr>
            <w:r w:rsidRPr="007F15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  <w:t>2,67</w:t>
            </w:r>
          </w:p>
        </w:tc>
      </w:tr>
      <w:tr w:rsidR="007F15CA" w:rsidRPr="007F15CA" w:rsidTr="00D85A55">
        <w:trPr>
          <w:trHeight w:val="225"/>
          <w:jc w:val="center"/>
        </w:trPr>
        <w:tc>
          <w:tcPr>
            <w:tcW w:w="18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F15CA" w:rsidRPr="007F15CA" w:rsidRDefault="007F15CA" w:rsidP="007F15CA">
            <w:pPr>
              <w:spacing w:before="0" w:after="0"/>
              <w:jc w:val="lef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7F15CA" w:rsidRPr="007F15CA" w:rsidRDefault="007F15CA" w:rsidP="007F15CA">
            <w:pPr>
              <w:spacing w:before="0"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</w:pPr>
            <w:proofErr w:type="spellStart"/>
            <w:r w:rsidRPr="007F15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  <w:t>Ud</w:t>
            </w:r>
            <w:proofErr w:type="spellEnd"/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7F15CA" w:rsidRPr="007F15CA" w:rsidRDefault="007F15CA" w:rsidP="007F15CA">
            <w:pPr>
              <w:spacing w:before="0" w:after="0"/>
              <w:jc w:val="lef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</w:pPr>
            <w:proofErr w:type="spellStart"/>
            <w:r w:rsidRPr="007F15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  <w:t>VISELADO</w:t>
            </w:r>
            <w:proofErr w:type="spellEnd"/>
            <w:r w:rsidRPr="007F15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  <w:t xml:space="preserve"> 80x30x4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7F15CA" w:rsidRPr="007F15CA" w:rsidRDefault="007F15CA" w:rsidP="007F15CA">
            <w:pPr>
              <w:spacing w:before="0"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</w:pPr>
            <w:r w:rsidRPr="007F15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  <w:t>0,95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7F15CA" w:rsidRPr="007F15CA" w:rsidRDefault="007F15CA" w:rsidP="007F15CA">
            <w:pPr>
              <w:spacing w:before="0"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</w:pPr>
            <w:r w:rsidRPr="007F15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7F15CA" w:rsidRPr="007F15CA" w:rsidRDefault="007F15CA" w:rsidP="007F15CA">
            <w:pPr>
              <w:spacing w:before="0"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</w:pPr>
            <w:r w:rsidRPr="007F15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  <w:t>4,70</w:t>
            </w:r>
          </w:p>
        </w:tc>
      </w:tr>
      <w:tr w:rsidR="007F15CA" w:rsidRPr="007F15CA" w:rsidTr="00D85A55">
        <w:trPr>
          <w:trHeight w:val="225"/>
          <w:jc w:val="center"/>
        </w:trPr>
        <w:tc>
          <w:tcPr>
            <w:tcW w:w="18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F15CA" w:rsidRPr="007F15CA" w:rsidRDefault="007F15CA" w:rsidP="007F15CA">
            <w:pPr>
              <w:spacing w:before="0" w:after="0"/>
              <w:jc w:val="lef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7F15CA" w:rsidRPr="007F15CA" w:rsidRDefault="007F15CA" w:rsidP="007F15CA">
            <w:pPr>
              <w:spacing w:before="0"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</w:pPr>
            <w:proofErr w:type="spellStart"/>
            <w:r w:rsidRPr="007F15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  <w:t>Ud</w:t>
            </w:r>
            <w:proofErr w:type="spellEnd"/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7F15CA" w:rsidRPr="007F15CA" w:rsidRDefault="007F15CA" w:rsidP="007F15CA">
            <w:pPr>
              <w:spacing w:before="0" w:after="0"/>
              <w:jc w:val="lef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</w:pPr>
            <w:proofErr w:type="spellStart"/>
            <w:r w:rsidRPr="007F15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  <w:t>VISELADO</w:t>
            </w:r>
            <w:proofErr w:type="spellEnd"/>
            <w:r w:rsidRPr="007F15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  <w:t xml:space="preserve"> 100x30x4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7F15CA" w:rsidRPr="007F15CA" w:rsidRDefault="007F15CA" w:rsidP="007F15CA">
            <w:pPr>
              <w:spacing w:before="0"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</w:pPr>
            <w:r w:rsidRPr="007F15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  <w:t>1,28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7F15CA" w:rsidRPr="007F15CA" w:rsidRDefault="007F15CA" w:rsidP="007F15CA">
            <w:pPr>
              <w:spacing w:before="0"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</w:pPr>
            <w:r w:rsidRPr="007F15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7F15CA" w:rsidRPr="007F15CA" w:rsidRDefault="007F15CA" w:rsidP="007F15CA">
            <w:pPr>
              <w:spacing w:before="0"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</w:pPr>
            <w:r w:rsidRPr="007F15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  <w:t>6,33</w:t>
            </w:r>
          </w:p>
        </w:tc>
      </w:tr>
      <w:tr w:rsidR="007F15CA" w:rsidRPr="007F15CA" w:rsidTr="00D85A55">
        <w:trPr>
          <w:trHeight w:val="225"/>
          <w:jc w:val="center"/>
        </w:trPr>
        <w:tc>
          <w:tcPr>
            <w:tcW w:w="18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F15CA" w:rsidRPr="007F15CA" w:rsidRDefault="007F15CA" w:rsidP="007F15CA">
            <w:pPr>
              <w:spacing w:before="0" w:after="0"/>
              <w:jc w:val="lef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7F15CA" w:rsidRPr="007F15CA" w:rsidRDefault="007F15CA" w:rsidP="007F15CA">
            <w:pPr>
              <w:spacing w:before="0"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</w:pPr>
            <w:proofErr w:type="spellStart"/>
            <w:r w:rsidRPr="007F15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  <w:t>Ud</w:t>
            </w:r>
            <w:proofErr w:type="spellEnd"/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7F15CA" w:rsidRPr="007F15CA" w:rsidRDefault="007F15CA" w:rsidP="007F15CA">
            <w:pPr>
              <w:spacing w:before="0" w:after="0"/>
              <w:jc w:val="lef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</w:pPr>
            <w:proofErr w:type="spellStart"/>
            <w:r w:rsidRPr="007F15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  <w:t>SUPERMAHON</w:t>
            </w:r>
            <w:proofErr w:type="spellEnd"/>
            <w:r w:rsidRPr="007F15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  <w:t xml:space="preserve"> 4x50x20 </w:t>
            </w:r>
            <w:proofErr w:type="spellStart"/>
            <w:r w:rsidRPr="007F15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  <w:t>TEJA</w:t>
            </w:r>
            <w:proofErr w:type="spellEnd"/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7F15CA" w:rsidRPr="007F15CA" w:rsidRDefault="007F15CA" w:rsidP="007F15CA">
            <w:pPr>
              <w:spacing w:before="0"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</w:pPr>
            <w:r w:rsidRPr="007F15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  <w:t>0,37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7F15CA" w:rsidRPr="007F15CA" w:rsidRDefault="007F15CA" w:rsidP="007F15CA">
            <w:pPr>
              <w:spacing w:before="0"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</w:pPr>
            <w:r w:rsidRPr="007F15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7F15CA" w:rsidRPr="007F15CA" w:rsidRDefault="007F15CA" w:rsidP="007F15CA">
            <w:pPr>
              <w:spacing w:before="0"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</w:pPr>
            <w:r w:rsidRPr="007F15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  <w:t>1,83</w:t>
            </w:r>
          </w:p>
        </w:tc>
      </w:tr>
      <w:tr w:rsidR="007F15CA" w:rsidRPr="007F15CA" w:rsidTr="00D85A55">
        <w:trPr>
          <w:trHeight w:val="240"/>
          <w:jc w:val="center"/>
        </w:trPr>
        <w:tc>
          <w:tcPr>
            <w:tcW w:w="18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F15CA" w:rsidRPr="007F15CA" w:rsidRDefault="007F15CA" w:rsidP="007F15CA">
            <w:pPr>
              <w:spacing w:before="0" w:after="0"/>
              <w:jc w:val="lef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7F15CA" w:rsidRPr="007F15CA" w:rsidRDefault="007F15CA" w:rsidP="007F15CA">
            <w:pPr>
              <w:spacing w:before="0"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</w:pPr>
            <w:proofErr w:type="spellStart"/>
            <w:r w:rsidRPr="007F15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  <w:t>Ud</w:t>
            </w:r>
            <w:proofErr w:type="spellEnd"/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7F15CA" w:rsidRPr="007F15CA" w:rsidRDefault="007F15CA" w:rsidP="007F15CA">
            <w:pPr>
              <w:spacing w:before="0" w:after="0"/>
              <w:jc w:val="lef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</w:pPr>
            <w:proofErr w:type="spellStart"/>
            <w:r w:rsidRPr="007F15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  <w:t>SUPERMAHON</w:t>
            </w:r>
            <w:proofErr w:type="spellEnd"/>
            <w:r w:rsidRPr="007F15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  <w:t xml:space="preserve"> 7x50x20 </w:t>
            </w:r>
            <w:proofErr w:type="spellStart"/>
            <w:r w:rsidRPr="007F15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  <w:t>TEJALA</w:t>
            </w:r>
            <w:proofErr w:type="spellEnd"/>
          </w:p>
        </w:tc>
        <w:tc>
          <w:tcPr>
            <w:tcW w:w="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7F15CA" w:rsidRPr="007F15CA" w:rsidRDefault="007F15CA" w:rsidP="007F15CA">
            <w:pPr>
              <w:spacing w:before="0"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</w:pPr>
            <w:r w:rsidRPr="007F15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  <w:t>0,43</w:t>
            </w:r>
          </w:p>
        </w:tc>
        <w:tc>
          <w:tcPr>
            <w:tcW w:w="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7F15CA" w:rsidRPr="007F15CA" w:rsidRDefault="007F15CA" w:rsidP="007F15CA">
            <w:pPr>
              <w:spacing w:before="0"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</w:pPr>
            <w:r w:rsidRPr="007F15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7F15CA" w:rsidRPr="007F15CA" w:rsidRDefault="007F15CA" w:rsidP="007F15CA">
            <w:pPr>
              <w:spacing w:before="0"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</w:pPr>
            <w:r w:rsidRPr="007F15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  <w:t>2,13</w:t>
            </w:r>
          </w:p>
        </w:tc>
      </w:tr>
      <w:tr w:rsidR="007F15CA" w:rsidRPr="007F15CA" w:rsidTr="00D85A55">
        <w:trPr>
          <w:trHeight w:val="240"/>
          <w:jc w:val="center"/>
        </w:trPr>
        <w:tc>
          <w:tcPr>
            <w:tcW w:w="18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7F15CA" w:rsidRPr="007F15CA" w:rsidRDefault="007F15CA" w:rsidP="007F15CA">
            <w:pPr>
              <w:spacing w:before="0"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</w:pPr>
            <w:proofErr w:type="spellStart"/>
            <w:r w:rsidRPr="007F15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  <w:t>LADRILLO</w:t>
            </w:r>
            <w:proofErr w:type="spellEnd"/>
            <w:r w:rsidRPr="007F15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  <w:t xml:space="preserve"> CARA VISTA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7F15CA" w:rsidRPr="007F15CA" w:rsidRDefault="007F15CA" w:rsidP="007F15CA">
            <w:pPr>
              <w:spacing w:before="0"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</w:pPr>
            <w:proofErr w:type="spellStart"/>
            <w:r w:rsidRPr="007F15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  <w:t>Ud</w:t>
            </w:r>
            <w:proofErr w:type="spellEnd"/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7F15CA" w:rsidRPr="007F15CA" w:rsidRDefault="007F15CA" w:rsidP="007F15CA">
            <w:pPr>
              <w:spacing w:before="0" w:after="0"/>
              <w:jc w:val="lef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</w:pPr>
            <w:proofErr w:type="spellStart"/>
            <w:r w:rsidRPr="007F15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  <w:t>TOCHO</w:t>
            </w:r>
            <w:proofErr w:type="spellEnd"/>
            <w:r w:rsidRPr="007F15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  <w:t xml:space="preserve"> MAQUINA 3 </w:t>
            </w:r>
            <w:proofErr w:type="spellStart"/>
            <w:r w:rsidRPr="007F15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  <w:t>AGUJEROS</w:t>
            </w:r>
            <w:proofErr w:type="spellEnd"/>
          </w:p>
        </w:tc>
        <w:tc>
          <w:tcPr>
            <w:tcW w:w="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7F15CA" w:rsidRPr="007F15CA" w:rsidRDefault="007F15CA" w:rsidP="007F15CA">
            <w:pPr>
              <w:spacing w:before="0"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</w:pPr>
            <w:r w:rsidRPr="007F15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  <w:t>0,29</w:t>
            </w:r>
          </w:p>
        </w:tc>
        <w:tc>
          <w:tcPr>
            <w:tcW w:w="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7F15CA" w:rsidRPr="007F15CA" w:rsidRDefault="007F15CA" w:rsidP="007F15CA">
            <w:pPr>
              <w:spacing w:before="0"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</w:pPr>
            <w:r w:rsidRPr="007F15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7F15CA" w:rsidRPr="007F15CA" w:rsidRDefault="007F15CA" w:rsidP="007F15CA">
            <w:pPr>
              <w:spacing w:before="0"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</w:pPr>
            <w:r w:rsidRPr="007F15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  <w:t>0,29</w:t>
            </w:r>
          </w:p>
        </w:tc>
      </w:tr>
      <w:tr w:rsidR="007F15CA" w:rsidRPr="007F15CA" w:rsidTr="00D85A55">
        <w:trPr>
          <w:trHeight w:val="225"/>
          <w:jc w:val="center"/>
        </w:trPr>
        <w:tc>
          <w:tcPr>
            <w:tcW w:w="185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:rsidR="007F15CA" w:rsidRPr="007F15CA" w:rsidRDefault="007F15CA" w:rsidP="007F15CA">
            <w:pPr>
              <w:spacing w:before="0"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</w:pPr>
            <w:r w:rsidRPr="007F15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  <w:t>FERRETERIA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7F15CA" w:rsidRPr="007F15CA" w:rsidRDefault="007F15CA" w:rsidP="007F15CA">
            <w:pPr>
              <w:spacing w:before="0"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</w:pPr>
            <w:proofErr w:type="spellStart"/>
            <w:r w:rsidRPr="007F15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  <w:t>Ud</w:t>
            </w:r>
            <w:proofErr w:type="spellEnd"/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7F15CA" w:rsidRPr="007F15CA" w:rsidRDefault="007F15CA" w:rsidP="007F15CA">
            <w:pPr>
              <w:spacing w:before="0" w:after="0"/>
              <w:jc w:val="lef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</w:pPr>
            <w:r w:rsidRPr="007F15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  <w:t>BOTA SEGURIDAD BELLOTA S-1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7F15CA" w:rsidRPr="007F15CA" w:rsidRDefault="007F15CA" w:rsidP="007F15CA">
            <w:pPr>
              <w:spacing w:before="0"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</w:pPr>
            <w:r w:rsidRPr="007F15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  <w:t>29,17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7F15CA" w:rsidRPr="007F15CA" w:rsidRDefault="007F15CA" w:rsidP="007F15CA">
            <w:pPr>
              <w:spacing w:before="0"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</w:pPr>
            <w:r w:rsidRPr="007F15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7F15CA" w:rsidRPr="007F15CA" w:rsidRDefault="007F15CA" w:rsidP="007F15CA">
            <w:pPr>
              <w:spacing w:before="0"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</w:pPr>
            <w:r w:rsidRPr="007F15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  <w:t>1,44</w:t>
            </w:r>
          </w:p>
        </w:tc>
      </w:tr>
      <w:tr w:rsidR="007F15CA" w:rsidRPr="007F15CA" w:rsidTr="00D85A55">
        <w:trPr>
          <w:trHeight w:val="225"/>
          <w:jc w:val="center"/>
        </w:trPr>
        <w:tc>
          <w:tcPr>
            <w:tcW w:w="18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F15CA" w:rsidRPr="007F15CA" w:rsidRDefault="007F15CA" w:rsidP="007F15CA">
            <w:pPr>
              <w:spacing w:before="0" w:after="0"/>
              <w:jc w:val="lef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7F15CA" w:rsidRPr="007F15CA" w:rsidRDefault="007F15CA" w:rsidP="007F15CA">
            <w:pPr>
              <w:spacing w:before="0"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</w:pPr>
            <w:proofErr w:type="spellStart"/>
            <w:r w:rsidRPr="007F15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  <w:t>Ud</w:t>
            </w:r>
            <w:proofErr w:type="spellEnd"/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7F15CA" w:rsidRPr="007F15CA" w:rsidRDefault="007F15CA" w:rsidP="007F15CA">
            <w:pPr>
              <w:spacing w:before="0" w:after="0"/>
              <w:jc w:val="lef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</w:pPr>
            <w:proofErr w:type="spellStart"/>
            <w:r w:rsidRPr="007F15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  <w:t>CARRETILLA</w:t>
            </w:r>
            <w:proofErr w:type="spellEnd"/>
            <w:r w:rsidRPr="007F15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  <w:t xml:space="preserve"> </w:t>
            </w:r>
            <w:proofErr w:type="spellStart"/>
            <w:r w:rsidRPr="007F15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  <w:t>METAL</w:t>
            </w:r>
            <w:proofErr w:type="spellEnd"/>
            <w:r w:rsidRPr="007F15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  <w:t xml:space="preserve"> </w:t>
            </w:r>
            <w:proofErr w:type="spellStart"/>
            <w:r w:rsidRPr="007F15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  <w:t>ESTÁNDAR</w:t>
            </w:r>
            <w:proofErr w:type="spellEnd"/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7F15CA" w:rsidRPr="007F15CA" w:rsidRDefault="007F15CA" w:rsidP="007F15CA">
            <w:pPr>
              <w:spacing w:before="0"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</w:pPr>
            <w:r w:rsidRPr="007F15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  <w:t>36,61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7F15CA" w:rsidRPr="007F15CA" w:rsidRDefault="007F15CA" w:rsidP="007F15CA">
            <w:pPr>
              <w:spacing w:before="0"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</w:pPr>
            <w:r w:rsidRPr="007F15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7F15CA" w:rsidRPr="007F15CA" w:rsidRDefault="007F15CA" w:rsidP="007F15CA">
            <w:pPr>
              <w:spacing w:before="0"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</w:pPr>
            <w:r w:rsidRPr="007F15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  <w:t>1,81</w:t>
            </w:r>
          </w:p>
        </w:tc>
      </w:tr>
      <w:tr w:rsidR="007F15CA" w:rsidRPr="007F15CA" w:rsidTr="00D85A55">
        <w:trPr>
          <w:trHeight w:val="225"/>
          <w:jc w:val="center"/>
        </w:trPr>
        <w:tc>
          <w:tcPr>
            <w:tcW w:w="18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F15CA" w:rsidRPr="007F15CA" w:rsidRDefault="007F15CA" w:rsidP="007F15CA">
            <w:pPr>
              <w:spacing w:before="0" w:after="0"/>
              <w:jc w:val="lef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7F15CA" w:rsidRPr="007F15CA" w:rsidRDefault="007F15CA" w:rsidP="007F15CA">
            <w:pPr>
              <w:spacing w:before="0"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</w:pPr>
            <w:proofErr w:type="spellStart"/>
            <w:r w:rsidRPr="007F15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  <w:t>Ud</w:t>
            </w:r>
            <w:proofErr w:type="spellEnd"/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7F15CA" w:rsidRPr="007F15CA" w:rsidRDefault="007F15CA" w:rsidP="007F15CA">
            <w:pPr>
              <w:spacing w:before="0" w:after="0"/>
              <w:jc w:val="lef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</w:pPr>
            <w:proofErr w:type="spellStart"/>
            <w:r w:rsidRPr="007F15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  <w:t>RUEDA</w:t>
            </w:r>
            <w:proofErr w:type="spellEnd"/>
            <w:r w:rsidRPr="007F15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  <w:t xml:space="preserve"> COMPLETA </w:t>
            </w:r>
            <w:proofErr w:type="spellStart"/>
            <w:r w:rsidRPr="007F15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  <w:t>CARRETILLA</w:t>
            </w:r>
            <w:proofErr w:type="spellEnd"/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7F15CA" w:rsidRPr="007F15CA" w:rsidRDefault="007F15CA" w:rsidP="007F15CA">
            <w:pPr>
              <w:spacing w:before="0"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</w:pPr>
            <w:r w:rsidRPr="007F15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  <w:t>23,24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7F15CA" w:rsidRPr="007F15CA" w:rsidRDefault="007F15CA" w:rsidP="007F15CA">
            <w:pPr>
              <w:spacing w:before="0"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</w:pPr>
            <w:r w:rsidRPr="007F15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7F15CA" w:rsidRPr="007F15CA" w:rsidRDefault="007F15CA" w:rsidP="007F15CA">
            <w:pPr>
              <w:spacing w:before="0"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</w:pPr>
            <w:r w:rsidRPr="007F15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  <w:t>1,15</w:t>
            </w:r>
          </w:p>
        </w:tc>
      </w:tr>
      <w:tr w:rsidR="007F15CA" w:rsidRPr="007F15CA" w:rsidTr="00D85A55">
        <w:trPr>
          <w:trHeight w:val="225"/>
          <w:jc w:val="center"/>
        </w:trPr>
        <w:tc>
          <w:tcPr>
            <w:tcW w:w="18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F15CA" w:rsidRPr="007F15CA" w:rsidRDefault="007F15CA" w:rsidP="007F15CA">
            <w:pPr>
              <w:spacing w:before="0" w:after="0"/>
              <w:jc w:val="lef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7F15CA" w:rsidRPr="007F15CA" w:rsidRDefault="007F15CA" w:rsidP="007F15CA">
            <w:pPr>
              <w:spacing w:before="0"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</w:pPr>
            <w:proofErr w:type="spellStart"/>
            <w:r w:rsidRPr="007F15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  <w:t>Ud</w:t>
            </w:r>
            <w:proofErr w:type="spellEnd"/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7F15CA" w:rsidRPr="007F15CA" w:rsidRDefault="007F15CA" w:rsidP="007F15CA">
            <w:pPr>
              <w:spacing w:before="0" w:after="0"/>
              <w:jc w:val="lef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</w:pPr>
            <w:r w:rsidRPr="007F15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  <w:t xml:space="preserve">PISTOLA </w:t>
            </w:r>
            <w:proofErr w:type="spellStart"/>
            <w:r w:rsidRPr="007F15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  <w:t>POLIURETANO</w:t>
            </w:r>
            <w:proofErr w:type="spellEnd"/>
            <w:r w:rsidRPr="007F15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  <w:t xml:space="preserve"> </w:t>
            </w:r>
            <w:proofErr w:type="spellStart"/>
            <w:r w:rsidRPr="007F15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  <w:t>SUPER</w:t>
            </w:r>
            <w:proofErr w:type="spellEnd"/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7F15CA" w:rsidRPr="007F15CA" w:rsidRDefault="007F15CA" w:rsidP="007F15CA">
            <w:pPr>
              <w:spacing w:before="0"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</w:pPr>
            <w:r w:rsidRPr="007F15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  <w:t>17,99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7F15CA" w:rsidRPr="007F15CA" w:rsidRDefault="007F15CA" w:rsidP="007F15CA">
            <w:pPr>
              <w:spacing w:before="0"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</w:pPr>
            <w:r w:rsidRPr="007F15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7F15CA" w:rsidRPr="007F15CA" w:rsidRDefault="007F15CA" w:rsidP="007F15CA">
            <w:pPr>
              <w:spacing w:before="0"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</w:pPr>
            <w:r w:rsidRPr="007F15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  <w:t>0,18</w:t>
            </w:r>
          </w:p>
        </w:tc>
      </w:tr>
      <w:tr w:rsidR="007F15CA" w:rsidRPr="007F15CA" w:rsidTr="00D85A55">
        <w:trPr>
          <w:trHeight w:val="225"/>
          <w:jc w:val="center"/>
        </w:trPr>
        <w:tc>
          <w:tcPr>
            <w:tcW w:w="18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F15CA" w:rsidRPr="007F15CA" w:rsidRDefault="007F15CA" w:rsidP="007F15CA">
            <w:pPr>
              <w:spacing w:before="0" w:after="0"/>
              <w:jc w:val="lef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7F15CA" w:rsidRPr="007F15CA" w:rsidRDefault="007F15CA" w:rsidP="007F15CA">
            <w:pPr>
              <w:spacing w:before="0"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</w:pPr>
            <w:proofErr w:type="spellStart"/>
            <w:r w:rsidRPr="007F15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  <w:t>Ud</w:t>
            </w:r>
            <w:proofErr w:type="spellEnd"/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7F15CA" w:rsidRPr="007F15CA" w:rsidRDefault="007F15CA" w:rsidP="007F15CA">
            <w:pPr>
              <w:spacing w:before="0" w:after="0"/>
              <w:jc w:val="lef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</w:pPr>
            <w:r w:rsidRPr="007F15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  <w:t xml:space="preserve">BATERIA LUZ </w:t>
            </w:r>
            <w:proofErr w:type="spellStart"/>
            <w:r w:rsidRPr="007F15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  <w:t>BALIZA</w:t>
            </w:r>
            <w:proofErr w:type="spellEnd"/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7F15CA" w:rsidRPr="007F15CA" w:rsidRDefault="007F15CA" w:rsidP="007F15CA">
            <w:pPr>
              <w:spacing w:before="0"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</w:pPr>
            <w:r w:rsidRPr="007F15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  <w:t>2,81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7F15CA" w:rsidRPr="007F15CA" w:rsidRDefault="007F15CA" w:rsidP="007F15CA">
            <w:pPr>
              <w:spacing w:before="0"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</w:pPr>
            <w:r w:rsidRPr="007F15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7F15CA" w:rsidRPr="007F15CA" w:rsidRDefault="007F15CA" w:rsidP="007F15CA">
            <w:pPr>
              <w:spacing w:before="0"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</w:pPr>
            <w:r w:rsidRPr="007F15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  <w:t>3,48</w:t>
            </w:r>
          </w:p>
        </w:tc>
      </w:tr>
      <w:tr w:rsidR="007F15CA" w:rsidRPr="007F15CA" w:rsidTr="00D85A55">
        <w:trPr>
          <w:trHeight w:val="225"/>
          <w:jc w:val="center"/>
        </w:trPr>
        <w:tc>
          <w:tcPr>
            <w:tcW w:w="18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F15CA" w:rsidRPr="007F15CA" w:rsidRDefault="007F15CA" w:rsidP="007F15CA">
            <w:pPr>
              <w:spacing w:before="0" w:after="0"/>
              <w:jc w:val="lef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7F15CA" w:rsidRPr="007F15CA" w:rsidRDefault="007F15CA" w:rsidP="007F15CA">
            <w:pPr>
              <w:spacing w:before="0"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</w:pPr>
            <w:proofErr w:type="spellStart"/>
            <w:r w:rsidRPr="007F15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  <w:t>Ud</w:t>
            </w:r>
            <w:proofErr w:type="spellEnd"/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7F15CA" w:rsidRPr="007F15CA" w:rsidRDefault="007F15CA" w:rsidP="007F15CA">
            <w:pPr>
              <w:spacing w:before="0" w:after="0"/>
              <w:jc w:val="lef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</w:pPr>
            <w:proofErr w:type="spellStart"/>
            <w:r w:rsidRPr="007F15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  <w:t>DISCO</w:t>
            </w:r>
            <w:proofErr w:type="spellEnd"/>
            <w:r w:rsidRPr="007F15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  <w:t xml:space="preserve"> </w:t>
            </w:r>
            <w:proofErr w:type="spellStart"/>
            <w:r w:rsidRPr="007F15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  <w:t>MACKPRO</w:t>
            </w:r>
            <w:proofErr w:type="spellEnd"/>
            <w:r w:rsidRPr="007F15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  <w:t>/</w:t>
            </w:r>
            <w:proofErr w:type="spellStart"/>
            <w:r w:rsidRPr="007F15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  <w:t>MADERA</w:t>
            </w:r>
            <w:proofErr w:type="spellEnd"/>
            <w:r w:rsidRPr="007F15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  <w:t xml:space="preserve"> 230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7F15CA" w:rsidRPr="007F15CA" w:rsidRDefault="007F15CA" w:rsidP="007F15CA">
            <w:pPr>
              <w:spacing w:before="0"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</w:pPr>
            <w:r w:rsidRPr="007F15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  <w:t>27,34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7F15CA" w:rsidRPr="007F15CA" w:rsidRDefault="007F15CA" w:rsidP="007F15CA">
            <w:pPr>
              <w:spacing w:before="0"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</w:pPr>
            <w:r w:rsidRPr="007F15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7F15CA" w:rsidRPr="007F15CA" w:rsidRDefault="007F15CA" w:rsidP="007F15CA">
            <w:pPr>
              <w:spacing w:before="0"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</w:pPr>
            <w:r w:rsidRPr="007F15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  <w:t>0,27</w:t>
            </w:r>
          </w:p>
        </w:tc>
      </w:tr>
      <w:tr w:rsidR="007F15CA" w:rsidRPr="007F15CA" w:rsidTr="00D85A55">
        <w:trPr>
          <w:trHeight w:val="225"/>
          <w:jc w:val="center"/>
        </w:trPr>
        <w:tc>
          <w:tcPr>
            <w:tcW w:w="18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F15CA" w:rsidRPr="007F15CA" w:rsidRDefault="007F15CA" w:rsidP="007F15CA">
            <w:pPr>
              <w:spacing w:before="0" w:after="0"/>
              <w:jc w:val="lef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7F15CA" w:rsidRPr="007F15CA" w:rsidRDefault="007F15CA" w:rsidP="007F15CA">
            <w:pPr>
              <w:spacing w:before="0"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</w:pPr>
            <w:proofErr w:type="spellStart"/>
            <w:r w:rsidRPr="007F15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  <w:t>Ud</w:t>
            </w:r>
            <w:proofErr w:type="spellEnd"/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7F15CA" w:rsidRPr="007F15CA" w:rsidRDefault="007F15CA" w:rsidP="007F15CA">
            <w:pPr>
              <w:spacing w:before="0" w:after="0"/>
              <w:jc w:val="lef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</w:pPr>
            <w:proofErr w:type="spellStart"/>
            <w:r w:rsidRPr="007F15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  <w:t>GUANTES</w:t>
            </w:r>
            <w:proofErr w:type="spellEnd"/>
            <w:r w:rsidRPr="007F15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  <w:t xml:space="preserve"> </w:t>
            </w:r>
            <w:proofErr w:type="spellStart"/>
            <w:r w:rsidRPr="007F15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  <w:t>WOLFPACK</w:t>
            </w:r>
            <w:proofErr w:type="spellEnd"/>
            <w:r w:rsidRPr="007F15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  <w:t xml:space="preserve"> </w:t>
            </w:r>
            <w:proofErr w:type="spellStart"/>
            <w:r w:rsidRPr="007F15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  <w:t>AZUL</w:t>
            </w:r>
            <w:proofErr w:type="spellEnd"/>
            <w:r w:rsidRPr="007F15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  <w:t xml:space="preserve"> Y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7F15CA" w:rsidRPr="007F15CA" w:rsidRDefault="007F15CA" w:rsidP="007F15CA">
            <w:pPr>
              <w:spacing w:before="0"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</w:pPr>
            <w:r w:rsidRPr="007F15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  <w:t>1,68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7F15CA" w:rsidRPr="007F15CA" w:rsidRDefault="007F15CA" w:rsidP="007F15CA">
            <w:pPr>
              <w:spacing w:before="0"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</w:pPr>
            <w:r w:rsidRPr="007F15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7F15CA" w:rsidRPr="007F15CA" w:rsidRDefault="007F15CA" w:rsidP="007F15CA">
            <w:pPr>
              <w:spacing w:before="0"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</w:pPr>
            <w:r w:rsidRPr="007F15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  <w:t>3,33</w:t>
            </w:r>
          </w:p>
        </w:tc>
      </w:tr>
      <w:tr w:rsidR="007F15CA" w:rsidRPr="007F15CA" w:rsidTr="00D85A55">
        <w:trPr>
          <w:trHeight w:val="225"/>
          <w:jc w:val="center"/>
        </w:trPr>
        <w:tc>
          <w:tcPr>
            <w:tcW w:w="18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F15CA" w:rsidRPr="007F15CA" w:rsidRDefault="007F15CA" w:rsidP="007F15CA">
            <w:pPr>
              <w:spacing w:before="0" w:after="0"/>
              <w:jc w:val="lef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7F15CA" w:rsidRPr="007F15CA" w:rsidRDefault="007F15CA" w:rsidP="007F15CA">
            <w:pPr>
              <w:spacing w:before="0"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</w:pPr>
            <w:proofErr w:type="spellStart"/>
            <w:r w:rsidRPr="007F15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  <w:t>Ud</w:t>
            </w:r>
            <w:proofErr w:type="spellEnd"/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7F15CA" w:rsidRPr="007F15CA" w:rsidRDefault="007F15CA" w:rsidP="007F15CA">
            <w:pPr>
              <w:spacing w:before="0" w:after="0"/>
              <w:jc w:val="lef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</w:pPr>
            <w:r w:rsidRPr="007F15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  <w:t>PALETA M/</w:t>
            </w:r>
            <w:proofErr w:type="spellStart"/>
            <w:r w:rsidRPr="007F15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  <w:t>MADERA</w:t>
            </w:r>
            <w:proofErr w:type="spellEnd"/>
            <w:r w:rsidRPr="007F15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  <w:t xml:space="preserve"> C </w:t>
            </w:r>
            <w:proofErr w:type="spellStart"/>
            <w:r w:rsidRPr="007F15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  <w:t>MAURER</w:t>
            </w:r>
            <w:proofErr w:type="spellEnd"/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7F15CA" w:rsidRPr="007F15CA" w:rsidRDefault="007F15CA" w:rsidP="007F15CA">
            <w:pPr>
              <w:spacing w:before="0"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</w:pPr>
            <w:r w:rsidRPr="007F15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  <w:t>12,52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7F15CA" w:rsidRPr="007F15CA" w:rsidRDefault="007F15CA" w:rsidP="007F15CA">
            <w:pPr>
              <w:spacing w:before="0"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</w:pPr>
            <w:r w:rsidRPr="007F15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7F15CA" w:rsidRPr="007F15CA" w:rsidRDefault="007F15CA" w:rsidP="007F15CA">
            <w:pPr>
              <w:spacing w:before="0"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</w:pPr>
            <w:r w:rsidRPr="007F15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  <w:t>0,62</w:t>
            </w:r>
          </w:p>
        </w:tc>
      </w:tr>
      <w:tr w:rsidR="007F15CA" w:rsidRPr="007F15CA" w:rsidTr="00D85A55">
        <w:trPr>
          <w:trHeight w:val="225"/>
          <w:jc w:val="center"/>
        </w:trPr>
        <w:tc>
          <w:tcPr>
            <w:tcW w:w="18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F15CA" w:rsidRPr="007F15CA" w:rsidRDefault="007F15CA" w:rsidP="007F15CA">
            <w:pPr>
              <w:spacing w:before="0" w:after="0"/>
              <w:jc w:val="lef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7F15CA" w:rsidRPr="007F15CA" w:rsidRDefault="007F15CA" w:rsidP="007F15CA">
            <w:pPr>
              <w:spacing w:before="0"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</w:pPr>
            <w:proofErr w:type="spellStart"/>
            <w:r w:rsidRPr="007F15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  <w:t>Ud</w:t>
            </w:r>
            <w:proofErr w:type="spellEnd"/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7F15CA" w:rsidRPr="007F15CA" w:rsidRDefault="007F15CA" w:rsidP="007F15CA">
            <w:pPr>
              <w:spacing w:before="0" w:after="0"/>
              <w:jc w:val="lef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</w:pPr>
            <w:proofErr w:type="spellStart"/>
            <w:r w:rsidRPr="007F15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  <w:t>CHAPO</w:t>
            </w:r>
            <w:proofErr w:type="spellEnd"/>
            <w:r w:rsidRPr="007F15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  <w:t xml:space="preserve"> </w:t>
            </w:r>
            <w:proofErr w:type="spellStart"/>
            <w:r w:rsidRPr="007F15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  <w:t>MAURER</w:t>
            </w:r>
            <w:proofErr w:type="spellEnd"/>
            <w:r w:rsidRPr="007F15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  <w:t xml:space="preserve"> 1/2 LUNA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7F15CA" w:rsidRPr="007F15CA" w:rsidRDefault="007F15CA" w:rsidP="007F15CA">
            <w:pPr>
              <w:spacing w:before="0"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</w:pPr>
            <w:r w:rsidRPr="007F15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  <w:t>11,22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7F15CA" w:rsidRPr="007F15CA" w:rsidRDefault="007F15CA" w:rsidP="007F15CA">
            <w:pPr>
              <w:spacing w:before="0"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</w:pPr>
            <w:r w:rsidRPr="007F15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7F15CA" w:rsidRPr="007F15CA" w:rsidRDefault="007F15CA" w:rsidP="007F15CA">
            <w:pPr>
              <w:spacing w:before="0"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</w:pPr>
            <w:r w:rsidRPr="007F15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  <w:t>0,56</w:t>
            </w:r>
          </w:p>
        </w:tc>
      </w:tr>
      <w:tr w:rsidR="007F15CA" w:rsidRPr="007F15CA" w:rsidTr="00D85A55">
        <w:trPr>
          <w:trHeight w:val="225"/>
          <w:jc w:val="center"/>
        </w:trPr>
        <w:tc>
          <w:tcPr>
            <w:tcW w:w="18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F15CA" w:rsidRPr="007F15CA" w:rsidRDefault="007F15CA" w:rsidP="007F15CA">
            <w:pPr>
              <w:spacing w:before="0" w:after="0"/>
              <w:jc w:val="lef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7F15CA" w:rsidRPr="007F15CA" w:rsidRDefault="007F15CA" w:rsidP="007F15CA">
            <w:pPr>
              <w:spacing w:before="0"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</w:pPr>
            <w:proofErr w:type="spellStart"/>
            <w:r w:rsidRPr="007F15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  <w:t>Ud</w:t>
            </w:r>
            <w:proofErr w:type="spellEnd"/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7F15CA" w:rsidRPr="007F15CA" w:rsidRDefault="007F15CA" w:rsidP="007F15CA">
            <w:pPr>
              <w:spacing w:before="0" w:after="0"/>
              <w:jc w:val="lef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</w:pPr>
            <w:proofErr w:type="spellStart"/>
            <w:r w:rsidRPr="007F15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  <w:t>RASTRILLO</w:t>
            </w:r>
            <w:proofErr w:type="spellEnd"/>
            <w:r w:rsidRPr="007F15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  <w:t xml:space="preserve"> </w:t>
            </w:r>
            <w:proofErr w:type="spellStart"/>
            <w:r w:rsidRPr="007F15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  <w:t>AZUL</w:t>
            </w:r>
            <w:proofErr w:type="spellEnd"/>
            <w:r w:rsidRPr="007F15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  <w:t xml:space="preserve"> </w:t>
            </w:r>
            <w:proofErr w:type="spellStart"/>
            <w:r w:rsidRPr="007F15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  <w:t>MAURER</w:t>
            </w:r>
            <w:proofErr w:type="spellEnd"/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7F15CA" w:rsidRPr="007F15CA" w:rsidRDefault="007F15CA" w:rsidP="007F15CA">
            <w:pPr>
              <w:spacing w:before="0"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</w:pPr>
            <w:r w:rsidRPr="007F15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  <w:t>19,15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7F15CA" w:rsidRPr="007F15CA" w:rsidRDefault="007F15CA" w:rsidP="007F15CA">
            <w:pPr>
              <w:spacing w:before="0"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</w:pPr>
            <w:r w:rsidRPr="007F15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7F15CA" w:rsidRPr="007F15CA" w:rsidRDefault="007F15CA" w:rsidP="007F15CA">
            <w:pPr>
              <w:spacing w:before="0"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</w:pPr>
            <w:r w:rsidRPr="007F15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  <w:t>0,95</w:t>
            </w:r>
          </w:p>
        </w:tc>
      </w:tr>
      <w:tr w:rsidR="007F15CA" w:rsidRPr="007F15CA" w:rsidTr="00D85A55">
        <w:trPr>
          <w:trHeight w:val="225"/>
          <w:jc w:val="center"/>
        </w:trPr>
        <w:tc>
          <w:tcPr>
            <w:tcW w:w="18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F15CA" w:rsidRPr="007F15CA" w:rsidRDefault="007F15CA" w:rsidP="007F15CA">
            <w:pPr>
              <w:spacing w:before="0" w:after="0"/>
              <w:jc w:val="lef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7F15CA" w:rsidRPr="007F15CA" w:rsidRDefault="007F15CA" w:rsidP="007F15CA">
            <w:pPr>
              <w:spacing w:before="0"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</w:pPr>
            <w:proofErr w:type="spellStart"/>
            <w:r w:rsidRPr="007F15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  <w:t>Ud</w:t>
            </w:r>
            <w:proofErr w:type="spellEnd"/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7F15CA" w:rsidRPr="007F15CA" w:rsidRDefault="007F15CA" w:rsidP="007F15CA">
            <w:pPr>
              <w:spacing w:before="0" w:after="0"/>
              <w:jc w:val="lef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</w:pPr>
            <w:r w:rsidRPr="007F15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  <w:t xml:space="preserve">PALA PUNTA </w:t>
            </w:r>
            <w:proofErr w:type="spellStart"/>
            <w:r w:rsidRPr="007F15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  <w:t>MAURER</w:t>
            </w:r>
            <w:proofErr w:type="spellEnd"/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7F15CA" w:rsidRPr="007F15CA" w:rsidRDefault="007F15CA" w:rsidP="007F15CA">
            <w:pPr>
              <w:spacing w:before="0"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</w:pPr>
            <w:r w:rsidRPr="007F15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  <w:t>10,24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7F15CA" w:rsidRPr="007F15CA" w:rsidRDefault="007F15CA" w:rsidP="007F15CA">
            <w:pPr>
              <w:spacing w:before="0"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</w:pPr>
            <w:r w:rsidRPr="007F15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7F15CA" w:rsidRPr="007F15CA" w:rsidRDefault="007F15CA" w:rsidP="007F15CA">
            <w:pPr>
              <w:spacing w:before="0"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</w:pPr>
            <w:r w:rsidRPr="007F15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  <w:t>0,51</w:t>
            </w:r>
          </w:p>
        </w:tc>
      </w:tr>
      <w:tr w:rsidR="007F15CA" w:rsidRPr="007F15CA" w:rsidTr="00D85A55">
        <w:trPr>
          <w:trHeight w:val="225"/>
          <w:jc w:val="center"/>
        </w:trPr>
        <w:tc>
          <w:tcPr>
            <w:tcW w:w="18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F15CA" w:rsidRPr="007F15CA" w:rsidRDefault="007F15CA" w:rsidP="007F15CA">
            <w:pPr>
              <w:spacing w:before="0" w:after="0"/>
              <w:jc w:val="lef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7F15CA" w:rsidRPr="007F15CA" w:rsidRDefault="007F15CA" w:rsidP="007F15CA">
            <w:pPr>
              <w:spacing w:before="0"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</w:pPr>
            <w:proofErr w:type="spellStart"/>
            <w:r w:rsidRPr="007F15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  <w:t>Ud</w:t>
            </w:r>
            <w:proofErr w:type="spellEnd"/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7F15CA" w:rsidRPr="007F15CA" w:rsidRDefault="007F15CA" w:rsidP="007F15CA">
            <w:pPr>
              <w:spacing w:before="0" w:after="0"/>
              <w:jc w:val="lef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</w:pPr>
            <w:r w:rsidRPr="007F15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  <w:t xml:space="preserve">MACETA 1KG </w:t>
            </w:r>
            <w:proofErr w:type="spellStart"/>
            <w:r w:rsidRPr="007F15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  <w:t>MAURER</w:t>
            </w:r>
            <w:proofErr w:type="spellEnd"/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7F15CA" w:rsidRPr="007F15CA" w:rsidRDefault="007F15CA" w:rsidP="007F15CA">
            <w:pPr>
              <w:spacing w:before="0"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</w:pPr>
            <w:r w:rsidRPr="007F15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  <w:t>9,44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7F15CA" w:rsidRPr="007F15CA" w:rsidRDefault="007F15CA" w:rsidP="007F15CA">
            <w:pPr>
              <w:spacing w:before="0"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</w:pPr>
            <w:r w:rsidRPr="007F15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7F15CA" w:rsidRPr="007F15CA" w:rsidRDefault="007F15CA" w:rsidP="007F15CA">
            <w:pPr>
              <w:spacing w:before="0"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</w:pPr>
            <w:r w:rsidRPr="007F15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  <w:t>0,47</w:t>
            </w:r>
          </w:p>
        </w:tc>
      </w:tr>
      <w:tr w:rsidR="007F15CA" w:rsidRPr="007F15CA" w:rsidTr="00D85A55">
        <w:trPr>
          <w:trHeight w:val="240"/>
          <w:jc w:val="center"/>
        </w:trPr>
        <w:tc>
          <w:tcPr>
            <w:tcW w:w="18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F15CA" w:rsidRPr="007F15CA" w:rsidRDefault="007F15CA" w:rsidP="007F15CA">
            <w:pPr>
              <w:spacing w:before="0" w:after="0"/>
              <w:jc w:val="lef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7F15CA" w:rsidRPr="007F15CA" w:rsidRDefault="007F15CA" w:rsidP="007F15CA">
            <w:pPr>
              <w:spacing w:before="0"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</w:pPr>
            <w:proofErr w:type="spellStart"/>
            <w:r w:rsidRPr="007F15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  <w:t>Ud</w:t>
            </w:r>
            <w:proofErr w:type="spellEnd"/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7F15CA" w:rsidRPr="007F15CA" w:rsidRDefault="007F15CA" w:rsidP="007F15CA">
            <w:pPr>
              <w:spacing w:before="0" w:after="0"/>
              <w:jc w:val="lef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</w:pPr>
            <w:r w:rsidRPr="007F15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  <w:t xml:space="preserve">PICO </w:t>
            </w:r>
            <w:proofErr w:type="spellStart"/>
            <w:r w:rsidRPr="007F15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  <w:t>MAURER</w:t>
            </w:r>
            <w:proofErr w:type="spellEnd"/>
            <w:r w:rsidRPr="007F15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  <w:t xml:space="preserve"> 2,5 KG </w:t>
            </w:r>
            <w:proofErr w:type="spellStart"/>
            <w:r w:rsidRPr="007F15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  <w:t>SIN</w:t>
            </w:r>
            <w:proofErr w:type="spellEnd"/>
            <w:r w:rsidRPr="007F15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  <w:t xml:space="preserve"> MANGO</w:t>
            </w:r>
          </w:p>
        </w:tc>
        <w:tc>
          <w:tcPr>
            <w:tcW w:w="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7F15CA" w:rsidRPr="007F15CA" w:rsidRDefault="007F15CA" w:rsidP="007F15CA">
            <w:pPr>
              <w:spacing w:before="0"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</w:pPr>
            <w:r w:rsidRPr="007F15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  <w:t>18,46</w:t>
            </w:r>
          </w:p>
        </w:tc>
        <w:tc>
          <w:tcPr>
            <w:tcW w:w="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7F15CA" w:rsidRPr="007F15CA" w:rsidRDefault="007F15CA" w:rsidP="007F15CA">
            <w:pPr>
              <w:spacing w:before="0"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</w:pPr>
            <w:r w:rsidRPr="007F15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7F15CA" w:rsidRPr="007F15CA" w:rsidRDefault="007F15CA" w:rsidP="007F15CA">
            <w:pPr>
              <w:spacing w:before="0"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</w:pPr>
            <w:r w:rsidRPr="007F15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  <w:t>0,91</w:t>
            </w:r>
          </w:p>
        </w:tc>
      </w:tr>
      <w:tr w:rsidR="007F15CA" w:rsidRPr="007F15CA" w:rsidTr="00D85A55">
        <w:trPr>
          <w:trHeight w:val="225"/>
          <w:jc w:val="center"/>
        </w:trPr>
        <w:tc>
          <w:tcPr>
            <w:tcW w:w="185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:rsidR="007F15CA" w:rsidRPr="007F15CA" w:rsidRDefault="007F15CA" w:rsidP="007F15CA">
            <w:pPr>
              <w:spacing w:before="0"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</w:pPr>
            <w:r w:rsidRPr="007F15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  <w:t xml:space="preserve">HIERRO, </w:t>
            </w:r>
            <w:proofErr w:type="spellStart"/>
            <w:r w:rsidRPr="007F15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  <w:t>VIGAS</w:t>
            </w:r>
            <w:proofErr w:type="spellEnd"/>
            <w:r w:rsidRPr="007F15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  <w:t xml:space="preserve"> </w:t>
            </w:r>
            <w:proofErr w:type="spellStart"/>
            <w:r w:rsidRPr="007F15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  <w:t>IPN</w:t>
            </w:r>
            <w:proofErr w:type="spellEnd"/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7F15CA" w:rsidRPr="007F15CA" w:rsidRDefault="007F15CA" w:rsidP="007F15CA">
            <w:pPr>
              <w:spacing w:before="0"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</w:pPr>
            <w:proofErr w:type="spellStart"/>
            <w:r w:rsidRPr="007F15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  <w:t>Ud</w:t>
            </w:r>
            <w:proofErr w:type="spellEnd"/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7F15CA" w:rsidRPr="007F15CA" w:rsidRDefault="007F15CA" w:rsidP="007F15CA">
            <w:pPr>
              <w:spacing w:before="0" w:after="0"/>
              <w:jc w:val="lef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</w:pPr>
            <w:proofErr w:type="spellStart"/>
            <w:r w:rsidRPr="007F15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  <w:t>CELOSIA</w:t>
            </w:r>
            <w:proofErr w:type="spellEnd"/>
            <w:r w:rsidRPr="007F15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  <w:t xml:space="preserve"> HIERRO 8CMx6M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7F15CA" w:rsidRPr="007F15CA" w:rsidRDefault="007F15CA" w:rsidP="007F15CA">
            <w:pPr>
              <w:spacing w:before="0"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</w:pPr>
            <w:r w:rsidRPr="007F15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  <w:t>11,70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7F15CA" w:rsidRPr="007F15CA" w:rsidRDefault="007F15CA" w:rsidP="007F15CA">
            <w:pPr>
              <w:spacing w:before="0"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</w:pPr>
            <w:r w:rsidRPr="007F15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7F15CA" w:rsidRPr="007F15CA" w:rsidRDefault="007F15CA" w:rsidP="007F15CA">
            <w:pPr>
              <w:spacing w:before="0"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</w:pPr>
            <w:r w:rsidRPr="007F15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  <w:t>0,29</w:t>
            </w:r>
          </w:p>
        </w:tc>
      </w:tr>
      <w:tr w:rsidR="007F15CA" w:rsidRPr="007F15CA" w:rsidTr="00D85A55">
        <w:trPr>
          <w:trHeight w:val="225"/>
          <w:jc w:val="center"/>
        </w:trPr>
        <w:tc>
          <w:tcPr>
            <w:tcW w:w="18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F15CA" w:rsidRPr="007F15CA" w:rsidRDefault="007F15CA" w:rsidP="007F15CA">
            <w:pPr>
              <w:spacing w:before="0" w:after="0"/>
              <w:jc w:val="lef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7F15CA" w:rsidRPr="007F15CA" w:rsidRDefault="007F15CA" w:rsidP="007F15CA">
            <w:pPr>
              <w:spacing w:before="0"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</w:pPr>
            <w:proofErr w:type="spellStart"/>
            <w:r w:rsidRPr="007F15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  <w:t>Ud</w:t>
            </w:r>
            <w:proofErr w:type="spellEnd"/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7F15CA" w:rsidRPr="007F15CA" w:rsidRDefault="007F15CA" w:rsidP="007F15CA">
            <w:pPr>
              <w:spacing w:before="0" w:after="0"/>
              <w:jc w:val="lef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</w:pPr>
            <w:proofErr w:type="spellStart"/>
            <w:r w:rsidRPr="007F15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  <w:t>VARILLA</w:t>
            </w:r>
            <w:proofErr w:type="spellEnd"/>
            <w:r w:rsidRPr="007F15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  <w:t xml:space="preserve"> </w:t>
            </w:r>
            <w:proofErr w:type="spellStart"/>
            <w:r w:rsidRPr="007F15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  <w:t>CORRUGADO</w:t>
            </w:r>
            <w:proofErr w:type="spellEnd"/>
            <w:r w:rsidRPr="007F15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  <w:t xml:space="preserve"> DEL 10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7F15CA" w:rsidRPr="007F15CA" w:rsidRDefault="007F15CA" w:rsidP="007F15CA">
            <w:pPr>
              <w:spacing w:before="0"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</w:pPr>
            <w:r w:rsidRPr="007F15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  <w:t>4,00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7F15CA" w:rsidRPr="007F15CA" w:rsidRDefault="007F15CA" w:rsidP="007F15CA">
            <w:pPr>
              <w:spacing w:before="0"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</w:pPr>
            <w:r w:rsidRPr="007F15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7F15CA" w:rsidRPr="007F15CA" w:rsidRDefault="007F15CA" w:rsidP="007F15CA">
            <w:pPr>
              <w:spacing w:before="0"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</w:pPr>
            <w:r w:rsidRPr="007F15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  <w:t>0,10</w:t>
            </w:r>
          </w:p>
        </w:tc>
      </w:tr>
      <w:tr w:rsidR="007F15CA" w:rsidRPr="007F15CA" w:rsidTr="00D85A55">
        <w:trPr>
          <w:trHeight w:val="225"/>
          <w:jc w:val="center"/>
        </w:trPr>
        <w:tc>
          <w:tcPr>
            <w:tcW w:w="18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F15CA" w:rsidRPr="007F15CA" w:rsidRDefault="007F15CA" w:rsidP="007F15CA">
            <w:pPr>
              <w:spacing w:before="0" w:after="0"/>
              <w:jc w:val="lef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7F15CA" w:rsidRPr="007F15CA" w:rsidRDefault="007F15CA" w:rsidP="007F15CA">
            <w:pPr>
              <w:spacing w:before="0"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</w:pPr>
            <w:proofErr w:type="spellStart"/>
            <w:r w:rsidRPr="007F15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  <w:t>Ud</w:t>
            </w:r>
            <w:proofErr w:type="spellEnd"/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7F15CA" w:rsidRPr="007F15CA" w:rsidRDefault="007F15CA" w:rsidP="007F15CA">
            <w:pPr>
              <w:spacing w:before="0" w:after="0"/>
              <w:jc w:val="lef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</w:pPr>
            <w:proofErr w:type="spellStart"/>
            <w:r w:rsidRPr="007F15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  <w:t>VARILLA</w:t>
            </w:r>
            <w:proofErr w:type="spellEnd"/>
            <w:r w:rsidRPr="007F15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  <w:t xml:space="preserve"> </w:t>
            </w:r>
            <w:proofErr w:type="spellStart"/>
            <w:r w:rsidRPr="007F15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  <w:t>CORRUGADO</w:t>
            </w:r>
            <w:proofErr w:type="spellEnd"/>
            <w:r w:rsidRPr="007F15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  <w:t xml:space="preserve"> DEL 12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7F15CA" w:rsidRPr="007F15CA" w:rsidRDefault="007F15CA" w:rsidP="007F15CA">
            <w:pPr>
              <w:spacing w:before="0"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</w:pPr>
            <w:r w:rsidRPr="007F15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  <w:t>5,01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7F15CA" w:rsidRPr="007F15CA" w:rsidRDefault="007F15CA" w:rsidP="007F15CA">
            <w:pPr>
              <w:spacing w:before="0"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</w:pPr>
            <w:r w:rsidRPr="007F15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7F15CA" w:rsidRPr="007F15CA" w:rsidRDefault="007F15CA" w:rsidP="007F15CA">
            <w:pPr>
              <w:spacing w:before="0"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</w:pPr>
            <w:r w:rsidRPr="007F15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  <w:t>0,12</w:t>
            </w:r>
          </w:p>
        </w:tc>
      </w:tr>
      <w:tr w:rsidR="007F15CA" w:rsidRPr="007F15CA" w:rsidTr="00D85A55">
        <w:trPr>
          <w:trHeight w:val="225"/>
          <w:jc w:val="center"/>
        </w:trPr>
        <w:tc>
          <w:tcPr>
            <w:tcW w:w="18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F15CA" w:rsidRPr="007F15CA" w:rsidRDefault="007F15CA" w:rsidP="007F15CA">
            <w:pPr>
              <w:spacing w:before="0" w:after="0"/>
              <w:jc w:val="lef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7F15CA" w:rsidRPr="007F15CA" w:rsidRDefault="007F15CA" w:rsidP="007F15CA">
            <w:pPr>
              <w:spacing w:before="0"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</w:pPr>
            <w:proofErr w:type="spellStart"/>
            <w:r w:rsidRPr="007F15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  <w:t>Ud</w:t>
            </w:r>
            <w:proofErr w:type="spellEnd"/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7F15CA" w:rsidRPr="007F15CA" w:rsidRDefault="007F15CA" w:rsidP="007F15CA">
            <w:pPr>
              <w:spacing w:before="0" w:after="0"/>
              <w:jc w:val="lef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</w:pPr>
            <w:proofErr w:type="spellStart"/>
            <w:r w:rsidRPr="007F15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  <w:t>MALLAZO</w:t>
            </w:r>
            <w:proofErr w:type="spellEnd"/>
            <w:r w:rsidRPr="007F15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  <w:t xml:space="preserve"> 15x15x15 (13,2 M2)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7F15CA" w:rsidRPr="007F15CA" w:rsidRDefault="007F15CA" w:rsidP="007F15CA">
            <w:pPr>
              <w:spacing w:before="0"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</w:pPr>
            <w:r w:rsidRPr="007F15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  <w:t>23,03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7F15CA" w:rsidRPr="007F15CA" w:rsidRDefault="007F15CA" w:rsidP="007F15CA">
            <w:pPr>
              <w:spacing w:before="0"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</w:pPr>
            <w:r w:rsidRPr="007F15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7F15CA" w:rsidRPr="007F15CA" w:rsidRDefault="007F15CA" w:rsidP="007F15CA">
            <w:pPr>
              <w:spacing w:before="0"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</w:pPr>
            <w:r w:rsidRPr="007F15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  <w:t>1,14</w:t>
            </w:r>
          </w:p>
        </w:tc>
      </w:tr>
      <w:tr w:rsidR="007F15CA" w:rsidRPr="007F15CA" w:rsidTr="00D85A55">
        <w:trPr>
          <w:trHeight w:val="225"/>
          <w:jc w:val="center"/>
        </w:trPr>
        <w:tc>
          <w:tcPr>
            <w:tcW w:w="18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F15CA" w:rsidRPr="007F15CA" w:rsidRDefault="007F15CA" w:rsidP="007F15CA">
            <w:pPr>
              <w:spacing w:before="0" w:after="0"/>
              <w:jc w:val="lef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7F15CA" w:rsidRPr="007F15CA" w:rsidRDefault="007F15CA" w:rsidP="007F15CA">
            <w:pPr>
              <w:spacing w:before="0"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</w:pPr>
            <w:proofErr w:type="spellStart"/>
            <w:r w:rsidRPr="007F15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  <w:t>Ud</w:t>
            </w:r>
            <w:proofErr w:type="spellEnd"/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7F15CA" w:rsidRPr="007F15CA" w:rsidRDefault="007F15CA" w:rsidP="007F15CA">
            <w:pPr>
              <w:spacing w:before="0" w:after="0"/>
              <w:jc w:val="lef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</w:pPr>
            <w:proofErr w:type="spellStart"/>
            <w:r w:rsidRPr="007F15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  <w:t>MALLAZO</w:t>
            </w:r>
            <w:proofErr w:type="spellEnd"/>
            <w:r w:rsidRPr="007F15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  <w:t xml:space="preserve"> 15x15x6 (13,2 M2)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7F15CA" w:rsidRPr="007F15CA" w:rsidRDefault="007F15CA" w:rsidP="007F15CA">
            <w:pPr>
              <w:spacing w:before="0"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</w:pPr>
            <w:r w:rsidRPr="007F15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  <w:t>32,66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7F15CA" w:rsidRPr="007F15CA" w:rsidRDefault="007F15CA" w:rsidP="007F15CA">
            <w:pPr>
              <w:spacing w:before="0"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</w:pPr>
            <w:r w:rsidRPr="007F15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7F15CA" w:rsidRPr="007F15CA" w:rsidRDefault="007F15CA" w:rsidP="007F15CA">
            <w:pPr>
              <w:spacing w:before="0"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</w:pPr>
            <w:r w:rsidRPr="007F15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  <w:t>1,62</w:t>
            </w:r>
          </w:p>
        </w:tc>
      </w:tr>
      <w:tr w:rsidR="007F15CA" w:rsidRPr="007F15CA" w:rsidTr="00D85A55">
        <w:trPr>
          <w:trHeight w:val="225"/>
          <w:jc w:val="center"/>
        </w:trPr>
        <w:tc>
          <w:tcPr>
            <w:tcW w:w="18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F15CA" w:rsidRPr="007F15CA" w:rsidRDefault="007F15CA" w:rsidP="007F15CA">
            <w:pPr>
              <w:spacing w:before="0" w:after="0"/>
              <w:jc w:val="lef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7F15CA" w:rsidRPr="007F15CA" w:rsidRDefault="007F15CA" w:rsidP="007F15CA">
            <w:pPr>
              <w:spacing w:before="0"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</w:pPr>
            <w:proofErr w:type="spellStart"/>
            <w:r w:rsidRPr="007F15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  <w:t>Ud</w:t>
            </w:r>
            <w:proofErr w:type="spellEnd"/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7F15CA" w:rsidRPr="007F15CA" w:rsidRDefault="007F15CA" w:rsidP="007F15CA">
            <w:pPr>
              <w:spacing w:before="0" w:after="0"/>
              <w:jc w:val="lef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</w:pPr>
            <w:proofErr w:type="spellStart"/>
            <w:r w:rsidRPr="007F15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  <w:t>MALLAZO</w:t>
            </w:r>
            <w:proofErr w:type="spellEnd"/>
            <w:r w:rsidRPr="007F15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  <w:t xml:space="preserve"> 20x20x8 (13,2 M2)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7F15CA" w:rsidRPr="007F15CA" w:rsidRDefault="007F15CA" w:rsidP="007F15CA">
            <w:pPr>
              <w:spacing w:before="0"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</w:pPr>
            <w:r w:rsidRPr="007F15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  <w:t>42,90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7F15CA" w:rsidRPr="007F15CA" w:rsidRDefault="007F15CA" w:rsidP="007F15CA">
            <w:pPr>
              <w:spacing w:before="0"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</w:pPr>
            <w:r w:rsidRPr="007F15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7F15CA" w:rsidRPr="007F15CA" w:rsidRDefault="007F15CA" w:rsidP="007F15CA">
            <w:pPr>
              <w:spacing w:before="0"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</w:pPr>
            <w:r w:rsidRPr="007F15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  <w:t>2,12</w:t>
            </w:r>
          </w:p>
        </w:tc>
      </w:tr>
      <w:tr w:rsidR="007F15CA" w:rsidRPr="007F15CA" w:rsidTr="00D85A55">
        <w:trPr>
          <w:trHeight w:val="240"/>
          <w:jc w:val="center"/>
        </w:trPr>
        <w:tc>
          <w:tcPr>
            <w:tcW w:w="18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F15CA" w:rsidRPr="007F15CA" w:rsidRDefault="007F15CA" w:rsidP="007F15CA">
            <w:pPr>
              <w:spacing w:before="0" w:after="0"/>
              <w:jc w:val="lef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7F15CA" w:rsidRPr="007F15CA" w:rsidRDefault="007F15CA" w:rsidP="007F15CA">
            <w:pPr>
              <w:spacing w:before="0"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</w:pPr>
            <w:proofErr w:type="spellStart"/>
            <w:r w:rsidRPr="007F15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  <w:t>Ud</w:t>
            </w:r>
            <w:proofErr w:type="spellEnd"/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7F15CA" w:rsidRPr="007F15CA" w:rsidRDefault="007F15CA" w:rsidP="007F15CA">
            <w:pPr>
              <w:spacing w:before="0" w:after="0"/>
              <w:jc w:val="lef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</w:pPr>
            <w:proofErr w:type="spellStart"/>
            <w:r w:rsidRPr="007F15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  <w:t>ALAMBRE</w:t>
            </w:r>
            <w:proofErr w:type="spellEnd"/>
            <w:r w:rsidRPr="007F15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  <w:t xml:space="preserve"> </w:t>
            </w:r>
            <w:proofErr w:type="spellStart"/>
            <w:r w:rsidRPr="007F15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  <w:t>RECOCIDO</w:t>
            </w:r>
            <w:proofErr w:type="spellEnd"/>
            <w:r w:rsidRPr="007F15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  <w:t xml:space="preserve"> N'8 KG</w:t>
            </w:r>
          </w:p>
        </w:tc>
        <w:tc>
          <w:tcPr>
            <w:tcW w:w="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7F15CA" w:rsidRPr="007F15CA" w:rsidRDefault="007F15CA" w:rsidP="007F15CA">
            <w:pPr>
              <w:spacing w:before="0"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</w:pPr>
            <w:r w:rsidRPr="007F15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  <w:t>1,85</w:t>
            </w:r>
          </w:p>
        </w:tc>
        <w:tc>
          <w:tcPr>
            <w:tcW w:w="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7F15CA" w:rsidRPr="007F15CA" w:rsidRDefault="007F15CA" w:rsidP="007F15CA">
            <w:pPr>
              <w:spacing w:before="0"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</w:pPr>
            <w:r w:rsidRPr="007F15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7F15CA" w:rsidRPr="007F15CA" w:rsidRDefault="007F15CA" w:rsidP="007F15CA">
            <w:pPr>
              <w:spacing w:before="0"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</w:pPr>
            <w:r w:rsidRPr="007F15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  <w:t>0,03</w:t>
            </w:r>
          </w:p>
        </w:tc>
      </w:tr>
      <w:tr w:rsidR="007F15CA" w:rsidRPr="007F15CA" w:rsidTr="00D85A55">
        <w:trPr>
          <w:trHeight w:val="240"/>
          <w:jc w:val="center"/>
        </w:trPr>
        <w:tc>
          <w:tcPr>
            <w:tcW w:w="185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7F15CA" w:rsidRPr="007F15CA" w:rsidRDefault="007F15CA" w:rsidP="007F15CA">
            <w:pPr>
              <w:spacing w:before="0"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</w:pPr>
            <w:r w:rsidRPr="007F15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  <w:t>JARDINERIA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7F15CA" w:rsidRPr="007F15CA" w:rsidRDefault="007F15CA" w:rsidP="007F15CA">
            <w:pPr>
              <w:spacing w:before="0"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</w:pPr>
            <w:proofErr w:type="spellStart"/>
            <w:r w:rsidRPr="007F15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  <w:t>Ud</w:t>
            </w:r>
            <w:proofErr w:type="spellEnd"/>
          </w:p>
        </w:tc>
        <w:tc>
          <w:tcPr>
            <w:tcW w:w="245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7F15CA" w:rsidRPr="007F15CA" w:rsidRDefault="007F15CA" w:rsidP="007F15CA">
            <w:pPr>
              <w:spacing w:before="0" w:after="0"/>
              <w:jc w:val="lef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</w:pPr>
            <w:proofErr w:type="spellStart"/>
            <w:r w:rsidRPr="007F15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  <w:t>BREZO</w:t>
            </w:r>
            <w:proofErr w:type="spellEnd"/>
            <w:r w:rsidRPr="007F15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  <w:t xml:space="preserve"> EXTRA ROLLO 1,00x3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7F15CA" w:rsidRPr="007F15CA" w:rsidRDefault="007F15CA" w:rsidP="007F15CA">
            <w:pPr>
              <w:spacing w:before="0"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</w:pPr>
            <w:r w:rsidRPr="007F15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  <w:t>34,25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7F15CA" w:rsidRPr="007F15CA" w:rsidRDefault="007F15CA" w:rsidP="007F15CA">
            <w:pPr>
              <w:spacing w:before="0"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</w:pPr>
            <w:r w:rsidRPr="007F15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7F15CA" w:rsidRPr="007F15CA" w:rsidRDefault="007F15CA" w:rsidP="007F15CA">
            <w:pPr>
              <w:spacing w:before="0"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</w:pPr>
            <w:r w:rsidRPr="007F15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  <w:t>0,51</w:t>
            </w:r>
          </w:p>
        </w:tc>
      </w:tr>
    </w:tbl>
    <w:p w:rsidR="007F15CA" w:rsidRPr="007F15CA" w:rsidRDefault="007F15CA" w:rsidP="007F15CA">
      <w:pPr>
        <w:spacing w:before="0" w:after="0"/>
        <w:rPr>
          <w:rFonts w:ascii="Arial" w:eastAsia="MS Mincho" w:hAnsi="Arial" w:cs="Arial"/>
          <w:b/>
          <w:sz w:val="20"/>
          <w:szCs w:val="20"/>
        </w:rPr>
      </w:pPr>
      <w:r w:rsidRPr="007F15CA">
        <w:rPr>
          <w:rFonts w:ascii="Arial" w:eastAsia="MS Mincho" w:hAnsi="Arial" w:cs="Arial"/>
          <w:b/>
          <w:sz w:val="20"/>
          <w:szCs w:val="20"/>
        </w:rPr>
        <w:br w:type="page"/>
      </w:r>
    </w:p>
    <w:p w:rsidR="007F15CA" w:rsidRPr="007F15CA" w:rsidRDefault="007F15CA" w:rsidP="007F15CA">
      <w:pPr>
        <w:spacing w:before="0" w:after="0"/>
        <w:rPr>
          <w:rFonts w:ascii="Arial" w:eastAsia="MS Mincho" w:hAnsi="Arial" w:cs="Arial"/>
          <w:b/>
          <w:sz w:val="20"/>
          <w:szCs w:val="20"/>
        </w:rPr>
      </w:pPr>
    </w:p>
    <w:p w:rsidR="007F15CA" w:rsidRPr="007F15CA" w:rsidRDefault="007F15CA" w:rsidP="007F15CA">
      <w:pPr>
        <w:spacing w:before="0" w:after="0"/>
        <w:rPr>
          <w:rFonts w:ascii="Arial" w:eastAsia="MS Mincho" w:hAnsi="Arial" w:cs="Arial"/>
          <w:b/>
          <w:sz w:val="20"/>
          <w:szCs w:val="20"/>
        </w:rPr>
      </w:pPr>
    </w:p>
    <w:tbl>
      <w:tblPr>
        <w:tblW w:w="787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48"/>
        <w:gridCol w:w="934"/>
        <w:gridCol w:w="2702"/>
        <w:gridCol w:w="817"/>
        <w:gridCol w:w="817"/>
        <w:gridCol w:w="952"/>
      </w:tblGrid>
      <w:tr w:rsidR="007F15CA" w:rsidRPr="007F15CA" w:rsidTr="00D85A55">
        <w:trPr>
          <w:trHeight w:val="690"/>
          <w:jc w:val="center"/>
        </w:trPr>
        <w:tc>
          <w:tcPr>
            <w:tcW w:w="16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7F15CA" w:rsidRPr="007F15CA" w:rsidRDefault="007F15CA" w:rsidP="007F15CA">
            <w:pPr>
              <w:spacing w:before="0" w:after="0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6"/>
                <w:szCs w:val="16"/>
                <w:lang w:eastAsia="ca-ES"/>
              </w:rPr>
            </w:pPr>
            <w:r w:rsidRPr="007F15CA">
              <w:rPr>
                <w:rFonts w:ascii="Calibri" w:eastAsia="Times New Roman" w:hAnsi="Calibri" w:cs="Times New Roman"/>
                <w:b/>
                <w:bCs/>
                <w:color w:val="FFFFFF"/>
                <w:sz w:val="16"/>
                <w:szCs w:val="16"/>
                <w:lang w:eastAsia="ca-ES"/>
              </w:rPr>
              <w:t>TIPUS MATERIAL</w:t>
            </w:r>
          </w:p>
        </w:tc>
        <w:tc>
          <w:tcPr>
            <w:tcW w:w="9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7F15CA" w:rsidRPr="007F15CA" w:rsidRDefault="007F15CA" w:rsidP="007F15CA">
            <w:pPr>
              <w:spacing w:before="0" w:after="0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6"/>
                <w:szCs w:val="16"/>
                <w:lang w:eastAsia="ca-ES"/>
              </w:rPr>
            </w:pPr>
            <w:r w:rsidRPr="007F15CA">
              <w:rPr>
                <w:rFonts w:ascii="Calibri" w:eastAsia="Times New Roman" w:hAnsi="Calibri" w:cs="Times New Roman"/>
                <w:b/>
                <w:bCs/>
                <w:color w:val="FFFFFF"/>
                <w:sz w:val="16"/>
                <w:szCs w:val="16"/>
                <w:lang w:eastAsia="ca-ES"/>
              </w:rPr>
              <w:t>Unitat</w:t>
            </w:r>
          </w:p>
        </w:tc>
        <w:tc>
          <w:tcPr>
            <w:tcW w:w="27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7F15CA" w:rsidRPr="007F15CA" w:rsidRDefault="007F15CA" w:rsidP="007F15CA">
            <w:pPr>
              <w:spacing w:before="0" w:after="0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6"/>
                <w:szCs w:val="16"/>
                <w:lang w:eastAsia="ca-ES"/>
              </w:rPr>
            </w:pPr>
            <w:r w:rsidRPr="007F15CA">
              <w:rPr>
                <w:rFonts w:ascii="Calibri" w:eastAsia="Times New Roman" w:hAnsi="Calibri" w:cs="Times New Roman"/>
                <w:b/>
                <w:bCs/>
                <w:color w:val="FFFFFF"/>
                <w:sz w:val="16"/>
                <w:szCs w:val="16"/>
                <w:lang w:eastAsia="ca-ES"/>
              </w:rPr>
              <w:t>DESCRIPCIÓ</w:t>
            </w:r>
          </w:p>
        </w:tc>
        <w:tc>
          <w:tcPr>
            <w:tcW w:w="8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7F15CA" w:rsidRPr="007F15CA" w:rsidRDefault="007F15CA" w:rsidP="007F15CA">
            <w:pPr>
              <w:spacing w:before="0" w:after="0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6"/>
                <w:szCs w:val="16"/>
                <w:lang w:eastAsia="ca-ES"/>
              </w:rPr>
            </w:pPr>
            <w:r w:rsidRPr="007F15CA">
              <w:rPr>
                <w:rFonts w:ascii="Calibri" w:eastAsia="Times New Roman" w:hAnsi="Calibri" w:cs="Times New Roman"/>
                <w:b/>
                <w:bCs/>
                <w:color w:val="FFFFFF"/>
                <w:sz w:val="16"/>
                <w:szCs w:val="16"/>
                <w:lang w:eastAsia="ca-ES"/>
              </w:rPr>
              <w:t>PREU UNITARI MÀXIM €</w:t>
            </w:r>
          </w:p>
        </w:tc>
        <w:tc>
          <w:tcPr>
            <w:tcW w:w="8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7F15CA" w:rsidRPr="007F15CA" w:rsidRDefault="007F15CA" w:rsidP="007F15CA">
            <w:pPr>
              <w:spacing w:before="0" w:after="0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6"/>
                <w:szCs w:val="16"/>
                <w:lang w:eastAsia="ca-ES"/>
              </w:rPr>
            </w:pPr>
            <w:r w:rsidRPr="007F15CA">
              <w:rPr>
                <w:rFonts w:ascii="Calibri" w:eastAsia="Times New Roman" w:hAnsi="Calibri" w:cs="Times New Roman"/>
                <w:b/>
                <w:bCs/>
                <w:color w:val="FFFFFF"/>
                <w:sz w:val="16"/>
                <w:szCs w:val="16"/>
                <w:lang w:eastAsia="ca-ES"/>
              </w:rPr>
              <w:t>PREU UNITARI OFERTA €</w:t>
            </w:r>
          </w:p>
        </w:tc>
        <w:tc>
          <w:tcPr>
            <w:tcW w:w="9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7F15CA" w:rsidRPr="007F15CA" w:rsidRDefault="007F15CA" w:rsidP="007F15CA">
            <w:pPr>
              <w:spacing w:before="0" w:after="0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6"/>
                <w:szCs w:val="16"/>
                <w:lang w:eastAsia="ca-ES"/>
              </w:rPr>
            </w:pPr>
            <w:r w:rsidRPr="007F15CA">
              <w:rPr>
                <w:rFonts w:ascii="Calibri" w:eastAsia="Times New Roman" w:hAnsi="Calibri" w:cs="Times New Roman"/>
                <w:b/>
                <w:bCs/>
                <w:color w:val="FFFFFF"/>
                <w:sz w:val="16"/>
                <w:szCs w:val="16"/>
                <w:lang w:eastAsia="ca-ES"/>
              </w:rPr>
              <w:t>PUNTUACIÓ MÀXIMA</w:t>
            </w:r>
          </w:p>
        </w:tc>
      </w:tr>
      <w:tr w:rsidR="007F15CA" w:rsidRPr="007F15CA" w:rsidTr="00D85A55">
        <w:trPr>
          <w:trHeight w:val="225"/>
          <w:jc w:val="center"/>
        </w:trPr>
        <w:tc>
          <w:tcPr>
            <w:tcW w:w="164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F15CA" w:rsidRPr="007F15CA" w:rsidRDefault="007F15CA" w:rsidP="007F15CA">
            <w:pPr>
              <w:spacing w:before="0"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</w:pPr>
            <w:proofErr w:type="spellStart"/>
            <w:r w:rsidRPr="007F15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  <w:t>PREFABRICADOS</w:t>
            </w:r>
            <w:proofErr w:type="spellEnd"/>
            <w:r w:rsidRPr="007F15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  <w:t xml:space="preserve"> </w:t>
            </w:r>
            <w:proofErr w:type="spellStart"/>
            <w:r w:rsidRPr="007F15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  <w:t>HORMIGÓN</w:t>
            </w:r>
            <w:proofErr w:type="spellEnd"/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F15CA" w:rsidRPr="007F15CA" w:rsidRDefault="007F15CA" w:rsidP="007F15CA">
            <w:pPr>
              <w:spacing w:before="0"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</w:pPr>
            <w:proofErr w:type="spellStart"/>
            <w:r w:rsidRPr="007F15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  <w:t>Ud</w:t>
            </w:r>
            <w:proofErr w:type="spellEnd"/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7F15CA" w:rsidRPr="007F15CA" w:rsidRDefault="007F15CA" w:rsidP="007F15CA">
            <w:pPr>
              <w:spacing w:before="0" w:after="0"/>
              <w:jc w:val="lef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</w:pPr>
            <w:proofErr w:type="spellStart"/>
            <w:r w:rsidRPr="007F15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  <w:t>BLOQUE</w:t>
            </w:r>
            <w:proofErr w:type="spellEnd"/>
            <w:r w:rsidRPr="007F15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  <w:t xml:space="preserve"> BASTO 40x20x20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7F15CA" w:rsidRPr="007F15CA" w:rsidRDefault="007F15CA" w:rsidP="007F15CA">
            <w:pPr>
              <w:spacing w:before="0"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</w:pPr>
            <w:r w:rsidRPr="007F15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  <w:t>1,02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7F15CA" w:rsidRPr="007F15CA" w:rsidRDefault="007F15CA" w:rsidP="007F15CA">
            <w:pPr>
              <w:spacing w:before="0"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</w:pPr>
            <w:r w:rsidRPr="007F15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7F15CA" w:rsidRPr="007F15CA" w:rsidRDefault="007F15CA" w:rsidP="007F15CA">
            <w:pPr>
              <w:spacing w:before="0"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</w:pPr>
            <w:r w:rsidRPr="007F15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  <w:t>0,25</w:t>
            </w:r>
          </w:p>
        </w:tc>
      </w:tr>
      <w:tr w:rsidR="007F15CA" w:rsidRPr="007F15CA" w:rsidTr="00D85A55">
        <w:trPr>
          <w:trHeight w:val="225"/>
          <w:jc w:val="center"/>
        </w:trPr>
        <w:tc>
          <w:tcPr>
            <w:tcW w:w="164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F15CA" w:rsidRPr="007F15CA" w:rsidRDefault="007F15CA" w:rsidP="007F15CA">
            <w:pPr>
              <w:spacing w:before="0" w:after="0"/>
              <w:jc w:val="lef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F15CA" w:rsidRPr="007F15CA" w:rsidRDefault="007F15CA" w:rsidP="007F15CA">
            <w:pPr>
              <w:spacing w:before="0"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</w:pPr>
            <w:proofErr w:type="spellStart"/>
            <w:r w:rsidRPr="007F15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  <w:t>Ud</w:t>
            </w:r>
            <w:proofErr w:type="spellEnd"/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7F15CA" w:rsidRPr="007F15CA" w:rsidRDefault="007F15CA" w:rsidP="007F15CA">
            <w:pPr>
              <w:spacing w:before="0" w:after="0"/>
              <w:jc w:val="lef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</w:pPr>
            <w:proofErr w:type="spellStart"/>
            <w:r w:rsidRPr="007F15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  <w:t>BLOQUE</w:t>
            </w:r>
            <w:proofErr w:type="spellEnd"/>
            <w:r w:rsidRPr="007F15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  <w:t xml:space="preserve"> BASTO 40x20x30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7F15CA" w:rsidRPr="007F15CA" w:rsidRDefault="007F15CA" w:rsidP="007F15CA">
            <w:pPr>
              <w:spacing w:before="0"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</w:pPr>
            <w:r w:rsidRPr="007F15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  <w:t>1,38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7F15CA" w:rsidRPr="007F15CA" w:rsidRDefault="007F15CA" w:rsidP="007F15CA">
            <w:pPr>
              <w:spacing w:before="0"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</w:pPr>
            <w:r w:rsidRPr="007F15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7F15CA" w:rsidRPr="007F15CA" w:rsidRDefault="007F15CA" w:rsidP="007F15CA">
            <w:pPr>
              <w:spacing w:before="0"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</w:pPr>
            <w:r w:rsidRPr="007F15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  <w:t>0,34</w:t>
            </w:r>
          </w:p>
        </w:tc>
      </w:tr>
      <w:tr w:rsidR="007F15CA" w:rsidRPr="007F15CA" w:rsidTr="00D85A55">
        <w:trPr>
          <w:trHeight w:val="225"/>
          <w:jc w:val="center"/>
        </w:trPr>
        <w:tc>
          <w:tcPr>
            <w:tcW w:w="164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F15CA" w:rsidRPr="007F15CA" w:rsidRDefault="007F15CA" w:rsidP="007F15CA">
            <w:pPr>
              <w:spacing w:before="0" w:after="0"/>
              <w:jc w:val="lef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F15CA" w:rsidRPr="007F15CA" w:rsidRDefault="007F15CA" w:rsidP="007F15CA">
            <w:pPr>
              <w:spacing w:before="0"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</w:pPr>
            <w:proofErr w:type="spellStart"/>
            <w:r w:rsidRPr="007F15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  <w:t>Ud</w:t>
            </w:r>
            <w:proofErr w:type="spellEnd"/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7F15CA" w:rsidRPr="007F15CA" w:rsidRDefault="007F15CA" w:rsidP="007F15CA">
            <w:pPr>
              <w:spacing w:before="0" w:after="0"/>
              <w:jc w:val="lef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</w:pPr>
            <w:proofErr w:type="spellStart"/>
            <w:r w:rsidRPr="007F15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  <w:t>BORDILLO</w:t>
            </w:r>
            <w:proofErr w:type="spellEnd"/>
            <w:r w:rsidRPr="007F15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  <w:t xml:space="preserve"> RECTO T-1 100x20x12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7F15CA" w:rsidRPr="007F15CA" w:rsidRDefault="007F15CA" w:rsidP="007F15CA">
            <w:pPr>
              <w:spacing w:before="0"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</w:pPr>
            <w:r w:rsidRPr="007F15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  <w:t>4,28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7F15CA" w:rsidRPr="007F15CA" w:rsidRDefault="007F15CA" w:rsidP="007F15CA">
            <w:pPr>
              <w:spacing w:before="0"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</w:pPr>
            <w:r w:rsidRPr="007F15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7F15CA" w:rsidRPr="007F15CA" w:rsidRDefault="007F15CA" w:rsidP="007F15CA">
            <w:pPr>
              <w:spacing w:before="0"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</w:pPr>
            <w:r w:rsidRPr="007F15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  <w:t>0,21</w:t>
            </w:r>
          </w:p>
        </w:tc>
      </w:tr>
      <w:tr w:rsidR="007F15CA" w:rsidRPr="007F15CA" w:rsidTr="00D85A55">
        <w:trPr>
          <w:trHeight w:val="225"/>
          <w:jc w:val="center"/>
        </w:trPr>
        <w:tc>
          <w:tcPr>
            <w:tcW w:w="164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F15CA" w:rsidRPr="007F15CA" w:rsidRDefault="007F15CA" w:rsidP="007F15CA">
            <w:pPr>
              <w:spacing w:before="0" w:after="0"/>
              <w:jc w:val="lef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F15CA" w:rsidRPr="007F15CA" w:rsidRDefault="007F15CA" w:rsidP="007F15CA">
            <w:pPr>
              <w:spacing w:before="0"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</w:pPr>
            <w:proofErr w:type="spellStart"/>
            <w:r w:rsidRPr="007F15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  <w:t>Ud</w:t>
            </w:r>
            <w:proofErr w:type="spellEnd"/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7F15CA" w:rsidRPr="007F15CA" w:rsidRDefault="007F15CA" w:rsidP="007F15CA">
            <w:pPr>
              <w:spacing w:before="0" w:after="0"/>
              <w:jc w:val="lef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</w:pPr>
            <w:proofErr w:type="spellStart"/>
            <w:r w:rsidRPr="007F15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  <w:t>BORDILLO</w:t>
            </w:r>
            <w:proofErr w:type="spellEnd"/>
            <w:r w:rsidRPr="007F15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  <w:t xml:space="preserve"> RECTO T-2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7F15CA" w:rsidRPr="007F15CA" w:rsidRDefault="007F15CA" w:rsidP="007F15CA">
            <w:pPr>
              <w:spacing w:before="0"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</w:pPr>
            <w:r w:rsidRPr="007F15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  <w:t>5,75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7F15CA" w:rsidRPr="007F15CA" w:rsidRDefault="007F15CA" w:rsidP="007F15CA">
            <w:pPr>
              <w:spacing w:before="0"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</w:pPr>
            <w:r w:rsidRPr="007F15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7F15CA" w:rsidRPr="007F15CA" w:rsidRDefault="007F15CA" w:rsidP="007F15CA">
            <w:pPr>
              <w:spacing w:before="0"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</w:pPr>
            <w:r w:rsidRPr="007F15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  <w:t>1,14</w:t>
            </w:r>
          </w:p>
        </w:tc>
      </w:tr>
      <w:tr w:rsidR="007F15CA" w:rsidRPr="007F15CA" w:rsidTr="00D85A55">
        <w:trPr>
          <w:trHeight w:val="225"/>
          <w:jc w:val="center"/>
        </w:trPr>
        <w:tc>
          <w:tcPr>
            <w:tcW w:w="164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F15CA" w:rsidRPr="007F15CA" w:rsidRDefault="007F15CA" w:rsidP="007F15CA">
            <w:pPr>
              <w:spacing w:before="0" w:after="0"/>
              <w:jc w:val="lef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F15CA" w:rsidRPr="007F15CA" w:rsidRDefault="007F15CA" w:rsidP="007F15CA">
            <w:pPr>
              <w:spacing w:before="0"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</w:pPr>
            <w:proofErr w:type="spellStart"/>
            <w:r w:rsidRPr="007F15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  <w:t>Ud</w:t>
            </w:r>
            <w:proofErr w:type="spellEnd"/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7F15CA" w:rsidRPr="007F15CA" w:rsidRDefault="007F15CA" w:rsidP="007F15CA">
            <w:pPr>
              <w:spacing w:before="0" w:after="0"/>
              <w:jc w:val="lef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</w:pPr>
            <w:proofErr w:type="spellStart"/>
            <w:r w:rsidRPr="007F15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  <w:t>BORDILLO</w:t>
            </w:r>
            <w:proofErr w:type="spellEnd"/>
            <w:r w:rsidRPr="007F15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  <w:t xml:space="preserve"> RECTO T-3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7F15CA" w:rsidRPr="007F15CA" w:rsidRDefault="007F15CA" w:rsidP="007F15CA">
            <w:pPr>
              <w:spacing w:before="0"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</w:pPr>
            <w:r w:rsidRPr="007F15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  <w:t>7,33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7F15CA" w:rsidRPr="007F15CA" w:rsidRDefault="007F15CA" w:rsidP="007F15CA">
            <w:pPr>
              <w:spacing w:before="0"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</w:pPr>
            <w:r w:rsidRPr="007F15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7F15CA" w:rsidRPr="007F15CA" w:rsidRDefault="007F15CA" w:rsidP="007F15CA">
            <w:pPr>
              <w:spacing w:before="0"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</w:pPr>
            <w:r w:rsidRPr="007F15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  <w:t>0,73</w:t>
            </w:r>
          </w:p>
        </w:tc>
      </w:tr>
      <w:tr w:rsidR="007F15CA" w:rsidRPr="007F15CA" w:rsidTr="00D85A55">
        <w:trPr>
          <w:trHeight w:val="225"/>
          <w:jc w:val="center"/>
        </w:trPr>
        <w:tc>
          <w:tcPr>
            <w:tcW w:w="164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F15CA" w:rsidRPr="007F15CA" w:rsidRDefault="007F15CA" w:rsidP="007F15CA">
            <w:pPr>
              <w:spacing w:before="0" w:after="0"/>
              <w:jc w:val="lef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F15CA" w:rsidRPr="007F15CA" w:rsidRDefault="007F15CA" w:rsidP="007F15CA">
            <w:pPr>
              <w:spacing w:before="0"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</w:pPr>
            <w:proofErr w:type="spellStart"/>
            <w:r w:rsidRPr="007F15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  <w:t>Ud</w:t>
            </w:r>
            <w:proofErr w:type="spellEnd"/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7F15CA" w:rsidRPr="007F15CA" w:rsidRDefault="007F15CA" w:rsidP="007F15CA">
            <w:pPr>
              <w:spacing w:before="0" w:after="0"/>
              <w:jc w:val="lef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</w:pPr>
            <w:proofErr w:type="spellStart"/>
            <w:r w:rsidRPr="007F15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  <w:t>BORDILLO</w:t>
            </w:r>
            <w:proofErr w:type="spellEnd"/>
            <w:r w:rsidRPr="007F15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  <w:t xml:space="preserve"> RECTO T-5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7F15CA" w:rsidRPr="007F15CA" w:rsidRDefault="007F15CA" w:rsidP="007F15CA">
            <w:pPr>
              <w:spacing w:before="0"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</w:pPr>
            <w:r w:rsidRPr="007F15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  <w:t>11,54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7F15CA" w:rsidRPr="007F15CA" w:rsidRDefault="007F15CA" w:rsidP="007F15CA">
            <w:pPr>
              <w:spacing w:before="0"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</w:pPr>
            <w:r w:rsidRPr="007F15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7F15CA" w:rsidRPr="007F15CA" w:rsidRDefault="007F15CA" w:rsidP="007F15CA">
            <w:pPr>
              <w:spacing w:before="0"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</w:pPr>
            <w:r w:rsidRPr="007F15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  <w:t>0,57</w:t>
            </w:r>
          </w:p>
        </w:tc>
      </w:tr>
      <w:tr w:rsidR="007F15CA" w:rsidRPr="007F15CA" w:rsidTr="00D85A55">
        <w:trPr>
          <w:trHeight w:val="225"/>
          <w:jc w:val="center"/>
        </w:trPr>
        <w:tc>
          <w:tcPr>
            <w:tcW w:w="164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F15CA" w:rsidRPr="007F15CA" w:rsidRDefault="007F15CA" w:rsidP="007F15CA">
            <w:pPr>
              <w:spacing w:before="0" w:after="0"/>
              <w:jc w:val="lef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F15CA" w:rsidRPr="007F15CA" w:rsidRDefault="007F15CA" w:rsidP="007F15CA">
            <w:pPr>
              <w:spacing w:before="0"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</w:pPr>
            <w:proofErr w:type="spellStart"/>
            <w:r w:rsidRPr="007F15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  <w:t>Ud</w:t>
            </w:r>
            <w:proofErr w:type="spellEnd"/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7F15CA" w:rsidRPr="007F15CA" w:rsidRDefault="007F15CA" w:rsidP="007F15CA">
            <w:pPr>
              <w:spacing w:before="0" w:after="0"/>
              <w:jc w:val="lef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</w:pPr>
            <w:r w:rsidRPr="007F15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  <w:t xml:space="preserve">RIGOLA BLANCA 20x20x8 </w:t>
            </w:r>
            <w:proofErr w:type="spellStart"/>
            <w:r w:rsidRPr="007F15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  <w:t>UD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7F15CA" w:rsidRPr="007F15CA" w:rsidRDefault="007F15CA" w:rsidP="007F15CA">
            <w:pPr>
              <w:spacing w:before="0"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</w:pPr>
            <w:r w:rsidRPr="007F15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  <w:t>0,66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7F15CA" w:rsidRPr="007F15CA" w:rsidRDefault="007F15CA" w:rsidP="007F15CA">
            <w:pPr>
              <w:spacing w:before="0"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</w:pPr>
            <w:r w:rsidRPr="007F15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7F15CA" w:rsidRPr="007F15CA" w:rsidRDefault="007F15CA" w:rsidP="007F15CA">
            <w:pPr>
              <w:spacing w:before="0"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</w:pPr>
            <w:r w:rsidRPr="007F15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  <w:t>0,49</w:t>
            </w:r>
          </w:p>
        </w:tc>
      </w:tr>
      <w:tr w:rsidR="007F15CA" w:rsidRPr="007F15CA" w:rsidTr="00D85A55">
        <w:trPr>
          <w:trHeight w:val="225"/>
          <w:jc w:val="center"/>
        </w:trPr>
        <w:tc>
          <w:tcPr>
            <w:tcW w:w="164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F15CA" w:rsidRPr="007F15CA" w:rsidRDefault="007F15CA" w:rsidP="007F15CA">
            <w:pPr>
              <w:spacing w:before="0" w:after="0"/>
              <w:jc w:val="lef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F15CA" w:rsidRPr="007F15CA" w:rsidRDefault="007F15CA" w:rsidP="007F15CA">
            <w:pPr>
              <w:spacing w:before="0"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</w:pPr>
            <w:proofErr w:type="spellStart"/>
            <w:r w:rsidRPr="007F15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  <w:t>Ud</w:t>
            </w:r>
            <w:proofErr w:type="spellEnd"/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7F15CA" w:rsidRPr="007F15CA" w:rsidRDefault="007F15CA" w:rsidP="007F15CA">
            <w:pPr>
              <w:spacing w:before="0" w:after="0"/>
              <w:jc w:val="lef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</w:pPr>
            <w:r w:rsidRPr="007F15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  <w:t xml:space="preserve">RIGOLA BLANCA 30x30x8 </w:t>
            </w:r>
            <w:proofErr w:type="spellStart"/>
            <w:r w:rsidRPr="007F15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  <w:t>UD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7F15CA" w:rsidRPr="007F15CA" w:rsidRDefault="007F15CA" w:rsidP="007F15CA">
            <w:pPr>
              <w:spacing w:before="0"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</w:pPr>
            <w:r w:rsidRPr="007F15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  <w:t>1,67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7F15CA" w:rsidRPr="007F15CA" w:rsidRDefault="007F15CA" w:rsidP="007F15CA">
            <w:pPr>
              <w:spacing w:before="0"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</w:pPr>
            <w:r w:rsidRPr="007F15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7F15CA" w:rsidRPr="007F15CA" w:rsidRDefault="007F15CA" w:rsidP="007F15CA">
            <w:pPr>
              <w:spacing w:before="0"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</w:pPr>
            <w:r w:rsidRPr="007F15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  <w:t>1,24</w:t>
            </w:r>
          </w:p>
        </w:tc>
      </w:tr>
      <w:tr w:rsidR="007F15CA" w:rsidRPr="007F15CA" w:rsidTr="00D85A55">
        <w:trPr>
          <w:trHeight w:val="240"/>
          <w:jc w:val="center"/>
        </w:trPr>
        <w:tc>
          <w:tcPr>
            <w:tcW w:w="164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F15CA" w:rsidRPr="007F15CA" w:rsidRDefault="007F15CA" w:rsidP="007F15CA">
            <w:pPr>
              <w:spacing w:before="0" w:after="0"/>
              <w:jc w:val="lef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15CA" w:rsidRPr="007F15CA" w:rsidRDefault="007F15CA" w:rsidP="007F15CA">
            <w:pPr>
              <w:spacing w:before="0"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</w:pPr>
            <w:proofErr w:type="spellStart"/>
            <w:r w:rsidRPr="007F15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  <w:t>Ud</w:t>
            </w:r>
            <w:proofErr w:type="spellEnd"/>
          </w:p>
        </w:tc>
        <w:tc>
          <w:tcPr>
            <w:tcW w:w="2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7F15CA" w:rsidRPr="007F15CA" w:rsidRDefault="007F15CA" w:rsidP="007F15CA">
            <w:pPr>
              <w:spacing w:before="0" w:after="0"/>
              <w:jc w:val="lef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</w:pPr>
            <w:r w:rsidRPr="007F15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  <w:t xml:space="preserve">RIGOLA BLANCA 20x20x4 </w:t>
            </w:r>
            <w:proofErr w:type="spellStart"/>
            <w:r w:rsidRPr="007F15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  <w:t>UD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7F15CA" w:rsidRPr="007F15CA" w:rsidRDefault="007F15CA" w:rsidP="007F15CA">
            <w:pPr>
              <w:spacing w:before="0"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</w:pPr>
            <w:r w:rsidRPr="007F15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  <w:t>0,65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7F15CA" w:rsidRPr="007F15CA" w:rsidRDefault="007F15CA" w:rsidP="007F15CA">
            <w:pPr>
              <w:spacing w:before="0"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</w:pPr>
            <w:r w:rsidRPr="007F15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7F15CA" w:rsidRPr="007F15CA" w:rsidRDefault="007F15CA" w:rsidP="007F15CA">
            <w:pPr>
              <w:spacing w:before="0"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</w:pPr>
            <w:r w:rsidRPr="007F15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  <w:t>0,32</w:t>
            </w:r>
          </w:p>
        </w:tc>
      </w:tr>
      <w:tr w:rsidR="007F15CA" w:rsidRPr="007F15CA" w:rsidTr="00D85A55">
        <w:trPr>
          <w:trHeight w:val="225"/>
          <w:jc w:val="center"/>
        </w:trPr>
        <w:tc>
          <w:tcPr>
            <w:tcW w:w="164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:rsidR="007F15CA" w:rsidRPr="007F15CA" w:rsidRDefault="007F15CA" w:rsidP="007F15CA">
            <w:pPr>
              <w:spacing w:before="0"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</w:pPr>
            <w:r w:rsidRPr="007F15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  <w:t>PVC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7F15CA" w:rsidRPr="007F15CA" w:rsidRDefault="007F15CA" w:rsidP="007F15CA">
            <w:pPr>
              <w:spacing w:before="0"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</w:pPr>
            <w:proofErr w:type="spellStart"/>
            <w:r w:rsidRPr="007F15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  <w:t>Ud</w:t>
            </w:r>
            <w:proofErr w:type="spellEnd"/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7F15CA" w:rsidRPr="007F15CA" w:rsidRDefault="007F15CA" w:rsidP="007F15CA">
            <w:pPr>
              <w:spacing w:before="0" w:after="0"/>
              <w:jc w:val="lef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</w:pPr>
            <w:r w:rsidRPr="007F15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  <w:t xml:space="preserve">TUBO PVC D110 3 M </w:t>
            </w:r>
            <w:proofErr w:type="spellStart"/>
            <w:r w:rsidRPr="007F15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  <w:t>SERIE</w:t>
            </w:r>
            <w:proofErr w:type="spellEnd"/>
            <w:r w:rsidRPr="007F15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  <w:t xml:space="preserve"> B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7F15CA" w:rsidRPr="007F15CA" w:rsidRDefault="007F15CA" w:rsidP="007F15CA">
            <w:pPr>
              <w:spacing w:before="0"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</w:pPr>
            <w:r w:rsidRPr="007F15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  <w:t>10,05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7F15CA" w:rsidRPr="007F15CA" w:rsidRDefault="007F15CA" w:rsidP="007F15CA">
            <w:pPr>
              <w:spacing w:before="0"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</w:pPr>
            <w:r w:rsidRPr="007F15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7F15CA" w:rsidRPr="007F15CA" w:rsidRDefault="007F15CA" w:rsidP="007F15CA">
            <w:pPr>
              <w:spacing w:before="0"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</w:pPr>
            <w:r w:rsidRPr="007F15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  <w:t>0,25</w:t>
            </w:r>
          </w:p>
        </w:tc>
      </w:tr>
      <w:tr w:rsidR="007F15CA" w:rsidRPr="007F15CA" w:rsidTr="00D85A55">
        <w:trPr>
          <w:trHeight w:val="225"/>
          <w:jc w:val="center"/>
        </w:trPr>
        <w:tc>
          <w:tcPr>
            <w:tcW w:w="164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F15CA" w:rsidRPr="007F15CA" w:rsidRDefault="007F15CA" w:rsidP="007F15CA">
            <w:pPr>
              <w:spacing w:before="0" w:after="0"/>
              <w:jc w:val="lef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7F15CA" w:rsidRPr="007F15CA" w:rsidRDefault="007F15CA" w:rsidP="007F15CA">
            <w:pPr>
              <w:spacing w:before="0"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</w:pPr>
            <w:proofErr w:type="spellStart"/>
            <w:r w:rsidRPr="007F15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  <w:t>Ud</w:t>
            </w:r>
            <w:proofErr w:type="spellEnd"/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7F15CA" w:rsidRPr="007F15CA" w:rsidRDefault="007F15CA" w:rsidP="007F15CA">
            <w:pPr>
              <w:spacing w:before="0" w:after="0"/>
              <w:jc w:val="lef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</w:pPr>
            <w:r w:rsidRPr="007F15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  <w:t xml:space="preserve">TUBO PVC D125 3 M </w:t>
            </w:r>
            <w:proofErr w:type="spellStart"/>
            <w:r w:rsidRPr="007F15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  <w:t>SERIE</w:t>
            </w:r>
            <w:proofErr w:type="spellEnd"/>
            <w:r w:rsidRPr="007F15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  <w:t xml:space="preserve"> B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7F15CA" w:rsidRPr="007F15CA" w:rsidRDefault="007F15CA" w:rsidP="007F15CA">
            <w:pPr>
              <w:spacing w:before="0"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</w:pPr>
            <w:r w:rsidRPr="007F15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  <w:t>11,46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7F15CA" w:rsidRPr="007F15CA" w:rsidRDefault="007F15CA" w:rsidP="007F15CA">
            <w:pPr>
              <w:spacing w:before="0"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</w:pPr>
            <w:r w:rsidRPr="007F15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7F15CA" w:rsidRPr="007F15CA" w:rsidRDefault="007F15CA" w:rsidP="007F15CA">
            <w:pPr>
              <w:spacing w:before="0"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</w:pPr>
            <w:r w:rsidRPr="007F15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  <w:t>0,28</w:t>
            </w:r>
          </w:p>
        </w:tc>
      </w:tr>
      <w:tr w:rsidR="007F15CA" w:rsidRPr="007F15CA" w:rsidTr="00D85A55">
        <w:trPr>
          <w:trHeight w:val="225"/>
          <w:jc w:val="center"/>
        </w:trPr>
        <w:tc>
          <w:tcPr>
            <w:tcW w:w="164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F15CA" w:rsidRPr="007F15CA" w:rsidRDefault="007F15CA" w:rsidP="007F15CA">
            <w:pPr>
              <w:spacing w:before="0" w:after="0"/>
              <w:jc w:val="lef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7F15CA" w:rsidRPr="007F15CA" w:rsidRDefault="007F15CA" w:rsidP="007F15CA">
            <w:pPr>
              <w:spacing w:before="0"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</w:pPr>
            <w:proofErr w:type="spellStart"/>
            <w:r w:rsidRPr="007F15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  <w:t>Ud</w:t>
            </w:r>
            <w:proofErr w:type="spellEnd"/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7F15CA" w:rsidRPr="007F15CA" w:rsidRDefault="007F15CA" w:rsidP="007F15CA">
            <w:pPr>
              <w:spacing w:before="0" w:after="0"/>
              <w:jc w:val="lef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</w:pPr>
            <w:r w:rsidRPr="007F15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  <w:t xml:space="preserve">TUBO PVC D160 3 M </w:t>
            </w:r>
            <w:proofErr w:type="spellStart"/>
            <w:r w:rsidRPr="007F15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  <w:t>SERIE</w:t>
            </w:r>
            <w:proofErr w:type="spellEnd"/>
            <w:r w:rsidRPr="007F15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  <w:t xml:space="preserve"> B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7F15CA" w:rsidRPr="007F15CA" w:rsidRDefault="007F15CA" w:rsidP="007F15CA">
            <w:pPr>
              <w:spacing w:before="0"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</w:pPr>
            <w:r w:rsidRPr="007F15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  <w:t>14,76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7F15CA" w:rsidRPr="007F15CA" w:rsidRDefault="007F15CA" w:rsidP="007F15CA">
            <w:pPr>
              <w:spacing w:before="0"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</w:pPr>
            <w:r w:rsidRPr="007F15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7F15CA" w:rsidRPr="007F15CA" w:rsidRDefault="007F15CA" w:rsidP="007F15CA">
            <w:pPr>
              <w:spacing w:before="0"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</w:pPr>
            <w:r w:rsidRPr="007F15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  <w:t>0,37</w:t>
            </w:r>
          </w:p>
        </w:tc>
      </w:tr>
      <w:tr w:rsidR="007F15CA" w:rsidRPr="007F15CA" w:rsidTr="00D85A55">
        <w:trPr>
          <w:trHeight w:val="225"/>
          <w:jc w:val="center"/>
        </w:trPr>
        <w:tc>
          <w:tcPr>
            <w:tcW w:w="164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F15CA" w:rsidRPr="007F15CA" w:rsidRDefault="007F15CA" w:rsidP="007F15CA">
            <w:pPr>
              <w:spacing w:before="0" w:after="0"/>
              <w:jc w:val="lef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7F15CA" w:rsidRPr="007F15CA" w:rsidRDefault="007F15CA" w:rsidP="007F15CA">
            <w:pPr>
              <w:spacing w:before="0"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</w:pPr>
            <w:proofErr w:type="spellStart"/>
            <w:r w:rsidRPr="007F15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  <w:t>Ud</w:t>
            </w:r>
            <w:proofErr w:type="spellEnd"/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7F15CA" w:rsidRPr="007F15CA" w:rsidRDefault="007F15CA" w:rsidP="007F15CA">
            <w:pPr>
              <w:spacing w:before="0" w:after="0"/>
              <w:jc w:val="lef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</w:pPr>
            <w:r w:rsidRPr="007F15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  <w:t xml:space="preserve">TUBO </w:t>
            </w:r>
            <w:proofErr w:type="spellStart"/>
            <w:r w:rsidRPr="007F15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  <w:t>CORRUGADO</w:t>
            </w:r>
            <w:proofErr w:type="spellEnd"/>
            <w:r w:rsidRPr="007F15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  <w:t xml:space="preserve"> 90 ROJO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7F15CA" w:rsidRPr="007F15CA" w:rsidRDefault="007F15CA" w:rsidP="007F15CA">
            <w:pPr>
              <w:spacing w:before="0"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</w:pPr>
            <w:r w:rsidRPr="007F15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  <w:t>46,48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7F15CA" w:rsidRPr="007F15CA" w:rsidRDefault="007F15CA" w:rsidP="007F15CA">
            <w:pPr>
              <w:spacing w:before="0"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</w:pPr>
            <w:r w:rsidRPr="007F15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7F15CA" w:rsidRPr="007F15CA" w:rsidRDefault="007F15CA" w:rsidP="007F15CA">
            <w:pPr>
              <w:spacing w:before="0"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</w:pPr>
            <w:r w:rsidRPr="007F15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  <w:t>1,15</w:t>
            </w:r>
          </w:p>
        </w:tc>
      </w:tr>
      <w:tr w:rsidR="007F15CA" w:rsidRPr="007F15CA" w:rsidTr="00D85A55">
        <w:trPr>
          <w:trHeight w:val="225"/>
          <w:jc w:val="center"/>
        </w:trPr>
        <w:tc>
          <w:tcPr>
            <w:tcW w:w="164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F15CA" w:rsidRPr="007F15CA" w:rsidRDefault="007F15CA" w:rsidP="007F15CA">
            <w:pPr>
              <w:spacing w:before="0" w:after="0"/>
              <w:jc w:val="lef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7F15CA" w:rsidRPr="007F15CA" w:rsidRDefault="007F15CA" w:rsidP="007F15CA">
            <w:pPr>
              <w:spacing w:before="0"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</w:pPr>
            <w:proofErr w:type="spellStart"/>
            <w:r w:rsidRPr="007F15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  <w:t>Ud</w:t>
            </w:r>
            <w:proofErr w:type="spellEnd"/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7F15CA" w:rsidRPr="007F15CA" w:rsidRDefault="007F15CA" w:rsidP="007F15CA">
            <w:pPr>
              <w:spacing w:before="0" w:after="0"/>
              <w:jc w:val="lef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</w:pPr>
            <w:r w:rsidRPr="007F15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  <w:t xml:space="preserve">TUBO </w:t>
            </w:r>
            <w:proofErr w:type="spellStart"/>
            <w:r w:rsidRPr="007F15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  <w:t>CORRUGADO</w:t>
            </w:r>
            <w:proofErr w:type="spellEnd"/>
            <w:r w:rsidRPr="007F15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  <w:t xml:space="preserve"> 110 ROJO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7F15CA" w:rsidRPr="007F15CA" w:rsidRDefault="007F15CA" w:rsidP="007F15CA">
            <w:pPr>
              <w:spacing w:before="0"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</w:pPr>
            <w:r w:rsidRPr="007F15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  <w:t>52,20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7F15CA" w:rsidRPr="007F15CA" w:rsidRDefault="007F15CA" w:rsidP="007F15CA">
            <w:pPr>
              <w:spacing w:before="0"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</w:pPr>
            <w:r w:rsidRPr="007F15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7F15CA" w:rsidRPr="007F15CA" w:rsidRDefault="007F15CA" w:rsidP="007F15CA">
            <w:pPr>
              <w:spacing w:before="0"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</w:pPr>
            <w:r w:rsidRPr="007F15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  <w:t>1,29</w:t>
            </w:r>
          </w:p>
        </w:tc>
      </w:tr>
      <w:tr w:rsidR="007F15CA" w:rsidRPr="007F15CA" w:rsidTr="00D85A55">
        <w:trPr>
          <w:trHeight w:val="225"/>
          <w:jc w:val="center"/>
        </w:trPr>
        <w:tc>
          <w:tcPr>
            <w:tcW w:w="164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F15CA" w:rsidRPr="007F15CA" w:rsidRDefault="007F15CA" w:rsidP="007F15CA">
            <w:pPr>
              <w:spacing w:before="0" w:after="0"/>
              <w:jc w:val="lef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7F15CA" w:rsidRPr="007F15CA" w:rsidRDefault="007F15CA" w:rsidP="007F15CA">
            <w:pPr>
              <w:spacing w:before="0"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</w:pPr>
            <w:proofErr w:type="spellStart"/>
            <w:r w:rsidRPr="007F15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  <w:t>Ud</w:t>
            </w:r>
            <w:proofErr w:type="spellEnd"/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7F15CA" w:rsidRPr="007F15CA" w:rsidRDefault="007F15CA" w:rsidP="007F15CA">
            <w:pPr>
              <w:spacing w:before="0" w:after="0"/>
              <w:jc w:val="lef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</w:pPr>
            <w:r w:rsidRPr="007F15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  <w:t xml:space="preserve">TUBO </w:t>
            </w:r>
            <w:proofErr w:type="spellStart"/>
            <w:r w:rsidRPr="007F15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  <w:t>CORRUGADO</w:t>
            </w:r>
            <w:proofErr w:type="spellEnd"/>
            <w:r w:rsidRPr="007F15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  <w:t xml:space="preserve"> 160 ROJO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7F15CA" w:rsidRPr="007F15CA" w:rsidRDefault="007F15CA" w:rsidP="007F15CA">
            <w:pPr>
              <w:spacing w:before="0"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</w:pPr>
            <w:r w:rsidRPr="007F15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  <w:t>51,84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7F15CA" w:rsidRPr="007F15CA" w:rsidRDefault="007F15CA" w:rsidP="007F15CA">
            <w:pPr>
              <w:spacing w:before="0"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</w:pPr>
            <w:r w:rsidRPr="007F15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7F15CA" w:rsidRPr="007F15CA" w:rsidRDefault="007F15CA" w:rsidP="007F15CA">
            <w:pPr>
              <w:spacing w:before="0"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</w:pPr>
            <w:r w:rsidRPr="007F15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  <w:t>1,28</w:t>
            </w:r>
          </w:p>
        </w:tc>
      </w:tr>
      <w:tr w:rsidR="007F15CA" w:rsidRPr="007F15CA" w:rsidTr="00D85A55">
        <w:trPr>
          <w:trHeight w:val="240"/>
          <w:jc w:val="center"/>
        </w:trPr>
        <w:tc>
          <w:tcPr>
            <w:tcW w:w="164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F15CA" w:rsidRPr="007F15CA" w:rsidRDefault="007F15CA" w:rsidP="007F15CA">
            <w:pPr>
              <w:spacing w:before="0" w:after="0"/>
              <w:jc w:val="lef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7F15CA" w:rsidRPr="007F15CA" w:rsidRDefault="007F15CA" w:rsidP="007F15CA">
            <w:pPr>
              <w:spacing w:before="0"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</w:pPr>
            <w:proofErr w:type="spellStart"/>
            <w:r w:rsidRPr="007F15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  <w:t>Ud</w:t>
            </w:r>
            <w:proofErr w:type="spellEnd"/>
          </w:p>
        </w:tc>
        <w:tc>
          <w:tcPr>
            <w:tcW w:w="2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7F15CA" w:rsidRPr="007F15CA" w:rsidRDefault="007F15CA" w:rsidP="007F15CA">
            <w:pPr>
              <w:spacing w:before="0" w:after="0"/>
              <w:jc w:val="lef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</w:pPr>
            <w:r w:rsidRPr="007F15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  <w:t xml:space="preserve">TUBO </w:t>
            </w:r>
            <w:proofErr w:type="spellStart"/>
            <w:r w:rsidRPr="007F15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  <w:t>CORRUGADO</w:t>
            </w:r>
            <w:proofErr w:type="spellEnd"/>
            <w:r w:rsidRPr="007F15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  <w:t xml:space="preserve"> 75 ROJO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7F15CA" w:rsidRPr="007F15CA" w:rsidRDefault="007F15CA" w:rsidP="007F15CA">
            <w:pPr>
              <w:spacing w:before="0"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</w:pPr>
            <w:r w:rsidRPr="007F15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  <w:t>38,61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7F15CA" w:rsidRPr="007F15CA" w:rsidRDefault="007F15CA" w:rsidP="007F15CA">
            <w:pPr>
              <w:spacing w:before="0"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</w:pPr>
            <w:r w:rsidRPr="007F15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7F15CA" w:rsidRPr="007F15CA" w:rsidRDefault="007F15CA" w:rsidP="007F15CA">
            <w:pPr>
              <w:spacing w:before="0"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</w:pPr>
            <w:r w:rsidRPr="007F15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  <w:t>0,96</w:t>
            </w:r>
          </w:p>
        </w:tc>
      </w:tr>
      <w:tr w:rsidR="007F15CA" w:rsidRPr="007F15CA" w:rsidTr="00D85A55">
        <w:trPr>
          <w:trHeight w:val="225"/>
          <w:jc w:val="center"/>
        </w:trPr>
        <w:tc>
          <w:tcPr>
            <w:tcW w:w="164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F15CA" w:rsidRPr="007F15CA" w:rsidRDefault="007F15CA" w:rsidP="007F15CA">
            <w:pPr>
              <w:spacing w:before="0"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</w:pPr>
            <w:proofErr w:type="spellStart"/>
            <w:r w:rsidRPr="007F15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  <w:t>RECUBRIMIENTO</w:t>
            </w:r>
            <w:proofErr w:type="spellEnd"/>
            <w:r w:rsidRPr="007F15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  <w:t xml:space="preserve"> </w:t>
            </w:r>
            <w:proofErr w:type="spellStart"/>
            <w:r w:rsidRPr="007F15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  <w:t>EXTERIORES</w:t>
            </w:r>
            <w:proofErr w:type="spellEnd"/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F15CA" w:rsidRPr="007F15CA" w:rsidRDefault="007F15CA" w:rsidP="007F15CA">
            <w:pPr>
              <w:spacing w:before="0" w:after="0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ca-ES"/>
              </w:rPr>
            </w:pPr>
            <w:r w:rsidRPr="007F15CA">
              <w:rPr>
                <w:rFonts w:ascii="Calibri" w:eastAsia="Times New Roman" w:hAnsi="Calibri" w:cs="Times New Roman"/>
                <w:sz w:val="16"/>
                <w:szCs w:val="16"/>
                <w:lang w:eastAsia="ca-ES"/>
              </w:rPr>
              <w:t>m²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7F15CA" w:rsidRPr="007F15CA" w:rsidRDefault="007F15CA" w:rsidP="007F15CA">
            <w:pPr>
              <w:spacing w:before="0" w:after="0"/>
              <w:jc w:val="lef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</w:pPr>
            <w:r w:rsidRPr="007F15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  <w:t>GRECO BASE 31,4x31,4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7F15CA" w:rsidRPr="007F15CA" w:rsidRDefault="007F15CA" w:rsidP="007F15CA">
            <w:pPr>
              <w:spacing w:before="0"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</w:pPr>
            <w:r w:rsidRPr="007F15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  <w:t>12,68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7F15CA" w:rsidRPr="007F15CA" w:rsidRDefault="007F15CA" w:rsidP="007F15CA">
            <w:pPr>
              <w:spacing w:before="0"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</w:pPr>
            <w:r w:rsidRPr="007F15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7F15CA" w:rsidRPr="007F15CA" w:rsidRDefault="007F15CA" w:rsidP="007F15CA">
            <w:pPr>
              <w:spacing w:before="0"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</w:pPr>
            <w:r w:rsidRPr="007F15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  <w:t>0,13</w:t>
            </w:r>
          </w:p>
        </w:tc>
      </w:tr>
      <w:tr w:rsidR="007F15CA" w:rsidRPr="007F15CA" w:rsidTr="00D85A55">
        <w:trPr>
          <w:trHeight w:val="225"/>
          <w:jc w:val="center"/>
        </w:trPr>
        <w:tc>
          <w:tcPr>
            <w:tcW w:w="164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F15CA" w:rsidRPr="007F15CA" w:rsidRDefault="007F15CA" w:rsidP="007F15CA">
            <w:pPr>
              <w:spacing w:before="0" w:after="0"/>
              <w:jc w:val="lef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F15CA" w:rsidRPr="007F15CA" w:rsidRDefault="007F15CA" w:rsidP="007F15CA">
            <w:pPr>
              <w:spacing w:before="0" w:after="0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ca-ES"/>
              </w:rPr>
            </w:pPr>
            <w:r w:rsidRPr="007F15CA">
              <w:rPr>
                <w:rFonts w:ascii="Calibri" w:eastAsia="Times New Roman" w:hAnsi="Calibri" w:cs="Times New Roman"/>
                <w:sz w:val="16"/>
                <w:szCs w:val="16"/>
                <w:lang w:eastAsia="ca-ES"/>
              </w:rPr>
              <w:t>m²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7F15CA" w:rsidRPr="007F15CA" w:rsidRDefault="007F15CA" w:rsidP="007F15CA">
            <w:pPr>
              <w:spacing w:before="0" w:after="0"/>
              <w:jc w:val="lef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</w:pPr>
            <w:r w:rsidRPr="007F15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  <w:t xml:space="preserve">GRECO INTERIOR </w:t>
            </w:r>
            <w:proofErr w:type="spellStart"/>
            <w:r w:rsidRPr="007F15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  <w:t>BORDE</w:t>
            </w:r>
            <w:proofErr w:type="spellEnd"/>
            <w:r w:rsidRPr="007F15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  <w:t xml:space="preserve"> </w:t>
            </w:r>
            <w:proofErr w:type="spellStart"/>
            <w:r w:rsidRPr="007F15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  <w:t>PISC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7F15CA" w:rsidRPr="007F15CA" w:rsidRDefault="007F15CA" w:rsidP="007F15CA">
            <w:pPr>
              <w:spacing w:before="0"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</w:pPr>
            <w:r w:rsidRPr="007F15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  <w:t>21,98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7F15CA" w:rsidRPr="007F15CA" w:rsidRDefault="007F15CA" w:rsidP="007F15CA">
            <w:pPr>
              <w:spacing w:before="0"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</w:pPr>
            <w:r w:rsidRPr="007F15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7F15CA" w:rsidRPr="007F15CA" w:rsidRDefault="007F15CA" w:rsidP="007F15CA">
            <w:pPr>
              <w:spacing w:before="0"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</w:pPr>
            <w:r w:rsidRPr="007F15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  <w:t>0,22</w:t>
            </w:r>
          </w:p>
        </w:tc>
      </w:tr>
      <w:tr w:rsidR="007F15CA" w:rsidRPr="007F15CA" w:rsidTr="00D85A55">
        <w:trPr>
          <w:trHeight w:val="225"/>
          <w:jc w:val="center"/>
        </w:trPr>
        <w:tc>
          <w:tcPr>
            <w:tcW w:w="164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F15CA" w:rsidRPr="007F15CA" w:rsidRDefault="007F15CA" w:rsidP="007F15CA">
            <w:pPr>
              <w:spacing w:before="0" w:after="0"/>
              <w:jc w:val="lef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F15CA" w:rsidRPr="007F15CA" w:rsidRDefault="007F15CA" w:rsidP="007F15CA">
            <w:pPr>
              <w:spacing w:before="0" w:after="0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ca-ES"/>
              </w:rPr>
            </w:pPr>
            <w:r w:rsidRPr="007F15CA">
              <w:rPr>
                <w:rFonts w:ascii="Calibri" w:eastAsia="Times New Roman" w:hAnsi="Calibri" w:cs="Times New Roman"/>
                <w:sz w:val="16"/>
                <w:szCs w:val="16"/>
                <w:lang w:eastAsia="ca-ES"/>
              </w:rPr>
              <w:t>m²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7F15CA" w:rsidRPr="007F15CA" w:rsidRDefault="007F15CA" w:rsidP="007F15CA">
            <w:pPr>
              <w:spacing w:before="0" w:after="0"/>
              <w:jc w:val="lef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</w:pPr>
            <w:r w:rsidRPr="007F15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  <w:t xml:space="preserve">GRECO </w:t>
            </w:r>
            <w:proofErr w:type="spellStart"/>
            <w:r w:rsidRPr="007F15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  <w:t>BORDE</w:t>
            </w:r>
            <w:proofErr w:type="spellEnd"/>
            <w:r w:rsidRPr="007F15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  <w:t xml:space="preserve"> PISCINA 31,4x35,3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7F15CA" w:rsidRPr="007F15CA" w:rsidRDefault="007F15CA" w:rsidP="007F15CA">
            <w:pPr>
              <w:spacing w:before="0"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</w:pPr>
            <w:r w:rsidRPr="007F15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  <w:t>5,61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7F15CA" w:rsidRPr="007F15CA" w:rsidRDefault="007F15CA" w:rsidP="007F15CA">
            <w:pPr>
              <w:spacing w:before="0"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</w:pPr>
            <w:r w:rsidRPr="007F15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7F15CA" w:rsidRPr="007F15CA" w:rsidRDefault="007F15CA" w:rsidP="007F15CA">
            <w:pPr>
              <w:spacing w:before="0"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</w:pPr>
            <w:r w:rsidRPr="007F15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  <w:t>0,06</w:t>
            </w:r>
          </w:p>
        </w:tc>
      </w:tr>
      <w:tr w:rsidR="007F15CA" w:rsidRPr="007F15CA" w:rsidTr="00D85A55">
        <w:trPr>
          <w:trHeight w:val="225"/>
          <w:jc w:val="center"/>
        </w:trPr>
        <w:tc>
          <w:tcPr>
            <w:tcW w:w="164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F15CA" w:rsidRPr="007F15CA" w:rsidRDefault="007F15CA" w:rsidP="007F15CA">
            <w:pPr>
              <w:spacing w:before="0" w:after="0"/>
              <w:jc w:val="lef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F15CA" w:rsidRPr="007F15CA" w:rsidRDefault="007F15CA" w:rsidP="007F15CA">
            <w:pPr>
              <w:spacing w:before="0" w:after="0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ca-ES"/>
              </w:rPr>
            </w:pPr>
            <w:r w:rsidRPr="007F15CA">
              <w:rPr>
                <w:rFonts w:ascii="Calibri" w:eastAsia="Times New Roman" w:hAnsi="Calibri" w:cs="Times New Roman"/>
                <w:sz w:val="16"/>
                <w:szCs w:val="16"/>
                <w:lang w:eastAsia="ca-ES"/>
              </w:rPr>
              <w:t>m²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7F15CA" w:rsidRPr="007F15CA" w:rsidRDefault="007F15CA" w:rsidP="007F15CA">
            <w:pPr>
              <w:spacing w:before="0" w:after="0"/>
              <w:jc w:val="lef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</w:pPr>
            <w:r w:rsidRPr="007F15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  <w:t xml:space="preserve">GRECO EXTERIOR </w:t>
            </w:r>
            <w:proofErr w:type="spellStart"/>
            <w:r w:rsidRPr="007F15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  <w:t>BORDE</w:t>
            </w:r>
            <w:proofErr w:type="spellEnd"/>
            <w:r w:rsidRPr="007F15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  <w:t xml:space="preserve"> </w:t>
            </w:r>
            <w:proofErr w:type="spellStart"/>
            <w:r w:rsidRPr="007F15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  <w:t>PISC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7F15CA" w:rsidRPr="007F15CA" w:rsidRDefault="007F15CA" w:rsidP="007F15CA">
            <w:pPr>
              <w:spacing w:before="0"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</w:pPr>
            <w:r w:rsidRPr="007F15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  <w:t>15,09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7F15CA" w:rsidRPr="007F15CA" w:rsidRDefault="007F15CA" w:rsidP="007F15CA">
            <w:pPr>
              <w:spacing w:before="0"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</w:pPr>
            <w:r w:rsidRPr="007F15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7F15CA" w:rsidRPr="007F15CA" w:rsidRDefault="007F15CA" w:rsidP="007F15CA">
            <w:pPr>
              <w:spacing w:before="0"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</w:pPr>
            <w:r w:rsidRPr="007F15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  <w:t>0,15</w:t>
            </w:r>
          </w:p>
        </w:tc>
      </w:tr>
      <w:tr w:rsidR="007F15CA" w:rsidRPr="007F15CA" w:rsidTr="00D85A55">
        <w:trPr>
          <w:trHeight w:val="225"/>
          <w:jc w:val="center"/>
        </w:trPr>
        <w:tc>
          <w:tcPr>
            <w:tcW w:w="164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F15CA" w:rsidRPr="007F15CA" w:rsidRDefault="007F15CA" w:rsidP="007F15CA">
            <w:pPr>
              <w:spacing w:before="0" w:after="0"/>
              <w:jc w:val="lef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F15CA" w:rsidRPr="007F15CA" w:rsidRDefault="007F15CA" w:rsidP="007F15CA">
            <w:pPr>
              <w:spacing w:before="0" w:after="0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ca-ES"/>
              </w:rPr>
            </w:pPr>
            <w:r w:rsidRPr="007F15CA">
              <w:rPr>
                <w:rFonts w:ascii="Calibri" w:eastAsia="Times New Roman" w:hAnsi="Calibri" w:cs="Times New Roman"/>
                <w:sz w:val="16"/>
                <w:szCs w:val="16"/>
                <w:lang w:eastAsia="ca-ES"/>
              </w:rPr>
              <w:t>m²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7F15CA" w:rsidRPr="007F15CA" w:rsidRDefault="007F15CA" w:rsidP="007F15CA">
            <w:pPr>
              <w:spacing w:before="0" w:after="0"/>
              <w:jc w:val="lef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</w:pPr>
            <w:r w:rsidRPr="007F15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  <w:t>BREDA BASE 33x33x1,8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7F15CA" w:rsidRPr="007F15CA" w:rsidRDefault="007F15CA" w:rsidP="007F15CA">
            <w:pPr>
              <w:spacing w:before="0"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</w:pPr>
            <w:r w:rsidRPr="007F15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  <w:t>19,77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7F15CA" w:rsidRPr="007F15CA" w:rsidRDefault="007F15CA" w:rsidP="007F15CA">
            <w:pPr>
              <w:spacing w:before="0"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</w:pPr>
            <w:r w:rsidRPr="007F15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7F15CA" w:rsidRPr="007F15CA" w:rsidRDefault="007F15CA" w:rsidP="007F15CA">
            <w:pPr>
              <w:spacing w:before="0"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</w:pPr>
            <w:r w:rsidRPr="007F15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  <w:t>0,20</w:t>
            </w:r>
          </w:p>
        </w:tc>
      </w:tr>
      <w:tr w:rsidR="007F15CA" w:rsidRPr="007F15CA" w:rsidTr="00D85A55">
        <w:trPr>
          <w:trHeight w:val="225"/>
          <w:jc w:val="center"/>
        </w:trPr>
        <w:tc>
          <w:tcPr>
            <w:tcW w:w="164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F15CA" w:rsidRPr="007F15CA" w:rsidRDefault="007F15CA" w:rsidP="007F15CA">
            <w:pPr>
              <w:spacing w:before="0" w:after="0"/>
              <w:jc w:val="lef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F15CA" w:rsidRPr="007F15CA" w:rsidRDefault="007F15CA" w:rsidP="007F15CA">
            <w:pPr>
              <w:spacing w:before="0"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</w:pPr>
            <w:proofErr w:type="spellStart"/>
            <w:r w:rsidRPr="007F15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  <w:t>Ud</w:t>
            </w:r>
            <w:proofErr w:type="spellEnd"/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7F15CA" w:rsidRPr="007F15CA" w:rsidRDefault="007F15CA" w:rsidP="007F15CA">
            <w:pPr>
              <w:spacing w:before="0" w:after="0"/>
              <w:jc w:val="lef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</w:pPr>
            <w:r w:rsidRPr="007F15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  <w:t xml:space="preserve">BREDA </w:t>
            </w:r>
            <w:proofErr w:type="spellStart"/>
            <w:r w:rsidRPr="007F15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  <w:t>PELDAÑO</w:t>
            </w:r>
            <w:proofErr w:type="spellEnd"/>
            <w:r w:rsidRPr="007F15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  <w:t xml:space="preserve"> </w:t>
            </w:r>
            <w:proofErr w:type="spellStart"/>
            <w:r w:rsidRPr="007F15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  <w:t>MOD.A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7F15CA" w:rsidRPr="007F15CA" w:rsidRDefault="007F15CA" w:rsidP="007F15CA">
            <w:pPr>
              <w:spacing w:before="0"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</w:pPr>
            <w:r w:rsidRPr="007F15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  <w:t>7,48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7F15CA" w:rsidRPr="007F15CA" w:rsidRDefault="007F15CA" w:rsidP="007F15CA">
            <w:pPr>
              <w:spacing w:before="0"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</w:pPr>
            <w:r w:rsidRPr="007F15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7F15CA" w:rsidRPr="007F15CA" w:rsidRDefault="007F15CA" w:rsidP="007F15CA">
            <w:pPr>
              <w:spacing w:before="0"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</w:pPr>
            <w:r w:rsidRPr="007F15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  <w:t>0,07</w:t>
            </w:r>
          </w:p>
        </w:tc>
      </w:tr>
      <w:tr w:rsidR="007F15CA" w:rsidRPr="007F15CA" w:rsidTr="00D85A55">
        <w:trPr>
          <w:trHeight w:val="225"/>
          <w:jc w:val="center"/>
        </w:trPr>
        <w:tc>
          <w:tcPr>
            <w:tcW w:w="164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F15CA" w:rsidRPr="007F15CA" w:rsidRDefault="007F15CA" w:rsidP="007F15CA">
            <w:pPr>
              <w:spacing w:before="0" w:after="0"/>
              <w:jc w:val="lef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F15CA" w:rsidRPr="007F15CA" w:rsidRDefault="007F15CA" w:rsidP="007F15CA">
            <w:pPr>
              <w:spacing w:before="0"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</w:pPr>
            <w:proofErr w:type="spellStart"/>
            <w:r w:rsidRPr="007F15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  <w:t>Ud</w:t>
            </w:r>
            <w:proofErr w:type="spellEnd"/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7F15CA" w:rsidRPr="007F15CA" w:rsidRDefault="007F15CA" w:rsidP="007F15CA">
            <w:pPr>
              <w:spacing w:before="0" w:after="0"/>
              <w:jc w:val="lef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</w:pPr>
            <w:r w:rsidRPr="007F15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  <w:t xml:space="preserve">BREDA </w:t>
            </w:r>
            <w:proofErr w:type="spellStart"/>
            <w:r w:rsidRPr="007F15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  <w:t>BORDE</w:t>
            </w:r>
            <w:proofErr w:type="spellEnd"/>
            <w:r w:rsidRPr="007F15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  <w:t xml:space="preserve"> PISCINA 33x33x2,2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7F15CA" w:rsidRPr="007F15CA" w:rsidRDefault="007F15CA" w:rsidP="007F15CA">
            <w:pPr>
              <w:spacing w:before="0"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</w:pPr>
            <w:r w:rsidRPr="007F15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  <w:t>8,29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7F15CA" w:rsidRPr="007F15CA" w:rsidRDefault="007F15CA" w:rsidP="007F15CA">
            <w:pPr>
              <w:spacing w:before="0"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</w:pPr>
            <w:r w:rsidRPr="007F15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7F15CA" w:rsidRPr="007F15CA" w:rsidRDefault="007F15CA" w:rsidP="007F15CA">
            <w:pPr>
              <w:spacing w:before="0"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</w:pPr>
            <w:r w:rsidRPr="007F15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  <w:t>0,08</w:t>
            </w:r>
          </w:p>
        </w:tc>
      </w:tr>
      <w:tr w:rsidR="007F15CA" w:rsidRPr="007F15CA" w:rsidTr="00D85A55">
        <w:trPr>
          <w:trHeight w:val="225"/>
          <w:jc w:val="center"/>
        </w:trPr>
        <w:tc>
          <w:tcPr>
            <w:tcW w:w="164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F15CA" w:rsidRPr="007F15CA" w:rsidRDefault="007F15CA" w:rsidP="007F15CA">
            <w:pPr>
              <w:spacing w:before="0" w:after="0"/>
              <w:jc w:val="lef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F15CA" w:rsidRPr="007F15CA" w:rsidRDefault="007F15CA" w:rsidP="007F15CA">
            <w:pPr>
              <w:spacing w:before="0"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</w:pPr>
            <w:proofErr w:type="spellStart"/>
            <w:r w:rsidRPr="007F15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  <w:t>Ud</w:t>
            </w:r>
            <w:proofErr w:type="spellEnd"/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7F15CA" w:rsidRPr="007F15CA" w:rsidRDefault="007F15CA" w:rsidP="007F15CA">
            <w:pPr>
              <w:spacing w:before="0" w:after="0"/>
              <w:jc w:val="lef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</w:pPr>
            <w:r w:rsidRPr="007F15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  <w:t xml:space="preserve">BREDA INTERIOR </w:t>
            </w:r>
            <w:proofErr w:type="spellStart"/>
            <w:r w:rsidRPr="007F15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  <w:t>BORDE</w:t>
            </w:r>
            <w:proofErr w:type="spellEnd"/>
            <w:r w:rsidRPr="007F15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  <w:t xml:space="preserve"> </w:t>
            </w:r>
            <w:proofErr w:type="spellStart"/>
            <w:r w:rsidRPr="007F15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  <w:t>PISC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7F15CA" w:rsidRPr="007F15CA" w:rsidRDefault="007F15CA" w:rsidP="007F15CA">
            <w:pPr>
              <w:spacing w:before="0"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</w:pPr>
            <w:r w:rsidRPr="007F15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  <w:t>22,83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7F15CA" w:rsidRPr="007F15CA" w:rsidRDefault="007F15CA" w:rsidP="007F15CA">
            <w:pPr>
              <w:spacing w:before="0"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</w:pPr>
            <w:r w:rsidRPr="007F15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7F15CA" w:rsidRPr="007F15CA" w:rsidRDefault="007F15CA" w:rsidP="007F15CA">
            <w:pPr>
              <w:spacing w:before="0"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</w:pPr>
            <w:r w:rsidRPr="007F15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  <w:t>0,23</w:t>
            </w:r>
          </w:p>
        </w:tc>
      </w:tr>
      <w:tr w:rsidR="007F15CA" w:rsidRPr="007F15CA" w:rsidTr="00D85A55">
        <w:trPr>
          <w:trHeight w:val="225"/>
          <w:jc w:val="center"/>
        </w:trPr>
        <w:tc>
          <w:tcPr>
            <w:tcW w:w="164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F15CA" w:rsidRPr="007F15CA" w:rsidRDefault="007F15CA" w:rsidP="007F15CA">
            <w:pPr>
              <w:spacing w:before="0" w:after="0"/>
              <w:jc w:val="lef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F15CA" w:rsidRPr="007F15CA" w:rsidRDefault="007F15CA" w:rsidP="007F15CA">
            <w:pPr>
              <w:spacing w:before="0"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</w:pPr>
            <w:proofErr w:type="spellStart"/>
            <w:r w:rsidRPr="007F15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  <w:t>Ud</w:t>
            </w:r>
            <w:proofErr w:type="spellEnd"/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7F15CA" w:rsidRPr="007F15CA" w:rsidRDefault="007F15CA" w:rsidP="007F15CA">
            <w:pPr>
              <w:spacing w:before="0" w:after="0"/>
              <w:jc w:val="lef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</w:pPr>
            <w:r w:rsidRPr="007F15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  <w:t xml:space="preserve">BREDA EXTERIOR </w:t>
            </w:r>
            <w:proofErr w:type="spellStart"/>
            <w:r w:rsidRPr="007F15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  <w:t>BORDE</w:t>
            </w:r>
            <w:proofErr w:type="spellEnd"/>
            <w:r w:rsidRPr="007F15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  <w:t xml:space="preserve"> </w:t>
            </w:r>
            <w:proofErr w:type="spellStart"/>
            <w:r w:rsidRPr="007F15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  <w:t>PISC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7F15CA" w:rsidRPr="007F15CA" w:rsidRDefault="007F15CA" w:rsidP="007F15CA">
            <w:pPr>
              <w:spacing w:before="0"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</w:pPr>
            <w:r w:rsidRPr="007F15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  <w:t>22,26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7F15CA" w:rsidRPr="007F15CA" w:rsidRDefault="007F15CA" w:rsidP="007F15CA">
            <w:pPr>
              <w:spacing w:before="0"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</w:pPr>
            <w:r w:rsidRPr="007F15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7F15CA" w:rsidRPr="007F15CA" w:rsidRDefault="007F15CA" w:rsidP="007F15CA">
            <w:pPr>
              <w:spacing w:before="0"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</w:pPr>
            <w:r w:rsidRPr="007F15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  <w:t>0,22</w:t>
            </w:r>
          </w:p>
        </w:tc>
      </w:tr>
      <w:tr w:rsidR="007F15CA" w:rsidRPr="007F15CA" w:rsidTr="00D85A55">
        <w:trPr>
          <w:trHeight w:val="225"/>
          <w:jc w:val="center"/>
        </w:trPr>
        <w:tc>
          <w:tcPr>
            <w:tcW w:w="164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F15CA" w:rsidRPr="007F15CA" w:rsidRDefault="007F15CA" w:rsidP="007F15CA">
            <w:pPr>
              <w:spacing w:before="0" w:after="0"/>
              <w:jc w:val="lef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F15CA" w:rsidRPr="007F15CA" w:rsidRDefault="007F15CA" w:rsidP="007F15CA">
            <w:pPr>
              <w:spacing w:before="0"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</w:pPr>
            <w:proofErr w:type="spellStart"/>
            <w:r w:rsidRPr="007F15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  <w:t>Ud</w:t>
            </w:r>
            <w:proofErr w:type="spellEnd"/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7F15CA" w:rsidRPr="007F15CA" w:rsidRDefault="007F15CA" w:rsidP="007F15CA">
            <w:pPr>
              <w:spacing w:before="0" w:after="0"/>
              <w:jc w:val="lef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</w:pPr>
            <w:proofErr w:type="spellStart"/>
            <w:r w:rsidRPr="007F15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  <w:t>RASILLA</w:t>
            </w:r>
            <w:proofErr w:type="spellEnd"/>
            <w:r w:rsidRPr="007F15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  <w:t xml:space="preserve"> 14x28x1,2 LISA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7F15CA" w:rsidRPr="007F15CA" w:rsidRDefault="007F15CA" w:rsidP="007F15CA">
            <w:pPr>
              <w:spacing w:before="0"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</w:pPr>
            <w:r w:rsidRPr="007F15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  <w:t>0,22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7F15CA" w:rsidRPr="007F15CA" w:rsidRDefault="007F15CA" w:rsidP="007F15CA">
            <w:pPr>
              <w:spacing w:before="0"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</w:pPr>
            <w:r w:rsidRPr="007F15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7F15CA" w:rsidRPr="007F15CA" w:rsidRDefault="007F15CA" w:rsidP="007F15CA">
            <w:pPr>
              <w:spacing w:before="0"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</w:pPr>
            <w:r w:rsidRPr="007F15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  <w:t>0,44</w:t>
            </w:r>
          </w:p>
        </w:tc>
      </w:tr>
      <w:tr w:rsidR="007F15CA" w:rsidRPr="007F15CA" w:rsidTr="00D85A55">
        <w:trPr>
          <w:trHeight w:val="225"/>
          <w:jc w:val="center"/>
        </w:trPr>
        <w:tc>
          <w:tcPr>
            <w:tcW w:w="164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F15CA" w:rsidRPr="007F15CA" w:rsidRDefault="007F15CA" w:rsidP="007F15CA">
            <w:pPr>
              <w:spacing w:before="0" w:after="0"/>
              <w:jc w:val="lef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F15CA" w:rsidRPr="007F15CA" w:rsidRDefault="007F15CA" w:rsidP="007F15CA">
            <w:pPr>
              <w:spacing w:before="0"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</w:pPr>
            <w:proofErr w:type="spellStart"/>
            <w:r w:rsidRPr="007F15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  <w:t>Ud</w:t>
            </w:r>
            <w:proofErr w:type="spellEnd"/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7F15CA" w:rsidRPr="007F15CA" w:rsidRDefault="007F15CA" w:rsidP="007F15CA">
            <w:pPr>
              <w:spacing w:before="0" w:after="0"/>
              <w:jc w:val="lef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</w:pPr>
            <w:proofErr w:type="spellStart"/>
            <w:r w:rsidRPr="007F15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  <w:t>RASILLA</w:t>
            </w:r>
            <w:proofErr w:type="spellEnd"/>
            <w:r w:rsidRPr="007F15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  <w:t xml:space="preserve"> 14x28x1,2 </w:t>
            </w:r>
            <w:proofErr w:type="spellStart"/>
            <w:r w:rsidRPr="007F15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  <w:t>RAYADA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7F15CA" w:rsidRPr="007F15CA" w:rsidRDefault="007F15CA" w:rsidP="007F15CA">
            <w:pPr>
              <w:spacing w:before="0"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</w:pPr>
            <w:r w:rsidRPr="007F15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  <w:t>0,19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7F15CA" w:rsidRPr="007F15CA" w:rsidRDefault="007F15CA" w:rsidP="007F15CA">
            <w:pPr>
              <w:spacing w:before="0"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</w:pPr>
            <w:r w:rsidRPr="007F15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7F15CA" w:rsidRPr="007F15CA" w:rsidRDefault="007F15CA" w:rsidP="007F15CA">
            <w:pPr>
              <w:spacing w:before="0"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</w:pPr>
            <w:r w:rsidRPr="007F15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  <w:t>0,38</w:t>
            </w:r>
          </w:p>
        </w:tc>
      </w:tr>
      <w:tr w:rsidR="007F15CA" w:rsidRPr="007F15CA" w:rsidTr="00D85A55">
        <w:trPr>
          <w:trHeight w:val="240"/>
          <w:jc w:val="center"/>
        </w:trPr>
        <w:tc>
          <w:tcPr>
            <w:tcW w:w="164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F15CA" w:rsidRPr="007F15CA" w:rsidRDefault="007F15CA" w:rsidP="007F15CA">
            <w:pPr>
              <w:spacing w:before="0" w:after="0"/>
              <w:jc w:val="lef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15CA" w:rsidRPr="007F15CA" w:rsidRDefault="007F15CA" w:rsidP="007F15CA">
            <w:pPr>
              <w:spacing w:before="0" w:after="0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ca-ES"/>
              </w:rPr>
            </w:pPr>
            <w:r w:rsidRPr="007F15CA">
              <w:rPr>
                <w:rFonts w:ascii="Calibri" w:eastAsia="Times New Roman" w:hAnsi="Calibri" w:cs="Times New Roman"/>
                <w:sz w:val="16"/>
                <w:szCs w:val="16"/>
                <w:lang w:eastAsia="ca-ES"/>
              </w:rPr>
              <w:t>m²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7F15CA" w:rsidRPr="007F15CA" w:rsidRDefault="007F15CA" w:rsidP="007F15CA">
            <w:pPr>
              <w:spacing w:before="0" w:after="0"/>
              <w:jc w:val="lef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</w:pPr>
            <w:r w:rsidRPr="007F15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  <w:t xml:space="preserve">PANOT 9 </w:t>
            </w:r>
            <w:proofErr w:type="spellStart"/>
            <w:r w:rsidRPr="007F15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  <w:t>PASTILLAS</w:t>
            </w:r>
            <w:proofErr w:type="spellEnd"/>
            <w:r w:rsidRPr="007F15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  <w:t xml:space="preserve"> 20x20x4 GRIS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7F15CA" w:rsidRPr="007F15CA" w:rsidRDefault="007F15CA" w:rsidP="007F15CA">
            <w:pPr>
              <w:spacing w:before="0"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</w:pPr>
            <w:r w:rsidRPr="007F15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  <w:t>5,21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7F15CA" w:rsidRPr="007F15CA" w:rsidRDefault="007F15CA" w:rsidP="007F15CA">
            <w:pPr>
              <w:spacing w:before="0"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</w:pPr>
            <w:r w:rsidRPr="007F15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7F15CA" w:rsidRPr="007F15CA" w:rsidRDefault="007F15CA" w:rsidP="007F15CA">
            <w:pPr>
              <w:spacing w:before="0"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</w:pPr>
            <w:r w:rsidRPr="007F15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  <w:t>10,31</w:t>
            </w:r>
          </w:p>
        </w:tc>
      </w:tr>
    </w:tbl>
    <w:p w:rsidR="007F15CA" w:rsidRPr="007F15CA" w:rsidRDefault="007F15CA" w:rsidP="007F15CA">
      <w:pPr>
        <w:spacing w:before="0" w:after="0"/>
        <w:rPr>
          <w:rFonts w:ascii="Arial" w:eastAsia="MS Mincho" w:hAnsi="Arial" w:cs="Arial"/>
          <w:b/>
          <w:sz w:val="20"/>
          <w:szCs w:val="20"/>
        </w:rPr>
      </w:pPr>
    </w:p>
    <w:p w:rsidR="007F15CA" w:rsidRPr="007F15CA" w:rsidRDefault="007F15CA" w:rsidP="007F15CA">
      <w:pPr>
        <w:spacing w:before="0" w:after="0"/>
        <w:rPr>
          <w:rFonts w:ascii="Arial" w:eastAsia="MS Mincho" w:hAnsi="Arial" w:cs="Arial"/>
          <w:b/>
          <w:sz w:val="20"/>
          <w:szCs w:val="20"/>
        </w:rPr>
      </w:pPr>
      <w:r w:rsidRPr="007F15CA">
        <w:rPr>
          <w:rFonts w:ascii="Arial" w:eastAsia="MS Mincho" w:hAnsi="Arial" w:cs="Arial"/>
          <w:b/>
          <w:sz w:val="20"/>
          <w:szCs w:val="20"/>
        </w:rPr>
        <w:br w:type="page"/>
      </w:r>
    </w:p>
    <w:p w:rsidR="007F15CA" w:rsidRPr="007F15CA" w:rsidRDefault="007F15CA" w:rsidP="007F15CA">
      <w:pPr>
        <w:spacing w:before="0" w:after="0"/>
        <w:rPr>
          <w:rFonts w:ascii="Arial" w:eastAsia="MS Mincho" w:hAnsi="Arial" w:cs="Arial"/>
          <w:b/>
          <w:sz w:val="20"/>
          <w:szCs w:val="20"/>
        </w:rPr>
      </w:pPr>
    </w:p>
    <w:p w:rsidR="007F15CA" w:rsidRPr="007F15CA" w:rsidRDefault="007F15CA" w:rsidP="007F15CA">
      <w:pPr>
        <w:spacing w:before="0" w:after="0"/>
        <w:rPr>
          <w:rFonts w:ascii="Arial" w:eastAsia="MS Mincho" w:hAnsi="Arial" w:cs="Arial"/>
          <w:b/>
          <w:sz w:val="20"/>
          <w:szCs w:val="20"/>
        </w:rPr>
      </w:pPr>
    </w:p>
    <w:tbl>
      <w:tblPr>
        <w:tblW w:w="776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88"/>
        <w:gridCol w:w="934"/>
        <w:gridCol w:w="2702"/>
        <w:gridCol w:w="797"/>
        <w:gridCol w:w="797"/>
        <w:gridCol w:w="952"/>
      </w:tblGrid>
      <w:tr w:rsidR="007F15CA" w:rsidRPr="007F15CA" w:rsidTr="00D85A55">
        <w:trPr>
          <w:trHeight w:val="690"/>
          <w:jc w:val="center"/>
        </w:trPr>
        <w:tc>
          <w:tcPr>
            <w:tcW w:w="16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7F15CA" w:rsidRPr="007F15CA" w:rsidRDefault="007F15CA" w:rsidP="007F15CA">
            <w:pPr>
              <w:spacing w:before="0" w:after="0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6"/>
                <w:szCs w:val="16"/>
                <w:lang w:eastAsia="ca-ES"/>
              </w:rPr>
            </w:pPr>
            <w:r w:rsidRPr="007F15CA">
              <w:rPr>
                <w:rFonts w:ascii="Calibri" w:eastAsia="Times New Roman" w:hAnsi="Calibri" w:cs="Times New Roman"/>
                <w:b/>
                <w:bCs/>
                <w:color w:val="FFFFFF"/>
                <w:sz w:val="16"/>
                <w:szCs w:val="16"/>
                <w:lang w:eastAsia="ca-ES"/>
              </w:rPr>
              <w:t>TIPUS MATERIAL</w:t>
            </w:r>
          </w:p>
        </w:tc>
        <w:tc>
          <w:tcPr>
            <w:tcW w:w="9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7F15CA" w:rsidRPr="007F15CA" w:rsidRDefault="007F15CA" w:rsidP="007F15CA">
            <w:pPr>
              <w:spacing w:before="0" w:after="0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6"/>
                <w:szCs w:val="16"/>
                <w:lang w:eastAsia="ca-ES"/>
              </w:rPr>
            </w:pPr>
            <w:r w:rsidRPr="007F15CA">
              <w:rPr>
                <w:rFonts w:ascii="Calibri" w:eastAsia="Times New Roman" w:hAnsi="Calibri" w:cs="Times New Roman"/>
                <w:b/>
                <w:bCs/>
                <w:color w:val="FFFFFF"/>
                <w:sz w:val="16"/>
                <w:szCs w:val="16"/>
                <w:lang w:eastAsia="ca-ES"/>
              </w:rPr>
              <w:t>Unitat</w:t>
            </w:r>
          </w:p>
        </w:tc>
        <w:tc>
          <w:tcPr>
            <w:tcW w:w="27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7F15CA" w:rsidRPr="007F15CA" w:rsidRDefault="007F15CA" w:rsidP="007F15CA">
            <w:pPr>
              <w:spacing w:before="0" w:after="0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6"/>
                <w:szCs w:val="16"/>
                <w:lang w:eastAsia="ca-ES"/>
              </w:rPr>
            </w:pPr>
            <w:r w:rsidRPr="007F15CA">
              <w:rPr>
                <w:rFonts w:ascii="Calibri" w:eastAsia="Times New Roman" w:hAnsi="Calibri" w:cs="Times New Roman"/>
                <w:b/>
                <w:bCs/>
                <w:color w:val="FFFFFF"/>
                <w:sz w:val="16"/>
                <w:szCs w:val="16"/>
                <w:lang w:eastAsia="ca-ES"/>
              </w:rPr>
              <w:t>DESCRIPCIÓ</w:t>
            </w:r>
          </w:p>
        </w:tc>
        <w:tc>
          <w:tcPr>
            <w:tcW w:w="7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7F15CA" w:rsidRPr="007F15CA" w:rsidRDefault="007F15CA" w:rsidP="007F15CA">
            <w:pPr>
              <w:spacing w:before="0" w:after="0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6"/>
                <w:szCs w:val="16"/>
                <w:lang w:eastAsia="ca-ES"/>
              </w:rPr>
            </w:pPr>
            <w:r w:rsidRPr="007F15CA">
              <w:rPr>
                <w:rFonts w:ascii="Calibri" w:eastAsia="Times New Roman" w:hAnsi="Calibri" w:cs="Times New Roman"/>
                <w:b/>
                <w:bCs/>
                <w:color w:val="FFFFFF"/>
                <w:sz w:val="16"/>
                <w:szCs w:val="16"/>
                <w:lang w:eastAsia="ca-ES"/>
              </w:rPr>
              <w:t>PREU UNITARI MÀXIM €</w:t>
            </w:r>
          </w:p>
        </w:tc>
        <w:tc>
          <w:tcPr>
            <w:tcW w:w="7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7F15CA" w:rsidRPr="007F15CA" w:rsidRDefault="007F15CA" w:rsidP="007F15CA">
            <w:pPr>
              <w:spacing w:before="0" w:after="0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6"/>
                <w:szCs w:val="16"/>
                <w:lang w:eastAsia="ca-ES"/>
              </w:rPr>
            </w:pPr>
            <w:r w:rsidRPr="007F15CA">
              <w:rPr>
                <w:rFonts w:ascii="Calibri" w:eastAsia="Times New Roman" w:hAnsi="Calibri" w:cs="Times New Roman"/>
                <w:b/>
                <w:bCs/>
                <w:color w:val="FFFFFF"/>
                <w:sz w:val="16"/>
                <w:szCs w:val="16"/>
                <w:lang w:eastAsia="ca-ES"/>
              </w:rPr>
              <w:t>PREU UNITARI OFERTA €</w:t>
            </w:r>
          </w:p>
        </w:tc>
        <w:tc>
          <w:tcPr>
            <w:tcW w:w="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7F15CA" w:rsidRPr="007F15CA" w:rsidRDefault="007F15CA" w:rsidP="007F15CA">
            <w:pPr>
              <w:spacing w:before="0" w:after="0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6"/>
                <w:szCs w:val="16"/>
                <w:lang w:eastAsia="ca-ES"/>
              </w:rPr>
            </w:pPr>
            <w:r w:rsidRPr="007F15CA">
              <w:rPr>
                <w:rFonts w:ascii="Calibri" w:eastAsia="Times New Roman" w:hAnsi="Calibri" w:cs="Times New Roman"/>
                <w:b/>
                <w:bCs/>
                <w:color w:val="FFFFFF"/>
                <w:sz w:val="16"/>
                <w:szCs w:val="16"/>
                <w:lang w:eastAsia="ca-ES"/>
              </w:rPr>
              <w:t>PUNTUACIÓ MÀXIMA</w:t>
            </w:r>
          </w:p>
        </w:tc>
      </w:tr>
      <w:tr w:rsidR="007F15CA" w:rsidRPr="007F15CA" w:rsidTr="00D85A55">
        <w:trPr>
          <w:trHeight w:val="225"/>
          <w:jc w:val="center"/>
        </w:trPr>
        <w:tc>
          <w:tcPr>
            <w:tcW w:w="1688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7F15CA" w:rsidRPr="007F15CA" w:rsidRDefault="007F15CA" w:rsidP="007F15CA">
            <w:pPr>
              <w:spacing w:before="0"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</w:pPr>
            <w:r w:rsidRPr="007F15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  <w:t xml:space="preserve">SACOS Y </w:t>
            </w:r>
            <w:proofErr w:type="spellStart"/>
            <w:r w:rsidRPr="007F15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  <w:t>SACAS</w:t>
            </w:r>
            <w:proofErr w:type="spellEnd"/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7F15CA" w:rsidRPr="007F15CA" w:rsidRDefault="007F15CA" w:rsidP="007F15CA">
            <w:pPr>
              <w:spacing w:before="0"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</w:pPr>
            <w:proofErr w:type="spellStart"/>
            <w:r w:rsidRPr="007F15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  <w:t>Ud</w:t>
            </w:r>
            <w:proofErr w:type="spellEnd"/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7F15CA" w:rsidRPr="007F15CA" w:rsidRDefault="007F15CA" w:rsidP="007F15CA">
            <w:pPr>
              <w:spacing w:before="0" w:after="0"/>
              <w:jc w:val="left"/>
              <w:rPr>
                <w:rFonts w:ascii="Calibri" w:eastAsia="Times New Roman" w:hAnsi="Calibri" w:cs="Times New Roman"/>
                <w:sz w:val="16"/>
                <w:szCs w:val="16"/>
                <w:lang w:eastAsia="ca-ES"/>
              </w:rPr>
            </w:pPr>
            <w:r w:rsidRPr="007F15CA">
              <w:rPr>
                <w:rFonts w:ascii="Calibri" w:eastAsia="Times New Roman" w:hAnsi="Calibri" w:cs="Times New Roman"/>
                <w:sz w:val="16"/>
                <w:szCs w:val="16"/>
                <w:lang w:eastAsia="ca-ES"/>
              </w:rPr>
              <w:t xml:space="preserve">BORADA </w:t>
            </w:r>
            <w:proofErr w:type="spellStart"/>
            <w:r w:rsidRPr="007F15CA">
              <w:rPr>
                <w:rFonts w:ascii="Calibri" w:eastAsia="Times New Roman" w:hAnsi="Calibri" w:cs="Times New Roman"/>
                <w:sz w:val="16"/>
                <w:szCs w:val="16"/>
                <w:lang w:eastAsia="ca-ES"/>
              </w:rPr>
              <w:t>GECOL</w:t>
            </w:r>
            <w:proofErr w:type="spellEnd"/>
            <w:r w:rsidRPr="007F15CA">
              <w:rPr>
                <w:rFonts w:ascii="Calibri" w:eastAsia="Times New Roman" w:hAnsi="Calibri" w:cs="Times New Roman"/>
                <w:sz w:val="16"/>
                <w:szCs w:val="16"/>
                <w:lang w:eastAsia="ca-ES"/>
              </w:rPr>
              <w:t xml:space="preserve"> </w:t>
            </w:r>
            <w:proofErr w:type="spellStart"/>
            <w:r w:rsidRPr="007F15CA">
              <w:rPr>
                <w:rFonts w:ascii="Calibri" w:eastAsia="Times New Roman" w:hAnsi="Calibri" w:cs="Times New Roman"/>
                <w:sz w:val="16"/>
                <w:szCs w:val="16"/>
                <w:lang w:eastAsia="ca-ES"/>
              </w:rPr>
              <w:t>DIFERENTES</w:t>
            </w:r>
            <w:proofErr w:type="spellEnd"/>
            <w:r w:rsidRPr="007F15CA">
              <w:rPr>
                <w:rFonts w:ascii="Calibri" w:eastAsia="Times New Roman" w:hAnsi="Calibri" w:cs="Times New Roman"/>
                <w:sz w:val="16"/>
                <w:szCs w:val="16"/>
                <w:lang w:eastAsia="ca-ES"/>
              </w:rPr>
              <w:t xml:space="preserve"> (5KG)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7F15CA" w:rsidRPr="007F15CA" w:rsidRDefault="007F15CA" w:rsidP="007F15CA">
            <w:pPr>
              <w:spacing w:before="0"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</w:pPr>
            <w:r w:rsidRPr="007F15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  <w:t>20,80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7F15CA" w:rsidRPr="007F15CA" w:rsidRDefault="007F15CA" w:rsidP="007F15CA">
            <w:pPr>
              <w:spacing w:before="0"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</w:pPr>
            <w:r w:rsidRPr="007F15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7F15CA" w:rsidRPr="007F15CA" w:rsidRDefault="007F15CA" w:rsidP="007F15CA">
            <w:pPr>
              <w:spacing w:before="0"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</w:pPr>
            <w:r w:rsidRPr="007F15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  <w:t>2,06</w:t>
            </w:r>
          </w:p>
        </w:tc>
      </w:tr>
      <w:tr w:rsidR="007F15CA" w:rsidRPr="007F15CA" w:rsidTr="00D85A55">
        <w:trPr>
          <w:trHeight w:val="225"/>
          <w:jc w:val="center"/>
        </w:trPr>
        <w:tc>
          <w:tcPr>
            <w:tcW w:w="168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F15CA" w:rsidRPr="007F15CA" w:rsidRDefault="007F15CA" w:rsidP="007F15CA">
            <w:pPr>
              <w:spacing w:before="0" w:after="0"/>
              <w:jc w:val="lef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7F15CA" w:rsidRPr="007F15CA" w:rsidRDefault="007F15CA" w:rsidP="007F15CA">
            <w:pPr>
              <w:spacing w:before="0"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</w:pPr>
            <w:proofErr w:type="spellStart"/>
            <w:r w:rsidRPr="007F15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  <w:t>Ud</w:t>
            </w:r>
            <w:proofErr w:type="spellEnd"/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7F15CA" w:rsidRPr="007F15CA" w:rsidRDefault="007F15CA" w:rsidP="007F15CA">
            <w:pPr>
              <w:spacing w:before="0" w:after="0"/>
              <w:jc w:val="left"/>
              <w:rPr>
                <w:rFonts w:ascii="Calibri" w:eastAsia="Times New Roman" w:hAnsi="Calibri" w:cs="Times New Roman"/>
                <w:sz w:val="16"/>
                <w:szCs w:val="16"/>
                <w:lang w:eastAsia="ca-ES"/>
              </w:rPr>
            </w:pPr>
            <w:r w:rsidRPr="007F15CA">
              <w:rPr>
                <w:rFonts w:ascii="Calibri" w:eastAsia="Times New Roman" w:hAnsi="Calibri" w:cs="Times New Roman"/>
                <w:sz w:val="16"/>
                <w:szCs w:val="16"/>
                <w:lang w:eastAsia="ca-ES"/>
              </w:rPr>
              <w:t>ARENA FINA ESPECIAL 0-3 MM (25 KG)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7F15CA" w:rsidRPr="007F15CA" w:rsidRDefault="007F15CA" w:rsidP="007F15CA">
            <w:pPr>
              <w:spacing w:before="0"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</w:pPr>
            <w:r w:rsidRPr="007F15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  <w:t>0,98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7F15CA" w:rsidRPr="007F15CA" w:rsidRDefault="007F15CA" w:rsidP="007F15CA">
            <w:pPr>
              <w:spacing w:before="0"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</w:pPr>
            <w:r w:rsidRPr="007F15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7F15CA" w:rsidRPr="007F15CA" w:rsidRDefault="007F15CA" w:rsidP="007F15CA">
            <w:pPr>
              <w:spacing w:before="0"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</w:pPr>
            <w:r w:rsidRPr="007F15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  <w:t>0,02</w:t>
            </w:r>
          </w:p>
        </w:tc>
      </w:tr>
      <w:tr w:rsidR="007F15CA" w:rsidRPr="007F15CA" w:rsidTr="00D85A55">
        <w:trPr>
          <w:trHeight w:val="225"/>
          <w:jc w:val="center"/>
        </w:trPr>
        <w:tc>
          <w:tcPr>
            <w:tcW w:w="168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F15CA" w:rsidRPr="007F15CA" w:rsidRDefault="007F15CA" w:rsidP="007F15CA">
            <w:pPr>
              <w:spacing w:before="0" w:after="0"/>
              <w:jc w:val="lef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7F15CA" w:rsidRPr="007F15CA" w:rsidRDefault="007F15CA" w:rsidP="007F15CA">
            <w:pPr>
              <w:spacing w:before="0"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</w:pPr>
            <w:proofErr w:type="spellStart"/>
            <w:r w:rsidRPr="007F15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  <w:t>Ud</w:t>
            </w:r>
            <w:proofErr w:type="spellEnd"/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7F15CA" w:rsidRPr="007F15CA" w:rsidRDefault="007F15CA" w:rsidP="007F15CA">
            <w:pPr>
              <w:spacing w:before="0" w:after="0"/>
              <w:jc w:val="lef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</w:pPr>
            <w:r w:rsidRPr="007F15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  <w:t>ARENA GORDA 0-4 MM (25 KG)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7F15CA" w:rsidRPr="007F15CA" w:rsidRDefault="007F15CA" w:rsidP="007F15CA">
            <w:pPr>
              <w:spacing w:before="0"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</w:pPr>
            <w:r w:rsidRPr="007F15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  <w:t>1,06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7F15CA" w:rsidRPr="007F15CA" w:rsidRDefault="007F15CA" w:rsidP="007F15CA">
            <w:pPr>
              <w:spacing w:before="0"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</w:pPr>
            <w:r w:rsidRPr="007F15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7F15CA" w:rsidRPr="007F15CA" w:rsidRDefault="007F15CA" w:rsidP="007F15CA">
            <w:pPr>
              <w:spacing w:before="0"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</w:pPr>
            <w:r w:rsidRPr="007F15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  <w:t>0,03</w:t>
            </w:r>
          </w:p>
        </w:tc>
      </w:tr>
      <w:tr w:rsidR="007F15CA" w:rsidRPr="007F15CA" w:rsidTr="00D85A55">
        <w:trPr>
          <w:trHeight w:val="225"/>
          <w:jc w:val="center"/>
        </w:trPr>
        <w:tc>
          <w:tcPr>
            <w:tcW w:w="168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F15CA" w:rsidRPr="007F15CA" w:rsidRDefault="007F15CA" w:rsidP="007F15CA">
            <w:pPr>
              <w:spacing w:before="0" w:after="0"/>
              <w:jc w:val="lef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7F15CA" w:rsidRPr="007F15CA" w:rsidRDefault="007F15CA" w:rsidP="007F15CA">
            <w:pPr>
              <w:spacing w:before="0"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</w:pPr>
            <w:proofErr w:type="spellStart"/>
            <w:r w:rsidRPr="007F15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  <w:t>Ud</w:t>
            </w:r>
            <w:proofErr w:type="spellEnd"/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7F15CA" w:rsidRPr="007F15CA" w:rsidRDefault="007F15CA" w:rsidP="007F15CA">
            <w:pPr>
              <w:spacing w:before="0" w:after="0"/>
              <w:jc w:val="lef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</w:pPr>
            <w:proofErr w:type="spellStart"/>
            <w:r w:rsidRPr="007F15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  <w:t>BARRECHA</w:t>
            </w:r>
            <w:proofErr w:type="spellEnd"/>
            <w:r w:rsidRPr="007F15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  <w:t xml:space="preserve"> FINA 5-12 MM (25 KG)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7F15CA" w:rsidRPr="007F15CA" w:rsidRDefault="007F15CA" w:rsidP="007F15CA">
            <w:pPr>
              <w:spacing w:before="0"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</w:pPr>
            <w:r w:rsidRPr="007F15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  <w:t>1,03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7F15CA" w:rsidRPr="007F15CA" w:rsidRDefault="007F15CA" w:rsidP="007F15CA">
            <w:pPr>
              <w:spacing w:before="0"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</w:pPr>
            <w:r w:rsidRPr="007F15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7F15CA" w:rsidRPr="007F15CA" w:rsidRDefault="007F15CA" w:rsidP="007F15CA">
            <w:pPr>
              <w:spacing w:before="0"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</w:pPr>
            <w:r w:rsidRPr="007F15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  <w:t>0,03</w:t>
            </w:r>
          </w:p>
        </w:tc>
      </w:tr>
      <w:tr w:rsidR="007F15CA" w:rsidRPr="007F15CA" w:rsidTr="00D85A55">
        <w:trPr>
          <w:trHeight w:val="225"/>
          <w:jc w:val="center"/>
        </w:trPr>
        <w:tc>
          <w:tcPr>
            <w:tcW w:w="168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F15CA" w:rsidRPr="007F15CA" w:rsidRDefault="007F15CA" w:rsidP="007F15CA">
            <w:pPr>
              <w:spacing w:before="0" w:after="0"/>
              <w:jc w:val="lef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7F15CA" w:rsidRPr="007F15CA" w:rsidRDefault="007F15CA" w:rsidP="007F15CA">
            <w:pPr>
              <w:spacing w:before="0"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</w:pPr>
            <w:proofErr w:type="spellStart"/>
            <w:r w:rsidRPr="007F15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  <w:t>Ud</w:t>
            </w:r>
            <w:proofErr w:type="spellEnd"/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7F15CA" w:rsidRPr="007F15CA" w:rsidRDefault="007F15CA" w:rsidP="007F15CA">
            <w:pPr>
              <w:spacing w:before="0" w:after="0"/>
              <w:jc w:val="lef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</w:pPr>
            <w:r w:rsidRPr="007F15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  <w:t xml:space="preserve">CEMENTO </w:t>
            </w:r>
            <w:proofErr w:type="spellStart"/>
            <w:r w:rsidRPr="007F15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  <w:t>RÁPIDO</w:t>
            </w:r>
            <w:proofErr w:type="spellEnd"/>
            <w:r w:rsidRPr="007F15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  <w:t xml:space="preserve"> RN-20 (20 KG)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7F15CA" w:rsidRPr="007F15CA" w:rsidRDefault="007F15CA" w:rsidP="007F15CA">
            <w:pPr>
              <w:spacing w:before="0"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</w:pPr>
            <w:r w:rsidRPr="007F15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  <w:t>3,76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7F15CA" w:rsidRPr="007F15CA" w:rsidRDefault="007F15CA" w:rsidP="007F15CA">
            <w:pPr>
              <w:spacing w:before="0"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</w:pPr>
            <w:r w:rsidRPr="007F15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7F15CA" w:rsidRPr="007F15CA" w:rsidRDefault="007F15CA" w:rsidP="007F15CA">
            <w:pPr>
              <w:spacing w:before="0"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</w:pPr>
            <w:r w:rsidRPr="007F15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  <w:t>0,09</w:t>
            </w:r>
          </w:p>
        </w:tc>
      </w:tr>
      <w:tr w:rsidR="007F15CA" w:rsidRPr="007F15CA" w:rsidTr="00D85A55">
        <w:trPr>
          <w:trHeight w:val="225"/>
          <w:jc w:val="center"/>
        </w:trPr>
        <w:tc>
          <w:tcPr>
            <w:tcW w:w="168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F15CA" w:rsidRPr="007F15CA" w:rsidRDefault="007F15CA" w:rsidP="007F15CA">
            <w:pPr>
              <w:spacing w:before="0" w:after="0"/>
              <w:jc w:val="lef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7F15CA" w:rsidRPr="007F15CA" w:rsidRDefault="007F15CA" w:rsidP="007F15CA">
            <w:pPr>
              <w:spacing w:before="0"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</w:pPr>
            <w:proofErr w:type="spellStart"/>
            <w:r w:rsidRPr="007F15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  <w:t>Ud</w:t>
            </w:r>
            <w:proofErr w:type="spellEnd"/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7F15CA" w:rsidRPr="007F15CA" w:rsidRDefault="007F15CA" w:rsidP="007F15CA">
            <w:pPr>
              <w:spacing w:before="0" w:after="0"/>
              <w:jc w:val="lef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</w:pPr>
            <w:r w:rsidRPr="007F15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  <w:t>CEMENTO PORTLAND II/B-M 32,5R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7F15CA" w:rsidRPr="007F15CA" w:rsidRDefault="007F15CA" w:rsidP="007F15CA">
            <w:pPr>
              <w:spacing w:before="0"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</w:pPr>
            <w:r w:rsidRPr="007F15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  <w:t>3,05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7F15CA" w:rsidRPr="007F15CA" w:rsidRDefault="007F15CA" w:rsidP="007F15CA">
            <w:pPr>
              <w:spacing w:before="0"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</w:pPr>
            <w:r w:rsidRPr="007F15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7F15CA" w:rsidRPr="007F15CA" w:rsidRDefault="007F15CA" w:rsidP="007F15CA">
            <w:pPr>
              <w:spacing w:before="0"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</w:pPr>
            <w:r w:rsidRPr="007F15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  <w:t>0,08</w:t>
            </w:r>
          </w:p>
        </w:tc>
      </w:tr>
      <w:tr w:rsidR="007F15CA" w:rsidRPr="007F15CA" w:rsidTr="00D85A55">
        <w:trPr>
          <w:trHeight w:val="225"/>
          <w:jc w:val="center"/>
        </w:trPr>
        <w:tc>
          <w:tcPr>
            <w:tcW w:w="168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F15CA" w:rsidRPr="007F15CA" w:rsidRDefault="007F15CA" w:rsidP="007F15CA">
            <w:pPr>
              <w:spacing w:before="0" w:after="0"/>
              <w:jc w:val="lef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7F15CA" w:rsidRPr="007F15CA" w:rsidRDefault="007F15CA" w:rsidP="007F15CA">
            <w:pPr>
              <w:spacing w:before="0"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</w:pPr>
            <w:proofErr w:type="spellStart"/>
            <w:r w:rsidRPr="007F15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  <w:t>Ud</w:t>
            </w:r>
            <w:proofErr w:type="spellEnd"/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7F15CA" w:rsidRPr="007F15CA" w:rsidRDefault="007F15CA" w:rsidP="007F15CA">
            <w:pPr>
              <w:spacing w:before="0" w:after="0"/>
              <w:jc w:val="left"/>
              <w:rPr>
                <w:rFonts w:ascii="Calibri" w:eastAsia="Times New Roman" w:hAnsi="Calibri" w:cs="Times New Roman"/>
                <w:sz w:val="16"/>
                <w:szCs w:val="16"/>
                <w:lang w:eastAsia="ca-ES"/>
              </w:rPr>
            </w:pPr>
            <w:r w:rsidRPr="007F15CA">
              <w:rPr>
                <w:rFonts w:ascii="Calibri" w:eastAsia="Times New Roman" w:hAnsi="Calibri" w:cs="Times New Roman"/>
                <w:sz w:val="16"/>
                <w:szCs w:val="16"/>
                <w:lang w:eastAsia="ca-ES"/>
              </w:rPr>
              <w:t xml:space="preserve">CEMENTO BLANCO </w:t>
            </w:r>
            <w:proofErr w:type="spellStart"/>
            <w:r w:rsidRPr="007F15CA">
              <w:rPr>
                <w:rFonts w:ascii="Calibri" w:eastAsia="Times New Roman" w:hAnsi="Calibri" w:cs="Times New Roman"/>
                <w:sz w:val="16"/>
                <w:szCs w:val="16"/>
                <w:lang w:eastAsia="ca-ES"/>
              </w:rPr>
              <w:t>GRIFFI</w:t>
            </w:r>
            <w:proofErr w:type="spellEnd"/>
            <w:r w:rsidRPr="007F15CA">
              <w:rPr>
                <w:rFonts w:ascii="Calibri" w:eastAsia="Times New Roman" w:hAnsi="Calibri" w:cs="Times New Roman"/>
                <w:sz w:val="16"/>
                <w:szCs w:val="16"/>
                <w:lang w:eastAsia="ca-ES"/>
              </w:rPr>
              <w:t xml:space="preserve"> II (25 KG)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7F15CA" w:rsidRPr="007F15CA" w:rsidRDefault="007F15CA" w:rsidP="007F15CA">
            <w:pPr>
              <w:spacing w:before="0"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</w:pPr>
            <w:r w:rsidRPr="007F15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  <w:t>6,61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7F15CA" w:rsidRPr="007F15CA" w:rsidRDefault="007F15CA" w:rsidP="007F15CA">
            <w:pPr>
              <w:spacing w:before="0"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</w:pPr>
            <w:r w:rsidRPr="007F15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7F15CA" w:rsidRPr="007F15CA" w:rsidRDefault="007F15CA" w:rsidP="007F15CA">
            <w:pPr>
              <w:spacing w:before="0"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</w:pPr>
            <w:r w:rsidRPr="007F15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  <w:t>0,16</w:t>
            </w:r>
          </w:p>
        </w:tc>
      </w:tr>
      <w:tr w:rsidR="007F15CA" w:rsidRPr="007F15CA" w:rsidTr="00D85A55">
        <w:trPr>
          <w:trHeight w:val="225"/>
          <w:jc w:val="center"/>
        </w:trPr>
        <w:tc>
          <w:tcPr>
            <w:tcW w:w="168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F15CA" w:rsidRPr="007F15CA" w:rsidRDefault="007F15CA" w:rsidP="007F15CA">
            <w:pPr>
              <w:spacing w:before="0" w:after="0"/>
              <w:jc w:val="lef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7F15CA" w:rsidRPr="007F15CA" w:rsidRDefault="007F15CA" w:rsidP="007F15CA">
            <w:pPr>
              <w:spacing w:before="0"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</w:pPr>
            <w:proofErr w:type="spellStart"/>
            <w:r w:rsidRPr="007F15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  <w:t>Ud</w:t>
            </w:r>
            <w:proofErr w:type="spellEnd"/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7F15CA" w:rsidRPr="007F15CA" w:rsidRDefault="007F15CA" w:rsidP="007F15CA">
            <w:pPr>
              <w:spacing w:before="0" w:after="0"/>
              <w:jc w:val="lef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</w:pPr>
            <w:proofErr w:type="spellStart"/>
            <w:r w:rsidRPr="007F15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  <w:t>MORTERO</w:t>
            </w:r>
            <w:proofErr w:type="spellEnd"/>
            <w:r w:rsidRPr="007F15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  <w:t xml:space="preserve"> SECO M-7,5 (25KG)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7F15CA" w:rsidRPr="007F15CA" w:rsidRDefault="007F15CA" w:rsidP="007F15CA">
            <w:pPr>
              <w:spacing w:before="0"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</w:pPr>
            <w:r w:rsidRPr="007F15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  <w:t>1,57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7F15CA" w:rsidRPr="007F15CA" w:rsidRDefault="007F15CA" w:rsidP="007F15CA">
            <w:pPr>
              <w:spacing w:before="0"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</w:pPr>
            <w:r w:rsidRPr="007F15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7F15CA" w:rsidRPr="007F15CA" w:rsidRDefault="007F15CA" w:rsidP="007F15CA">
            <w:pPr>
              <w:spacing w:before="0"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</w:pPr>
            <w:r w:rsidRPr="007F15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  <w:t>0,04</w:t>
            </w:r>
          </w:p>
        </w:tc>
      </w:tr>
      <w:tr w:rsidR="007F15CA" w:rsidRPr="007F15CA" w:rsidTr="00D85A55">
        <w:trPr>
          <w:trHeight w:val="225"/>
          <w:jc w:val="center"/>
        </w:trPr>
        <w:tc>
          <w:tcPr>
            <w:tcW w:w="168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F15CA" w:rsidRPr="007F15CA" w:rsidRDefault="007F15CA" w:rsidP="007F15CA">
            <w:pPr>
              <w:spacing w:before="0" w:after="0"/>
              <w:jc w:val="lef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7F15CA" w:rsidRPr="007F15CA" w:rsidRDefault="007F15CA" w:rsidP="007F15CA">
            <w:pPr>
              <w:spacing w:before="0"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</w:pPr>
            <w:proofErr w:type="spellStart"/>
            <w:r w:rsidRPr="007F15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  <w:t>Ud</w:t>
            </w:r>
            <w:proofErr w:type="spellEnd"/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7F15CA" w:rsidRPr="007F15CA" w:rsidRDefault="007F15CA" w:rsidP="007F15CA">
            <w:pPr>
              <w:spacing w:before="0" w:after="0"/>
              <w:jc w:val="left"/>
              <w:rPr>
                <w:rFonts w:ascii="Calibri" w:eastAsia="Times New Roman" w:hAnsi="Calibri" w:cs="Times New Roman"/>
                <w:sz w:val="16"/>
                <w:szCs w:val="16"/>
                <w:lang w:eastAsia="ca-ES"/>
              </w:rPr>
            </w:pPr>
            <w:proofErr w:type="spellStart"/>
            <w:r w:rsidRPr="007F15CA">
              <w:rPr>
                <w:rFonts w:ascii="Calibri" w:eastAsia="Times New Roman" w:hAnsi="Calibri" w:cs="Times New Roman"/>
                <w:sz w:val="16"/>
                <w:szCs w:val="16"/>
                <w:lang w:eastAsia="ca-ES"/>
              </w:rPr>
              <w:t>MORTERO</w:t>
            </w:r>
            <w:proofErr w:type="spellEnd"/>
            <w:r w:rsidRPr="007F15CA">
              <w:rPr>
                <w:rFonts w:ascii="Calibri" w:eastAsia="Times New Roman" w:hAnsi="Calibri" w:cs="Times New Roman"/>
                <w:sz w:val="16"/>
                <w:szCs w:val="16"/>
                <w:lang w:eastAsia="ca-ES"/>
              </w:rPr>
              <w:t xml:space="preserve"> </w:t>
            </w:r>
            <w:proofErr w:type="spellStart"/>
            <w:r w:rsidRPr="007F15CA">
              <w:rPr>
                <w:rFonts w:ascii="Calibri" w:eastAsia="Times New Roman" w:hAnsi="Calibri" w:cs="Times New Roman"/>
                <w:sz w:val="16"/>
                <w:szCs w:val="16"/>
                <w:lang w:eastAsia="ca-ES"/>
              </w:rPr>
              <w:t>RÁPIDO</w:t>
            </w:r>
            <w:proofErr w:type="spellEnd"/>
            <w:r w:rsidRPr="007F15CA">
              <w:rPr>
                <w:rFonts w:ascii="Calibri" w:eastAsia="Times New Roman" w:hAnsi="Calibri" w:cs="Times New Roman"/>
                <w:sz w:val="16"/>
                <w:szCs w:val="16"/>
                <w:lang w:eastAsia="ca-ES"/>
              </w:rPr>
              <w:t xml:space="preserve"> </w:t>
            </w:r>
            <w:proofErr w:type="spellStart"/>
            <w:r w:rsidRPr="007F15CA">
              <w:rPr>
                <w:rFonts w:ascii="Calibri" w:eastAsia="Times New Roman" w:hAnsi="Calibri" w:cs="Times New Roman"/>
                <w:sz w:val="16"/>
                <w:szCs w:val="16"/>
                <w:lang w:eastAsia="ca-ES"/>
              </w:rPr>
              <w:t>LAMPOCEN</w:t>
            </w:r>
            <w:proofErr w:type="spellEnd"/>
            <w:r w:rsidRPr="007F15CA">
              <w:rPr>
                <w:rFonts w:ascii="Calibri" w:eastAsia="Times New Roman" w:hAnsi="Calibri" w:cs="Times New Roman"/>
                <w:sz w:val="16"/>
                <w:szCs w:val="16"/>
                <w:lang w:eastAsia="ca-ES"/>
              </w:rPr>
              <w:t xml:space="preserve"> (25 KG)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7F15CA" w:rsidRPr="007F15CA" w:rsidRDefault="007F15CA" w:rsidP="007F15CA">
            <w:pPr>
              <w:spacing w:before="0"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</w:pPr>
            <w:r w:rsidRPr="007F15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  <w:t>15,90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7F15CA" w:rsidRPr="007F15CA" w:rsidRDefault="007F15CA" w:rsidP="007F15CA">
            <w:pPr>
              <w:spacing w:before="0"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</w:pPr>
            <w:r w:rsidRPr="007F15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7F15CA" w:rsidRPr="007F15CA" w:rsidRDefault="007F15CA" w:rsidP="007F15CA">
            <w:pPr>
              <w:spacing w:before="0"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</w:pPr>
            <w:r w:rsidRPr="007F15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  <w:t>0,39</w:t>
            </w:r>
          </w:p>
        </w:tc>
      </w:tr>
      <w:tr w:rsidR="007F15CA" w:rsidRPr="007F15CA" w:rsidTr="00D85A55">
        <w:trPr>
          <w:trHeight w:val="225"/>
          <w:jc w:val="center"/>
        </w:trPr>
        <w:tc>
          <w:tcPr>
            <w:tcW w:w="168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F15CA" w:rsidRPr="007F15CA" w:rsidRDefault="007F15CA" w:rsidP="007F15CA">
            <w:pPr>
              <w:spacing w:before="0" w:after="0"/>
              <w:jc w:val="lef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7F15CA" w:rsidRPr="007F15CA" w:rsidRDefault="007F15CA" w:rsidP="007F15CA">
            <w:pPr>
              <w:spacing w:before="0"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</w:pPr>
            <w:proofErr w:type="spellStart"/>
            <w:r w:rsidRPr="007F15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  <w:t>Ud</w:t>
            </w:r>
            <w:proofErr w:type="spellEnd"/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7F15CA" w:rsidRPr="007F15CA" w:rsidRDefault="007F15CA" w:rsidP="007F15CA">
            <w:pPr>
              <w:spacing w:before="0" w:after="0"/>
              <w:jc w:val="lef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</w:pPr>
            <w:proofErr w:type="spellStart"/>
            <w:r w:rsidRPr="007F15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  <w:t>HORMIGON</w:t>
            </w:r>
            <w:proofErr w:type="spellEnd"/>
            <w:r w:rsidRPr="007F15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  <w:t xml:space="preserve"> SECO H-25 (25 KG)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7F15CA" w:rsidRPr="007F15CA" w:rsidRDefault="007F15CA" w:rsidP="007F15CA">
            <w:pPr>
              <w:spacing w:before="0"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</w:pPr>
            <w:r w:rsidRPr="007F15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  <w:t>2,48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7F15CA" w:rsidRPr="007F15CA" w:rsidRDefault="007F15CA" w:rsidP="007F15CA">
            <w:pPr>
              <w:spacing w:before="0"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</w:pPr>
            <w:r w:rsidRPr="007F15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7F15CA" w:rsidRPr="007F15CA" w:rsidRDefault="007F15CA" w:rsidP="007F15CA">
            <w:pPr>
              <w:spacing w:before="0"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</w:pPr>
            <w:r w:rsidRPr="007F15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  <w:t>0,06</w:t>
            </w:r>
          </w:p>
        </w:tc>
      </w:tr>
      <w:tr w:rsidR="007F15CA" w:rsidRPr="007F15CA" w:rsidTr="00D85A55">
        <w:trPr>
          <w:trHeight w:val="225"/>
          <w:jc w:val="center"/>
        </w:trPr>
        <w:tc>
          <w:tcPr>
            <w:tcW w:w="168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F15CA" w:rsidRPr="007F15CA" w:rsidRDefault="007F15CA" w:rsidP="007F15CA">
            <w:pPr>
              <w:spacing w:before="0" w:after="0"/>
              <w:jc w:val="lef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7F15CA" w:rsidRPr="007F15CA" w:rsidRDefault="007F15CA" w:rsidP="007F15CA">
            <w:pPr>
              <w:spacing w:before="0" w:after="0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ca-ES"/>
              </w:rPr>
            </w:pPr>
            <w:proofErr w:type="spellStart"/>
            <w:r w:rsidRPr="007F15CA">
              <w:rPr>
                <w:rFonts w:ascii="Calibri" w:eastAsia="Times New Roman" w:hAnsi="Calibri" w:cs="Times New Roman"/>
                <w:sz w:val="16"/>
                <w:szCs w:val="16"/>
                <w:lang w:eastAsia="ca-ES"/>
              </w:rPr>
              <w:t>Ud</w:t>
            </w:r>
            <w:proofErr w:type="spellEnd"/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7F15CA" w:rsidRPr="007F15CA" w:rsidRDefault="007F15CA" w:rsidP="007F15CA">
            <w:pPr>
              <w:spacing w:before="0" w:after="0"/>
              <w:jc w:val="left"/>
              <w:rPr>
                <w:rFonts w:ascii="Calibri" w:eastAsia="Times New Roman" w:hAnsi="Calibri" w:cs="Times New Roman"/>
                <w:sz w:val="16"/>
                <w:szCs w:val="16"/>
                <w:lang w:eastAsia="ca-ES"/>
              </w:rPr>
            </w:pPr>
            <w:r w:rsidRPr="007F15CA">
              <w:rPr>
                <w:rFonts w:ascii="Calibri" w:eastAsia="Times New Roman" w:hAnsi="Calibri" w:cs="Times New Roman"/>
                <w:sz w:val="16"/>
                <w:szCs w:val="16"/>
                <w:lang w:eastAsia="ca-ES"/>
              </w:rPr>
              <w:t xml:space="preserve">CEMENTO </w:t>
            </w:r>
            <w:proofErr w:type="spellStart"/>
            <w:r w:rsidRPr="007F15CA">
              <w:rPr>
                <w:rFonts w:ascii="Calibri" w:eastAsia="Times New Roman" w:hAnsi="Calibri" w:cs="Times New Roman"/>
                <w:sz w:val="16"/>
                <w:szCs w:val="16"/>
                <w:lang w:eastAsia="ca-ES"/>
              </w:rPr>
              <w:t>IMPER</w:t>
            </w:r>
            <w:proofErr w:type="spellEnd"/>
            <w:r w:rsidRPr="007F15CA">
              <w:rPr>
                <w:rFonts w:ascii="Calibri" w:eastAsia="Times New Roman" w:hAnsi="Calibri" w:cs="Times New Roman"/>
                <w:sz w:val="16"/>
                <w:szCs w:val="16"/>
                <w:lang w:eastAsia="ca-ES"/>
              </w:rPr>
              <w:t xml:space="preserve"> </w:t>
            </w:r>
            <w:proofErr w:type="spellStart"/>
            <w:r w:rsidRPr="007F15CA">
              <w:rPr>
                <w:rFonts w:ascii="Calibri" w:eastAsia="Times New Roman" w:hAnsi="Calibri" w:cs="Times New Roman"/>
                <w:sz w:val="16"/>
                <w:szCs w:val="16"/>
                <w:lang w:eastAsia="ca-ES"/>
              </w:rPr>
              <w:t>ELÁSTICO</w:t>
            </w:r>
            <w:proofErr w:type="spellEnd"/>
            <w:r w:rsidRPr="007F15CA">
              <w:rPr>
                <w:rFonts w:ascii="Calibri" w:eastAsia="Times New Roman" w:hAnsi="Calibri" w:cs="Times New Roman"/>
                <w:sz w:val="16"/>
                <w:szCs w:val="16"/>
                <w:lang w:eastAsia="ca-ES"/>
              </w:rPr>
              <w:t xml:space="preserve"> GRIS (25 KG)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7F15CA" w:rsidRPr="007F15CA" w:rsidRDefault="007F15CA" w:rsidP="007F15CA">
            <w:pPr>
              <w:spacing w:before="0"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</w:pPr>
            <w:r w:rsidRPr="007F15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  <w:t>83,60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7F15CA" w:rsidRPr="007F15CA" w:rsidRDefault="007F15CA" w:rsidP="007F15CA">
            <w:pPr>
              <w:spacing w:before="0"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</w:pPr>
            <w:r w:rsidRPr="007F15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7F15CA" w:rsidRPr="007F15CA" w:rsidRDefault="007F15CA" w:rsidP="007F15CA">
            <w:pPr>
              <w:spacing w:before="0"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</w:pPr>
            <w:r w:rsidRPr="007F15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  <w:t>2,07</w:t>
            </w:r>
          </w:p>
        </w:tc>
      </w:tr>
      <w:tr w:rsidR="007F15CA" w:rsidRPr="007F15CA" w:rsidTr="00D85A55">
        <w:trPr>
          <w:trHeight w:val="225"/>
          <w:jc w:val="center"/>
        </w:trPr>
        <w:tc>
          <w:tcPr>
            <w:tcW w:w="168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F15CA" w:rsidRPr="007F15CA" w:rsidRDefault="007F15CA" w:rsidP="007F15CA">
            <w:pPr>
              <w:spacing w:before="0" w:after="0"/>
              <w:jc w:val="lef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7F15CA" w:rsidRPr="007F15CA" w:rsidRDefault="007F15CA" w:rsidP="007F15CA">
            <w:pPr>
              <w:spacing w:before="0" w:after="0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ca-ES"/>
              </w:rPr>
            </w:pPr>
            <w:proofErr w:type="spellStart"/>
            <w:r w:rsidRPr="007F15CA">
              <w:rPr>
                <w:rFonts w:ascii="Calibri" w:eastAsia="Times New Roman" w:hAnsi="Calibri" w:cs="Times New Roman"/>
                <w:sz w:val="16"/>
                <w:szCs w:val="16"/>
                <w:lang w:eastAsia="ca-ES"/>
              </w:rPr>
              <w:t>Ud</w:t>
            </w:r>
            <w:proofErr w:type="spellEnd"/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7F15CA" w:rsidRPr="007F15CA" w:rsidRDefault="007F15CA" w:rsidP="007F15CA">
            <w:pPr>
              <w:spacing w:before="0" w:after="0"/>
              <w:jc w:val="left"/>
              <w:rPr>
                <w:rFonts w:ascii="Calibri" w:eastAsia="Times New Roman" w:hAnsi="Calibri" w:cs="Times New Roman"/>
                <w:sz w:val="16"/>
                <w:szCs w:val="16"/>
                <w:lang w:eastAsia="ca-ES"/>
              </w:rPr>
            </w:pPr>
            <w:r w:rsidRPr="007F15CA">
              <w:rPr>
                <w:rFonts w:ascii="Calibri" w:eastAsia="Times New Roman" w:hAnsi="Calibri" w:cs="Times New Roman"/>
                <w:sz w:val="16"/>
                <w:szCs w:val="16"/>
                <w:lang w:eastAsia="ca-ES"/>
              </w:rPr>
              <w:t xml:space="preserve">CEMENTO COLA </w:t>
            </w:r>
            <w:proofErr w:type="spellStart"/>
            <w:r w:rsidRPr="007F15CA">
              <w:rPr>
                <w:rFonts w:ascii="Calibri" w:eastAsia="Times New Roman" w:hAnsi="Calibri" w:cs="Times New Roman"/>
                <w:sz w:val="16"/>
                <w:szCs w:val="16"/>
                <w:lang w:eastAsia="ca-ES"/>
              </w:rPr>
              <w:t>GECOL</w:t>
            </w:r>
            <w:proofErr w:type="spellEnd"/>
            <w:r w:rsidRPr="007F15CA">
              <w:rPr>
                <w:rFonts w:ascii="Calibri" w:eastAsia="Times New Roman" w:hAnsi="Calibri" w:cs="Times New Roman"/>
                <w:sz w:val="16"/>
                <w:szCs w:val="16"/>
                <w:lang w:eastAsia="ca-ES"/>
              </w:rPr>
              <w:t xml:space="preserve"> NORMAL (25 KG)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7F15CA" w:rsidRPr="007F15CA" w:rsidRDefault="007F15CA" w:rsidP="007F15CA">
            <w:pPr>
              <w:spacing w:before="0"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</w:pPr>
            <w:r w:rsidRPr="007F15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  <w:t>2,68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7F15CA" w:rsidRPr="007F15CA" w:rsidRDefault="007F15CA" w:rsidP="007F15CA">
            <w:pPr>
              <w:spacing w:before="0"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</w:pPr>
            <w:r w:rsidRPr="007F15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7F15CA" w:rsidRPr="007F15CA" w:rsidRDefault="007F15CA" w:rsidP="007F15CA">
            <w:pPr>
              <w:spacing w:before="0"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</w:pPr>
            <w:r w:rsidRPr="007F15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  <w:t>0,07</w:t>
            </w:r>
          </w:p>
        </w:tc>
      </w:tr>
      <w:tr w:rsidR="007F15CA" w:rsidRPr="007F15CA" w:rsidTr="00D85A55">
        <w:trPr>
          <w:trHeight w:val="225"/>
          <w:jc w:val="center"/>
        </w:trPr>
        <w:tc>
          <w:tcPr>
            <w:tcW w:w="168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F15CA" w:rsidRPr="007F15CA" w:rsidRDefault="007F15CA" w:rsidP="007F15CA">
            <w:pPr>
              <w:spacing w:before="0" w:after="0"/>
              <w:jc w:val="lef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7F15CA" w:rsidRPr="007F15CA" w:rsidRDefault="007F15CA" w:rsidP="007F15CA">
            <w:pPr>
              <w:spacing w:before="0" w:after="0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ca-ES"/>
              </w:rPr>
            </w:pPr>
            <w:proofErr w:type="spellStart"/>
            <w:r w:rsidRPr="007F15CA">
              <w:rPr>
                <w:rFonts w:ascii="Calibri" w:eastAsia="Times New Roman" w:hAnsi="Calibri" w:cs="Times New Roman"/>
                <w:sz w:val="16"/>
                <w:szCs w:val="16"/>
                <w:lang w:eastAsia="ca-ES"/>
              </w:rPr>
              <w:t>Ud</w:t>
            </w:r>
            <w:proofErr w:type="spellEnd"/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7F15CA" w:rsidRPr="007F15CA" w:rsidRDefault="007F15CA" w:rsidP="007F15CA">
            <w:pPr>
              <w:spacing w:before="0" w:after="0"/>
              <w:jc w:val="left"/>
              <w:rPr>
                <w:rFonts w:ascii="Calibri" w:eastAsia="Times New Roman" w:hAnsi="Calibri" w:cs="Times New Roman"/>
                <w:sz w:val="16"/>
                <w:szCs w:val="16"/>
                <w:lang w:eastAsia="ca-ES"/>
              </w:rPr>
            </w:pPr>
            <w:r w:rsidRPr="007F15CA">
              <w:rPr>
                <w:rFonts w:ascii="Calibri" w:eastAsia="Times New Roman" w:hAnsi="Calibri" w:cs="Times New Roman"/>
                <w:sz w:val="16"/>
                <w:szCs w:val="16"/>
                <w:lang w:eastAsia="ca-ES"/>
              </w:rPr>
              <w:t xml:space="preserve">CEMENTO COLA </w:t>
            </w:r>
            <w:proofErr w:type="spellStart"/>
            <w:r w:rsidRPr="007F15CA">
              <w:rPr>
                <w:rFonts w:ascii="Calibri" w:eastAsia="Times New Roman" w:hAnsi="Calibri" w:cs="Times New Roman"/>
                <w:sz w:val="16"/>
                <w:szCs w:val="16"/>
                <w:lang w:eastAsia="ca-ES"/>
              </w:rPr>
              <w:t>GECOL</w:t>
            </w:r>
            <w:proofErr w:type="spellEnd"/>
            <w:r w:rsidRPr="007F15CA">
              <w:rPr>
                <w:rFonts w:ascii="Calibri" w:eastAsia="Times New Roman" w:hAnsi="Calibri" w:cs="Times New Roman"/>
                <w:sz w:val="16"/>
                <w:szCs w:val="16"/>
                <w:lang w:eastAsia="ca-ES"/>
              </w:rPr>
              <w:t xml:space="preserve">  (25 KG)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7F15CA" w:rsidRPr="007F15CA" w:rsidRDefault="007F15CA" w:rsidP="007F15CA">
            <w:pPr>
              <w:spacing w:before="0"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</w:pPr>
            <w:r w:rsidRPr="007F15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  <w:t>11,33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7F15CA" w:rsidRPr="007F15CA" w:rsidRDefault="007F15CA" w:rsidP="007F15CA">
            <w:pPr>
              <w:spacing w:before="0"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</w:pPr>
            <w:r w:rsidRPr="007F15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7F15CA" w:rsidRPr="007F15CA" w:rsidRDefault="007F15CA" w:rsidP="007F15CA">
            <w:pPr>
              <w:spacing w:before="0"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</w:pPr>
            <w:r w:rsidRPr="007F15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  <w:t>0,28</w:t>
            </w:r>
          </w:p>
        </w:tc>
      </w:tr>
      <w:tr w:rsidR="007F15CA" w:rsidRPr="007F15CA" w:rsidTr="00D85A55">
        <w:trPr>
          <w:trHeight w:val="225"/>
          <w:jc w:val="center"/>
        </w:trPr>
        <w:tc>
          <w:tcPr>
            <w:tcW w:w="168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F15CA" w:rsidRPr="007F15CA" w:rsidRDefault="007F15CA" w:rsidP="007F15CA">
            <w:pPr>
              <w:spacing w:before="0" w:after="0"/>
              <w:jc w:val="lef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7F15CA" w:rsidRPr="007F15CA" w:rsidRDefault="007F15CA" w:rsidP="007F15CA">
            <w:pPr>
              <w:spacing w:before="0" w:after="0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ca-ES"/>
              </w:rPr>
            </w:pPr>
            <w:r w:rsidRPr="007F15CA">
              <w:rPr>
                <w:rFonts w:ascii="Calibri" w:eastAsia="Times New Roman" w:hAnsi="Calibri" w:cs="Times New Roman"/>
                <w:sz w:val="16"/>
                <w:szCs w:val="16"/>
                <w:lang w:eastAsia="ca-ES"/>
              </w:rPr>
              <w:t xml:space="preserve">Big </w:t>
            </w:r>
            <w:proofErr w:type="spellStart"/>
            <w:r w:rsidRPr="007F15CA">
              <w:rPr>
                <w:rFonts w:ascii="Calibri" w:eastAsia="Times New Roman" w:hAnsi="Calibri" w:cs="Times New Roman"/>
                <w:sz w:val="16"/>
                <w:szCs w:val="16"/>
                <w:lang w:eastAsia="ca-ES"/>
              </w:rPr>
              <w:t>bag</w:t>
            </w:r>
            <w:proofErr w:type="spellEnd"/>
            <w:r w:rsidRPr="007F15CA">
              <w:rPr>
                <w:rFonts w:ascii="Calibri" w:eastAsia="Times New Roman" w:hAnsi="Calibri" w:cs="Times New Roman"/>
                <w:sz w:val="16"/>
                <w:szCs w:val="16"/>
                <w:lang w:eastAsia="ca-ES"/>
              </w:rPr>
              <w:t xml:space="preserve"> (1 m³)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7F15CA" w:rsidRPr="007F15CA" w:rsidRDefault="007F15CA" w:rsidP="007F15CA">
            <w:pPr>
              <w:spacing w:before="0" w:after="0"/>
              <w:jc w:val="left"/>
              <w:rPr>
                <w:rFonts w:ascii="Calibri" w:eastAsia="Times New Roman" w:hAnsi="Calibri" w:cs="Times New Roman"/>
                <w:sz w:val="16"/>
                <w:szCs w:val="16"/>
                <w:lang w:eastAsia="ca-ES"/>
              </w:rPr>
            </w:pPr>
            <w:r w:rsidRPr="007F15CA">
              <w:rPr>
                <w:rFonts w:ascii="Calibri" w:eastAsia="Times New Roman" w:hAnsi="Calibri" w:cs="Times New Roman"/>
                <w:sz w:val="16"/>
                <w:szCs w:val="16"/>
                <w:lang w:eastAsia="ca-ES"/>
              </w:rPr>
              <w:t>SACA ARENA FINA ESPECIAL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7F15CA" w:rsidRPr="007F15CA" w:rsidRDefault="007F15CA" w:rsidP="007F15CA">
            <w:pPr>
              <w:spacing w:before="0"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</w:pPr>
            <w:r w:rsidRPr="007F15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  <w:t>30,62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7F15CA" w:rsidRPr="007F15CA" w:rsidRDefault="007F15CA" w:rsidP="007F15CA">
            <w:pPr>
              <w:spacing w:before="0"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</w:pPr>
            <w:r w:rsidRPr="007F15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7F15CA" w:rsidRPr="007F15CA" w:rsidRDefault="007F15CA" w:rsidP="007F15CA">
            <w:pPr>
              <w:spacing w:before="0"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</w:pPr>
            <w:r w:rsidRPr="007F15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  <w:t>0,76</w:t>
            </w:r>
          </w:p>
        </w:tc>
      </w:tr>
      <w:tr w:rsidR="007F15CA" w:rsidRPr="007F15CA" w:rsidTr="00D85A55">
        <w:trPr>
          <w:trHeight w:val="225"/>
          <w:jc w:val="center"/>
        </w:trPr>
        <w:tc>
          <w:tcPr>
            <w:tcW w:w="168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F15CA" w:rsidRPr="007F15CA" w:rsidRDefault="007F15CA" w:rsidP="007F15CA">
            <w:pPr>
              <w:spacing w:before="0" w:after="0"/>
              <w:jc w:val="lef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7F15CA" w:rsidRPr="007F15CA" w:rsidRDefault="007F15CA" w:rsidP="007F15CA">
            <w:pPr>
              <w:spacing w:before="0" w:after="0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ca-ES"/>
              </w:rPr>
            </w:pPr>
            <w:r w:rsidRPr="007F15CA">
              <w:rPr>
                <w:rFonts w:ascii="Calibri" w:eastAsia="Times New Roman" w:hAnsi="Calibri" w:cs="Times New Roman"/>
                <w:sz w:val="16"/>
                <w:szCs w:val="16"/>
                <w:lang w:eastAsia="ca-ES"/>
              </w:rPr>
              <w:t xml:space="preserve">Big </w:t>
            </w:r>
            <w:proofErr w:type="spellStart"/>
            <w:r w:rsidRPr="007F15CA">
              <w:rPr>
                <w:rFonts w:ascii="Calibri" w:eastAsia="Times New Roman" w:hAnsi="Calibri" w:cs="Times New Roman"/>
                <w:sz w:val="16"/>
                <w:szCs w:val="16"/>
                <w:lang w:eastAsia="ca-ES"/>
              </w:rPr>
              <w:t>bag</w:t>
            </w:r>
            <w:proofErr w:type="spellEnd"/>
            <w:r w:rsidRPr="007F15CA">
              <w:rPr>
                <w:rFonts w:ascii="Calibri" w:eastAsia="Times New Roman" w:hAnsi="Calibri" w:cs="Times New Roman"/>
                <w:sz w:val="16"/>
                <w:szCs w:val="16"/>
                <w:lang w:eastAsia="ca-ES"/>
              </w:rPr>
              <w:t xml:space="preserve"> (1 m³)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7F15CA" w:rsidRPr="007F15CA" w:rsidRDefault="007F15CA" w:rsidP="007F15CA">
            <w:pPr>
              <w:spacing w:before="0" w:after="0"/>
              <w:jc w:val="left"/>
              <w:rPr>
                <w:rFonts w:ascii="Calibri" w:eastAsia="Times New Roman" w:hAnsi="Calibri" w:cs="Times New Roman"/>
                <w:sz w:val="16"/>
                <w:szCs w:val="16"/>
                <w:lang w:eastAsia="ca-ES"/>
              </w:rPr>
            </w:pPr>
            <w:r w:rsidRPr="007F15CA">
              <w:rPr>
                <w:rFonts w:ascii="Calibri" w:eastAsia="Times New Roman" w:hAnsi="Calibri" w:cs="Times New Roman"/>
                <w:sz w:val="16"/>
                <w:szCs w:val="16"/>
                <w:lang w:eastAsia="ca-ES"/>
              </w:rPr>
              <w:t xml:space="preserve">SACA ARENA </w:t>
            </w:r>
            <w:proofErr w:type="spellStart"/>
            <w:r w:rsidRPr="007F15CA">
              <w:rPr>
                <w:rFonts w:ascii="Calibri" w:eastAsia="Times New Roman" w:hAnsi="Calibri" w:cs="Times New Roman"/>
                <w:sz w:val="16"/>
                <w:szCs w:val="16"/>
                <w:lang w:eastAsia="ca-ES"/>
              </w:rPr>
              <w:t>LAVADA</w:t>
            </w:r>
            <w:proofErr w:type="spellEnd"/>
            <w:r w:rsidRPr="007F15CA">
              <w:rPr>
                <w:rFonts w:ascii="Calibri" w:eastAsia="Times New Roman" w:hAnsi="Calibri" w:cs="Times New Roman"/>
                <w:sz w:val="16"/>
                <w:szCs w:val="16"/>
                <w:lang w:eastAsia="ca-ES"/>
              </w:rPr>
              <w:t xml:space="preserve"> DE RIO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7F15CA" w:rsidRPr="007F15CA" w:rsidRDefault="007F15CA" w:rsidP="007F15CA">
            <w:pPr>
              <w:spacing w:before="0"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</w:pPr>
            <w:r w:rsidRPr="007F15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  <w:t>32,74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7F15CA" w:rsidRPr="007F15CA" w:rsidRDefault="007F15CA" w:rsidP="007F15CA">
            <w:pPr>
              <w:spacing w:before="0"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</w:pPr>
            <w:r w:rsidRPr="007F15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7F15CA" w:rsidRPr="007F15CA" w:rsidRDefault="007F15CA" w:rsidP="007F15CA">
            <w:pPr>
              <w:spacing w:before="0"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</w:pPr>
            <w:r w:rsidRPr="007F15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  <w:t>0,81</w:t>
            </w:r>
          </w:p>
        </w:tc>
      </w:tr>
      <w:tr w:rsidR="007F15CA" w:rsidRPr="007F15CA" w:rsidTr="00D85A55">
        <w:trPr>
          <w:trHeight w:val="225"/>
          <w:jc w:val="center"/>
        </w:trPr>
        <w:tc>
          <w:tcPr>
            <w:tcW w:w="168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F15CA" w:rsidRPr="007F15CA" w:rsidRDefault="007F15CA" w:rsidP="007F15CA">
            <w:pPr>
              <w:spacing w:before="0" w:after="0"/>
              <w:jc w:val="lef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7F15CA" w:rsidRPr="007F15CA" w:rsidRDefault="007F15CA" w:rsidP="007F15CA">
            <w:pPr>
              <w:spacing w:before="0" w:after="0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ca-ES"/>
              </w:rPr>
            </w:pPr>
            <w:r w:rsidRPr="007F15CA">
              <w:rPr>
                <w:rFonts w:ascii="Calibri" w:eastAsia="Times New Roman" w:hAnsi="Calibri" w:cs="Times New Roman"/>
                <w:sz w:val="16"/>
                <w:szCs w:val="16"/>
                <w:lang w:eastAsia="ca-ES"/>
              </w:rPr>
              <w:t xml:space="preserve">Big </w:t>
            </w:r>
            <w:proofErr w:type="spellStart"/>
            <w:r w:rsidRPr="007F15CA">
              <w:rPr>
                <w:rFonts w:ascii="Calibri" w:eastAsia="Times New Roman" w:hAnsi="Calibri" w:cs="Times New Roman"/>
                <w:sz w:val="16"/>
                <w:szCs w:val="16"/>
                <w:lang w:eastAsia="ca-ES"/>
              </w:rPr>
              <w:t>bag</w:t>
            </w:r>
            <w:proofErr w:type="spellEnd"/>
            <w:r w:rsidRPr="007F15CA">
              <w:rPr>
                <w:rFonts w:ascii="Calibri" w:eastAsia="Times New Roman" w:hAnsi="Calibri" w:cs="Times New Roman"/>
                <w:sz w:val="16"/>
                <w:szCs w:val="16"/>
                <w:lang w:eastAsia="ca-ES"/>
              </w:rPr>
              <w:t xml:space="preserve"> (1 m³)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7F15CA" w:rsidRPr="007F15CA" w:rsidRDefault="007F15CA" w:rsidP="007F15CA">
            <w:pPr>
              <w:spacing w:before="0" w:after="0"/>
              <w:jc w:val="left"/>
              <w:rPr>
                <w:rFonts w:ascii="Calibri" w:eastAsia="Times New Roman" w:hAnsi="Calibri" w:cs="Times New Roman"/>
                <w:sz w:val="16"/>
                <w:szCs w:val="16"/>
                <w:lang w:eastAsia="ca-ES"/>
              </w:rPr>
            </w:pPr>
            <w:r w:rsidRPr="007F15CA">
              <w:rPr>
                <w:rFonts w:ascii="Calibri" w:eastAsia="Times New Roman" w:hAnsi="Calibri" w:cs="Times New Roman"/>
                <w:sz w:val="16"/>
                <w:szCs w:val="16"/>
                <w:lang w:eastAsia="ca-ES"/>
              </w:rPr>
              <w:t xml:space="preserve">SACA </w:t>
            </w:r>
            <w:proofErr w:type="spellStart"/>
            <w:r w:rsidRPr="007F15CA">
              <w:rPr>
                <w:rFonts w:ascii="Calibri" w:eastAsia="Times New Roman" w:hAnsi="Calibri" w:cs="Times New Roman"/>
                <w:sz w:val="16"/>
                <w:szCs w:val="16"/>
                <w:lang w:eastAsia="ca-ES"/>
              </w:rPr>
              <w:t>BARRECHA</w:t>
            </w:r>
            <w:proofErr w:type="spellEnd"/>
            <w:r w:rsidRPr="007F15CA">
              <w:rPr>
                <w:rFonts w:ascii="Calibri" w:eastAsia="Times New Roman" w:hAnsi="Calibri" w:cs="Times New Roman"/>
                <w:sz w:val="16"/>
                <w:szCs w:val="16"/>
                <w:lang w:eastAsia="ca-ES"/>
              </w:rPr>
              <w:t xml:space="preserve"> FINA 5-12 MM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7F15CA" w:rsidRPr="007F15CA" w:rsidRDefault="007F15CA" w:rsidP="007F15CA">
            <w:pPr>
              <w:spacing w:before="0"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</w:pPr>
            <w:r w:rsidRPr="007F15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  <w:t>31,17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7F15CA" w:rsidRPr="007F15CA" w:rsidRDefault="007F15CA" w:rsidP="007F15CA">
            <w:pPr>
              <w:spacing w:before="0"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</w:pPr>
            <w:r w:rsidRPr="007F15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7F15CA" w:rsidRPr="007F15CA" w:rsidRDefault="007F15CA" w:rsidP="007F15CA">
            <w:pPr>
              <w:spacing w:before="0"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</w:pPr>
            <w:r w:rsidRPr="007F15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  <w:t>0,77</w:t>
            </w:r>
          </w:p>
        </w:tc>
      </w:tr>
      <w:tr w:rsidR="007F15CA" w:rsidRPr="007F15CA" w:rsidTr="00D85A55">
        <w:trPr>
          <w:trHeight w:val="225"/>
          <w:jc w:val="center"/>
        </w:trPr>
        <w:tc>
          <w:tcPr>
            <w:tcW w:w="168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F15CA" w:rsidRPr="007F15CA" w:rsidRDefault="007F15CA" w:rsidP="007F15CA">
            <w:pPr>
              <w:spacing w:before="0" w:after="0"/>
              <w:jc w:val="lef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7F15CA" w:rsidRPr="007F15CA" w:rsidRDefault="007F15CA" w:rsidP="007F15CA">
            <w:pPr>
              <w:spacing w:before="0" w:after="0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ca-ES"/>
              </w:rPr>
            </w:pPr>
            <w:r w:rsidRPr="007F15CA">
              <w:rPr>
                <w:rFonts w:ascii="Calibri" w:eastAsia="Times New Roman" w:hAnsi="Calibri" w:cs="Times New Roman"/>
                <w:sz w:val="16"/>
                <w:szCs w:val="16"/>
                <w:lang w:eastAsia="ca-ES"/>
              </w:rPr>
              <w:t xml:space="preserve">Big </w:t>
            </w:r>
            <w:proofErr w:type="spellStart"/>
            <w:r w:rsidRPr="007F15CA">
              <w:rPr>
                <w:rFonts w:ascii="Calibri" w:eastAsia="Times New Roman" w:hAnsi="Calibri" w:cs="Times New Roman"/>
                <w:sz w:val="16"/>
                <w:szCs w:val="16"/>
                <w:lang w:eastAsia="ca-ES"/>
              </w:rPr>
              <w:t>bag</w:t>
            </w:r>
            <w:proofErr w:type="spellEnd"/>
            <w:r w:rsidRPr="007F15CA">
              <w:rPr>
                <w:rFonts w:ascii="Calibri" w:eastAsia="Times New Roman" w:hAnsi="Calibri" w:cs="Times New Roman"/>
                <w:sz w:val="16"/>
                <w:szCs w:val="16"/>
                <w:lang w:eastAsia="ca-ES"/>
              </w:rPr>
              <w:t xml:space="preserve"> (1 m³)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7F15CA" w:rsidRPr="007F15CA" w:rsidRDefault="007F15CA" w:rsidP="007F15CA">
            <w:pPr>
              <w:spacing w:before="0" w:after="0"/>
              <w:jc w:val="left"/>
              <w:rPr>
                <w:rFonts w:ascii="Calibri" w:eastAsia="Times New Roman" w:hAnsi="Calibri" w:cs="Times New Roman"/>
                <w:sz w:val="16"/>
                <w:szCs w:val="16"/>
                <w:lang w:eastAsia="ca-ES"/>
              </w:rPr>
            </w:pPr>
            <w:r w:rsidRPr="007F15CA">
              <w:rPr>
                <w:rFonts w:ascii="Calibri" w:eastAsia="Times New Roman" w:hAnsi="Calibri" w:cs="Times New Roman"/>
                <w:sz w:val="16"/>
                <w:szCs w:val="16"/>
                <w:lang w:eastAsia="ca-ES"/>
              </w:rPr>
              <w:t xml:space="preserve">SACA SAULO </w:t>
            </w:r>
            <w:proofErr w:type="spellStart"/>
            <w:r w:rsidRPr="007F15CA">
              <w:rPr>
                <w:rFonts w:ascii="Calibri" w:eastAsia="Times New Roman" w:hAnsi="Calibri" w:cs="Times New Roman"/>
                <w:sz w:val="16"/>
                <w:szCs w:val="16"/>
                <w:lang w:eastAsia="ca-ES"/>
              </w:rPr>
              <w:t>CRIBADO</w:t>
            </w:r>
            <w:proofErr w:type="spellEnd"/>
            <w:r w:rsidRPr="007F15CA">
              <w:rPr>
                <w:rFonts w:ascii="Calibri" w:eastAsia="Times New Roman" w:hAnsi="Calibri" w:cs="Times New Roman"/>
                <w:sz w:val="16"/>
                <w:szCs w:val="16"/>
                <w:lang w:eastAsia="ca-ES"/>
              </w:rPr>
              <w:t xml:space="preserve"> FINO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7F15CA" w:rsidRPr="007F15CA" w:rsidRDefault="007F15CA" w:rsidP="007F15CA">
            <w:pPr>
              <w:spacing w:before="0"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</w:pPr>
            <w:r w:rsidRPr="007F15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  <w:t>28,31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7F15CA" w:rsidRPr="007F15CA" w:rsidRDefault="007F15CA" w:rsidP="007F15CA">
            <w:pPr>
              <w:spacing w:before="0"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</w:pPr>
            <w:r w:rsidRPr="007F15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7F15CA" w:rsidRPr="007F15CA" w:rsidRDefault="007F15CA" w:rsidP="007F15CA">
            <w:pPr>
              <w:spacing w:before="0"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</w:pPr>
            <w:r w:rsidRPr="007F15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  <w:t>0,70</w:t>
            </w:r>
          </w:p>
        </w:tc>
      </w:tr>
      <w:tr w:rsidR="007F15CA" w:rsidRPr="007F15CA" w:rsidTr="00D85A55">
        <w:trPr>
          <w:trHeight w:val="225"/>
          <w:jc w:val="center"/>
        </w:trPr>
        <w:tc>
          <w:tcPr>
            <w:tcW w:w="168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F15CA" w:rsidRPr="007F15CA" w:rsidRDefault="007F15CA" w:rsidP="007F15CA">
            <w:pPr>
              <w:spacing w:before="0" w:after="0"/>
              <w:jc w:val="lef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7F15CA" w:rsidRPr="007F15CA" w:rsidRDefault="007F15CA" w:rsidP="007F15CA">
            <w:pPr>
              <w:spacing w:before="0" w:after="0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ca-ES"/>
              </w:rPr>
            </w:pPr>
            <w:r w:rsidRPr="007F15CA">
              <w:rPr>
                <w:rFonts w:ascii="Calibri" w:eastAsia="Times New Roman" w:hAnsi="Calibri" w:cs="Times New Roman"/>
                <w:sz w:val="16"/>
                <w:szCs w:val="16"/>
                <w:lang w:eastAsia="ca-ES"/>
              </w:rPr>
              <w:t xml:space="preserve">Big </w:t>
            </w:r>
            <w:proofErr w:type="spellStart"/>
            <w:r w:rsidRPr="007F15CA">
              <w:rPr>
                <w:rFonts w:ascii="Calibri" w:eastAsia="Times New Roman" w:hAnsi="Calibri" w:cs="Times New Roman"/>
                <w:sz w:val="16"/>
                <w:szCs w:val="16"/>
                <w:lang w:eastAsia="ca-ES"/>
              </w:rPr>
              <w:t>bag</w:t>
            </w:r>
            <w:proofErr w:type="spellEnd"/>
            <w:r w:rsidRPr="007F15CA">
              <w:rPr>
                <w:rFonts w:ascii="Calibri" w:eastAsia="Times New Roman" w:hAnsi="Calibri" w:cs="Times New Roman"/>
                <w:sz w:val="16"/>
                <w:szCs w:val="16"/>
                <w:lang w:eastAsia="ca-ES"/>
              </w:rPr>
              <w:t xml:space="preserve"> (1 m³)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7F15CA" w:rsidRPr="007F15CA" w:rsidRDefault="007F15CA" w:rsidP="007F15CA">
            <w:pPr>
              <w:spacing w:before="0" w:after="0"/>
              <w:jc w:val="left"/>
              <w:rPr>
                <w:rFonts w:ascii="Calibri" w:eastAsia="Times New Roman" w:hAnsi="Calibri" w:cs="Times New Roman"/>
                <w:sz w:val="16"/>
                <w:szCs w:val="16"/>
                <w:lang w:eastAsia="ca-ES"/>
              </w:rPr>
            </w:pPr>
            <w:r w:rsidRPr="007F15CA">
              <w:rPr>
                <w:rFonts w:ascii="Calibri" w:eastAsia="Times New Roman" w:hAnsi="Calibri" w:cs="Times New Roman"/>
                <w:sz w:val="16"/>
                <w:szCs w:val="16"/>
                <w:lang w:eastAsia="ca-ES"/>
              </w:rPr>
              <w:t xml:space="preserve">SACA </w:t>
            </w:r>
            <w:proofErr w:type="spellStart"/>
            <w:r w:rsidRPr="007F15CA">
              <w:rPr>
                <w:rFonts w:ascii="Calibri" w:eastAsia="Times New Roman" w:hAnsi="Calibri" w:cs="Times New Roman"/>
                <w:sz w:val="16"/>
                <w:szCs w:val="16"/>
                <w:lang w:eastAsia="ca-ES"/>
              </w:rPr>
              <w:t>GRAVILLA</w:t>
            </w:r>
            <w:proofErr w:type="spellEnd"/>
            <w:r w:rsidRPr="007F15CA">
              <w:rPr>
                <w:rFonts w:ascii="Calibri" w:eastAsia="Times New Roman" w:hAnsi="Calibri" w:cs="Times New Roman"/>
                <w:sz w:val="16"/>
                <w:szCs w:val="16"/>
                <w:lang w:eastAsia="ca-ES"/>
              </w:rPr>
              <w:t xml:space="preserve"> CANTERA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7F15CA" w:rsidRPr="007F15CA" w:rsidRDefault="007F15CA" w:rsidP="007F15CA">
            <w:pPr>
              <w:spacing w:before="0"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</w:pPr>
            <w:r w:rsidRPr="007F15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  <w:t>39,06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7F15CA" w:rsidRPr="007F15CA" w:rsidRDefault="007F15CA" w:rsidP="007F15CA">
            <w:pPr>
              <w:spacing w:before="0"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</w:pPr>
            <w:r w:rsidRPr="007F15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7F15CA" w:rsidRPr="007F15CA" w:rsidRDefault="007F15CA" w:rsidP="007F15CA">
            <w:pPr>
              <w:spacing w:before="0"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</w:pPr>
            <w:r w:rsidRPr="007F15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  <w:t>0,97</w:t>
            </w:r>
          </w:p>
        </w:tc>
      </w:tr>
      <w:tr w:rsidR="007F15CA" w:rsidRPr="007F15CA" w:rsidTr="00D85A55">
        <w:trPr>
          <w:trHeight w:val="225"/>
          <w:jc w:val="center"/>
        </w:trPr>
        <w:tc>
          <w:tcPr>
            <w:tcW w:w="168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F15CA" w:rsidRPr="007F15CA" w:rsidRDefault="007F15CA" w:rsidP="007F15CA">
            <w:pPr>
              <w:spacing w:before="0" w:after="0"/>
              <w:jc w:val="lef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7F15CA" w:rsidRPr="007F15CA" w:rsidRDefault="007F15CA" w:rsidP="007F15CA">
            <w:pPr>
              <w:spacing w:before="0" w:after="0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ca-ES"/>
              </w:rPr>
            </w:pPr>
            <w:r w:rsidRPr="007F15CA">
              <w:rPr>
                <w:rFonts w:ascii="Calibri" w:eastAsia="Times New Roman" w:hAnsi="Calibri" w:cs="Times New Roman"/>
                <w:sz w:val="16"/>
                <w:szCs w:val="16"/>
                <w:lang w:eastAsia="ca-ES"/>
              </w:rPr>
              <w:t xml:space="preserve">Big </w:t>
            </w:r>
            <w:proofErr w:type="spellStart"/>
            <w:r w:rsidRPr="007F15CA">
              <w:rPr>
                <w:rFonts w:ascii="Calibri" w:eastAsia="Times New Roman" w:hAnsi="Calibri" w:cs="Times New Roman"/>
                <w:sz w:val="16"/>
                <w:szCs w:val="16"/>
                <w:lang w:eastAsia="ca-ES"/>
              </w:rPr>
              <w:t>bag</w:t>
            </w:r>
            <w:proofErr w:type="spellEnd"/>
            <w:r w:rsidRPr="007F15CA">
              <w:rPr>
                <w:rFonts w:ascii="Calibri" w:eastAsia="Times New Roman" w:hAnsi="Calibri" w:cs="Times New Roman"/>
                <w:sz w:val="16"/>
                <w:szCs w:val="16"/>
                <w:lang w:eastAsia="ca-ES"/>
              </w:rPr>
              <w:t xml:space="preserve"> (1 m³)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7F15CA" w:rsidRPr="007F15CA" w:rsidRDefault="007F15CA" w:rsidP="007F15CA">
            <w:pPr>
              <w:spacing w:before="0" w:after="0"/>
              <w:jc w:val="left"/>
              <w:rPr>
                <w:rFonts w:ascii="Calibri" w:eastAsia="Times New Roman" w:hAnsi="Calibri" w:cs="Times New Roman"/>
                <w:sz w:val="16"/>
                <w:szCs w:val="16"/>
                <w:lang w:eastAsia="ca-ES"/>
              </w:rPr>
            </w:pPr>
            <w:r w:rsidRPr="007F15CA">
              <w:rPr>
                <w:rFonts w:ascii="Calibri" w:eastAsia="Times New Roman" w:hAnsi="Calibri" w:cs="Times New Roman"/>
                <w:sz w:val="16"/>
                <w:szCs w:val="16"/>
                <w:lang w:eastAsia="ca-ES"/>
              </w:rPr>
              <w:t xml:space="preserve">SACA </w:t>
            </w:r>
            <w:proofErr w:type="spellStart"/>
            <w:r w:rsidRPr="007F15CA">
              <w:rPr>
                <w:rFonts w:ascii="Calibri" w:eastAsia="Times New Roman" w:hAnsi="Calibri" w:cs="Times New Roman"/>
                <w:sz w:val="16"/>
                <w:szCs w:val="16"/>
                <w:lang w:eastAsia="ca-ES"/>
              </w:rPr>
              <w:t>MORTERO</w:t>
            </w:r>
            <w:proofErr w:type="spellEnd"/>
            <w:r w:rsidRPr="007F15CA">
              <w:rPr>
                <w:rFonts w:ascii="Calibri" w:eastAsia="Times New Roman" w:hAnsi="Calibri" w:cs="Times New Roman"/>
                <w:sz w:val="16"/>
                <w:szCs w:val="16"/>
                <w:lang w:eastAsia="ca-ES"/>
              </w:rPr>
              <w:t xml:space="preserve"> SECO M-7,5 (1T)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7F15CA" w:rsidRPr="007F15CA" w:rsidRDefault="007F15CA" w:rsidP="007F15CA">
            <w:pPr>
              <w:spacing w:before="0"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</w:pPr>
            <w:r w:rsidRPr="007F15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  <w:t>57,92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7F15CA" w:rsidRPr="007F15CA" w:rsidRDefault="007F15CA" w:rsidP="007F15CA">
            <w:pPr>
              <w:spacing w:before="0"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</w:pPr>
            <w:r w:rsidRPr="007F15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7F15CA" w:rsidRPr="007F15CA" w:rsidRDefault="007F15CA" w:rsidP="007F15CA">
            <w:pPr>
              <w:spacing w:before="0"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</w:pPr>
            <w:r w:rsidRPr="007F15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  <w:t>1,43</w:t>
            </w:r>
          </w:p>
        </w:tc>
      </w:tr>
      <w:tr w:rsidR="007F15CA" w:rsidRPr="007F15CA" w:rsidTr="00D85A55">
        <w:trPr>
          <w:trHeight w:val="240"/>
          <w:jc w:val="center"/>
        </w:trPr>
        <w:tc>
          <w:tcPr>
            <w:tcW w:w="168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F15CA" w:rsidRPr="007F15CA" w:rsidRDefault="007F15CA" w:rsidP="007F15CA">
            <w:pPr>
              <w:spacing w:before="0" w:after="0"/>
              <w:jc w:val="lef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7F15CA" w:rsidRPr="007F15CA" w:rsidRDefault="007F15CA" w:rsidP="007F15CA">
            <w:pPr>
              <w:spacing w:before="0" w:after="0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ca-ES"/>
              </w:rPr>
            </w:pPr>
            <w:r w:rsidRPr="007F15CA">
              <w:rPr>
                <w:rFonts w:ascii="Calibri" w:eastAsia="Times New Roman" w:hAnsi="Calibri" w:cs="Times New Roman"/>
                <w:sz w:val="16"/>
                <w:szCs w:val="16"/>
                <w:lang w:eastAsia="ca-ES"/>
              </w:rPr>
              <w:t xml:space="preserve">Big </w:t>
            </w:r>
            <w:proofErr w:type="spellStart"/>
            <w:r w:rsidRPr="007F15CA">
              <w:rPr>
                <w:rFonts w:ascii="Calibri" w:eastAsia="Times New Roman" w:hAnsi="Calibri" w:cs="Times New Roman"/>
                <w:sz w:val="16"/>
                <w:szCs w:val="16"/>
                <w:lang w:eastAsia="ca-ES"/>
              </w:rPr>
              <w:t>bag</w:t>
            </w:r>
            <w:proofErr w:type="spellEnd"/>
            <w:r w:rsidRPr="007F15CA">
              <w:rPr>
                <w:rFonts w:ascii="Calibri" w:eastAsia="Times New Roman" w:hAnsi="Calibri" w:cs="Times New Roman"/>
                <w:sz w:val="16"/>
                <w:szCs w:val="16"/>
                <w:lang w:eastAsia="ca-ES"/>
              </w:rPr>
              <w:t xml:space="preserve"> (1 m³)</w:t>
            </w:r>
          </w:p>
        </w:tc>
        <w:tc>
          <w:tcPr>
            <w:tcW w:w="270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7F15CA" w:rsidRPr="007F15CA" w:rsidRDefault="007F15CA" w:rsidP="007F15CA">
            <w:pPr>
              <w:spacing w:before="0" w:after="0"/>
              <w:jc w:val="left"/>
              <w:rPr>
                <w:rFonts w:ascii="Calibri" w:eastAsia="Times New Roman" w:hAnsi="Calibri" w:cs="Times New Roman"/>
                <w:sz w:val="16"/>
                <w:szCs w:val="16"/>
                <w:lang w:eastAsia="ca-ES"/>
              </w:rPr>
            </w:pPr>
            <w:r w:rsidRPr="007F15CA">
              <w:rPr>
                <w:rFonts w:ascii="Calibri" w:eastAsia="Times New Roman" w:hAnsi="Calibri" w:cs="Times New Roman"/>
                <w:sz w:val="16"/>
                <w:szCs w:val="16"/>
                <w:lang w:eastAsia="ca-ES"/>
              </w:rPr>
              <w:t xml:space="preserve">SACA </w:t>
            </w:r>
            <w:proofErr w:type="spellStart"/>
            <w:r w:rsidRPr="007F15CA">
              <w:rPr>
                <w:rFonts w:ascii="Calibri" w:eastAsia="Times New Roman" w:hAnsi="Calibri" w:cs="Times New Roman"/>
                <w:sz w:val="16"/>
                <w:szCs w:val="16"/>
                <w:lang w:eastAsia="ca-ES"/>
              </w:rPr>
              <w:t>HORMIGÓN</w:t>
            </w:r>
            <w:proofErr w:type="spellEnd"/>
            <w:r w:rsidRPr="007F15CA">
              <w:rPr>
                <w:rFonts w:ascii="Calibri" w:eastAsia="Times New Roman" w:hAnsi="Calibri" w:cs="Times New Roman"/>
                <w:sz w:val="16"/>
                <w:szCs w:val="16"/>
                <w:lang w:eastAsia="ca-ES"/>
              </w:rPr>
              <w:t xml:space="preserve"> SECO H-250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7F15CA" w:rsidRPr="007F15CA" w:rsidRDefault="007F15CA" w:rsidP="007F15CA">
            <w:pPr>
              <w:spacing w:before="0"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</w:pPr>
            <w:r w:rsidRPr="007F15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  <w:t>77,22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7F15CA" w:rsidRPr="007F15CA" w:rsidRDefault="007F15CA" w:rsidP="007F15CA">
            <w:pPr>
              <w:spacing w:before="0"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</w:pPr>
            <w:r w:rsidRPr="007F15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7F15CA" w:rsidRPr="007F15CA" w:rsidRDefault="007F15CA" w:rsidP="007F15CA">
            <w:pPr>
              <w:spacing w:before="0"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</w:pPr>
            <w:r w:rsidRPr="007F15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  <w:t>1,91</w:t>
            </w:r>
          </w:p>
        </w:tc>
      </w:tr>
      <w:tr w:rsidR="007F15CA" w:rsidRPr="007F15CA" w:rsidTr="00D85A55">
        <w:trPr>
          <w:trHeight w:val="225"/>
          <w:jc w:val="center"/>
        </w:trPr>
        <w:tc>
          <w:tcPr>
            <w:tcW w:w="168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:rsidR="007F15CA" w:rsidRPr="007F15CA" w:rsidRDefault="007F15CA" w:rsidP="007F15CA">
            <w:pPr>
              <w:spacing w:before="0"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</w:pPr>
            <w:proofErr w:type="spellStart"/>
            <w:r w:rsidRPr="007F15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  <w:t>AISLANTES</w:t>
            </w:r>
            <w:proofErr w:type="spellEnd"/>
            <w:r w:rsidRPr="007F15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  <w:t xml:space="preserve"> E</w:t>
            </w:r>
          </w:p>
        </w:tc>
        <w:tc>
          <w:tcPr>
            <w:tcW w:w="93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7F15CA" w:rsidRPr="007F15CA" w:rsidRDefault="007F15CA" w:rsidP="007F15CA">
            <w:pPr>
              <w:spacing w:before="0" w:after="0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ca-ES"/>
              </w:rPr>
            </w:pPr>
            <w:proofErr w:type="spellStart"/>
            <w:r w:rsidRPr="007F15CA">
              <w:rPr>
                <w:rFonts w:ascii="Calibri" w:eastAsia="Times New Roman" w:hAnsi="Calibri" w:cs="Times New Roman"/>
                <w:sz w:val="16"/>
                <w:szCs w:val="16"/>
                <w:lang w:eastAsia="ca-ES"/>
              </w:rPr>
              <w:t>Ud</w:t>
            </w:r>
            <w:proofErr w:type="spellEnd"/>
          </w:p>
        </w:tc>
        <w:tc>
          <w:tcPr>
            <w:tcW w:w="270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7F15CA" w:rsidRPr="007F15CA" w:rsidRDefault="007F15CA" w:rsidP="007F15CA">
            <w:pPr>
              <w:spacing w:before="0" w:after="0"/>
              <w:jc w:val="left"/>
              <w:rPr>
                <w:rFonts w:ascii="Calibri" w:eastAsia="Times New Roman" w:hAnsi="Calibri" w:cs="Times New Roman"/>
                <w:sz w:val="16"/>
                <w:szCs w:val="16"/>
                <w:lang w:eastAsia="ca-ES"/>
              </w:rPr>
            </w:pPr>
            <w:proofErr w:type="spellStart"/>
            <w:r w:rsidRPr="007F15CA">
              <w:rPr>
                <w:rFonts w:ascii="Calibri" w:eastAsia="Times New Roman" w:hAnsi="Calibri" w:cs="Times New Roman"/>
                <w:sz w:val="16"/>
                <w:szCs w:val="16"/>
                <w:lang w:eastAsia="ca-ES"/>
              </w:rPr>
              <w:t>MORTERO</w:t>
            </w:r>
            <w:proofErr w:type="spellEnd"/>
            <w:r w:rsidRPr="007F15CA">
              <w:rPr>
                <w:rFonts w:ascii="Calibri" w:eastAsia="Times New Roman" w:hAnsi="Calibri" w:cs="Times New Roman"/>
                <w:sz w:val="16"/>
                <w:szCs w:val="16"/>
                <w:lang w:eastAsia="ca-ES"/>
              </w:rPr>
              <w:t xml:space="preserve"> </w:t>
            </w:r>
            <w:proofErr w:type="spellStart"/>
            <w:r w:rsidRPr="007F15CA">
              <w:rPr>
                <w:rFonts w:ascii="Calibri" w:eastAsia="Times New Roman" w:hAnsi="Calibri" w:cs="Times New Roman"/>
                <w:sz w:val="16"/>
                <w:szCs w:val="16"/>
                <w:lang w:eastAsia="ca-ES"/>
              </w:rPr>
              <w:t>MASTERSEAL</w:t>
            </w:r>
            <w:proofErr w:type="spellEnd"/>
            <w:r w:rsidRPr="007F15CA">
              <w:rPr>
                <w:rFonts w:ascii="Calibri" w:eastAsia="Times New Roman" w:hAnsi="Calibri" w:cs="Times New Roman"/>
                <w:sz w:val="16"/>
                <w:szCs w:val="16"/>
                <w:lang w:eastAsia="ca-ES"/>
              </w:rPr>
              <w:t xml:space="preserve"> 531 (25 KG)</w:t>
            </w:r>
          </w:p>
        </w:tc>
        <w:tc>
          <w:tcPr>
            <w:tcW w:w="79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7F15CA" w:rsidRPr="007F15CA" w:rsidRDefault="007F15CA" w:rsidP="007F15CA">
            <w:pPr>
              <w:spacing w:before="0"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</w:pPr>
            <w:r w:rsidRPr="007F15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  <w:t>30,94</w:t>
            </w:r>
          </w:p>
        </w:tc>
        <w:tc>
          <w:tcPr>
            <w:tcW w:w="79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7F15CA" w:rsidRPr="007F15CA" w:rsidRDefault="007F15CA" w:rsidP="007F15CA">
            <w:pPr>
              <w:spacing w:before="0"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</w:pPr>
            <w:r w:rsidRPr="007F15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  <w:t> </w:t>
            </w:r>
          </w:p>
        </w:tc>
        <w:tc>
          <w:tcPr>
            <w:tcW w:w="84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7F15CA" w:rsidRPr="007F15CA" w:rsidRDefault="007F15CA" w:rsidP="007F15CA">
            <w:pPr>
              <w:spacing w:before="0"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</w:pPr>
            <w:r w:rsidRPr="007F15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  <w:t>0,77</w:t>
            </w:r>
          </w:p>
        </w:tc>
      </w:tr>
      <w:tr w:rsidR="007F15CA" w:rsidRPr="007F15CA" w:rsidTr="00D85A55">
        <w:trPr>
          <w:trHeight w:val="225"/>
          <w:jc w:val="center"/>
        </w:trPr>
        <w:tc>
          <w:tcPr>
            <w:tcW w:w="168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F15CA" w:rsidRPr="007F15CA" w:rsidRDefault="007F15CA" w:rsidP="007F15CA">
            <w:pPr>
              <w:spacing w:before="0" w:after="0"/>
              <w:jc w:val="lef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7F15CA" w:rsidRPr="007F15CA" w:rsidRDefault="007F15CA" w:rsidP="007F15CA">
            <w:pPr>
              <w:spacing w:before="0"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</w:pPr>
            <w:proofErr w:type="spellStart"/>
            <w:r w:rsidRPr="007F15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  <w:t>Ud</w:t>
            </w:r>
            <w:proofErr w:type="spellEnd"/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7F15CA" w:rsidRPr="007F15CA" w:rsidRDefault="007F15CA" w:rsidP="007F15CA">
            <w:pPr>
              <w:spacing w:before="0" w:after="0"/>
              <w:jc w:val="lef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</w:pPr>
            <w:proofErr w:type="spellStart"/>
            <w:r w:rsidRPr="007F15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  <w:t>MORTERO</w:t>
            </w:r>
            <w:proofErr w:type="spellEnd"/>
            <w:r w:rsidRPr="007F15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  <w:t xml:space="preserve"> </w:t>
            </w:r>
            <w:proofErr w:type="spellStart"/>
            <w:r w:rsidRPr="007F15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  <w:t>ANULADO</w:t>
            </w:r>
            <w:proofErr w:type="spellEnd"/>
            <w:r w:rsidRPr="007F15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  <w:t xml:space="preserve"> (15 KG)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7F15CA" w:rsidRPr="007F15CA" w:rsidRDefault="007F15CA" w:rsidP="007F15CA">
            <w:pPr>
              <w:spacing w:before="0"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</w:pPr>
            <w:r w:rsidRPr="007F15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  <w:t>74,25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7F15CA" w:rsidRPr="007F15CA" w:rsidRDefault="007F15CA" w:rsidP="007F15CA">
            <w:pPr>
              <w:spacing w:before="0"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</w:pPr>
            <w:r w:rsidRPr="007F15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7F15CA" w:rsidRPr="007F15CA" w:rsidRDefault="007F15CA" w:rsidP="007F15CA">
            <w:pPr>
              <w:spacing w:before="0"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</w:pPr>
            <w:r w:rsidRPr="007F15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  <w:t>1,84</w:t>
            </w:r>
          </w:p>
        </w:tc>
      </w:tr>
      <w:tr w:rsidR="007F15CA" w:rsidRPr="007F15CA" w:rsidTr="00D85A55">
        <w:trPr>
          <w:trHeight w:val="225"/>
          <w:jc w:val="center"/>
        </w:trPr>
        <w:tc>
          <w:tcPr>
            <w:tcW w:w="168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F15CA" w:rsidRPr="007F15CA" w:rsidRDefault="007F15CA" w:rsidP="007F15CA">
            <w:pPr>
              <w:spacing w:before="0" w:after="0"/>
              <w:jc w:val="lef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7F15CA" w:rsidRPr="007F15CA" w:rsidRDefault="007F15CA" w:rsidP="007F15CA">
            <w:pPr>
              <w:spacing w:before="0"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</w:pPr>
            <w:proofErr w:type="spellStart"/>
            <w:r w:rsidRPr="007F15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  <w:t>Ud</w:t>
            </w:r>
            <w:proofErr w:type="spellEnd"/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7F15CA" w:rsidRPr="007F15CA" w:rsidRDefault="007F15CA" w:rsidP="007F15CA">
            <w:pPr>
              <w:spacing w:before="0" w:after="0"/>
              <w:jc w:val="left"/>
              <w:rPr>
                <w:rFonts w:ascii="Calibri" w:eastAsia="Times New Roman" w:hAnsi="Calibri" w:cs="Times New Roman"/>
                <w:sz w:val="16"/>
                <w:szCs w:val="16"/>
                <w:lang w:eastAsia="ca-ES"/>
              </w:rPr>
            </w:pPr>
            <w:r w:rsidRPr="007F15CA">
              <w:rPr>
                <w:rFonts w:ascii="Calibri" w:eastAsia="Times New Roman" w:hAnsi="Calibri" w:cs="Times New Roman"/>
                <w:sz w:val="16"/>
                <w:szCs w:val="16"/>
                <w:lang w:eastAsia="ca-ES"/>
              </w:rPr>
              <w:t xml:space="preserve">TELA </w:t>
            </w:r>
            <w:proofErr w:type="spellStart"/>
            <w:r w:rsidRPr="007F15CA">
              <w:rPr>
                <w:rFonts w:ascii="Calibri" w:eastAsia="Times New Roman" w:hAnsi="Calibri" w:cs="Times New Roman"/>
                <w:sz w:val="16"/>
                <w:szCs w:val="16"/>
                <w:lang w:eastAsia="ca-ES"/>
              </w:rPr>
              <w:t>ASF</w:t>
            </w:r>
            <w:proofErr w:type="spellEnd"/>
            <w:r w:rsidRPr="007F15CA">
              <w:rPr>
                <w:rFonts w:ascii="Calibri" w:eastAsia="Times New Roman" w:hAnsi="Calibri" w:cs="Times New Roman"/>
                <w:sz w:val="16"/>
                <w:szCs w:val="16"/>
                <w:lang w:eastAsia="ca-ES"/>
              </w:rPr>
              <w:t xml:space="preserve">. </w:t>
            </w:r>
            <w:proofErr w:type="spellStart"/>
            <w:r w:rsidRPr="007F15CA">
              <w:rPr>
                <w:rFonts w:ascii="Calibri" w:eastAsia="Times New Roman" w:hAnsi="Calibri" w:cs="Times New Roman"/>
                <w:sz w:val="16"/>
                <w:szCs w:val="16"/>
                <w:lang w:eastAsia="ca-ES"/>
              </w:rPr>
              <w:t>ASFAPLUS</w:t>
            </w:r>
            <w:proofErr w:type="spellEnd"/>
            <w:r w:rsidRPr="007F15CA">
              <w:rPr>
                <w:rFonts w:ascii="Calibri" w:eastAsia="Times New Roman" w:hAnsi="Calibri" w:cs="Times New Roman"/>
                <w:sz w:val="16"/>
                <w:szCs w:val="16"/>
                <w:lang w:eastAsia="ca-ES"/>
              </w:rPr>
              <w:t xml:space="preserve"> </w:t>
            </w:r>
            <w:proofErr w:type="spellStart"/>
            <w:r w:rsidRPr="007F15CA">
              <w:rPr>
                <w:rFonts w:ascii="Calibri" w:eastAsia="Times New Roman" w:hAnsi="Calibri" w:cs="Times New Roman"/>
                <w:sz w:val="16"/>
                <w:szCs w:val="16"/>
                <w:lang w:eastAsia="ca-ES"/>
              </w:rPr>
              <w:t>FV</w:t>
            </w:r>
            <w:proofErr w:type="spellEnd"/>
            <w:r w:rsidRPr="007F15CA">
              <w:rPr>
                <w:rFonts w:ascii="Calibri" w:eastAsia="Times New Roman" w:hAnsi="Calibri" w:cs="Times New Roman"/>
                <w:sz w:val="16"/>
                <w:szCs w:val="16"/>
                <w:lang w:eastAsia="ca-ES"/>
              </w:rPr>
              <w:t xml:space="preserve"> 40=(</w:t>
            </w:r>
            <w:proofErr w:type="spellStart"/>
            <w:r w:rsidRPr="007F15CA">
              <w:rPr>
                <w:rFonts w:ascii="Calibri" w:eastAsia="Times New Roman" w:hAnsi="Calibri" w:cs="Times New Roman"/>
                <w:sz w:val="16"/>
                <w:szCs w:val="16"/>
                <w:lang w:eastAsia="ca-ES"/>
              </w:rPr>
              <w:t>VV</w:t>
            </w:r>
            <w:proofErr w:type="spellEnd"/>
            <w:r w:rsidRPr="007F15CA">
              <w:rPr>
                <w:rFonts w:ascii="Calibri" w:eastAsia="Times New Roman" w:hAnsi="Calibri" w:cs="Times New Roman"/>
                <w:sz w:val="16"/>
                <w:szCs w:val="16"/>
                <w:lang w:eastAsia="ca-ES"/>
              </w:rPr>
              <w:t>) 10 m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7F15CA" w:rsidRPr="007F15CA" w:rsidRDefault="007F15CA" w:rsidP="007F15CA">
            <w:pPr>
              <w:spacing w:before="0"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</w:pPr>
            <w:r w:rsidRPr="007F15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  <w:t>45,54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7F15CA" w:rsidRPr="007F15CA" w:rsidRDefault="007F15CA" w:rsidP="007F15CA">
            <w:pPr>
              <w:spacing w:before="0"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</w:pPr>
            <w:r w:rsidRPr="007F15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7F15CA" w:rsidRPr="007F15CA" w:rsidRDefault="007F15CA" w:rsidP="007F15CA">
            <w:pPr>
              <w:spacing w:before="0"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</w:pPr>
            <w:r w:rsidRPr="007F15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  <w:t>0,90</w:t>
            </w:r>
          </w:p>
        </w:tc>
      </w:tr>
      <w:tr w:rsidR="007F15CA" w:rsidRPr="007F15CA" w:rsidTr="00D85A55">
        <w:trPr>
          <w:trHeight w:val="225"/>
          <w:jc w:val="center"/>
        </w:trPr>
        <w:tc>
          <w:tcPr>
            <w:tcW w:w="168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F15CA" w:rsidRPr="007F15CA" w:rsidRDefault="007F15CA" w:rsidP="007F15CA">
            <w:pPr>
              <w:spacing w:before="0" w:after="0"/>
              <w:jc w:val="lef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7F15CA" w:rsidRPr="007F15CA" w:rsidRDefault="007F15CA" w:rsidP="007F15CA">
            <w:pPr>
              <w:spacing w:before="0"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</w:pPr>
            <w:proofErr w:type="spellStart"/>
            <w:r w:rsidRPr="007F15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  <w:t>Ud</w:t>
            </w:r>
            <w:proofErr w:type="spellEnd"/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7F15CA" w:rsidRPr="007F15CA" w:rsidRDefault="007F15CA" w:rsidP="007F15CA">
            <w:pPr>
              <w:spacing w:before="0" w:after="0"/>
              <w:jc w:val="left"/>
              <w:rPr>
                <w:rFonts w:ascii="Calibri" w:eastAsia="Times New Roman" w:hAnsi="Calibri" w:cs="Times New Roman"/>
                <w:sz w:val="16"/>
                <w:szCs w:val="16"/>
                <w:lang w:eastAsia="ca-ES"/>
              </w:rPr>
            </w:pPr>
            <w:proofErr w:type="spellStart"/>
            <w:r w:rsidRPr="007F15CA">
              <w:rPr>
                <w:rFonts w:ascii="Calibri" w:eastAsia="Times New Roman" w:hAnsi="Calibri" w:cs="Times New Roman"/>
                <w:sz w:val="16"/>
                <w:szCs w:val="16"/>
                <w:lang w:eastAsia="ca-ES"/>
              </w:rPr>
              <w:t>CAUCHO</w:t>
            </w:r>
            <w:proofErr w:type="spellEnd"/>
            <w:r w:rsidRPr="007F15CA">
              <w:rPr>
                <w:rFonts w:ascii="Calibri" w:eastAsia="Times New Roman" w:hAnsi="Calibri" w:cs="Times New Roman"/>
                <w:sz w:val="16"/>
                <w:szCs w:val="16"/>
                <w:lang w:eastAsia="ca-ES"/>
              </w:rPr>
              <w:t xml:space="preserve"> </w:t>
            </w:r>
            <w:proofErr w:type="spellStart"/>
            <w:r w:rsidRPr="007F15CA">
              <w:rPr>
                <w:rFonts w:ascii="Calibri" w:eastAsia="Times New Roman" w:hAnsi="Calibri" w:cs="Times New Roman"/>
                <w:sz w:val="16"/>
                <w:szCs w:val="16"/>
                <w:lang w:eastAsia="ca-ES"/>
              </w:rPr>
              <w:t>CAMPOLIN</w:t>
            </w:r>
            <w:proofErr w:type="spellEnd"/>
            <w:r w:rsidRPr="007F15CA">
              <w:rPr>
                <w:rFonts w:ascii="Calibri" w:eastAsia="Times New Roman" w:hAnsi="Calibri" w:cs="Times New Roman"/>
                <w:sz w:val="16"/>
                <w:szCs w:val="16"/>
                <w:lang w:eastAsia="ca-ES"/>
              </w:rPr>
              <w:t xml:space="preserve"> GRIS (20 KG)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7F15CA" w:rsidRPr="007F15CA" w:rsidRDefault="007F15CA" w:rsidP="007F15CA">
            <w:pPr>
              <w:spacing w:before="0"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</w:pPr>
            <w:r w:rsidRPr="007F15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  <w:t>63,58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7F15CA" w:rsidRPr="007F15CA" w:rsidRDefault="007F15CA" w:rsidP="007F15CA">
            <w:pPr>
              <w:spacing w:before="0"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</w:pPr>
            <w:r w:rsidRPr="007F15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7F15CA" w:rsidRPr="007F15CA" w:rsidRDefault="007F15CA" w:rsidP="007F15CA">
            <w:pPr>
              <w:spacing w:before="0"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</w:pPr>
            <w:r w:rsidRPr="007F15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  <w:t>1,26</w:t>
            </w:r>
          </w:p>
        </w:tc>
      </w:tr>
      <w:tr w:rsidR="007F15CA" w:rsidRPr="007F15CA" w:rsidTr="00D85A55">
        <w:trPr>
          <w:trHeight w:val="225"/>
          <w:jc w:val="center"/>
        </w:trPr>
        <w:tc>
          <w:tcPr>
            <w:tcW w:w="168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F15CA" w:rsidRPr="007F15CA" w:rsidRDefault="007F15CA" w:rsidP="007F15CA">
            <w:pPr>
              <w:spacing w:before="0" w:after="0"/>
              <w:jc w:val="lef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7F15CA" w:rsidRPr="007F15CA" w:rsidRDefault="007F15CA" w:rsidP="007F15CA">
            <w:pPr>
              <w:spacing w:before="0"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</w:pPr>
            <w:proofErr w:type="spellStart"/>
            <w:r w:rsidRPr="007F15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  <w:t>Ud</w:t>
            </w:r>
            <w:proofErr w:type="spellEnd"/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7F15CA" w:rsidRPr="007F15CA" w:rsidRDefault="007F15CA" w:rsidP="007F15CA">
            <w:pPr>
              <w:spacing w:before="0" w:after="0"/>
              <w:jc w:val="left"/>
              <w:rPr>
                <w:rFonts w:ascii="Calibri" w:eastAsia="Times New Roman" w:hAnsi="Calibri" w:cs="Times New Roman"/>
                <w:sz w:val="16"/>
                <w:szCs w:val="16"/>
                <w:lang w:eastAsia="ca-ES"/>
              </w:rPr>
            </w:pPr>
            <w:proofErr w:type="spellStart"/>
            <w:r w:rsidRPr="007F15CA">
              <w:rPr>
                <w:rFonts w:ascii="Calibri" w:eastAsia="Times New Roman" w:hAnsi="Calibri" w:cs="Times New Roman"/>
                <w:sz w:val="16"/>
                <w:szCs w:val="16"/>
                <w:lang w:eastAsia="ca-ES"/>
              </w:rPr>
              <w:t>POLIEST</w:t>
            </w:r>
            <w:proofErr w:type="spellEnd"/>
            <w:r w:rsidRPr="007F15CA">
              <w:rPr>
                <w:rFonts w:ascii="Calibri" w:eastAsia="Times New Roman" w:hAnsi="Calibri" w:cs="Times New Roman"/>
                <w:sz w:val="16"/>
                <w:szCs w:val="16"/>
                <w:lang w:eastAsia="ca-ES"/>
              </w:rPr>
              <w:t xml:space="preserve">. </w:t>
            </w:r>
            <w:proofErr w:type="spellStart"/>
            <w:r w:rsidRPr="007F15CA">
              <w:rPr>
                <w:rFonts w:ascii="Calibri" w:eastAsia="Times New Roman" w:hAnsi="Calibri" w:cs="Times New Roman"/>
                <w:sz w:val="16"/>
                <w:szCs w:val="16"/>
                <w:lang w:eastAsia="ca-ES"/>
              </w:rPr>
              <w:t>EXTR</w:t>
            </w:r>
            <w:proofErr w:type="spellEnd"/>
            <w:r w:rsidRPr="007F15CA">
              <w:rPr>
                <w:rFonts w:ascii="Calibri" w:eastAsia="Times New Roman" w:hAnsi="Calibri" w:cs="Times New Roman"/>
                <w:sz w:val="16"/>
                <w:szCs w:val="16"/>
                <w:lang w:eastAsia="ca-ES"/>
              </w:rPr>
              <w:t>. (</w:t>
            </w:r>
            <w:proofErr w:type="spellStart"/>
            <w:r w:rsidRPr="007F15CA">
              <w:rPr>
                <w:rFonts w:ascii="Calibri" w:eastAsia="Times New Roman" w:hAnsi="Calibri" w:cs="Times New Roman"/>
                <w:sz w:val="16"/>
                <w:szCs w:val="16"/>
                <w:lang w:eastAsia="ca-ES"/>
              </w:rPr>
              <w:t>POREX</w:t>
            </w:r>
            <w:proofErr w:type="spellEnd"/>
            <w:r w:rsidRPr="007F15CA">
              <w:rPr>
                <w:rFonts w:ascii="Calibri" w:eastAsia="Times New Roman" w:hAnsi="Calibri" w:cs="Times New Roman"/>
                <w:sz w:val="16"/>
                <w:szCs w:val="16"/>
                <w:lang w:eastAsia="ca-ES"/>
              </w:rPr>
              <w:t>) LISO (120 x 60)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7F15CA" w:rsidRPr="007F15CA" w:rsidRDefault="007F15CA" w:rsidP="007F15CA">
            <w:pPr>
              <w:spacing w:before="0"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</w:pPr>
            <w:r w:rsidRPr="007F15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  <w:t>3,97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7F15CA" w:rsidRPr="007F15CA" w:rsidRDefault="007F15CA" w:rsidP="007F15CA">
            <w:pPr>
              <w:spacing w:before="0"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</w:pPr>
            <w:r w:rsidRPr="007F15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7F15CA" w:rsidRPr="007F15CA" w:rsidRDefault="007F15CA" w:rsidP="007F15CA">
            <w:pPr>
              <w:spacing w:before="0"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</w:pPr>
            <w:r w:rsidRPr="007F15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  <w:t>1,96</w:t>
            </w:r>
          </w:p>
        </w:tc>
      </w:tr>
      <w:tr w:rsidR="007F15CA" w:rsidRPr="007F15CA" w:rsidTr="00D85A55">
        <w:trPr>
          <w:trHeight w:val="240"/>
          <w:jc w:val="center"/>
        </w:trPr>
        <w:tc>
          <w:tcPr>
            <w:tcW w:w="168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F15CA" w:rsidRPr="007F15CA" w:rsidRDefault="007F15CA" w:rsidP="007F15CA">
            <w:pPr>
              <w:spacing w:before="0" w:after="0"/>
              <w:jc w:val="lef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7F15CA" w:rsidRPr="007F15CA" w:rsidRDefault="007F15CA" w:rsidP="007F15CA">
            <w:pPr>
              <w:spacing w:before="0"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</w:pPr>
            <w:proofErr w:type="spellStart"/>
            <w:r w:rsidRPr="007F15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  <w:t>Ud</w:t>
            </w:r>
            <w:proofErr w:type="spellEnd"/>
          </w:p>
        </w:tc>
        <w:tc>
          <w:tcPr>
            <w:tcW w:w="2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7F15CA" w:rsidRPr="007F15CA" w:rsidRDefault="007F15CA" w:rsidP="007F15CA">
            <w:pPr>
              <w:spacing w:before="0" w:after="0"/>
              <w:jc w:val="left"/>
              <w:rPr>
                <w:rFonts w:ascii="Calibri" w:eastAsia="Times New Roman" w:hAnsi="Calibri" w:cs="Times New Roman"/>
                <w:sz w:val="16"/>
                <w:szCs w:val="16"/>
                <w:lang w:eastAsia="ca-ES"/>
              </w:rPr>
            </w:pPr>
            <w:proofErr w:type="spellStart"/>
            <w:r w:rsidRPr="007F15CA">
              <w:rPr>
                <w:rFonts w:ascii="Calibri" w:eastAsia="Times New Roman" w:hAnsi="Calibri" w:cs="Times New Roman"/>
                <w:sz w:val="16"/>
                <w:szCs w:val="16"/>
                <w:lang w:eastAsia="ca-ES"/>
              </w:rPr>
              <w:t>LANA</w:t>
            </w:r>
            <w:proofErr w:type="spellEnd"/>
            <w:r w:rsidRPr="007F15CA">
              <w:rPr>
                <w:rFonts w:ascii="Calibri" w:eastAsia="Times New Roman" w:hAnsi="Calibri" w:cs="Times New Roman"/>
                <w:sz w:val="16"/>
                <w:szCs w:val="16"/>
                <w:lang w:eastAsia="ca-ES"/>
              </w:rPr>
              <w:t xml:space="preserve"> ROCA MINERAL (17 m)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7F15CA" w:rsidRPr="007F15CA" w:rsidRDefault="007F15CA" w:rsidP="007F15CA">
            <w:pPr>
              <w:spacing w:before="0"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</w:pPr>
            <w:r w:rsidRPr="007F15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  <w:t>49,37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7F15CA" w:rsidRPr="007F15CA" w:rsidRDefault="007F15CA" w:rsidP="007F15CA">
            <w:pPr>
              <w:spacing w:before="0"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</w:pPr>
            <w:r w:rsidRPr="007F15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7F15CA" w:rsidRPr="007F15CA" w:rsidRDefault="007F15CA" w:rsidP="007F15CA">
            <w:pPr>
              <w:spacing w:before="0"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</w:pPr>
            <w:r w:rsidRPr="007F15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  <w:t>0,49</w:t>
            </w:r>
          </w:p>
        </w:tc>
      </w:tr>
      <w:tr w:rsidR="007F15CA" w:rsidRPr="007F15CA" w:rsidTr="00D85A55">
        <w:trPr>
          <w:trHeight w:val="225"/>
          <w:jc w:val="center"/>
        </w:trPr>
        <w:tc>
          <w:tcPr>
            <w:tcW w:w="168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:rsidR="007F15CA" w:rsidRPr="007F15CA" w:rsidRDefault="007F15CA" w:rsidP="007F15CA">
            <w:pPr>
              <w:spacing w:before="0"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</w:pPr>
            <w:proofErr w:type="spellStart"/>
            <w:r w:rsidRPr="007F15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  <w:t>CERCADOS</w:t>
            </w:r>
            <w:proofErr w:type="spellEnd"/>
            <w:r w:rsidRPr="007F15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  <w:t xml:space="preserve"> Y </w:t>
            </w:r>
            <w:proofErr w:type="spellStart"/>
            <w:r w:rsidRPr="007F15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  <w:t>VALLAS</w:t>
            </w:r>
            <w:proofErr w:type="spellEnd"/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7F15CA" w:rsidRPr="007F15CA" w:rsidRDefault="007F15CA" w:rsidP="007F15CA">
            <w:pPr>
              <w:spacing w:before="0"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</w:pPr>
            <w:proofErr w:type="spellStart"/>
            <w:r w:rsidRPr="007F15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  <w:t>Ud</w:t>
            </w:r>
            <w:proofErr w:type="spellEnd"/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7F15CA" w:rsidRPr="007F15CA" w:rsidRDefault="007F15CA" w:rsidP="007F15CA">
            <w:pPr>
              <w:spacing w:before="0" w:after="0"/>
              <w:jc w:val="lef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</w:pPr>
            <w:proofErr w:type="spellStart"/>
            <w:r w:rsidRPr="007F15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  <w:t>POSTE</w:t>
            </w:r>
            <w:proofErr w:type="spellEnd"/>
            <w:r w:rsidRPr="007F15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  <w:t xml:space="preserve"> </w:t>
            </w:r>
            <w:proofErr w:type="spellStart"/>
            <w:r w:rsidRPr="007F15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  <w:t>GALV</w:t>
            </w:r>
            <w:proofErr w:type="spellEnd"/>
            <w:r w:rsidRPr="007F15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  <w:t xml:space="preserve">. </w:t>
            </w:r>
            <w:proofErr w:type="spellStart"/>
            <w:r w:rsidRPr="007F15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  <w:t>INTERMEDIO</w:t>
            </w:r>
            <w:proofErr w:type="spellEnd"/>
            <w:r w:rsidRPr="007F15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  <w:t xml:space="preserve"> 1,00 M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7F15CA" w:rsidRPr="007F15CA" w:rsidRDefault="007F15CA" w:rsidP="007F15CA">
            <w:pPr>
              <w:spacing w:before="0"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</w:pPr>
            <w:r w:rsidRPr="007F15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  <w:t>7,00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7F15CA" w:rsidRPr="007F15CA" w:rsidRDefault="007F15CA" w:rsidP="007F15CA">
            <w:pPr>
              <w:spacing w:before="0"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</w:pPr>
            <w:r w:rsidRPr="007F15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7F15CA" w:rsidRPr="007F15CA" w:rsidRDefault="007F15CA" w:rsidP="007F15CA">
            <w:pPr>
              <w:spacing w:before="0"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</w:pPr>
            <w:r w:rsidRPr="007F15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  <w:t>0,07</w:t>
            </w:r>
          </w:p>
        </w:tc>
      </w:tr>
      <w:tr w:rsidR="007F15CA" w:rsidRPr="007F15CA" w:rsidTr="00D85A55">
        <w:trPr>
          <w:trHeight w:val="225"/>
          <w:jc w:val="center"/>
        </w:trPr>
        <w:tc>
          <w:tcPr>
            <w:tcW w:w="168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F15CA" w:rsidRPr="007F15CA" w:rsidRDefault="007F15CA" w:rsidP="007F15CA">
            <w:pPr>
              <w:spacing w:before="0" w:after="0"/>
              <w:jc w:val="lef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7F15CA" w:rsidRPr="007F15CA" w:rsidRDefault="007F15CA" w:rsidP="007F15CA">
            <w:pPr>
              <w:spacing w:before="0"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</w:pPr>
            <w:proofErr w:type="spellStart"/>
            <w:r w:rsidRPr="007F15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  <w:t>Ud</w:t>
            </w:r>
            <w:proofErr w:type="spellEnd"/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7F15CA" w:rsidRPr="007F15CA" w:rsidRDefault="007F15CA" w:rsidP="007F15CA">
            <w:pPr>
              <w:spacing w:before="0" w:after="0"/>
              <w:jc w:val="lef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</w:pPr>
            <w:proofErr w:type="spellStart"/>
            <w:r w:rsidRPr="007F15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  <w:t>POSTE</w:t>
            </w:r>
            <w:proofErr w:type="spellEnd"/>
            <w:r w:rsidRPr="007F15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  <w:t xml:space="preserve"> </w:t>
            </w:r>
            <w:proofErr w:type="spellStart"/>
            <w:r w:rsidRPr="007F15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  <w:t>GALV</w:t>
            </w:r>
            <w:proofErr w:type="spellEnd"/>
            <w:r w:rsidRPr="007F15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  <w:t xml:space="preserve">. </w:t>
            </w:r>
            <w:proofErr w:type="spellStart"/>
            <w:r w:rsidRPr="007F15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  <w:t>INTERMEDIO</w:t>
            </w:r>
            <w:proofErr w:type="spellEnd"/>
            <w:r w:rsidRPr="007F15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  <w:t xml:space="preserve"> 1,50 M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7F15CA" w:rsidRPr="007F15CA" w:rsidRDefault="007F15CA" w:rsidP="007F15CA">
            <w:pPr>
              <w:spacing w:before="0"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</w:pPr>
            <w:r w:rsidRPr="007F15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  <w:t>12,16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7F15CA" w:rsidRPr="007F15CA" w:rsidRDefault="007F15CA" w:rsidP="007F15CA">
            <w:pPr>
              <w:spacing w:before="0"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</w:pPr>
            <w:r w:rsidRPr="007F15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7F15CA" w:rsidRPr="007F15CA" w:rsidRDefault="007F15CA" w:rsidP="007F15CA">
            <w:pPr>
              <w:spacing w:before="0"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</w:pPr>
            <w:r w:rsidRPr="007F15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  <w:t>0,12</w:t>
            </w:r>
          </w:p>
        </w:tc>
      </w:tr>
      <w:tr w:rsidR="007F15CA" w:rsidRPr="007F15CA" w:rsidTr="00D85A55">
        <w:trPr>
          <w:trHeight w:val="225"/>
          <w:jc w:val="center"/>
        </w:trPr>
        <w:tc>
          <w:tcPr>
            <w:tcW w:w="168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F15CA" w:rsidRPr="007F15CA" w:rsidRDefault="007F15CA" w:rsidP="007F15CA">
            <w:pPr>
              <w:spacing w:before="0" w:after="0"/>
              <w:jc w:val="lef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7F15CA" w:rsidRPr="007F15CA" w:rsidRDefault="007F15CA" w:rsidP="007F15CA">
            <w:pPr>
              <w:spacing w:before="0"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</w:pPr>
            <w:proofErr w:type="spellStart"/>
            <w:r w:rsidRPr="007F15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  <w:t>Ud</w:t>
            </w:r>
            <w:proofErr w:type="spellEnd"/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7F15CA" w:rsidRPr="007F15CA" w:rsidRDefault="007F15CA" w:rsidP="007F15CA">
            <w:pPr>
              <w:spacing w:before="0" w:after="0"/>
              <w:jc w:val="lef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</w:pPr>
            <w:r w:rsidRPr="007F15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  <w:t xml:space="preserve">MALLA </w:t>
            </w:r>
            <w:proofErr w:type="spellStart"/>
            <w:r w:rsidRPr="007F15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  <w:t>GALV</w:t>
            </w:r>
            <w:proofErr w:type="spellEnd"/>
            <w:r w:rsidRPr="007F15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  <w:t>. 1,00x25 M ROLLO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7F15CA" w:rsidRPr="007F15CA" w:rsidRDefault="007F15CA" w:rsidP="007F15CA">
            <w:pPr>
              <w:spacing w:before="0"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</w:pPr>
            <w:r w:rsidRPr="007F15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  <w:t>47,19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7F15CA" w:rsidRPr="007F15CA" w:rsidRDefault="007F15CA" w:rsidP="007F15CA">
            <w:pPr>
              <w:spacing w:before="0"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</w:pPr>
            <w:r w:rsidRPr="007F15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7F15CA" w:rsidRPr="007F15CA" w:rsidRDefault="007F15CA" w:rsidP="007F15CA">
            <w:pPr>
              <w:spacing w:before="0"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</w:pPr>
            <w:r w:rsidRPr="007F15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  <w:t>0,47</w:t>
            </w:r>
          </w:p>
        </w:tc>
      </w:tr>
      <w:tr w:rsidR="007F15CA" w:rsidRPr="007F15CA" w:rsidTr="00D85A55">
        <w:trPr>
          <w:trHeight w:val="240"/>
          <w:jc w:val="center"/>
        </w:trPr>
        <w:tc>
          <w:tcPr>
            <w:tcW w:w="168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F15CA" w:rsidRPr="007F15CA" w:rsidRDefault="007F15CA" w:rsidP="007F15CA">
            <w:pPr>
              <w:spacing w:before="0" w:after="0"/>
              <w:jc w:val="lef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7F15CA" w:rsidRPr="007F15CA" w:rsidRDefault="007F15CA" w:rsidP="007F15CA">
            <w:pPr>
              <w:spacing w:before="0"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</w:pPr>
            <w:proofErr w:type="spellStart"/>
            <w:r w:rsidRPr="007F15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  <w:t>Ud</w:t>
            </w:r>
            <w:proofErr w:type="spellEnd"/>
          </w:p>
        </w:tc>
        <w:tc>
          <w:tcPr>
            <w:tcW w:w="2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7F15CA" w:rsidRPr="007F15CA" w:rsidRDefault="007F15CA" w:rsidP="007F15CA">
            <w:pPr>
              <w:spacing w:before="0" w:after="0"/>
              <w:jc w:val="lef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</w:pPr>
            <w:r w:rsidRPr="007F15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  <w:t xml:space="preserve">MALLA </w:t>
            </w:r>
            <w:proofErr w:type="spellStart"/>
            <w:r w:rsidRPr="007F15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  <w:t>GALV</w:t>
            </w:r>
            <w:proofErr w:type="spellEnd"/>
            <w:r w:rsidRPr="007F15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  <w:t>. 1,50x25 M ROLLO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7F15CA" w:rsidRPr="007F15CA" w:rsidRDefault="007F15CA" w:rsidP="007F15CA">
            <w:pPr>
              <w:spacing w:before="0"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</w:pPr>
            <w:r w:rsidRPr="007F15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  <w:t>70,79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7F15CA" w:rsidRPr="007F15CA" w:rsidRDefault="007F15CA" w:rsidP="007F15CA">
            <w:pPr>
              <w:spacing w:before="0"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</w:pPr>
            <w:r w:rsidRPr="007F15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7F15CA" w:rsidRPr="007F15CA" w:rsidRDefault="007F15CA" w:rsidP="007F15CA">
            <w:pPr>
              <w:spacing w:before="0"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</w:pPr>
            <w:r w:rsidRPr="007F15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  <w:t>0,70</w:t>
            </w:r>
          </w:p>
        </w:tc>
      </w:tr>
      <w:tr w:rsidR="007F15CA" w:rsidRPr="007F15CA" w:rsidTr="00D85A55">
        <w:trPr>
          <w:trHeight w:val="240"/>
          <w:jc w:val="center"/>
        </w:trPr>
        <w:tc>
          <w:tcPr>
            <w:tcW w:w="16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7F15CA" w:rsidRPr="007F15CA" w:rsidRDefault="007F15CA" w:rsidP="007F15CA">
            <w:pPr>
              <w:spacing w:before="0"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</w:pPr>
            <w:r w:rsidRPr="007F15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  <w:t>SERVICIOS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7F15CA" w:rsidRPr="007F15CA" w:rsidRDefault="007F15CA" w:rsidP="007F15CA">
            <w:pPr>
              <w:spacing w:before="0"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</w:pPr>
            <w:proofErr w:type="spellStart"/>
            <w:r w:rsidRPr="007F15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  <w:t>Ud</w:t>
            </w:r>
            <w:proofErr w:type="spellEnd"/>
          </w:p>
        </w:tc>
        <w:tc>
          <w:tcPr>
            <w:tcW w:w="2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7F15CA" w:rsidRPr="007F15CA" w:rsidRDefault="007F15CA" w:rsidP="007F15CA">
            <w:pPr>
              <w:spacing w:before="0" w:after="0"/>
              <w:jc w:val="lef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</w:pPr>
            <w:proofErr w:type="spellStart"/>
            <w:r w:rsidRPr="007F15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  <w:t>ENVASE</w:t>
            </w:r>
            <w:proofErr w:type="spellEnd"/>
            <w:r w:rsidRPr="007F15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  <w:t xml:space="preserve"> SACA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7F15CA" w:rsidRPr="007F15CA" w:rsidRDefault="007F15CA" w:rsidP="007F15CA">
            <w:pPr>
              <w:spacing w:before="0"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</w:pPr>
            <w:r w:rsidRPr="007F15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  <w:t>6,62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7F15CA" w:rsidRPr="007F15CA" w:rsidRDefault="007F15CA" w:rsidP="007F15CA">
            <w:pPr>
              <w:spacing w:before="0"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</w:pPr>
            <w:r w:rsidRPr="007F15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7F15CA" w:rsidRPr="007F15CA" w:rsidRDefault="007F15CA" w:rsidP="007F15CA">
            <w:pPr>
              <w:spacing w:before="0"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</w:pPr>
            <w:r w:rsidRPr="007F15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  <w:t>3,28</w:t>
            </w:r>
          </w:p>
        </w:tc>
      </w:tr>
    </w:tbl>
    <w:p w:rsidR="007F15CA" w:rsidRPr="007F15CA" w:rsidRDefault="007F15CA" w:rsidP="007F15CA">
      <w:pPr>
        <w:spacing w:before="0" w:after="0"/>
        <w:rPr>
          <w:rFonts w:ascii="Arial" w:eastAsia="MS Mincho" w:hAnsi="Arial" w:cs="Arial"/>
          <w:b/>
          <w:sz w:val="20"/>
          <w:szCs w:val="20"/>
        </w:rPr>
      </w:pPr>
    </w:p>
    <w:p w:rsidR="007F15CA" w:rsidRPr="007F15CA" w:rsidRDefault="007F15CA" w:rsidP="007F15CA">
      <w:pPr>
        <w:spacing w:before="0" w:after="0"/>
        <w:rPr>
          <w:rFonts w:ascii="Arial" w:eastAsia="MS Mincho" w:hAnsi="Arial" w:cs="Arial"/>
          <w:b/>
          <w:sz w:val="20"/>
          <w:szCs w:val="20"/>
        </w:rPr>
      </w:pPr>
    </w:p>
    <w:p w:rsidR="007F15CA" w:rsidRPr="007F15CA" w:rsidRDefault="007F15CA" w:rsidP="007F15CA">
      <w:pPr>
        <w:spacing w:before="0" w:after="0"/>
        <w:rPr>
          <w:rFonts w:ascii="Arial" w:eastAsia="Times New Roman" w:hAnsi="Arial" w:cs="Arial"/>
          <w:sz w:val="20"/>
          <w:szCs w:val="20"/>
          <w:u w:val="single"/>
          <w:lang w:eastAsia="es-ES_tradnl"/>
        </w:rPr>
      </w:pPr>
      <w:r w:rsidRPr="007F15CA">
        <w:rPr>
          <w:rFonts w:ascii="Arial" w:eastAsia="Times New Roman" w:hAnsi="Arial" w:cs="Arial"/>
          <w:sz w:val="20"/>
          <w:szCs w:val="20"/>
          <w:lang w:eastAsia="ca-ES"/>
        </w:rPr>
        <w:t>(signatura electrònica del/de la representant de l’empresa)</w:t>
      </w:r>
    </w:p>
    <w:p w:rsidR="007F15CA" w:rsidRDefault="007F15CA" w:rsidP="007F15CA">
      <w:pPr>
        <w:rPr>
          <w:rFonts w:ascii="Arial" w:eastAsia="Times New Roman" w:hAnsi="Arial" w:cs="Arial"/>
          <w:sz w:val="20"/>
          <w:szCs w:val="20"/>
        </w:rPr>
      </w:pPr>
    </w:p>
    <w:p w:rsidR="007F15CA" w:rsidRPr="007F15CA" w:rsidRDefault="007F15CA" w:rsidP="007F15CA">
      <w:pPr>
        <w:rPr>
          <w:rFonts w:ascii="Arial" w:eastAsia="Times New Roman" w:hAnsi="Arial" w:cs="Arial"/>
          <w:sz w:val="20"/>
          <w:szCs w:val="20"/>
        </w:rPr>
      </w:pPr>
    </w:p>
    <w:p w:rsidR="007F15CA" w:rsidRPr="007F15CA" w:rsidRDefault="007F15CA" w:rsidP="007F15CA">
      <w:pPr>
        <w:rPr>
          <w:rFonts w:ascii="Arial" w:eastAsia="Times New Roman" w:hAnsi="Arial" w:cs="Arial"/>
          <w:sz w:val="20"/>
          <w:szCs w:val="20"/>
        </w:rPr>
      </w:pPr>
    </w:p>
    <w:p w:rsidR="006A1E34" w:rsidRPr="007F15CA" w:rsidRDefault="007F15CA" w:rsidP="007F15CA">
      <w:pPr>
        <w:tabs>
          <w:tab w:val="left" w:pos="1323"/>
        </w:tabs>
      </w:pPr>
      <w:r>
        <w:rPr>
          <w:rFonts w:ascii="Arial" w:eastAsia="Times New Roman" w:hAnsi="Arial" w:cs="Arial"/>
          <w:sz w:val="20"/>
          <w:szCs w:val="20"/>
        </w:rPr>
        <w:tab/>
      </w:r>
      <w:bookmarkStart w:id="0" w:name="_GoBack"/>
      <w:bookmarkEnd w:id="0"/>
    </w:p>
    <w:sectPr w:rsidR="006A1E34" w:rsidRPr="007F15CA" w:rsidSect="005E3617">
      <w:headerReference w:type="default" r:id="rId8"/>
      <w:footerReference w:type="even" r:id="rId9"/>
      <w:footerReference w:type="default" r:id="rId10"/>
      <w:pgSz w:w="11900" w:h="16840" w:code="9"/>
      <w:pgMar w:top="2428" w:right="1701" w:bottom="249" w:left="1701" w:header="426" w:footer="0" w:gutter="0"/>
      <w:pgNumType w:start="1" w:chapSep="enDash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0774" w:rsidRDefault="00620774" w:rsidP="00816ABE">
      <w:r>
        <w:separator/>
      </w:r>
    </w:p>
  </w:endnote>
  <w:endnote w:type="continuationSeparator" w:id="0">
    <w:p w:rsidR="00620774" w:rsidRDefault="00620774" w:rsidP="00816A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ource Sans Pro">
    <w:panose1 w:val="020B0503030403020204"/>
    <w:charset w:val="00"/>
    <w:family w:val="swiss"/>
    <w:notTrueType/>
    <w:pitch w:val="variable"/>
    <w:sig w:usb0="20000007" w:usb1="00000001" w:usb2="00000000" w:usb3="00000000" w:csb0="000001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0774" w:rsidRDefault="00620774" w:rsidP="00E201E8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  <w:rFonts w:hint="eastAsia"/>
      </w:rPr>
      <w:fldChar w:fldCharType="begin"/>
    </w:r>
    <w:r>
      <w:rPr>
        <w:rStyle w:val="Nmerodepgina"/>
        <w:rFonts w:hint="eastAsia"/>
      </w:rPr>
      <w:instrText xml:space="preserve">PAGE  </w:instrText>
    </w:r>
    <w:r>
      <w:rPr>
        <w:rStyle w:val="Nmerodepgina"/>
        <w:rFonts w:hint="eastAsia"/>
      </w:rPr>
      <w:fldChar w:fldCharType="end"/>
    </w:r>
  </w:p>
  <w:p w:rsidR="00620774" w:rsidRDefault="00620774" w:rsidP="00E201E8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0774" w:rsidRPr="00B76A9E" w:rsidRDefault="00620774" w:rsidP="00B76A9E">
    <w:pPr>
      <w:pStyle w:val="Piedepgina"/>
      <w:framePr w:wrap="around" w:vAnchor="text" w:hAnchor="margin" w:xAlign="right" w:y="961"/>
      <w:jc w:val="right"/>
      <w:rPr>
        <w:rStyle w:val="Nmerodepgina"/>
      </w:rPr>
    </w:pPr>
  </w:p>
  <w:p w:rsidR="00620774" w:rsidRPr="0063233B" w:rsidRDefault="00620774" w:rsidP="009F0639">
    <w:pPr>
      <w:tabs>
        <w:tab w:val="center" w:pos="4252"/>
        <w:tab w:val="right" w:pos="8504"/>
      </w:tabs>
      <w:spacing w:before="0" w:after="0"/>
      <w:jc w:val="right"/>
      <w:rPr>
        <w:rFonts w:ascii="Calibri" w:hAnsi="Calibri"/>
        <w:sz w:val="24"/>
        <w:lang w:val="es-ES_tradnl"/>
      </w:rPr>
    </w:pPr>
  </w:p>
  <w:p w:rsidR="00620774" w:rsidRPr="00B76A9E" w:rsidRDefault="00620774" w:rsidP="00A546C5">
    <w:pPr>
      <w:pStyle w:val="Piedepgina"/>
      <w:tabs>
        <w:tab w:val="clear" w:pos="4252"/>
        <w:tab w:val="clear" w:pos="8504"/>
        <w:tab w:val="left" w:pos="1792"/>
      </w:tabs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0774" w:rsidRDefault="00620774" w:rsidP="00816ABE">
      <w:r>
        <w:separator/>
      </w:r>
    </w:p>
  </w:footnote>
  <w:footnote w:type="continuationSeparator" w:id="0">
    <w:p w:rsidR="00620774" w:rsidRDefault="00620774" w:rsidP="00816A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0774" w:rsidRPr="00064FB9" w:rsidRDefault="00620774">
    <w:pPr>
      <w:pStyle w:val="Encabezado"/>
      <w:rPr>
        <w:rFonts w:ascii="Arial" w:hAnsi="Arial" w:cs="Arial"/>
      </w:rPr>
    </w:pPr>
    <w:r w:rsidRPr="00064FB9">
      <w:rPr>
        <w:rFonts w:ascii="Arial" w:hAnsi="Arial" w:cs="Arial"/>
        <w:noProof/>
        <w:lang w:eastAsia="ca-ES"/>
      </w:rPr>
      <w:drawing>
        <wp:inline distT="0" distB="0" distL="0" distR="0">
          <wp:extent cx="1666875" cy="571500"/>
          <wp:effectExtent l="0" t="0" r="9525" b="0"/>
          <wp:docPr id="32" name="Imatge 32" descr="logo ajuntament 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7" descr="logo ajuntament c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6875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064FB9">
      <w:rPr>
        <w:rFonts w:ascii="Arial" w:hAnsi="Arial" w:cs="Arial"/>
        <w:noProof/>
        <w:lang w:eastAsia="ca-ES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-1063625</wp:posOffset>
              </wp:positionH>
              <wp:positionV relativeFrom="paragraph">
                <wp:posOffset>2318385</wp:posOffset>
              </wp:positionV>
              <wp:extent cx="396240" cy="0"/>
              <wp:effectExtent l="6985" t="6350" r="6350" b="12700"/>
              <wp:wrapNone/>
              <wp:docPr id="12" name="Connector de fletxa recta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9624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B1CD543" id="_x0000_t32" coordsize="21600,21600" o:spt="32" o:oned="t" path="m,l21600,21600e" filled="f">
              <v:path arrowok="t" fillok="f" o:connecttype="none"/>
              <o:lock v:ext="edit" shapetype="t"/>
            </v:shapetype>
            <v:shape id="Connector de fletxa recta 12" o:spid="_x0000_s1026" type="#_x0000_t32" style="position:absolute;margin-left:-83.75pt;margin-top:182.55pt;width:31.2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"/>
          </w:pict>
        </mc:Fallback>
      </mc:AlternateContent>
    </w:r>
    <w:r w:rsidRPr="00064FB9">
      <w:rPr>
        <w:rFonts w:ascii="Arial" w:hAnsi="Arial" w:cs="Arial"/>
      </w:rPr>
      <w:tab/>
    </w:r>
    <w:r w:rsidRPr="00064FB9">
      <w:rPr>
        <w:rFonts w:ascii="Arial" w:hAnsi="Arial" w:cs="Arial"/>
      </w:rPr>
      <w:tab/>
    </w:r>
    <w:r w:rsidRPr="00064FB9">
      <w:rPr>
        <w:rFonts w:ascii="Arial" w:hAnsi="Arial" w:cs="Arial"/>
        <w:noProof/>
        <w:lang w:eastAsia="ca-ES"/>
      </w:rPr>
      <w:drawing>
        <wp:inline distT="0" distB="0" distL="0" distR="0">
          <wp:extent cx="1114425" cy="704850"/>
          <wp:effectExtent l="0" t="0" r="9525" b="0"/>
          <wp:docPr id="33" name="Imatge 33" descr="adreç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8" descr="adreç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4425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20774" w:rsidRPr="00064FB9" w:rsidRDefault="00620774">
    <w:pPr>
      <w:pStyle w:val="Encabezado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B96AD2"/>
    <w:multiLevelType w:val="hybridMultilevel"/>
    <w:tmpl w:val="86AAB0AA"/>
    <w:lvl w:ilvl="0" w:tplc="04030017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03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B0430AF"/>
    <w:multiLevelType w:val="hybridMultilevel"/>
    <w:tmpl w:val="DBC0D91A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9604E8"/>
    <w:multiLevelType w:val="hybridMultilevel"/>
    <w:tmpl w:val="5CE074F2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CB75A0"/>
    <w:multiLevelType w:val="hybridMultilevel"/>
    <w:tmpl w:val="656A1CCE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CD4C16"/>
    <w:multiLevelType w:val="hybridMultilevel"/>
    <w:tmpl w:val="4BC4296A"/>
    <w:lvl w:ilvl="0" w:tplc="0403001B">
      <w:start w:val="1"/>
      <w:numFmt w:val="lowerRoman"/>
      <w:lvlText w:val="%1."/>
      <w:lvlJc w:val="right"/>
      <w:pPr>
        <w:ind w:left="1080" w:hanging="360"/>
      </w:pPr>
    </w:lvl>
    <w:lvl w:ilvl="1" w:tplc="04030019" w:tentative="1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embedSystemFonts/>
  <w:proofState w:spelling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12697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6ABE"/>
    <w:rsid w:val="000007FA"/>
    <w:rsid w:val="000020C1"/>
    <w:rsid w:val="000035F5"/>
    <w:rsid w:val="00004238"/>
    <w:rsid w:val="00007B07"/>
    <w:rsid w:val="00014D9A"/>
    <w:rsid w:val="00017BB0"/>
    <w:rsid w:val="00024FCD"/>
    <w:rsid w:val="00031322"/>
    <w:rsid w:val="000321AF"/>
    <w:rsid w:val="000342DB"/>
    <w:rsid w:val="00035BAB"/>
    <w:rsid w:val="00037061"/>
    <w:rsid w:val="00040098"/>
    <w:rsid w:val="00040DFF"/>
    <w:rsid w:val="000420FE"/>
    <w:rsid w:val="000440B3"/>
    <w:rsid w:val="00050169"/>
    <w:rsid w:val="00055A1C"/>
    <w:rsid w:val="00064FB9"/>
    <w:rsid w:val="0008520F"/>
    <w:rsid w:val="000A0F2D"/>
    <w:rsid w:val="000A31F8"/>
    <w:rsid w:val="000A5B54"/>
    <w:rsid w:val="000B5F5C"/>
    <w:rsid w:val="000D09CA"/>
    <w:rsid w:val="000D4351"/>
    <w:rsid w:val="000D612C"/>
    <w:rsid w:val="000E5A92"/>
    <w:rsid w:val="000E6EAB"/>
    <w:rsid w:val="000F435C"/>
    <w:rsid w:val="0010753E"/>
    <w:rsid w:val="00114F98"/>
    <w:rsid w:val="00120EDB"/>
    <w:rsid w:val="00120F7D"/>
    <w:rsid w:val="00126607"/>
    <w:rsid w:val="001270CF"/>
    <w:rsid w:val="00141E2B"/>
    <w:rsid w:val="00142BF3"/>
    <w:rsid w:val="0014431F"/>
    <w:rsid w:val="001444A1"/>
    <w:rsid w:val="00145D6C"/>
    <w:rsid w:val="00154E7F"/>
    <w:rsid w:val="00155865"/>
    <w:rsid w:val="001629B3"/>
    <w:rsid w:val="001704E4"/>
    <w:rsid w:val="00173192"/>
    <w:rsid w:val="0018030C"/>
    <w:rsid w:val="00183436"/>
    <w:rsid w:val="00186688"/>
    <w:rsid w:val="00192A51"/>
    <w:rsid w:val="001A03EC"/>
    <w:rsid w:val="001A6465"/>
    <w:rsid w:val="001B55C5"/>
    <w:rsid w:val="001B5934"/>
    <w:rsid w:val="001C0C4A"/>
    <w:rsid w:val="001C194D"/>
    <w:rsid w:val="001C47F8"/>
    <w:rsid w:val="001D2F79"/>
    <w:rsid w:val="001D4B15"/>
    <w:rsid w:val="001D5091"/>
    <w:rsid w:val="001E60B9"/>
    <w:rsid w:val="001E7620"/>
    <w:rsid w:val="001F09EB"/>
    <w:rsid w:val="002235E9"/>
    <w:rsid w:val="002240DC"/>
    <w:rsid w:val="00227D45"/>
    <w:rsid w:val="00236E1C"/>
    <w:rsid w:val="002375DB"/>
    <w:rsid w:val="0024365D"/>
    <w:rsid w:val="002511A4"/>
    <w:rsid w:val="002573E4"/>
    <w:rsid w:val="00260702"/>
    <w:rsid w:val="00262A1C"/>
    <w:rsid w:val="00267924"/>
    <w:rsid w:val="00276F48"/>
    <w:rsid w:val="00281914"/>
    <w:rsid w:val="00292222"/>
    <w:rsid w:val="00294E61"/>
    <w:rsid w:val="00295A5E"/>
    <w:rsid w:val="002A0372"/>
    <w:rsid w:val="002A5A48"/>
    <w:rsid w:val="002A5AA7"/>
    <w:rsid w:val="002B550C"/>
    <w:rsid w:val="002B61A4"/>
    <w:rsid w:val="002B722D"/>
    <w:rsid w:val="002C628B"/>
    <w:rsid w:val="002D1C1C"/>
    <w:rsid w:val="002D224F"/>
    <w:rsid w:val="002D6AFA"/>
    <w:rsid w:val="002F06FE"/>
    <w:rsid w:val="002F1AC0"/>
    <w:rsid w:val="002F3F23"/>
    <w:rsid w:val="002F4BE3"/>
    <w:rsid w:val="002F4C1C"/>
    <w:rsid w:val="00302486"/>
    <w:rsid w:val="003101A1"/>
    <w:rsid w:val="00326D1D"/>
    <w:rsid w:val="00331AEE"/>
    <w:rsid w:val="0033304F"/>
    <w:rsid w:val="00344518"/>
    <w:rsid w:val="0034675A"/>
    <w:rsid w:val="00351D3A"/>
    <w:rsid w:val="003542C3"/>
    <w:rsid w:val="0036008C"/>
    <w:rsid w:val="0036136A"/>
    <w:rsid w:val="00361F38"/>
    <w:rsid w:val="00365DD8"/>
    <w:rsid w:val="00374CF1"/>
    <w:rsid w:val="0038144B"/>
    <w:rsid w:val="00386ED3"/>
    <w:rsid w:val="0039165F"/>
    <w:rsid w:val="00394FF4"/>
    <w:rsid w:val="003955B4"/>
    <w:rsid w:val="00396E21"/>
    <w:rsid w:val="003A3645"/>
    <w:rsid w:val="003B6D85"/>
    <w:rsid w:val="003C2424"/>
    <w:rsid w:val="003C4C42"/>
    <w:rsid w:val="003D6E2A"/>
    <w:rsid w:val="003E1CB2"/>
    <w:rsid w:val="003E5497"/>
    <w:rsid w:val="003F10C9"/>
    <w:rsid w:val="003F7C2B"/>
    <w:rsid w:val="00405591"/>
    <w:rsid w:val="00405EDE"/>
    <w:rsid w:val="004324B1"/>
    <w:rsid w:val="00436790"/>
    <w:rsid w:val="00436BEC"/>
    <w:rsid w:val="00436C91"/>
    <w:rsid w:val="00440C5E"/>
    <w:rsid w:val="00444023"/>
    <w:rsid w:val="00453372"/>
    <w:rsid w:val="00460491"/>
    <w:rsid w:val="00466D94"/>
    <w:rsid w:val="004701D3"/>
    <w:rsid w:val="00475857"/>
    <w:rsid w:val="004764EE"/>
    <w:rsid w:val="00483863"/>
    <w:rsid w:val="0048387F"/>
    <w:rsid w:val="00493387"/>
    <w:rsid w:val="0049766B"/>
    <w:rsid w:val="004A3BC5"/>
    <w:rsid w:val="004A73FC"/>
    <w:rsid w:val="004A7C94"/>
    <w:rsid w:val="004B14C7"/>
    <w:rsid w:val="004B65BC"/>
    <w:rsid w:val="004C4551"/>
    <w:rsid w:val="004D26EE"/>
    <w:rsid w:val="004D7F41"/>
    <w:rsid w:val="004E6FA1"/>
    <w:rsid w:val="004F11AD"/>
    <w:rsid w:val="004F482A"/>
    <w:rsid w:val="004F56A1"/>
    <w:rsid w:val="005003A5"/>
    <w:rsid w:val="005069A7"/>
    <w:rsid w:val="005137B1"/>
    <w:rsid w:val="00515621"/>
    <w:rsid w:val="00517250"/>
    <w:rsid w:val="00524A99"/>
    <w:rsid w:val="00540A97"/>
    <w:rsid w:val="00542BF5"/>
    <w:rsid w:val="005441B4"/>
    <w:rsid w:val="0055400F"/>
    <w:rsid w:val="00556AED"/>
    <w:rsid w:val="00557BAC"/>
    <w:rsid w:val="00560788"/>
    <w:rsid w:val="0056085E"/>
    <w:rsid w:val="00565571"/>
    <w:rsid w:val="005658FE"/>
    <w:rsid w:val="00580D8C"/>
    <w:rsid w:val="00585086"/>
    <w:rsid w:val="00593EAC"/>
    <w:rsid w:val="005A0E79"/>
    <w:rsid w:val="005B24E2"/>
    <w:rsid w:val="005B2574"/>
    <w:rsid w:val="005B4E1B"/>
    <w:rsid w:val="005C1418"/>
    <w:rsid w:val="005C4B18"/>
    <w:rsid w:val="005D74DE"/>
    <w:rsid w:val="005E34BC"/>
    <w:rsid w:val="005E3617"/>
    <w:rsid w:val="005F683C"/>
    <w:rsid w:val="00603C52"/>
    <w:rsid w:val="00603EE3"/>
    <w:rsid w:val="006163E0"/>
    <w:rsid w:val="00620774"/>
    <w:rsid w:val="0063233B"/>
    <w:rsid w:val="00640074"/>
    <w:rsid w:val="00643889"/>
    <w:rsid w:val="00646B37"/>
    <w:rsid w:val="00655EB3"/>
    <w:rsid w:val="00656189"/>
    <w:rsid w:val="006668F6"/>
    <w:rsid w:val="00667FE4"/>
    <w:rsid w:val="00671A15"/>
    <w:rsid w:val="00672E3E"/>
    <w:rsid w:val="00681C61"/>
    <w:rsid w:val="006825C7"/>
    <w:rsid w:val="006849D5"/>
    <w:rsid w:val="006910CC"/>
    <w:rsid w:val="0069549D"/>
    <w:rsid w:val="0069698A"/>
    <w:rsid w:val="006A1E34"/>
    <w:rsid w:val="006A5961"/>
    <w:rsid w:val="006A7FC5"/>
    <w:rsid w:val="006B62A7"/>
    <w:rsid w:val="006D3A68"/>
    <w:rsid w:val="006F05F9"/>
    <w:rsid w:val="006F1718"/>
    <w:rsid w:val="006F506C"/>
    <w:rsid w:val="007003C2"/>
    <w:rsid w:val="00702018"/>
    <w:rsid w:val="007034A4"/>
    <w:rsid w:val="00703CFE"/>
    <w:rsid w:val="007077D8"/>
    <w:rsid w:val="00713526"/>
    <w:rsid w:val="00722EDB"/>
    <w:rsid w:val="007320F1"/>
    <w:rsid w:val="0073314F"/>
    <w:rsid w:val="007347E8"/>
    <w:rsid w:val="00740166"/>
    <w:rsid w:val="0074473F"/>
    <w:rsid w:val="007657BB"/>
    <w:rsid w:val="00771430"/>
    <w:rsid w:val="00772E7F"/>
    <w:rsid w:val="00776869"/>
    <w:rsid w:val="00777E6D"/>
    <w:rsid w:val="00793CAD"/>
    <w:rsid w:val="007944D6"/>
    <w:rsid w:val="007A0EB6"/>
    <w:rsid w:val="007B04E6"/>
    <w:rsid w:val="007B5F59"/>
    <w:rsid w:val="007D23E6"/>
    <w:rsid w:val="007D2839"/>
    <w:rsid w:val="007E5EBB"/>
    <w:rsid w:val="007E7A4D"/>
    <w:rsid w:val="007F15CA"/>
    <w:rsid w:val="007F2CA9"/>
    <w:rsid w:val="008161F2"/>
    <w:rsid w:val="00816ABE"/>
    <w:rsid w:val="00820741"/>
    <w:rsid w:val="00820D84"/>
    <w:rsid w:val="00822F75"/>
    <w:rsid w:val="0082346E"/>
    <w:rsid w:val="00825EFC"/>
    <w:rsid w:val="008262D3"/>
    <w:rsid w:val="008330CE"/>
    <w:rsid w:val="00837D20"/>
    <w:rsid w:val="00840169"/>
    <w:rsid w:val="00840C1F"/>
    <w:rsid w:val="008434B9"/>
    <w:rsid w:val="00845C6A"/>
    <w:rsid w:val="00850049"/>
    <w:rsid w:val="008514B3"/>
    <w:rsid w:val="00855894"/>
    <w:rsid w:val="00855E7C"/>
    <w:rsid w:val="008615B9"/>
    <w:rsid w:val="00863E9E"/>
    <w:rsid w:val="00864C23"/>
    <w:rsid w:val="00866541"/>
    <w:rsid w:val="008725C8"/>
    <w:rsid w:val="008725CC"/>
    <w:rsid w:val="00883066"/>
    <w:rsid w:val="008845F5"/>
    <w:rsid w:val="00885094"/>
    <w:rsid w:val="008871C6"/>
    <w:rsid w:val="0089238A"/>
    <w:rsid w:val="00895EB1"/>
    <w:rsid w:val="008A0693"/>
    <w:rsid w:val="008A2BA4"/>
    <w:rsid w:val="008A70C6"/>
    <w:rsid w:val="008C488E"/>
    <w:rsid w:val="008C5DBE"/>
    <w:rsid w:val="008D6126"/>
    <w:rsid w:val="008D6DE6"/>
    <w:rsid w:val="008E04D1"/>
    <w:rsid w:val="008F1984"/>
    <w:rsid w:val="00900777"/>
    <w:rsid w:val="00903765"/>
    <w:rsid w:val="00903CAB"/>
    <w:rsid w:val="00912000"/>
    <w:rsid w:val="009128B2"/>
    <w:rsid w:val="00916B7F"/>
    <w:rsid w:val="00917BD7"/>
    <w:rsid w:val="00917FD0"/>
    <w:rsid w:val="00922DA3"/>
    <w:rsid w:val="00926286"/>
    <w:rsid w:val="00930C23"/>
    <w:rsid w:val="00954AEF"/>
    <w:rsid w:val="00955DB0"/>
    <w:rsid w:val="00962DBD"/>
    <w:rsid w:val="00963B0C"/>
    <w:rsid w:val="00970AD4"/>
    <w:rsid w:val="009718A0"/>
    <w:rsid w:val="00994AB6"/>
    <w:rsid w:val="00995E32"/>
    <w:rsid w:val="0099686B"/>
    <w:rsid w:val="009A2A10"/>
    <w:rsid w:val="009A7917"/>
    <w:rsid w:val="009B0F83"/>
    <w:rsid w:val="009B5BFD"/>
    <w:rsid w:val="009B7C24"/>
    <w:rsid w:val="009C075B"/>
    <w:rsid w:val="009C1BEB"/>
    <w:rsid w:val="009D10B4"/>
    <w:rsid w:val="009D1A7D"/>
    <w:rsid w:val="009E1D4B"/>
    <w:rsid w:val="009F0639"/>
    <w:rsid w:val="00A00BDD"/>
    <w:rsid w:val="00A060B9"/>
    <w:rsid w:val="00A25013"/>
    <w:rsid w:val="00A26B9B"/>
    <w:rsid w:val="00A31397"/>
    <w:rsid w:val="00A35477"/>
    <w:rsid w:val="00A4590F"/>
    <w:rsid w:val="00A546C5"/>
    <w:rsid w:val="00A579D2"/>
    <w:rsid w:val="00A64D32"/>
    <w:rsid w:val="00A6552D"/>
    <w:rsid w:val="00A67090"/>
    <w:rsid w:val="00A67536"/>
    <w:rsid w:val="00A70563"/>
    <w:rsid w:val="00A775FC"/>
    <w:rsid w:val="00A81A09"/>
    <w:rsid w:val="00A8643E"/>
    <w:rsid w:val="00A950F9"/>
    <w:rsid w:val="00A953C6"/>
    <w:rsid w:val="00AA1470"/>
    <w:rsid w:val="00AA2303"/>
    <w:rsid w:val="00AA439A"/>
    <w:rsid w:val="00AB1F62"/>
    <w:rsid w:val="00AC09F3"/>
    <w:rsid w:val="00AD5EB6"/>
    <w:rsid w:val="00AD5FA1"/>
    <w:rsid w:val="00AD75CB"/>
    <w:rsid w:val="00AE4D59"/>
    <w:rsid w:val="00B00EC4"/>
    <w:rsid w:val="00B231F9"/>
    <w:rsid w:val="00B34044"/>
    <w:rsid w:val="00B3608B"/>
    <w:rsid w:val="00B52F6B"/>
    <w:rsid w:val="00B5642E"/>
    <w:rsid w:val="00B6557D"/>
    <w:rsid w:val="00B7306B"/>
    <w:rsid w:val="00B75491"/>
    <w:rsid w:val="00B75A4C"/>
    <w:rsid w:val="00B76A9E"/>
    <w:rsid w:val="00B943DE"/>
    <w:rsid w:val="00B95539"/>
    <w:rsid w:val="00B96F8B"/>
    <w:rsid w:val="00B97ADF"/>
    <w:rsid w:val="00BA51A9"/>
    <w:rsid w:val="00BA69B0"/>
    <w:rsid w:val="00BB79B7"/>
    <w:rsid w:val="00BC2AFB"/>
    <w:rsid w:val="00BC5E9F"/>
    <w:rsid w:val="00BC6070"/>
    <w:rsid w:val="00BE40EC"/>
    <w:rsid w:val="00BE4918"/>
    <w:rsid w:val="00BF5C15"/>
    <w:rsid w:val="00BF5CAE"/>
    <w:rsid w:val="00C000E5"/>
    <w:rsid w:val="00C00527"/>
    <w:rsid w:val="00C06797"/>
    <w:rsid w:val="00C06FB9"/>
    <w:rsid w:val="00C11DAE"/>
    <w:rsid w:val="00C12A22"/>
    <w:rsid w:val="00C12ED7"/>
    <w:rsid w:val="00C15B19"/>
    <w:rsid w:val="00C1667C"/>
    <w:rsid w:val="00C20D85"/>
    <w:rsid w:val="00C2108B"/>
    <w:rsid w:val="00C23019"/>
    <w:rsid w:val="00C25798"/>
    <w:rsid w:val="00C25DFB"/>
    <w:rsid w:val="00C3718B"/>
    <w:rsid w:val="00C41842"/>
    <w:rsid w:val="00C53BDA"/>
    <w:rsid w:val="00C54848"/>
    <w:rsid w:val="00C66FED"/>
    <w:rsid w:val="00C70AAF"/>
    <w:rsid w:val="00C71D8E"/>
    <w:rsid w:val="00C819A7"/>
    <w:rsid w:val="00C83FB8"/>
    <w:rsid w:val="00C92C56"/>
    <w:rsid w:val="00C971DE"/>
    <w:rsid w:val="00C97578"/>
    <w:rsid w:val="00CA2098"/>
    <w:rsid w:val="00CB185F"/>
    <w:rsid w:val="00CB3E01"/>
    <w:rsid w:val="00CB6665"/>
    <w:rsid w:val="00CC347E"/>
    <w:rsid w:val="00CC46EB"/>
    <w:rsid w:val="00CE3BAE"/>
    <w:rsid w:val="00CF0297"/>
    <w:rsid w:val="00D070D6"/>
    <w:rsid w:val="00D202AD"/>
    <w:rsid w:val="00D2048F"/>
    <w:rsid w:val="00D3327D"/>
    <w:rsid w:val="00D530E7"/>
    <w:rsid w:val="00D56358"/>
    <w:rsid w:val="00D56B7A"/>
    <w:rsid w:val="00D60106"/>
    <w:rsid w:val="00D61F0A"/>
    <w:rsid w:val="00D656C3"/>
    <w:rsid w:val="00D70871"/>
    <w:rsid w:val="00D75E87"/>
    <w:rsid w:val="00D763E5"/>
    <w:rsid w:val="00D837CB"/>
    <w:rsid w:val="00D87B83"/>
    <w:rsid w:val="00D87E03"/>
    <w:rsid w:val="00D915BF"/>
    <w:rsid w:val="00D95CD7"/>
    <w:rsid w:val="00D97773"/>
    <w:rsid w:val="00DA0B49"/>
    <w:rsid w:val="00DA1EA0"/>
    <w:rsid w:val="00DA7126"/>
    <w:rsid w:val="00DB304E"/>
    <w:rsid w:val="00DC2BB5"/>
    <w:rsid w:val="00DC5290"/>
    <w:rsid w:val="00DC77CE"/>
    <w:rsid w:val="00DE7C0E"/>
    <w:rsid w:val="00DF4FC2"/>
    <w:rsid w:val="00E00373"/>
    <w:rsid w:val="00E06056"/>
    <w:rsid w:val="00E06090"/>
    <w:rsid w:val="00E201E8"/>
    <w:rsid w:val="00E23A94"/>
    <w:rsid w:val="00E3229A"/>
    <w:rsid w:val="00E3696B"/>
    <w:rsid w:val="00E4254E"/>
    <w:rsid w:val="00E4603E"/>
    <w:rsid w:val="00E601AF"/>
    <w:rsid w:val="00E63D1C"/>
    <w:rsid w:val="00E6437C"/>
    <w:rsid w:val="00E81383"/>
    <w:rsid w:val="00E852E5"/>
    <w:rsid w:val="00E868C2"/>
    <w:rsid w:val="00E91F99"/>
    <w:rsid w:val="00E92D64"/>
    <w:rsid w:val="00E95A19"/>
    <w:rsid w:val="00EB3139"/>
    <w:rsid w:val="00EB3850"/>
    <w:rsid w:val="00EB4B28"/>
    <w:rsid w:val="00EC7E8C"/>
    <w:rsid w:val="00ED00A5"/>
    <w:rsid w:val="00ED0D0B"/>
    <w:rsid w:val="00EE1E9D"/>
    <w:rsid w:val="00EE27DF"/>
    <w:rsid w:val="00F001F0"/>
    <w:rsid w:val="00F11121"/>
    <w:rsid w:val="00F127D9"/>
    <w:rsid w:val="00F25451"/>
    <w:rsid w:val="00F327BE"/>
    <w:rsid w:val="00F348C0"/>
    <w:rsid w:val="00F44752"/>
    <w:rsid w:val="00F50FAF"/>
    <w:rsid w:val="00F64AC5"/>
    <w:rsid w:val="00F657A4"/>
    <w:rsid w:val="00F67AC9"/>
    <w:rsid w:val="00F84F3B"/>
    <w:rsid w:val="00F90151"/>
    <w:rsid w:val="00FA060C"/>
    <w:rsid w:val="00FA133C"/>
    <w:rsid w:val="00FA1D18"/>
    <w:rsid w:val="00FA62A4"/>
    <w:rsid w:val="00FB145A"/>
    <w:rsid w:val="00FB6974"/>
    <w:rsid w:val="00FB7B2F"/>
    <w:rsid w:val="00FC1035"/>
    <w:rsid w:val="00FC173B"/>
    <w:rsid w:val="00FC294B"/>
    <w:rsid w:val="00FC6962"/>
    <w:rsid w:val="00FC744A"/>
    <w:rsid w:val="00FD2A4D"/>
    <w:rsid w:val="00FD3493"/>
    <w:rsid w:val="00FE6C85"/>
    <w:rsid w:val="00FE7BC4"/>
    <w:rsid w:val="00FF0546"/>
    <w:rsid w:val="00FF155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26977"/>
    <o:shapelayout v:ext="edit">
      <o:idmap v:ext="edit" data="1"/>
    </o:shapelayout>
  </w:shapeDefaults>
  <w:decimalSymbol w:val=","/>
  <w:listSeparator w:val=";"/>
  <w15:docId w15:val="{FF93514A-B7A0-4C74-8054-B5CBD1A8D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4E7F"/>
    <w:pPr>
      <w:spacing w:before="240" w:after="120"/>
      <w:jc w:val="both"/>
    </w:pPr>
    <w:rPr>
      <w:rFonts w:ascii="Source Sans Pro" w:hAnsi="Source Sans Pro"/>
      <w:sz w:val="22"/>
      <w:lang w:val="ca-ES"/>
    </w:rPr>
  </w:style>
  <w:style w:type="paragraph" w:styleId="Ttulo1">
    <w:name w:val="heading 1"/>
    <w:basedOn w:val="Normal"/>
    <w:next w:val="Normal"/>
    <w:link w:val="Ttulo1Car"/>
    <w:uiPriority w:val="9"/>
    <w:qFormat/>
    <w:rsid w:val="00154E7F"/>
    <w:pPr>
      <w:keepNext/>
      <w:keepLines/>
      <w:spacing w:before="120"/>
      <w:outlineLvl w:val="0"/>
    </w:pPr>
    <w:rPr>
      <w:rFonts w:eastAsiaTheme="majorEastAsia" w:cstheme="majorBidi"/>
      <w:b/>
      <w:caps/>
      <w:sz w:val="24"/>
      <w:szCs w:val="32"/>
    </w:rPr>
  </w:style>
  <w:style w:type="paragraph" w:styleId="Ttulo2">
    <w:name w:val="heading 2"/>
    <w:basedOn w:val="Normal"/>
    <w:next w:val="Normal"/>
    <w:link w:val="Ttulo2Car"/>
    <w:unhideWhenUsed/>
    <w:qFormat/>
    <w:rsid w:val="00EE27DF"/>
    <w:pPr>
      <w:keepNext/>
      <w:keepLines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120"/>
      <w:jc w:val="center"/>
      <w:outlineLvl w:val="1"/>
    </w:pPr>
    <w:rPr>
      <w:rFonts w:eastAsiaTheme="majorEastAsia" w:cstheme="majorBidi"/>
      <w:b/>
      <w:caps/>
      <w:sz w:val="24"/>
      <w:szCs w:val="26"/>
    </w:rPr>
  </w:style>
  <w:style w:type="paragraph" w:styleId="Ttulo3">
    <w:name w:val="heading 3"/>
    <w:aliases w:val="Cursiva"/>
    <w:basedOn w:val="Normal"/>
    <w:next w:val="Normal"/>
    <w:link w:val="Ttulo3Car"/>
    <w:uiPriority w:val="9"/>
    <w:unhideWhenUsed/>
    <w:qFormat/>
    <w:rsid w:val="00FB6974"/>
    <w:pPr>
      <w:keepNext/>
      <w:keepLines/>
      <w:spacing w:before="0" w:after="0"/>
      <w:outlineLvl w:val="2"/>
    </w:pPr>
    <w:rPr>
      <w:rFonts w:eastAsiaTheme="majorEastAsia" w:cstheme="majorBidi"/>
      <w:i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816AB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16ABE"/>
  </w:style>
  <w:style w:type="paragraph" w:styleId="Piedepgina">
    <w:name w:val="footer"/>
    <w:basedOn w:val="Normal"/>
    <w:link w:val="PiedepginaCar"/>
    <w:unhideWhenUsed/>
    <w:rsid w:val="00816AB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16ABE"/>
  </w:style>
  <w:style w:type="paragraph" w:customStyle="1" w:styleId="Prrafobsico">
    <w:name w:val="[Párrafo básico]"/>
    <w:basedOn w:val="Normal"/>
    <w:uiPriority w:val="99"/>
    <w:rsid w:val="00816ABE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styleId="Nmerodepgina">
    <w:name w:val="page number"/>
    <w:basedOn w:val="Fuentedeprrafopredeter"/>
    <w:unhideWhenUsed/>
    <w:rsid w:val="00E201E8"/>
  </w:style>
  <w:style w:type="paragraph" w:styleId="Sinespaciado">
    <w:name w:val="No Spacing"/>
    <w:uiPriority w:val="1"/>
    <w:qFormat/>
    <w:rsid w:val="00CE3BAE"/>
    <w:pPr>
      <w:jc w:val="both"/>
    </w:pPr>
    <w:rPr>
      <w:rFonts w:ascii="Source Sans Pro" w:hAnsi="Source Sans Pro"/>
      <w:sz w:val="22"/>
    </w:rPr>
  </w:style>
  <w:style w:type="table" w:styleId="Tablaconcuadrcula">
    <w:name w:val="Table Grid"/>
    <w:basedOn w:val="Tablanormal"/>
    <w:rsid w:val="00CE3B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154E7F"/>
    <w:rPr>
      <w:rFonts w:ascii="Source Sans Pro" w:eastAsiaTheme="majorEastAsia" w:hAnsi="Source Sans Pro" w:cstheme="majorBidi"/>
      <w:b/>
      <w:caps/>
      <w:szCs w:val="32"/>
    </w:rPr>
  </w:style>
  <w:style w:type="character" w:customStyle="1" w:styleId="Ttulo2Car">
    <w:name w:val="Título 2 Car"/>
    <w:basedOn w:val="Fuentedeprrafopredeter"/>
    <w:link w:val="Ttulo2"/>
    <w:rsid w:val="00EE27DF"/>
    <w:rPr>
      <w:rFonts w:ascii="Source Sans Pro" w:eastAsiaTheme="majorEastAsia" w:hAnsi="Source Sans Pro" w:cstheme="majorBidi"/>
      <w:b/>
      <w:caps/>
      <w:szCs w:val="26"/>
      <w:lang w:val="ca-ES"/>
    </w:rPr>
  </w:style>
  <w:style w:type="paragraph" w:styleId="Puesto">
    <w:name w:val="Title"/>
    <w:basedOn w:val="Normal"/>
    <w:next w:val="Normal"/>
    <w:link w:val="PuestoCar"/>
    <w:uiPriority w:val="10"/>
    <w:qFormat/>
    <w:rsid w:val="008D6126"/>
    <w:pPr>
      <w:spacing w:before="0"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uestoCar">
    <w:name w:val="Puesto Car"/>
    <w:basedOn w:val="Fuentedeprrafopredeter"/>
    <w:link w:val="Puesto"/>
    <w:uiPriority w:val="10"/>
    <w:rsid w:val="008D61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3Car">
    <w:name w:val="Título 3 Car"/>
    <w:aliases w:val="Cursiva Car"/>
    <w:basedOn w:val="Fuentedeprrafopredeter"/>
    <w:link w:val="Ttulo3"/>
    <w:uiPriority w:val="9"/>
    <w:rsid w:val="00FB6974"/>
    <w:rPr>
      <w:rFonts w:ascii="Source Sans Pro" w:eastAsiaTheme="majorEastAsia" w:hAnsi="Source Sans Pro" w:cstheme="majorBidi"/>
      <w:i/>
      <w:sz w:val="20"/>
      <w:lang w:val="ca-ES"/>
    </w:rPr>
  </w:style>
  <w:style w:type="paragraph" w:styleId="Prrafodelista">
    <w:name w:val="List Paragraph"/>
    <w:basedOn w:val="Normal"/>
    <w:uiPriority w:val="34"/>
    <w:qFormat/>
    <w:rsid w:val="00120EDB"/>
    <w:pPr>
      <w:spacing w:before="120"/>
      <w:ind w:left="567"/>
    </w:pPr>
  </w:style>
  <w:style w:type="paragraph" w:customStyle="1" w:styleId="Default">
    <w:name w:val="Default"/>
    <w:rsid w:val="00EE27DF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lang w:val="ca-ES" w:eastAsia="ca-ES"/>
    </w:rPr>
  </w:style>
  <w:style w:type="character" w:styleId="Hipervnculo">
    <w:name w:val="Hyperlink"/>
    <w:rsid w:val="00EE27DF"/>
    <w:rPr>
      <w:color w:val="0000FF"/>
      <w:u w:val="single"/>
    </w:rPr>
  </w:style>
  <w:style w:type="paragraph" w:styleId="Mapadeldocumento">
    <w:name w:val="Document Map"/>
    <w:basedOn w:val="Normal"/>
    <w:link w:val="MapadeldocumentoCar"/>
    <w:semiHidden/>
    <w:rsid w:val="00EE27DF"/>
    <w:pPr>
      <w:shd w:val="clear" w:color="auto" w:fill="000080"/>
      <w:spacing w:before="0" w:after="0"/>
      <w:jc w:val="left"/>
    </w:pPr>
    <w:rPr>
      <w:rFonts w:ascii="Tahoma" w:eastAsia="Times New Roman" w:hAnsi="Tahoma" w:cs="Tahoma"/>
      <w:sz w:val="20"/>
      <w:szCs w:val="20"/>
      <w:lang w:eastAsia="es-ES_tradnl"/>
    </w:rPr>
  </w:style>
  <w:style w:type="character" w:customStyle="1" w:styleId="MapadeldocumentoCar">
    <w:name w:val="Mapa del documento Car"/>
    <w:basedOn w:val="Fuentedeprrafopredeter"/>
    <w:link w:val="Mapadeldocumento"/>
    <w:semiHidden/>
    <w:rsid w:val="00EE27DF"/>
    <w:rPr>
      <w:rFonts w:ascii="Tahoma" w:eastAsia="Times New Roman" w:hAnsi="Tahoma" w:cs="Tahoma"/>
      <w:sz w:val="20"/>
      <w:szCs w:val="20"/>
      <w:shd w:val="clear" w:color="auto" w:fill="000080"/>
      <w:lang w:val="ca-ES" w:eastAsia="es-ES_tradnl"/>
    </w:rPr>
  </w:style>
  <w:style w:type="paragraph" w:styleId="Textodeglobo">
    <w:name w:val="Balloon Text"/>
    <w:basedOn w:val="Normal"/>
    <w:link w:val="TextodegloboCar"/>
    <w:rsid w:val="00EE27DF"/>
    <w:pPr>
      <w:spacing w:before="0" w:after="0"/>
      <w:jc w:val="left"/>
    </w:pPr>
    <w:rPr>
      <w:rFonts w:ascii="Segoe UI" w:eastAsia="Times New Roman" w:hAnsi="Segoe UI" w:cs="Segoe UI"/>
      <w:sz w:val="18"/>
      <w:szCs w:val="18"/>
      <w:lang w:eastAsia="es-ES_tradnl"/>
    </w:rPr>
  </w:style>
  <w:style w:type="character" w:customStyle="1" w:styleId="TextodegloboCar">
    <w:name w:val="Texto de globo Car"/>
    <w:basedOn w:val="Fuentedeprrafopredeter"/>
    <w:link w:val="Textodeglobo"/>
    <w:rsid w:val="00EE27DF"/>
    <w:rPr>
      <w:rFonts w:ascii="Segoe UI" w:eastAsia="Times New Roman" w:hAnsi="Segoe UI" w:cs="Segoe UI"/>
      <w:sz w:val="18"/>
      <w:szCs w:val="18"/>
      <w:lang w:val="ca-ES" w:eastAsia="es-ES_tradnl"/>
    </w:rPr>
  </w:style>
  <w:style w:type="character" w:styleId="Refdecomentario">
    <w:name w:val="annotation reference"/>
    <w:rsid w:val="00EE27DF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EE27DF"/>
    <w:pPr>
      <w:spacing w:before="0" w:after="0"/>
      <w:jc w:val="left"/>
    </w:pPr>
    <w:rPr>
      <w:rFonts w:ascii="Arial" w:eastAsia="Times New Roman" w:hAnsi="Arial" w:cs="Times New Roman"/>
      <w:sz w:val="20"/>
      <w:szCs w:val="20"/>
      <w:lang w:eastAsia="es-ES_tradnl"/>
    </w:rPr>
  </w:style>
  <w:style w:type="character" w:customStyle="1" w:styleId="TextocomentarioCar">
    <w:name w:val="Texto comentario Car"/>
    <w:basedOn w:val="Fuentedeprrafopredeter"/>
    <w:link w:val="Textocomentario"/>
    <w:rsid w:val="00EE27DF"/>
    <w:rPr>
      <w:rFonts w:ascii="Arial" w:eastAsia="Times New Roman" w:hAnsi="Arial" w:cs="Times New Roman"/>
      <w:sz w:val="20"/>
      <w:szCs w:val="20"/>
      <w:lang w:val="ca-ES" w:eastAsia="es-ES_tradnl"/>
    </w:rPr>
  </w:style>
  <w:style w:type="paragraph" w:styleId="Asuntodelcomentario">
    <w:name w:val="annotation subject"/>
    <w:basedOn w:val="Textocomentario"/>
    <w:next w:val="Textocomentario"/>
    <w:link w:val="AsuntodelcomentarioCar"/>
    <w:rsid w:val="00EE27D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EE27DF"/>
    <w:rPr>
      <w:rFonts w:ascii="Arial" w:eastAsia="Times New Roman" w:hAnsi="Arial" w:cs="Times New Roman"/>
      <w:b/>
      <w:bCs/>
      <w:sz w:val="20"/>
      <w:szCs w:val="20"/>
      <w:lang w:val="ca-ES" w:eastAsia="es-ES_tradnl"/>
    </w:rPr>
  </w:style>
  <w:style w:type="character" w:styleId="Hipervnculovisitado">
    <w:name w:val="FollowedHyperlink"/>
    <w:basedOn w:val="Fuentedeprrafopredeter"/>
    <w:uiPriority w:val="99"/>
    <w:semiHidden/>
    <w:unhideWhenUsed/>
    <w:rsid w:val="002F06F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96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6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49DCE92-1080-4423-B1A4-0EC5393BB1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2C6CD19C</Template>
  <TotalTime>1</TotalTime>
  <Pages>3</Pages>
  <Words>778</Words>
  <Characters>4436</Characters>
  <Application>Microsoft Office Word</Application>
  <DocSecurity>0</DocSecurity>
  <Lines>36</Lines>
  <Paragraphs>10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isidre</dc:creator>
  <cp:keywords/>
  <dc:description/>
  <cp:lastModifiedBy>Silvia Folch</cp:lastModifiedBy>
  <cp:revision>2</cp:revision>
  <cp:lastPrinted>2018-05-28T10:23:00Z</cp:lastPrinted>
  <dcterms:created xsi:type="dcterms:W3CDTF">2024-11-08T10:33:00Z</dcterms:created>
  <dcterms:modified xsi:type="dcterms:W3CDTF">2024-11-08T10:33:00Z</dcterms:modified>
</cp:coreProperties>
</file>