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Cuerpodetexto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Cuerpodetexto"/>
        <w:spacing w:lineRule="auto" w:line="276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subministrament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4" name="Marc3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0.75pt;mso-position-vertical-relative:text;margin-left:33.3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9" name="Marc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_0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3175" distB="3175" distL="3175" distR="3175" simplePos="0" locked="0" layoutInCell="0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3" name="Marc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4" name="Marc5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pBdr/>
        <w:bidi w:val="0"/>
        <w:snapToGrid w:val="false"/>
        <w:spacing w:lineRule="auto" w:line="276" w:before="57" w:after="57"/>
        <w:ind w:left="0" w:right="0" w:hanging="0"/>
        <w:jc w:val="both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2"/>
          <w:szCs w:val="22"/>
          <w:lang w:val="ca-ES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(Població i data)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7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sz w:val="22"/>
        <w:szCs w:val="22"/>
        <w:rFonts w:ascii="Arial" w:hAnsi="Arial"/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rFonts w:ascii="Arial" w:hAnsi="Arial"/>
      <w:color w:val="auto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paragraph" w:styleId="LONormal1">
    <w:name w:val="LO-Normal1"/>
    <w:qFormat/>
    <w:pPr>
      <w:widowControl w:val="false"/>
      <w:kinsoku w:val="true"/>
      <w:overflowPunct w:val="fals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</TotalTime>
  <Application>LibreOffice/7.1.7.2$Windows_X86_64 LibreOffice_project/c6a4e3954236145e2acb0b65f68614365aeee33f</Application>
  <AppVersion>15.0000</AppVersion>
  <Pages>1</Pages>
  <Words>131</Words>
  <Characters>1062</Characters>
  <CharactersWithSpaces>1191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2024-10-22T11:59:01Z</dcterms:created>
  <dc:creator/>
  <dc:description/>
  <dc:language>es-ES</dc:language>
  <cp:lastModifiedBy/>
  <dcterms:modified xsi:type="dcterms:W3CDTF">2024-10-22T12:00:35Z</dcterms:modified>
  <cp:revision>4</cp:revision>
  <dc:subject/>
  <dc:title>Carta Contractació</dc:title>
</cp:coreProperties>
</file>