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EF8B" w14:textId="77777777" w:rsidR="002A48AE" w:rsidRPr="0068679C" w:rsidRDefault="002A48AE" w:rsidP="002A48AE">
      <w:pPr>
        <w:pStyle w:val="Ttol1"/>
        <w:spacing w:before="94" w:line="276" w:lineRule="auto"/>
        <w:rPr>
          <w:rFonts w:cs="Arial"/>
          <w:sz w:val="22"/>
          <w:szCs w:val="22"/>
        </w:rPr>
      </w:pPr>
      <w:bookmarkStart w:id="0" w:name="_Toc169852013"/>
      <w:r w:rsidRPr="0068679C">
        <w:rPr>
          <w:rFonts w:cs="Arial"/>
          <w:sz w:val="22"/>
          <w:szCs w:val="22"/>
        </w:rPr>
        <w:t>ANNEX: MODEL D’OFERTA DE CRITERIS QUANTIFICABLES MITJANÇANT L’APLICACIÓ DE FÓRMULES</w:t>
      </w:r>
      <w:bookmarkEnd w:id="0"/>
    </w:p>
    <w:p w14:paraId="0C5C5C53" w14:textId="77777777" w:rsidR="002A48AE" w:rsidRPr="00746879" w:rsidRDefault="002A48AE" w:rsidP="002A48AE">
      <w:pPr>
        <w:pStyle w:val="Textindependent"/>
        <w:spacing w:before="11" w:line="276" w:lineRule="auto"/>
        <w:rPr>
          <w:rFonts w:cs="Arial"/>
          <w:sz w:val="22"/>
          <w:szCs w:val="22"/>
          <w:lang w:val="ca-ES"/>
        </w:rPr>
      </w:pPr>
    </w:p>
    <w:p w14:paraId="0C4CB9D0" w14:textId="77777777" w:rsidR="00006348" w:rsidRPr="005E7CFF" w:rsidRDefault="00006348" w:rsidP="00006348">
      <w:pPr>
        <w:pStyle w:val="Textindependent"/>
        <w:spacing w:line="276" w:lineRule="auto"/>
        <w:rPr>
          <w:rFonts w:ascii="Liberation Sans" w:hAnsi="Liberation Sans" w:cs="Liberation Sans"/>
          <w:sz w:val="22"/>
          <w:szCs w:val="22"/>
          <w:lang w:val="ca-ES"/>
        </w:rPr>
      </w:pP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El/la Sr/a.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amb NIF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actuant en nom propi / en nom i representació de l’empresa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amb NIF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de la qual actua en qualitat de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>
              <w:default w:val="(administrador únic, solidari o mancomunat, o apoderat solidari o mancomunat)"/>
            </w:textInput>
          </w:ffData>
        </w:fldCha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(administrador únic, solidari o mancomunat, o apoderat solidari o mancomunat)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segons escriptura pública atorgada davant el notari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en data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 i amb número de protocol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, DECLARA</w:t>
      </w:r>
      <w:r w:rsidRPr="005E7CFF">
        <w:rPr>
          <w:rFonts w:ascii="Liberation Sans" w:eastAsia="Arial MT" w:hAnsi="Liberation Sans" w:cs="Liberation Sans"/>
          <w:spacing w:val="-2"/>
          <w:sz w:val="22"/>
          <w:szCs w:val="22"/>
          <w:lang w:val="ca-ES" w:eastAsia="en-US"/>
        </w:rPr>
        <w:t xml:space="preserve">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sota</w:t>
      </w:r>
      <w:r w:rsidRPr="005E7CFF">
        <w:rPr>
          <w:rFonts w:ascii="Liberation Sans" w:eastAsia="Arial MT" w:hAnsi="Liberation Sans" w:cs="Liberation Sans"/>
          <w:spacing w:val="-4"/>
          <w:sz w:val="22"/>
          <w:szCs w:val="22"/>
          <w:lang w:val="ca-ES" w:eastAsia="en-US"/>
        </w:rPr>
        <w:t xml:space="preserve">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la seva</w:t>
      </w:r>
      <w:r w:rsidRPr="005E7CFF">
        <w:rPr>
          <w:rFonts w:ascii="Liberation Sans" w:eastAsia="Arial MT" w:hAnsi="Liberation Sans" w:cs="Liberation Sans"/>
          <w:spacing w:val="1"/>
          <w:sz w:val="22"/>
          <w:szCs w:val="22"/>
          <w:lang w:val="ca-ES" w:eastAsia="en-US"/>
        </w:rPr>
        <w:t xml:space="preserve">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responsabilitat que</w:t>
      </w:r>
      <w:r w:rsidRPr="005E7CFF">
        <w:rPr>
          <w:rFonts w:ascii="Liberation Sans" w:hAnsi="Liberation Sans" w:cs="Liberation Sans"/>
          <w:sz w:val="22"/>
          <w:szCs w:val="22"/>
          <w:lang w:val="ca-ES"/>
        </w:rPr>
        <w:t>, assabentat/</w:t>
      </w:r>
      <w:proofErr w:type="spellStart"/>
      <w:r w:rsidRPr="005E7CFF">
        <w:rPr>
          <w:rFonts w:ascii="Liberation Sans" w:hAnsi="Liberation Sans" w:cs="Liberation Sans"/>
          <w:sz w:val="22"/>
          <w:szCs w:val="22"/>
          <w:lang w:val="ca-ES"/>
        </w:rPr>
        <w:t>ada</w:t>
      </w:r>
      <w:proofErr w:type="spellEnd"/>
      <w:r w:rsidRPr="005E7CFF">
        <w:rPr>
          <w:rFonts w:ascii="Liberation Sans" w:hAnsi="Liberation Sans" w:cs="Liberation Sans"/>
          <w:sz w:val="22"/>
          <w:szCs w:val="22"/>
          <w:lang w:val="ca-ES"/>
        </w:rPr>
        <w:t xml:space="preserve"> de les condicions i els requisits que s’exigeixen per poder ser l’empresa adjudicatària 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del contracte </w:t>
      </w:r>
      <w:r w:rsidRPr="005E7CFF">
        <w:rPr>
          <w:rFonts w:ascii="Liberation Sans" w:hAnsi="Liberation Sans" w:cs="Liberation Sans"/>
          <w:sz w:val="22"/>
          <w:szCs w:val="22"/>
          <w:lang w:val="ca-ES"/>
        </w:rPr>
        <w:t>de Concessió de servei de l’explotació del bar amb servei de consergeria i control de les instal·lacions esportives del camp municipal de futbol de Montgat</w:t>
      </w:r>
      <w:r w:rsidRPr="005E7CFF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 amb expedient número 4399/2023</w:t>
      </w:r>
      <w:r w:rsidRPr="005E7CFF">
        <w:rPr>
          <w:rFonts w:ascii="Liberation Sans" w:hAnsi="Liberation Sans" w:cs="Liberation Sans"/>
          <w:sz w:val="22"/>
          <w:szCs w:val="22"/>
          <w:lang w:val="ca-ES"/>
        </w:rPr>
        <w:t>,</w:t>
      </w:r>
      <w:r w:rsidRPr="005E7CFF">
        <w:rPr>
          <w:rFonts w:ascii="Liberation Sans" w:hAnsi="Liberation Sans" w:cs="Liberation Sans"/>
          <w:spacing w:val="1"/>
          <w:sz w:val="22"/>
          <w:szCs w:val="22"/>
          <w:lang w:val="ca-ES"/>
        </w:rPr>
        <w:t xml:space="preserve"> </w:t>
      </w:r>
      <w:r w:rsidRPr="005E7CFF">
        <w:rPr>
          <w:rFonts w:ascii="Liberation Sans" w:hAnsi="Liberation Sans" w:cs="Liberation Sans"/>
          <w:sz w:val="22"/>
          <w:szCs w:val="22"/>
          <w:lang w:val="ca-ES"/>
        </w:rPr>
        <w:t>es compromet a executar-lo amb estricta subjecció als plecs de clàusules administratives i de prescripcions tècniques, que accepta íntegrament</w:t>
      </w:r>
      <w:r w:rsidRPr="005E7CFF">
        <w:rPr>
          <w:rFonts w:ascii="Calibri" w:hAnsi="Calibri" w:cs="Calibri"/>
          <w:sz w:val="22"/>
          <w:szCs w:val="22"/>
          <w:lang w:val="ca-ES"/>
        </w:rPr>
        <w:t xml:space="preserve">, </w:t>
      </w:r>
      <w:r w:rsidRPr="005E7CFF">
        <w:rPr>
          <w:rFonts w:ascii="Liberation Sans" w:hAnsi="Liberation Sans" w:cs="Liberation Sans"/>
          <w:sz w:val="22"/>
          <w:szCs w:val="22"/>
          <w:lang w:val="ca-ES"/>
        </w:rPr>
        <w:t>d’acord amb la següent proposició econòmica:</w:t>
      </w:r>
    </w:p>
    <w:p w14:paraId="768120C6" w14:textId="77777777" w:rsidR="00006348" w:rsidRPr="005E7CFF" w:rsidRDefault="00006348" w:rsidP="00006348">
      <w:pPr>
        <w:pStyle w:val="Peu"/>
        <w:spacing w:line="276" w:lineRule="auto"/>
        <w:rPr>
          <w:rFonts w:ascii="Liberation Sans" w:hAnsi="Liberation Sans" w:cs="Liberation Sans"/>
          <w:snapToGrid w:val="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517"/>
        <w:gridCol w:w="3968"/>
      </w:tblGrid>
      <w:tr w:rsidR="00006348" w:rsidRPr="002A58A4" w14:paraId="2BD4B598" w14:textId="77777777" w:rsidTr="00620D82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3F52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FC24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Xifres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B244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Lletres</w:t>
            </w:r>
          </w:p>
        </w:tc>
      </w:tr>
      <w:tr w:rsidR="00006348" w:rsidRPr="002A58A4" w14:paraId="394B6858" w14:textId="77777777" w:rsidTr="00620D82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485C" w14:textId="77777777" w:rsidR="00006348" w:rsidRPr="002A58A4" w:rsidRDefault="00006348" w:rsidP="00620D82">
            <w:pPr>
              <w:pStyle w:val="Peu"/>
              <w:spacing w:line="276" w:lineRule="auto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 xml:space="preserve">A. Cànon anual </w:t>
            </w:r>
            <w:proofErr w:type="spellStart"/>
            <w:r w:rsidRPr="002A58A4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ofertat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77B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 €"/>
                  </w:textInput>
                </w:ffData>
              </w:fldChar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instrText xml:space="preserve"> FORMTEXT </w:instrText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fldChar w:fldCharType="separate"/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________ €</w:t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fldChar w:fldCharType="end"/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BD27" w14:textId="77777777" w:rsidR="00006348" w:rsidRPr="002A58A4" w:rsidRDefault="00006348" w:rsidP="00620D82">
            <w:pPr>
              <w:pStyle w:val="Peu"/>
              <w:spacing w:line="276" w:lineRule="auto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instrText xml:space="preserve"> FORMTEXT </w:instrText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fldChar w:fldCharType="separate"/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 </w:t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 </w:t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 </w:t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 </w:t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 </w:t>
            </w: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fldChar w:fldCharType="end"/>
            </w:r>
          </w:p>
        </w:tc>
      </w:tr>
    </w:tbl>
    <w:p w14:paraId="1CEED662" w14:textId="77777777" w:rsidR="00006348" w:rsidRPr="002A58A4" w:rsidRDefault="00006348" w:rsidP="00006348">
      <w:pPr>
        <w:pStyle w:val="Peu"/>
        <w:spacing w:line="276" w:lineRule="auto"/>
        <w:rPr>
          <w:rFonts w:ascii="Liberation Sans" w:hAnsi="Liberation Sans" w:cs="Liberation Sans"/>
          <w:snapToGrid w:val="0"/>
          <w:lang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</w:tblGrid>
      <w:tr w:rsidR="00006348" w:rsidRPr="002A58A4" w14:paraId="658D2903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1BFC" w14:textId="77777777" w:rsidR="00006348" w:rsidRPr="002A58A4" w:rsidRDefault="00006348" w:rsidP="00620D82">
            <w:pPr>
              <w:pStyle w:val="Peu"/>
              <w:spacing w:line="276" w:lineRule="auto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B. Proposta de tarifes de venda al públic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56BB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>
              <w:rPr>
                <w:rFonts w:ascii="Liberation Sans" w:hAnsi="Liberation Sans" w:cs="Liberation Sans"/>
                <w:snapToGrid w:val="0"/>
                <w:lang w:eastAsia="es-ES"/>
              </w:rPr>
              <w:t>Import proposat</w:t>
            </w:r>
          </w:p>
        </w:tc>
      </w:tr>
      <w:tr w:rsidR="00006348" w:rsidRPr="002A58A4" w14:paraId="521A7EF5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333" w14:textId="77777777" w:rsidR="00006348" w:rsidRPr="002A58A4" w:rsidRDefault="00006348" w:rsidP="00620D82">
            <w:pPr>
              <w:pStyle w:val="Peu"/>
              <w:spacing w:line="276" w:lineRule="auto"/>
              <w:ind w:left="306"/>
              <w:rPr>
                <w:rFonts w:ascii="Liberation Sans" w:hAnsi="Liberation Sans" w:cs="Liberation Sans"/>
                <w:snapToGrid w:val="0"/>
                <w:lang w:eastAsia="es-ES"/>
              </w:rPr>
            </w:pPr>
            <w:r>
              <w:rPr>
                <w:rFonts w:ascii="Liberation Sans" w:hAnsi="Liberation Sans" w:cs="Liberation Sans"/>
                <w:snapToGrid w:val="0"/>
                <w:lang w:eastAsia="es-ES"/>
              </w:rPr>
              <w:t>Cafè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6EE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</w:tr>
      <w:tr w:rsidR="00006348" w:rsidRPr="002A58A4" w14:paraId="0E6521D9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8A4" w14:textId="77777777" w:rsidR="00006348" w:rsidRPr="002A58A4" w:rsidRDefault="00006348" w:rsidP="00620D82">
            <w:pPr>
              <w:pStyle w:val="Peu"/>
              <w:spacing w:line="276" w:lineRule="auto"/>
              <w:ind w:left="306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Cafè amb llet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B09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</w:tr>
      <w:tr w:rsidR="00006348" w:rsidRPr="002A58A4" w14:paraId="05FA40BB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2AF" w14:textId="77777777" w:rsidR="00006348" w:rsidRPr="002A58A4" w:rsidRDefault="00006348" w:rsidP="00620D82">
            <w:pPr>
              <w:pStyle w:val="Peu"/>
              <w:spacing w:line="276" w:lineRule="auto"/>
              <w:ind w:left="306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Tallat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DE6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</w:tr>
      <w:tr w:rsidR="00006348" w:rsidRPr="002A58A4" w14:paraId="61FA2D6A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70B" w14:textId="77777777" w:rsidR="00006348" w:rsidRPr="002A58A4" w:rsidRDefault="00006348" w:rsidP="00620D82">
            <w:pPr>
              <w:pStyle w:val="Peu"/>
              <w:spacing w:line="276" w:lineRule="auto"/>
              <w:ind w:left="306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Entrapà fred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2B48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</w:tr>
      <w:tr w:rsidR="00006348" w:rsidRPr="002A58A4" w14:paraId="3ABA882F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78E" w14:textId="77777777" w:rsidR="00006348" w:rsidRPr="002A58A4" w:rsidRDefault="00006348" w:rsidP="00620D82">
            <w:pPr>
              <w:pStyle w:val="Peu"/>
              <w:spacing w:line="276" w:lineRule="auto"/>
              <w:ind w:left="306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Entrepà calent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4993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</w:tr>
      <w:tr w:rsidR="00006348" w:rsidRPr="002A58A4" w14:paraId="1ED596AB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F9D" w14:textId="77777777" w:rsidR="00006348" w:rsidRPr="002A58A4" w:rsidRDefault="00006348" w:rsidP="00620D82">
            <w:pPr>
              <w:pStyle w:val="Peu"/>
              <w:spacing w:line="276" w:lineRule="auto"/>
              <w:ind w:left="306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Refresc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A06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</w:tr>
      <w:tr w:rsidR="00006348" w:rsidRPr="002A58A4" w14:paraId="2D076A46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379" w14:textId="77777777" w:rsidR="00006348" w:rsidRPr="002A58A4" w:rsidRDefault="00006348" w:rsidP="00620D82">
            <w:pPr>
              <w:pStyle w:val="Peu"/>
              <w:spacing w:line="276" w:lineRule="auto"/>
              <w:ind w:left="306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Aigua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905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</w:tr>
      <w:tr w:rsidR="00006348" w:rsidRPr="002A58A4" w14:paraId="09A94AA3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7BD" w14:textId="77777777" w:rsidR="00006348" w:rsidRPr="002A58A4" w:rsidRDefault="00006348" w:rsidP="00620D82">
            <w:pPr>
              <w:pStyle w:val="Peu"/>
              <w:spacing w:line="276" w:lineRule="auto"/>
              <w:ind w:left="306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Beguda isotònica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C00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</w:tr>
      <w:tr w:rsidR="00006348" w:rsidRPr="002A58A4" w14:paraId="3C549DC7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280" w14:textId="77777777" w:rsidR="00006348" w:rsidRPr="002A58A4" w:rsidRDefault="00006348" w:rsidP="00620D82">
            <w:pPr>
              <w:pStyle w:val="Peu"/>
              <w:spacing w:line="276" w:lineRule="auto"/>
              <w:ind w:left="306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Infusions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96AF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</w:tr>
      <w:tr w:rsidR="00006348" w:rsidRPr="002A58A4" w14:paraId="07FC9421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ABD8" w14:textId="77777777" w:rsidR="00006348" w:rsidRPr="002A58A4" w:rsidRDefault="00006348" w:rsidP="00620D82">
            <w:pPr>
              <w:pStyle w:val="Peu"/>
              <w:spacing w:line="276" w:lineRule="auto"/>
              <w:ind w:left="306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2A58A4">
              <w:rPr>
                <w:rFonts w:ascii="Liberation Sans" w:hAnsi="Liberation Sans" w:cs="Liberation Sans"/>
                <w:snapToGrid w:val="0"/>
                <w:lang w:eastAsia="es-ES"/>
              </w:rPr>
              <w:t>Suc de fruites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B0F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</w:p>
        </w:tc>
      </w:tr>
    </w:tbl>
    <w:p w14:paraId="7FCB7C1E" w14:textId="77777777" w:rsidR="00006348" w:rsidRPr="002A58A4" w:rsidRDefault="00006348" w:rsidP="00006348">
      <w:pPr>
        <w:pStyle w:val="Peu"/>
        <w:spacing w:line="276" w:lineRule="auto"/>
        <w:rPr>
          <w:rFonts w:ascii="Liberation Sans" w:hAnsi="Liberation Sans" w:cs="Liberation Sans"/>
          <w:snapToGrid w:val="0"/>
          <w:lang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</w:tblGrid>
      <w:tr w:rsidR="00006348" w:rsidRPr="002A58A4" w14:paraId="75DD2548" w14:textId="77777777" w:rsidTr="00620D8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8BB3" w14:textId="77777777" w:rsidR="00006348" w:rsidRPr="002A58A4" w:rsidRDefault="00006348" w:rsidP="00620D82">
            <w:pPr>
              <w:pStyle w:val="Peu"/>
              <w:spacing w:line="276" w:lineRule="auto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C. Disposar d’acreditació d’haver realitzat curs de reanimació i ús del desfibril·lador (DEA)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3529" w14:textId="77777777" w:rsidR="00006348" w:rsidRPr="002A58A4" w:rsidRDefault="00006348" w:rsidP="00620D82">
            <w:pPr>
              <w:pStyle w:val="Peu"/>
              <w:spacing w:line="276" w:lineRule="auto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>
              <w:rPr>
                <w:rFonts w:ascii="Liberation Sans" w:hAnsi="Liberation Sans" w:cs="Liberation Sans"/>
                <w:snapToGrid w:val="0"/>
                <w:lang w:eastAsia="es-ES"/>
              </w:rPr>
              <w:t>SI/NO</w:t>
            </w:r>
          </w:p>
        </w:tc>
      </w:tr>
    </w:tbl>
    <w:p w14:paraId="3FEC2E9F" w14:textId="77777777" w:rsidR="00006348" w:rsidRPr="000F4843" w:rsidRDefault="00006348" w:rsidP="00006348">
      <w:pPr>
        <w:pStyle w:val="Textindependent"/>
        <w:tabs>
          <w:tab w:val="left" w:leader="dot" w:pos="7011"/>
        </w:tabs>
        <w:rPr>
          <w:rFonts w:ascii="Liberation Sans" w:hAnsi="Liberation Sans" w:cs="Liberation Sans"/>
          <w:sz w:val="22"/>
          <w:szCs w:val="22"/>
          <w:lang w:val="ca-ES"/>
        </w:rPr>
      </w:pPr>
    </w:p>
    <w:p w14:paraId="62C56027" w14:textId="77777777" w:rsidR="00006348" w:rsidRPr="000F4843" w:rsidRDefault="00006348" w:rsidP="00006348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0F4843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4906A291" w14:textId="77777777" w:rsidR="00006348" w:rsidRPr="000F4843" w:rsidRDefault="00006348" w:rsidP="00006348">
      <w:pPr>
        <w:spacing w:after="0"/>
        <w:rPr>
          <w:rFonts w:ascii="Liberation Sans" w:hAnsi="Liberation Sans" w:cs="Liberation Sans"/>
        </w:rPr>
      </w:pPr>
    </w:p>
    <w:p w14:paraId="695CC57A" w14:textId="1E976BD2" w:rsidR="00871E4A" w:rsidRPr="002A48AE" w:rsidRDefault="00006348" w:rsidP="00006348">
      <w:pPr>
        <w:pStyle w:val="Textindependent"/>
        <w:spacing w:before="1" w:line="276" w:lineRule="auto"/>
        <w:rPr>
          <w:rFonts w:eastAsia="Arial MT" w:cs="Arial"/>
          <w:color w:val="808080" w:themeColor="background1" w:themeShade="80"/>
          <w:lang w:eastAsia="en-US"/>
        </w:rPr>
      </w:pPr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(</w:t>
      </w:r>
      <w:proofErr w:type="spellStart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Nom</w:t>
      </w:r>
      <w:proofErr w:type="spellEnd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 xml:space="preserve"> i </w:t>
      </w:r>
      <w:proofErr w:type="spellStart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cognoms</w:t>
      </w:r>
      <w:proofErr w:type="spellEnd"/>
      <w:r w:rsidRPr="000F4843">
        <w:rPr>
          <w:rFonts w:ascii="Liberation Sans" w:eastAsia="Arial MT" w:hAnsi="Liberation Sans" w:cs="Liberation Sans"/>
          <w:highlight w:val="darkGray"/>
          <w:lang w:eastAsia="en-US"/>
        </w:rPr>
        <w:t>, signatura)</w:t>
      </w:r>
    </w:p>
    <w:sectPr w:rsidR="00871E4A" w:rsidRPr="002A48AE" w:rsidSect="004C4654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FDB17" w14:textId="77777777" w:rsidR="004B3FEA" w:rsidRDefault="004B3FEA" w:rsidP="00BB0E31">
      <w:pPr>
        <w:spacing w:after="0" w:line="240" w:lineRule="auto"/>
      </w:pPr>
      <w:r>
        <w:separator/>
      </w:r>
    </w:p>
  </w:endnote>
  <w:endnote w:type="continuationSeparator" w:id="0">
    <w:p w14:paraId="76585324" w14:textId="77777777" w:rsidR="004B3FEA" w:rsidRDefault="004B3FEA" w:rsidP="00BB0E31">
      <w:pPr>
        <w:spacing w:after="0" w:line="240" w:lineRule="auto"/>
      </w:pPr>
      <w:r>
        <w:continuationSeparator/>
      </w:r>
    </w:p>
  </w:endnote>
  <w:endnote w:type="continuationNotice" w:id="1">
    <w:p w14:paraId="39059C3F" w14:textId="77777777" w:rsidR="004B3FEA" w:rsidRDefault="004B3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>
          <w:rPr>
            <w:rFonts w:ascii="Consolas" w:hAnsi="Consolas"/>
            <w:noProof/>
            <w:color w:val="7F7F7F" w:themeColor="text1" w:themeTint="80"/>
            <w:sz w:val="16"/>
            <w:szCs w:val="16"/>
          </w:rPr>
          <w:t>69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F68D5" w14:textId="77777777" w:rsidR="004B3FEA" w:rsidRDefault="004B3FEA" w:rsidP="00BB0E31">
      <w:pPr>
        <w:spacing w:after="0" w:line="240" w:lineRule="auto"/>
      </w:pPr>
      <w:r>
        <w:separator/>
      </w:r>
    </w:p>
  </w:footnote>
  <w:footnote w:type="continuationSeparator" w:id="0">
    <w:p w14:paraId="68A6E83B" w14:textId="77777777" w:rsidR="004B3FEA" w:rsidRDefault="004B3FEA" w:rsidP="00BB0E31">
      <w:pPr>
        <w:spacing w:after="0" w:line="240" w:lineRule="auto"/>
      </w:pPr>
      <w:r>
        <w:continuationSeparator/>
      </w:r>
    </w:p>
  </w:footnote>
  <w:footnote w:type="continuationNotice" w:id="1">
    <w:p w14:paraId="2BF3A628" w14:textId="77777777" w:rsidR="004B3FEA" w:rsidRDefault="004B3F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3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2287C"/>
    <w:multiLevelType w:val="hybridMultilevel"/>
    <w:tmpl w:val="86E20D6E"/>
    <w:lvl w:ilvl="0" w:tplc="7158A21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B22B1"/>
    <w:multiLevelType w:val="multilevel"/>
    <w:tmpl w:val="1BD4F45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9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86E11"/>
    <w:multiLevelType w:val="hybridMultilevel"/>
    <w:tmpl w:val="8B9EA0E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17AB3"/>
    <w:multiLevelType w:val="hybridMultilevel"/>
    <w:tmpl w:val="E34680F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17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18"/>
  </w:num>
  <w:num w:numId="2" w16cid:durableId="1325084378">
    <w:abstractNumId w:val="19"/>
  </w:num>
  <w:num w:numId="3" w16cid:durableId="1911502265">
    <w:abstractNumId w:val="5"/>
  </w:num>
  <w:num w:numId="4" w16cid:durableId="891697499">
    <w:abstractNumId w:val="17"/>
  </w:num>
  <w:num w:numId="5" w16cid:durableId="1955474870">
    <w:abstractNumId w:val="21"/>
  </w:num>
  <w:num w:numId="6" w16cid:durableId="1872719995">
    <w:abstractNumId w:val="3"/>
  </w:num>
  <w:num w:numId="7" w16cid:durableId="1930699833">
    <w:abstractNumId w:val="0"/>
  </w:num>
  <w:num w:numId="8" w16cid:durableId="1910731572">
    <w:abstractNumId w:val="12"/>
  </w:num>
  <w:num w:numId="9" w16cid:durableId="1629048438">
    <w:abstractNumId w:val="10"/>
  </w:num>
  <w:num w:numId="10" w16cid:durableId="1607883554">
    <w:abstractNumId w:val="13"/>
  </w:num>
  <w:num w:numId="11" w16cid:durableId="1019508562">
    <w:abstractNumId w:val="14"/>
  </w:num>
  <w:num w:numId="12" w16cid:durableId="733046800">
    <w:abstractNumId w:val="9"/>
  </w:num>
  <w:num w:numId="13" w16cid:durableId="110326127">
    <w:abstractNumId w:val="7"/>
  </w:num>
  <w:num w:numId="14" w16cid:durableId="613636045">
    <w:abstractNumId w:val="6"/>
  </w:num>
  <w:num w:numId="15" w16cid:durableId="763458615">
    <w:abstractNumId w:val="2"/>
  </w:num>
  <w:num w:numId="16" w16cid:durableId="768622223">
    <w:abstractNumId w:val="16"/>
  </w:num>
  <w:num w:numId="17" w16cid:durableId="2029670873">
    <w:abstractNumId w:val="20"/>
  </w:num>
  <w:num w:numId="18" w16cid:durableId="281771823">
    <w:abstractNumId w:val="8"/>
  </w:num>
  <w:num w:numId="19" w16cid:durableId="64691871">
    <w:abstractNumId w:val="1"/>
  </w:num>
  <w:num w:numId="20" w16cid:durableId="1329283039">
    <w:abstractNumId w:val="11"/>
  </w:num>
  <w:num w:numId="21" w16cid:durableId="725646198">
    <w:abstractNumId w:val="15"/>
  </w:num>
  <w:num w:numId="22" w16cid:durableId="76148992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3591"/>
    <w:rsid w:val="00003BA5"/>
    <w:rsid w:val="000040E0"/>
    <w:rsid w:val="00004125"/>
    <w:rsid w:val="0000458C"/>
    <w:rsid w:val="00004653"/>
    <w:rsid w:val="00005C6B"/>
    <w:rsid w:val="00006348"/>
    <w:rsid w:val="0000689A"/>
    <w:rsid w:val="00006BAB"/>
    <w:rsid w:val="00006D2C"/>
    <w:rsid w:val="000075A2"/>
    <w:rsid w:val="00010CE0"/>
    <w:rsid w:val="00011010"/>
    <w:rsid w:val="000124FA"/>
    <w:rsid w:val="0001291D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9C6"/>
    <w:rsid w:val="00051F1D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7704"/>
    <w:rsid w:val="00097C8D"/>
    <w:rsid w:val="00097FF5"/>
    <w:rsid w:val="000A09AB"/>
    <w:rsid w:val="000A1EEF"/>
    <w:rsid w:val="000A272C"/>
    <w:rsid w:val="000A2984"/>
    <w:rsid w:val="000A2A0C"/>
    <w:rsid w:val="000A4C51"/>
    <w:rsid w:val="000A6CC5"/>
    <w:rsid w:val="000A6D68"/>
    <w:rsid w:val="000A7B3C"/>
    <w:rsid w:val="000A7DDA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6DC9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844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73F3"/>
    <w:rsid w:val="00137D6B"/>
    <w:rsid w:val="00137FBA"/>
    <w:rsid w:val="0014029D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5E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6401"/>
    <w:rsid w:val="0018749B"/>
    <w:rsid w:val="001904E1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3D2C"/>
    <w:rsid w:val="001A5257"/>
    <w:rsid w:val="001A56FD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715E"/>
    <w:rsid w:val="001C7202"/>
    <w:rsid w:val="001C7A0A"/>
    <w:rsid w:val="001D0CBD"/>
    <w:rsid w:val="001D2537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3193"/>
    <w:rsid w:val="00253833"/>
    <w:rsid w:val="00254348"/>
    <w:rsid w:val="00254484"/>
    <w:rsid w:val="00254A69"/>
    <w:rsid w:val="002568E1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8AE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B06"/>
    <w:rsid w:val="002E68EF"/>
    <w:rsid w:val="002E70DB"/>
    <w:rsid w:val="002E7B15"/>
    <w:rsid w:val="002F2054"/>
    <w:rsid w:val="002F2187"/>
    <w:rsid w:val="002F2520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A07"/>
    <w:rsid w:val="003039FE"/>
    <w:rsid w:val="00303F05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C0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770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3B27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15AB"/>
    <w:rsid w:val="003E23D7"/>
    <w:rsid w:val="003E2EAA"/>
    <w:rsid w:val="003E3084"/>
    <w:rsid w:val="003E31EE"/>
    <w:rsid w:val="003E3CBA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2CCD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37EE1"/>
    <w:rsid w:val="0044033B"/>
    <w:rsid w:val="004410D6"/>
    <w:rsid w:val="00441540"/>
    <w:rsid w:val="00442EF9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A3C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1528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B0136"/>
    <w:rsid w:val="004B02EA"/>
    <w:rsid w:val="004B02F3"/>
    <w:rsid w:val="004B02FC"/>
    <w:rsid w:val="004B0319"/>
    <w:rsid w:val="004B07D2"/>
    <w:rsid w:val="004B1053"/>
    <w:rsid w:val="004B133D"/>
    <w:rsid w:val="004B147D"/>
    <w:rsid w:val="004B1E11"/>
    <w:rsid w:val="004B2EC6"/>
    <w:rsid w:val="004B3FEA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2809"/>
    <w:rsid w:val="004E3E99"/>
    <w:rsid w:val="004E4323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4E5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1EC2"/>
    <w:rsid w:val="00553064"/>
    <w:rsid w:val="00553C84"/>
    <w:rsid w:val="00553E7C"/>
    <w:rsid w:val="00554D1C"/>
    <w:rsid w:val="00555358"/>
    <w:rsid w:val="00556423"/>
    <w:rsid w:val="005564A6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4068"/>
    <w:rsid w:val="005640D7"/>
    <w:rsid w:val="0056523D"/>
    <w:rsid w:val="005655C2"/>
    <w:rsid w:val="005673EB"/>
    <w:rsid w:val="00570305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950"/>
    <w:rsid w:val="005B0A2F"/>
    <w:rsid w:val="005B1042"/>
    <w:rsid w:val="005B1113"/>
    <w:rsid w:val="005B1B21"/>
    <w:rsid w:val="005B1CB6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035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B4E"/>
    <w:rsid w:val="005E4C0B"/>
    <w:rsid w:val="005E4C87"/>
    <w:rsid w:val="005E6CAF"/>
    <w:rsid w:val="005E6F91"/>
    <w:rsid w:val="005E7CFF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289D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370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5E55"/>
    <w:rsid w:val="00796482"/>
    <w:rsid w:val="00796685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6E82"/>
    <w:rsid w:val="007A7BE3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22A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3072"/>
    <w:rsid w:val="008043DE"/>
    <w:rsid w:val="0080630E"/>
    <w:rsid w:val="008064E4"/>
    <w:rsid w:val="008075DE"/>
    <w:rsid w:val="008101DE"/>
    <w:rsid w:val="00811C2B"/>
    <w:rsid w:val="00812022"/>
    <w:rsid w:val="00812347"/>
    <w:rsid w:val="0081244B"/>
    <w:rsid w:val="008128DD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6A13"/>
    <w:rsid w:val="008473A5"/>
    <w:rsid w:val="00847604"/>
    <w:rsid w:val="008476F7"/>
    <w:rsid w:val="008503D9"/>
    <w:rsid w:val="008520A9"/>
    <w:rsid w:val="00853393"/>
    <w:rsid w:val="00854013"/>
    <w:rsid w:val="008556F9"/>
    <w:rsid w:val="00855ADD"/>
    <w:rsid w:val="00856060"/>
    <w:rsid w:val="008562B0"/>
    <w:rsid w:val="00856402"/>
    <w:rsid w:val="00856981"/>
    <w:rsid w:val="00856FE5"/>
    <w:rsid w:val="00857280"/>
    <w:rsid w:val="008578EC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61D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25EF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E0"/>
    <w:rsid w:val="008C18A7"/>
    <w:rsid w:val="008C2312"/>
    <w:rsid w:val="008C2AF8"/>
    <w:rsid w:val="008C3DA4"/>
    <w:rsid w:val="008C465E"/>
    <w:rsid w:val="008C4673"/>
    <w:rsid w:val="008C7D3D"/>
    <w:rsid w:val="008D0160"/>
    <w:rsid w:val="008D0464"/>
    <w:rsid w:val="008D12AF"/>
    <w:rsid w:val="008D1D80"/>
    <w:rsid w:val="008D2C4A"/>
    <w:rsid w:val="008D312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397E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522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1B5D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1A0C"/>
    <w:rsid w:val="009C2074"/>
    <w:rsid w:val="009C22EB"/>
    <w:rsid w:val="009C2D17"/>
    <w:rsid w:val="009C2E2A"/>
    <w:rsid w:val="009C2F67"/>
    <w:rsid w:val="009C332A"/>
    <w:rsid w:val="009C389F"/>
    <w:rsid w:val="009C3912"/>
    <w:rsid w:val="009C3E44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647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5D3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30D50"/>
    <w:rsid w:val="00A311D5"/>
    <w:rsid w:val="00A31478"/>
    <w:rsid w:val="00A315E9"/>
    <w:rsid w:val="00A31B71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1262"/>
    <w:rsid w:val="00AA2C9D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0E8A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2985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28D0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E67"/>
    <w:rsid w:val="00B87302"/>
    <w:rsid w:val="00B87CBD"/>
    <w:rsid w:val="00B901AD"/>
    <w:rsid w:val="00B90ACC"/>
    <w:rsid w:val="00B90CDF"/>
    <w:rsid w:val="00B919C8"/>
    <w:rsid w:val="00B91C0E"/>
    <w:rsid w:val="00B9298B"/>
    <w:rsid w:val="00B92BDC"/>
    <w:rsid w:val="00B9315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288C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7753"/>
    <w:rsid w:val="00BC7898"/>
    <w:rsid w:val="00BD0033"/>
    <w:rsid w:val="00BD1490"/>
    <w:rsid w:val="00BD1B9C"/>
    <w:rsid w:val="00BD1EC7"/>
    <w:rsid w:val="00BD216D"/>
    <w:rsid w:val="00BD33AD"/>
    <w:rsid w:val="00BD35D3"/>
    <w:rsid w:val="00BD360F"/>
    <w:rsid w:val="00BD4431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C04"/>
    <w:rsid w:val="00CB1E13"/>
    <w:rsid w:val="00CB2BEC"/>
    <w:rsid w:val="00CB3CFD"/>
    <w:rsid w:val="00CB3F91"/>
    <w:rsid w:val="00CB4836"/>
    <w:rsid w:val="00CB51F2"/>
    <w:rsid w:val="00CB5618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0E6E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CB"/>
    <w:rsid w:val="00CE1CE8"/>
    <w:rsid w:val="00CE2723"/>
    <w:rsid w:val="00CE28F5"/>
    <w:rsid w:val="00CE33AA"/>
    <w:rsid w:val="00CE3CCB"/>
    <w:rsid w:val="00CE438D"/>
    <w:rsid w:val="00CE466A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CFE"/>
    <w:rsid w:val="00D2720B"/>
    <w:rsid w:val="00D2723F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66C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53E0"/>
    <w:rsid w:val="00D85ECE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5A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E72"/>
    <w:rsid w:val="00DC77FE"/>
    <w:rsid w:val="00DC7DFD"/>
    <w:rsid w:val="00DD0A49"/>
    <w:rsid w:val="00DD1538"/>
    <w:rsid w:val="00DD1556"/>
    <w:rsid w:val="00DD167C"/>
    <w:rsid w:val="00DD20B8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56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2006E"/>
    <w:rsid w:val="00E201A6"/>
    <w:rsid w:val="00E20F50"/>
    <w:rsid w:val="00E21AE5"/>
    <w:rsid w:val="00E21B09"/>
    <w:rsid w:val="00E21DE7"/>
    <w:rsid w:val="00E21EAE"/>
    <w:rsid w:val="00E21F52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A48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687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7D8"/>
    <w:rsid w:val="00EA1B2C"/>
    <w:rsid w:val="00EA205A"/>
    <w:rsid w:val="00EA28CC"/>
    <w:rsid w:val="00EA2ECF"/>
    <w:rsid w:val="00EA37B3"/>
    <w:rsid w:val="00EA37F6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ED"/>
    <w:rsid w:val="00ED05B8"/>
    <w:rsid w:val="00ED098A"/>
    <w:rsid w:val="00ED0C04"/>
    <w:rsid w:val="00ED0C12"/>
    <w:rsid w:val="00ED1192"/>
    <w:rsid w:val="00ED11EC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1262"/>
    <w:rsid w:val="00EF1ADD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28"/>
    <w:rsid w:val="00F02C6F"/>
    <w:rsid w:val="00F02FE8"/>
    <w:rsid w:val="00F036AF"/>
    <w:rsid w:val="00F0376E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3F91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850"/>
    <w:rsid w:val="00F82D2E"/>
    <w:rsid w:val="00F836F7"/>
    <w:rsid w:val="00F83E9A"/>
    <w:rsid w:val="00F84364"/>
    <w:rsid w:val="00F85625"/>
    <w:rsid w:val="00F864EF"/>
    <w:rsid w:val="00F86D2C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849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056E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3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0D6DC9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2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1512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3</cp:revision>
  <cp:lastPrinted>2019-03-14T17:21:00Z</cp:lastPrinted>
  <dcterms:created xsi:type="dcterms:W3CDTF">2024-09-19T08:57:00Z</dcterms:created>
  <dcterms:modified xsi:type="dcterms:W3CDTF">2024-09-19T08:58:00Z</dcterms:modified>
</cp:coreProperties>
</file>