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(Marqueu amb una creu la informació que es declara confidencial 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i indiqueu les pàgines i la seva motivació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Informació continguda en el sobre núm. 1 “Documentació Administrativa”,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pàgines de .....a........ja que suposa...........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3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4" name="Frame1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_0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5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6" name="Marc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6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Informació continguda en el sobre núm. 2 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“Documentació avaluable mitjançant criteris avaluables de forma automàtica”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pàgines de .....a........ja que suposa...........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7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8" name="Marc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7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Qualsevol altre que considereu oportú.</w:t>
      </w:r>
    </w:p>
    <w:p>
      <w:pPr>
        <w:pStyle w:val="Cuerpodetexto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ab/>
        <w:t>El que es fa constar als efectes que pertoquin.</w:t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Style w:val="Fuentedeprrafopredeter1"/>
          <w:rFonts w:ascii="Arial" w:hAnsi="Arial" w:eastAsia="Arial" w:cs="Arial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/>
        </w:rPr>
      </w:pP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  <w:lang w:val="ca-ES"/>
        </w:rPr>
      </w:r>
    </w:p>
    <w:p>
      <w:pPr>
        <w:pStyle w:val="Cuerpodetexto"/>
        <w:pBdr/>
        <w:spacing w:lineRule="auto" w:line="276" w:before="0" w:after="12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0"/>
          <w:szCs w:val="20"/>
          <w:shd w:fill="auto" w:val="clear"/>
          <w:lang w:val="ca-ES"/>
        </w:rPr>
      </w:pPr>
      <w:r>
        <w:rPr>
          <w:rStyle w:val="Fuentedeprrafopredeter1"/>
          <w:rFonts w:eastAsia="Arial" w:cs="Arial" w:ascii="Arial" w:hAnsi="Arial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.»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0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9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sz w:val="22"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155</Words>
  <Characters>1201</Characters>
  <CharactersWithSpaces>1358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2024-10-04T13:50:29Z</dcterms:created>
  <dc:creator/>
  <dc:description/>
  <dc:language>es-ES</dc:language>
  <cp:lastModifiedBy/>
  <dcterms:modified xsi:type="dcterms:W3CDTF">2024-10-04T13:52:23Z</dcterms:modified>
  <cp:revision>4</cp:revision>
  <dc:subject/>
  <dc:title>Carta Contractació</dc:title>
</cp:coreProperties>
</file>