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E2CF" w14:textId="4DDC2FC5" w:rsidR="0061190D" w:rsidRPr="00991EB3" w:rsidRDefault="00DF5331" w:rsidP="009C2E88">
      <w:pPr>
        <w:pStyle w:val="Ttol1"/>
      </w:pPr>
      <w:bookmarkStart w:id="0" w:name="_ANNEX_4"/>
      <w:bookmarkStart w:id="1" w:name="_ANNEX_5"/>
      <w:bookmarkStart w:id="2" w:name="_Toc172538448"/>
      <w:bookmarkStart w:id="3" w:name="_GoBack"/>
      <w:bookmarkEnd w:id="0"/>
      <w:bookmarkEnd w:id="1"/>
      <w:bookmarkEnd w:id="3"/>
      <w:r w:rsidRPr="00991EB3">
        <w:t xml:space="preserve">ANNEX </w:t>
      </w:r>
      <w:r w:rsidR="00F65D8A">
        <w:t>5</w:t>
      </w:r>
      <w:bookmarkEnd w:id="2"/>
    </w:p>
    <w:p w14:paraId="6F405252" w14:textId="77777777" w:rsidR="00AE7B7D" w:rsidRPr="00991EB3" w:rsidRDefault="00AE7B7D" w:rsidP="009C2E88"/>
    <w:p w14:paraId="0B707B87" w14:textId="5F6CE2A9" w:rsidR="00871E4A" w:rsidRPr="00991EB3" w:rsidRDefault="00871E4A" w:rsidP="005D727D">
      <w:pPr>
        <w:pStyle w:val="Ttol"/>
      </w:pPr>
      <w:r w:rsidRPr="00991EB3">
        <w:t>MODEL D’OFERTA ECONÒMICA</w:t>
      </w:r>
    </w:p>
    <w:p w14:paraId="753F9FD7" w14:textId="4C860E00" w:rsidR="00871E4A" w:rsidRDefault="00871E4A" w:rsidP="009C2E88"/>
    <w:p w14:paraId="31B1535F" w14:textId="77777777" w:rsidR="00F14CA4" w:rsidRDefault="00F14CA4" w:rsidP="00F14CA4">
      <w:r>
        <w:rPr>
          <w:b/>
          <w:bCs/>
        </w:rPr>
        <w:t>[Nom i cognoms]</w:t>
      </w:r>
      <w:r>
        <w:t xml:space="preserve">, i NIF </w:t>
      </w:r>
      <w:r>
        <w:rPr>
          <w:b/>
          <w:bCs/>
        </w:rPr>
        <w:t>[núm. de NIF]</w:t>
      </w:r>
      <w:r>
        <w:t xml:space="preserve">, en nom i representació de l’empresa </w:t>
      </w:r>
      <w:r>
        <w:rPr>
          <w:b/>
          <w:bCs/>
        </w:rPr>
        <w:t xml:space="preserve">[Nom de l’empresa] </w:t>
      </w:r>
      <w:r>
        <w:t xml:space="preserve">amb NIF </w:t>
      </w:r>
      <w:r>
        <w:rPr>
          <w:b/>
          <w:bCs/>
        </w:rPr>
        <w:t>[núm. de NIF]</w:t>
      </w:r>
      <w:r>
        <w:t xml:space="preserve">, i domicili social a </w:t>
      </w:r>
      <w:r>
        <w:rPr>
          <w:b/>
          <w:bCs/>
        </w:rPr>
        <w:t>[adreça]</w:t>
      </w:r>
      <w:r>
        <w:t>,</w:t>
      </w:r>
    </w:p>
    <w:p w14:paraId="4DD3E43A" w14:textId="7AD83807" w:rsidR="00F14CA4" w:rsidRDefault="00F14CA4" w:rsidP="009C2E88"/>
    <w:p w14:paraId="53EA608C" w14:textId="7E20191C" w:rsidR="00F14CA4" w:rsidRDefault="00F14CA4" w:rsidP="009C2E88">
      <w:r>
        <w:t>DECLARO:</w:t>
      </w:r>
    </w:p>
    <w:p w14:paraId="30703E4F" w14:textId="5D132F58" w:rsidR="00F14CA4" w:rsidRPr="00F14CA4" w:rsidRDefault="00F14CA4" w:rsidP="009C2E88"/>
    <w:p w14:paraId="1CD10DEB" w14:textId="09E25D84" w:rsidR="00F14CA4" w:rsidRPr="00F14CA4" w:rsidRDefault="00F14CA4" w:rsidP="00F14CA4">
      <w:pPr>
        <w:pStyle w:val="Default"/>
        <w:numPr>
          <w:ilvl w:val="0"/>
          <w:numId w:val="36"/>
        </w:numPr>
      </w:pPr>
      <w:r w:rsidRPr="00C5770E">
        <w:rPr>
          <w:sz w:val="22"/>
          <w:szCs w:val="22"/>
        </w:rPr>
        <w:t xml:space="preserve">Que estic assabentat/ada de les condicions i els requisits que s’exigeixen per poder ser l’empresa adjudicatària del </w:t>
      </w:r>
      <w:r w:rsidRPr="00F14CA4">
        <w:rPr>
          <w:sz w:val="22"/>
          <w:szCs w:val="22"/>
        </w:rPr>
        <w:t xml:space="preserve">serveis per l’assessorament i control de qualitat dels continguts presents a la BBDD Infotur, que alimenta el portal Catalunya.com, amb expedient número </w:t>
      </w:r>
      <w:r w:rsidRPr="00F14CA4">
        <w:rPr>
          <w:b/>
          <w:sz w:val="22"/>
          <w:szCs w:val="22"/>
        </w:rPr>
        <w:t>ACT-2025-3</w:t>
      </w:r>
      <w:r>
        <w:rPr>
          <w:sz w:val="22"/>
          <w:szCs w:val="22"/>
        </w:rPr>
        <w:t>.</w:t>
      </w:r>
    </w:p>
    <w:p w14:paraId="4C2A475A" w14:textId="77777777" w:rsidR="00F14CA4" w:rsidRPr="00C5770E" w:rsidRDefault="00F14CA4" w:rsidP="00F14CA4">
      <w:pPr>
        <w:pStyle w:val="Default"/>
        <w:ind w:left="720"/>
      </w:pPr>
    </w:p>
    <w:p w14:paraId="656489CC" w14:textId="2A7ADE1C" w:rsidR="00F14CA4" w:rsidRDefault="00F14CA4" w:rsidP="00F14CA4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C5770E">
        <w:rPr>
          <w:sz w:val="22"/>
          <w:szCs w:val="22"/>
        </w:rPr>
        <w:t>Que em comprometo a executar el servei esmentat amb estricta subjecció als requisits i les condicions estipulades, pe</w:t>
      </w:r>
      <w:r>
        <w:rPr>
          <w:sz w:val="22"/>
          <w:szCs w:val="22"/>
        </w:rPr>
        <w:t>l preu unitari següent</w:t>
      </w:r>
      <w:r w:rsidR="00310E3F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14:paraId="440C2A38" w14:textId="2B5695E1" w:rsidR="00F14CA4" w:rsidRPr="00F14CA4" w:rsidRDefault="00F14CA4" w:rsidP="00F14CA4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35"/>
        <w:gridCol w:w="2835"/>
        <w:gridCol w:w="2835"/>
      </w:tblGrid>
      <w:tr w:rsidR="004126BF" w:rsidRPr="00F14CA4" w14:paraId="3CCC03B4" w14:textId="77777777" w:rsidTr="00F14CA4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B7E" w14:textId="77777777" w:rsidR="004126BF" w:rsidRPr="00F14CA4" w:rsidRDefault="004126BF" w:rsidP="00A80C66">
            <w:pPr>
              <w:jc w:val="center"/>
              <w:rPr>
                <w:b/>
                <w:sz w:val="20"/>
              </w:rPr>
            </w:pPr>
            <w:r w:rsidRPr="00F14CA4">
              <w:rPr>
                <w:b/>
                <w:sz w:val="20"/>
              </w:rPr>
              <w:t>Preu/hora, IVA exclòs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8539" w14:textId="77777777" w:rsidR="004126BF" w:rsidRPr="00F14CA4" w:rsidRDefault="004126BF" w:rsidP="00A80C66">
            <w:pPr>
              <w:jc w:val="center"/>
              <w:rPr>
                <w:b/>
                <w:sz w:val="20"/>
              </w:rPr>
            </w:pPr>
            <w:r w:rsidRPr="00F14CA4">
              <w:rPr>
                <w:b/>
                <w:sz w:val="20"/>
              </w:rPr>
              <w:t>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B3D" w14:textId="77777777" w:rsidR="004126BF" w:rsidRPr="00F14CA4" w:rsidRDefault="004126BF" w:rsidP="00A80C66">
            <w:pPr>
              <w:jc w:val="center"/>
              <w:rPr>
                <w:b/>
                <w:sz w:val="20"/>
              </w:rPr>
            </w:pPr>
            <w:r w:rsidRPr="00F14CA4">
              <w:rPr>
                <w:b/>
                <w:sz w:val="20"/>
              </w:rPr>
              <w:t>Preu/hora, IVA inclòs</w:t>
            </w:r>
          </w:p>
        </w:tc>
      </w:tr>
      <w:tr w:rsidR="004126BF" w:rsidRPr="00F14CA4" w14:paraId="478AB494" w14:textId="77777777" w:rsidTr="00F14CA4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7C" w14:textId="77777777" w:rsidR="004126BF" w:rsidRPr="00F14CA4" w:rsidRDefault="004126BF" w:rsidP="00F14CA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F6BE" w14:textId="77777777" w:rsidR="004126BF" w:rsidRPr="00F14CA4" w:rsidRDefault="004126BF" w:rsidP="00F14CA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CA0B" w14:textId="77777777" w:rsidR="004126BF" w:rsidRPr="00F14CA4" w:rsidRDefault="004126BF" w:rsidP="00F14CA4">
            <w:pPr>
              <w:jc w:val="center"/>
              <w:rPr>
                <w:sz w:val="20"/>
              </w:rPr>
            </w:pPr>
          </w:p>
        </w:tc>
      </w:tr>
    </w:tbl>
    <w:p w14:paraId="03D57031" w14:textId="46A7929E" w:rsidR="00297921" w:rsidRDefault="00297921" w:rsidP="00297921"/>
    <w:p w14:paraId="25B084F3" w14:textId="67E08CD1" w:rsidR="00310E3F" w:rsidRPr="00310E3F" w:rsidRDefault="00310E3F" w:rsidP="00297921">
      <w:pPr>
        <w:rPr>
          <w:i/>
          <w:sz w:val="20"/>
        </w:rPr>
      </w:pPr>
      <w:r w:rsidRPr="00310E3F">
        <w:rPr>
          <w:i/>
          <w:sz w:val="20"/>
        </w:rPr>
        <w:t>*</w:t>
      </w:r>
      <w:r w:rsidR="00506399" w:rsidRPr="00506399">
        <w:t xml:space="preserve"> </w:t>
      </w:r>
      <w:r w:rsidR="00506399" w:rsidRPr="00506399">
        <w:rPr>
          <w:i/>
          <w:sz w:val="20"/>
        </w:rPr>
        <w:t>Les empreses han d’oferir preus unitaris de com a màxim 2 decimals. En el cas que ofereixin imports amb més decimals, a efectes de valoració de les ofertes, s’aplicarà la norma matemàtica d’arrodoniment a 2 decimals</w:t>
      </w:r>
      <w:r>
        <w:rPr>
          <w:i/>
          <w:sz w:val="20"/>
        </w:rPr>
        <w:t xml:space="preserve">. </w:t>
      </w:r>
    </w:p>
    <w:p w14:paraId="3117C8B3" w14:textId="77777777" w:rsidR="00310E3F" w:rsidRDefault="00310E3F" w:rsidP="00297921"/>
    <w:p w14:paraId="2E3DB043" w14:textId="77777777" w:rsidR="00297921" w:rsidRPr="00991EB3" w:rsidRDefault="00297921" w:rsidP="00297921">
      <w:r w:rsidRPr="00991EB3">
        <w:t>I per què consti, signo aquesta oferta econòmica.</w:t>
      </w:r>
    </w:p>
    <w:p w14:paraId="491E474F" w14:textId="77777777" w:rsidR="004126BF" w:rsidRDefault="004126BF" w:rsidP="00297921">
      <w:pPr>
        <w:rPr>
          <w:b/>
        </w:rPr>
      </w:pPr>
    </w:p>
    <w:p w14:paraId="021A34B2" w14:textId="56E277E4" w:rsidR="00297921" w:rsidRPr="00F02DBF" w:rsidRDefault="00297921" w:rsidP="00297921">
      <w:pPr>
        <w:rPr>
          <w:b/>
        </w:rPr>
      </w:pPr>
      <w:r>
        <w:rPr>
          <w:b/>
        </w:rPr>
        <w:t>[Signatura digital]</w:t>
      </w:r>
    </w:p>
    <w:p w14:paraId="17AF8BE3" w14:textId="67BED670" w:rsidR="00871E4A" w:rsidRDefault="00871E4A" w:rsidP="009C2E88"/>
    <w:p w14:paraId="1F3584CB" w14:textId="63342E1F" w:rsidR="00297921" w:rsidRDefault="00297921" w:rsidP="009C2E88"/>
    <w:p w14:paraId="63DA34F3" w14:textId="77777777" w:rsidR="00297921" w:rsidRPr="00991EB3" w:rsidRDefault="00297921" w:rsidP="009C2E88"/>
    <w:p w14:paraId="4F31B915" w14:textId="758EB398" w:rsidR="0053561F" w:rsidRDefault="0053561F" w:rsidP="009C2E88">
      <w:bookmarkStart w:id="4" w:name="_ANNEX_6"/>
      <w:bookmarkStart w:id="5" w:name="_ANNEX_7"/>
      <w:bookmarkStart w:id="6" w:name="_ANNEX_8"/>
      <w:bookmarkEnd w:id="4"/>
      <w:bookmarkEnd w:id="5"/>
      <w:bookmarkEnd w:id="6"/>
    </w:p>
    <w:sectPr w:rsidR="0053561F" w:rsidSect="00243531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25016" w:rsidRDefault="00E25016" w:rsidP="009C2E88">
      <w:r>
        <w:separator/>
      </w:r>
    </w:p>
  </w:endnote>
  <w:endnote w:type="continuationSeparator" w:id="0">
    <w:p w14:paraId="56AEE935" w14:textId="77777777" w:rsidR="00E25016" w:rsidRDefault="00E25016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25016" w:rsidRDefault="00E25016" w:rsidP="009C2E88">
      <w:r>
        <w:separator/>
      </w:r>
    </w:p>
  </w:footnote>
  <w:footnote w:type="continuationSeparator" w:id="0">
    <w:p w14:paraId="674A9BA2" w14:textId="77777777" w:rsidR="00E25016" w:rsidRDefault="00E25016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E25016" w:rsidRDefault="00E25016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8A7"/>
    <w:multiLevelType w:val="hybridMultilevel"/>
    <w:tmpl w:val="7908AC96"/>
    <w:lvl w:ilvl="0" w:tplc="6970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25B73"/>
    <w:multiLevelType w:val="hybridMultilevel"/>
    <w:tmpl w:val="A8FE9B42"/>
    <w:lvl w:ilvl="0" w:tplc="89CE2E0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4ED"/>
    <w:multiLevelType w:val="hybridMultilevel"/>
    <w:tmpl w:val="B28C4BC0"/>
    <w:lvl w:ilvl="0" w:tplc="706A1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4A0C"/>
    <w:multiLevelType w:val="hybridMultilevel"/>
    <w:tmpl w:val="F490E8E8"/>
    <w:lvl w:ilvl="0" w:tplc="44386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137F"/>
    <w:multiLevelType w:val="hybridMultilevel"/>
    <w:tmpl w:val="90FCB87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F469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4B1B78"/>
    <w:multiLevelType w:val="hybridMultilevel"/>
    <w:tmpl w:val="0E2CF2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0E39"/>
    <w:multiLevelType w:val="hybridMultilevel"/>
    <w:tmpl w:val="BCD822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F3084D"/>
    <w:multiLevelType w:val="hybridMultilevel"/>
    <w:tmpl w:val="4DA4E02A"/>
    <w:lvl w:ilvl="0" w:tplc="4C188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EC725062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3BFEF2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935D0"/>
    <w:multiLevelType w:val="hybridMultilevel"/>
    <w:tmpl w:val="3D22ADB0"/>
    <w:lvl w:ilvl="0" w:tplc="19C4B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9"/>
  </w:num>
  <w:num w:numId="3">
    <w:abstractNumId w:val="36"/>
  </w:num>
  <w:num w:numId="4">
    <w:abstractNumId w:val="38"/>
  </w:num>
  <w:num w:numId="5">
    <w:abstractNumId w:val="2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4"/>
  </w:num>
  <w:num w:numId="10">
    <w:abstractNumId w:val="6"/>
  </w:num>
  <w:num w:numId="11">
    <w:abstractNumId w:val="4"/>
  </w:num>
  <w:num w:numId="12">
    <w:abstractNumId w:val="28"/>
  </w:num>
  <w:num w:numId="13">
    <w:abstractNumId w:val="27"/>
  </w:num>
  <w:num w:numId="14">
    <w:abstractNumId w:val="0"/>
  </w:num>
  <w:num w:numId="15">
    <w:abstractNumId w:val="1"/>
  </w:num>
  <w:num w:numId="16">
    <w:abstractNumId w:val="7"/>
  </w:num>
  <w:num w:numId="17">
    <w:abstractNumId w:val="30"/>
  </w:num>
  <w:num w:numId="18">
    <w:abstractNumId w:val="25"/>
  </w:num>
  <w:num w:numId="19">
    <w:abstractNumId w:val="3"/>
  </w:num>
  <w:num w:numId="20">
    <w:abstractNumId w:val="31"/>
  </w:num>
  <w:num w:numId="21">
    <w:abstractNumId w:val="39"/>
  </w:num>
  <w:num w:numId="22">
    <w:abstractNumId w:val="32"/>
  </w:num>
  <w:num w:numId="23">
    <w:abstractNumId w:val="14"/>
  </w:num>
  <w:num w:numId="24">
    <w:abstractNumId w:val="20"/>
  </w:num>
  <w:num w:numId="25">
    <w:abstractNumId w:val="10"/>
  </w:num>
  <w:num w:numId="26">
    <w:abstractNumId w:val="35"/>
  </w:num>
  <w:num w:numId="27">
    <w:abstractNumId w:val="23"/>
  </w:num>
  <w:num w:numId="28">
    <w:abstractNumId w:val="8"/>
  </w:num>
  <w:num w:numId="29">
    <w:abstractNumId w:val="15"/>
  </w:num>
  <w:num w:numId="30">
    <w:abstractNumId w:val="17"/>
  </w:num>
  <w:num w:numId="31">
    <w:abstractNumId w:val="21"/>
  </w:num>
  <w:num w:numId="32">
    <w:abstractNumId w:val="13"/>
  </w:num>
  <w:num w:numId="33">
    <w:abstractNumId w:val="2"/>
  </w:num>
  <w:num w:numId="34">
    <w:abstractNumId w:val="5"/>
  </w:num>
  <w:num w:numId="35">
    <w:abstractNumId w:val="16"/>
  </w:num>
  <w:num w:numId="36">
    <w:abstractNumId w:val="9"/>
  </w:num>
  <w:num w:numId="37">
    <w:abstractNumId w:val="12"/>
  </w:num>
  <w:num w:numId="38">
    <w:abstractNumId w:val="18"/>
  </w:num>
  <w:num w:numId="39">
    <w:abstractNumId w:val="19"/>
  </w:num>
  <w:num w:numId="4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E98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57FE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680"/>
    <w:rsid w:val="00083AC2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AFA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6EB4"/>
    <w:rsid w:val="00127343"/>
    <w:rsid w:val="00131799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3E77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3531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4484"/>
    <w:rsid w:val="002545C6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3E8D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B7B24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0E3F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94C"/>
    <w:rsid w:val="00323BF2"/>
    <w:rsid w:val="003247CB"/>
    <w:rsid w:val="00325190"/>
    <w:rsid w:val="003254F6"/>
    <w:rsid w:val="00325B29"/>
    <w:rsid w:val="00325C1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1C24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37F"/>
    <w:rsid w:val="00374F38"/>
    <w:rsid w:val="00377F20"/>
    <w:rsid w:val="00377F64"/>
    <w:rsid w:val="003805B1"/>
    <w:rsid w:val="003813FF"/>
    <w:rsid w:val="00382012"/>
    <w:rsid w:val="00383266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0355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43E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6BF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938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72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99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14F5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4F1E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6C96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A30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37AAE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6061D"/>
    <w:rsid w:val="00660E3B"/>
    <w:rsid w:val="00660FA1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272"/>
    <w:rsid w:val="0068347B"/>
    <w:rsid w:val="00683763"/>
    <w:rsid w:val="00683AFD"/>
    <w:rsid w:val="0068468C"/>
    <w:rsid w:val="006849DE"/>
    <w:rsid w:val="00684D44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EEC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118"/>
    <w:rsid w:val="007326F6"/>
    <w:rsid w:val="007373CC"/>
    <w:rsid w:val="00737929"/>
    <w:rsid w:val="00740261"/>
    <w:rsid w:val="00740A0E"/>
    <w:rsid w:val="007410B2"/>
    <w:rsid w:val="007418E0"/>
    <w:rsid w:val="00742FA5"/>
    <w:rsid w:val="007431F4"/>
    <w:rsid w:val="00744955"/>
    <w:rsid w:val="0074568C"/>
    <w:rsid w:val="00745FC6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6A0"/>
    <w:rsid w:val="007548E1"/>
    <w:rsid w:val="0075718D"/>
    <w:rsid w:val="00757B7C"/>
    <w:rsid w:val="007602F5"/>
    <w:rsid w:val="00760832"/>
    <w:rsid w:val="007608F9"/>
    <w:rsid w:val="00761009"/>
    <w:rsid w:val="007611CB"/>
    <w:rsid w:val="007618CC"/>
    <w:rsid w:val="0076299B"/>
    <w:rsid w:val="00763501"/>
    <w:rsid w:val="00764548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544D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24B8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0E1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5B75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3B79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211E"/>
    <w:rsid w:val="0086244F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726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1DC9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3A99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29D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4445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2C8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1C0E"/>
    <w:rsid w:val="009C2D17"/>
    <w:rsid w:val="009C2E88"/>
    <w:rsid w:val="009C2F67"/>
    <w:rsid w:val="009C389F"/>
    <w:rsid w:val="009C52F8"/>
    <w:rsid w:val="009C650A"/>
    <w:rsid w:val="009C6840"/>
    <w:rsid w:val="009C75C9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67C9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0DCA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C6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D6A9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3400"/>
    <w:rsid w:val="00B543C0"/>
    <w:rsid w:val="00B54C38"/>
    <w:rsid w:val="00B55099"/>
    <w:rsid w:val="00B55457"/>
    <w:rsid w:val="00B57240"/>
    <w:rsid w:val="00B579D0"/>
    <w:rsid w:val="00B57F06"/>
    <w:rsid w:val="00B60112"/>
    <w:rsid w:val="00B604D1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4CE3"/>
    <w:rsid w:val="00BA70E5"/>
    <w:rsid w:val="00BA79A6"/>
    <w:rsid w:val="00BA7B3A"/>
    <w:rsid w:val="00BA7B6A"/>
    <w:rsid w:val="00BB0E31"/>
    <w:rsid w:val="00BB1739"/>
    <w:rsid w:val="00BB1A2C"/>
    <w:rsid w:val="00BB27F5"/>
    <w:rsid w:val="00BB2F23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C23"/>
    <w:rsid w:val="00C55E16"/>
    <w:rsid w:val="00C56295"/>
    <w:rsid w:val="00C56B52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6AEB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23F2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5789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060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0FBA"/>
    <w:rsid w:val="00D418EA"/>
    <w:rsid w:val="00D42C95"/>
    <w:rsid w:val="00D434CE"/>
    <w:rsid w:val="00D43AFD"/>
    <w:rsid w:val="00D4494B"/>
    <w:rsid w:val="00D44B20"/>
    <w:rsid w:val="00D45C8F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252C"/>
    <w:rsid w:val="00D73076"/>
    <w:rsid w:val="00D7335D"/>
    <w:rsid w:val="00D73C9F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6BC3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3787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5016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573"/>
    <w:rsid w:val="00E90E97"/>
    <w:rsid w:val="00E91BFF"/>
    <w:rsid w:val="00E926E1"/>
    <w:rsid w:val="00E92FF9"/>
    <w:rsid w:val="00E9314F"/>
    <w:rsid w:val="00E932D1"/>
    <w:rsid w:val="00E9383F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339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818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4CA4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86"/>
    <w:rsid w:val="00F51D08"/>
    <w:rsid w:val="00F52991"/>
    <w:rsid w:val="00F52BC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5D8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AD1"/>
    <w:rsid w:val="00F95E3B"/>
    <w:rsid w:val="00FA0B5A"/>
    <w:rsid w:val="00FA1486"/>
    <w:rsid w:val="00FA1CBE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7608F9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7608F9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D896-E1F8-456C-B1A5-C1C41B11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 annex 3</vt:lpstr>
      <vt:lpstr/>
    </vt:vector>
  </TitlesOfParts>
  <Company>Generalitat de Catalunya. Agència Catalana de Turisme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5</dc:title>
  <dc:subject/>
  <dc:creator>Assessoria Jurídica i Contractació</dc:creator>
  <cp:keywords/>
  <dc:description/>
  <cp:lastModifiedBy>Palau Castañé, Marc</cp:lastModifiedBy>
  <cp:revision>2</cp:revision>
  <cp:lastPrinted>2024-08-05T09:06:00Z</cp:lastPrinted>
  <dcterms:created xsi:type="dcterms:W3CDTF">2024-08-27T06:10:00Z</dcterms:created>
  <dcterms:modified xsi:type="dcterms:W3CDTF">2024-08-27T06:10:00Z</dcterms:modified>
</cp:coreProperties>
</file>