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47C2" w14:textId="58B2F28A" w:rsidR="00AE7B7D" w:rsidRPr="00991EB3" w:rsidRDefault="00AE7B7D" w:rsidP="009C2E88">
      <w:pPr>
        <w:pStyle w:val="Ttol1"/>
      </w:pPr>
      <w:bookmarkStart w:id="0" w:name="_ANNEX_2"/>
      <w:bookmarkStart w:id="1" w:name="_Toc172538445"/>
      <w:bookmarkEnd w:id="0"/>
      <w:r w:rsidRPr="00991EB3">
        <w:t>ANNEX 2</w:t>
      </w:r>
      <w:bookmarkEnd w:id="1"/>
      <w:r w:rsidRPr="00991EB3">
        <w:t xml:space="preserve"> </w:t>
      </w:r>
    </w:p>
    <w:p w14:paraId="5E3D9C31" w14:textId="77777777" w:rsidR="00AE7B7D" w:rsidRPr="00991EB3" w:rsidRDefault="00AE7B7D" w:rsidP="009C2E88"/>
    <w:p w14:paraId="6BB59B30" w14:textId="77777777" w:rsidR="00752842" w:rsidRPr="00991EB3" w:rsidRDefault="00AE7B7D" w:rsidP="005D727D">
      <w:pPr>
        <w:pStyle w:val="Ttol"/>
      </w:pPr>
      <w:r w:rsidRPr="00991EB3">
        <w:t xml:space="preserve">DECLARACIÓ DE SUBMISSIÓ ALS JUTJATS I TRIBUNALS ESPANYOLS </w:t>
      </w:r>
    </w:p>
    <w:p w14:paraId="7C9DDEE9" w14:textId="0733DD18" w:rsidR="00AE7B7D" w:rsidRPr="00991EB3" w:rsidRDefault="00AE7B7D" w:rsidP="005D727D">
      <w:pPr>
        <w:pStyle w:val="Ttol"/>
      </w:pPr>
      <w:r w:rsidRPr="00991EB3">
        <w:t>(només per empreses estrangeres)</w:t>
      </w:r>
    </w:p>
    <w:p w14:paraId="4F7D8C0D" w14:textId="77777777" w:rsidR="00AE7B7D" w:rsidRPr="00991EB3" w:rsidRDefault="00AE7B7D" w:rsidP="009C2E88"/>
    <w:p w14:paraId="6A1BAD6D" w14:textId="3C265D34" w:rsidR="00297921" w:rsidRPr="004F2AAF" w:rsidRDefault="00297921" w:rsidP="00297921">
      <w:r w:rsidRPr="004065B5">
        <w:rPr>
          <w:b/>
        </w:rPr>
        <w:t>[Nom i cognoms]</w:t>
      </w:r>
      <w:r>
        <w:t xml:space="preserve">, amb NIF / Passaport núm. </w:t>
      </w:r>
      <w:r>
        <w:rPr>
          <w:b/>
        </w:rPr>
        <w:t>[núm. NIF / Passaport</w:t>
      </w:r>
      <w:r w:rsidRPr="004065B5">
        <w:rPr>
          <w:b/>
        </w:rPr>
        <w:t>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de la qual actuo en qualitat de </w:t>
      </w:r>
      <w:r>
        <w:rPr>
          <w:b/>
        </w:rPr>
        <w:t>[a</w:t>
      </w:r>
      <w:r w:rsidRPr="004F2AAF">
        <w:rPr>
          <w:b/>
        </w:rPr>
        <w:t>dministrador únic, solidari o mancomunat o apoderat solidari o mancomunat</w:t>
      </w:r>
      <w:r>
        <w:rPr>
          <w:b/>
        </w:rPr>
        <w:t>]</w:t>
      </w:r>
      <w:r>
        <w:t xml:space="preserve">, segons escriptura pública atorgada davant el Notari de </w:t>
      </w:r>
      <w:r>
        <w:rPr>
          <w:b/>
        </w:rPr>
        <w:t>[lloc]</w:t>
      </w:r>
      <w:r>
        <w:t>, senyor</w:t>
      </w:r>
      <w:r w:rsidR="00C13D4E">
        <w:t>/a</w:t>
      </w:r>
      <w:r>
        <w:t xml:space="preserve"> </w:t>
      </w:r>
      <w:r>
        <w:rPr>
          <w:b/>
        </w:rPr>
        <w:t>[Nom i cognoms]</w:t>
      </w:r>
      <w:r>
        <w:t xml:space="preserve">, en data </w:t>
      </w:r>
      <w:r>
        <w:rPr>
          <w:b/>
        </w:rPr>
        <w:t>[data]</w:t>
      </w:r>
      <w:r>
        <w:t xml:space="preserve"> i número de protocol </w:t>
      </w:r>
      <w:r>
        <w:rPr>
          <w:b/>
        </w:rPr>
        <w:t>[número de protocol]</w:t>
      </w:r>
      <w:r>
        <w:t xml:space="preserve">, com a empresa licitadora del contracte </w:t>
      </w:r>
      <w:r w:rsidR="00EB2339">
        <w:t>de serveis per l’assessorament i control de qualitat dels continguts presents a la BBDD Infotur, que alimenta el portal Catalunya.com,</w:t>
      </w:r>
      <w:r>
        <w:rPr>
          <w:b/>
        </w:rPr>
        <w:t xml:space="preserve"> </w:t>
      </w:r>
      <w:r w:rsidRPr="00CD03B7">
        <w:t>amb</w:t>
      </w:r>
      <w:r>
        <w:t xml:space="preserve"> expedient número </w:t>
      </w:r>
      <w:r w:rsidR="00A40DCA" w:rsidRPr="00A40DCA">
        <w:rPr>
          <w:b/>
        </w:rPr>
        <w:t>ACT-2025-3</w:t>
      </w:r>
      <w:r>
        <w:t>,</w:t>
      </w:r>
    </w:p>
    <w:p w14:paraId="30AAE31F" w14:textId="77777777" w:rsidR="00AE7B7D" w:rsidRPr="00991EB3" w:rsidRDefault="00AE7B7D" w:rsidP="009C2E88"/>
    <w:p w14:paraId="26D7F4C1" w14:textId="77777777" w:rsidR="00AE7B7D" w:rsidRPr="00991EB3" w:rsidRDefault="00AE7B7D" w:rsidP="009C2E88">
      <w:r w:rsidRPr="00991EB3">
        <w:t>DECLARO, SOTA LA MEVA RESPONSABILITAT</w:t>
      </w:r>
    </w:p>
    <w:p w14:paraId="45D55772" w14:textId="77777777" w:rsidR="00AE7B7D" w:rsidRPr="00991EB3" w:rsidRDefault="00AE7B7D" w:rsidP="009C2E88"/>
    <w:p w14:paraId="24888742" w14:textId="77777777" w:rsidR="00AE7B7D" w:rsidRPr="00991EB3" w:rsidRDefault="00AE7B7D" w:rsidP="009C2E88">
      <w:pPr>
        <w:rPr>
          <w:i/>
          <w:u w:val="single"/>
        </w:rPr>
      </w:pPr>
      <w:r w:rsidRPr="00991EB3">
        <w:t xml:space="preserve">Que, essent una empresa estrangera, es sotmetrà als jutjats i tribunals espanyols de qualsevol ordre per a totes les incidències que puguin sorgir del contracte, amb renúncia expressa del fur propi. </w:t>
      </w:r>
    </w:p>
    <w:p w14:paraId="6C9DDE14" w14:textId="77777777" w:rsidR="00DF5331" w:rsidRPr="00991EB3" w:rsidRDefault="00DF5331" w:rsidP="009C2E88"/>
    <w:p w14:paraId="6F9FF540" w14:textId="77777777" w:rsidR="00297921" w:rsidRPr="00991EB3" w:rsidRDefault="00297921" w:rsidP="00297921">
      <w:r w:rsidRPr="00991EB3">
        <w:t>I per què consti, signo aquesta declaració responsable.</w:t>
      </w:r>
    </w:p>
    <w:p w14:paraId="669094A1" w14:textId="77777777" w:rsidR="00297921" w:rsidRPr="00991EB3" w:rsidRDefault="00297921" w:rsidP="00297921"/>
    <w:p w14:paraId="3DA5A764" w14:textId="095D5F40" w:rsidR="00AE7B7D" w:rsidRPr="00297921" w:rsidRDefault="00297921" w:rsidP="009C2E88">
      <w:r>
        <w:rPr>
          <w:b/>
        </w:rPr>
        <w:t>[Signatura digital]</w:t>
      </w:r>
      <w:bookmarkStart w:id="2" w:name="_GoBack"/>
      <w:bookmarkEnd w:id="2"/>
    </w:p>
    <w:sectPr w:rsidR="00AE7B7D" w:rsidRPr="00297921" w:rsidSect="00243531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E25016" w:rsidRDefault="00E25016" w:rsidP="009C2E88">
      <w:r>
        <w:separator/>
      </w:r>
    </w:p>
  </w:endnote>
  <w:endnote w:type="continuationSeparator" w:id="0">
    <w:p w14:paraId="56AEE935" w14:textId="77777777" w:rsidR="00E25016" w:rsidRDefault="00E25016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E25016" w:rsidRDefault="00E25016" w:rsidP="009C2E88">
      <w:r>
        <w:separator/>
      </w:r>
    </w:p>
  </w:footnote>
  <w:footnote w:type="continuationSeparator" w:id="0">
    <w:p w14:paraId="674A9BA2" w14:textId="77777777" w:rsidR="00E25016" w:rsidRDefault="00E25016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E25016" w:rsidRDefault="00E25016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8A7"/>
    <w:multiLevelType w:val="hybridMultilevel"/>
    <w:tmpl w:val="7908AC96"/>
    <w:lvl w:ilvl="0" w:tplc="6970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25B73"/>
    <w:multiLevelType w:val="hybridMultilevel"/>
    <w:tmpl w:val="A8FE9B42"/>
    <w:lvl w:ilvl="0" w:tplc="89CE2E0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4ED"/>
    <w:multiLevelType w:val="hybridMultilevel"/>
    <w:tmpl w:val="B28C4BC0"/>
    <w:lvl w:ilvl="0" w:tplc="706A1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24A0C"/>
    <w:multiLevelType w:val="hybridMultilevel"/>
    <w:tmpl w:val="F490E8E8"/>
    <w:lvl w:ilvl="0" w:tplc="44386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137F"/>
    <w:multiLevelType w:val="hybridMultilevel"/>
    <w:tmpl w:val="90FCB87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F469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7892F63"/>
    <w:multiLevelType w:val="hybridMultilevel"/>
    <w:tmpl w:val="457892FA"/>
    <w:lvl w:ilvl="0" w:tplc="BA4A2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4B1B78"/>
    <w:multiLevelType w:val="hybridMultilevel"/>
    <w:tmpl w:val="0E2CF2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0E39"/>
    <w:multiLevelType w:val="hybridMultilevel"/>
    <w:tmpl w:val="BCD822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F3084D"/>
    <w:multiLevelType w:val="hybridMultilevel"/>
    <w:tmpl w:val="4DA4E02A"/>
    <w:lvl w:ilvl="0" w:tplc="4C1882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EC725062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3BFEF2A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935D0"/>
    <w:multiLevelType w:val="hybridMultilevel"/>
    <w:tmpl w:val="3D22ADB0"/>
    <w:lvl w:ilvl="0" w:tplc="19C4B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9"/>
  </w:num>
  <w:num w:numId="3">
    <w:abstractNumId w:val="36"/>
  </w:num>
  <w:num w:numId="4">
    <w:abstractNumId w:val="38"/>
  </w:num>
  <w:num w:numId="5">
    <w:abstractNumId w:val="2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4"/>
  </w:num>
  <w:num w:numId="10">
    <w:abstractNumId w:val="6"/>
  </w:num>
  <w:num w:numId="11">
    <w:abstractNumId w:val="4"/>
  </w:num>
  <w:num w:numId="12">
    <w:abstractNumId w:val="28"/>
  </w:num>
  <w:num w:numId="13">
    <w:abstractNumId w:val="27"/>
  </w:num>
  <w:num w:numId="14">
    <w:abstractNumId w:val="0"/>
  </w:num>
  <w:num w:numId="15">
    <w:abstractNumId w:val="1"/>
  </w:num>
  <w:num w:numId="16">
    <w:abstractNumId w:val="7"/>
  </w:num>
  <w:num w:numId="17">
    <w:abstractNumId w:val="30"/>
  </w:num>
  <w:num w:numId="18">
    <w:abstractNumId w:val="25"/>
  </w:num>
  <w:num w:numId="19">
    <w:abstractNumId w:val="3"/>
  </w:num>
  <w:num w:numId="20">
    <w:abstractNumId w:val="31"/>
  </w:num>
  <w:num w:numId="21">
    <w:abstractNumId w:val="39"/>
  </w:num>
  <w:num w:numId="22">
    <w:abstractNumId w:val="32"/>
  </w:num>
  <w:num w:numId="23">
    <w:abstractNumId w:val="14"/>
  </w:num>
  <w:num w:numId="24">
    <w:abstractNumId w:val="20"/>
  </w:num>
  <w:num w:numId="25">
    <w:abstractNumId w:val="10"/>
  </w:num>
  <w:num w:numId="26">
    <w:abstractNumId w:val="35"/>
  </w:num>
  <w:num w:numId="27">
    <w:abstractNumId w:val="23"/>
  </w:num>
  <w:num w:numId="28">
    <w:abstractNumId w:val="8"/>
  </w:num>
  <w:num w:numId="29">
    <w:abstractNumId w:val="15"/>
  </w:num>
  <w:num w:numId="30">
    <w:abstractNumId w:val="17"/>
  </w:num>
  <w:num w:numId="31">
    <w:abstractNumId w:val="21"/>
  </w:num>
  <w:num w:numId="32">
    <w:abstractNumId w:val="13"/>
  </w:num>
  <w:num w:numId="33">
    <w:abstractNumId w:val="2"/>
  </w:num>
  <w:num w:numId="34">
    <w:abstractNumId w:val="5"/>
  </w:num>
  <w:num w:numId="35">
    <w:abstractNumId w:val="16"/>
  </w:num>
  <w:num w:numId="36">
    <w:abstractNumId w:val="9"/>
  </w:num>
  <w:num w:numId="37">
    <w:abstractNumId w:val="12"/>
  </w:num>
  <w:num w:numId="38">
    <w:abstractNumId w:val="18"/>
  </w:num>
  <w:num w:numId="39">
    <w:abstractNumId w:val="19"/>
  </w:num>
  <w:num w:numId="40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E98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57FE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680"/>
    <w:rsid w:val="00083AC2"/>
    <w:rsid w:val="00083ED3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5AFA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6EB4"/>
    <w:rsid w:val="00127343"/>
    <w:rsid w:val="00131799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3E77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3531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4484"/>
    <w:rsid w:val="002545C6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3E8D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8C5"/>
    <w:rsid w:val="002B79FC"/>
    <w:rsid w:val="002B7B24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0E3F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94C"/>
    <w:rsid w:val="00323BF2"/>
    <w:rsid w:val="003247CB"/>
    <w:rsid w:val="00325190"/>
    <w:rsid w:val="003254F6"/>
    <w:rsid w:val="00325B29"/>
    <w:rsid w:val="00325C1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1C24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73E"/>
    <w:rsid w:val="00361A02"/>
    <w:rsid w:val="003626F3"/>
    <w:rsid w:val="00363B25"/>
    <w:rsid w:val="00365A72"/>
    <w:rsid w:val="00365D6E"/>
    <w:rsid w:val="003665D1"/>
    <w:rsid w:val="0036790D"/>
    <w:rsid w:val="0037437F"/>
    <w:rsid w:val="00374F38"/>
    <w:rsid w:val="00377F20"/>
    <w:rsid w:val="00377F64"/>
    <w:rsid w:val="003805B1"/>
    <w:rsid w:val="003813FF"/>
    <w:rsid w:val="00382012"/>
    <w:rsid w:val="00383266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0355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43E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6BF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938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72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99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14F5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4F1E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6C96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A30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37AAE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6061D"/>
    <w:rsid w:val="00660E3B"/>
    <w:rsid w:val="00660FA1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272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E7EEC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118"/>
    <w:rsid w:val="007326F6"/>
    <w:rsid w:val="007373CC"/>
    <w:rsid w:val="00737929"/>
    <w:rsid w:val="00740261"/>
    <w:rsid w:val="00740A0E"/>
    <w:rsid w:val="007410B2"/>
    <w:rsid w:val="007418E0"/>
    <w:rsid w:val="00742FA5"/>
    <w:rsid w:val="007431F4"/>
    <w:rsid w:val="00744955"/>
    <w:rsid w:val="0074568C"/>
    <w:rsid w:val="00745FC6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6A0"/>
    <w:rsid w:val="007548E1"/>
    <w:rsid w:val="0075718D"/>
    <w:rsid w:val="00757B7C"/>
    <w:rsid w:val="007602F5"/>
    <w:rsid w:val="00760832"/>
    <w:rsid w:val="007608F9"/>
    <w:rsid w:val="00761009"/>
    <w:rsid w:val="007611CB"/>
    <w:rsid w:val="007618CC"/>
    <w:rsid w:val="0076299B"/>
    <w:rsid w:val="00763501"/>
    <w:rsid w:val="00764548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544D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24B8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0E1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5B75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3B79"/>
    <w:rsid w:val="00836645"/>
    <w:rsid w:val="008405F2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244F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726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1DC9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3A99"/>
    <w:rsid w:val="008A74B6"/>
    <w:rsid w:val="008B07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29D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4445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2C8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1C0E"/>
    <w:rsid w:val="009C2D17"/>
    <w:rsid w:val="009C2E88"/>
    <w:rsid w:val="009C2F67"/>
    <w:rsid w:val="009C389F"/>
    <w:rsid w:val="009C52F8"/>
    <w:rsid w:val="009C650A"/>
    <w:rsid w:val="009C6840"/>
    <w:rsid w:val="009C75C9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67C9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0DCA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C6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D6A9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3400"/>
    <w:rsid w:val="00B543C0"/>
    <w:rsid w:val="00B54C38"/>
    <w:rsid w:val="00B55099"/>
    <w:rsid w:val="00B55457"/>
    <w:rsid w:val="00B57240"/>
    <w:rsid w:val="00B579D0"/>
    <w:rsid w:val="00B57F06"/>
    <w:rsid w:val="00B60112"/>
    <w:rsid w:val="00B604D1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4CE3"/>
    <w:rsid w:val="00BA70E5"/>
    <w:rsid w:val="00BA79A6"/>
    <w:rsid w:val="00BA7B3A"/>
    <w:rsid w:val="00BA7B6A"/>
    <w:rsid w:val="00BB0E31"/>
    <w:rsid w:val="00BB1739"/>
    <w:rsid w:val="00BB1A2C"/>
    <w:rsid w:val="00BB27F5"/>
    <w:rsid w:val="00BB2F23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C23"/>
    <w:rsid w:val="00C55E16"/>
    <w:rsid w:val="00C56295"/>
    <w:rsid w:val="00C56B52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6AEB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23F2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5789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060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0FBA"/>
    <w:rsid w:val="00D418EA"/>
    <w:rsid w:val="00D42C95"/>
    <w:rsid w:val="00D434CE"/>
    <w:rsid w:val="00D43AFD"/>
    <w:rsid w:val="00D4494B"/>
    <w:rsid w:val="00D44B20"/>
    <w:rsid w:val="00D45C8F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252C"/>
    <w:rsid w:val="00D73076"/>
    <w:rsid w:val="00D7335D"/>
    <w:rsid w:val="00D73C9F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6BC3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3787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5016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573"/>
    <w:rsid w:val="00E90E97"/>
    <w:rsid w:val="00E91BFF"/>
    <w:rsid w:val="00E926E1"/>
    <w:rsid w:val="00E92FF9"/>
    <w:rsid w:val="00E9314F"/>
    <w:rsid w:val="00E932D1"/>
    <w:rsid w:val="00E9383F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339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818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4CA4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86"/>
    <w:rsid w:val="00F51D08"/>
    <w:rsid w:val="00F52991"/>
    <w:rsid w:val="00F52BC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5D8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AD1"/>
    <w:rsid w:val="00F95E3B"/>
    <w:rsid w:val="00FA0B5A"/>
    <w:rsid w:val="00FA1486"/>
    <w:rsid w:val="00FA1CBE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7608F9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7608F9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A8C8-E2C7-4461-B84A-4283C5FE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</vt:lpstr>
      <vt:lpstr/>
    </vt:vector>
  </TitlesOfParts>
  <Company>Generalitat de Catalunya. Agència Catalana de Turisme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2</dc:title>
  <dc:subject>PCAP ACT-2025-3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2024-08-05T09:06:00Z</cp:lastPrinted>
  <dcterms:created xsi:type="dcterms:W3CDTF">2024-08-27T06:09:00Z</dcterms:created>
  <dcterms:modified xsi:type="dcterms:W3CDTF">2024-08-27T06:09:00Z</dcterms:modified>
</cp:coreProperties>
</file>