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A) </w:t>
      </w:r>
      <w:r>
        <w:rPr>
          <w:rFonts w:ascii="Arial" w:hAnsi="Arial"/>
          <w:sz w:val="22"/>
          <w:szCs w:val="22"/>
          <w:u w:val="single"/>
        </w:rPr>
        <w:t>Oferta econòmica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Normal"/>
        <w:pBdr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-6"/>
          <w:sz w:val="20"/>
          <w:szCs w:val="20"/>
          <w:u w:val="none"/>
          <w:shd w:fill="auto" w:val="clear"/>
          <w:lang w:val="ca-ES"/>
        </w:rPr>
        <w:t xml:space="preserve">En l’oferta econòmica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-6"/>
          <w:sz w:val="20"/>
          <w:szCs w:val="20"/>
          <w:u w:val="none"/>
          <w:shd w:fill="auto" w:val="clear"/>
          <w:lang w:val="ca-ES"/>
        </w:rPr>
        <w:t>cal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pacing w:val="-6"/>
          <w:sz w:val="20"/>
          <w:szCs w:val="20"/>
          <w:u w:val="none"/>
          <w:shd w:fill="auto" w:val="clear"/>
          <w:lang w:val="ca-ES"/>
        </w:rPr>
        <w:t xml:space="preserve"> desglossar la part corresponent a l’estudi hidràulic i la redacció del projecte, i la part corresponent a la direcció d’obra. També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widowControl w:val="false"/>
        <w:pBdr/>
        <w:tabs>
          <w:tab w:val="clear" w:pos="720"/>
          <w:tab w:val="left" w:pos="9239" w:leader="dot"/>
        </w:tabs>
        <w:bidi w:val="0"/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Experiència del personal adscrit al contracte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B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Experiència en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redacció de projectes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de passeres</w:t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Es proposa adscriure al contracte a ______________________ amb la següent experiència en redacció de projectes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de passeres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: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□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6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B2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Experiència en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d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ireccions d’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o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bres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de passeres</w:t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Es proposa adscriure al contracte a ______________________ amb la següent experiència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en direccions d’obra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de passeres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: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□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6 experiències acreditades</w:t>
      </w:r>
    </w:p>
    <w:p>
      <w:pPr>
        <w:pStyle w:val="Cuerpodetexto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Cuerpodetexto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s’adscriurà, els noms dels projectes en què va participar i el pressupost d’aquests projectes d’obra. </w:t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** Cal aportar en el sobre únic la documentació acreditativa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corresponent.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r>
    </w:p>
    <w:p>
      <w:pPr>
        <w:pStyle w:val="Contenidodelatabla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single"/>
          <w:shd w:fill="auto" w:val="clear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C)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Adscripció d’un tècnic especialista en càlcul hidràulic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Sí s’adscriu un tècnic especialista en càlcul hidràulic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No s’adscriu un tècnic especialista en càlcul hidràulic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En el cas d’oferiment, e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s proposa adscriure al contracte a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l tècnic especialista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______________________ amb la següent experiència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en càlcul hidràulic: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s’adscriurà.</w:t>
      </w:r>
    </w:p>
    <w:p>
      <w:pPr>
        <w:pStyle w:val="Cuerpodetexto"/>
        <w:pBdr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** Cal aportar en el sobre únic la documentació acreditativa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corresponent.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3</Pages>
  <Words>420</Words>
  <Characters>2672</Characters>
  <CharactersWithSpaces>3061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2024-07-18T09:00:06Z</dcterms:created>
  <dc:creator/>
  <dc:description/>
  <dc:language>es-ES</dc:language>
  <cp:lastModifiedBy/>
  <dcterms:modified xsi:type="dcterms:W3CDTF">2024-07-18T09:00:57Z</dcterms:modified>
  <cp:revision>2</cp:revision>
  <dc:subject/>
  <dc:title>Carta Contractació</dc:title>
</cp:coreProperties>
</file>