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eastAsia="Times New Roman" w:cs="Times New Roman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ca-ES" w:eastAsia="zh-CN" w:bidi="hi-IN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2024-07-18T09:00:06Z</dcterms:created>
  <dc:creator/>
  <dc:description/>
  <dc:language>es-ES</dc:language>
  <cp:lastModifiedBy/>
  <dcterms:modified xsi:type="dcterms:W3CDTF">2024-07-18T09:01:53Z</dcterms:modified>
  <cp:revision>4</cp:revision>
  <dc:subject/>
  <dc:title>Carta Contractació</dc:title>
</cp:coreProperties>
</file>