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94" w:rsidRPr="008D38E5" w:rsidRDefault="002F7E94" w:rsidP="002F7E94">
      <w:pPr>
        <w:jc w:val="both"/>
        <w:rPr>
          <w:rFonts w:cs="Arial"/>
          <w:sz w:val="22"/>
          <w:szCs w:val="22"/>
        </w:rPr>
      </w:pPr>
    </w:p>
    <w:p w:rsidR="00EC4BA4" w:rsidRPr="005D557A" w:rsidRDefault="00EC4BA4" w:rsidP="00EC4BA4">
      <w:pPr>
        <w:pBdr>
          <w:top w:val="single" w:sz="4" w:space="1" w:color="auto"/>
          <w:left w:val="single" w:sz="4" w:space="4" w:color="auto"/>
          <w:bottom w:val="single" w:sz="4" w:space="1" w:color="auto"/>
          <w:right w:val="single" w:sz="4" w:space="4" w:color="auto"/>
        </w:pBdr>
        <w:shd w:val="clear" w:color="auto" w:fill="D0CECE" w:themeFill="background2" w:themeFillShade="E6"/>
        <w:spacing w:line="20" w:lineRule="atLeast"/>
        <w:jc w:val="both"/>
        <w:rPr>
          <w:rFonts w:cs="Arial"/>
          <w:b/>
          <w:color w:val="000000"/>
        </w:rPr>
      </w:pPr>
      <w:r w:rsidRPr="005D557A">
        <w:rPr>
          <w:rFonts w:cs="Arial"/>
          <w:b/>
          <w:color w:val="000000"/>
        </w:rPr>
        <w:t xml:space="preserve">PLEC DE CLÀUSULES ADMINISTRATIVES PARTICULARS RELATIVES A L’ACORD MARC D’HOMOLOGACIÓ D’EMPRESES PEL SUBMINISTRAMENT D’ESTRIS I EQUIPAMENT PELS TALLERS I ESPAIS DE CIRE DELS CENTRES PENITENCIARIS DE CATALUNYA I ALTRES ESPAIS EXTERNS.                                                                                     (Expedient PO </w:t>
      </w:r>
      <w:proofErr w:type="spellStart"/>
      <w:r w:rsidRPr="005D557A">
        <w:rPr>
          <w:rFonts w:cs="Arial"/>
          <w:b/>
          <w:color w:val="000000"/>
        </w:rPr>
        <w:t>SU</w:t>
      </w:r>
      <w:proofErr w:type="spellEnd"/>
      <w:r w:rsidRPr="005D557A">
        <w:rPr>
          <w:rFonts w:cs="Arial"/>
          <w:b/>
          <w:color w:val="000000"/>
        </w:rPr>
        <w:t xml:space="preserve"> 0001 2025)</w:t>
      </w:r>
      <w:bookmarkStart w:id="0" w:name="_GoBack"/>
      <w:bookmarkEnd w:id="0"/>
    </w:p>
    <w:p w:rsidR="002F7E94" w:rsidRPr="000510E5" w:rsidRDefault="002F7E94" w:rsidP="002F7E94">
      <w:pPr>
        <w:rPr>
          <w:rFonts w:ascii="Verdana" w:hAnsi="Verdana" w:cs="Arial"/>
          <w:color w:val="FF0000"/>
          <w:vertAlign w:val="subscript"/>
        </w:rPr>
      </w:pPr>
    </w:p>
    <w:p w:rsidR="00682269" w:rsidRPr="000510E5" w:rsidRDefault="00682269" w:rsidP="00682269">
      <w:pPr>
        <w:jc w:val="both"/>
        <w:rPr>
          <w:rFonts w:ascii="Verdana" w:hAnsi="Verdana" w:cs="Arial"/>
        </w:rPr>
      </w:pPr>
    </w:p>
    <w:p w:rsidR="00563A73" w:rsidRPr="000510E5" w:rsidRDefault="00563A73" w:rsidP="00936DE1">
      <w:pPr>
        <w:rPr>
          <w:rFonts w:ascii="Verdana" w:hAnsi="Verdana" w:cs="Arial"/>
        </w:rPr>
      </w:pPr>
    </w:p>
    <w:p w:rsidR="00EF633A" w:rsidRPr="00EF633A" w:rsidRDefault="00EF633A" w:rsidP="00EF633A">
      <w:pPr>
        <w:spacing w:line="240" w:lineRule="auto"/>
        <w:jc w:val="both"/>
        <w:textAlignment w:val="baseline"/>
        <w:rPr>
          <w:rFonts w:ascii="Segoe UI" w:hAnsi="Segoe UI" w:cs="Segoe UI"/>
          <w:sz w:val="18"/>
          <w:szCs w:val="18"/>
        </w:rPr>
      </w:pPr>
      <w:r w:rsidRPr="00EF633A">
        <w:rPr>
          <w:rFonts w:cs="Arial"/>
          <w:b/>
          <w:bCs/>
        </w:rPr>
        <w:t>Annex núm.1</w:t>
      </w:r>
      <w:r w:rsidRPr="00EF633A">
        <w:rPr>
          <w:rFonts w:cs="Arial"/>
        </w:rPr>
        <w:t> </w:t>
      </w:r>
    </w:p>
    <w:p w:rsidR="00EF633A" w:rsidRPr="00EF633A" w:rsidRDefault="00EF633A" w:rsidP="00EF633A">
      <w:pPr>
        <w:spacing w:line="240" w:lineRule="auto"/>
        <w:textAlignment w:val="baseline"/>
        <w:rPr>
          <w:rFonts w:ascii="Segoe UI" w:hAnsi="Segoe UI" w:cs="Segoe UI"/>
          <w:color w:val="000000"/>
          <w:sz w:val="18"/>
          <w:szCs w:val="18"/>
        </w:rPr>
      </w:pPr>
      <w:r w:rsidRPr="00EF633A">
        <w:rPr>
          <w:rFonts w:cs="Arial"/>
        </w:rPr>
        <w:t> </w:t>
      </w:r>
    </w:p>
    <w:p w:rsidR="00EF633A" w:rsidRPr="00EF633A" w:rsidRDefault="00EF633A" w:rsidP="00EF633A">
      <w:pPr>
        <w:spacing w:line="240" w:lineRule="auto"/>
        <w:textAlignment w:val="baseline"/>
        <w:rPr>
          <w:rFonts w:ascii="Segoe UI" w:hAnsi="Segoe UI" w:cs="Segoe UI"/>
          <w:color w:val="000000"/>
          <w:sz w:val="18"/>
          <w:szCs w:val="18"/>
        </w:rPr>
      </w:pPr>
      <w:r w:rsidRPr="00EF633A">
        <w:rPr>
          <w:rFonts w:cs="Arial"/>
          <w:b/>
          <w:bCs/>
        </w:rPr>
        <w:t>COMPROMÍS DE COMPLIMENT DE PROCEDIMENT</w:t>
      </w:r>
      <w:r w:rsidRPr="00EF633A">
        <w:rPr>
          <w:rFonts w:cs="Arial"/>
          <w:b/>
          <w:bCs/>
        </w:rPr>
        <w:t xml:space="preserve"> DE NO CONFORMITAT. </w:t>
      </w:r>
      <w:r w:rsidRPr="00EF633A">
        <w:rPr>
          <w:rFonts w:cs="Arial"/>
        </w:rPr>
        <w:t> </w:t>
      </w:r>
    </w:p>
    <w:p w:rsidR="00EF633A" w:rsidRPr="00EF633A" w:rsidRDefault="00EF633A" w:rsidP="00EF633A">
      <w:pPr>
        <w:spacing w:line="240" w:lineRule="auto"/>
        <w:textAlignment w:val="baseline"/>
        <w:rPr>
          <w:rFonts w:ascii="Segoe UI" w:hAnsi="Segoe UI" w:cs="Segoe UI"/>
          <w:color w:val="000000"/>
          <w:sz w:val="18"/>
          <w:szCs w:val="18"/>
        </w:rPr>
      </w:pPr>
      <w:r w:rsidRPr="00EF633A">
        <w:rPr>
          <w:rFonts w:cs="Arial"/>
        </w:rPr>
        <w:t> </w:t>
      </w:r>
    </w:p>
    <w:p w:rsidR="00EF633A" w:rsidRPr="00EF633A" w:rsidRDefault="00EF633A" w:rsidP="00EF633A">
      <w:pPr>
        <w:spacing w:line="240" w:lineRule="auto"/>
        <w:textAlignment w:val="baseline"/>
        <w:rPr>
          <w:rFonts w:ascii="Segoe UI" w:hAnsi="Segoe UI" w:cs="Segoe UI"/>
          <w:color w:val="000000"/>
          <w:sz w:val="18"/>
          <w:szCs w:val="18"/>
        </w:rPr>
      </w:pPr>
      <w:r w:rsidRPr="00EF633A">
        <w:rPr>
          <w:rFonts w:cs="Arial"/>
        </w:rPr>
        <w:t>El/la senyor/a _____________________________________________________, amb el NIF núm. ______________________ com a _________________________ de l’empresa ______ _________________________________________ amb el NIF núm. ___________________.  </w:t>
      </w:r>
    </w:p>
    <w:p w:rsidR="00EF633A" w:rsidRPr="00F424B9" w:rsidRDefault="00EF633A" w:rsidP="00EF633A">
      <w:pPr>
        <w:spacing w:line="240" w:lineRule="auto"/>
        <w:textAlignment w:val="baseline"/>
        <w:rPr>
          <w:rFonts w:ascii="Segoe UI" w:hAnsi="Segoe UI" w:cs="Segoe UI"/>
          <w:color w:val="000000"/>
          <w:sz w:val="18"/>
          <w:szCs w:val="18"/>
        </w:rPr>
      </w:pPr>
      <w:r w:rsidRPr="00F424B9">
        <w:rPr>
          <w:rFonts w:cs="Arial"/>
        </w:rPr>
        <w:t> </w:t>
      </w:r>
    </w:p>
    <w:p w:rsidR="00EF633A" w:rsidRPr="00F424B9" w:rsidRDefault="00EF633A" w:rsidP="00EF633A">
      <w:pPr>
        <w:spacing w:line="240" w:lineRule="auto"/>
        <w:textAlignment w:val="baseline"/>
        <w:rPr>
          <w:rFonts w:ascii="Segoe UI" w:hAnsi="Segoe UI" w:cs="Segoe UI"/>
          <w:color w:val="000000"/>
          <w:sz w:val="18"/>
          <w:szCs w:val="18"/>
        </w:rPr>
      </w:pPr>
      <w:r w:rsidRPr="00F424B9">
        <w:rPr>
          <w:rFonts w:cs="Arial"/>
        </w:rPr>
        <w:t> </w:t>
      </w:r>
    </w:p>
    <w:p w:rsidR="00EF633A" w:rsidRPr="00F424B9" w:rsidRDefault="00EF633A" w:rsidP="00EF633A">
      <w:pPr>
        <w:spacing w:line="240" w:lineRule="auto"/>
        <w:textAlignment w:val="baseline"/>
        <w:rPr>
          <w:rFonts w:ascii="Segoe UI" w:hAnsi="Segoe UI" w:cs="Segoe UI"/>
          <w:color w:val="000000"/>
          <w:sz w:val="18"/>
          <w:szCs w:val="18"/>
        </w:rPr>
      </w:pPr>
      <w:r w:rsidRPr="00F424B9">
        <w:rPr>
          <w:rFonts w:cs="Arial"/>
          <w:b/>
          <w:bCs/>
        </w:rPr>
        <w:t>DECLARA </w:t>
      </w:r>
      <w:r w:rsidRPr="00F424B9">
        <w:rPr>
          <w:rFonts w:cs="Arial"/>
        </w:rPr>
        <w:t> </w:t>
      </w:r>
    </w:p>
    <w:p w:rsidR="00EF633A" w:rsidRPr="00F424B9" w:rsidRDefault="00EF633A" w:rsidP="00EF633A">
      <w:pPr>
        <w:spacing w:line="240" w:lineRule="auto"/>
        <w:textAlignment w:val="baseline"/>
        <w:rPr>
          <w:rFonts w:ascii="Segoe UI" w:hAnsi="Segoe UI" w:cs="Segoe UI"/>
          <w:color w:val="000000"/>
          <w:sz w:val="18"/>
          <w:szCs w:val="18"/>
        </w:rPr>
      </w:pPr>
      <w:r w:rsidRPr="00F424B9">
        <w:rPr>
          <w:rFonts w:cs="Arial"/>
        </w:rPr>
        <w:t> </w:t>
      </w:r>
    </w:p>
    <w:p w:rsidR="00EF633A" w:rsidRPr="00F424B9" w:rsidRDefault="00EF633A" w:rsidP="00EF633A">
      <w:pPr>
        <w:spacing w:line="240" w:lineRule="auto"/>
        <w:textAlignment w:val="baseline"/>
        <w:rPr>
          <w:rFonts w:ascii="Segoe UI" w:hAnsi="Segoe UI" w:cs="Segoe UI"/>
          <w:color w:val="000000"/>
          <w:sz w:val="18"/>
          <w:szCs w:val="18"/>
        </w:rPr>
      </w:pPr>
      <w:r w:rsidRPr="00F424B9">
        <w:rPr>
          <w:rFonts w:cs="Arial"/>
        </w:rPr>
        <w:t> </w:t>
      </w:r>
    </w:p>
    <w:p w:rsidR="00EF633A" w:rsidRPr="00F424B9" w:rsidRDefault="00EF633A" w:rsidP="00EF633A">
      <w:pPr>
        <w:spacing w:line="240" w:lineRule="auto"/>
        <w:jc w:val="both"/>
        <w:textAlignment w:val="baseline"/>
        <w:rPr>
          <w:rFonts w:ascii="Segoe UI" w:hAnsi="Segoe UI" w:cs="Segoe UI"/>
          <w:color w:val="000000"/>
          <w:sz w:val="18"/>
          <w:szCs w:val="18"/>
        </w:rPr>
      </w:pPr>
      <w:r w:rsidRPr="00F424B9">
        <w:rPr>
          <w:rFonts w:cs="Arial"/>
        </w:rPr>
        <w:t xml:space="preserve">Sota la seva responsabilitat, el compromís a respondre, en el </w:t>
      </w:r>
      <w:r w:rsidRPr="00F424B9">
        <w:rPr>
          <w:rFonts w:cs="Arial"/>
          <w:b/>
          <w:bCs/>
        </w:rPr>
        <w:t>termini màxim de 5 dies naturals</w:t>
      </w:r>
      <w:r w:rsidRPr="00F424B9">
        <w:rPr>
          <w:rFonts w:cs="Arial"/>
        </w:rPr>
        <w:t>, als informes de No Conformitats que puguin obrir-se durant l’execució del present contracte:  </w:t>
      </w:r>
    </w:p>
    <w:p w:rsidR="00EF633A" w:rsidRPr="00F424B9" w:rsidRDefault="00EF633A" w:rsidP="00EF633A">
      <w:pPr>
        <w:spacing w:line="240" w:lineRule="auto"/>
        <w:jc w:val="both"/>
        <w:textAlignment w:val="baseline"/>
        <w:rPr>
          <w:rFonts w:ascii="Segoe UI" w:hAnsi="Segoe UI" w:cs="Segoe UI"/>
          <w:color w:val="000000"/>
          <w:sz w:val="18"/>
          <w:szCs w:val="18"/>
        </w:rPr>
      </w:pPr>
      <w:r w:rsidRPr="00F424B9">
        <w:rPr>
          <w:rFonts w:cs="Arial"/>
        </w:rPr>
        <w:t> </w:t>
      </w:r>
    </w:p>
    <w:p w:rsidR="00EF633A" w:rsidRPr="00F424B9" w:rsidRDefault="00EF633A" w:rsidP="00EF633A">
      <w:pPr>
        <w:spacing w:line="240" w:lineRule="auto"/>
        <w:jc w:val="both"/>
        <w:textAlignment w:val="baseline"/>
        <w:rPr>
          <w:rFonts w:ascii="Segoe UI" w:hAnsi="Segoe UI" w:cs="Segoe UI"/>
          <w:color w:val="000000"/>
          <w:sz w:val="18"/>
          <w:szCs w:val="18"/>
        </w:rPr>
      </w:pPr>
      <w:r w:rsidRPr="00F424B9">
        <w:rPr>
          <w:rFonts w:cs="Arial"/>
        </w:rPr>
        <w:t>Així mateix, manifesta ser coneixedor que per la validesa de la resposta de l’empresa contractista, davant dels Informes de no conformitats que es puguin trametre, aquests hauran de presentar el següent continguts:  </w:t>
      </w:r>
    </w:p>
    <w:p w:rsidR="00EF633A" w:rsidRPr="00F424B9" w:rsidRDefault="00EF633A" w:rsidP="00EF633A">
      <w:pPr>
        <w:spacing w:line="240" w:lineRule="auto"/>
        <w:jc w:val="both"/>
        <w:textAlignment w:val="baseline"/>
        <w:rPr>
          <w:rFonts w:ascii="Segoe UI" w:hAnsi="Segoe UI" w:cs="Segoe UI"/>
          <w:color w:val="000000"/>
          <w:sz w:val="18"/>
          <w:szCs w:val="18"/>
        </w:rPr>
      </w:pPr>
      <w:r w:rsidRPr="00F424B9">
        <w:rPr>
          <w:rFonts w:cs="Arial"/>
        </w:rPr>
        <w:t> </w:t>
      </w:r>
    </w:p>
    <w:p w:rsidR="00EF633A" w:rsidRPr="00F424B9" w:rsidRDefault="00EF633A" w:rsidP="00EF633A">
      <w:pPr>
        <w:spacing w:line="240" w:lineRule="auto"/>
        <w:jc w:val="both"/>
        <w:textAlignment w:val="baseline"/>
        <w:rPr>
          <w:rFonts w:ascii="Segoe UI" w:hAnsi="Segoe UI" w:cs="Segoe UI"/>
          <w:color w:val="000000"/>
          <w:sz w:val="18"/>
          <w:szCs w:val="18"/>
        </w:rPr>
      </w:pPr>
      <w:r w:rsidRPr="00F424B9">
        <w:rPr>
          <w:rFonts w:cs="Arial"/>
        </w:rPr>
        <w:sym w:font="Symbol" w:char="F0B7"/>
      </w:r>
      <w:r w:rsidRPr="00F424B9">
        <w:rPr>
          <w:rFonts w:cs="Arial"/>
        </w:rPr>
        <w:t xml:space="preserve"> Accions immediates i de contenció que des del moment de conèixer la desviació s’han aplicat per part de l’empresa proveïdora  </w:t>
      </w:r>
    </w:p>
    <w:p w:rsidR="00EF633A" w:rsidRPr="00F424B9" w:rsidRDefault="00EF633A" w:rsidP="00EF633A">
      <w:pPr>
        <w:spacing w:line="240" w:lineRule="auto"/>
        <w:jc w:val="both"/>
        <w:textAlignment w:val="baseline"/>
        <w:rPr>
          <w:rFonts w:ascii="Segoe UI" w:hAnsi="Segoe UI" w:cs="Segoe UI"/>
          <w:color w:val="000000"/>
          <w:sz w:val="18"/>
          <w:szCs w:val="18"/>
        </w:rPr>
      </w:pPr>
      <w:r w:rsidRPr="00F424B9">
        <w:rPr>
          <w:rFonts w:cs="Arial"/>
        </w:rPr>
        <w:t> </w:t>
      </w:r>
    </w:p>
    <w:p w:rsidR="00EF633A" w:rsidRPr="00F424B9" w:rsidRDefault="00EF633A" w:rsidP="00EF633A">
      <w:pPr>
        <w:spacing w:line="240" w:lineRule="auto"/>
        <w:jc w:val="both"/>
        <w:textAlignment w:val="baseline"/>
        <w:rPr>
          <w:rFonts w:ascii="Segoe UI" w:hAnsi="Segoe UI" w:cs="Segoe UI"/>
          <w:color w:val="000000"/>
          <w:sz w:val="18"/>
          <w:szCs w:val="18"/>
        </w:rPr>
      </w:pPr>
      <w:r w:rsidRPr="00F424B9">
        <w:rPr>
          <w:rFonts w:cs="Arial"/>
        </w:rPr>
        <w:sym w:font="Symbol" w:char="F0B7"/>
      </w:r>
      <w:r w:rsidRPr="00F424B9">
        <w:rPr>
          <w:rFonts w:cs="Arial"/>
        </w:rPr>
        <w:t xml:space="preserve"> Anàlisi i descripció de les causes que han motivat el incompliment  </w:t>
      </w:r>
    </w:p>
    <w:p w:rsidR="00EF633A" w:rsidRPr="00F424B9" w:rsidRDefault="00EF633A" w:rsidP="00EF633A">
      <w:pPr>
        <w:spacing w:line="240" w:lineRule="auto"/>
        <w:jc w:val="both"/>
        <w:textAlignment w:val="baseline"/>
        <w:rPr>
          <w:rFonts w:ascii="Segoe UI" w:hAnsi="Segoe UI" w:cs="Segoe UI"/>
          <w:color w:val="000000"/>
          <w:sz w:val="18"/>
          <w:szCs w:val="18"/>
        </w:rPr>
      </w:pPr>
      <w:r w:rsidRPr="00F424B9">
        <w:rPr>
          <w:rFonts w:cs="Arial"/>
        </w:rPr>
        <w:t> </w:t>
      </w:r>
    </w:p>
    <w:p w:rsidR="00EF633A" w:rsidRPr="00F424B9" w:rsidRDefault="00EF633A" w:rsidP="00EF633A">
      <w:pPr>
        <w:spacing w:line="240" w:lineRule="auto"/>
        <w:jc w:val="both"/>
        <w:textAlignment w:val="baseline"/>
        <w:rPr>
          <w:rFonts w:ascii="Segoe UI" w:hAnsi="Segoe UI" w:cs="Segoe UI"/>
          <w:color w:val="000000"/>
          <w:sz w:val="18"/>
          <w:szCs w:val="18"/>
        </w:rPr>
      </w:pPr>
      <w:r w:rsidRPr="00F424B9">
        <w:rPr>
          <w:rFonts w:cs="Arial"/>
        </w:rPr>
        <w:sym w:font="Symbol" w:char="F0B7"/>
      </w:r>
      <w:r w:rsidRPr="00F424B9">
        <w:rPr>
          <w:rFonts w:cs="Arial"/>
        </w:rPr>
        <w:t xml:space="preserve"> Pla de mesures correctores que s’activarà per a cada causa detectada  </w:t>
      </w:r>
    </w:p>
    <w:p w:rsidR="00EF633A" w:rsidRPr="00F424B9" w:rsidRDefault="00EF633A" w:rsidP="00EF633A">
      <w:pPr>
        <w:spacing w:line="240" w:lineRule="auto"/>
        <w:jc w:val="both"/>
        <w:textAlignment w:val="baseline"/>
        <w:rPr>
          <w:rFonts w:ascii="Segoe UI" w:hAnsi="Segoe UI" w:cs="Segoe UI"/>
          <w:color w:val="000000"/>
          <w:sz w:val="18"/>
          <w:szCs w:val="18"/>
        </w:rPr>
      </w:pPr>
      <w:r w:rsidRPr="00F424B9">
        <w:rPr>
          <w:rFonts w:cs="Arial"/>
        </w:rPr>
        <w:t> </w:t>
      </w:r>
    </w:p>
    <w:p w:rsidR="00EF633A" w:rsidRPr="00F424B9" w:rsidRDefault="00EF633A" w:rsidP="00EF633A">
      <w:pPr>
        <w:spacing w:line="240" w:lineRule="auto"/>
        <w:jc w:val="both"/>
        <w:textAlignment w:val="baseline"/>
        <w:rPr>
          <w:rFonts w:ascii="Segoe UI" w:hAnsi="Segoe UI" w:cs="Segoe UI"/>
          <w:color w:val="000000"/>
          <w:sz w:val="18"/>
          <w:szCs w:val="18"/>
        </w:rPr>
      </w:pPr>
      <w:r w:rsidRPr="00F424B9">
        <w:rPr>
          <w:rFonts w:cs="Arial"/>
        </w:rPr>
        <w:sym w:font="Symbol" w:char="F0B7"/>
      </w:r>
      <w:r w:rsidRPr="00F424B9">
        <w:rPr>
          <w:rFonts w:cs="Arial"/>
        </w:rPr>
        <w:t xml:space="preserve"> Indicació dels responsables que activaran les mesures correctores i els terminis de compliment de les mateixes  </w:t>
      </w:r>
    </w:p>
    <w:p w:rsidR="00EF633A" w:rsidRPr="00F424B9" w:rsidRDefault="00EF633A" w:rsidP="00EF633A">
      <w:pPr>
        <w:spacing w:line="240" w:lineRule="auto"/>
        <w:jc w:val="both"/>
        <w:textAlignment w:val="baseline"/>
        <w:rPr>
          <w:rFonts w:ascii="Segoe UI" w:hAnsi="Segoe UI" w:cs="Segoe UI"/>
          <w:color w:val="000000"/>
          <w:sz w:val="18"/>
          <w:szCs w:val="18"/>
        </w:rPr>
      </w:pPr>
      <w:r w:rsidRPr="00F424B9">
        <w:rPr>
          <w:rFonts w:cs="Arial"/>
        </w:rPr>
        <w:t> </w:t>
      </w:r>
    </w:p>
    <w:p w:rsidR="00EF633A" w:rsidRPr="00F424B9" w:rsidRDefault="00EF633A" w:rsidP="00EF633A">
      <w:pPr>
        <w:spacing w:line="240" w:lineRule="auto"/>
        <w:jc w:val="both"/>
        <w:textAlignment w:val="baseline"/>
        <w:rPr>
          <w:rFonts w:ascii="Segoe UI" w:hAnsi="Segoe UI" w:cs="Segoe UI"/>
          <w:color w:val="000000"/>
          <w:sz w:val="18"/>
          <w:szCs w:val="18"/>
        </w:rPr>
      </w:pPr>
      <w:r w:rsidRPr="00F424B9">
        <w:rPr>
          <w:rFonts w:cs="Arial"/>
        </w:rPr>
        <w:t> </w:t>
      </w:r>
    </w:p>
    <w:p w:rsidR="00EF633A" w:rsidRPr="00F424B9" w:rsidRDefault="00EF633A" w:rsidP="00EF633A">
      <w:pPr>
        <w:spacing w:line="240" w:lineRule="auto"/>
        <w:textAlignment w:val="baseline"/>
        <w:rPr>
          <w:rFonts w:ascii="Segoe UI" w:hAnsi="Segoe UI" w:cs="Segoe UI"/>
          <w:color w:val="000000"/>
          <w:sz w:val="18"/>
          <w:szCs w:val="18"/>
        </w:rPr>
      </w:pPr>
      <w:r w:rsidRPr="00F424B9">
        <w:rPr>
          <w:rFonts w:cs="Arial"/>
        </w:rPr>
        <w:t> </w:t>
      </w:r>
    </w:p>
    <w:p w:rsidR="00EF633A" w:rsidRPr="00F424B9" w:rsidRDefault="00EF633A" w:rsidP="00EF633A">
      <w:pPr>
        <w:spacing w:line="240" w:lineRule="auto"/>
        <w:textAlignment w:val="baseline"/>
        <w:rPr>
          <w:rFonts w:ascii="Segoe UI" w:hAnsi="Segoe UI" w:cs="Segoe UI"/>
          <w:color w:val="000000"/>
          <w:sz w:val="18"/>
          <w:szCs w:val="18"/>
        </w:rPr>
      </w:pPr>
      <w:r w:rsidRPr="00F424B9">
        <w:rPr>
          <w:rFonts w:cs="Arial"/>
        </w:rPr>
        <w:t>Lloc i data  </w:t>
      </w:r>
    </w:p>
    <w:p w:rsidR="00EF633A" w:rsidRDefault="00EF633A" w:rsidP="00EF633A">
      <w:pPr>
        <w:spacing w:line="240" w:lineRule="auto"/>
        <w:textAlignment w:val="baseline"/>
        <w:rPr>
          <w:rFonts w:cs="Arial"/>
        </w:rPr>
      </w:pPr>
      <w:r w:rsidRPr="00F424B9">
        <w:rPr>
          <w:rFonts w:cs="Arial"/>
        </w:rPr>
        <w:t> </w:t>
      </w:r>
    </w:p>
    <w:p w:rsidR="00EC4BA4" w:rsidRPr="00EF633A" w:rsidRDefault="00EC4BA4" w:rsidP="00D7612B">
      <w:pPr>
        <w:spacing w:line="240" w:lineRule="auto"/>
        <w:rPr>
          <w:rFonts w:cs="Arial"/>
        </w:rPr>
      </w:pPr>
    </w:p>
    <w:sectPr w:rsidR="00EC4BA4" w:rsidRPr="00EF633A" w:rsidSect="002A1545">
      <w:headerReference w:type="default" r:id="rId8"/>
      <w:footerReference w:type="even" r:id="rId9"/>
      <w:footerReference w:type="default" r:id="rId10"/>
      <w:headerReference w:type="first" r:id="rId11"/>
      <w:footerReference w:type="first" r:id="rId12"/>
      <w:pgSz w:w="11906" w:h="16838" w:code="9"/>
      <w:pgMar w:top="1418" w:right="1134" w:bottom="1701" w:left="1208"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64C" w:rsidRDefault="00B9264C">
      <w:r>
        <w:separator/>
      </w:r>
    </w:p>
  </w:endnote>
  <w:endnote w:type="continuationSeparator" w:id="0">
    <w:p w:rsidR="00B9264C" w:rsidRDefault="00B9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96D" w:rsidRDefault="00C0696D">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0696D" w:rsidRDefault="00C0696D">
    <w:pPr>
      <w:pStyle w:val="Peu"/>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96D" w:rsidRDefault="00C0696D" w:rsidP="00A6279A">
    <w:pPr>
      <w:pStyle w:val="Peu"/>
      <w:framePr w:h="188" w:hRule="exact" w:wrap="around" w:vAnchor="page" w:hAnchor="page" w:x="11371" w:y="15856"/>
      <w:rPr>
        <w:rStyle w:val="Nmerodepgina"/>
        <w:sz w:val="14"/>
      </w:rPr>
    </w:pPr>
    <w:r>
      <w:rPr>
        <w:rStyle w:val="Nmerodepgina"/>
        <w:sz w:val="14"/>
      </w:rPr>
      <w:fldChar w:fldCharType="begin"/>
    </w:r>
    <w:r>
      <w:rPr>
        <w:rStyle w:val="Nmerodepgina"/>
        <w:sz w:val="14"/>
      </w:rPr>
      <w:instrText xml:space="preserve">PAGE  </w:instrText>
    </w:r>
    <w:r>
      <w:rPr>
        <w:rStyle w:val="Nmerodepgina"/>
        <w:sz w:val="14"/>
      </w:rPr>
      <w:fldChar w:fldCharType="separate"/>
    </w:r>
    <w:r w:rsidR="00EF633A">
      <w:rPr>
        <w:rStyle w:val="Nmerodepgina"/>
        <w:noProof/>
        <w:sz w:val="14"/>
      </w:rPr>
      <w:t>1</w:t>
    </w:r>
    <w:r>
      <w:rPr>
        <w:rStyle w:val="Nmerodepgina"/>
        <w:sz w:val="14"/>
      </w:rPr>
      <w:fldChar w:fldCharType="end"/>
    </w:r>
  </w:p>
  <w:p w:rsidR="00C0696D" w:rsidRDefault="00C0696D">
    <w:pPr>
      <w:pStyle w:val="Peu"/>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96D" w:rsidRDefault="00C0696D">
    <w:pPr>
      <w:pStyle w:val="Peu"/>
      <w:jc w:val="right"/>
    </w:pPr>
    <w:r>
      <w:fldChar w:fldCharType="begin"/>
    </w:r>
    <w:r>
      <w:instrText xml:space="preserve"> PAGE   \* MERGEFORMAT </w:instrText>
    </w:r>
    <w:r>
      <w:fldChar w:fldCharType="separate"/>
    </w:r>
    <w:r>
      <w:rPr>
        <w:noProof/>
      </w:rPr>
      <w:t>1</w:t>
    </w:r>
    <w:r>
      <w:fldChar w:fldCharType="end"/>
    </w:r>
  </w:p>
  <w:p w:rsidR="00C0696D" w:rsidRDefault="00C0696D">
    <w:pPr>
      <w:pStyle w:val="Peu"/>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64C" w:rsidRDefault="00B9264C">
      <w:r>
        <w:separator/>
      </w:r>
    </w:p>
  </w:footnote>
  <w:footnote w:type="continuationSeparator" w:id="0">
    <w:p w:rsidR="00B9264C" w:rsidRDefault="00B926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96D" w:rsidRDefault="004F5EE7">
    <w:pPr>
      <w:pStyle w:val="Capalera"/>
    </w:pPr>
    <w:r>
      <w:rPr>
        <w:noProof/>
        <w:lang w:val="ca-ES" w:eastAsia="ca-ES"/>
      </w:rPr>
      <w:drawing>
        <wp:anchor distT="0" distB="0" distL="114300" distR="114300" simplePos="0" relativeHeight="251658240" behindDoc="0" locked="0" layoutInCell="1" allowOverlap="0">
          <wp:simplePos x="0" y="0"/>
          <wp:positionH relativeFrom="column">
            <wp:posOffset>-533400</wp:posOffset>
          </wp:positionH>
          <wp:positionV relativeFrom="paragraph">
            <wp:posOffset>-259715</wp:posOffset>
          </wp:positionV>
          <wp:extent cx="1323975" cy="714375"/>
          <wp:effectExtent l="0" t="0" r="0" b="0"/>
          <wp:wrapTopAndBottom/>
          <wp:docPr id="6" name="Imatge 6" descr="logo_c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c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96D" w:rsidRDefault="004F5EE7" w:rsidP="000B0547">
    <w:pPr>
      <w:pStyle w:val="Capalera"/>
      <w:tabs>
        <w:tab w:val="clear" w:pos="4252"/>
        <w:tab w:val="clear" w:pos="8504"/>
      </w:tabs>
      <w:rPr>
        <w:sz w:val="22"/>
      </w:rPr>
    </w:pPr>
    <w:r>
      <w:rPr>
        <w:noProof/>
        <w:lang w:val="ca-ES" w:eastAsia="ca-ES"/>
      </w:rPr>
      <w:drawing>
        <wp:anchor distT="0" distB="0" distL="114300" distR="114300" simplePos="0" relativeHeight="251657216" behindDoc="0" locked="0" layoutInCell="1" allowOverlap="0">
          <wp:simplePos x="0" y="0"/>
          <wp:positionH relativeFrom="column">
            <wp:posOffset>-495300</wp:posOffset>
          </wp:positionH>
          <wp:positionV relativeFrom="paragraph">
            <wp:posOffset>-259715</wp:posOffset>
          </wp:positionV>
          <wp:extent cx="1323975" cy="714375"/>
          <wp:effectExtent l="0" t="0" r="0" b="0"/>
          <wp:wrapSquare wrapText="bothSides"/>
          <wp:docPr id="3" name="Imatge 3" descr="logo_c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96D" w:rsidRDefault="00C0696D" w:rsidP="002D0911">
    <w:pPr>
      <w:pStyle w:val="Capalera"/>
      <w:tabs>
        <w:tab w:val="clear" w:pos="4252"/>
        <w:tab w:val="clear" w:pos="8504"/>
        <w:tab w:val="left" w:pos="345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B23"/>
    <w:multiLevelType w:val="hybridMultilevel"/>
    <w:tmpl w:val="8490E65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4AC68FB"/>
    <w:multiLevelType w:val="hybridMultilevel"/>
    <w:tmpl w:val="69402BF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A8E19E6"/>
    <w:multiLevelType w:val="multilevel"/>
    <w:tmpl w:val="6A6646D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E8769C"/>
    <w:multiLevelType w:val="hybridMultilevel"/>
    <w:tmpl w:val="AA2E2640"/>
    <w:lvl w:ilvl="0" w:tplc="AA26EF3E">
      <w:start w:val="5"/>
      <w:numFmt w:val="bullet"/>
      <w:lvlText w:val="-"/>
      <w:lvlJc w:val="left"/>
      <w:pPr>
        <w:ind w:left="360" w:hanging="360"/>
      </w:pPr>
      <w:rPr>
        <w:rFonts w:ascii="Calibri" w:eastAsia="SimSun" w:hAnsi="Calibri" w:cs="Mangal" w:hint="default"/>
      </w:rPr>
    </w:lvl>
    <w:lvl w:ilvl="1" w:tplc="04030003">
      <w:start w:val="1"/>
      <w:numFmt w:val="bullet"/>
      <w:lvlText w:val="o"/>
      <w:lvlJc w:val="left"/>
      <w:pPr>
        <w:ind w:left="1789" w:hanging="360"/>
      </w:pPr>
      <w:rPr>
        <w:rFonts w:ascii="Courier New" w:hAnsi="Courier New" w:cs="Courier New" w:hint="default"/>
      </w:rPr>
    </w:lvl>
    <w:lvl w:ilvl="2" w:tplc="04030005">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4" w15:restartNumberingAfterBreak="0">
    <w:nsid w:val="111763B8"/>
    <w:multiLevelType w:val="multilevel"/>
    <w:tmpl w:val="B0C06BF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0B7805"/>
    <w:multiLevelType w:val="hybridMultilevel"/>
    <w:tmpl w:val="1060B85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BDE5307"/>
    <w:multiLevelType w:val="hybridMultilevel"/>
    <w:tmpl w:val="1626F9D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1F926120"/>
    <w:multiLevelType w:val="hybridMultilevel"/>
    <w:tmpl w:val="EF7E39A6"/>
    <w:lvl w:ilvl="0" w:tplc="3DF08216">
      <w:start w:val="5"/>
      <w:numFmt w:val="bullet"/>
      <w:lvlText w:val="-"/>
      <w:lvlJc w:val="left"/>
      <w:pPr>
        <w:ind w:left="720" w:hanging="360"/>
      </w:pPr>
      <w:rPr>
        <w:rFonts w:ascii="Arial" w:eastAsia="Times New Roman" w:hAnsi="Arial" w:cs="Arial"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06F7231"/>
    <w:multiLevelType w:val="multilevel"/>
    <w:tmpl w:val="06F088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BD6EA0"/>
    <w:multiLevelType w:val="hybridMultilevel"/>
    <w:tmpl w:val="15B6474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25C47BC3"/>
    <w:multiLevelType w:val="hybridMultilevel"/>
    <w:tmpl w:val="559A5BD6"/>
    <w:lvl w:ilvl="0" w:tplc="0403000F">
      <w:start w:val="1"/>
      <w:numFmt w:val="decimal"/>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1" w15:restartNumberingAfterBreak="0">
    <w:nsid w:val="25CB28D2"/>
    <w:multiLevelType w:val="hybridMultilevel"/>
    <w:tmpl w:val="8D5CA596"/>
    <w:lvl w:ilvl="0" w:tplc="04030011">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8B5535C"/>
    <w:multiLevelType w:val="hybridMultilevel"/>
    <w:tmpl w:val="E454FD0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2AAF45B8"/>
    <w:multiLevelType w:val="hybridMultilevel"/>
    <w:tmpl w:val="FD4CD134"/>
    <w:lvl w:ilvl="0" w:tplc="7536269C">
      <w:start w:val="1"/>
      <w:numFmt w:val="bullet"/>
      <w:lvlText w:val="-"/>
      <w:lvlJc w:val="left"/>
      <w:pPr>
        <w:ind w:left="720" w:hanging="360"/>
      </w:pPr>
      <w:rPr>
        <w:rFonts w:ascii="Arial Narrow" w:eastAsia="MS Mincho" w:hAnsi="Arial Narrow"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ADE4B65"/>
    <w:multiLevelType w:val="hybridMultilevel"/>
    <w:tmpl w:val="65943DB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2BC56BD9"/>
    <w:multiLevelType w:val="singleLevel"/>
    <w:tmpl w:val="5002B286"/>
    <w:lvl w:ilvl="0">
      <w:start w:val="3"/>
      <w:numFmt w:val="bullet"/>
      <w:pStyle w:val="Llista"/>
      <w:lvlText w:val="-"/>
      <w:lvlJc w:val="left"/>
      <w:pPr>
        <w:tabs>
          <w:tab w:val="num" w:pos="360"/>
        </w:tabs>
        <w:ind w:left="340" w:hanging="340"/>
      </w:pPr>
      <w:rPr>
        <w:rFonts w:ascii="Arial" w:hAnsi="Arial" w:hint="default"/>
        <w:sz w:val="22"/>
      </w:rPr>
    </w:lvl>
  </w:abstractNum>
  <w:abstractNum w:abstractNumId="16" w15:restartNumberingAfterBreak="0">
    <w:nsid w:val="312175D9"/>
    <w:multiLevelType w:val="hybridMultilevel"/>
    <w:tmpl w:val="BE1E210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4D0492C"/>
    <w:multiLevelType w:val="multilevel"/>
    <w:tmpl w:val="368E3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71234A"/>
    <w:multiLevelType w:val="multilevel"/>
    <w:tmpl w:val="1C241BCC"/>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361F31"/>
    <w:multiLevelType w:val="hybridMultilevel"/>
    <w:tmpl w:val="A02C5B06"/>
    <w:lvl w:ilvl="0" w:tplc="65EA533C">
      <w:numFmt w:val="bullet"/>
      <w:lvlText w:val="-"/>
      <w:lvlJc w:val="left"/>
      <w:pPr>
        <w:ind w:left="720" w:hanging="360"/>
      </w:pPr>
      <w:rPr>
        <w:rFonts w:ascii="Arial" w:eastAsia="Times New Roman" w:hAnsi="Arial" w:cs="Times New Roman" w:hint="default"/>
      </w:rPr>
    </w:lvl>
    <w:lvl w:ilvl="1" w:tplc="04030003">
      <w:start w:val="1"/>
      <w:numFmt w:val="bullet"/>
      <w:lvlText w:val="o"/>
      <w:lvlJc w:val="left"/>
      <w:pPr>
        <w:ind w:left="1440" w:hanging="360"/>
      </w:pPr>
      <w:rPr>
        <w:rFonts w:ascii="Courier New" w:hAnsi="Courier New" w:cs="Times New Roman"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20" w15:restartNumberingAfterBreak="0">
    <w:nsid w:val="43BE0247"/>
    <w:multiLevelType w:val="hybridMultilevel"/>
    <w:tmpl w:val="EC74C000"/>
    <w:lvl w:ilvl="0" w:tplc="1AB04232">
      <w:start w:val="3"/>
      <w:numFmt w:val="bullet"/>
      <w:lvlText w:val="-"/>
      <w:lvlJc w:val="left"/>
      <w:pPr>
        <w:ind w:left="1068" w:hanging="360"/>
      </w:pPr>
      <w:rPr>
        <w:rFonts w:ascii="Calibri" w:eastAsia="Calibri" w:hAnsi="Calibri" w:cs="Times New Roman"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21" w15:restartNumberingAfterBreak="0">
    <w:nsid w:val="449A15D2"/>
    <w:multiLevelType w:val="hybridMultilevel"/>
    <w:tmpl w:val="25CA402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46322296"/>
    <w:multiLevelType w:val="hybridMultilevel"/>
    <w:tmpl w:val="07D257D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47A67EBE"/>
    <w:multiLevelType w:val="hybridMultilevel"/>
    <w:tmpl w:val="39FE44EA"/>
    <w:lvl w:ilvl="0" w:tplc="17C8C9B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4FBC12BF"/>
    <w:multiLevelType w:val="multilevel"/>
    <w:tmpl w:val="099E4FA6"/>
    <w:lvl w:ilvl="0">
      <w:start w:val="1"/>
      <w:numFmt w:val="decimal"/>
      <w:pStyle w:val="Llistanum"/>
      <w:lvlText w:val="%1."/>
      <w:lvlJc w:val="left"/>
      <w:pPr>
        <w:tabs>
          <w:tab w:val="num" w:pos="360"/>
        </w:tabs>
        <w:ind w:left="357" w:hanging="357"/>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05F0EF2"/>
    <w:multiLevelType w:val="hybridMultilevel"/>
    <w:tmpl w:val="144C2E4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59153C7B"/>
    <w:multiLevelType w:val="hybridMultilevel"/>
    <w:tmpl w:val="123623AC"/>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5AB81E22"/>
    <w:multiLevelType w:val="hybridMultilevel"/>
    <w:tmpl w:val="C3726EB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D2D43C2"/>
    <w:multiLevelType w:val="multilevel"/>
    <w:tmpl w:val="6044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D07219"/>
    <w:multiLevelType w:val="hybridMultilevel"/>
    <w:tmpl w:val="03E8556A"/>
    <w:lvl w:ilvl="0" w:tplc="AA26EF3E">
      <w:start w:val="5"/>
      <w:numFmt w:val="bullet"/>
      <w:lvlText w:val="-"/>
      <w:lvlJc w:val="left"/>
      <w:pPr>
        <w:ind w:left="720" w:hanging="360"/>
      </w:pPr>
      <w:rPr>
        <w:rFonts w:ascii="Calibri" w:eastAsia="SimSun" w:hAnsi="Calibri" w:cs="Mang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6CFD63BB"/>
    <w:multiLevelType w:val="hybridMultilevel"/>
    <w:tmpl w:val="E228B204"/>
    <w:lvl w:ilvl="0" w:tplc="04030001">
      <w:start w:val="1"/>
      <w:numFmt w:val="bullet"/>
      <w:lvlText w:val=""/>
      <w:lvlJc w:val="left"/>
      <w:pPr>
        <w:ind w:left="782" w:hanging="360"/>
      </w:pPr>
      <w:rPr>
        <w:rFonts w:ascii="Symbol" w:hAnsi="Symbol" w:hint="default"/>
      </w:rPr>
    </w:lvl>
    <w:lvl w:ilvl="1" w:tplc="04030003" w:tentative="1">
      <w:start w:val="1"/>
      <w:numFmt w:val="bullet"/>
      <w:lvlText w:val="o"/>
      <w:lvlJc w:val="left"/>
      <w:pPr>
        <w:ind w:left="1502" w:hanging="360"/>
      </w:pPr>
      <w:rPr>
        <w:rFonts w:ascii="Courier New" w:hAnsi="Courier New" w:cs="Courier New" w:hint="default"/>
      </w:rPr>
    </w:lvl>
    <w:lvl w:ilvl="2" w:tplc="04030005" w:tentative="1">
      <w:start w:val="1"/>
      <w:numFmt w:val="bullet"/>
      <w:lvlText w:val=""/>
      <w:lvlJc w:val="left"/>
      <w:pPr>
        <w:ind w:left="2222" w:hanging="360"/>
      </w:pPr>
      <w:rPr>
        <w:rFonts w:ascii="Wingdings" w:hAnsi="Wingdings" w:hint="default"/>
      </w:rPr>
    </w:lvl>
    <w:lvl w:ilvl="3" w:tplc="04030001" w:tentative="1">
      <w:start w:val="1"/>
      <w:numFmt w:val="bullet"/>
      <w:lvlText w:val=""/>
      <w:lvlJc w:val="left"/>
      <w:pPr>
        <w:ind w:left="2942" w:hanging="360"/>
      </w:pPr>
      <w:rPr>
        <w:rFonts w:ascii="Symbol" w:hAnsi="Symbol" w:hint="default"/>
      </w:rPr>
    </w:lvl>
    <w:lvl w:ilvl="4" w:tplc="04030003" w:tentative="1">
      <w:start w:val="1"/>
      <w:numFmt w:val="bullet"/>
      <w:lvlText w:val="o"/>
      <w:lvlJc w:val="left"/>
      <w:pPr>
        <w:ind w:left="3662" w:hanging="360"/>
      </w:pPr>
      <w:rPr>
        <w:rFonts w:ascii="Courier New" w:hAnsi="Courier New" w:cs="Courier New" w:hint="default"/>
      </w:rPr>
    </w:lvl>
    <w:lvl w:ilvl="5" w:tplc="04030005" w:tentative="1">
      <w:start w:val="1"/>
      <w:numFmt w:val="bullet"/>
      <w:lvlText w:val=""/>
      <w:lvlJc w:val="left"/>
      <w:pPr>
        <w:ind w:left="4382" w:hanging="360"/>
      </w:pPr>
      <w:rPr>
        <w:rFonts w:ascii="Wingdings" w:hAnsi="Wingdings" w:hint="default"/>
      </w:rPr>
    </w:lvl>
    <w:lvl w:ilvl="6" w:tplc="04030001" w:tentative="1">
      <w:start w:val="1"/>
      <w:numFmt w:val="bullet"/>
      <w:lvlText w:val=""/>
      <w:lvlJc w:val="left"/>
      <w:pPr>
        <w:ind w:left="5102" w:hanging="360"/>
      </w:pPr>
      <w:rPr>
        <w:rFonts w:ascii="Symbol" w:hAnsi="Symbol" w:hint="default"/>
      </w:rPr>
    </w:lvl>
    <w:lvl w:ilvl="7" w:tplc="04030003" w:tentative="1">
      <w:start w:val="1"/>
      <w:numFmt w:val="bullet"/>
      <w:lvlText w:val="o"/>
      <w:lvlJc w:val="left"/>
      <w:pPr>
        <w:ind w:left="5822" w:hanging="360"/>
      </w:pPr>
      <w:rPr>
        <w:rFonts w:ascii="Courier New" w:hAnsi="Courier New" w:cs="Courier New" w:hint="default"/>
      </w:rPr>
    </w:lvl>
    <w:lvl w:ilvl="8" w:tplc="04030005" w:tentative="1">
      <w:start w:val="1"/>
      <w:numFmt w:val="bullet"/>
      <w:lvlText w:val=""/>
      <w:lvlJc w:val="left"/>
      <w:pPr>
        <w:ind w:left="6542" w:hanging="360"/>
      </w:pPr>
      <w:rPr>
        <w:rFonts w:ascii="Wingdings" w:hAnsi="Wingdings" w:hint="default"/>
      </w:rPr>
    </w:lvl>
  </w:abstractNum>
  <w:abstractNum w:abstractNumId="31" w15:restartNumberingAfterBreak="0">
    <w:nsid w:val="773A4D79"/>
    <w:multiLevelType w:val="multilevel"/>
    <w:tmpl w:val="BEC41D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DD156D"/>
    <w:multiLevelType w:val="multilevel"/>
    <w:tmpl w:val="390E24C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F94B11"/>
    <w:multiLevelType w:val="hybridMultilevel"/>
    <w:tmpl w:val="02C0C9A8"/>
    <w:lvl w:ilvl="0" w:tplc="348C3E56">
      <w:start w:val="1"/>
      <w:numFmt w:val="bullet"/>
      <w:lvlText w:val="."/>
      <w:lvlJc w:val="left"/>
      <w:pPr>
        <w:ind w:left="780" w:hanging="360"/>
      </w:pPr>
      <w:rPr>
        <w:rFonts w:ascii="Courier New" w:hAnsi="Courier New" w:hint="default"/>
      </w:rPr>
    </w:lvl>
    <w:lvl w:ilvl="1" w:tplc="04030003">
      <w:start w:val="1"/>
      <w:numFmt w:val="bullet"/>
      <w:lvlText w:val="o"/>
      <w:lvlJc w:val="left"/>
      <w:pPr>
        <w:ind w:left="1500" w:hanging="360"/>
      </w:pPr>
      <w:rPr>
        <w:rFonts w:ascii="Courier New" w:hAnsi="Courier New" w:cs="Courier New" w:hint="default"/>
      </w:rPr>
    </w:lvl>
    <w:lvl w:ilvl="2" w:tplc="04030005" w:tentative="1">
      <w:start w:val="1"/>
      <w:numFmt w:val="bullet"/>
      <w:lvlText w:val=""/>
      <w:lvlJc w:val="left"/>
      <w:pPr>
        <w:ind w:left="2220" w:hanging="360"/>
      </w:pPr>
      <w:rPr>
        <w:rFonts w:ascii="Wingdings" w:hAnsi="Wingdings" w:hint="default"/>
      </w:rPr>
    </w:lvl>
    <w:lvl w:ilvl="3" w:tplc="04030001" w:tentative="1">
      <w:start w:val="1"/>
      <w:numFmt w:val="bullet"/>
      <w:lvlText w:val=""/>
      <w:lvlJc w:val="left"/>
      <w:pPr>
        <w:ind w:left="2940" w:hanging="360"/>
      </w:pPr>
      <w:rPr>
        <w:rFonts w:ascii="Symbol" w:hAnsi="Symbol" w:hint="default"/>
      </w:rPr>
    </w:lvl>
    <w:lvl w:ilvl="4" w:tplc="04030003" w:tentative="1">
      <w:start w:val="1"/>
      <w:numFmt w:val="bullet"/>
      <w:lvlText w:val="o"/>
      <w:lvlJc w:val="left"/>
      <w:pPr>
        <w:ind w:left="3660" w:hanging="360"/>
      </w:pPr>
      <w:rPr>
        <w:rFonts w:ascii="Courier New" w:hAnsi="Courier New" w:cs="Courier New" w:hint="default"/>
      </w:rPr>
    </w:lvl>
    <w:lvl w:ilvl="5" w:tplc="04030005" w:tentative="1">
      <w:start w:val="1"/>
      <w:numFmt w:val="bullet"/>
      <w:lvlText w:val=""/>
      <w:lvlJc w:val="left"/>
      <w:pPr>
        <w:ind w:left="4380" w:hanging="360"/>
      </w:pPr>
      <w:rPr>
        <w:rFonts w:ascii="Wingdings" w:hAnsi="Wingdings" w:hint="default"/>
      </w:rPr>
    </w:lvl>
    <w:lvl w:ilvl="6" w:tplc="04030001" w:tentative="1">
      <w:start w:val="1"/>
      <w:numFmt w:val="bullet"/>
      <w:lvlText w:val=""/>
      <w:lvlJc w:val="left"/>
      <w:pPr>
        <w:ind w:left="5100" w:hanging="360"/>
      </w:pPr>
      <w:rPr>
        <w:rFonts w:ascii="Symbol" w:hAnsi="Symbol" w:hint="default"/>
      </w:rPr>
    </w:lvl>
    <w:lvl w:ilvl="7" w:tplc="04030003" w:tentative="1">
      <w:start w:val="1"/>
      <w:numFmt w:val="bullet"/>
      <w:lvlText w:val="o"/>
      <w:lvlJc w:val="left"/>
      <w:pPr>
        <w:ind w:left="5820" w:hanging="360"/>
      </w:pPr>
      <w:rPr>
        <w:rFonts w:ascii="Courier New" w:hAnsi="Courier New" w:cs="Courier New" w:hint="default"/>
      </w:rPr>
    </w:lvl>
    <w:lvl w:ilvl="8" w:tplc="04030005" w:tentative="1">
      <w:start w:val="1"/>
      <w:numFmt w:val="bullet"/>
      <w:lvlText w:val=""/>
      <w:lvlJc w:val="left"/>
      <w:pPr>
        <w:ind w:left="6540" w:hanging="360"/>
      </w:pPr>
      <w:rPr>
        <w:rFonts w:ascii="Wingdings" w:hAnsi="Wingdings" w:hint="default"/>
      </w:rPr>
    </w:lvl>
  </w:abstractNum>
  <w:abstractNum w:abstractNumId="34" w15:restartNumberingAfterBreak="0">
    <w:nsid w:val="7AC079CB"/>
    <w:multiLevelType w:val="hybridMultilevel"/>
    <w:tmpl w:val="25E4E97C"/>
    <w:lvl w:ilvl="0" w:tplc="A14C6592">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35" w15:restartNumberingAfterBreak="0">
    <w:nsid w:val="7AF9723C"/>
    <w:multiLevelType w:val="hybridMultilevel"/>
    <w:tmpl w:val="6E5E6A6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7D243075"/>
    <w:multiLevelType w:val="hybridMultilevel"/>
    <w:tmpl w:val="A8B2459C"/>
    <w:lvl w:ilvl="0" w:tplc="683AE74A">
      <w:start w:val="5"/>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15:restartNumberingAfterBreak="0">
    <w:nsid w:val="7FEF5959"/>
    <w:multiLevelType w:val="hybridMultilevel"/>
    <w:tmpl w:val="C890B8C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3"/>
  </w:num>
  <w:num w:numId="4">
    <w:abstractNumId w:val="1"/>
  </w:num>
  <w:num w:numId="5">
    <w:abstractNumId w:val="35"/>
  </w:num>
  <w:num w:numId="6">
    <w:abstractNumId w:val="11"/>
  </w:num>
  <w:num w:numId="7">
    <w:abstractNumId w:val="9"/>
  </w:num>
  <w:num w:numId="8">
    <w:abstractNumId w:val="37"/>
  </w:num>
  <w:num w:numId="9">
    <w:abstractNumId w:val="2"/>
  </w:num>
  <w:num w:numId="10">
    <w:abstractNumId w:val="26"/>
  </w:num>
  <w:num w:numId="11">
    <w:abstractNumId w:val="8"/>
  </w:num>
  <w:num w:numId="12">
    <w:abstractNumId w:val="23"/>
  </w:num>
  <w:num w:numId="13">
    <w:abstractNumId w:val="0"/>
  </w:num>
  <w:num w:numId="14">
    <w:abstractNumId w:val="18"/>
  </w:num>
  <w:num w:numId="15">
    <w:abstractNumId w:val="4"/>
  </w:num>
  <w:num w:numId="16">
    <w:abstractNumId w:val="25"/>
  </w:num>
  <w:num w:numId="17">
    <w:abstractNumId w:val="12"/>
  </w:num>
  <w:num w:numId="18">
    <w:abstractNumId w:val="29"/>
  </w:num>
  <w:num w:numId="19">
    <w:abstractNumId w:val="3"/>
  </w:num>
  <w:num w:numId="20">
    <w:abstractNumId w:val="20"/>
  </w:num>
  <w:num w:numId="21">
    <w:abstractNumId w:val="5"/>
  </w:num>
  <w:num w:numId="22">
    <w:abstractNumId w:val="21"/>
  </w:num>
  <w:num w:numId="23">
    <w:abstractNumId w:val="27"/>
  </w:num>
  <w:num w:numId="24">
    <w:abstractNumId w:val="34"/>
  </w:num>
  <w:num w:numId="25">
    <w:abstractNumId w:val="16"/>
  </w:num>
  <w:num w:numId="26">
    <w:abstractNumId w:val="10"/>
  </w:num>
  <w:num w:numId="27">
    <w:abstractNumId w:val="14"/>
  </w:num>
  <w:num w:numId="28">
    <w:abstractNumId w:val="6"/>
  </w:num>
  <w:num w:numId="29">
    <w:abstractNumId w:val="22"/>
  </w:num>
  <w:num w:numId="30">
    <w:abstractNumId w:val="33"/>
  </w:num>
  <w:num w:numId="31">
    <w:abstractNumId w:val="17"/>
  </w:num>
  <w:num w:numId="32">
    <w:abstractNumId w:val="32"/>
  </w:num>
  <w:num w:numId="33">
    <w:abstractNumId w:val="31"/>
  </w:num>
  <w:num w:numId="34">
    <w:abstractNumId w:val="7"/>
  </w:num>
  <w:num w:numId="35">
    <w:abstractNumId w:val="30"/>
  </w:num>
  <w:num w:numId="36">
    <w:abstractNumId w:val="28"/>
  </w:num>
  <w:num w:numId="37">
    <w:abstractNumId w:val="36"/>
  </w:num>
  <w:num w:numId="38">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31"/>
    <w:rsid w:val="000028B5"/>
    <w:rsid w:val="00010280"/>
    <w:rsid w:val="00010950"/>
    <w:rsid w:val="000135BF"/>
    <w:rsid w:val="0001647D"/>
    <w:rsid w:val="00020F93"/>
    <w:rsid w:val="00021DD1"/>
    <w:rsid w:val="00024338"/>
    <w:rsid w:val="0002640A"/>
    <w:rsid w:val="00027667"/>
    <w:rsid w:val="0003125D"/>
    <w:rsid w:val="00031A40"/>
    <w:rsid w:val="0003267D"/>
    <w:rsid w:val="000338C4"/>
    <w:rsid w:val="00035F7B"/>
    <w:rsid w:val="00036F2B"/>
    <w:rsid w:val="00041AD2"/>
    <w:rsid w:val="00043A31"/>
    <w:rsid w:val="00047069"/>
    <w:rsid w:val="000510E5"/>
    <w:rsid w:val="00054CC0"/>
    <w:rsid w:val="00054D5C"/>
    <w:rsid w:val="00056490"/>
    <w:rsid w:val="00061AC1"/>
    <w:rsid w:val="00061B0C"/>
    <w:rsid w:val="000632A3"/>
    <w:rsid w:val="00064068"/>
    <w:rsid w:val="00065991"/>
    <w:rsid w:val="00065AFC"/>
    <w:rsid w:val="000669EE"/>
    <w:rsid w:val="0007119E"/>
    <w:rsid w:val="00072C08"/>
    <w:rsid w:val="000812A2"/>
    <w:rsid w:val="00082156"/>
    <w:rsid w:val="0008349B"/>
    <w:rsid w:val="000914FE"/>
    <w:rsid w:val="00092F0F"/>
    <w:rsid w:val="000A113B"/>
    <w:rsid w:val="000A3D20"/>
    <w:rsid w:val="000A753A"/>
    <w:rsid w:val="000B0547"/>
    <w:rsid w:val="000B1125"/>
    <w:rsid w:val="000B1946"/>
    <w:rsid w:val="000B603A"/>
    <w:rsid w:val="000C7026"/>
    <w:rsid w:val="000D03C2"/>
    <w:rsid w:val="000D07A9"/>
    <w:rsid w:val="000D5EE0"/>
    <w:rsid w:val="000E1A05"/>
    <w:rsid w:val="000E31C3"/>
    <w:rsid w:val="000E436A"/>
    <w:rsid w:val="000E5BA2"/>
    <w:rsid w:val="000E6E81"/>
    <w:rsid w:val="000F1087"/>
    <w:rsid w:val="000F6104"/>
    <w:rsid w:val="00104567"/>
    <w:rsid w:val="00105BC3"/>
    <w:rsid w:val="00105D5B"/>
    <w:rsid w:val="001121D3"/>
    <w:rsid w:val="00116B11"/>
    <w:rsid w:val="00117F7C"/>
    <w:rsid w:val="00123027"/>
    <w:rsid w:val="00127360"/>
    <w:rsid w:val="00130F0B"/>
    <w:rsid w:val="001344FC"/>
    <w:rsid w:val="001361CA"/>
    <w:rsid w:val="00142114"/>
    <w:rsid w:val="001461AC"/>
    <w:rsid w:val="00150042"/>
    <w:rsid w:val="001505B7"/>
    <w:rsid w:val="001529F2"/>
    <w:rsid w:val="00153CFA"/>
    <w:rsid w:val="001761A3"/>
    <w:rsid w:val="00193682"/>
    <w:rsid w:val="00195356"/>
    <w:rsid w:val="001A074F"/>
    <w:rsid w:val="001A3B49"/>
    <w:rsid w:val="001A42DC"/>
    <w:rsid w:val="001A636C"/>
    <w:rsid w:val="001A6DFC"/>
    <w:rsid w:val="001B22BD"/>
    <w:rsid w:val="001B24F1"/>
    <w:rsid w:val="001B4F94"/>
    <w:rsid w:val="001B58B7"/>
    <w:rsid w:val="001C1684"/>
    <w:rsid w:val="001C4B98"/>
    <w:rsid w:val="001D366C"/>
    <w:rsid w:val="001D6005"/>
    <w:rsid w:val="001E31FC"/>
    <w:rsid w:val="001E3312"/>
    <w:rsid w:val="001E617B"/>
    <w:rsid w:val="001F5A6A"/>
    <w:rsid w:val="001F5D85"/>
    <w:rsid w:val="00202936"/>
    <w:rsid w:val="002049B6"/>
    <w:rsid w:val="00205AA2"/>
    <w:rsid w:val="0021049F"/>
    <w:rsid w:val="002109A6"/>
    <w:rsid w:val="00213ED4"/>
    <w:rsid w:val="002207F0"/>
    <w:rsid w:val="00221EEE"/>
    <w:rsid w:val="00226555"/>
    <w:rsid w:val="00226A3B"/>
    <w:rsid w:val="00230E59"/>
    <w:rsid w:val="00231812"/>
    <w:rsid w:val="002330ED"/>
    <w:rsid w:val="002334BD"/>
    <w:rsid w:val="00234BF0"/>
    <w:rsid w:val="00242549"/>
    <w:rsid w:val="00244EAA"/>
    <w:rsid w:val="00247CE0"/>
    <w:rsid w:val="00251587"/>
    <w:rsid w:val="002549AB"/>
    <w:rsid w:val="00260861"/>
    <w:rsid w:val="00261BB4"/>
    <w:rsid w:val="0027261D"/>
    <w:rsid w:val="002815D4"/>
    <w:rsid w:val="00282213"/>
    <w:rsid w:val="00282BB6"/>
    <w:rsid w:val="00284B19"/>
    <w:rsid w:val="00286342"/>
    <w:rsid w:val="002867BC"/>
    <w:rsid w:val="00292BA0"/>
    <w:rsid w:val="0029320F"/>
    <w:rsid w:val="00296ED2"/>
    <w:rsid w:val="002A1545"/>
    <w:rsid w:val="002A171B"/>
    <w:rsid w:val="002A2E28"/>
    <w:rsid w:val="002A46BB"/>
    <w:rsid w:val="002A60B4"/>
    <w:rsid w:val="002B5A35"/>
    <w:rsid w:val="002C1C5A"/>
    <w:rsid w:val="002C2C57"/>
    <w:rsid w:val="002C3399"/>
    <w:rsid w:val="002C3CC9"/>
    <w:rsid w:val="002C71C8"/>
    <w:rsid w:val="002D0911"/>
    <w:rsid w:val="002D51E2"/>
    <w:rsid w:val="002D53A6"/>
    <w:rsid w:val="002D65B4"/>
    <w:rsid w:val="002D7F1B"/>
    <w:rsid w:val="002E0C0D"/>
    <w:rsid w:val="002E1852"/>
    <w:rsid w:val="002E241B"/>
    <w:rsid w:val="002E24E3"/>
    <w:rsid w:val="002E3641"/>
    <w:rsid w:val="002F07E7"/>
    <w:rsid w:val="002F18CC"/>
    <w:rsid w:val="002F1A9E"/>
    <w:rsid w:val="002F35E8"/>
    <w:rsid w:val="002F51EC"/>
    <w:rsid w:val="002F683C"/>
    <w:rsid w:val="002F7E94"/>
    <w:rsid w:val="00300961"/>
    <w:rsid w:val="0030181B"/>
    <w:rsid w:val="00301BC2"/>
    <w:rsid w:val="00307470"/>
    <w:rsid w:val="00307E50"/>
    <w:rsid w:val="0031444A"/>
    <w:rsid w:val="003210F6"/>
    <w:rsid w:val="00323583"/>
    <w:rsid w:val="00323900"/>
    <w:rsid w:val="00324B1A"/>
    <w:rsid w:val="00337E59"/>
    <w:rsid w:val="00344F3E"/>
    <w:rsid w:val="00347214"/>
    <w:rsid w:val="003523E1"/>
    <w:rsid w:val="0035608B"/>
    <w:rsid w:val="00361F98"/>
    <w:rsid w:val="00364DB0"/>
    <w:rsid w:val="003659F1"/>
    <w:rsid w:val="00366E39"/>
    <w:rsid w:val="00373F1F"/>
    <w:rsid w:val="003813BC"/>
    <w:rsid w:val="00382D4D"/>
    <w:rsid w:val="00383525"/>
    <w:rsid w:val="00383A47"/>
    <w:rsid w:val="00385F43"/>
    <w:rsid w:val="00385F4D"/>
    <w:rsid w:val="00386BE6"/>
    <w:rsid w:val="00387E34"/>
    <w:rsid w:val="00391CA5"/>
    <w:rsid w:val="00391F13"/>
    <w:rsid w:val="003A2DF2"/>
    <w:rsid w:val="003A3B44"/>
    <w:rsid w:val="003B06DB"/>
    <w:rsid w:val="003B2682"/>
    <w:rsid w:val="003B420E"/>
    <w:rsid w:val="003C0BD1"/>
    <w:rsid w:val="003C0C63"/>
    <w:rsid w:val="003C2149"/>
    <w:rsid w:val="003C78D9"/>
    <w:rsid w:val="003D122B"/>
    <w:rsid w:val="003E346C"/>
    <w:rsid w:val="003E7B01"/>
    <w:rsid w:val="003F0C24"/>
    <w:rsid w:val="003F2269"/>
    <w:rsid w:val="003F70E7"/>
    <w:rsid w:val="00401F50"/>
    <w:rsid w:val="004026D3"/>
    <w:rsid w:val="00402A7E"/>
    <w:rsid w:val="00406319"/>
    <w:rsid w:val="00406688"/>
    <w:rsid w:val="00406970"/>
    <w:rsid w:val="00406E1E"/>
    <w:rsid w:val="0042124D"/>
    <w:rsid w:val="004226EE"/>
    <w:rsid w:val="00425EF7"/>
    <w:rsid w:val="00425F84"/>
    <w:rsid w:val="00426B1C"/>
    <w:rsid w:val="00432999"/>
    <w:rsid w:val="00434AB8"/>
    <w:rsid w:val="00444D2B"/>
    <w:rsid w:val="0044588A"/>
    <w:rsid w:val="0044589B"/>
    <w:rsid w:val="00455A00"/>
    <w:rsid w:val="00456525"/>
    <w:rsid w:val="00463861"/>
    <w:rsid w:val="00463B37"/>
    <w:rsid w:val="00465A75"/>
    <w:rsid w:val="00480BE2"/>
    <w:rsid w:val="00484E3B"/>
    <w:rsid w:val="00486639"/>
    <w:rsid w:val="004929CC"/>
    <w:rsid w:val="0049623A"/>
    <w:rsid w:val="00496310"/>
    <w:rsid w:val="004A2BC8"/>
    <w:rsid w:val="004A5FF2"/>
    <w:rsid w:val="004A7EEC"/>
    <w:rsid w:val="004B36C5"/>
    <w:rsid w:val="004C141B"/>
    <w:rsid w:val="004C70E9"/>
    <w:rsid w:val="004D177C"/>
    <w:rsid w:val="004D2B23"/>
    <w:rsid w:val="004D3C17"/>
    <w:rsid w:val="004D5C5F"/>
    <w:rsid w:val="004D772B"/>
    <w:rsid w:val="004D7B70"/>
    <w:rsid w:val="004E213C"/>
    <w:rsid w:val="004F26EA"/>
    <w:rsid w:val="004F5EE7"/>
    <w:rsid w:val="004F5F33"/>
    <w:rsid w:val="004F77CB"/>
    <w:rsid w:val="005026AE"/>
    <w:rsid w:val="0051192F"/>
    <w:rsid w:val="0051510B"/>
    <w:rsid w:val="00527DE2"/>
    <w:rsid w:val="00531C66"/>
    <w:rsid w:val="005350AB"/>
    <w:rsid w:val="00535113"/>
    <w:rsid w:val="00535FFE"/>
    <w:rsid w:val="00544D7F"/>
    <w:rsid w:val="00545262"/>
    <w:rsid w:val="00546FF3"/>
    <w:rsid w:val="005505C9"/>
    <w:rsid w:val="0055467D"/>
    <w:rsid w:val="00555186"/>
    <w:rsid w:val="00557207"/>
    <w:rsid w:val="00562210"/>
    <w:rsid w:val="00563A73"/>
    <w:rsid w:val="00563C79"/>
    <w:rsid w:val="00564970"/>
    <w:rsid w:val="005654B4"/>
    <w:rsid w:val="0056770E"/>
    <w:rsid w:val="00571779"/>
    <w:rsid w:val="00572D55"/>
    <w:rsid w:val="0057356E"/>
    <w:rsid w:val="00576F3E"/>
    <w:rsid w:val="00581FA9"/>
    <w:rsid w:val="005831AC"/>
    <w:rsid w:val="00585412"/>
    <w:rsid w:val="005857A9"/>
    <w:rsid w:val="00592D7C"/>
    <w:rsid w:val="00597D52"/>
    <w:rsid w:val="005A3C79"/>
    <w:rsid w:val="005A42EA"/>
    <w:rsid w:val="005A4DBB"/>
    <w:rsid w:val="005B11F5"/>
    <w:rsid w:val="005C099C"/>
    <w:rsid w:val="005C1A3D"/>
    <w:rsid w:val="005C303B"/>
    <w:rsid w:val="005C3DE9"/>
    <w:rsid w:val="005D56B1"/>
    <w:rsid w:val="005E04C6"/>
    <w:rsid w:val="005E6E2E"/>
    <w:rsid w:val="005E740D"/>
    <w:rsid w:val="006007EC"/>
    <w:rsid w:val="006038D4"/>
    <w:rsid w:val="0060395A"/>
    <w:rsid w:val="00610FA6"/>
    <w:rsid w:val="006157AC"/>
    <w:rsid w:val="00616427"/>
    <w:rsid w:val="00623F0B"/>
    <w:rsid w:val="00627051"/>
    <w:rsid w:val="00630285"/>
    <w:rsid w:val="00630CF7"/>
    <w:rsid w:val="0063343F"/>
    <w:rsid w:val="00633823"/>
    <w:rsid w:val="006376FF"/>
    <w:rsid w:val="00641375"/>
    <w:rsid w:val="00641493"/>
    <w:rsid w:val="00643C41"/>
    <w:rsid w:val="0064589B"/>
    <w:rsid w:val="00646DBA"/>
    <w:rsid w:val="00653EE0"/>
    <w:rsid w:val="00660AAA"/>
    <w:rsid w:val="006639FF"/>
    <w:rsid w:val="00667D9A"/>
    <w:rsid w:val="00670C54"/>
    <w:rsid w:val="00671665"/>
    <w:rsid w:val="006718A4"/>
    <w:rsid w:val="00682269"/>
    <w:rsid w:val="006841F1"/>
    <w:rsid w:val="006B5873"/>
    <w:rsid w:val="006B6C39"/>
    <w:rsid w:val="006C4356"/>
    <w:rsid w:val="006C7041"/>
    <w:rsid w:val="006D036B"/>
    <w:rsid w:val="006D64AD"/>
    <w:rsid w:val="006E37A0"/>
    <w:rsid w:val="006E5F54"/>
    <w:rsid w:val="006E746A"/>
    <w:rsid w:val="006F364F"/>
    <w:rsid w:val="006F4BC7"/>
    <w:rsid w:val="006F7FEC"/>
    <w:rsid w:val="00706807"/>
    <w:rsid w:val="00710642"/>
    <w:rsid w:val="007116D3"/>
    <w:rsid w:val="00713AC3"/>
    <w:rsid w:val="007150B5"/>
    <w:rsid w:val="0071620F"/>
    <w:rsid w:val="007203CE"/>
    <w:rsid w:val="007229F6"/>
    <w:rsid w:val="00733AE9"/>
    <w:rsid w:val="00740214"/>
    <w:rsid w:val="0074039A"/>
    <w:rsid w:val="00742E6A"/>
    <w:rsid w:val="007460CB"/>
    <w:rsid w:val="007619F2"/>
    <w:rsid w:val="00761B3F"/>
    <w:rsid w:val="00761E2C"/>
    <w:rsid w:val="00762019"/>
    <w:rsid w:val="00763BDA"/>
    <w:rsid w:val="0076640A"/>
    <w:rsid w:val="00772982"/>
    <w:rsid w:val="00773F78"/>
    <w:rsid w:val="00787058"/>
    <w:rsid w:val="007871F8"/>
    <w:rsid w:val="00787D5C"/>
    <w:rsid w:val="00797A60"/>
    <w:rsid w:val="007A57C7"/>
    <w:rsid w:val="007A6247"/>
    <w:rsid w:val="007B0323"/>
    <w:rsid w:val="007B21B2"/>
    <w:rsid w:val="007D28FB"/>
    <w:rsid w:val="007D2A9B"/>
    <w:rsid w:val="007D3F8D"/>
    <w:rsid w:val="007E3731"/>
    <w:rsid w:val="007E51E8"/>
    <w:rsid w:val="007F092B"/>
    <w:rsid w:val="007F5298"/>
    <w:rsid w:val="00800568"/>
    <w:rsid w:val="008103D2"/>
    <w:rsid w:val="00815D71"/>
    <w:rsid w:val="008165A9"/>
    <w:rsid w:val="00821EA4"/>
    <w:rsid w:val="00822985"/>
    <w:rsid w:val="00827337"/>
    <w:rsid w:val="0083530B"/>
    <w:rsid w:val="00836357"/>
    <w:rsid w:val="00837C6A"/>
    <w:rsid w:val="00841C2D"/>
    <w:rsid w:val="0084507D"/>
    <w:rsid w:val="00846937"/>
    <w:rsid w:val="00846FD0"/>
    <w:rsid w:val="008503C8"/>
    <w:rsid w:val="00850F87"/>
    <w:rsid w:val="00852CF6"/>
    <w:rsid w:val="008539E8"/>
    <w:rsid w:val="00855197"/>
    <w:rsid w:val="0085723F"/>
    <w:rsid w:val="008643E9"/>
    <w:rsid w:val="00870EA5"/>
    <w:rsid w:val="008725B0"/>
    <w:rsid w:val="00874FAA"/>
    <w:rsid w:val="0087530F"/>
    <w:rsid w:val="00876960"/>
    <w:rsid w:val="00880FFC"/>
    <w:rsid w:val="00881221"/>
    <w:rsid w:val="0088279E"/>
    <w:rsid w:val="008847EF"/>
    <w:rsid w:val="00885ED5"/>
    <w:rsid w:val="00886056"/>
    <w:rsid w:val="00891A0D"/>
    <w:rsid w:val="00895407"/>
    <w:rsid w:val="008A2474"/>
    <w:rsid w:val="008A3CB1"/>
    <w:rsid w:val="008A5BD9"/>
    <w:rsid w:val="008A7C74"/>
    <w:rsid w:val="008B0138"/>
    <w:rsid w:val="008B1BCF"/>
    <w:rsid w:val="008B20B8"/>
    <w:rsid w:val="008C0332"/>
    <w:rsid w:val="008C2311"/>
    <w:rsid w:val="008C49A7"/>
    <w:rsid w:val="008C4D6D"/>
    <w:rsid w:val="008D04B2"/>
    <w:rsid w:val="008D38E5"/>
    <w:rsid w:val="008D4113"/>
    <w:rsid w:val="008D418A"/>
    <w:rsid w:val="008D5CB6"/>
    <w:rsid w:val="008D5EA8"/>
    <w:rsid w:val="008E1E94"/>
    <w:rsid w:val="008E2777"/>
    <w:rsid w:val="008E70D9"/>
    <w:rsid w:val="008E7B23"/>
    <w:rsid w:val="008E7D69"/>
    <w:rsid w:val="008F2037"/>
    <w:rsid w:val="008F45DB"/>
    <w:rsid w:val="008F5AB1"/>
    <w:rsid w:val="008F75DA"/>
    <w:rsid w:val="00900D6E"/>
    <w:rsid w:val="009028AE"/>
    <w:rsid w:val="0090562A"/>
    <w:rsid w:val="00906051"/>
    <w:rsid w:val="00910B85"/>
    <w:rsid w:val="00916A52"/>
    <w:rsid w:val="00917F4B"/>
    <w:rsid w:val="0092306B"/>
    <w:rsid w:val="009268AB"/>
    <w:rsid w:val="00933877"/>
    <w:rsid w:val="00936DE1"/>
    <w:rsid w:val="009479B3"/>
    <w:rsid w:val="00957989"/>
    <w:rsid w:val="00960399"/>
    <w:rsid w:val="00960C30"/>
    <w:rsid w:val="00970147"/>
    <w:rsid w:val="00974CD6"/>
    <w:rsid w:val="00974D70"/>
    <w:rsid w:val="00975F6B"/>
    <w:rsid w:val="00980425"/>
    <w:rsid w:val="00984768"/>
    <w:rsid w:val="00985645"/>
    <w:rsid w:val="009915F8"/>
    <w:rsid w:val="00993973"/>
    <w:rsid w:val="00995766"/>
    <w:rsid w:val="00996838"/>
    <w:rsid w:val="009A1417"/>
    <w:rsid w:val="009A39D2"/>
    <w:rsid w:val="009A434C"/>
    <w:rsid w:val="009A4D68"/>
    <w:rsid w:val="009A4F61"/>
    <w:rsid w:val="009A6D67"/>
    <w:rsid w:val="009B12E3"/>
    <w:rsid w:val="009B288E"/>
    <w:rsid w:val="009B3FAE"/>
    <w:rsid w:val="009B5845"/>
    <w:rsid w:val="009B6AB3"/>
    <w:rsid w:val="009B74CD"/>
    <w:rsid w:val="009C4011"/>
    <w:rsid w:val="009D399C"/>
    <w:rsid w:val="009D4DAD"/>
    <w:rsid w:val="009D61BE"/>
    <w:rsid w:val="009D76C0"/>
    <w:rsid w:val="009F3EE7"/>
    <w:rsid w:val="009F6A12"/>
    <w:rsid w:val="009F6A21"/>
    <w:rsid w:val="009F6B46"/>
    <w:rsid w:val="009F6EE7"/>
    <w:rsid w:val="00A05153"/>
    <w:rsid w:val="00A05E41"/>
    <w:rsid w:val="00A134EA"/>
    <w:rsid w:val="00A136FB"/>
    <w:rsid w:val="00A1613A"/>
    <w:rsid w:val="00A20128"/>
    <w:rsid w:val="00A208DD"/>
    <w:rsid w:val="00A243C3"/>
    <w:rsid w:val="00A271AF"/>
    <w:rsid w:val="00A30D91"/>
    <w:rsid w:val="00A40E80"/>
    <w:rsid w:val="00A43550"/>
    <w:rsid w:val="00A503EF"/>
    <w:rsid w:val="00A54AD1"/>
    <w:rsid w:val="00A6279A"/>
    <w:rsid w:val="00A63066"/>
    <w:rsid w:val="00A632CD"/>
    <w:rsid w:val="00A64F80"/>
    <w:rsid w:val="00A730C3"/>
    <w:rsid w:val="00A73EA7"/>
    <w:rsid w:val="00A7499E"/>
    <w:rsid w:val="00A75F5C"/>
    <w:rsid w:val="00A8385F"/>
    <w:rsid w:val="00A95E91"/>
    <w:rsid w:val="00AA1469"/>
    <w:rsid w:val="00AA1D54"/>
    <w:rsid w:val="00AA39B3"/>
    <w:rsid w:val="00AB7082"/>
    <w:rsid w:val="00AC357B"/>
    <w:rsid w:val="00AC3BEC"/>
    <w:rsid w:val="00AC6234"/>
    <w:rsid w:val="00AD211A"/>
    <w:rsid w:val="00AD6EDC"/>
    <w:rsid w:val="00AD7463"/>
    <w:rsid w:val="00AE1FE9"/>
    <w:rsid w:val="00AE4598"/>
    <w:rsid w:val="00AE4A95"/>
    <w:rsid w:val="00AE7583"/>
    <w:rsid w:val="00AF1B82"/>
    <w:rsid w:val="00AF1D41"/>
    <w:rsid w:val="00AF2AE2"/>
    <w:rsid w:val="00AF3570"/>
    <w:rsid w:val="00AF528B"/>
    <w:rsid w:val="00AF668A"/>
    <w:rsid w:val="00B0547F"/>
    <w:rsid w:val="00B16E45"/>
    <w:rsid w:val="00B20096"/>
    <w:rsid w:val="00B20A89"/>
    <w:rsid w:val="00B30244"/>
    <w:rsid w:val="00B31353"/>
    <w:rsid w:val="00B31BBD"/>
    <w:rsid w:val="00B34AF2"/>
    <w:rsid w:val="00B3733E"/>
    <w:rsid w:val="00B377AE"/>
    <w:rsid w:val="00B37A08"/>
    <w:rsid w:val="00B37CF8"/>
    <w:rsid w:val="00B46545"/>
    <w:rsid w:val="00B47989"/>
    <w:rsid w:val="00B55E8A"/>
    <w:rsid w:val="00B6129B"/>
    <w:rsid w:val="00B62870"/>
    <w:rsid w:val="00B6293A"/>
    <w:rsid w:val="00B66168"/>
    <w:rsid w:val="00B662BE"/>
    <w:rsid w:val="00B81446"/>
    <w:rsid w:val="00B81C1A"/>
    <w:rsid w:val="00B82625"/>
    <w:rsid w:val="00B91477"/>
    <w:rsid w:val="00B9264C"/>
    <w:rsid w:val="00BA269A"/>
    <w:rsid w:val="00BA434F"/>
    <w:rsid w:val="00BA4FAC"/>
    <w:rsid w:val="00BA6BA6"/>
    <w:rsid w:val="00BB08CD"/>
    <w:rsid w:val="00BB2952"/>
    <w:rsid w:val="00BC37F7"/>
    <w:rsid w:val="00BD0D94"/>
    <w:rsid w:val="00BD4754"/>
    <w:rsid w:val="00BD4B0D"/>
    <w:rsid w:val="00BD75F2"/>
    <w:rsid w:val="00BE0174"/>
    <w:rsid w:val="00BE28E5"/>
    <w:rsid w:val="00BE4290"/>
    <w:rsid w:val="00BF0E26"/>
    <w:rsid w:val="00BF6445"/>
    <w:rsid w:val="00BF7493"/>
    <w:rsid w:val="00C01CF4"/>
    <w:rsid w:val="00C028D1"/>
    <w:rsid w:val="00C033FA"/>
    <w:rsid w:val="00C041F3"/>
    <w:rsid w:val="00C0463D"/>
    <w:rsid w:val="00C05DB0"/>
    <w:rsid w:val="00C0696D"/>
    <w:rsid w:val="00C135EA"/>
    <w:rsid w:val="00C23F7B"/>
    <w:rsid w:val="00C255A9"/>
    <w:rsid w:val="00C26357"/>
    <w:rsid w:val="00C31C54"/>
    <w:rsid w:val="00C31D60"/>
    <w:rsid w:val="00C34F7E"/>
    <w:rsid w:val="00C3646F"/>
    <w:rsid w:val="00C4133D"/>
    <w:rsid w:val="00C43A7E"/>
    <w:rsid w:val="00C4405D"/>
    <w:rsid w:val="00C45374"/>
    <w:rsid w:val="00C5261D"/>
    <w:rsid w:val="00C623C8"/>
    <w:rsid w:val="00C6477B"/>
    <w:rsid w:val="00C65C25"/>
    <w:rsid w:val="00C66F01"/>
    <w:rsid w:val="00C670B6"/>
    <w:rsid w:val="00C750D8"/>
    <w:rsid w:val="00C84618"/>
    <w:rsid w:val="00C8647E"/>
    <w:rsid w:val="00C90700"/>
    <w:rsid w:val="00C94893"/>
    <w:rsid w:val="00C95A32"/>
    <w:rsid w:val="00C96142"/>
    <w:rsid w:val="00CA1807"/>
    <w:rsid w:val="00CA2863"/>
    <w:rsid w:val="00CA5951"/>
    <w:rsid w:val="00CA6204"/>
    <w:rsid w:val="00CA63DD"/>
    <w:rsid w:val="00CB1455"/>
    <w:rsid w:val="00CB195F"/>
    <w:rsid w:val="00CB2E10"/>
    <w:rsid w:val="00CB62FC"/>
    <w:rsid w:val="00CC0187"/>
    <w:rsid w:val="00CC236A"/>
    <w:rsid w:val="00CC33B4"/>
    <w:rsid w:val="00CC3554"/>
    <w:rsid w:val="00CD1612"/>
    <w:rsid w:val="00CD206B"/>
    <w:rsid w:val="00CD471B"/>
    <w:rsid w:val="00CD4BCE"/>
    <w:rsid w:val="00CD694B"/>
    <w:rsid w:val="00CE0ECD"/>
    <w:rsid w:val="00CE338F"/>
    <w:rsid w:val="00CE42CC"/>
    <w:rsid w:val="00CE5CB6"/>
    <w:rsid w:val="00CF08CE"/>
    <w:rsid w:val="00CF10D6"/>
    <w:rsid w:val="00CF1D33"/>
    <w:rsid w:val="00CF2467"/>
    <w:rsid w:val="00CF2A6B"/>
    <w:rsid w:val="00CF5297"/>
    <w:rsid w:val="00D006FE"/>
    <w:rsid w:val="00D0243E"/>
    <w:rsid w:val="00D028E1"/>
    <w:rsid w:val="00D0674B"/>
    <w:rsid w:val="00D07531"/>
    <w:rsid w:val="00D07785"/>
    <w:rsid w:val="00D127D4"/>
    <w:rsid w:val="00D15BD0"/>
    <w:rsid w:val="00D16912"/>
    <w:rsid w:val="00D178BE"/>
    <w:rsid w:val="00D35BFF"/>
    <w:rsid w:val="00D37B2A"/>
    <w:rsid w:val="00D47993"/>
    <w:rsid w:val="00D47A93"/>
    <w:rsid w:val="00D6348E"/>
    <w:rsid w:val="00D70800"/>
    <w:rsid w:val="00D7607D"/>
    <w:rsid w:val="00D7612B"/>
    <w:rsid w:val="00D82D78"/>
    <w:rsid w:val="00D86285"/>
    <w:rsid w:val="00D87FD2"/>
    <w:rsid w:val="00D90AD2"/>
    <w:rsid w:val="00D93308"/>
    <w:rsid w:val="00D93808"/>
    <w:rsid w:val="00D93B45"/>
    <w:rsid w:val="00D9666E"/>
    <w:rsid w:val="00DB11DF"/>
    <w:rsid w:val="00DB4BE7"/>
    <w:rsid w:val="00DB4DF1"/>
    <w:rsid w:val="00DB4F4C"/>
    <w:rsid w:val="00DB5EEE"/>
    <w:rsid w:val="00DC3D9B"/>
    <w:rsid w:val="00DC4C32"/>
    <w:rsid w:val="00DC5C02"/>
    <w:rsid w:val="00DC7785"/>
    <w:rsid w:val="00DD7EFC"/>
    <w:rsid w:val="00DE0C5D"/>
    <w:rsid w:val="00DE4000"/>
    <w:rsid w:val="00DE64B8"/>
    <w:rsid w:val="00DF2069"/>
    <w:rsid w:val="00DF5B3A"/>
    <w:rsid w:val="00E03029"/>
    <w:rsid w:val="00E10002"/>
    <w:rsid w:val="00E10C1B"/>
    <w:rsid w:val="00E1744C"/>
    <w:rsid w:val="00E22680"/>
    <w:rsid w:val="00E25C45"/>
    <w:rsid w:val="00E309E9"/>
    <w:rsid w:val="00E34C9E"/>
    <w:rsid w:val="00E37987"/>
    <w:rsid w:val="00E43505"/>
    <w:rsid w:val="00E436A9"/>
    <w:rsid w:val="00E46101"/>
    <w:rsid w:val="00E51695"/>
    <w:rsid w:val="00E51BBA"/>
    <w:rsid w:val="00E51EC4"/>
    <w:rsid w:val="00E56893"/>
    <w:rsid w:val="00E66C46"/>
    <w:rsid w:val="00E6718B"/>
    <w:rsid w:val="00E70D50"/>
    <w:rsid w:val="00E71D11"/>
    <w:rsid w:val="00E74F96"/>
    <w:rsid w:val="00E77592"/>
    <w:rsid w:val="00E81C6D"/>
    <w:rsid w:val="00E86AD4"/>
    <w:rsid w:val="00E87D5F"/>
    <w:rsid w:val="00E902E8"/>
    <w:rsid w:val="00EA534D"/>
    <w:rsid w:val="00EB630B"/>
    <w:rsid w:val="00EB674D"/>
    <w:rsid w:val="00EB7190"/>
    <w:rsid w:val="00EB77F3"/>
    <w:rsid w:val="00EC283C"/>
    <w:rsid w:val="00EC46BB"/>
    <w:rsid w:val="00EC4BA4"/>
    <w:rsid w:val="00EC54AD"/>
    <w:rsid w:val="00ED1493"/>
    <w:rsid w:val="00ED4093"/>
    <w:rsid w:val="00ED74BC"/>
    <w:rsid w:val="00EE22C5"/>
    <w:rsid w:val="00EE6510"/>
    <w:rsid w:val="00EE7729"/>
    <w:rsid w:val="00EF4BDC"/>
    <w:rsid w:val="00EF633A"/>
    <w:rsid w:val="00EF6650"/>
    <w:rsid w:val="00EF755B"/>
    <w:rsid w:val="00EF7A08"/>
    <w:rsid w:val="00F00ED7"/>
    <w:rsid w:val="00F11F01"/>
    <w:rsid w:val="00F1488B"/>
    <w:rsid w:val="00F20A54"/>
    <w:rsid w:val="00F219C7"/>
    <w:rsid w:val="00F229FB"/>
    <w:rsid w:val="00F25CDD"/>
    <w:rsid w:val="00F274B4"/>
    <w:rsid w:val="00F333C9"/>
    <w:rsid w:val="00F358B5"/>
    <w:rsid w:val="00F461DC"/>
    <w:rsid w:val="00F46CA3"/>
    <w:rsid w:val="00F4734E"/>
    <w:rsid w:val="00F67720"/>
    <w:rsid w:val="00F7173F"/>
    <w:rsid w:val="00F80427"/>
    <w:rsid w:val="00F81F9B"/>
    <w:rsid w:val="00F843B2"/>
    <w:rsid w:val="00F84458"/>
    <w:rsid w:val="00F86D0D"/>
    <w:rsid w:val="00F86E53"/>
    <w:rsid w:val="00F87BD9"/>
    <w:rsid w:val="00F90178"/>
    <w:rsid w:val="00FA2382"/>
    <w:rsid w:val="00FA26B5"/>
    <w:rsid w:val="00FB253C"/>
    <w:rsid w:val="00FB790A"/>
    <w:rsid w:val="00FD07A6"/>
    <w:rsid w:val="00FD0D5D"/>
    <w:rsid w:val="00FD2375"/>
    <w:rsid w:val="00FD3B52"/>
    <w:rsid w:val="00FD54A4"/>
    <w:rsid w:val="00FD69F7"/>
    <w:rsid w:val="00FD7F02"/>
    <w:rsid w:val="00FE1563"/>
    <w:rsid w:val="00FE5723"/>
    <w:rsid w:val="00FF0436"/>
    <w:rsid w:val="00FF14E1"/>
    <w:rsid w:val="00FF232D"/>
    <w:rsid w:val="00FF6371"/>
    <w:rsid w:val="00FF728C"/>
    <w:rsid w:val="00FF774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178DBFB"/>
  <w15:chartTrackingRefBased/>
  <w15:docId w15:val="{CFC5F876-F9E2-433B-AA54-AD0A19E7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CC9"/>
    <w:pPr>
      <w:spacing w:line="288" w:lineRule="auto"/>
    </w:pPr>
    <w:rPr>
      <w:rFonts w:ascii="Arial" w:hAnsi="Arial"/>
    </w:rPr>
  </w:style>
  <w:style w:type="paragraph" w:styleId="Ttol1">
    <w:name w:val="heading 1"/>
    <w:basedOn w:val="Normal"/>
    <w:next w:val="Normal"/>
    <w:qFormat/>
    <w:pPr>
      <w:keepNext/>
      <w:spacing w:after="320"/>
      <w:outlineLvl w:val="0"/>
    </w:pPr>
    <w:rPr>
      <w:b/>
      <w:kern w:val="28"/>
      <w:sz w:val="32"/>
    </w:rPr>
  </w:style>
  <w:style w:type="paragraph" w:styleId="Ttol2">
    <w:name w:val="heading 2"/>
    <w:basedOn w:val="Normal"/>
    <w:next w:val="Normal"/>
    <w:qFormat/>
    <w:pPr>
      <w:keepNext/>
      <w:spacing w:line="240" w:lineRule="auto"/>
      <w:outlineLvl w:val="1"/>
    </w:pPr>
    <w:rPr>
      <w:b/>
      <w:color w:val="000000"/>
      <w:sz w:val="24"/>
    </w:rPr>
  </w:style>
  <w:style w:type="paragraph" w:styleId="Ttol3">
    <w:name w:val="heading 3"/>
    <w:basedOn w:val="Normal"/>
    <w:next w:val="Normal"/>
    <w:qFormat/>
    <w:pPr>
      <w:keepNext/>
      <w:spacing w:line="240" w:lineRule="auto"/>
      <w:outlineLvl w:val="2"/>
    </w:pPr>
    <w:rPr>
      <w:b/>
      <w:color w:val="00000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ho,header odd,INDEX- PLEC"/>
    <w:basedOn w:val="Normal"/>
    <w:link w:val="CapaleraCar"/>
    <w:uiPriority w:val="99"/>
    <w:pPr>
      <w:tabs>
        <w:tab w:val="center" w:pos="4252"/>
        <w:tab w:val="right" w:pos="8504"/>
      </w:tabs>
    </w:pPr>
    <w:rPr>
      <w:lang w:val="x-none" w:eastAsia="x-none"/>
    </w:rPr>
  </w:style>
  <w:style w:type="paragraph" w:customStyle="1" w:styleId="Ttol10">
    <w:name w:val="Títol1"/>
    <w:basedOn w:val="Normal"/>
    <w:next w:val="Normal"/>
    <w:pPr>
      <w:spacing w:after="320"/>
    </w:pPr>
    <w:rPr>
      <w:b/>
      <w:sz w:val="32"/>
    </w:rPr>
  </w:style>
  <w:style w:type="paragraph" w:customStyle="1" w:styleId="Ttol20">
    <w:name w:val="Títol2"/>
    <w:basedOn w:val="Normal"/>
    <w:next w:val="Normal"/>
    <w:rPr>
      <w:b/>
      <w:sz w:val="26"/>
    </w:rPr>
  </w:style>
  <w:style w:type="paragraph" w:customStyle="1" w:styleId="Ttol30">
    <w:name w:val="Títol3"/>
    <w:basedOn w:val="Normal"/>
    <w:next w:val="Normal"/>
    <w:rPr>
      <w:b/>
    </w:rPr>
  </w:style>
  <w:style w:type="paragraph" w:styleId="Llista">
    <w:name w:val="List"/>
    <w:basedOn w:val="Normal"/>
    <w:pPr>
      <w:numPr>
        <w:numId w:val="1"/>
      </w:numPr>
      <w:spacing w:after="120"/>
    </w:pPr>
  </w:style>
  <w:style w:type="paragraph" w:customStyle="1" w:styleId="Llistanum">
    <w:name w:val="Llista num."/>
    <w:basedOn w:val="Normal"/>
    <w:pPr>
      <w:numPr>
        <w:numId w:val="2"/>
      </w:numPr>
      <w:spacing w:after="120"/>
    </w:pPr>
  </w:style>
  <w:style w:type="character" w:styleId="Enlla">
    <w:name w:val="Hyperlink"/>
    <w:aliases w:val="Hipervincle"/>
    <w:rPr>
      <w:color w:val="0000FF"/>
      <w:u w:val="single"/>
    </w:rPr>
  </w:style>
  <w:style w:type="paragraph" w:customStyle="1" w:styleId="Nota">
    <w:name w:val="Nota"/>
    <w:basedOn w:val="Normal"/>
    <w:rPr>
      <w:sz w:val="14"/>
    </w:rPr>
  </w:style>
  <w:style w:type="paragraph" w:styleId="Peu">
    <w:name w:val="footer"/>
    <w:basedOn w:val="Normal"/>
    <w:link w:val="PeuCar"/>
    <w:uiPriority w:val="99"/>
    <w:pPr>
      <w:tabs>
        <w:tab w:val="center" w:pos="4252"/>
        <w:tab w:val="right" w:pos="8504"/>
      </w:tabs>
    </w:pPr>
    <w:rPr>
      <w:lang w:val="x-none" w:eastAsia="x-none"/>
    </w:rPr>
  </w:style>
  <w:style w:type="paragraph" w:customStyle="1" w:styleId="Unitat">
    <w:name w:val="Unitat"/>
    <w:rPr>
      <w:rFonts w:ascii="Arial" w:hAnsi="Arial"/>
      <w:b/>
      <w:sz w:val="24"/>
      <w:lang w:eastAsia="es-ES"/>
    </w:rPr>
  </w:style>
  <w:style w:type="character" w:styleId="Nmerodepgina">
    <w:name w:val="page number"/>
    <w:basedOn w:val="Tipusdelletraperdefectedelpargraf"/>
  </w:style>
  <w:style w:type="character" w:customStyle="1" w:styleId="PeuCar">
    <w:name w:val="Peu Car"/>
    <w:link w:val="Peu"/>
    <w:uiPriority w:val="99"/>
    <w:rsid w:val="00A6279A"/>
    <w:rPr>
      <w:rFonts w:ascii="Arial" w:hAnsi="Arial"/>
    </w:rPr>
  </w:style>
  <w:style w:type="paragraph" w:styleId="NormalWeb">
    <w:name w:val="Normal (Web)"/>
    <w:basedOn w:val="Normal"/>
    <w:unhideWhenUsed/>
    <w:rsid w:val="00041AD2"/>
    <w:pPr>
      <w:spacing w:before="100" w:beforeAutospacing="1" w:after="100" w:afterAutospacing="1" w:line="240" w:lineRule="auto"/>
      <w:jc w:val="both"/>
    </w:pPr>
    <w:rPr>
      <w:rFonts w:ascii="Verdana" w:hAnsi="Verdana"/>
      <w:sz w:val="17"/>
      <w:szCs w:val="17"/>
      <w:lang w:eastAsia="es-ES"/>
    </w:rPr>
  </w:style>
  <w:style w:type="character" w:customStyle="1" w:styleId="CapaleraCar">
    <w:name w:val="Capçalera Car"/>
    <w:aliases w:val="ho Car,header odd Car,INDEX- PLEC Car"/>
    <w:link w:val="Capalera"/>
    <w:uiPriority w:val="99"/>
    <w:locked/>
    <w:rsid w:val="00041AD2"/>
    <w:rPr>
      <w:rFonts w:ascii="Arial" w:hAnsi="Arial"/>
    </w:rPr>
  </w:style>
  <w:style w:type="paragraph" w:styleId="Textdeglobus">
    <w:name w:val="Balloon Text"/>
    <w:basedOn w:val="Normal"/>
    <w:link w:val="TextdeglobusCar"/>
    <w:rsid w:val="00FD69F7"/>
    <w:pPr>
      <w:spacing w:line="240" w:lineRule="auto"/>
    </w:pPr>
    <w:rPr>
      <w:rFonts w:ascii="Tahoma" w:hAnsi="Tahoma"/>
      <w:sz w:val="16"/>
      <w:szCs w:val="16"/>
      <w:lang w:val="x-none" w:eastAsia="x-none"/>
    </w:rPr>
  </w:style>
  <w:style w:type="character" w:customStyle="1" w:styleId="TextdeglobusCar">
    <w:name w:val="Text de globus Car"/>
    <w:link w:val="Textdeglobus"/>
    <w:rsid w:val="00FD69F7"/>
    <w:rPr>
      <w:rFonts w:ascii="Tahoma" w:hAnsi="Tahoma" w:cs="Tahoma"/>
      <w:sz w:val="16"/>
      <w:szCs w:val="16"/>
    </w:rPr>
  </w:style>
  <w:style w:type="paragraph" w:styleId="Pargrafdellista">
    <w:name w:val="List Paragraph"/>
    <w:basedOn w:val="Normal"/>
    <w:uiPriority w:val="34"/>
    <w:qFormat/>
    <w:rsid w:val="003A3B44"/>
    <w:pPr>
      <w:ind w:left="708"/>
    </w:pPr>
  </w:style>
  <w:style w:type="paragraph" w:styleId="Textindependent">
    <w:name w:val="Body Text"/>
    <w:basedOn w:val="Normal"/>
    <w:link w:val="TextindependentCar"/>
    <w:uiPriority w:val="99"/>
    <w:unhideWhenUsed/>
    <w:rsid w:val="004C70E9"/>
    <w:pPr>
      <w:spacing w:after="120"/>
    </w:pPr>
    <w:rPr>
      <w:rFonts w:eastAsia="Calibri"/>
      <w:lang w:val="x-none" w:eastAsia="x-none"/>
    </w:rPr>
  </w:style>
  <w:style w:type="character" w:customStyle="1" w:styleId="TextindependentCar">
    <w:name w:val="Text independent Car"/>
    <w:link w:val="Textindependent"/>
    <w:uiPriority w:val="99"/>
    <w:rsid w:val="004C70E9"/>
    <w:rPr>
      <w:rFonts w:ascii="Arial" w:eastAsia="Calibri" w:hAnsi="Arial" w:cs="Arial"/>
    </w:rPr>
  </w:style>
  <w:style w:type="character" w:customStyle="1" w:styleId="EnlacedeInternet">
    <w:name w:val="Enlace de Internet"/>
    <w:uiPriority w:val="99"/>
    <w:rsid w:val="004C70E9"/>
    <w:rPr>
      <w:rFonts w:ascii="Times New Roman" w:hAnsi="Times New Roman" w:cs="Times New Roman" w:hint="default"/>
      <w:color w:val="0000FF"/>
      <w:u w:val="single"/>
    </w:rPr>
  </w:style>
  <w:style w:type="character" w:styleId="Refernciadecomentari">
    <w:name w:val="annotation reference"/>
    <w:rsid w:val="002D7F1B"/>
    <w:rPr>
      <w:sz w:val="16"/>
      <w:szCs w:val="16"/>
    </w:rPr>
  </w:style>
  <w:style w:type="paragraph" w:styleId="Textdecomentari">
    <w:name w:val="annotation text"/>
    <w:basedOn w:val="Normal"/>
    <w:link w:val="TextdecomentariCar"/>
    <w:rsid w:val="002D7F1B"/>
  </w:style>
  <w:style w:type="character" w:customStyle="1" w:styleId="TextdecomentariCar">
    <w:name w:val="Text de comentari Car"/>
    <w:link w:val="Textdecomentari"/>
    <w:rsid w:val="002D7F1B"/>
    <w:rPr>
      <w:rFonts w:ascii="Arial" w:hAnsi="Arial"/>
      <w:lang w:val="ca-ES" w:eastAsia="ca-ES"/>
    </w:rPr>
  </w:style>
  <w:style w:type="paragraph" w:styleId="Temadelcomentari">
    <w:name w:val="annotation subject"/>
    <w:basedOn w:val="Textdecomentari"/>
    <w:next w:val="Textdecomentari"/>
    <w:link w:val="TemadelcomentariCar"/>
    <w:rsid w:val="002D7F1B"/>
    <w:rPr>
      <w:b/>
      <w:bCs/>
    </w:rPr>
  </w:style>
  <w:style w:type="character" w:customStyle="1" w:styleId="TemadelcomentariCar">
    <w:name w:val="Tema del comentari Car"/>
    <w:link w:val="Temadelcomentari"/>
    <w:rsid w:val="002D7F1B"/>
    <w:rPr>
      <w:rFonts w:ascii="Arial" w:hAnsi="Arial"/>
      <w:b/>
      <w:bCs/>
      <w:lang w:val="ca-ES" w:eastAsia="ca-ES"/>
    </w:rPr>
  </w:style>
  <w:style w:type="paragraph" w:customStyle="1" w:styleId="Default">
    <w:name w:val="Default"/>
    <w:rsid w:val="00D7612B"/>
    <w:pPr>
      <w:autoSpaceDE w:val="0"/>
      <w:autoSpaceDN w:val="0"/>
      <w:adjustRightInd w:val="0"/>
    </w:pPr>
    <w:rPr>
      <w:rFonts w:ascii="Verdana" w:hAnsi="Verdana" w:cs="Verdana"/>
      <w:color w:val="000000"/>
      <w:sz w:val="24"/>
      <w:szCs w:val="24"/>
    </w:rPr>
  </w:style>
  <w:style w:type="paragraph" w:customStyle="1" w:styleId="NNormal">
    <w:name w:val="N/ Normal"/>
    <w:uiPriority w:val="99"/>
    <w:rsid w:val="00653EE0"/>
    <w:pPr>
      <w:spacing w:after="100" w:line="220" w:lineRule="atLeast"/>
      <w:jc w:val="both"/>
    </w:pPr>
    <w:rPr>
      <w:color w:val="000000"/>
      <w:lang w:eastAsia="es-ES"/>
    </w:rPr>
  </w:style>
  <w:style w:type="character" w:customStyle="1" w:styleId="ECNormal">
    <w:name w:val="EC Normal"/>
    <w:uiPriority w:val="99"/>
    <w:rsid w:val="00653EE0"/>
    <w:rPr>
      <w:w w:val="100"/>
      <w:lang w:val="ca-ES" w:eastAsia="x-none"/>
    </w:rPr>
  </w:style>
  <w:style w:type="table" w:customStyle="1" w:styleId="Taulaambquadrcula1">
    <w:name w:val="Taula amb quadrícula1"/>
    <w:basedOn w:val="Taulanormal"/>
    <w:next w:val="Taulaambquadrcula"/>
    <w:uiPriority w:val="59"/>
    <w:rsid w:val="008B20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ambquadrcula">
    <w:name w:val="Table Grid"/>
    <w:basedOn w:val="Taulanormal"/>
    <w:rsid w:val="008B2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D399C"/>
    <w:pPr>
      <w:widowControl w:val="0"/>
      <w:suppressAutoHyphens/>
      <w:autoSpaceDN w:val="0"/>
      <w:textAlignment w:val="baseline"/>
    </w:pPr>
    <w:rPr>
      <w:rFonts w:eastAsia="SimSun" w:cs="Mangal"/>
      <w:kern w:val="3"/>
      <w:sz w:val="24"/>
      <w:szCs w:val="24"/>
      <w:lang w:eastAsia="zh-CN" w:bidi="hi-IN"/>
    </w:rPr>
  </w:style>
  <w:style w:type="character" w:styleId="Textdelcontenidor">
    <w:name w:val="Placeholder Text"/>
    <w:uiPriority w:val="99"/>
    <w:semiHidden/>
    <w:rsid w:val="00402A7E"/>
    <w:rPr>
      <w:color w:val="808080"/>
    </w:rPr>
  </w:style>
  <w:style w:type="paragraph" w:customStyle="1" w:styleId="Pa16">
    <w:name w:val="Pa16"/>
    <w:basedOn w:val="Normal"/>
    <w:uiPriority w:val="99"/>
    <w:rsid w:val="00841C2D"/>
    <w:pPr>
      <w:autoSpaceDE w:val="0"/>
      <w:autoSpaceDN w:val="0"/>
      <w:spacing w:line="201" w:lineRule="atLeast"/>
    </w:pPr>
    <w:rPr>
      <w:rFonts w:cs="Arial"/>
      <w:sz w:val="24"/>
      <w:szCs w:val="24"/>
      <w:lang w:eastAsia="en-US"/>
    </w:rPr>
  </w:style>
  <w:style w:type="character" w:styleId="Enllavisitat">
    <w:name w:val="FollowedHyperlink"/>
    <w:rsid w:val="006D64A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5359">
      <w:bodyDiv w:val="1"/>
      <w:marLeft w:val="0"/>
      <w:marRight w:val="0"/>
      <w:marTop w:val="0"/>
      <w:marBottom w:val="0"/>
      <w:divBdr>
        <w:top w:val="none" w:sz="0" w:space="0" w:color="auto"/>
        <w:left w:val="none" w:sz="0" w:space="0" w:color="auto"/>
        <w:bottom w:val="none" w:sz="0" w:space="0" w:color="auto"/>
        <w:right w:val="none" w:sz="0" w:space="0" w:color="auto"/>
      </w:divBdr>
    </w:div>
    <w:div w:id="144973995">
      <w:bodyDiv w:val="1"/>
      <w:marLeft w:val="0"/>
      <w:marRight w:val="0"/>
      <w:marTop w:val="0"/>
      <w:marBottom w:val="0"/>
      <w:divBdr>
        <w:top w:val="none" w:sz="0" w:space="0" w:color="auto"/>
        <w:left w:val="none" w:sz="0" w:space="0" w:color="auto"/>
        <w:bottom w:val="none" w:sz="0" w:space="0" w:color="auto"/>
        <w:right w:val="none" w:sz="0" w:space="0" w:color="auto"/>
      </w:divBdr>
    </w:div>
    <w:div w:id="229921264">
      <w:bodyDiv w:val="1"/>
      <w:marLeft w:val="0"/>
      <w:marRight w:val="0"/>
      <w:marTop w:val="0"/>
      <w:marBottom w:val="0"/>
      <w:divBdr>
        <w:top w:val="none" w:sz="0" w:space="0" w:color="auto"/>
        <w:left w:val="none" w:sz="0" w:space="0" w:color="auto"/>
        <w:bottom w:val="none" w:sz="0" w:space="0" w:color="auto"/>
        <w:right w:val="none" w:sz="0" w:space="0" w:color="auto"/>
      </w:divBdr>
    </w:div>
    <w:div w:id="277298049">
      <w:bodyDiv w:val="1"/>
      <w:marLeft w:val="0"/>
      <w:marRight w:val="0"/>
      <w:marTop w:val="0"/>
      <w:marBottom w:val="0"/>
      <w:divBdr>
        <w:top w:val="none" w:sz="0" w:space="0" w:color="auto"/>
        <w:left w:val="none" w:sz="0" w:space="0" w:color="auto"/>
        <w:bottom w:val="none" w:sz="0" w:space="0" w:color="auto"/>
        <w:right w:val="none" w:sz="0" w:space="0" w:color="auto"/>
      </w:divBdr>
    </w:div>
    <w:div w:id="358747681">
      <w:bodyDiv w:val="1"/>
      <w:marLeft w:val="0"/>
      <w:marRight w:val="0"/>
      <w:marTop w:val="0"/>
      <w:marBottom w:val="0"/>
      <w:divBdr>
        <w:top w:val="none" w:sz="0" w:space="0" w:color="auto"/>
        <w:left w:val="none" w:sz="0" w:space="0" w:color="auto"/>
        <w:bottom w:val="none" w:sz="0" w:space="0" w:color="auto"/>
        <w:right w:val="none" w:sz="0" w:space="0" w:color="auto"/>
      </w:divBdr>
    </w:div>
    <w:div w:id="698162751">
      <w:bodyDiv w:val="1"/>
      <w:marLeft w:val="0"/>
      <w:marRight w:val="0"/>
      <w:marTop w:val="0"/>
      <w:marBottom w:val="0"/>
      <w:divBdr>
        <w:top w:val="none" w:sz="0" w:space="0" w:color="auto"/>
        <w:left w:val="none" w:sz="0" w:space="0" w:color="auto"/>
        <w:bottom w:val="none" w:sz="0" w:space="0" w:color="auto"/>
        <w:right w:val="none" w:sz="0" w:space="0" w:color="auto"/>
      </w:divBdr>
    </w:div>
    <w:div w:id="726729045">
      <w:bodyDiv w:val="1"/>
      <w:marLeft w:val="0"/>
      <w:marRight w:val="0"/>
      <w:marTop w:val="0"/>
      <w:marBottom w:val="0"/>
      <w:divBdr>
        <w:top w:val="none" w:sz="0" w:space="0" w:color="auto"/>
        <w:left w:val="none" w:sz="0" w:space="0" w:color="auto"/>
        <w:bottom w:val="none" w:sz="0" w:space="0" w:color="auto"/>
        <w:right w:val="none" w:sz="0" w:space="0" w:color="auto"/>
      </w:divBdr>
    </w:div>
    <w:div w:id="813521850">
      <w:bodyDiv w:val="1"/>
      <w:marLeft w:val="0"/>
      <w:marRight w:val="0"/>
      <w:marTop w:val="0"/>
      <w:marBottom w:val="0"/>
      <w:divBdr>
        <w:top w:val="none" w:sz="0" w:space="0" w:color="auto"/>
        <w:left w:val="none" w:sz="0" w:space="0" w:color="auto"/>
        <w:bottom w:val="none" w:sz="0" w:space="0" w:color="auto"/>
        <w:right w:val="none" w:sz="0" w:space="0" w:color="auto"/>
      </w:divBdr>
    </w:div>
    <w:div w:id="930894865">
      <w:bodyDiv w:val="1"/>
      <w:marLeft w:val="0"/>
      <w:marRight w:val="0"/>
      <w:marTop w:val="0"/>
      <w:marBottom w:val="0"/>
      <w:divBdr>
        <w:top w:val="none" w:sz="0" w:space="0" w:color="auto"/>
        <w:left w:val="none" w:sz="0" w:space="0" w:color="auto"/>
        <w:bottom w:val="none" w:sz="0" w:space="0" w:color="auto"/>
        <w:right w:val="none" w:sz="0" w:space="0" w:color="auto"/>
      </w:divBdr>
    </w:div>
    <w:div w:id="974414554">
      <w:bodyDiv w:val="1"/>
      <w:marLeft w:val="0"/>
      <w:marRight w:val="0"/>
      <w:marTop w:val="0"/>
      <w:marBottom w:val="0"/>
      <w:divBdr>
        <w:top w:val="none" w:sz="0" w:space="0" w:color="auto"/>
        <w:left w:val="none" w:sz="0" w:space="0" w:color="auto"/>
        <w:bottom w:val="none" w:sz="0" w:space="0" w:color="auto"/>
        <w:right w:val="none" w:sz="0" w:space="0" w:color="auto"/>
      </w:divBdr>
    </w:div>
    <w:div w:id="1129938166">
      <w:bodyDiv w:val="1"/>
      <w:marLeft w:val="0"/>
      <w:marRight w:val="0"/>
      <w:marTop w:val="0"/>
      <w:marBottom w:val="0"/>
      <w:divBdr>
        <w:top w:val="none" w:sz="0" w:space="0" w:color="auto"/>
        <w:left w:val="none" w:sz="0" w:space="0" w:color="auto"/>
        <w:bottom w:val="none" w:sz="0" w:space="0" w:color="auto"/>
        <w:right w:val="none" w:sz="0" w:space="0" w:color="auto"/>
      </w:divBdr>
    </w:div>
    <w:div w:id="1183281611">
      <w:bodyDiv w:val="1"/>
      <w:marLeft w:val="0"/>
      <w:marRight w:val="0"/>
      <w:marTop w:val="0"/>
      <w:marBottom w:val="0"/>
      <w:divBdr>
        <w:top w:val="none" w:sz="0" w:space="0" w:color="auto"/>
        <w:left w:val="none" w:sz="0" w:space="0" w:color="auto"/>
        <w:bottom w:val="none" w:sz="0" w:space="0" w:color="auto"/>
        <w:right w:val="none" w:sz="0" w:space="0" w:color="auto"/>
      </w:divBdr>
    </w:div>
    <w:div w:id="1200359891">
      <w:bodyDiv w:val="1"/>
      <w:marLeft w:val="0"/>
      <w:marRight w:val="0"/>
      <w:marTop w:val="0"/>
      <w:marBottom w:val="0"/>
      <w:divBdr>
        <w:top w:val="none" w:sz="0" w:space="0" w:color="auto"/>
        <w:left w:val="none" w:sz="0" w:space="0" w:color="auto"/>
        <w:bottom w:val="none" w:sz="0" w:space="0" w:color="auto"/>
        <w:right w:val="none" w:sz="0" w:space="0" w:color="auto"/>
      </w:divBdr>
    </w:div>
    <w:div w:id="1314065427">
      <w:bodyDiv w:val="1"/>
      <w:marLeft w:val="0"/>
      <w:marRight w:val="0"/>
      <w:marTop w:val="0"/>
      <w:marBottom w:val="0"/>
      <w:divBdr>
        <w:top w:val="none" w:sz="0" w:space="0" w:color="auto"/>
        <w:left w:val="none" w:sz="0" w:space="0" w:color="auto"/>
        <w:bottom w:val="none" w:sz="0" w:space="0" w:color="auto"/>
        <w:right w:val="none" w:sz="0" w:space="0" w:color="auto"/>
      </w:divBdr>
    </w:div>
    <w:div w:id="1396776780">
      <w:bodyDiv w:val="1"/>
      <w:marLeft w:val="0"/>
      <w:marRight w:val="0"/>
      <w:marTop w:val="0"/>
      <w:marBottom w:val="0"/>
      <w:divBdr>
        <w:top w:val="none" w:sz="0" w:space="0" w:color="auto"/>
        <w:left w:val="none" w:sz="0" w:space="0" w:color="auto"/>
        <w:bottom w:val="none" w:sz="0" w:space="0" w:color="auto"/>
        <w:right w:val="none" w:sz="0" w:space="0" w:color="auto"/>
      </w:divBdr>
    </w:div>
    <w:div w:id="1565022452">
      <w:bodyDiv w:val="1"/>
      <w:marLeft w:val="0"/>
      <w:marRight w:val="0"/>
      <w:marTop w:val="0"/>
      <w:marBottom w:val="0"/>
      <w:divBdr>
        <w:top w:val="none" w:sz="0" w:space="0" w:color="auto"/>
        <w:left w:val="none" w:sz="0" w:space="0" w:color="auto"/>
        <w:bottom w:val="none" w:sz="0" w:space="0" w:color="auto"/>
        <w:right w:val="none" w:sz="0" w:space="0" w:color="auto"/>
      </w:divBdr>
    </w:div>
    <w:div w:id="1576161996">
      <w:bodyDiv w:val="1"/>
      <w:marLeft w:val="0"/>
      <w:marRight w:val="0"/>
      <w:marTop w:val="0"/>
      <w:marBottom w:val="0"/>
      <w:divBdr>
        <w:top w:val="none" w:sz="0" w:space="0" w:color="auto"/>
        <w:left w:val="none" w:sz="0" w:space="0" w:color="auto"/>
        <w:bottom w:val="none" w:sz="0" w:space="0" w:color="auto"/>
        <w:right w:val="none" w:sz="0" w:space="0" w:color="auto"/>
      </w:divBdr>
    </w:div>
    <w:div w:id="1634094677">
      <w:bodyDiv w:val="1"/>
      <w:marLeft w:val="0"/>
      <w:marRight w:val="0"/>
      <w:marTop w:val="0"/>
      <w:marBottom w:val="0"/>
      <w:divBdr>
        <w:top w:val="none" w:sz="0" w:space="0" w:color="auto"/>
        <w:left w:val="none" w:sz="0" w:space="0" w:color="auto"/>
        <w:bottom w:val="none" w:sz="0" w:space="0" w:color="auto"/>
        <w:right w:val="none" w:sz="0" w:space="0" w:color="auto"/>
      </w:divBdr>
    </w:div>
    <w:div w:id="1668629976">
      <w:bodyDiv w:val="1"/>
      <w:marLeft w:val="0"/>
      <w:marRight w:val="0"/>
      <w:marTop w:val="0"/>
      <w:marBottom w:val="0"/>
      <w:divBdr>
        <w:top w:val="none" w:sz="0" w:space="0" w:color="auto"/>
        <w:left w:val="none" w:sz="0" w:space="0" w:color="auto"/>
        <w:bottom w:val="none" w:sz="0" w:space="0" w:color="auto"/>
        <w:right w:val="none" w:sz="0" w:space="0" w:color="auto"/>
      </w:divBdr>
    </w:div>
    <w:div w:id="1690791980">
      <w:bodyDiv w:val="1"/>
      <w:marLeft w:val="0"/>
      <w:marRight w:val="0"/>
      <w:marTop w:val="0"/>
      <w:marBottom w:val="0"/>
      <w:divBdr>
        <w:top w:val="none" w:sz="0" w:space="0" w:color="auto"/>
        <w:left w:val="none" w:sz="0" w:space="0" w:color="auto"/>
        <w:bottom w:val="none" w:sz="0" w:space="0" w:color="auto"/>
        <w:right w:val="none" w:sz="0" w:space="0" w:color="auto"/>
      </w:divBdr>
    </w:div>
    <w:div w:id="1923637671">
      <w:bodyDiv w:val="1"/>
      <w:marLeft w:val="0"/>
      <w:marRight w:val="0"/>
      <w:marTop w:val="0"/>
      <w:marBottom w:val="0"/>
      <w:divBdr>
        <w:top w:val="none" w:sz="0" w:space="0" w:color="auto"/>
        <w:left w:val="none" w:sz="0" w:space="0" w:color="auto"/>
        <w:bottom w:val="none" w:sz="0" w:space="0" w:color="auto"/>
        <w:right w:val="none" w:sz="0" w:space="0" w:color="auto"/>
      </w:divBdr>
    </w:div>
    <w:div w:id="1982347537">
      <w:bodyDiv w:val="1"/>
      <w:marLeft w:val="0"/>
      <w:marRight w:val="0"/>
      <w:marTop w:val="0"/>
      <w:marBottom w:val="0"/>
      <w:divBdr>
        <w:top w:val="none" w:sz="0" w:space="0" w:color="auto"/>
        <w:left w:val="none" w:sz="0" w:space="0" w:color="auto"/>
        <w:bottom w:val="none" w:sz="0" w:space="0" w:color="auto"/>
        <w:right w:val="none" w:sz="0" w:space="0" w:color="auto"/>
      </w:divBdr>
    </w:div>
    <w:div w:id="206401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tranet\departament\cataleg\Full_DJI_pauclaris.dot"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5FF721-DD0A-47E0-AECB-1244F21B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Full_DJI_pauclaris.dot</Template>
  <TotalTime>30</TotalTime>
  <Pages>1</Pages>
  <Words>189</Words>
  <Characters>1326</Characters>
  <Application>Microsoft Office Word</Application>
  <DocSecurity>0</DocSecurity>
  <Lines>11</Lines>
  <Paragraphs>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Full amb capçalera del CIRE i adreça</vt:lpstr>
      <vt:lpstr>Full amb capçalera del CIRE i adreça</vt:lpstr>
    </vt:vector>
  </TitlesOfParts>
  <Company>Departament de Justícia. Generalitat de Catalunya</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amb capçalera del CIRE i adreça</dc:title>
  <dc:subject>Full del CIRE amb adreça</dc:subject>
  <dc:creator>Gabinet Tècnic</dc:creator>
  <cp:keywords>full, paper, model, capçalera, carta, CIRE, Centre d'Iniciatives per a la Reinserció</cp:keywords>
  <cp:lastModifiedBy>Barrantes Torres, Mireia</cp:lastModifiedBy>
  <cp:revision>4</cp:revision>
  <cp:lastPrinted>2024-02-13T10:44:00Z</cp:lastPrinted>
  <dcterms:created xsi:type="dcterms:W3CDTF">2024-04-11T10:23:00Z</dcterms:created>
  <dcterms:modified xsi:type="dcterms:W3CDTF">2024-09-06T12:40:00Z</dcterms:modified>
</cp:coreProperties>
</file>