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14" w:rsidRDefault="00317014">
      <w:pPr>
        <w:pStyle w:val="Prrafodelista"/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317014" w:rsidRDefault="003170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317014" w:rsidRDefault="003170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17014"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317014" w:rsidRDefault="00317014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17014" w:rsidRDefault="00317014">
      <w:pPr>
        <w:ind w:left="708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17014" w:rsidRDefault="00317014">
      <w:pPr>
        <w:ind w:left="426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317014" w:rsidRDefault="00317014">
      <w:pPr>
        <w:ind w:left="426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17014" w:rsidRDefault="00317014">
      <w:pPr>
        <w:ind w:left="708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317014" w:rsidRDefault="00317014">
      <w:pPr>
        <w:ind w:left="1440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317014" w:rsidRDefault="00317014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317014" w:rsidRDefault="00317014">
      <w:pPr>
        <w:ind w:left="284" w:hanging="1135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317014" w:rsidRDefault="00317014">
      <w:pPr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317014" w:rsidRDefault="00B94DCB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317014" w:rsidRDefault="00317014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317014" w:rsidRDefault="00B94DCB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317014" w:rsidRDefault="00B94DCB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7014" w:rsidRDefault="00317014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317014" w:rsidRDefault="0031701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17014" w:rsidRDefault="00317014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317014" w:rsidRDefault="00B94DCB" w:rsidP="0099373D">
      <w:pPr>
        <w:ind w:left="709" w:hanging="283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3170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CB" w:rsidRDefault="00B94DCB">
      <w:r>
        <w:separator/>
      </w:r>
    </w:p>
  </w:endnote>
  <w:endnote w:type="continuationSeparator" w:id="0">
    <w:p w:rsidR="00B94DCB" w:rsidRDefault="00B9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B94DCB" w:rsidRDefault="00B94DCB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99373D" w:rsidRPr="0099373D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B94DCB" w:rsidRDefault="00B94DCB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B94DCB" w:rsidRDefault="00B94D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CB" w:rsidRDefault="00B94DCB">
      <w:r>
        <w:separator/>
      </w:r>
    </w:p>
  </w:footnote>
  <w:footnote w:type="continuationSeparator" w:id="0">
    <w:p w:rsidR="00B94DCB" w:rsidRDefault="00B9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CB" w:rsidRDefault="00B94D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CB" w:rsidRDefault="00B94DCB">
    <w:pPr>
      <w:pStyle w:val="Encabezado"/>
    </w:pPr>
  </w:p>
  <w:p w:rsidR="00B94DCB" w:rsidRDefault="00B94DCB">
    <w:pPr>
      <w:pStyle w:val="Encabezado"/>
    </w:pPr>
  </w:p>
  <w:p w:rsidR="00B94DCB" w:rsidRDefault="00B94DCB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CB" w:rsidRDefault="00B94D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2BE9"/>
    <w:rsid w:val="000140D3"/>
    <w:rsid w:val="00014B13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69"/>
    <w:rsid w:val="00043F7A"/>
    <w:rsid w:val="00044BE1"/>
    <w:rsid w:val="00045DBB"/>
    <w:rsid w:val="0004625B"/>
    <w:rsid w:val="0004764F"/>
    <w:rsid w:val="000500DE"/>
    <w:rsid w:val="000502F9"/>
    <w:rsid w:val="00051422"/>
    <w:rsid w:val="00053A84"/>
    <w:rsid w:val="000544A1"/>
    <w:rsid w:val="00056992"/>
    <w:rsid w:val="000569BA"/>
    <w:rsid w:val="00061AAF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4CF5"/>
    <w:rsid w:val="000A51FF"/>
    <w:rsid w:val="000A606C"/>
    <w:rsid w:val="000A6437"/>
    <w:rsid w:val="000B235B"/>
    <w:rsid w:val="000B2674"/>
    <w:rsid w:val="000B34CF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8D9"/>
    <w:rsid w:val="000F3D92"/>
    <w:rsid w:val="000F7966"/>
    <w:rsid w:val="00101C91"/>
    <w:rsid w:val="00101E9A"/>
    <w:rsid w:val="0010315B"/>
    <w:rsid w:val="00103A1E"/>
    <w:rsid w:val="0011055F"/>
    <w:rsid w:val="00113314"/>
    <w:rsid w:val="00113709"/>
    <w:rsid w:val="00113F9B"/>
    <w:rsid w:val="001166C8"/>
    <w:rsid w:val="00116B75"/>
    <w:rsid w:val="00120BB8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608D7"/>
    <w:rsid w:val="00161DE1"/>
    <w:rsid w:val="00162672"/>
    <w:rsid w:val="001629FE"/>
    <w:rsid w:val="001631B0"/>
    <w:rsid w:val="001636F2"/>
    <w:rsid w:val="00163A31"/>
    <w:rsid w:val="00164F97"/>
    <w:rsid w:val="00165399"/>
    <w:rsid w:val="00167AA7"/>
    <w:rsid w:val="00167D8F"/>
    <w:rsid w:val="001705BA"/>
    <w:rsid w:val="00172346"/>
    <w:rsid w:val="00172BB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6F24"/>
    <w:rsid w:val="001C70B4"/>
    <w:rsid w:val="001C7355"/>
    <w:rsid w:val="001D23BD"/>
    <w:rsid w:val="001D24A9"/>
    <w:rsid w:val="001D4226"/>
    <w:rsid w:val="001D46EE"/>
    <w:rsid w:val="001D614D"/>
    <w:rsid w:val="001E0439"/>
    <w:rsid w:val="001E144F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55CC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3E1F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4AE1"/>
    <w:rsid w:val="002A5D16"/>
    <w:rsid w:val="002A78C0"/>
    <w:rsid w:val="002B0DA3"/>
    <w:rsid w:val="002B4BC0"/>
    <w:rsid w:val="002B619E"/>
    <w:rsid w:val="002C0F1B"/>
    <w:rsid w:val="002C479E"/>
    <w:rsid w:val="002C6D0F"/>
    <w:rsid w:val="002C736F"/>
    <w:rsid w:val="002D0F14"/>
    <w:rsid w:val="002D18C5"/>
    <w:rsid w:val="002D31F1"/>
    <w:rsid w:val="002D6655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4D4"/>
    <w:rsid w:val="003137CC"/>
    <w:rsid w:val="003151E6"/>
    <w:rsid w:val="00317014"/>
    <w:rsid w:val="00320DB6"/>
    <w:rsid w:val="00322A07"/>
    <w:rsid w:val="003232FB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C7B38"/>
    <w:rsid w:val="003D089A"/>
    <w:rsid w:val="003D1E72"/>
    <w:rsid w:val="003D2C72"/>
    <w:rsid w:val="003D3601"/>
    <w:rsid w:val="003D3E1A"/>
    <w:rsid w:val="003D5BB9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E84"/>
    <w:rsid w:val="0044569E"/>
    <w:rsid w:val="00447B17"/>
    <w:rsid w:val="004537BD"/>
    <w:rsid w:val="00453BD7"/>
    <w:rsid w:val="004552A4"/>
    <w:rsid w:val="00457BC9"/>
    <w:rsid w:val="00462698"/>
    <w:rsid w:val="00462B79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947"/>
    <w:rsid w:val="00495C73"/>
    <w:rsid w:val="00497880"/>
    <w:rsid w:val="004A177F"/>
    <w:rsid w:val="004A276B"/>
    <w:rsid w:val="004A2E3F"/>
    <w:rsid w:val="004A3878"/>
    <w:rsid w:val="004A64EB"/>
    <w:rsid w:val="004B51CE"/>
    <w:rsid w:val="004B6739"/>
    <w:rsid w:val="004B73AC"/>
    <w:rsid w:val="004C0F5A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CDD"/>
    <w:rsid w:val="004F6822"/>
    <w:rsid w:val="004F6FE8"/>
    <w:rsid w:val="004F73B0"/>
    <w:rsid w:val="005000FF"/>
    <w:rsid w:val="00500438"/>
    <w:rsid w:val="00502FFF"/>
    <w:rsid w:val="005034D7"/>
    <w:rsid w:val="00505121"/>
    <w:rsid w:val="00506BA8"/>
    <w:rsid w:val="00506F43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2691"/>
    <w:rsid w:val="00566198"/>
    <w:rsid w:val="00570966"/>
    <w:rsid w:val="00570E7A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0E6F"/>
    <w:rsid w:val="00661E83"/>
    <w:rsid w:val="00670FCC"/>
    <w:rsid w:val="006739C4"/>
    <w:rsid w:val="00673D34"/>
    <w:rsid w:val="006763AC"/>
    <w:rsid w:val="00680678"/>
    <w:rsid w:val="00684E5B"/>
    <w:rsid w:val="0068551D"/>
    <w:rsid w:val="00691538"/>
    <w:rsid w:val="00692562"/>
    <w:rsid w:val="006928D9"/>
    <w:rsid w:val="00693373"/>
    <w:rsid w:val="00694D5A"/>
    <w:rsid w:val="006968BB"/>
    <w:rsid w:val="00697FA8"/>
    <w:rsid w:val="006A0019"/>
    <w:rsid w:val="006A1244"/>
    <w:rsid w:val="006A29AD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D99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2F91"/>
    <w:rsid w:val="006D3DA4"/>
    <w:rsid w:val="006D5338"/>
    <w:rsid w:val="006D7EAE"/>
    <w:rsid w:val="006E1EEB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53F0"/>
    <w:rsid w:val="00715592"/>
    <w:rsid w:val="00716E61"/>
    <w:rsid w:val="00717FC2"/>
    <w:rsid w:val="00723AE8"/>
    <w:rsid w:val="00724E04"/>
    <w:rsid w:val="00725098"/>
    <w:rsid w:val="00730BC1"/>
    <w:rsid w:val="0073201D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A457C"/>
    <w:rsid w:val="007A495E"/>
    <w:rsid w:val="007A6945"/>
    <w:rsid w:val="007B36AD"/>
    <w:rsid w:val="007B40CA"/>
    <w:rsid w:val="007B6652"/>
    <w:rsid w:val="007B7396"/>
    <w:rsid w:val="007B7B66"/>
    <w:rsid w:val="007B7F21"/>
    <w:rsid w:val="007C3084"/>
    <w:rsid w:val="007C3473"/>
    <w:rsid w:val="007C38C4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8034EE"/>
    <w:rsid w:val="00803A6E"/>
    <w:rsid w:val="00804355"/>
    <w:rsid w:val="00804DD8"/>
    <w:rsid w:val="008101C6"/>
    <w:rsid w:val="008120CC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B4B9E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D71AF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0F75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26B8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373D"/>
    <w:rsid w:val="009941EA"/>
    <w:rsid w:val="00996912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4BCA"/>
    <w:rsid w:val="009E735F"/>
    <w:rsid w:val="009F163B"/>
    <w:rsid w:val="009F19C0"/>
    <w:rsid w:val="009F5B40"/>
    <w:rsid w:val="00A03743"/>
    <w:rsid w:val="00A04076"/>
    <w:rsid w:val="00A05379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B8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6EB"/>
    <w:rsid w:val="00AA198A"/>
    <w:rsid w:val="00AA19A1"/>
    <w:rsid w:val="00AA5D0A"/>
    <w:rsid w:val="00AB1A75"/>
    <w:rsid w:val="00AB76E9"/>
    <w:rsid w:val="00AB7912"/>
    <w:rsid w:val="00AB79E4"/>
    <w:rsid w:val="00AC00D2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E6CF1"/>
    <w:rsid w:val="00AF1552"/>
    <w:rsid w:val="00AF17A9"/>
    <w:rsid w:val="00AF3451"/>
    <w:rsid w:val="00AF3AF2"/>
    <w:rsid w:val="00AF3B4D"/>
    <w:rsid w:val="00AF63A4"/>
    <w:rsid w:val="00AF71A2"/>
    <w:rsid w:val="00B03C1A"/>
    <w:rsid w:val="00B12539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701F0"/>
    <w:rsid w:val="00B71631"/>
    <w:rsid w:val="00B71649"/>
    <w:rsid w:val="00B71CAD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DCB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61C9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4BD6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2A16"/>
    <w:rsid w:val="00CC5B08"/>
    <w:rsid w:val="00CC7F2F"/>
    <w:rsid w:val="00CD0C84"/>
    <w:rsid w:val="00CD38B6"/>
    <w:rsid w:val="00CD4C04"/>
    <w:rsid w:val="00CD5A3B"/>
    <w:rsid w:val="00CD5D4C"/>
    <w:rsid w:val="00CD68CD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6A58"/>
    <w:rsid w:val="00D16B25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34F61"/>
    <w:rsid w:val="00D407BC"/>
    <w:rsid w:val="00D4080B"/>
    <w:rsid w:val="00D411A8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69DC"/>
    <w:rsid w:val="00E1718F"/>
    <w:rsid w:val="00E17DF1"/>
    <w:rsid w:val="00E25706"/>
    <w:rsid w:val="00E25D4D"/>
    <w:rsid w:val="00E26EF4"/>
    <w:rsid w:val="00E27560"/>
    <w:rsid w:val="00E32C7C"/>
    <w:rsid w:val="00E32EC4"/>
    <w:rsid w:val="00E33A4E"/>
    <w:rsid w:val="00E37DD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7525"/>
    <w:rsid w:val="00E9799B"/>
    <w:rsid w:val="00EA2977"/>
    <w:rsid w:val="00EA40A8"/>
    <w:rsid w:val="00EA7FE2"/>
    <w:rsid w:val="00EB092B"/>
    <w:rsid w:val="00EB0A9B"/>
    <w:rsid w:val="00EB30C2"/>
    <w:rsid w:val="00EB336E"/>
    <w:rsid w:val="00EB5E4A"/>
    <w:rsid w:val="00EB76E7"/>
    <w:rsid w:val="00EB78A7"/>
    <w:rsid w:val="00EB79B1"/>
    <w:rsid w:val="00EB7CC7"/>
    <w:rsid w:val="00EC20AF"/>
    <w:rsid w:val="00EC2F98"/>
    <w:rsid w:val="00EC352F"/>
    <w:rsid w:val="00EC5B22"/>
    <w:rsid w:val="00EC6154"/>
    <w:rsid w:val="00EC7C63"/>
    <w:rsid w:val="00ED0181"/>
    <w:rsid w:val="00ED38E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117F0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7B17"/>
    <w:rsid w:val="00F34D70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D43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A2CB260-3064-49E1-BFC1-E6C76C84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36018-6619-4EE8-ADE5-D955446E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40</TotalTime>
  <Pages>3</Pages>
  <Words>856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133</cp:revision>
  <cp:lastPrinted>2021-05-28T10:58:00Z</cp:lastPrinted>
  <dcterms:created xsi:type="dcterms:W3CDTF">2021-10-04T06:23:00Z</dcterms:created>
  <dcterms:modified xsi:type="dcterms:W3CDTF">2024-09-06T11:08:00Z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