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58EB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1471DBD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57AB39C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791495B" w14:textId="704C9846" w:rsidR="001643CA" w:rsidRPr="00515EAD" w:rsidRDefault="001643CA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Procediment obert SIMPLIFICAT ABREUJAT</w:t>
      </w:r>
    </w:p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7CAA162D" w:rsidR="00B37CC2" w:rsidRPr="006E2E70" w:rsidRDefault="001643CA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1348A3">
        <w:rPr>
          <w:rFonts w:eastAsia="Calibri" w:cs="Arial"/>
          <w:b/>
          <w:sz w:val="22"/>
          <w:szCs w:val="22"/>
          <w:lang w:eastAsia="en-US"/>
        </w:rPr>
        <w:t>.</w:t>
      </w:r>
      <w:r w:rsidR="00CD05C5">
        <w:rPr>
          <w:rFonts w:eastAsia="Calibri" w:cs="Arial"/>
          <w:b/>
          <w:sz w:val="22"/>
          <w:szCs w:val="22"/>
          <w:lang w:eastAsia="en-US"/>
        </w:rPr>
        <w:t>2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1348A3" w:rsidRPr="000B4DFE">
        <w:rPr>
          <w:rFonts w:ascii="Roboto Medium" w:hAnsi="Roboto Medium"/>
          <w:sz w:val="22"/>
          <w:szCs w:val="22"/>
        </w:rPr>
        <w:t>DE SUBMINISTRAMENT DE JOCS I JOGUINES I SUBMINISTRAMENT I MUNTATGE DE MOBILIARI PER A LES ESCOLES BRESSOL MUNICIPALS I L’ESCOLA DE LES ARTS</w:t>
      </w:r>
    </w:p>
    <w:p w14:paraId="1A215337" w14:textId="77777777" w:rsidR="006E2E70" w:rsidRDefault="006E2E70" w:rsidP="001643CA">
      <w:pPr>
        <w:ind w:left="720" w:hanging="11"/>
        <w:jc w:val="center"/>
        <w:rPr>
          <w:rFonts w:eastAsia="Calibri" w:cs="Arial"/>
          <w:b/>
          <w:i/>
          <w:sz w:val="22"/>
          <w:szCs w:val="22"/>
          <w:lang w:eastAsia="en-US"/>
        </w:rPr>
      </w:pPr>
    </w:p>
    <w:p w14:paraId="4313FA12" w14:textId="09A85714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  <w:r w:rsidRPr="00515EAD">
        <w:rPr>
          <w:rFonts w:eastAsia="Calibri" w:cs="Arial"/>
          <w:b/>
          <w:i/>
          <w:sz w:val="22"/>
          <w:szCs w:val="22"/>
          <w:lang w:eastAsia="en-US"/>
        </w:rPr>
        <w:t>A INSERIR EN EL SOBRE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515EAD">
        <w:rPr>
          <w:rFonts w:eastAsia="Calibri" w:cs="Arial"/>
          <w:b/>
          <w:i/>
          <w:sz w:val="22"/>
          <w:szCs w:val="22"/>
          <w:lang w:eastAsia="en-US"/>
        </w:rPr>
        <w:t>ÚNIC DIGITAL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</w:p>
    <w:p w14:paraId="706D6292" w14:textId="77777777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0908FD7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A3B399F" w14:textId="5E88540F" w:rsidR="007E323C" w:rsidRPr="007E323C" w:rsidRDefault="00674BF8" w:rsidP="007E323C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F47CD4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1F4C01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</w:t>
      </w:r>
      <w:r w:rsidRPr="00F47CD4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</w:t>
      </w:r>
      <w:r>
        <w:rPr>
          <w:rFonts w:cs="Arial"/>
          <w:sz w:val="22"/>
          <w:szCs w:val="22"/>
        </w:rPr>
        <w:t>l</w:t>
      </w:r>
      <w:r w:rsidRPr="00F47CD4">
        <w:rPr>
          <w:rFonts w:cs="Arial"/>
          <w:sz w:val="22"/>
          <w:szCs w:val="22"/>
        </w:rPr>
        <w:t xml:space="preserve"> </w:t>
      </w:r>
      <w:r w:rsidR="00471052" w:rsidRPr="00471052">
        <w:rPr>
          <w:rFonts w:cs="Arial"/>
          <w:b/>
          <w:bCs/>
          <w:sz w:val="22"/>
          <w:szCs w:val="22"/>
        </w:rPr>
        <w:t xml:space="preserve">LOT </w:t>
      </w:r>
      <w:r w:rsidR="00552C2E">
        <w:rPr>
          <w:rFonts w:cs="Arial"/>
          <w:b/>
          <w:bCs/>
          <w:sz w:val="22"/>
          <w:szCs w:val="22"/>
        </w:rPr>
        <w:t>2</w:t>
      </w:r>
      <w:r w:rsidR="00471052" w:rsidRPr="00471052">
        <w:rPr>
          <w:rFonts w:cs="Arial"/>
          <w:b/>
          <w:bCs/>
          <w:sz w:val="22"/>
          <w:szCs w:val="22"/>
        </w:rPr>
        <w:t xml:space="preserve"> del</w:t>
      </w:r>
      <w:r w:rsidR="00471052" w:rsidRPr="00471052">
        <w:rPr>
          <w:b/>
          <w:sz w:val="22"/>
          <w:szCs w:val="22"/>
        </w:rPr>
        <w:t xml:space="preserve"> </w:t>
      </w:r>
      <w:r w:rsidR="00B37CC2" w:rsidRPr="00C152F7">
        <w:rPr>
          <w:b/>
          <w:sz w:val="22"/>
          <w:szCs w:val="22"/>
        </w:rPr>
        <w:t xml:space="preserve">contracte </w:t>
      </w:r>
      <w:r w:rsidR="00526A0D" w:rsidRPr="000B4DFE">
        <w:rPr>
          <w:b/>
          <w:bCs/>
          <w:sz w:val="22"/>
          <w:szCs w:val="22"/>
        </w:rPr>
        <w:t xml:space="preserve">de subministrament de jocs i joguines i subministrament i muntatge de mobiliari per a les 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>scoles bressol municipals i l’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 xml:space="preserve">scola de les </w:t>
      </w:r>
      <w:r w:rsidR="00526A0D">
        <w:rPr>
          <w:b/>
          <w:bCs/>
          <w:sz w:val="22"/>
          <w:szCs w:val="22"/>
        </w:rPr>
        <w:t>A</w:t>
      </w:r>
      <w:r w:rsidR="00526A0D" w:rsidRPr="000B4DFE">
        <w:rPr>
          <w:b/>
          <w:bCs/>
          <w:sz w:val="22"/>
          <w:szCs w:val="22"/>
        </w:rPr>
        <w:t>rts</w:t>
      </w:r>
      <w:r w:rsidR="00526A0D" w:rsidRPr="00F47CD4">
        <w:rPr>
          <w:rFonts w:cs="Arial"/>
          <w:sz w:val="22"/>
          <w:szCs w:val="22"/>
        </w:rPr>
        <w:t xml:space="preserve"> </w:t>
      </w:r>
      <w:r w:rsidRPr="00F47CD4">
        <w:rPr>
          <w:rFonts w:cs="Arial"/>
          <w:sz w:val="22"/>
          <w:szCs w:val="22"/>
        </w:rPr>
        <w:t xml:space="preserve">i assabentat/da de les condicions exigides per optar a la dita contractació, es compromet a portar-la a terme amb subjecció al Plec de Clàusules Administratives Particulars i </w:t>
      </w:r>
      <w:r w:rsidRPr="00F47CD4">
        <w:rPr>
          <w:sz w:val="22"/>
          <w:szCs w:val="22"/>
        </w:rPr>
        <w:t xml:space="preserve">al Plec de Prescripcions Tècniques Particulars, </w:t>
      </w:r>
      <w:r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per import estimat màxim de </w:t>
      </w:r>
      <w:r w:rsidR="00AE3743" w:rsidRPr="00AE3743">
        <w:rPr>
          <w:rFonts w:eastAsia="Times New Roman" w:cs="Times New Roman"/>
          <w:color w:val="000000"/>
          <w:sz w:val="22"/>
          <w:szCs w:val="22"/>
          <w:lang w:bidi="ks-Deva"/>
        </w:rPr>
        <w:t>3.023,02 €</w:t>
      </w:r>
      <w:r w:rsidR="00EB209B" w:rsidRPr="007F237E">
        <w:rPr>
          <w:rFonts w:cs="Arial"/>
          <w:sz w:val="22"/>
          <w:szCs w:val="22"/>
          <w:lang w:eastAsia="en-US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sense IVA</w:t>
      </w:r>
      <w:r w:rsidR="0057198A">
        <w:rPr>
          <w:rFonts w:cs="Arial"/>
          <w:sz w:val="22"/>
          <w:szCs w:val="22"/>
          <w:lang w:eastAsia="en-US"/>
        </w:rPr>
        <w:t xml:space="preserve"> i</w:t>
      </w:r>
      <w:r w:rsidR="0057198A">
        <w:rPr>
          <w:rFonts w:cs="Arial"/>
          <w:sz w:val="22"/>
          <w:szCs w:val="22"/>
        </w:rPr>
        <w:t xml:space="preserve"> una durada de </w:t>
      </w:r>
      <w:r w:rsidR="007227F4">
        <w:rPr>
          <w:rFonts w:cs="Arial"/>
          <w:sz w:val="22"/>
          <w:szCs w:val="22"/>
        </w:rPr>
        <w:t>4 mesos, fins el 15 de desembre de 2024</w:t>
      </w:r>
      <w:r w:rsidR="0057198A">
        <w:rPr>
          <w:rFonts w:cs="Arial"/>
          <w:sz w:val="22"/>
          <w:szCs w:val="22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presenta la següent oferta, desglossada en preus unitaris, d’acord amb el següent: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40"/>
        <w:tblW w:w="10632" w:type="dxa"/>
        <w:tblLook w:val="01E0" w:firstRow="1" w:lastRow="1" w:firstColumn="1" w:lastColumn="1" w:noHBand="0" w:noVBand="0"/>
      </w:tblPr>
      <w:tblGrid>
        <w:gridCol w:w="1246"/>
        <w:gridCol w:w="3017"/>
        <w:gridCol w:w="1320"/>
        <w:gridCol w:w="1196"/>
        <w:gridCol w:w="1065"/>
        <w:gridCol w:w="1166"/>
        <w:gridCol w:w="1622"/>
      </w:tblGrid>
      <w:tr w:rsidR="00E805E7" w:rsidRPr="00556204" w14:paraId="04F38108" w14:textId="77777777" w:rsidTr="00CB6552">
        <w:tc>
          <w:tcPr>
            <w:tcW w:w="1246" w:type="dxa"/>
            <w:tcBorders>
              <w:bottom w:val="single" w:sz="4" w:space="0" w:color="auto"/>
            </w:tcBorders>
          </w:tcPr>
          <w:p w14:paraId="2947FFB9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A2A342C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F4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CB6552" w:rsidRPr="00556204" w14:paraId="00EB9628" w14:textId="77777777" w:rsidTr="00CB6552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CA9D4C5" w14:textId="19BD58FF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Referència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A543A44" w14:textId="22289CD4" w:rsidR="00E805E7" w:rsidRPr="00BD7A57" w:rsidRDefault="00E805E7" w:rsidP="00E805E7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Subministrament</w:t>
            </w:r>
          </w:p>
          <w:p w14:paraId="3C4C457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(element i descripció)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55114B8E" w14:textId="77777777" w:rsidR="00E805E7" w:rsidRPr="00BD7A57" w:rsidRDefault="00E805E7" w:rsidP="00E805E7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38C6D51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D4A7107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BDEE0A6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05D289B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9F4CD1" w:rsidRPr="00556204" w14:paraId="5944352E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39D2" w14:textId="463FBFFC" w:rsidR="009F4CD1" w:rsidRPr="00426FBB" w:rsidRDefault="009F4CD1" w:rsidP="009F4CD1">
            <w:pPr>
              <w:rPr>
                <w:rFonts w:cs="Arial"/>
                <w:sz w:val="22"/>
                <w:szCs w:val="22"/>
              </w:rPr>
            </w:pPr>
            <w:r w:rsidRPr="00FD2CF7">
              <w:rPr>
                <w:rFonts w:cs="Calibri"/>
                <w:color w:val="000000"/>
                <w:sz w:val="18"/>
                <w:szCs w:val="18"/>
                <w:lang w:eastAsia="ca-ES"/>
              </w:rPr>
              <w:t>2.01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31D75" w14:textId="16B512BF" w:rsidR="009F4CD1" w:rsidRPr="00426FBB" w:rsidRDefault="009F4CD1" w:rsidP="009F4CD1">
            <w:pPr>
              <w:rPr>
                <w:rFonts w:cs="Arial"/>
                <w:sz w:val="22"/>
                <w:szCs w:val="22"/>
              </w:rPr>
            </w:pPr>
            <w:r w:rsidRPr="00FD2CF7">
              <w:rPr>
                <w:rFonts w:cs="Calibri"/>
                <w:color w:val="000000"/>
                <w:sz w:val="18"/>
                <w:szCs w:val="18"/>
                <w:lang w:eastAsia="ca-ES"/>
              </w:rPr>
              <w:t>Caseta de fusta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DF395" w14:textId="7C0F03E4" w:rsidR="009F4CD1" w:rsidRPr="00556204" w:rsidRDefault="009F4CD1" w:rsidP="009F4CD1">
            <w:pPr>
              <w:jc w:val="center"/>
              <w:rPr>
                <w:rFonts w:cs="Arial"/>
                <w:sz w:val="22"/>
                <w:szCs w:val="22"/>
              </w:rPr>
            </w:pPr>
            <w:r w:rsidRPr="00FD2CF7">
              <w:rPr>
                <w:rFonts w:cs="Calibri"/>
                <w:color w:val="000000"/>
                <w:sz w:val="18"/>
                <w:szCs w:val="18"/>
                <w:lang w:eastAsia="ca-ES"/>
              </w:rPr>
              <w:t>2.280,04 €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26A" w14:textId="77777777" w:rsidR="009F4CD1" w:rsidRPr="00556204" w:rsidRDefault="009F4CD1" w:rsidP="009F4C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CF1" w14:textId="77777777" w:rsidR="009F4CD1" w:rsidRPr="00556204" w:rsidRDefault="009F4CD1" w:rsidP="009F4C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0AA0" w14:textId="77777777" w:rsidR="009F4CD1" w:rsidRPr="00556204" w:rsidRDefault="009F4CD1" w:rsidP="009F4C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6421" w14:textId="77777777" w:rsidR="009F4CD1" w:rsidRPr="00556204" w:rsidRDefault="009F4CD1" w:rsidP="009F4C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F4CD1" w:rsidRPr="00556204" w14:paraId="68DD7D22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14D5" w14:textId="3B9CE7F4" w:rsidR="009F4CD1" w:rsidRPr="000531EC" w:rsidRDefault="009F4CD1" w:rsidP="009F4CD1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FD2CF7">
              <w:rPr>
                <w:rFonts w:cs="Calibri"/>
                <w:color w:val="000000"/>
                <w:sz w:val="18"/>
                <w:szCs w:val="18"/>
                <w:lang w:eastAsia="ca-ES"/>
              </w:rPr>
              <w:t>2.02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0F12A" w14:textId="0D7B48D2" w:rsidR="009F4CD1" w:rsidRPr="000531EC" w:rsidRDefault="009F4CD1" w:rsidP="009F4CD1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FD2CF7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Caseta de resina per la terrassa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0C488" w14:textId="67154D0B" w:rsidR="009F4CD1" w:rsidRPr="00556204" w:rsidRDefault="009F4CD1" w:rsidP="009F4CD1">
            <w:pPr>
              <w:jc w:val="center"/>
              <w:rPr>
                <w:rFonts w:cs="Arial"/>
                <w:sz w:val="22"/>
                <w:szCs w:val="22"/>
              </w:rPr>
            </w:pPr>
            <w:r w:rsidRPr="00FD2CF7">
              <w:rPr>
                <w:rFonts w:cs="Calibri"/>
                <w:color w:val="000000"/>
                <w:sz w:val="18"/>
                <w:szCs w:val="18"/>
                <w:lang w:eastAsia="ca-ES"/>
              </w:rPr>
              <w:t>742,98 €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AF1" w14:textId="77777777" w:rsidR="009F4CD1" w:rsidRPr="00556204" w:rsidRDefault="009F4CD1" w:rsidP="009F4C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89C" w14:textId="77777777" w:rsidR="009F4CD1" w:rsidRPr="00556204" w:rsidRDefault="009F4CD1" w:rsidP="009F4CD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4FF8" w14:textId="77777777" w:rsidR="009F4CD1" w:rsidRPr="00556204" w:rsidRDefault="009F4CD1" w:rsidP="009F4C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8E2" w14:textId="77777777" w:rsidR="009F4CD1" w:rsidRPr="00556204" w:rsidRDefault="009F4CD1" w:rsidP="009F4C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61AE1682" w14:textId="77777777" w:rsidR="00EB209B" w:rsidRPr="00EB209B" w:rsidRDefault="00EB209B" w:rsidP="00EB209B">
      <w:pPr>
        <w:tabs>
          <w:tab w:val="left" w:pos="9072"/>
        </w:tabs>
        <w:spacing w:after="200" w:line="276" w:lineRule="auto"/>
        <w:ind w:right="-28"/>
        <w:jc w:val="both"/>
        <w:rPr>
          <w:rFonts w:cs="Arial"/>
          <w:sz w:val="22"/>
          <w:szCs w:val="22"/>
        </w:rPr>
      </w:pPr>
    </w:p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lastRenderedPageBreak/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541F65E0" w14:textId="4B7A51CF" w:rsidR="00590D24" w:rsidRPr="004C71A3" w:rsidRDefault="00205E71" w:rsidP="00674BF8">
      <w:pPr>
        <w:jc w:val="both"/>
        <w:rPr>
          <w:b/>
          <w:color w:val="000000"/>
          <w:sz w:val="22"/>
          <w:szCs w:val="22"/>
          <w:lang w:bidi="ks-Deva"/>
        </w:rPr>
      </w:pPr>
      <w:r w:rsidRPr="004C71A3">
        <w:rPr>
          <w:b/>
          <w:color w:val="000000"/>
          <w:sz w:val="22"/>
          <w:szCs w:val="22"/>
          <w:lang w:bidi="ks-Deva"/>
        </w:rPr>
        <w:t xml:space="preserve">b) </w:t>
      </w:r>
      <w:r w:rsidR="00590D24" w:rsidRPr="004C71A3">
        <w:rPr>
          <w:b/>
          <w:color w:val="000000"/>
          <w:sz w:val="22"/>
          <w:szCs w:val="22"/>
          <w:lang w:bidi="ks-Deva"/>
        </w:rPr>
        <w:t xml:space="preserve">Termini de lliurament </w:t>
      </w:r>
    </w:p>
    <w:p w14:paraId="53941372" w14:textId="77777777" w:rsidR="00590D24" w:rsidRPr="004C71A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72BAEAC8" w14:textId="07C7038B" w:rsidR="00674BF8" w:rsidRPr="004C71A3" w:rsidRDefault="00674BF8" w:rsidP="00674BF8">
      <w:pPr>
        <w:jc w:val="both"/>
        <w:rPr>
          <w:color w:val="000000"/>
          <w:sz w:val="22"/>
          <w:szCs w:val="22"/>
          <w:lang w:bidi="ks-Deva"/>
        </w:rPr>
      </w:pPr>
      <w:r w:rsidRPr="004C71A3">
        <w:rPr>
          <w:color w:val="000000"/>
          <w:sz w:val="22"/>
          <w:szCs w:val="22"/>
          <w:lang w:bidi="ks-Deva"/>
        </w:rPr>
        <w:t xml:space="preserve">Que la proposta </w:t>
      </w:r>
      <w:r w:rsidR="000F4732" w:rsidRPr="004C71A3">
        <w:rPr>
          <w:color w:val="000000"/>
          <w:sz w:val="22"/>
          <w:szCs w:val="22"/>
          <w:lang w:bidi="ks-Deva"/>
        </w:rPr>
        <w:t>ofereix un termini de lliurament, en dies naturals, inferior al requerit a l’</w:t>
      </w:r>
      <w:r w:rsidR="00205E71" w:rsidRPr="004C71A3">
        <w:rPr>
          <w:color w:val="000000"/>
          <w:sz w:val="22"/>
          <w:szCs w:val="22"/>
          <w:lang w:bidi="ks-Deva"/>
        </w:rPr>
        <w:t>apartat 10 de l’</w:t>
      </w:r>
      <w:r w:rsidR="000F4732" w:rsidRPr="004C71A3">
        <w:rPr>
          <w:color w:val="000000"/>
          <w:sz w:val="22"/>
          <w:szCs w:val="22"/>
          <w:lang w:bidi="ks-Deva"/>
        </w:rPr>
        <w:t>IN+PPT</w:t>
      </w:r>
      <w:r w:rsidRPr="004C71A3">
        <w:rPr>
          <w:color w:val="000000"/>
          <w:sz w:val="22"/>
          <w:szCs w:val="22"/>
          <w:lang w:bidi="ks-Deva"/>
        </w:rPr>
        <w:t>:</w:t>
      </w:r>
    </w:p>
    <w:p w14:paraId="07CDE9DB" w14:textId="77777777" w:rsidR="00B04C23" w:rsidRPr="004C71A3" w:rsidRDefault="00B04C23" w:rsidP="00674BF8">
      <w:pPr>
        <w:jc w:val="both"/>
        <w:rPr>
          <w:color w:val="000000"/>
          <w:sz w:val="22"/>
          <w:szCs w:val="22"/>
          <w:lang w:bidi="ks-Deva"/>
        </w:rPr>
      </w:pPr>
    </w:p>
    <w:p w14:paraId="60069106" w14:textId="77777777" w:rsidR="008274CE" w:rsidRPr="004C71A3" w:rsidRDefault="008274CE" w:rsidP="008274CE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4C71A3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41501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4C71A3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17100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36770A6E" w14:textId="77777777" w:rsidR="00674BF8" w:rsidRPr="004C71A3" w:rsidRDefault="00674BF8" w:rsidP="00674BF8">
      <w:pPr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</w:p>
    <w:p w14:paraId="0FD7E3E0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eastAsia="Calibri" w:cs="Arial"/>
          <w:i/>
          <w:iCs/>
          <w:sz w:val="22"/>
          <w:szCs w:val="22"/>
          <w:lang w:eastAsia="en-US"/>
        </w:rPr>
        <w:t>(</w:t>
      </w:r>
      <w:r w:rsidR="00590D24" w:rsidRPr="004C71A3">
        <w:rPr>
          <w:rFonts w:eastAsia="Calibri" w:cs="Arial"/>
          <w:i/>
          <w:iCs/>
          <w:sz w:val="22"/>
          <w:szCs w:val="22"/>
          <w:lang w:eastAsia="en-US"/>
        </w:rPr>
        <w:t>En c</w:t>
      </w:r>
      <w:r w:rsidRPr="004C71A3">
        <w:rPr>
          <w:rFonts w:eastAsia="Calibri" w:cs="Arial"/>
          <w:i/>
          <w:iCs/>
          <w:sz w:val="22"/>
          <w:szCs w:val="22"/>
          <w:lang w:eastAsia="en-US"/>
        </w:rPr>
        <w:t>as que s’hagi marca</w:t>
      </w:r>
      <w:r w:rsidR="00D44E93" w:rsidRPr="004C71A3">
        <w:rPr>
          <w:rFonts w:eastAsia="Calibri" w:cs="Arial"/>
          <w:i/>
          <w:iCs/>
          <w:sz w:val="22"/>
          <w:szCs w:val="22"/>
          <w:lang w:eastAsia="en-US"/>
        </w:rPr>
        <w:t xml:space="preserve">t que sí al paràgraf anterior): </w:t>
      </w:r>
      <w:r w:rsidR="00590D24" w:rsidRPr="004C71A3">
        <w:rPr>
          <w:rFonts w:eastAsia="Calibri" w:cs="Arial"/>
          <w:iCs/>
          <w:sz w:val="22"/>
          <w:szCs w:val="22"/>
          <w:lang w:eastAsia="en-US"/>
        </w:rPr>
        <w:t>el termini de lliura</w:t>
      </w:r>
      <w:r w:rsidR="000F4732" w:rsidRPr="004C71A3">
        <w:rPr>
          <w:rFonts w:eastAsia="Calibri" w:cs="Arial"/>
          <w:iCs/>
          <w:sz w:val="22"/>
          <w:szCs w:val="22"/>
          <w:lang w:eastAsia="en-US"/>
        </w:rPr>
        <w:t>ment serà de ................. dies.</w:t>
      </w:r>
    </w:p>
    <w:p w14:paraId="684DB302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07D93B22" w14:textId="77777777" w:rsidR="00D44E93" w:rsidRPr="004C71A3" w:rsidRDefault="00D44E93" w:rsidP="00D44E93">
      <w:pPr>
        <w:ind w:left="1773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33BE2DF1" w14:textId="77777777" w:rsidR="00674BF8" w:rsidRPr="004C71A3" w:rsidRDefault="00674BF8" w:rsidP="00D44E93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cs="Arial"/>
          <w:i/>
          <w:iCs/>
          <w:sz w:val="22"/>
          <w:szCs w:val="22"/>
        </w:rPr>
        <w:t>(</w:t>
      </w:r>
      <w:r w:rsidR="000F4732" w:rsidRPr="004C71A3">
        <w:rPr>
          <w:rFonts w:cs="Arial"/>
          <w:i/>
          <w:iCs/>
          <w:sz w:val="22"/>
          <w:szCs w:val="22"/>
        </w:rPr>
        <w:t xml:space="preserve">Cal especificar el termini </w:t>
      </w:r>
      <w:r w:rsidR="00590D24" w:rsidRPr="004C71A3">
        <w:rPr>
          <w:rFonts w:cs="Arial"/>
          <w:i/>
          <w:iCs/>
          <w:sz w:val="22"/>
          <w:szCs w:val="22"/>
        </w:rPr>
        <w:t>de lliura</w:t>
      </w:r>
      <w:r w:rsidR="000F4732" w:rsidRPr="004C71A3">
        <w:rPr>
          <w:rFonts w:cs="Arial"/>
          <w:i/>
          <w:iCs/>
          <w:sz w:val="22"/>
          <w:szCs w:val="22"/>
        </w:rPr>
        <w:t>ment ofert com a mil</w:t>
      </w:r>
      <w:r w:rsidR="00164C09" w:rsidRPr="004C71A3">
        <w:rPr>
          <w:rFonts w:cs="Arial"/>
          <w:i/>
          <w:iCs/>
          <w:sz w:val="22"/>
          <w:szCs w:val="22"/>
        </w:rPr>
        <w:t>l</w:t>
      </w:r>
      <w:r w:rsidR="000F4732" w:rsidRPr="004C71A3">
        <w:rPr>
          <w:rFonts w:cs="Arial"/>
          <w:i/>
          <w:iCs/>
          <w:sz w:val="22"/>
          <w:szCs w:val="22"/>
        </w:rPr>
        <w:t>ora</w:t>
      </w:r>
      <w:r w:rsidRPr="004C71A3">
        <w:rPr>
          <w:rFonts w:cs="Arial"/>
          <w:i/>
          <w:iCs/>
          <w:sz w:val="22"/>
          <w:szCs w:val="22"/>
        </w:rPr>
        <w:t>, en cas contrari, no s’obtindrà puntuació en aquest apartat)</w:t>
      </w: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012F62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47826" w14:textId="77777777" w:rsidR="00CB4194" w:rsidRDefault="00CB4194" w:rsidP="00452158">
      <w:r>
        <w:separator/>
      </w:r>
    </w:p>
  </w:endnote>
  <w:endnote w:type="continuationSeparator" w:id="0">
    <w:p w14:paraId="606014EB" w14:textId="77777777" w:rsidR="00CB4194" w:rsidRDefault="00CB4194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0EB9" w14:textId="77777777" w:rsidR="00CB4194" w:rsidRDefault="00CB4194" w:rsidP="00452158">
      <w:r>
        <w:separator/>
      </w:r>
    </w:p>
  </w:footnote>
  <w:footnote w:type="continuationSeparator" w:id="0">
    <w:p w14:paraId="32C76E03" w14:textId="77777777" w:rsidR="00CB4194" w:rsidRDefault="00CB4194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3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2"/>
  </w:num>
  <w:num w:numId="2" w16cid:durableId="452358784">
    <w:abstractNumId w:val="8"/>
  </w:num>
  <w:num w:numId="3" w16cid:durableId="1583100592">
    <w:abstractNumId w:val="1"/>
  </w:num>
  <w:num w:numId="4" w16cid:durableId="371422421">
    <w:abstractNumId w:val="9"/>
  </w:num>
  <w:num w:numId="5" w16cid:durableId="562716453">
    <w:abstractNumId w:val="11"/>
  </w:num>
  <w:num w:numId="6" w16cid:durableId="618880043">
    <w:abstractNumId w:val="14"/>
  </w:num>
  <w:num w:numId="7" w16cid:durableId="1692611964">
    <w:abstractNumId w:val="3"/>
  </w:num>
  <w:num w:numId="8" w16cid:durableId="1001274720">
    <w:abstractNumId w:val="4"/>
  </w:num>
  <w:num w:numId="9" w16cid:durableId="1068914675">
    <w:abstractNumId w:val="6"/>
  </w:num>
  <w:num w:numId="10" w16cid:durableId="1034885255">
    <w:abstractNumId w:val="0"/>
  </w:num>
  <w:num w:numId="11" w16cid:durableId="1076780189">
    <w:abstractNumId w:val="10"/>
  </w:num>
  <w:num w:numId="12" w16cid:durableId="612172496">
    <w:abstractNumId w:val="12"/>
  </w:num>
  <w:num w:numId="13" w16cid:durableId="600261713">
    <w:abstractNumId w:val="5"/>
  </w:num>
  <w:num w:numId="14" w16cid:durableId="1434130747">
    <w:abstractNumId w:val="7"/>
  </w:num>
  <w:num w:numId="15" w16cid:durableId="1814907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12F62"/>
    <w:rsid w:val="000B1AA7"/>
    <w:rsid w:val="000B38E3"/>
    <w:rsid w:val="000C2752"/>
    <w:rsid w:val="000E7D87"/>
    <w:rsid w:val="000F4732"/>
    <w:rsid w:val="001320CB"/>
    <w:rsid w:val="001348A3"/>
    <w:rsid w:val="001472F7"/>
    <w:rsid w:val="001643CA"/>
    <w:rsid w:val="00164C09"/>
    <w:rsid w:val="001802A2"/>
    <w:rsid w:val="001823C4"/>
    <w:rsid w:val="001878DA"/>
    <w:rsid w:val="001A7818"/>
    <w:rsid w:val="001B5F19"/>
    <w:rsid w:val="001F6C37"/>
    <w:rsid w:val="00205E71"/>
    <w:rsid w:val="00221254"/>
    <w:rsid w:val="00257275"/>
    <w:rsid w:val="00261117"/>
    <w:rsid w:val="002C0268"/>
    <w:rsid w:val="002C591D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4291E"/>
    <w:rsid w:val="00452158"/>
    <w:rsid w:val="00471052"/>
    <w:rsid w:val="0049757D"/>
    <w:rsid w:val="004A1C2F"/>
    <w:rsid w:val="004A58DF"/>
    <w:rsid w:val="004B414E"/>
    <w:rsid w:val="004B6AF4"/>
    <w:rsid w:val="004C2492"/>
    <w:rsid w:val="004C5F68"/>
    <w:rsid w:val="004C71A3"/>
    <w:rsid w:val="004E3684"/>
    <w:rsid w:val="00501B09"/>
    <w:rsid w:val="00504A1B"/>
    <w:rsid w:val="00515EAD"/>
    <w:rsid w:val="00521B43"/>
    <w:rsid w:val="00526A0D"/>
    <w:rsid w:val="00552C2E"/>
    <w:rsid w:val="005555E8"/>
    <w:rsid w:val="00556204"/>
    <w:rsid w:val="0057198A"/>
    <w:rsid w:val="00580A76"/>
    <w:rsid w:val="0058200A"/>
    <w:rsid w:val="00590D24"/>
    <w:rsid w:val="005B0AEF"/>
    <w:rsid w:val="005D1E34"/>
    <w:rsid w:val="005E2661"/>
    <w:rsid w:val="005F2739"/>
    <w:rsid w:val="00630525"/>
    <w:rsid w:val="006574FB"/>
    <w:rsid w:val="00662BA9"/>
    <w:rsid w:val="00674BF8"/>
    <w:rsid w:val="00692BE9"/>
    <w:rsid w:val="006A13D0"/>
    <w:rsid w:val="006C5573"/>
    <w:rsid w:val="006E2E70"/>
    <w:rsid w:val="007000D5"/>
    <w:rsid w:val="007224F0"/>
    <w:rsid w:val="007227F4"/>
    <w:rsid w:val="007550B2"/>
    <w:rsid w:val="00760FDA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274CE"/>
    <w:rsid w:val="00837106"/>
    <w:rsid w:val="00853488"/>
    <w:rsid w:val="00862FA1"/>
    <w:rsid w:val="008C1B4B"/>
    <w:rsid w:val="008D37C9"/>
    <w:rsid w:val="00945450"/>
    <w:rsid w:val="009663FC"/>
    <w:rsid w:val="0097471B"/>
    <w:rsid w:val="0097552F"/>
    <w:rsid w:val="009B29F4"/>
    <w:rsid w:val="009B535C"/>
    <w:rsid w:val="009C0E87"/>
    <w:rsid w:val="009C2610"/>
    <w:rsid w:val="009C7E10"/>
    <w:rsid w:val="009F4CD1"/>
    <w:rsid w:val="00A076FF"/>
    <w:rsid w:val="00A13EC0"/>
    <w:rsid w:val="00A14E56"/>
    <w:rsid w:val="00A270D7"/>
    <w:rsid w:val="00A45DF1"/>
    <w:rsid w:val="00A51C5B"/>
    <w:rsid w:val="00A67502"/>
    <w:rsid w:val="00AB3576"/>
    <w:rsid w:val="00AC4939"/>
    <w:rsid w:val="00AE3743"/>
    <w:rsid w:val="00AF4DDE"/>
    <w:rsid w:val="00B039CB"/>
    <w:rsid w:val="00B04C23"/>
    <w:rsid w:val="00B202BA"/>
    <w:rsid w:val="00B37CC2"/>
    <w:rsid w:val="00B56CB8"/>
    <w:rsid w:val="00B74942"/>
    <w:rsid w:val="00BC231F"/>
    <w:rsid w:val="00BD7A57"/>
    <w:rsid w:val="00BE3C57"/>
    <w:rsid w:val="00BE694C"/>
    <w:rsid w:val="00C33451"/>
    <w:rsid w:val="00C3520A"/>
    <w:rsid w:val="00C4662E"/>
    <w:rsid w:val="00CB4194"/>
    <w:rsid w:val="00CB6552"/>
    <w:rsid w:val="00CB6E47"/>
    <w:rsid w:val="00CD05C5"/>
    <w:rsid w:val="00CD4B18"/>
    <w:rsid w:val="00CE5629"/>
    <w:rsid w:val="00D007B1"/>
    <w:rsid w:val="00D07D8A"/>
    <w:rsid w:val="00D117F6"/>
    <w:rsid w:val="00D36420"/>
    <w:rsid w:val="00D44E93"/>
    <w:rsid w:val="00D47A44"/>
    <w:rsid w:val="00D60A38"/>
    <w:rsid w:val="00D84D6D"/>
    <w:rsid w:val="00DB3BAB"/>
    <w:rsid w:val="00DD46DC"/>
    <w:rsid w:val="00DE5B63"/>
    <w:rsid w:val="00E32FC7"/>
    <w:rsid w:val="00E506D6"/>
    <w:rsid w:val="00E5179E"/>
    <w:rsid w:val="00E7023F"/>
    <w:rsid w:val="00E805E7"/>
    <w:rsid w:val="00E91B48"/>
    <w:rsid w:val="00EB209B"/>
    <w:rsid w:val="00ED7163"/>
    <w:rsid w:val="00F01596"/>
    <w:rsid w:val="00F1391E"/>
    <w:rsid w:val="00F333A5"/>
    <w:rsid w:val="00F37717"/>
    <w:rsid w:val="00F54187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Props1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7AA8A-7A56-463E-8A0D-504EC47E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Miquel Hinojosa Gil</cp:lastModifiedBy>
  <cp:revision>7</cp:revision>
  <dcterms:created xsi:type="dcterms:W3CDTF">2024-07-16T13:31:00Z</dcterms:created>
  <dcterms:modified xsi:type="dcterms:W3CDTF">2024-09-03T07:39:00Z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