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2373" w14:textId="77777777" w:rsidR="00B27178" w:rsidRPr="00DB061A" w:rsidRDefault="00B27178" w:rsidP="00B27178">
      <w:pPr>
        <w:pStyle w:val="Ttol1"/>
        <w:spacing w:before="94" w:line="276" w:lineRule="auto"/>
        <w:rPr>
          <w:rFonts w:ascii="Liberation Sans" w:hAnsi="Liberation Sans" w:cs="Liberation Sans"/>
          <w:sz w:val="22"/>
          <w:szCs w:val="22"/>
        </w:rPr>
      </w:pPr>
      <w:bookmarkStart w:id="0" w:name="_Toc170826763"/>
      <w:r w:rsidRPr="00DB061A">
        <w:rPr>
          <w:rFonts w:ascii="Liberation Sans" w:hAnsi="Liberation Sans" w:cs="Liberation Sans"/>
          <w:sz w:val="22"/>
          <w:szCs w:val="22"/>
        </w:rPr>
        <w:t>ANNEX: MODEL D’OFERTA DE CRITERIS QUANTIFICABLES MITJANÇANT L’APLICACIÓ DE FÓRMULES</w:t>
      </w:r>
      <w:bookmarkEnd w:id="0"/>
    </w:p>
    <w:p w14:paraId="1ED7C5E0" w14:textId="77777777" w:rsidR="00B27178" w:rsidRPr="00DB061A" w:rsidRDefault="00B27178" w:rsidP="00B27178">
      <w:pPr>
        <w:pStyle w:val="Textindependent"/>
        <w:spacing w:before="11" w:line="276" w:lineRule="auto"/>
        <w:rPr>
          <w:rFonts w:ascii="Liberation Sans" w:hAnsi="Liberation Sans" w:cs="Liberation Sans"/>
          <w:sz w:val="22"/>
          <w:szCs w:val="22"/>
          <w:lang w:val="ca-ES"/>
        </w:rPr>
      </w:pPr>
    </w:p>
    <w:p w14:paraId="56CEE6B5" w14:textId="1E91246E" w:rsidR="00B27178" w:rsidRPr="00DB061A" w:rsidRDefault="00B27178" w:rsidP="00B27178">
      <w:pPr>
        <w:pStyle w:val="Textindependent"/>
        <w:spacing w:before="1" w:line="276" w:lineRule="auto"/>
        <w:rPr>
          <w:rFonts w:ascii="Liberation Sans" w:hAnsi="Liberation Sans" w:cs="Liberation Sans"/>
          <w:sz w:val="22"/>
          <w:szCs w:val="22"/>
          <w:lang w:val="ca-ES"/>
        </w:rPr>
      </w:pP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El/la Sr/a. 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amb NIF 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actuant en nom propi / en nom i representació de l’empresa 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amb NIF 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de la qual actua en qualitat de 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"/>
            <w:enabled/>
            <w:calcOnExit w:val="0"/>
            <w:textInput>
              <w:default w:val="(administrador únic, solidari o mancomunat, o apoderat solidari o mancomunat)"/>
            </w:textInput>
          </w:ffData>
        </w:fldCha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(administrador únic, solidari o mancomunat, o apoderat solidari o mancomunat)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segons escriptura pública atorgada davant el notari 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, en data 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 i amb número de protocol 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, DECLARA</w:t>
      </w:r>
      <w:r w:rsidRPr="00DB061A">
        <w:rPr>
          <w:rFonts w:ascii="Liberation Sans" w:eastAsia="Arial MT" w:hAnsi="Liberation Sans" w:cs="Liberation Sans"/>
          <w:spacing w:val="-2"/>
          <w:sz w:val="22"/>
          <w:szCs w:val="22"/>
          <w:lang w:val="ca-ES" w:eastAsia="en-US"/>
        </w:rPr>
        <w:t xml:space="preserve"> 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sota</w:t>
      </w:r>
      <w:r w:rsidRPr="00DB061A">
        <w:rPr>
          <w:rFonts w:ascii="Liberation Sans" w:eastAsia="Arial MT" w:hAnsi="Liberation Sans" w:cs="Liberation Sans"/>
          <w:spacing w:val="-4"/>
          <w:sz w:val="22"/>
          <w:szCs w:val="22"/>
          <w:lang w:val="ca-ES" w:eastAsia="en-US"/>
        </w:rPr>
        <w:t xml:space="preserve"> 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la seva</w:t>
      </w:r>
      <w:r w:rsidRPr="00DB061A">
        <w:rPr>
          <w:rFonts w:ascii="Liberation Sans" w:eastAsia="Arial MT" w:hAnsi="Liberation Sans" w:cs="Liberation Sans"/>
          <w:spacing w:val="1"/>
          <w:sz w:val="22"/>
          <w:szCs w:val="22"/>
          <w:lang w:val="ca-ES" w:eastAsia="en-US"/>
        </w:rPr>
        <w:t xml:space="preserve"> 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responsabilitat que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, assabentat/</w:t>
      </w:r>
      <w:proofErr w:type="spellStart"/>
      <w:r w:rsidRPr="00DB061A">
        <w:rPr>
          <w:rFonts w:ascii="Liberation Sans" w:hAnsi="Liberation Sans" w:cs="Liberation Sans"/>
          <w:sz w:val="22"/>
          <w:szCs w:val="22"/>
          <w:lang w:val="ca-ES"/>
        </w:rPr>
        <w:t>ada</w:t>
      </w:r>
      <w:proofErr w:type="spellEnd"/>
      <w:r w:rsidRPr="00DB061A">
        <w:rPr>
          <w:rFonts w:ascii="Liberation Sans" w:hAnsi="Liberation Sans" w:cs="Liberation Sans"/>
          <w:sz w:val="22"/>
          <w:szCs w:val="22"/>
          <w:lang w:val="ca-ES"/>
        </w:rPr>
        <w:t xml:space="preserve"> de les condicions i els requisits que s’exigeixen per poder ser l’empresa adjudicatària 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del contracte 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de serveis de NETEJA I MANTENIMENT DE ZONES VERDES, I MANTENIMENT DE LES ÀREES DE JOCS INFANTILS I ESPORTIVES DE L’ESPAI PÚBLIC (contracte reservat a centres especials de treball – CET)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 amb expedient número 1403-3498/2024, 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 xml:space="preserve">es compromet a executar-lo amb estricta subjecció als plecs de clàusules administratives i de prescripcions tècniques, amb la següent </w:t>
      </w:r>
      <w:r w:rsidRPr="00DB061A">
        <w:rPr>
          <w:rFonts w:ascii="Liberation Sans" w:hAnsi="Liberation Sans" w:cs="Liberation Sans"/>
          <w:b/>
          <w:bCs/>
          <w:sz w:val="22"/>
          <w:szCs w:val="22"/>
          <w:lang w:val="ca-ES"/>
        </w:rPr>
        <w:t>proposició econòmica, consistent en una oferta sobre el pressupost màxim, IVA inclòs, de 2.456.209 €:</w:t>
      </w:r>
    </w:p>
    <w:p w14:paraId="5A75A0C4" w14:textId="77777777" w:rsidR="00B27178" w:rsidRPr="00DB061A" w:rsidRDefault="00B27178" w:rsidP="00B27178">
      <w:pPr>
        <w:pStyle w:val="Textindependent"/>
        <w:spacing w:line="252" w:lineRule="exact"/>
        <w:ind w:left="161"/>
        <w:rPr>
          <w:rFonts w:ascii="Liberation Sans" w:hAnsi="Liberation Sans" w:cs="Liberation Sans"/>
          <w:sz w:val="22"/>
          <w:szCs w:val="22"/>
          <w:lang w:val="ca-ES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417"/>
        <w:gridCol w:w="2268"/>
        <w:gridCol w:w="2410"/>
      </w:tblGrid>
      <w:tr w:rsidR="00B27178" w:rsidRPr="00DB061A" w14:paraId="111098CB" w14:textId="77777777" w:rsidTr="00942A4E">
        <w:trPr>
          <w:trHeight w:val="300"/>
          <w:jc w:val="center"/>
        </w:trPr>
        <w:tc>
          <w:tcPr>
            <w:tcW w:w="2547" w:type="dxa"/>
            <w:shd w:val="clear" w:color="auto" w:fill="BFBFBF" w:themeFill="background1" w:themeFillShade="BF"/>
            <w:noWrap/>
            <w:vAlign w:val="center"/>
            <w:hideMark/>
          </w:tcPr>
          <w:p w14:paraId="6DA5786F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  <w:r w:rsidRPr="00DB061A"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>Import  €</w:t>
            </w:r>
          </w:p>
          <w:p w14:paraId="000A367C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  <w:r w:rsidRPr="00DB061A"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 xml:space="preserve">(IVA exclòs) 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  <w:hideMark/>
          </w:tcPr>
          <w:p w14:paraId="22D8E5C7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  <w:r w:rsidRPr="00DB061A"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>Tipus d’IVA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5F3B5A5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  <w:r w:rsidRPr="00DB061A"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>Import d’IVA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center"/>
            <w:hideMark/>
          </w:tcPr>
          <w:p w14:paraId="218C64D1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  <w:r w:rsidRPr="00DB061A"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 xml:space="preserve">Import total € </w:t>
            </w:r>
          </w:p>
          <w:p w14:paraId="220472BB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  <w:r w:rsidRPr="00DB061A"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>(</w:t>
            </w:r>
            <w:proofErr w:type="spellStart"/>
            <w:r w:rsidRPr="00DB061A"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>incl</w:t>
            </w:r>
            <w:proofErr w:type="spellEnd"/>
            <w:r w:rsidRPr="00DB061A"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 xml:space="preserve"> IVA)</w:t>
            </w:r>
          </w:p>
          <w:p w14:paraId="1FB22A61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</w:p>
        </w:tc>
      </w:tr>
      <w:tr w:rsidR="00B27178" w:rsidRPr="00DB061A" w14:paraId="49149BDD" w14:textId="77777777" w:rsidTr="00942A4E">
        <w:trPr>
          <w:trHeight w:val="315"/>
          <w:jc w:val="center"/>
        </w:trPr>
        <w:tc>
          <w:tcPr>
            <w:tcW w:w="2547" w:type="dxa"/>
            <w:noWrap/>
            <w:vAlign w:val="center"/>
            <w:hideMark/>
          </w:tcPr>
          <w:p w14:paraId="44C25726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DB061A">
              <w:rPr>
                <w:rFonts w:ascii="Liberation Sans" w:hAnsi="Liberation Sans" w:cs="Liberation Sans"/>
                <w:snapToGrid w:val="0"/>
                <w:lang w:eastAsia="es-ES"/>
              </w:rPr>
              <w:t xml:space="preserve">  €</w:t>
            </w:r>
          </w:p>
        </w:tc>
        <w:tc>
          <w:tcPr>
            <w:tcW w:w="1417" w:type="dxa"/>
            <w:noWrap/>
            <w:vAlign w:val="center"/>
            <w:hideMark/>
          </w:tcPr>
          <w:p w14:paraId="6E961781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DB061A">
              <w:rPr>
                <w:rFonts w:ascii="Liberation Sans" w:hAnsi="Liberation Sans" w:cs="Liberation Sans"/>
                <w:snapToGrid w:val="0"/>
                <w:lang w:eastAsia="es-ES"/>
              </w:rPr>
              <w:t>21%</w:t>
            </w:r>
          </w:p>
        </w:tc>
        <w:tc>
          <w:tcPr>
            <w:tcW w:w="2268" w:type="dxa"/>
            <w:vAlign w:val="center"/>
          </w:tcPr>
          <w:p w14:paraId="0F10B3BE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DB061A">
              <w:rPr>
                <w:rFonts w:ascii="Liberation Sans" w:hAnsi="Liberation Sans" w:cs="Liberation Sans"/>
                <w:snapToGrid w:val="0"/>
                <w:lang w:eastAsia="es-ES"/>
              </w:rPr>
              <w:t xml:space="preserve">  €</w:t>
            </w:r>
          </w:p>
        </w:tc>
        <w:tc>
          <w:tcPr>
            <w:tcW w:w="2410" w:type="dxa"/>
            <w:noWrap/>
            <w:vAlign w:val="center"/>
            <w:hideMark/>
          </w:tcPr>
          <w:p w14:paraId="0ECC2784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DB061A">
              <w:rPr>
                <w:rFonts w:ascii="Liberation Sans" w:hAnsi="Liberation Sans" w:cs="Liberation Sans"/>
                <w:snapToGrid w:val="0"/>
                <w:lang w:eastAsia="es-ES"/>
              </w:rPr>
              <w:t xml:space="preserve">  </w:t>
            </w:r>
            <w:r w:rsidRPr="00DB061A">
              <w:rPr>
                <w:rFonts w:ascii="Liberation Sans" w:hAnsi="Liberation Sans" w:cs="Liberation Sans"/>
                <w:color w:val="000000"/>
              </w:rPr>
              <w:t xml:space="preserve"> €</w:t>
            </w:r>
          </w:p>
        </w:tc>
      </w:tr>
      <w:tr w:rsidR="00B27178" w:rsidRPr="00DB061A" w14:paraId="5C23F708" w14:textId="77777777" w:rsidTr="00942A4E">
        <w:trPr>
          <w:trHeight w:val="315"/>
          <w:jc w:val="center"/>
        </w:trPr>
        <w:tc>
          <w:tcPr>
            <w:tcW w:w="2547" w:type="dxa"/>
            <w:noWrap/>
            <w:vAlign w:val="center"/>
          </w:tcPr>
          <w:p w14:paraId="36AC4DDE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</w:rPr>
            </w:pPr>
            <w:r w:rsidRPr="00DB061A">
              <w:rPr>
                <w:rFonts w:ascii="Liberation Sans" w:hAnsi="Liberation Sans" w:cs="Liberation Sans"/>
              </w:rPr>
              <w:t xml:space="preserve"> €</w:t>
            </w:r>
          </w:p>
        </w:tc>
        <w:tc>
          <w:tcPr>
            <w:tcW w:w="1417" w:type="dxa"/>
            <w:noWrap/>
            <w:vAlign w:val="center"/>
          </w:tcPr>
          <w:p w14:paraId="0B341CA9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DB061A">
              <w:rPr>
                <w:rFonts w:ascii="Liberation Sans" w:hAnsi="Liberation Sans" w:cs="Liberation Sans"/>
                <w:snapToGrid w:val="0"/>
                <w:lang w:eastAsia="es-ES"/>
              </w:rPr>
              <w:t>10%</w:t>
            </w:r>
          </w:p>
        </w:tc>
        <w:tc>
          <w:tcPr>
            <w:tcW w:w="2268" w:type="dxa"/>
            <w:vAlign w:val="center"/>
          </w:tcPr>
          <w:p w14:paraId="693C3F28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DB061A">
              <w:rPr>
                <w:rFonts w:ascii="Liberation Sans" w:hAnsi="Liberation Sans" w:cs="Liberation Sans"/>
                <w:snapToGrid w:val="0"/>
                <w:lang w:eastAsia="es-ES"/>
              </w:rPr>
              <w:t xml:space="preserve">  €</w:t>
            </w:r>
          </w:p>
        </w:tc>
        <w:tc>
          <w:tcPr>
            <w:tcW w:w="2410" w:type="dxa"/>
            <w:noWrap/>
            <w:vAlign w:val="center"/>
          </w:tcPr>
          <w:p w14:paraId="474FD179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snapToGrid w:val="0"/>
                <w:lang w:eastAsia="es-ES"/>
              </w:rPr>
            </w:pPr>
            <w:r w:rsidRPr="00DB061A">
              <w:rPr>
                <w:rFonts w:ascii="Liberation Sans" w:hAnsi="Liberation Sans" w:cs="Liberation Sans"/>
                <w:snapToGrid w:val="0"/>
                <w:lang w:eastAsia="es-ES"/>
              </w:rPr>
              <w:t xml:space="preserve">  €</w:t>
            </w:r>
          </w:p>
        </w:tc>
      </w:tr>
      <w:tr w:rsidR="00B27178" w:rsidRPr="00DB061A" w14:paraId="3A645BFB" w14:textId="77777777" w:rsidTr="00942A4E">
        <w:trPr>
          <w:trHeight w:val="315"/>
          <w:jc w:val="center"/>
        </w:trPr>
        <w:tc>
          <w:tcPr>
            <w:tcW w:w="2547" w:type="dxa"/>
            <w:noWrap/>
            <w:vAlign w:val="center"/>
          </w:tcPr>
          <w:p w14:paraId="6AC8D335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b/>
                <w:bCs/>
              </w:rPr>
            </w:pPr>
            <w:r w:rsidRPr="00DB061A">
              <w:rPr>
                <w:rFonts w:ascii="Liberation Sans" w:hAnsi="Liberation Sans" w:cs="Liberation Sans"/>
                <w:b/>
                <w:bCs/>
              </w:rPr>
              <w:t xml:space="preserve">  €</w:t>
            </w:r>
          </w:p>
        </w:tc>
        <w:tc>
          <w:tcPr>
            <w:tcW w:w="1417" w:type="dxa"/>
            <w:noWrap/>
            <w:vAlign w:val="center"/>
          </w:tcPr>
          <w:p w14:paraId="355B8846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14:paraId="1387AE30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  <w:r w:rsidRPr="00DB061A"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 xml:space="preserve">  €</w:t>
            </w:r>
          </w:p>
        </w:tc>
        <w:tc>
          <w:tcPr>
            <w:tcW w:w="2410" w:type="dxa"/>
            <w:noWrap/>
            <w:vAlign w:val="center"/>
          </w:tcPr>
          <w:p w14:paraId="57322939" w14:textId="77777777" w:rsidR="00B27178" w:rsidRPr="00DB061A" w:rsidRDefault="00B27178" w:rsidP="00942A4E">
            <w:pPr>
              <w:keepNext/>
              <w:spacing w:after="0"/>
              <w:jc w:val="center"/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</w:pPr>
            <w:r w:rsidRPr="00DB061A">
              <w:rPr>
                <w:rFonts w:ascii="Liberation Sans" w:hAnsi="Liberation Sans" w:cs="Liberation Sans"/>
                <w:b/>
                <w:bCs/>
                <w:snapToGrid w:val="0"/>
                <w:lang w:eastAsia="es-ES"/>
              </w:rPr>
              <w:t xml:space="preserve">  €</w:t>
            </w:r>
          </w:p>
        </w:tc>
      </w:tr>
    </w:tbl>
    <w:p w14:paraId="372971B8" w14:textId="77777777" w:rsidR="00B27178" w:rsidRPr="00DB061A" w:rsidRDefault="00B27178" w:rsidP="00B27178">
      <w:pPr>
        <w:pStyle w:val="Textindependent"/>
        <w:tabs>
          <w:tab w:val="left" w:leader="dot" w:pos="7011"/>
        </w:tabs>
        <w:spacing w:before="1"/>
        <w:rPr>
          <w:rFonts w:ascii="Liberation Sans" w:hAnsi="Liberation Sans" w:cs="Liberation Sans"/>
          <w:sz w:val="22"/>
          <w:szCs w:val="22"/>
          <w:lang w:val="ca-ES"/>
        </w:rPr>
      </w:pPr>
    </w:p>
    <w:p w14:paraId="4BFC68E6" w14:textId="77777777" w:rsidR="00B27178" w:rsidRPr="00DB061A" w:rsidRDefault="00B27178" w:rsidP="00B27178">
      <w:pPr>
        <w:pStyle w:val="Textindependent"/>
        <w:tabs>
          <w:tab w:val="left" w:leader="dot" w:pos="7011"/>
        </w:tabs>
        <w:spacing w:before="1"/>
        <w:rPr>
          <w:rFonts w:ascii="Liberation Sans" w:hAnsi="Liberation Sans" w:cs="Liberation Sans"/>
          <w:sz w:val="22"/>
          <w:szCs w:val="22"/>
          <w:lang w:val="ca-ES"/>
        </w:rPr>
      </w:pPr>
      <w:r w:rsidRPr="00DB061A">
        <w:rPr>
          <w:rFonts w:ascii="Liberation Sans" w:hAnsi="Liberation Sans" w:cs="Liberation Sans"/>
          <w:sz w:val="22"/>
          <w:szCs w:val="22"/>
          <w:lang w:val="ca-ES"/>
        </w:rPr>
        <w:t xml:space="preserve">Així mateix, es compromet a aportar al servei durant tota la vigència del contracte sense cost addicional per l’Ajuntament les </w:t>
      </w:r>
      <w:r w:rsidRPr="00DB061A">
        <w:rPr>
          <w:rFonts w:ascii="Liberation Sans" w:hAnsi="Liberation Sans" w:cs="Liberation Sans"/>
          <w:b/>
          <w:bCs/>
          <w:sz w:val="22"/>
          <w:szCs w:val="22"/>
          <w:lang w:val="ca-ES"/>
        </w:rPr>
        <w:t>millores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 xml:space="preserve"> següents</w:t>
      </w:r>
      <w:r w:rsidRPr="00DB061A">
        <w:rPr>
          <w:rFonts w:ascii="Liberation Sans" w:hAnsi="Liberation Sans" w:cs="Liberation Sans"/>
          <w:color w:val="808080" w:themeColor="background1" w:themeShade="80"/>
          <w:sz w:val="22"/>
          <w:szCs w:val="22"/>
          <w:lang w:val="ca-ES"/>
        </w:rPr>
        <w:t xml:space="preserve"> (criteri d’adjudicació 2. Marcar amb una X si procedeix)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:</w:t>
      </w:r>
    </w:p>
    <w:p w14:paraId="2D511D37" w14:textId="77777777" w:rsidR="00B27178" w:rsidRPr="00DB061A" w:rsidRDefault="00B27178" w:rsidP="00B27178">
      <w:pPr>
        <w:pStyle w:val="Textindependent"/>
        <w:tabs>
          <w:tab w:val="left" w:leader="dot" w:pos="7011"/>
        </w:tabs>
        <w:spacing w:before="1"/>
        <w:ind w:left="161"/>
        <w:rPr>
          <w:rFonts w:ascii="Liberation Sans" w:hAnsi="Liberation Sans" w:cs="Liberation Sans"/>
          <w:sz w:val="22"/>
          <w:szCs w:val="22"/>
          <w:lang w:val="ca-ES"/>
        </w:rPr>
      </w:pPr>
    </w:p>
    <w:p w14:paraId="1BDAA2C5" w14:textId="77777777" w:rsidR="00B27178" w:rsidRPr="00DB061A" w:rsidRDefault="00B27178" w:rsidP="00B27178">
      <w:pPr>
        <w:pStyle w:val="Textindependent"/>
        <w:tabs>
          <w:tab w:val="left" w:leader="dot" w:pos="7011"/>
        </w:tabs>
        <w:spacing w:before="120" w:after="120"/>
        <w:ind w:left="851"/>
        <w:rPr>
          <w:rFonts w:ascii="Liberation Sans" w:hAnsi="Liberation Sans" w:cs="Liberation Sans"/>
          <w:sz w:val="22"/>
          <w:szCs w:val="22"/>
          <w:lang w:val="ca-ES"/>
        </w:rPr>
      </w:pP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[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instrText xml:space="preserve"> FORMTEXT </w:instrText>
      </w:r>
      <w:r w:rsidRPr="00DB061A">
        <w:rPr>
          <w:rFonts w:ascii="Liberation Sans" w:hAnsi="Liberation Sans" w:cs="Liberation Sans"/>
          <w:sz w:val="22"/>
          <w:szCs w:val="22"/>
          <w:lang w:val="ca-ES"/>
        </w:rPr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separate"/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 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 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end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] 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 xml:space="preserve">Subministrament i plantació de 20 arbres anual </w:t>
      </w:r>
    </w:p>
    <w:p w14:paraId="2DA3269A" w14:textId="77777777" w:rsidR="00B27178" w:rsidRPr="00DB061A" w:rsidRDefault="00B27178" w:rsidP="00B27178">
      <w:pPr>
        <w:pStyle w:val="Textindependent"/>
        <w:tabs>
          <w:tab w:val="left" w:leader="dot" w:pos="7011"/>
        </w:tabs>
        <w:spacing w:before="120" w:after="120"/>
        <w:ind w:left="851"/>
        <w:rPr>
          <w:rFonts w:ascii="Liberation Sans" w:hAnsi="Liberation Sans" w:cs="Liberation Sans"/>
          <w:sz w:val="22"/>
          <w:szCs w:val="22"/>
          <w:lang w:val="ca-ES"/>
        </w:rPr>
      </w:pP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[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instrText xml:space="preserve"> FORMTEXT </w:instrText>
      </w:r>
      <w:r w:rsidRPr="00DB061A">
        <w:rPr>
          <w:rFonts w:ascii="Liberation Sans" w:hAnsi="Liberation Sans" w:cs="Liberation Sans"/>
          <w:sz w:val="22"/>
          <w:szCs w:val="22"/>
          <w:lang w:val="ca-ES"/>
        </w:rPr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separate"/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 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 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end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] 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 xml:space="preserve">Tala i extracció soques de 20 unitats d’arbres anual </w:t>
      </w:r>
    </w:p>
    <w:p w14:paraId="670C9CE9" w14:textId="77777777" w:rsidR="00B27178" w:rsidRPr="00DB061A" w:rsidRDefault="00B27178" w:rsidP="00B27178">
      <w:pPr>
        <w:pStyle w:val="Textindependent"/>
        <w:tabs>
          <w:tab w:val="left" w:leader="dot" w:pos="7011"/>
        </w:tabs>
        <w:spacing w:before="120" w:after="120"/>
        <w:ind w:left="851"/>
        <w:rPr>
          <w:rFonts w:ascii="Liberation Sans" w:hAnsi="Liberation Sans" w:cs="Liberation Sans"/>
          <w:sz w:val="22"/>
          <w:szCs w:val="22"/>
          <w:lang w:val="ca-ES"/>
        </w:rPr>
      </w:pP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[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instrText xml:space="preserve"> FORMTEXT </w:instrText>
      </w:r>
      <w:r w:rsidRPr="00DB061A">
        <w:rPr>
          <w:rFonts w:ascii="Liberation Sans" w:hAnsi="Liberation Sans" w:cs="Liberation Sans"/>
          <w:sz w:val="22"/>
          <w:szCs w:val="22"/>
          <w:lang w:val="ca-ES"/>
        </w:rPr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separate"/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 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 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end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] 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 xml:space="preserve">Renovar zona verda enjardinada (150 m2) anual </w:t>
      </w:r>
    </w:p>
    <w:p w14:paraId="69EC94F9" w14:textId="77777777" w:rsidR="00B27178" w:rsidRPr="00DB061A" w:rsidRDefault="00B27178" w:rsidP="00B27178">
      <w:pPr>
        <w:pStyle w:val="Textindependent"/>
        <w:tabs>
          <w:tab w:val="left" w:leader="dot" w:pos="7011"/>
        </w:tabs>
        <w:spacing w:before="120" w:after="120"/>
        <w:ind w:left="851"/>
        <w:rPr>
          <w:rFonts w:ascii="Liberation Sans" w:hAnsi="Liberation Sans" w:cs="Liberation Sans"/>
          <w:sz w:val="22"/>
          <w:szCs w:val="22"/>
          <w:lang w:val="ca-ES"/>
        </w:rPr>
      </w:pP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[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instrText xml:space="preserve"> FORMTEXT </w:instrText>
      </w:r>
      <w:r w:rsidRPr="00DB061A">
        <w:rPr>
          <w:rFonts w:ascii="Liberation Sans" w:hAnsi="Liberation Sans" w:cs="Liberation Sans"/>
          <w:sz w:val="22"/>
          <w:szCs w:val="22"/>
          <w:lang w:val="ca-ES"/>
        </w:rPr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separate"/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 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 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end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] 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 xml:space="preserve">Plantació plantes (600 unitats) anual </w:t>
      </w:r>
    </w:p>
    <w:p w14:paraId="341BF7BD" w14:textId="77777777" w:rsidR="00B27178" w:rsidRPr="00DB061A" w:rsidRDefault="00B27178" w:rsidP="00B27178">
      <w:pPr>
        <w:pStyle w:val="Textindependent"/>
        <w:tabs>
          <w:tab w:val="left" w:leader="dot" w:pos="7011"/>
        </w:tabs>
        <w:spacing w:before="120" w:after="120"/>
        <w:ind w:left="851"/>
        <w:rPr>
          <w:rFonts w:ascii="Liberation Sans" w:hAnsi="Liberation Sans" w:cs="Liberation Sans"/>
          <w:sz w:val="22"/>
          <w:szCs w:val="22"/>
          <w:lang w:val="ca-ES"/>
        </w:rPr>
      </w:pP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[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instrText xml:space="preserve"> FORMTEXT </w:instrText>
      </w:r>
      <w:r w:rsidRPr="00DB061A">
        <w:rPr>
          <w:rFonts w:ascii="Liberation Sans" w:hAnsi="Liberation Sans" w:cs="Liberation Sans"/>
          <w:sz w:val="22"/>
          <w:szCs w:val="22"/>
          <w:lang w:val="ca-ES"/>
        </w:rPr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separate"/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 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 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end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] 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 xml:space="preserve">Subministrament de recanvis de jocs per valor de 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 xml:space="preserve"> euros. </w:t>
      </w:r>
    </w:p>
    <w:p w14:paraId="2FFBDAFD" w14:textId="77777777" w:rsidR="00B27178" w:rsidRPr="00DB061A" w:rsidRDefault="00B27178" w:rsidP="00B27178">
      <w:pPr>
        <w:pStyle w:val="Textindependent"/>
        <w:tabs>
          <w:tab w:val="left" w:leader="dot" w:pos="7011"/>
        </w:tabs>
        <w:spacing w:before="120" w:after="120"/>
        <w:ind w:left="851"/>
        <w:rPr>
          <w:rFonts w:ascii="Liberation Sans" w:hAnsi="Liberation Sans" w:cs="Liberation Sans"/>
          <w:sz w:val="22"/>
          <w:szCs w:val="22"/>
          <w:lang w:val="ca-ES"/>
        </w:rPr>
      </w:pP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[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instrText xml:space="preserve"> FORMTEXT </w:instrText>
      </w:r>
      <w:r w:rsidRPr="00DB061A">
        <w:rPr>
          <w:rFonts w:ascii="Liberation Sans" w:hAnsi="Liberation Sans" w:cs="Liberation Sans"/>
          <w:sz w:val="22"/>
          <w:szCs w:val="22"/>
          <w:lang w:val="ca-ES"/>
        </w:rPr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separate"/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 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 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end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] 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 xml:space="preserve">Renovació substrat parc infantil de 500 m2 anual </w:t>
      </w:r>
    </w:p>
    <w:p w14:paraId="6C0CE0C4" w14:textId="77777777" w:rsidR="00B27178" w:rsidRPr="00DB061A" w:rsidRDefault="00B27178" w:rsidP="00B27178">
      <w:pPr>
        <w:pStyle w:val="Textindependent"/>
        <w:tabs>
          <w:tab w:val="left" w:leader="dot" w:pos="7011"/>
        </w:tabs>
        <w:spacing w:before="120" w:after="120"/>
        <w:ind w:left="851"/>
        <w:rPr>
          <w:rFonts w:ascii="Liberation Sans" w:hAnsi="Liberation Sans" w:cs="Liberation Sans"/>
          <w:sz w:val="22"/>
          <w:szCs w:val="22"/>
          <w:lang w:val="ca-ES"/>
        </w:rPr>
      </w:pP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[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instrText xml:space="preserve"> FORMTEXT </w:instrText>
      </w:r>
      <w:r w:rsidRPr="00DB061A">
        <w:rPr>
          <w:rFonts w:ascii="Liberation Sans" w:hAnsi="Liberation Sans" w:cs="Liberation Sans"/>
          <w:sz w:val="22"/>
          <w:szCs w:val="22"/>
          <w:lang w:val="ca-ES"/>
        </w:rPr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separate"/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 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 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fldChar w:fldCharType="end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] 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 xml:space="preserve">Altres propostes valorades econòmicament en 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separate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> </w:t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fldChar w:fldCharType="end"/>
      </w:r>
      <w:r w:rsidRPr="00DB061A">
        <w:rPr>
          <w:rFonts w:ascii="Liberation Sans" w:eastAsia="Arial MT" w:hAnsi="Liberation Sans" w:cs="Liberation Sans"/>
          <w:sz w:val="22"/>
          <w:szCs w:val="22"/>
          <w:lang w:val="ca-ES" w:eastAsia="en-US"/>
        </w:rPr>
        <w:t xml:space="preserve"> </w:t>
      </w:r>
      <w:r w:rsidRPr="00DB061A">
        <w:rPr>
          <w:rFonts w:ascii="Liberation Sans" w:hAnsi="Liberation Sans" w:cs="Liberation Sans"/>
          <w:sz w:val="22"/>
          <w:szCs w:val="22"/>
          <w:lang w:val="ca-ES"/>
        </w:rPr>
        <w:t>euros (detallar a continuació amb indicació del valor de cada proposta):</w:t>
      </w:r>
    </w:p>
    <w:p w14:paraId="4517BCA2" w14:textId="77777777" w:rsidR="00B27178" w:rsidRPr="00DB061A" w:rsidRDefault="00B27178" w:rsidP="00B27178">
      <w:pPr>
        <w:pStyle w:val="Textindependent"/>
        <w:tabs>
          <w:tab w:val="left" w:leader="dot" w:pos="7011"/>
        </w:tabs>
        <w:spacing w:before="120" w:after="120"/>
        <w:ind w:left="851" w:firstLine="850"/>
        <w:rPr>
          <w:rFonts w:ascii="Liberation Sans" w:hAnsi="Liberation Sans" w:cs="Liberation Sans"/>
          <w:sz w:val="22"/>
          <w:szCs w:val="22"/>
          <w:lang w:val="ca-ES"/>
        </w:rPr>
      </w:pPr>
      <w:r w:rsidRPr="00DB061A">
        <w:rPr>
          <w:rFonts w:ascii="Liberation Sans" w:hAnsi="Liberation Sans" w:cs="Liberation Sans"/>
          <w:sz w:val="22"/>
          <w:szCs w:val="22"/>
          <w:lang w:val="ca-ES"/>
        </w:rPr>
        <w:t>-</w:t>
      </w:r>
    </w:p>
    <w:p w14:paraId="3AAC6F63" w14:textId="77777777" w:rsidR="00B27178" w:rsidRPr="00DB061A" w:rsidRDefault="00B27178" w:rsidP="00B27178">
      <w:pPr>
        <w:pStyle w:val="Textindependent"/>
        <w:tabs>
          <w:tab w:val="left" w:leader="dot" w:pos="7011"/>
        </w:tabs>
        <w:spacing w:before="120" w:after="120"/>
        <w:ind w:left="851" w:firstLine="850"/>
        <w:rPr>
          <w:rFonts w:ascii="Liberation Sans" w:hAnsi="Liberation Sans" w:cs="Liberation Sans"/>
          <w:sz w:val="22"/>
          <w:szCs w:val="22"/>
          <w:lang w:val="ca-ES"/>
        </w:rPr>
      </w:pPr>
      <w:r w:rsidRPr="00DB061A">
        <w:rPr>
          <w:rFonts w:ascii="Liberation Sans" w:hAnsi="Liberation Sans" w:cs="Liberation Sans"/>
          <w:sz w:val="22"/>
          <w:szCs w:val="22"/>
          <w:lang w:val="ca-ES"/>
        </w:rPr>
        <w:t>-</w:t>
      </w:r>
    </w:p>
    <w:p w14:paraId="043A0F52" w14:textId="77777777" w:rsidR="00B27178" w:rsidRPr="00DB061A" w:rsidRDefault="00B27178" w:rsidP="00B27178">
      <w:pPr>
        <w:pStyle w:val="Textindependent"/>
        <w:tabs>
          <w:tab w:val="left" w:leader="dot" w:pos="7011"/>
        </w:tabs>
        <w:spacing w:before="120" w:after="120"/>
        <w:ind w:left="851" w:firstLine="850"/>
        <w:rPr>
          <w:rFonts w:ascii="Liberation Sans" w:hAnsi="Liberation Sans" w:cs="Liberation Sans"/>
          <w:sz w:val="22"/>
          <w:szCs w:val="22"/>
          <w:lang w:val="ca-ES"/>
        </w:rPr>
      </w:pPr>
      <w:r w:rsidRPr="00DB061A">
        <w:rPr>
          <w:rFonts w:ascii="Liberation Sans" w:hAnsi="Liberation Sans" w:cs="Liberation Sans"/>
          <w:sz w:val="22"/>
          <w:szCs w:val="22"/>
          <w:lang w:val="ca-ES"/>
        </w:rPr>
        <w:t>-</w:t>
      </w:r>
    </w:p>
    <w:p w14:paraId="426A74E9" w14:textId="77777777" w:rsidR="00B27178" w:rsidRPr="00DB061A" w:rsidRDefault="00B27178" w:rsidP="00B27178">
      <w:pPr>
        <w:pStyle w:val="Textindependent"/>
        <w:tabs>
          <w:tab w:val="left" w:leader="dot" w:pos="7011"/>
        </w:tabs>
        <w:spacing w:before="120" w:after="120"/>
        <w:ind w:left="851" w:firstLine="850"/>
        <w:rPr>
          <w:rFonts w:ascii="Liberation Sans" w:hAnsi="Liberation Sans" w:cs="Liberation Sans"/>
          <w:sz w:val="22"/>
          <w:szCs w:val="22"/>
          <w:lang w:val="ca-ES"/>
        </w:rPr>
      </w:pPr>
      <w:r w:rsidRPr="00DB061A">
        <w:rPr>
          <w:rFonts w:ascii="Liberation Sans" w:hAnsi="Liberation Sans" w:cs="Liberation Sans"/>
          <w:sz w:val="22"/>
          <w:szCs w:val="22"/>
          <w:lang w:val="ca-ES"/>
        </w:rPr>
        <w:t>-</w:t>
      </w:r>
    </w:p>
    <w:p w14:paraId="0913EA5C" w14:textId="77777777" w:rsidR="00B27178" w:rsidRPr="00DB061A" w:rsidRDefault="00B27178" w:rsidP="00B27178">
      <w:pPr>
        <w:pStyle w:val="Textindependent"/>
        <w:tabs>
          <w:tab w:val="left" w:leader="dot" w:pos="7011"/>
        </w:tabs>
        <w:spacing w:before="120" w:after="120"/>
        <w:ind w:left="851" w:firstLine="850"/>
        <w:rPr>
          <w:rFonts w:ascii="Liberation Sans" w:hAnsi="Liberation Sans" w:cs="Liberation Sans"/>
          <w:sz w:val="22"/>
          <w:szCs w:val="22"/>
          <w:lang w:val="ca-ES"/>
        </w:rPr>
      </w:pPr>
      <w:r w:rsidRPr="00DB061A">
        <w:rPr>
          <w:rFonts w:ascii="Liberation Sans" w:hAnsi="Liberation Sans" w:cs="Liberation Sans"/>
          <w:sz w:val="22"/>
          <w:szCs w:val="22"/>
          <w:lang w:val="ca-ES"/>
        </w:rPr>
        <w:t>-</w:t>
      </w:r>
    </w:p>
    <w:p w14:paraId="5C128B7C" w14:textId="77777777" w:rsidR="00B27178" w:rsidRPr="00DB061A" w:rsidRDefault="00B27178" w:rsidP="00B27178">
      <w:pPr>
        <w:widowControl w:val="0"/>
        <w:autoSpaceDE w:val="0"/>
        <w:autoSpaceDN w:val="0"/>
        <w:spacing w:before="120" w:after="0"/>
        <w:rPr>
          <w:rFonts w:ascii="Liberation Sans" w:eastAsia="Arial MT" w:hAnsi="Liberation Sans" w:cs="Liberation Sans"/>
          <w:lang w:eastAsia="en-US"/>
        </w:rPr>
      </w:pPr>
      <w:r w:rsidRPr="00DB061A">
        <w:rPr>
          <w:rFonts w:ascii="Liberation Sans" w:eastAsia="Arial MT" w:hAnsi="Liberation Sans" w:cs="Liberation Sans"/>
          <w:highlight w:val="darkGray"/>
          <w:lang w:eastAsia="en-US"/>
        </w:rPr>
        <w:t xml:space="preserve">     </w:t>
      </w:r>
      <w:r w:rsidRPr="00DB061A">
        <w:rPr>
          <w:rFonts w:ascii="Liberation Sans" w:eastAsia="Arial MT" w:hAnsi="Liberation Sans" w:cs="Liberation Sans"/>
          <w:lang w:eastAsia="en-US"/>
        </w:rPr>
        <w:t>, a data de la signatura electrònica.</w:t>
      </w:r>
    </w:p>
    <w:p w14:paraId="4E7DF980" w14:textId="77777777" w:rsidR="00B27178" w:rsidRPr="00DB061A" w:rsidRDefault="00B27178" w:rsidP="00B27178">
      <w:pPr>
        <w:spacing w:after="0"/>
        <w:rPr>
          <w:rFonts w:ascii="Liberation Sans" w:hAnsi="Liberation Sans" w:cs="Liberation Sans"/>
        </w:rPr>
      </w:pPr>
    </w:p>
    <w:p w14:paraId="419397CB" w14:textId="51D97B17" w:rsidR="00562572" w:rsidRPr="00B27178" w:rsidRDefault="00B27178" w:rsidP="00B27178">
      <w:r w:rsidRPr="00DB061A">
        <w:rPr>
          <w:rFonts w:ascii="Liberation Sans" w:eastAsia="Arial MT" w:hAnsi="Liberation Sans" w:cs="Liberation Sans"/>
          <w:highlight w:val="darkGray"/>
          <w:lang w:eastAsia="en-US"/>
        </w:rPr>
        <w:t>(Nom i cognoms, signatura)</w:t>
      </w:r>
    </w:p>
    <w:sectPr w:rsidR="00562572" w:rsidRPr="00B27178" w:rsidSect="004C4654">
      <w:headerReference w:type="default" r:id="rId8"/>
      <w:footerReference w:type="default" r:id="rId9"/>
      <w:pgSz w:w="11906" w:h="16838"/>
      <w:pgMar w:top="1985" w:right="1701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45564" w14:textId="77777777" w:rsidR="00C703D8" w:rsidRDefault="00C703D8" w:rsidP="00BB0E31">
      <w:pPr>
        <w:spacing w:after="0" w:line="240" w:lineRule="auto"/>
      </w:pPr>
      <w:r>
        <w:separator/>
      </w:r>
    </w:p>
  </w:endnote>
  <w:endnote w:type="continuationSeparator" w:id="0">
    <w:p w14:paraId="70C7C4B4" w14:textId="77777777" w:rsidR="00C703D8" w:rsidRDefault="00C703D8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70461" w14:textId="77777777" w:rsidR="00323179" w:rsidRDefault="00323179">
    <w:pPr>
      <w:pStyle w:val="Peu"/>
      <w:rPr>
        <w:rFonts w:ascii="Consolas" w:hAnsi="Consolas"/>
        <w:color w:val="7F7F7F" w:themeColor="text1" w:themeTint="80"/>
        <w:sz w:val="16"/>
        <w:szCs w:val="16"/>
      </w:rPr>
    </w:pPr>
  </w:p>
  <w:p w14:paraId="52A04B78" w14:textId="77777777" w:rsidR="00404FDC" w:rsidRDefault="00404FD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4C5C6" w14:textId="77777777" w:rsidR="00C703D8" w:rsidRDefault="00C703D8" w:rsidP="00BB0E31">
      <w:pPr>
        <w:spacing w:after="0" w:line="240" w:lineRule="auto"/>
      </w:pPr>
      <w:r>
        <w:separator/>
      </w:r>
    </w:p>
  </w:footnote>
  <w:footnote w:type="continuationSeparator" w:id="0">
    <w:p w14:paraId="3CF113E4" w14:textId="77777777" w:rsidR="00C703D8" w:rsidRDefault="00C703D8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F6AF" w14:textId="667E7C61" w:rsidR="00323179" w:rsidRDefault="00323179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val="es-ES" w:eastAsia="en-US"/>
      </w:rPr>
    </w:pPr>
    <w:r w:rsidRPr="00072217">
      <w:rPr>
        <w:rFonts w:eastAsia="Lucida Sans Unicode"/>
        <w:noProof/>
        <w:kern w:val="1"/>
        <w:sz w:val="20"/>
        <w:szCs w:val="24"/>
        <w:lang w:val="es-ES" w:eastAsia="en-US"/>
      </w:rPr>
      <w:drawing>
        <wp:inline distT="0" distB="0" distL="0" distR="0" wp14:anchorId="5E2F9082" wp14:editId="41F17FD7">
          <wp:extent cx="1401381" cy="78827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E7040"/>
    <w:multiLevelType w:val="hybridMultilevel"/>
    <w:tmpl w:val="2460D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4A79"/>
    <w:multiLevelType w:val="hybridMultilevel"/>
    <w:tmpl w:val="69705138"/>
    <w:lvl w:ilvl="0" w:tplc="3D72CF18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4" w15:restartNumberingAfterBreak="0">
    <w:nsid w:val="0AE21E6E"/>
    <w:multiLevelType w:val="hybridMultilevel"/>
    <w:tmpl w:val="511405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21F7B"/>
    <w:multiLevelType w:val="hybridMultilevel"/>
    <w:tmpl w:val="CA3CE9CE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B22B1"/>
    <w:multiLevelType w:val="multilevel"/>
    <w:tmpl w:val="1BD4F45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B4064"/>
    <w:multiLevelType w:val="hybridMultilevel"/>
    <w:tmpl w:val="B44650A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46C05"/>
    <w:multiLevelType w:val="hybridMultilevel"/>
    <w:tmpl w:val="C326072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01BA0"/>
    <w:multiLevelType w:val="hybridMultilevel"/>
    <w:tmpl w:val="855482E2"/>
    <w:lvl w:ilvl="0" w:tplc="BF4ECD2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CB67DE6"/>
    <w:multiLevelType w:val="multilevel"/>
    <w:tmpl w:val="96CECE22"/>
    <w:lvl w:ilvl="0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/>
        <w:b w:val="0"/>
        <w:bCs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025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890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755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620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485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350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215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080" w:hanging="250"/>
      </w:pPr>
      <w:rPr>
        <w:lang w:val="ca-ES" w:eastAsia="en-US" w:bidi="ar-SA"/>
      </w:rPr>
    </w:lvl>
  </w:abstractNum>
  <w:abstractNum w:abstractNumId="15" w15:restartNumberingAfterBreak="0">
    <w:nsid w:val="31C81306"/>
    <w:multiLevelType w:val="hybridMultilevel"/>
    <w:tmpl w:val="FF2035E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528F"/>
    <w:multiLevelType w:val="hybridMultilevel"/>
    <w:tmpl w:val="099ADE9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0579FF"/>
    <w:multiLevelType w:val="hybridMultilevel"/>
    <w:tmpl w:val="E228BF32"/>
    <w:lvl w:ilvl="0" w:tplc="607C10D6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 w:hint="default"/>
        <w:spacing w:val="-1"/>
        <w:w w:val="100"/>
        <w:sz w:val="22"/>
        <w:szCs w:val="22"/>
        <w:lang w:val="ca-ES" w:eastAsia="en-US" w:bidi="ar-SA"/>
      </w:rPr>
    </w:lvl>
    <w:lvl w:ilvl="1" w:tplc="2EA4D96E">
      <w:numFmt w:val="bullet"/>
      <w:lvlText w:val="•"/>
      <w:lvlJc w:val="left"/>
      <w:pPr>
        <w:ind w:left="1025" w:hanging="250"/>
      </w:pPr>
      <w:rPr>
        <w:rFonts w:hint="default"/>
        <w:lang w:val="ca-ES" w:eastAsia="en-US" w:bidi="ar-SA"/>
      </w:rPr>
    </w:lvl>
    <w:lvl w:ilvl="2" w:tplc="CB4CB632">
      <w:numFmt w:val="bullet"/>
      <w:lvlText w:val="•"/>
      <w:lvlJc w:val="left"/>
      <w:pPr>
        <w:ind w:left="1890" w:hanging="250"/>
      </w:pPr>
      <w:rPr>
        <w:rFonts w:hint="default"/>
        <w:lang w:val="ca-ES" w:eastAsia="en-US" w:bidi="ar-SA"/>
      </w:rPr>
    </w:lvl>
    <w:lvl w:ilvl="3" w:tplc="2BCC8134">
      <w:numFmt w:val="bullet"/>
      <w:lvlText w:val="•"/>
      <w:lvlJc w:val="left"/>
      <w:pPr>
        <w:ind w:left="2755" w:hanging="250"/>
      </w:pPr>
      <w:rPr>
        <w:rFonts w:hint="default"/>
        <w:lang w:val="ca-ES" w:eastAsia="en-US" w:bidi="ar-SA"/>
      </w:rPr>
    </w:lvl>
    <w:lvl w:ilvl="4" w:tplc="17489002">
      <w:numFmt w:val="bullet"/>
      <w:lvlText w:val="•"/>
      <w:lvlJc w:val="left"/>
      <w:pPr>
        <w:ind w:left="3620" w:hanging="250"/>
      </w:pPr>
      <w:rPr>
        <w:rFonts w:hint="default"/>
        <w:lang w:val="ca-ES" w:eastAsia="en-US" w:bidi="ar-SA"/>
      </w:rPr>
    </w:lvl>
    <w:lvl w:ilvl="5" w:tplc="257EA268">
      <w:numFmt w:val="bullet"/>
      <w:lvlText w:val="•"/>
      <w:lvlJc w:val="left"/>
      <w:pPr>
        <w:ind w:left="4485" w:hanging="250"/>
      </w:pPr>
      <w:rPr>
        <w:rFonts w:hint="default"/>
        <w:lang w:val="ca-ES" w:eastAsia="en-US" w:bidi="ar-SA"/>
      </w:rPr>
    </w:lvl>
    <w:lvl w:ilvl="6" w:tplc="11D21F0E">
      <w:numFmt w:val="bullet"/>
      <w:lvlText w:val="•"/>
      <w:lvlJc w:val="left"/>
      <w:pPr>
        <w:ind w:left="5350" w:hanging="250"/>
      </w:pPr>
      <w:rPr>
        <w:rFonts w:hint="default"/>
        <w:lang w:val="ca-ES" w:eastAsia="en-US" w:bidi="ar-SA"/>
      </w:rPr>
    </w:lvl>
    <w:lvl w:ilvl="7" w:tplc="C150D322">
      <w:numFmt w:val="bullet"/>
      <w:lvlText w:val="•"/>
      <w:lvlJc w:val="left"/>
      <w:pPr>
        <w:ind w:left="6215" w:hanging="250"/>
      </w:pPr>
      <w:rPr>
        <w:rFonts w:hint="default"/>
        <w:lang w:val="ca-ES" w:eastAsia="en-US" w:bidi="ar-SA"/>
      </w:rPr>
    </w:lvl>
    <w:lvl w:ilvl="8" w:tplc="48E8676C">
      <w:numFmt w:val="bullet"/>
      <w:lvlText w:val="•"/>
      <w:lvlJc w:val="left"/>
      <w:pPr>
        <w:ind w:left="7080" w:hanging="250"/>
      </w:pPr>
      <w:rPr>
        <w:rFonts w:hint="default"/>
        <w:lang w:val="ca-ES" w:eastAsia="en-US" w:bidi="ar-SA"/>
      </w:rPr>
    </w:lvl>
  </w:abstractNum>
  <w:abstractNum w:abstractNumId="19" w15:restartNumberingAfterBreak="0">
    <w:nsid w:val="3CBB0FD7"/>
    <w:multiLevelType w:val="hybridMultilevel"/>
    <w:tmpl w:val="8A66D39C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94C86"/>
    <w:multiLevelType w:val="hybridMultilevel"/>
    <w:tmpl w:val="C88633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3D4F62"/>
    <w:multiLevelType w:val="hybridMultilevel"/>
    <w:tmpl w:val="2E061C4C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5074C7"/>
    <w:multiLevelType w:val="hybridMultilevel"/>
    <w:tmpl w:val="F8601E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86E11"/>
    <w:multiLevelType w:val="hybridMultilevel"/>
    <w:tmpl w:val="8B9EA0E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E01BB3"/>
    <w:multiLevelType w:val="hybridMultilevel"/>
    <w:tmpl w:val="A796A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51B43"/>
    <w:multiLevelType w:val="hybridMultilevel"/>
    <w:tmpl w:val="12BE63B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BD130E"/>
    <w:multiLevelType w:val="hybridMultilevel"/>
    <w:tmpl w:val="B23C410A"/>
    <w:lvl w:ilvl="0" w:tplc="949CAD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31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805B87"/>
    <w:multiLevelType w:val="multilevel"/>
    <w:tmpl w:val="F8465860"/>
    <w:lvl w:ilvl="0">
      <w:start w:val="10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8F46B0"/>
    <w:multiLevelType w:val="hybridMultilevel"/>
    <w:tmpl w:val="EED890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A962BDF"/>
    <w:multiLevelType w:val="hybridMultilevel"/>
    <w:tmpl w:val="BDD08F5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580A00"/>
    <w:multiLevelType w:val="hybridMultilevel"/>
    <w:tmpl w:val="962800C4"/>
    <w:lvl w:ilvl="0" w:tplc="74F2DE6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7537169">
    <w:abstractNumId w:val="5"/>
  </w:num>
  <w:num w:numId="2" w16cid:durableId="361632182">
    <w:abstractNumId w:val="33"/>
  </w:num>
  <w:num w:numId="3" w16cid:durableId="982778029">
    <w:abstractNumId w:val="35"/>
  </w:num>
  <w:num w:numId="4" w16cid:durableId="325524149">
    <w:abstractNumId w:val="8"/>
  </w:num>
  <w:num w:numId="5" w16cid:durableId="1990598857">
    <w:abstractNumId w:val="31"/>
  </w:num>
  <w:num w:numId="6" w16cid:durableId="1352491784">
    <w:abstractNumId w:val="39"/>
  </w:num>
  <w:num w:numId="7" w16cid:durableId="975716123">
    <w:abstractNumId w:val="6"/>
  </w:num>
  <w:num w:numId="8" w16cid:durableId="1214267152">
    <w:abstractNumId w:val="12"/>
  </w:num>
  <w:num w:numId="9" w16cid:durableId="228854315">
    <w:abstractNumId w:val="22"/>
  </w:num>
  <w:num w:numId="10" w16cid:durableId="1080638679">
    <w:abstractNumId w:val="34"/>
  </w:num>
  <w:num w:numId="11" w16cid:durableId="24672179">
    <w:abstractNumId w:val="0"/>
  </w:num>
  <w:num w:numId="12" w16cid:durableId="835808364">
    <w:abstractNumId w:val="15"/>
  </w:num>
  <w:num w:numId="13" w16cid:durableId="907807697">
    <w:abstractNumId w:val="11"/>
  </w:num>
  <w:num w:numId="14" w16cid:durableId="143744732">
    <w:abstractNumId w:val="19"/>
  </w:num>
  <w:num w:numId="15" w16cid:durableId="928662520">
    <w:abstractNumId w:val="32"/>
  </w:num>
  <w:num w:numId="16" w16cid:durableId="1206990607">
    <w:abstractNumId w:val="24"/>
  </w:num>
  <w:num w:numId="17" w16cid:durableId="154418784">
    <w:abstractNumId w:val="21"/>
  </w:num>
  <w:num w:numId="18" w16cid:durableId="125857377">
    <w:abstractNumId w:val="13"/>
  </w:num>
  <w:num w:numId="19" w16cid:durableId="1538929196">
    <w:abstractNumId w:val="27"/>
  </w:num>
  <w:num w:numId="20" w16cid:durableId="1475218913">
    <w:abstractNumId w:val="20"/>
  </w:num>
  <w:num w:numId="21" w16cid:durableId="1035353757">
    <w:abstractNumId w:val="25"/>
  </w:num>
  <w:num w:numId="22" w16cid:durableId="1345397564">
    <w:abstractNumId w:val="26"/>
  </w:num>
  <w:num w:numId="23" w16cid:durableId="211623114">
    <w:abstractNumId w:val="29"/>
  </w:num>
  <w:num w:numId="24" w16cid:durableId="856578208">
    <w:abstractNumId w:val="18"/>
  </w:num>
  <w:num w:numId="25" w16cid:durableId="1721512068">
    <w:abstractNumId w:val="28"/>
  </w:num>
  <w:num w:numId="26" w16cid:durableId="743644010">
    <w:abstractNumId w:val="16"/>
  </w:num>
  <w:num w:numId="27" w16cid:durableId="239949125">
    <w:abstractNumId w:val="36"/>
  </w:num>
  <w:num w:numId="28" w16cid:durableId="2041972944">
    <w:abstractNumId w:val="10"/>
  </w:num>
  <w:num w:numId="29" w16cid:durableId="136729715">
    <w:abstractNumId w:val="9"/>
  </w:num>
  <w:num w:numId="30" w16cid:durableId="1172531519">
    <w:abstractNumId w:val="17"/>
  </w:num>
  <w:num w:numId="31" w16cid:durableId="33628194">
    <w:abstractNumId w:val="1"/>
  </w:num>
  <w:num w:numId="32" w16cid:durableId="1072197188">
    <w:abstractNumId w:val="7"/>
  </w:num>
  <w:num w:numId="33" w16cid:durableId="1180435417">
    <w:abstractNumId w:val="3"/>
  </w:num>
  <w:num w:numId="34" w16cid:durableId="974717012">
    <w:abstractNumId w:val="30"/>
  </w:num>
  <w:num w:numId="35" w16cid:durableId="1693805160">
    <w:abstractNumId w:val="37"/>
  </w:num>
  <w:num w:numId="36" w16cid:durableId="1477456128">
    <w:abstractNumId w:val="14"/>
  </w:num>
  <w:num w:numId="37" w16cid:durableId="313994487">
    <w:abstractNumId w:val="2"/>
  </w:num>
  <w:num w:numId="38" w16cid:durableId="1799836155">
    <w:abstractNumId w:val="23"/>
  </w:num>
  <w:num w:numId="39" w16cid:durableId="2102413178">
    <w:abstractNumId w:val="12"/>
  </w:num>
  <w:num w:numId="40" w16cid:durableId="3511552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88002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2274974">
    <w:abstractNumId w:val="38"/>
  </w:num>
  <w:num w:numId="43" w16cid:durableId="22633784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4A"/>
    <w:rsid w:val="0000150C"/>
    <w:rsid w:val="000016BA"/>
    <w:rsid w:val="0000249B"/>
    <w:rsid w:val="00002575"/>
    <w:rsid w:val="00003591"/>
    <w:rsid w:val="00003BA5"/>
    <w:rsid w:val="000040E0"/>
    <w:rsid w:val="00004125"/>
    <w:rsid w:val="00004653"/>
    <w:rsid w:val="00005C6B"/>
    <w:rsid w:val="0000689A"/>
    <w:rsid w:val="00006BAB"/>
    <w:rsid w:val="00006D2C"/>
    <w:rsid w:val="000075A2"/>
    <w:rsid w:val="00010CE0"/>
    <w:rsid w:val="00011010"/>
    <w:rsid w:val="00012FC1"/>
    <w:rsid w:val="000133AF"/>
    <w:rsid w:val="00013B9C"/>
    <w:rsid w:val="00013BBD"/>
    <w:rsid w:val="00013E92"/>
    <w:rsid w:val="00014162"/>
    <w:rsid w:val="00014774"/>
    <w:rsid w:val="00015172"/>
    <w:rsid w:val="00016063"/>
    <w:rsid w:val="00017580"/>
    <w:rsid w:val="00017E9D"/>
    <w:rsid w:val="00021C98"/>
    <w:rsid w:val="00022542"/>
    <w:rsid w:val="00022BB9"/>
    <w:rsid w:val="000234FD"/>
    <w:rsid w:val="00023931"/>
    <w:rsid w:val="000240BE"/>
    <w:rsid w:val="0002467C"/>
    <w:rsid w:val="00024BE9"/>
    <w:rsid w:val="00025161"/>
    <w:rsid w:val="000269A2"/>
    <w:rsid w:val="00027410"/>
    <w:rsid w:val="000274C9"/>
    <w:rsid w:val="0002751E"/>
    <w:rsid w:val="000304CC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F34"/>
    <w:rsid w:val="000413DD"/>
    <w:rsid w:val="00041B0D"/>
    <w:rsid w:val="00042A6B"/>
    <w:rsid w:val="00043410"/>
    <w:rsid w:val="0004371C"/>
    <w:rsid w:val="00045F7A"/>
    <w:rsid w:val="00046B9B"/>
    <w:rsid w:val="00047CD4"/>
    <w:rsid w:val="00050102"/>
    <w:rsid w:val="000502B5"/>
    <w:rsid w:val="00051385"/>
    <w:rsid w:val="000519C6"/>
    <w:rsid w:val="0005314A"/>
    <w:rsid w:val="000535BC"/>
    <w:rsid w:val="00054AD9"/>
    <w:rsid w:val="00054F27"/>
    <w:rsid w:val="000557A8"/>
    <w:rsid w:val="00055D0A"/>
    <w:rsid w:val="000560A7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743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B0D"/>
    <w:rsid w:val="00072B88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6988"/>
    <w:rsid w:val="00086C3E"/>
    <w:rsid w:val="00087333"/>
    <w:rsid w:val="00087737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7704"/>
    <w:rsid w:val="00097C8D"/>
    <w:rsid w:val="00097FF5"/>
    <w:rsid w:val="000A09AB"/>
    <w:rsid w:val="000A1EEF"/>
    <w:rsid w:val="000A272C"/>
    <w:rsid w:val="000A2984"/>
    <w:rsid w:val="000A6CC5"/>
    <w:rsid w:val="000A6D68"/>
    <w:rsid w:val="000A7DDA"/>
    <w:rsid w:val="000B0DA8"/>
    <w:rsid w:val="000B21FA"/>
    <w:rsid w:val="000B37E3"/>
    <w:rsid w:val="000B4222"/>
    <w:rsid w:val="000B4AA9"/>
    <w:rsid w:val="000B64E8"/>
    <w:rsid w:val="000B6C2D"/>
    <w:rsid w:val="000B6CF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D26"/>
    <w:rsid w:val="000C7B0B"/>
    <w:rsid w:val="000D059F"/>
    <w:rsid w:val="000D1A6B"/>
    <w:rsid w:val="000D1FEA"/>
    <w:rsid w:val="000D24A4"/>
    <w:rsid w:val="000D2CD0"/>
    <w:rsid w:val="000D374E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7151"/>
    <w:rsid w:val="000D76AA"/>
    <w:rsid w:val="000E098B"/>
    <w:rsid w:val="000E0BCD"/>
    <w:rsid w:val="000E26F9"/>
    <w:rsid w:val="000E2C15"/>
    <w:rsid w:val="000E3B81"/>
    <w:rsid w:val="000E49DC"/>
    <w:rsid w:val="000E750A"/>
    <w:rsid w:val="000F0E3B"/>
    <w:rsid w:val="000F13C9"/>
    <w:rsid w:val="000F194C"/>
    <w:rsid w:val="000F1DC2"/>
    <w:rsid w:val="000F481D"/>
    <w:rsid w:val="000F5597"/>
    <w:rsid w:val="000F75EC"/>
    <w:rsid w:val="001002F7"/>
    <w:rsid w:val="00102AAF"/>
    <w:rsid w:val="00102EA5"/>
    <w:rsid w:val="001031D6"/>
    <w:rsid w:val="0010346F"/>
    <w:rsid w:val="00103827"/>
    <w:rsid w:val="001043CF"/>
    <w:rsid w:val="00104E9F"/>
    <w:rsid w:val="00104FE4"/>
    <w:rsid w:val="001054D2"/>
    <w:rsid w:val="00105FBD"/>
    <w:rsid w:val="001074A5"/>
    <w:rsid w:val="00107DB3"/>
    <w:rsid w:val="001101A8"/>
    <w:rsid w:val="0011267B"/>
    <w:rsid w:val="001132EF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EC8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F59"/>
    <w:rsid w:val="00132B93"/>
    <w:rsid w:val="00132BEF"/>
    <w:rsid w:val="00133D7A"/>
    <w:rsid w:val="001348BC"/>
    <w:rsid w:val="00134A79"/>
    <w:rsid w:val="00134E60"/>
    <w:rsid w:val="00135043"/>
    <w:rsid w:val="00135292"/>
    <w:rsid w:val="00135D87"/>
    <w:rsid w:val="001373F3"/>
    <w:rsid w:val="00137D6B"/>
    <w:rsid w:val="00137FBA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AEA"/>
    <w:rsid w:val="00150EEB"/>
    <w:rsid w:val="0015137A"/>
    <w:rsid w:val="001529B6"/>
    <w:rsid w:val="00152E46"/>
    <w:rsid w:val="0015393D"/>
    <w:rsid w:val="00153DB6"/>
    <w:rsid w:val="001540FD"/>
    <w:rsid w:val="00154143"/>
    <w:rsid w:val="001541F2"/>
    <w:rsid w:val="00154D84"/>
    <w:rsid w:val="001550A0"/>
    <w:rsid w:val="001551D5"/>
    <w:rsid w:val="0015580F"/>
    <w:rsid w:val="00155A2F"/>
    <w:rsid w:val="00155DB1"/>
    <w:rsid w:val="0015634B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669C"/>
    <w:rsid w:val="001671C9"/>
    <w:rsid w:val="00167E3D"/>
    <w:rsid w:val="00167F4D"/>
    <w:rsid w:val="00170489"/>
    <w:rsid w:val="00171A7A"/>
    <w:rsid w:val="00171DCF"/>
    <w:rsid w:val="00172683"/>
    <w:rsid w:val="001730E3"/>
    <w:rsid w:val="00174207"/>
    <w:rsid w:val="00174D93"/>
    <w:rsid w:val="00177122"/>
    <w:rsid w:val="001775BA"/>
    <w:rsid w:val="001776B7"/>
    <w:rsid w:val="00177E19"/>
    <w:rsid w:val="001805A1"/>
    <w:rsid w:val="001806F5"/>
    <w:rsid w:val="00182574"/>
    <w:rsid w:val="001830CF"/>
    <w:rsid w:val="00184A67"/>
    <w:rsid w:val="00184BF7"/>
    <w:rsid w:val="00184F9D"/>
    <w:rsid w:val="001854CD"/>
    <w:rsid w:val="001858CE"/>
    <w:rsid w:val="00185D6E"/>
    <w:rsid w:val="00185D8E"/>
    <w:rsid w:val="0018749B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2693"/>
    <w:rsid w:val="001A3D2C"/>
    <w:rsid w:val="001A5257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372C"/>
    <w:rsid w:val="001B50D9"/>
    <w:rsid w:val="001B5EC4"/>
    <w:rsid w:val="001B5FDC"/>
    <w:rsid w:val="001B6624"/>
    <w:rsid w:val="001B66C6"/>
    <w:rsid w:val="001B76C8"/>
    <w:rsid w:val="001B78FA"/>
    <w:rsid w:val="001B7D75"/>
    <w:rsid w:val="001C01FD"/>
    <w:rsid w:val="001C0494"/>
    <w:rsid w:val="001C0589"/>
    <w:rsid w:val="001C13A1"/>
    <w:rsid w:val="001C2183"/>
    <w:rsid w:val="001C2931"/>
    <w:rsid w:val="001C2D84"/>
    <w:rsid w:val="001C302A"/>
    <w:rsid w:val="001C307A"/>
    <w:rsid w:val="001C3AD4"/>
    <w:rsid w:val="001C44B3"/>
    <w:rsid w:val="001C5D79"/>
    <w:rsid w:val="001C65AC"/>
    <w:rsid w:val="001C715E"/>
    <w:rsid w:val="001C7202"/>
    <w:rsid w:val="001D0CBD"/>
    <w:rsid w:val="001D29F4"/>
    <w:rsid w:val="001D2D51"/>
    <w:rsid w:val="001D37F0"/>
    <w:rsid w:val="001D4A92"/>
    <w:rsid w:val="001D4B47"/>
    <w:rsid w:val="001D5DD4"/>
    <w:rsid w:val="001D706A"/>
    <w:rsid w:val="001E0A60"/>
    <w:rsid w:val="001E1090"/>
    <w:rsid w:val="001E1189"/>
    <w:rsid w:val="001E1A0C"/>
    <w:rsid w:val="001E1EE3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2E94"/>
    <w:rsid w:val="001F53DA"/>
    <w:rsid w:val="001F5B8D"/>
    <w:rsid w:val="001F5D4F"/>
    <w:rsid w:val="001F61F8"/>
    <w:rsid w:val="001F668E"/>
    <w:rsid w:val="001F729A"/>
    <w:rsid w:val="00200554"/>
    <w:rsid w:val="00200BBA"/>
    <w:rsid w:val="00200D66"/>
    <w:rsid w:val="00200DE2"/>
    <w:rsid w:val="0020121B"/>
    <w:rsid w:val="002015D2"/>
    <w:rsid w:val="002034B8"/>
    <w:rsid w:val="00203E69"/>
    <w:rsid w:val="0020402C"/>
    <w:rsid w:val="00204EA9"/>
    <w:rsid w:val="002051EF"/>
    <w:rsid w:val="0020631C"/>
    <w:rsid w:val="002068C7"/>
    <w:rsid w:val="00206B8D"/>
    <w:rsid w:val="00206E0E"/>
    <w:rsid w:val="00206E4C"/>
    <w:rsid w:val="002075AA"/>
    <w:rsid w:val="0020769B"/>
    <w:rsid w:val="00207E69"/>
    <w:rsid w:val="002103EB"/>
    <w:rsid w:val="00210563"/>
    <w:rsid w:val="00211424"/>
    <w:rsid w:val="00211D5F"/>
    <w:rsid w:val="00211EAF"/>
    <w:rsid w:val="0021212B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769"/>
    <w:rsid w:val="00226777"/>
    <w:rsid w:val="00226C21"/>
    <w:rsid w:val="00226EC5"/>
    <w:rsid w:val="00227C83"/>
    <w:rsid w:val="00231330"/>
    <w:rsid w:val="002337E2"/>
    <w:rsid w:val="0023400C"/>
    <w:rsid w:val="00236950"/>
    <w:rsid w:val="0023770C"/>
    <w:rsid w:val="00241432"/>
    <w:rsid w:val="00241F49"/>
    <w:rsid w:val="0024287F"/>
    <w:rsid w:val="0024293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3833"/>
    <w:rsid w:val="00254348"/>
    <w:rsid w:val="00254484"/>
    <w:rsid w:val="00254A69"/>
    <w:rsid w:val="00256F70"/>
    <w:rsid w:val="0025713F"/>
    <w:rsid w:val="0025716A"/>
    <w:rsid w:val="00257A94"/>
    <w:rsid w:val="00260C0F"/>
    <w:rsid w:val="00261843"/>
    <w:rsid w:val="00263493"/>
    <w:rsid w:val="002640B5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3669"/>
    <w:rsid w:val="002736B5"/>
    <w:rsid w:val="00274B6F"/>
    <w:rsid w:val="002765AB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7628"/>
    <w:rsid w:val="0028779E"/>
    <w:rsid w:val="002879AC"/>
    <w:rsid w:val="0029038E"/>
    <w:rsid w:val="00291BE5"/>
    <w:rsid w:val="00292468"/>
    <w:rsid w:val="00292C72"/>
    <w:rsid w:val="00293D17"/>
    <w:rsid w:val="002949DE"/>
    <w:rsid w:val="00294DF5"/>
    <w:rsid w:val="00296B9C"/>
    <w:rsid w:val="00296C45"/>
    <w:rsid w:val="00297170"/>
    <w:rsid w:val="00297A93"/>
    <w:rsid w:val="00297E3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BE7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452B"/>
    <w:rsid w:val="002C6864"/>
    <w:rsid w:val="002C7713"/>
    <w:rsid w:val="002D024E"/>
    <w:rsid w:val="002D0589"/>
    <w:rsid w:val="002D28F1"/>
    <w:rsid w:val="002D3502"/>
    <w:rsid w:val="002D57FE"/>
    <w:rsid w:val="002D58BD"/>
    <w:rsid w:val="002D592A"/>
    <w:rsid w:val="002D6260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B06"/>
    <w:rsid w:val="002E68EF"/>
    <w:rsid w:val="002E70DB"/>
    <w:rsid w:val="002E7B15"/>
    <w:rsid w:val="002F2054"/>
    <w:rsid w:val="002F2187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EE6"/>
    <w:rsid w:val="0030018E"/>
    <w:rsid w:val="00300C49"/>
    <w:rsid w:val="003012FB"/>
    <w:rsid w:val="00301804"/>
    <w:rsid w:val="0030181B"/>
    <w:rsid w:val="0030197F"/>
    <w:rsid w:val="00301BEF"/>
    <w:rsid w:val="00302A07"/>
    <w:rsid w:val="00303F1D"/>
    <w:rsid w:val="003045C5"/>
    <w:rsid w:val="00305221"/>
    <w:rsid w:val="003053DD"/>
    <w:rsid w:val="00306011"/>
    <w:rsid w:val="003063A9"/>
    <w:rsid w:val="00306A73"/>
    <w:rsid w:val="00307045"/>
    <w:rsid w:val="00310173"/>
    <w:rsid w:val="003103B7"/>
    <w:rsid w:val="0031132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795"/>
    <w:rsid w:val="003213B6"/>
    <w:rsid w:val="003217D1"/>
    <w:rsid w:val="00321AD9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4099F"/>
    <w:rsid w:val="00340CFF"/>
    <w:rsid w:val="003419FC"/>
    <w:rsid w:val="003431E9"/>
    <w:rsid w:val="003437FC"/>
    <w:rsid w:val="003438C1"/>
    <w:rsid w:val="00343932"/>
    <w:rsid w:val="003441DE"/>
    <w:rsid w:val="00344ACD"/>
    <w:rsid w:val="00344AD6"/>
    <w:rsid w:val="00345117"/>
    <w:rsid w:val="003453F1"/>
    <w:rsid w:val="0034583C"/>
    <w:rsid w:val="00345C24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9C7"/>
    <w:rsid w:val="003565A8"/>
    <w:rsid w:val="00356A7C"/>
    <w:rsid w:val="0036073E"/>
    <w:rsid w:val="00361193"/>
    <w:rsid w:val="00361766"/>
    <w:rsid w:val="00361A02"/>
    <w:rsid w:val="00361CDF"/>
    <w:rsid w:val="003626F3"/>
    <w:rsid w:val="00363B25"/>
    <w:rsid w:val="00364101"/>
    <w:rsid w:val="003664A6"/>
    <w:rsid w:val="003665D1"/>
    <w:rsid w:val="0036790D"/>
    <w:rsid w:val="00370B6A"/>
    <w:rsid w:val="00372C95"/>
    <w:rsid w:val="00374F38"/>
    <w:rsid w:val="00375613"/>
    <w:rsid w:val="00375742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420A"/>
    <w:rsid w:val="003847B8"/>
    <w:rsid w:val="00385200"/>
    <w:rsid w:val="00385F5C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F63"/>
    <w:rsid w:val="003A58AA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411"/>
    <w:rsid w:val="003C1096"/>
    <w:rsid w:val="003C1EA3"/>
    <w:rsid w:val="003C1FD1"/>
    <w:rsid w:val="003C25DD"/>
    <w:rsid w:val="003C3688"/>
    <w:rsid w:val="003C376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8C"/>
    <w:rsid w:val="003D5FA7"/>
    <w:rsid w:val="003D6570"/>
    <w:rsid w:val="003D6AD4"/>
    <w:rsid w:val="003D75F3"/>
    <w:rsid w:val="003E06BA"/>
    <w:rsid w:val="003E0943"/>
    <w:rsid w:val="003E139C"/>
    <w:rsid w:val="003E23D7"/>
    <w:rsid w:val="003E2EAA"/>
    <w:rsid w:val="003E3084"/>
    <w:rsid w:val="003E31EE"/>
    <w:rsid w:val="003E3CBA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4FDC"/>
    <w:rsid w:val="00405A70"/>
    <w:rsid w:val="00406833"/>
    <w:rsid w:val="004074F3"/>
    <w:rsid w:val="00407B91"/>
    <w:rsid w:val="00410CFB"/>
    <w:rsid w:val="00411586"/>
    <w:rsid w:val="004118D5"/>
    <w:rsid w:val="00411C0A"/>
    <w:rsid w:val="0041294C"/>
    <w:rsid w:val="00412F62"/>
    <w:rsid w:val="004131D6"/>
    <w:rsid w:val="00413478"/>
    <w:rsid w:val="004137D2"/>
    <w:rsid w:val="00413F28"/>
    <w:rsid w:val="0041456A"/>
    <w:rsid w:val="00414A12"/>
    <w:rsid w:val="00416336"/>
    <w:rsid w:val="00416C74"/>
    <w:rsid w:val="00416C8A"/>
    <w:rsid w:val="00420032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8F0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3CBA"/>
    <w:rsid w:val="00433F3C"/>
    <w:rsid w:val="00434468"/>
    <w:rsid w:val="004344FE"/>
    <w:rsid w:val="004345DB"/>
    <w:rsid w:val="00434C84"/>
    <w:rsid w:val="004357D0"/>
    <w:rsid w:val="00435A0E"/>
    <w:rsid w:val="0043604C"/>
    <w:rsid w:val="00436237"/>
    <w:rsid w:val="0044033B"/>
    <w:rsid w:val="004410D6"/>
    <w:rsid w:val="00441540"/>
    <w:rsid w:val="00442EF9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43C8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114D"/>
    <w:rsid w:val="00472172"/>
    <w:rsid w:val="00472CD8"/>
    <w:rsid w:val="004731BC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5D5"/>
    <w:rsid w:val="00484664"/>
    <w:rsid w:val="00484E17"/>
    <w:rsid w:val="0048571F"/>
    <w:rsid w:val="00486913"/>
    <w:rsid w:val="00486C13"/>
    <w:rsid w:val="00487443"/>
    <w:rsid w:val="00487863"/>
    <w:rsid w:val="00487B12"/>
    <w:rsid w:val="00490057"/>
    <w:rsid w:val="00490218"/>
    <w:rsid w:val="00490A2D"/>
    <w:rsid w:val="00492267"/>
    <w:rsid w:val="00492698"/>
    <w:rsid w:val="004927FD"/>
    <w:rsid w:val="00492C41"/>
    <w:rsid w:val="00493EEE"/>
    <w:rsid w:val="00495751"/>
    <w:rsid w:val="004959E1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195A"/>
    <w:rsid w:val="004A233C"/>
    <w:rsid w:val="004A361F"/>
    <w:rsid w:val="004A4EDB"/>
    <w:rsid w:val="004A4FB2"/>
    <w:rsid w:val="004A594F"/>
    <w:rsid w:val="004A5B1E"/>
    <w:rsid w:val="004A6A92"/>
    <w:rsid w:val="004B0136"/>
    <w:rsid w:val="004B02EA"/>
    <w:rsid w:val="004B02FC"/>
    <w:rsid w:val="004B0319"/>
    <w:rsid w:val="004B07D2"/>
    <w:rsid w:val="004B1053"/>
    <w:rsid w:val="004B133D"/>
    <w:rsid w:val="004B147D"/>
    <w:rsid w:val="004B2EC6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C00E5"/>
    <w:rsid w:val="004C05D6"/>
    <w:rsid w:val="004C086A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3707"/>
    <w:rsid w:val="004D43EB"/>
    <w:rsid w:val="004D5654"/>
    <w:rsid w:val="004D6586"/>
    <w:rsid w:val="004D6783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3E99"/>
    <w:rsid w:val="004E4323"/>
    <w:rsid w:val="004E5374"/>
    <w:rsid w:val="004E5836"/>
    <w:rsid w:val="004E583E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772"/>
    <w:rsid w:val="004F4F68"/>
    <w:rsid w:val="004F55EB"/>
    <w:rsid w:val="004F56E0"/>
    <w:rsid w:val="004F6F5F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4074"/>
    <w:rsid w:val="00504D21"/>
    <w:rsid w:val="00505324"/>
    <w:rsid w:val="00505517"/>
    <w:rsid w:val="00505998"/>
    <w:rsid w:val="00506416"/>
    <w:rsid w:val="00506836"/>
    <w:rsid w:val="00506B35"/>
    <w:rsid w:val="0050751B"/>
    <w:rsid w:val="005112F4"/>
    <w:rsid w:val="0051144A"/>
    <w:rsid w:val="005114D3"/>
    <w:rsid w:val="00512047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3A8C"/>
    <w:rsid w:val="0053403F"/>
    <w:rsid w:val="005343C4"/>
    <w:rsid w:val="005359C1"/>
    <w:rsid w:val="00535F15"/>
    <w:rsid w:val="00535F4D"/>
    <w:rsid w:val="00536E5A"/>
    <w:rsid w:val="00536ECC"/>
    <w:rsid w:val="0053756A"/>
    <w:rsid w:val="0054046C"/>
    <w:rsid w:val="00540512"/>
    <w:rsid w:val="005409BC"/>
    <w:rsid w:val="005411EC"/>
    <w:rsid w:val="00541FF6"/>
    <w:rsid w:val="005421A9"/>
    <w:rsid w:val="005427F2"/>
    <w:rsid w:val="0054295E"/>
    <w:rsid w:val="005435C7"/>
    <w:rsid w:val="005435F8"/>
    <w:rsid w:val="005436DA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3064"/>
    <w:rsid w:val="00553C84"/>
    <w:rsid w:val="00553E7C"/>
    <w:rsid w:val="00555358"/>
    <w:rsid w:val="00556423"/>
    <w:rsid w:val="005574C7"/>
    <w:rsid w:val="00557708"/>
    <w:rsid w:val="00557F81"/>
    <w:rsid w:val="00560315"/>
    <w:rsid w:val="0056051D"/>
    <w:rsid w:val="00560D39"/>
    <w:rsid w:val="00560E0D"/>
    <w:rsid w:val="00560F6F"/>
    <w:rsid w:val="00561067"/>
    <w:rsid w:val="00561BD5"/>
    <w:rsid w:val="00562572"/>
    <w:rsid w:val="00562767"/>
    <w:rsid w:val="00562945"/>
    <w:rsid w:val="00562A90"/>
    <w:rsid w:val="005635B7"/>
    <w:rsid w:val="005639C2"/>
    <w:rsid w:val="00564068"/>
    <w:rsid w:val="005640D7"/>
    <w:rsid w:val="0056523D"/>
    <w:rsid w:val="005673EB"/>
    <w:rsid w:val="00570305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610"/>
    <w:rsid w:val="0058196D"/>
    <w:rsid w:val="00582156"/>
    <w:rsid w:val="0058237F"/>
    <w:rsid w:val="00582B47"/>
    <w:rsid w:val="005832E5"/>
    <w:rsid w:val="00583B8C"/>
    <w:rsid w:val="00583FA7"/>
    <w:rsid w:val="00584329"/>
    <w:rsid w:val="0058535F"/>
    <w:rsid w:val="00586971"/>
    <w:rsid w:val="00586A93"/>
    <w:rsid w:val="00587B4D"/>
    <w:rsid w:val="0059040D"/>
    <w:rsid w:val="00590F88"/>
    <w:rsid w:val="005912BC"/>
    <w:rsid w:val="00592F79"/>
    <w:rsid w:val="0059394C"/>
    <w:rsid w:val="00593BE2"/>
    <w:rsid w:val="00593E3B"/>
    <w:rsid w:val="0059479B"/>
    <w:rsid w:val="005949FE"/>
    <w:rsid w:val="005950A5"/>
    <w:rsid w:val="0059594B"/>
    <w:rsid w:val="005969D1"/>
    <w:rsid w:val="00596FC5"/>
    <w:rsid w:val="00596FCE"/>
    <w:rsid w:val="00597F63"/>
    <w:rsid w:val="005A0624"/>
    <w:rsid w:val="005A224D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7C"/>
    <w:rsid w:val="005A7CFC"/>
    <w:rsid w:val="005B0A2F"/>
    <w:rsid w:val="005B1042"/>
    <w:rsid w:val="005B1113"/>
    <w:rsid w:val="005B1B21"/>
    <w:rsid w:val="005B1CB6"/>
    <w:rsid w:val="005B34ED"/>
    <w:rsid w:val="005B4D2F"/>
    <w:rsid w:val="005B4F2D"/>
    <w:rsid w:val="005B529D"/>
    <w:rsid w:val="005B71E4"/>
    <w:rsid w:val="005B75A2"/>
    <w:rsid w:val="005B79B3"/>
    <w:rsid w:val="005B7DDD"/>
    <w:rsid w:val="005C17F8"/>
    <w:rsid w:val="005C385F"/>
    <w:rsid w:val="005C4986"/>
    <w:rsid w:val="005C5125"/>
    <w:rsid w:val="005C62AF"/>
    <w:rsid w:val="005C6BF6"/>
    <w:rsid w:val="005C77DD"/>
    <w:rsid w:val="005C7D77"/>
    <w:rsid w:val="005C7FFB"/>
    <w:rsid w:val="005D093C"/>
    <w:rsid w:val="005D0A3A"/>
    <w:rsid w:val="005D1578"/>
    <w:rsid w:val="005D2CFE"/>
    <w:rsid w:val="005D31A0"/>
    <w:rsid w:val="005D3584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C0B"/>
    <w:rsid w:val="005E4C87"/>
    <w:rsid w:val="005E6CAF"/>
    <w:rsid w:val="005E6F91"/>
    <w:rsid w:val="005E7FD3"/>
    <w:rsid w:val="005F0498"/>
    <w:rsid w:val="005F072C"/>
    <w:rsid w:val="005F0A8D"/>
    <w:rsid w:val="005F1AE5"/>
    <w:rsid w:val="005F2712"/>
    <w:rsid w:val="005F42F9"/>
    <w:rsid w:val="005F43D3"/>
    <w:rsid w:val="005F4563"/>
    <w:rsid w:val="005F499C"/>
    <w:rsid w:val="005F5244"/>
    <w:rsid w:val="005F5569"/>
    <w:rsid w:val="005F5AAB"/>
    <w:rsid w:val="005F5F37"/>
    <w:rsid w:val="005F652A"/>
    <w:rsid w:val="005F77E0"/>
    <w:rsid w:val="005F7DAE"/>
    <w:rsid w:val="00601BA5"/>
    <w:rsid w:val="006022D2"/>
    <w:rsid w:val="00602639"/>
    <w:rsid w:val="00602826"/>
    <w:rsid w:val="00603C28"/>
    <w:rsid w:val="006044F6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2008E"/>
    <w:rsid w:val="00620098"/>
    <w:rsid w:val="0062046D"/>
    <w:rsid w:val="006208A8"/>
    <w:rsid w:val="00622049"/>
    <w:rsid w:val="0062295A"/>
    <w:rsid w:val="00622F8B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4B4"/>
    <w:rsid w:val="00637507"/>
    <w:rsid w:val="0063775A"/>
    <w:rsid w:val="006408D0"/>
    <w:rsid w:val="00640EE5"/>
    <w:rsid w:val="006413B8"/>
    <w:rsid w:val="00642463"/>
    <w:rsid w:val="006424CB"/>
    <w:rsid w:val="00642CAF"/>
    <w:rsid w:val="00644B05"/>
    <w:rsid w:val="00644C00"/>
    <w:rsid w:val="0064522D"/>
    <w:rsid w:val="006455E9"/>
    <w:rsid w:val="00646D48"/>
    <w:rsid w:val="00647277"/>
    <w:rsid w:val="00647E5C"/>
    <w:rsid w:val="0065046C"/>
    <w:rsid w:val="0065075E"/>
    <w:rsid w:val="0065289D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602B9"/>
    <w:rsid w:val="00660E3B"/>
    <w:rsid w:val="00661483"/>
    <w:rsid w:val="00661DC5"/>
    <w:rsid w:val="00662910"/>
    <w:rsid w:val="0066306D"/>
    <w:rsid w:val="00664268"/>
    <w:rsid w:val="00664509"/>
    <w:rsid w:val="00664742"/>
    <w:rsid w:val="0066654A"/>
    <w:rsid w:val="00666B40"/>
    <w:rsid w:val="00667A73"/>
    <w:rsid w:val="00670A07"/>
    <w:rsid w:val="00671368"/>
    <w:rsid w:val="00671C23"/>
    <w:rsid w:val="00671CF3"/>
    <w:rsid w:val="00673713"/>
    <w:rsid w:val="00674120"/>
    <w:rsid w:val="00674220"/>
    <w:rsid w:val="00675898"/>
    <w:rsid w:val="00676385"/>
    <w:rsid w:val="00676655"/>
    <w:rsid w:val="00676E00"/>
    <w:rsid w:val="00677050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C7D"/>
    <w:rsid w:val="00686CF9"/>
    <w:rsid w:val="006875CB"/>
    <w:rsid w:val="00687D4D"/>
    <w:rsid w:val="00692866"/>
    <w:rsid w:val="0069344D"/>
    <w:rsid w:val="00694247"/>
    <w:rsid w:val="00694F24"/>
    <w:rsid w:val="00695081"/>
    <w:rsid w:val="00695304"/>
    <w:rsid w:val="00695868"/>
    <w:rsid w:val="00695BEC"/>
    <w:rsid w:val="0069619E"/>
    <w:rsid w:val="00696885"/>
    <w:rsid w:val="006A315B"/>
    <w:rsid w:val="006A36EF"/>
    <w:rsid w:val="006A459C"/>
    <w:rsid w:val="006A4D7E"/>
    <w:rsid w:val="006A528F"/>
    <w:rsid w:val="006A5A72"/>
    <w:rsid w:val="006A5E8A"/>
    <w:rsid w:val="006A7257"/>
    <w:rsid w:val="006A7620"/>
    <w:rsid w:val="006A7D9D"/>
    <w:rsid w:val="006B0140"/>
    <w:rsid w:val="006B0D7D"/>
    <w:rsid w:val="006B1BCF"/>
    <w:rsid w:val="006B1D34"/>
    <w:rsid w:val="006B29FD"/>
    <w:rsid w:val="006B3149"/>
    <w:rsid w:val="006B45D0"/>
    <w:rsid w:val="006B5154"/>
    <w:rsid w:val="006B5814"/>
    <w:rsid w:val="006B58CC"/>
    <w:rsid w:val="006B5A56"/>
    <w:rsid w:val="006B76C9"/>
    <w:rsid w:val="006C1381"/>
    <w:rsid w:val="006C1FE8"/>
    <w:rsid w:val="006C21B4"/>
    <w:rsid w:val="006C2657"/>
    <w:rsid w:val="006C2B40"/>
    <w:rsid w:val="006C4470"/>
    <w:rsid w:val="006C5679"/>
    <w:rsid w:val="006C62B4"/>
    <w:rsid w:val="006C67A6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9A4"/>
    <w:rsid w:val="006E6BB5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F8F"/>
    <w:rsid w:val="0070053B"/>
    <w:rsid w:val="00700767"/>
    <w:rsid w:val="00701875"/>
    <w:rsid w:val="00702331"/>
    <w:rsid w:val="00703B9B"/>
    <w:rsid w:val="00704357"/>
    <w:rsid w:val="00704412"/>
    <w:rsid w:val="0070559E"/>
    <w:rsid w:val="007055DB"/>
    <w:rsid w:val="00705D2D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2BE6"/>
    <w:rsid w:val="00723954"/>
    <w:rsid w:val="00723C32"/>
    <w:rsid w:val="00723F6B"/>
    <w:rsid w:val="00724665"/>
    <w:rsid w:val="00724761"/>
    <w:rsid w:val="00726805"/>
    <w:rsid w:val="00727788"/>
    <w:rsid w:val="00731943"/>
    <w:rsid w:val="00731EBA"/>
    <w:rsid w:val="007326F6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BF8"/>
    <w:rsid w:val="00765DC5"/>
    <w:rsid w:val="0076747C"/>
    <w:rsid w:val="00767BD3"/>
    <w:rsid w:val="0077078D"/>
    <w:rsid w:val="007711E6"/>
    <w:rsid w:val="007724AD"/>
    <w:rsid w:val="00773472"/>
    <w:rsid w:val="00773AD2"/>
    <w:rsid w:val="00773FA0"/>
    <w:rsid w:val="007743EC"/>
    <w:rsid w:val="00774B3F"/>
    <w:rsid w:val="00775D01"/>
    <w:rsid w:val="00776107"/>
    <w:rsid w:val="0078007E"/>
    <w:rsid w:val="007811FE"/>
    <w:rsid w:val="0078224E"/>
    <w:rsid w:val="007833F8"/>
    <w:rsid w:val="0078354B"/>
    <w:rsid w:val="0078487E"/>
    <w:rsid w:val="0078598A"/>
    <w:rsid w:val="00787EC9"/>
    <w:rsid w:val="00790758"/>
    <w:rsid w:val="00791106"/>
    <w:rsid w:val="007917A2"/>
    <w:rsid w:val="00792336"/>
    <w:rsid w:val="007925B0"/>
    <w:rsid w:val="007926B3"/>
    <w:rsid w:val="00792A20"/>
    <w:rsid w:val="00793791"/>
    <w:rsid w:val="007939E5"/>
    <w:rsid w:val="0079446D"/>
    <w:rsid w:val="007948D7"/>
    <w:rsid w:val="007952F6"/>
    <w:rsid w:val="00795758"/>
    <w:rsid w:val="00796482"/>
    <w:rsid w:val="00796685"/>
    <w:rsid w:val="00796BFA"/>
    <w:rsid w:val="00797172"/>
    <w:rsid w:val="007971E2"/>
    <w:rsid w:val="00797667"/>
    <w:rsid w:val="007A0C62"/>
    <w:rsid w:val="007A1A46"/>
    <w:rsid w:val="007A1B5A"/>
    <w:rsid w:val="007A28BB"/>
    <w:rsid w:val="007A3EFB"/>
    <w:rsid w:val="007A506D"/>
    <w:rsid w:val="007A562C"/>
    <w:rsid w:val="007A599E"/>
    <w:rsid w:val="007A636F"/>
    <w:rsid w:val="007B0CAB"/>
    <w:rsid w:val="007B16D0"/>
    <w:rsid w:val="007B2163"/>
    <w:rsid w:val="007B41B3"/>
    <w:rsid w:val="007B45D6"/>
    <w:rsid w:val="007B5682"/>
    <w:rsid w:val="007B5EBF"/>
    <w:rsid w:val="007B5FB9"/>
    <w:rsid w:val="007B7573"/>
    <w:rsid w:val="007B7F93"/>
    <w:rsid w:val="007C197F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D49"/>
    <w:rsid w:val="007D312D"/>
    <w:rsid w:val="007D3972"/>
    <w:rsid w:val="007D4404"/>
    <w:rsid w:val="007D5007"/>
    <w:rsid w:val="007D5DA5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6B3"/>
    <w:rsid w:val="007E4C47"/>
    <w:rsid w:val="007E517F"/>
    <w:rsid w:val="007E62B4"/>
    <w:rsid w:val="007E67AE"/>
    <w:rsid w:val="007E6AF4"/>
    <w:rsid w:val="007E731D"/>
    <w:rsid w:val="007F07B3"/>
    <w:rsid w:val="007F0D33"/>
    <w:rsid w:val="007F0E72"/>
    <w:rsid w:val="007F1029"/>
    <w:rsid w:val="007F141B"/>
    <w:rsid w:val="007F198D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43DE"/>
    <w:rsid w:val="0080630E"/>
    <w:rsid w:val="008075DE"/>
    <w:rsid w:val="008101DE"/>
    <w:rsid w:val="00811C2B"/>
    <w:rsid w:val="00812022"/>
    <w:rsid w:val="00812347"/>
    <w:rsid w:val="0081244B"/>
    <w:rsid w:val="008128DD"/>
    <w:rsid w:val="00814867"/>
    <w:rsid w:val="00815C85"/>
    <w:rsid w:val="00815DD7"/>
    <w:rsid w:val="008161B9"/>
    <w:rsid w:val="0081697C"/>
    <w:rsid w:val="00817360"/>
    <w:rsid w:val="008179E2"/>
    <w:rsid w:val="00820842"/>
    <w:rsid w:val="00821793"/>
    <w:rsid w:val="00822ABC"/>
    <w:rsid w:val="00823630"/>
    <w:rsid w:val="008237C7"/>
    <w:rsid w:val="00823810"/>
    <w:rsid w:val="00824691"/>
    <w:rsid w:val="008258BF"/>
    <w:rsid w:val="00827F61"/>
    <w:rsid w:val="00830103"/>
    <w:rsid w:val="00830507"/>
    <w:rsid w:val="008312DD"/>
    <w:rsid w:val="00831CAA"/>
    <w:rsid w:val="008328E2"/>
    <w:rsid w:val="008335C3"/>
    <w:rsid w:val="0083418F"/>
    <w:rsid w:val="008349DC"/>
    <w:rsid w:val="00835009"/>
    <w:rsid w:val="00835968"/>
    <w:rsid w:val="00836645"/>
    <w:rsid w:val="00837DBD"/>
    <w:rsid w:val="008405F2"/>
    <w:rsid w:val="008409DD"/>
    <w:rsid w:val="00840B2D"/>
    <w:rsid w:val="0084105C"/>
    <w:rsid w:val="008412AA"/>
    <w:rsid w:val="00842734"/>
    <w:rsid w:val="00842A95"/>
    <w:rsid w:val="00843F61"/>
    <w:rsid w:val="008440A4"/>
    <w:rsid w:val="00844572"/>
    <w:rsid w:val="008450EC"/>
    <w:rsid w:val="00845FC9"/>
    <w:rsid w:val="008473A5"/>
    <w:rsid w:val="00847604"/>
    <w:rsid w:val="008476F7"/>
    <w:rsid w:val="008503D9"/>
    <w:rsid w:val="008520A9"/>
    <w:rsid w:val="00853393"/>
    <w:rsid w:val="00854013"/>
    <w:rsid w:val="008556F9"/>
    <w:rsid w:val="00855ADD"/>
    <w:rsid w:val="00856060"/>
    <w:rsid w:val="00856402"/>
    <w:rsid w:val="00856981"/>
    <w:rsid w:val="00856FE5"/>
    <w:rsid w:val="00857280"/>
    <w:rsid w:val="00863547"/>
    <w:rsid w:val="00864224"/>
    <w:rsid w:val="0086457F"/>
    <w:rsid w:val="00865E53"/>
    <w:rsid w:val="00866902"/>
    <w:rsid w:val="00866E2F"/>
    <w:rsid w:val="008675DA"/>
    <w:rsid w:val="008677D7"/>
    <w:rsid w:val="00867B4D"/>
    <w:rsid w:val="00870958"/>
    <w:rsid w:val="00870E00"/>
    <w:rsid w:val="00871314"/>
    <w:rsid w:val="00871A75"/>
    <w:rsid w:val="00871DFD"/>
    <w:rsid w:val="00871E4A"/>
    <w:rsid w:val="00872D75"/>
    <w:rsid w:val="0087391C"/>
    <w:rsid w:val="00874AFD"/>
    <w:rsid w:val="00875FDC"/>
    <w:rsid w:val="00877871"/>
    <w:rsid w:val="00877AA4"/>
    <w:rsid w:val="00877AF8"/>
    <w:rsid w:val="0088043A"/>
    <w:rsid w:val="0088059B"/>
    <w:rsid w:val="00880E93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55A"/>
    <w:rsid w:val="00893960"/>
    <w:rsid w:val="00893B01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659"/>
    <w:rsid w:val="008A0BA6"/>
    <w:rsid w:val="008A233E"/>
    <w:rsid w:val="008A290A"/>
    <w:rsid w:val="008A3089"/>
    <w:rsid w:val="008A3330"/>
    <w:rsid w:val="008A4A25"/>
    <w:rsid w:val="008A74B6"/>
    <w:rsid w:val="008A7C30"/>
    <w:rsid w:val="008B078B"/>
    <w:rsid w:val="008B18A9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E0"/>
    <w:rsid w:val="008C18A7"/>
    <w:rsid w:val="008C2312"/>
    <w:rsid w:val="008C2AF8"/>
    <w:rsid w:val="008C3DA4"/>
    <w:rsid w:val="008C465E"/>
    <w:rsid w:val="008C4673"/>
    <w:rsid w:val="008D0160"/>
    <w:rsid w:val="008D0464"/>
    <w:rsid w:val="008D12AF"/>
    <w:rsid w:val="008D1D80"/>
    <w:rsid w:val="008D2C4A"/>
    <w:rsid w:val="008D36D4"/>
    <w:rsid w:val="008D3845"/>
    <w:rsid w:val="008D4024"/>
    <w:rsid w:val="008D4055"/>
    <w:rsid w:val="008D5EC4"/>
    <w:rsid w:val="008E17F4"/>
    <w:rsid w:val="008E2456"/>
    <w:rsid w:val="008E341A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C3D"/>
    <w:rsid w:val="00926672"/>
    <w:rsid w:val="00926782"/>
    <w:rsid w:val="00926F60"/>
    <w:rsid w:val="0092728B"/>
    <w:rsid w:val="00927897"/>
    <w:rsid w:val="009319D7"/>
    <w:rsid w:val="00933541"/>
    <w:rsid w:val="0093527E"/>
    <w:rsid w:val="0093575F"/>
    <w:rsid w:val="00936F08"/>
    <w:rsid w:val="00940D1B"/>
    <w:rsid w:val="00941407"/>
    <w:rsid w:val="00941A1B"/>
    <w:rsid w:val="00941C6D"/>
    <w:rsid w:val="00942C8D"/>
    <w:rsid w:val="009437D5"/>
    <w:rsid w:val="00944ED6"/>
    <w:rsid w:val="00946632"/>
    <w:rsid w:val="00946D10"/>
    <w:rsid w:val="00946EE5"/>
    <w:rsid w:val="00947068"/>
    <w:rsid w:val="0095035F"/>
    <w:rsid w:val="00950988"/>
    <w:rsid w:val="00951B69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599"/>
    <w:rsid w:val="009623A5"/>
    <w:rsid w:val="009624BA"/>
    <w:rsid w:val="00963BBC"/>
    <w:rsid w:val="009643E8"/>
    <w:rsid w:val="00964951"/>
    <w:rsid w:val="00965066"/>
    <w:rsid w:val="00965DF1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F3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459F"/>
    <w:rsid w:val="009A460D"/>
    <w:rsid w:val="009A4C55"/>
    <w:rsid w:val="009A55E9"/>
    <w:rsid w:val="009A7278"/>
    <w:rsid w:val="009A736E"/>
    <w:rsid w:val="009B02F9"/>
    <w:rsid w:val="009B0C27"/>
    <w:rsid w:val="009B1D75"/>
    <w:rsid w:val="009B1FBF"/>
    <w:rsid w:val="009B21B4"/>
    <w:rsid w:val="009B2C78"/>
    <w:rsid w:val="009B324D"/>
    <w:rsid w:val="009B370C"/>
    <w:rsid w:val="009B387E"/>
    <w:rsid w:val="009B3ED3"/>
    <w:rsid w:val="009B423D"/>
    <w:rsid w:val="009B45DB"/>
    <w:rsid w:val="009B4E75"/>
    <w:rsid w:val="009B4F68"/>
    <w:rsid w:val="009B5D1B"/>
    <w:rsid w:val="009B5E4B"/>
    <w:rsid w:val="009B60B5"/>
    <w:rsid w:val="009B659F"/>
    <w:rsid w:val="009B748D"/>
    <w:rsid w:val="009C0C39"/>
    <w:rsid w:val="009C10F7"/>
    <w:rsid w:val="009C12AF"/>
    <w:rsid w:val="009C153A"/>
    <w:rsid w:val="009C2074"/>
    <w:rsid w:val="009C22EB"/>
    <w:rsid w:val="009C2D17"/>
    <w:rsid w:val="009C2E2A"/>
    <w:rsid w:val="009C2F67"/>
    <w:rsid w:val="009C332A"/>
    <w:rsid w:val="009C389F"/>
    <w:rsid w:val="009C3912"/>
    <w:rsid w:val="009C52F8"/>
    <w:rsid w:val="009C6338"/>
    <w:rsid w:val="009C650A"/>
    <w:rsid w:val="009C6840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E9D"/>
    <w:rsid w:val="009D7C9C"/>
    <w:rsid w:val="009E0D22"/>
    <w:rsid w:val="009E1E67"/>
    <w:rsid w:val="009E2167"/>
    <w:rsid w:val="009E220F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A6D"/>
    <w:rsid w:val="009F5066"/>
    <w:rsid w:val="009F60C2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7C8"/>
    <w:rsid w:val="00A0639C"/>
    <w:rsid w:val="00A102C7"/>
    <w:rsid w:val="00A10678"/>
    <w:rsid w:val="00A10A83"/>
    <w:rsid w:val="00A1108D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30D50"/>
    <w:rsid w:val="00A311D5"/>
    <w:rsid w:val="00A31478"/>
    <w:rsid w:val="00A315E9"/>
    <w:rsid w:val="00A31CFA"/>
    <w:rsid w:val="00A3330C"/>
    <w:rsid w:val="00A3442B"/>
    <w:rsid w:val="00A3460C"/>
    <w:rsid w:val="00A34D98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1ED"/>
    <w:rsid w:val="00A46564"/>
    <w:rsid w:val="00A469D2"/>
    <w:rsid w:val="00A46E18"/>
    <w:rsid w:val="00A472DB"/>
    <w:rsid w:val="00A47BD6"/>
    <w:rsid w:val="00A47E31"/>
    <w:rsid w:val="00A50987"/>
    <w:rsid w:val="00A51518"/>
    <w:rsid w:val="00A519C1"/>
    <w:rsid w:val="00A52329"/>
    <w:rsid w:val="00A54365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623D"/>
    <w:rsid w:val="00A666EA"/>
    <w:rsid w:val="00A66E96"/>
    <w:rsid w:val="00A672B2"/>
    <w:rsid w:val="00A7081E"/>
    <w:rsid w:val="00A70887"/>
    <w:rsid w:val="00A708B8"/>
    <w:rsid w:val="00A70EEE"/>
    <w:rsid w:val="00A70EF7"/>
    <w:rsid w:val="00A70F9E"/>
    <w:rsid w:val="00A71438"/>
    <w:rsid w:val="00A715B3"/>
    <w:rsid w:val="00A725D4"/>
    <w:rsid w:val="00A72930"/>
    <w:rsid w:val="00A72AA1"/>
    <w:rsid w:val="00A7368A"/>
    <w:rsid w:val="00A73BAB"/>
    <w:rsid w:val="00A7419B"/>
    <w:rsid w:val="00A74549"/>
    <w:rsid w:val="00A74FBF"/>
    <w:rsid w:val="00A759B2"/>
    <w:rsid w:val="00A75C4C"/>
    <w:rsid w:val="00A760E9"/>
    <w:rsid w:val="00A76982"/>
    <w:rsid w:val="00A76A19"/>
    <w:rsid w:val="00A76CA6"/>
    <w:rsid w:val="00A804ED"/>
    <w:rsid w:val="00A81197"/>
    <w:rsid w:val="00A811D1"/>
    <w:rsid w:val="00A81350"/>
    <w:rsid w:val="00A822B9"/>
    <w:rsid w:val="00A83342"/>
    <w:rsid w:val="00A8381A"/>
    <w:rsid w:val="00A84498"/>
    <w:rsid w:val="00A86B47"/>
    <w:rsid w:val="00A87A0B"/>
    <w:rsid w:val="00A9032A"/>
    <w:rsid w:val="00A906AE"/>
    <w:rsid w:val="00A93275"/>
    <w:rsid w:val="00A9389C"/>
    <w:rsid w:val="00A93DFC"/>
    <w:rsid w:val="00A93F40"/>
    <w:rsid w:val="00A94150"/>
    <w:rsid w:val="00A94654"/>
    <w:rsid w:val="00A95C31"/>
    <w:rsid w:val="00A9650D"/>
    <w:rsid w:val="00A97411"/>
    <w:rsid w:val="00A97895"/>
    <w:rsid w:val="00A97DDE"/>
    <w:rsid w:val="00A97F3F"/>
    <w:rsid w:val="00AA1262"/>
    <w:rsid w:val="00AA3F7F"/>
    <w:rsid w:val="00AA43DB"/>
    <w:rsid w:val="00AA4CCC"/>
    <w:rsid w:val="00AA6F22"/>
    <w:rsid w:val="00AA7B55"/>
    <w:rsid w:val="00AB01A8"/>
    <w:rsid w:val="00AB0AEA"/>
    <w:rsid w:val="00AB0C30"/>
    <w:rsid w:val="00AB11AF"/>
    <w:rsid w:val="00AB1466"/>
    <w:rsid w:val="00AB282C"/>
    <w:rsid w:val="00AB30E9"/>
    <w:rsid w:val="00AB3AFD"/>
    <w:rsid w:val="00AB3C4B"/>
    <w:rsid w:val="00AB3F76"/>
    <w:rsid w:val="00AB4311"/>
    <w:rsid w:val="00AB4443"/>
    <w:rsid w:val="00AB4E56"/>
    <w:rsid w:val="00AB4F8D"/>
    <w:rsid w:val="00AB513D"/>
    <w:rsid w:val="00AB5313"/>
    <w:rsid w:val="00AB5999"/>
    <w:rsid w:val="00AB5F4C"/>
    <w:rsid w:val="00AB7AD5"/>
    <w:rsid w:val="00AC000F"/>
    <w:rsid w:val="00AC0215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441C"/>
    <w:rsid w:val="00AD454B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3A73"/>
    <w:rsid w:val="00AE3AC8"/>
    <w:rsid w:val="00AE3D45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424"/>
    <w:rsid w:val="00AF797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151"/>
    <w:rsid w:val="00B062AB"/>
    <w:rsid w:val="00B064D6"/>
    <w:rsid w:val="00B065D1"/>
    <w:rsid w:val="00B06618"/>
    <w:rsid w:val="00B07030"/>
    <w:rsid w:val="00B10A75"/>
    <w:rsid w:val="00B10C71"/>
    <w:rsid w:val="00B11C8D"/>
    <w:rsid w:val="00B11DB3"/>
    <w:rsid w:val="00B12108"/>
    <w:rsid w:val="00B1233A"/>
    <w:rsid w:val="00B12A9D"/>
    <w:rsid w:val="00B13887"/>
    <w:rsid w:val="00B14477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178"/>
    <w:rsid w:val="00B27324"/>
    <w:rsid w:val="00B27381"/>
    <w:rsid w:val="00B274CE"/>
    <w:rsid w:val="00B274F3"/>
    <w:rsid w:val="00B27701"/>
    <w:rsid w:val="00B2783F"/>
    <w:rsid w:val="00B34141"/>
    <w:rsid w:val="00B36E55"/>
    <w:rsid w:val="00B36EA1"/>
    <w:rsid w:val="00B37985"/>
    <w:rsid w:val="00B37BCE"/>
    <w:rsid w:val="00B40E74"/>
    <w:rsid w:val="00B4205C"/>
    <w:rsid w:val="00B42DB0"/>
    <w:rsid w:val="00B42FC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742"/>
    <w:rsid w:val="00B518AA"/>
    <w:rsid w:val="00B51C79"/>
    <w:rsid w:val="00B52985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683"/>
    <w:rsid w:val="00B84AE1"/>
    <w:rsid w:val="00B8618D"/>
    <w:rsid w:val="00B862DF"/>
    <w:rsid w:val="00B86E67"/>
    <w:rsid w:val="00B87302"/>
    <w:rsid w:val="00B90ACC"/>
    <w:rsid w:val="00B90CDF"/>
    <w:rsid w:val="00B919C8"/>
    <w:rsid w:val="00B91C0E"/>
    <w:rsid w:val="00B9298B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254C"/>
    <w:rsid w:val="00BA2A14"/>
    <w:rsid w:val="00BA445A"/>
    <w:rsid w:val="00BA681E"/>
    <w:rsid w:val="00BA6ACD"/>
    <w:rsid w:val="00BA70E5"/>
    <w:rsid w:val="00BA77F9"/>
    <w:rsid w:val="00BA79A6"/>
    <w:rsid w:val="00BA7B3A"/>
    <w:rsid w:val="00BB0C63"/>
    <w:rsid w:val="00BB0E31"/>
    <w:rsid w:val="00BB1739"/>
    <w:rsid w:val="00BB1A2C"/>
    <w:rsid w:val="00BB27F5"/>
    <w:rsid w:val="00BB3250"/>
    <w:rsid w:val="00BB4DB7"/>
    <w:rsid w:val="00BB6914"/>
    <w:rsid w:val="00BB700F"/>
    <w:rsid w:val="00BB73DD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7753"/>
    <w:rsid w:val="00BC7898"/>
    <w:rsid w:val="00BD0033"/>
    <w:rsid w:val="00BD1490"/>
    <w:rsid w:val="00BD1B9C"/>
    <w:rsid w:val="00BD1EC7"/>
    <w:rsid w:val="00BD216D"/>
    <w:rsid w:val="00BD2A63"/>
    <w:rsid w:val="00BD33AD"/>
    <w:rsid w:val="00BD35D3"/>
    <w:rsid w:val="00BD360F"/>
    <w:rsid w:val="00BD5AE3"/>
    <w:rsid w:val="00BD627E"/>
    <w:rsid w:val="00BD748D"/>
    <w:rsid w:val="00BD7C9C"/>
    <w:rsid w:val="00BE00AD"/>
    <w:rsid w:val="00BE0394"/>
    <w:rsid w:val="00BE060B"/>
    <w:rsid w:val="00BE0CC9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F90"/>
    <w:rsid w:val="00C23044"/>
    <w:rsid w:val="00C23B63"/>
    <w:rsid w:val="00C247E9"/>
    <w:rsid w:val="00C248E8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E22"/>
    <w:rsid w:val="00C408FF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B9A"/>
    <w:rsid w:val="00C65CCC"/>
    <w:rsid w:val="00C662DC"/>
    <w:rsid w:val="00C66577"/>
    <w:rsid w:val="00C66D6D"/>
    <w:rsid w:val="00C67304"/>
    <w:rsid w:val="00C703D8"/>
    <w:rsid w:val="00C713DA"/>
    <w:rsid w:val="00C72A4F"/>
    <w:rsid w:val="00C73389"/>
    <w:rsid w:val="00C739E2"/>
    <w:rsid w:val="00C73AA4"/>
    <w:rsid w:val="00C73BCE"/>
    <w:rsid w:val="00C741E2"/>
    <w:rsid w:val="00C74B68"/>
    <w:rsid w:val="00C77FD4"/>
    <w:rsid w:val="00C808A5"/>
    <w:rsid w:val="00C81195"/>
    <w:rsid w:val="00C8165C"/>
    <w:rsid w:val="00C816E7"/>
    <w:rsid w:val="00C8383D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20C6"/>
    <w:rsid w:val="00C93C55"/>
    <w:rsid w:val="00C940F2"/>
    <w:rsid w:val="00C9477C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C04"/>
    <w:rsid w:val="00CB1855"/>
    <w:rsid w:val="00CB1E13"/>
    <w:rsid w:val="00CB2BEC"/>
    <w:rsid w:val="00CB3CFD"/>
    <w:rsid w:val="00CB4836"/>
    <w:rsid w:val="00CB51F2"/>
    <w:rsid w:val="00CB5618"/>
    <w:rsid w:val="00CB6263"/>
    <w:rsid w:val="00CB63BC"/>
    <w:rsid w:val="00CB64F1"/>
    <w:rsid w:val="00CB7227"/>
    <w:rsid w:val="00CC026A"/>
    <w:rsid w:val="00CC05D8"/>
    <w:rsid w:val="00CC16A8"/>
    <w:rsid w:val="00CC1B20"/>
    <w:rsid w:val="00CC33A5"/>
    <w:rsid w:val="00CC3711"/>
    <w:rsid w:val="00CC4556"/>
    <w:rsid w:val="00CC5A91"/>
    <w:rsid w:val="00CC5C70"/>
    <w:rsid w:val="00CC62C6"/>
    <w:rsid w:val="00CC708E"/>
    <w:rsid w:val="00CC7F9E"/>
    <w:rsid w:val="00CD0298"/>
    <w:rsid w:val="00CD10BE"/>
    <w:rsid w:val="00CD1AC6"/>
    <w:rsid w:val="00CD1D4E"/>
    <w:rsid w:val="00CD22C3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9F8"/>
    <w:rsid w:val="00CE0B12"/>
    <w:rsid w:val="00CE1CE8"/>
    <w:rsid w:val="00CE2723"/>
    <w:rsid w:val="00CE28F5"/>
    <w:rsid w:val="00CE33AA"/>
    <w:rsid w:val="00CE3CCB"/>
    <w:rsid w:val="00CE438D"/>
    <w:rsid w:val="00CE4E21"/>
    <w:rsid w:val="00CE5F18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34CB"/>
    <w:rsid w:val="00CF36BE"/>
    <w:rsid w:val="00CF39A8"/>
    <w:rsid w:val="00CF42A2"/>
    <w:rsid w:val="00CF4D1B"/>
    <w:rsid w:val="00CF4FCF"/>
    <w:rsid w:val="00CF539E"/>
    <w:rsid w:val="00CF6F06"/>
    <w:rsid w:val="00CF742C"/>
    <w:rsid w:val="00CF75C6"/>
    <w:rsid w:val="00CF7693"/>
    <w:rsid w:val="00D000CD"/>
    <w:rsid w:val="00D0081A"/>
    <w:rsid w:val="00D01428"/>
    <w:rsid w:val="00D024FA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490"/>
    <w:rsid w:val="00D23F7B"/>
    <w:rsid w:val="00D24D1C"/>
    <w:rsid w:val="00D250A1"/>
    <w:rsid w:val="00D253E3"/>
    <w:rsid w:val="00D254F4"/>
    <w:rsid w:val="00D26CFE"/>
    <w:rsid w:val="00D2723F"/>
    <w:rsid w:val="00D2784A"/>
    <w:rsid w:val="00D27AE9"/>
    <w:rsid w:val="00D3022D"/>
    <w:rsid w:val="00D30E55"/>
    <w:rsid w:val="00D32F08"/>
    <w:rsid w:val="00D33199"/>
    <w:rsid w:val="00D33968"/>
    <w:rsid w:val="00D33E0F"/>
    <w:rsid w:val="00D34532"/>
    <w:rsid w:val="00D377D9"/>
    <w:rsid w:val="00D378C6"/>
    <w:rsid w:val="00D40549"/>
    <w:rsid w:val="00D41777"/>
    <w:rsid w:val="00D418EA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C50"/>
    <w:rsid w:val="00D56195"/>
    <w:rsid w:val="00D56362"/>
    <w:rsid w:val="00D57196"/>
    <w:rsid w:val="00D57DC8"/>
    <w:rsid w:val="00D608E5"/>
    <w:rsid w:val="00D60D16"/>
    <w:rsid w:val="00D61DFF"/>
    <w:rsid w:val="00D637F3"/>
    <w:rsid w:val="00D63C8E"/>
    <w:rsid w:val="00D63E48"/>
    <w:rsid w:val="00D645FC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35D"/>
    <w:rsid w:val="00D741A5"/>
    <w:rsid w:val="00D7462E"/>
    <w:rsid w:val="00D754DA"/>
    <w:rsid w:val="00D75DD2"/>
    <w:rsid w:val="00D75E79"/>
    <w:rsid w:val="00D76115"/>
    <w:rsid w:val="00D80E10"/>
    <w:rsid w:val="00D83C62"/>
    <w:rsid w:val="00D84485"/>
    <w:rsid w:val="00D845DA"/>
    <w:rsid w:val="00D853E0"/>
    <w:rsid w:val="00D85ECE"/>
    <w:rsid w:val="00D87ED0"/>
    <w:rsid w:val="00D91D81"/>
    <w:rsid w:val="00D91D96"/>
    <w:rsid w:val="00D91FCB"/>
    <w:rsid w:val="00D926AB"/>
    <w:rsid w:val="00D92A4B"/>
    <w:rsid w:val="00D93B28"/>
    <w:rsid w:val="00D94707"/>
    <w:rsid w:val="00D9522B"/>
    <w:rsid w:val="00D9546E"/>
    <w:rsid w:val="00D972E0"/>
    <w:rsid w:val="00D973AD"/>
    <w:rsid w:val="00DA00A5"/>
    <w:rsid w:val="00DA0283"/>
    <w:rsid w:val="00DA0708"/>
    <w:rsid w:val="00DA10A7"/>
    <w:rsid w:val="00DA14F8"/>
    <w:rsid w:val="00DA183F"/>
    <w:rsid w:val="00DA19A8"/>
    <w:rsid w:val="00DA2A47"/>
    <w:rsid w:val="00DA2C95"/>
    <w:rsid w:val="00DA2CFC"/>
    <w:rsid w:val="00DA3F3A"/>
    <w:rsid w:val="00DA4326"/>
    <w:rsid w:val="00DA4655"/>
    <w:rsid w:val="00DA4667"/>
    <w:rsid w:val="00DA4FC0"/>
    <w:rsid w:val="00DA55DF"/>
    <w:rsid w:val="00DA7D4E"/>
    <w:rsid w:val="00DB0EBB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9F3"/>
    <w:rsid w:val="00DC5488"/>
    <w:rsid w:val="00DC5B25"/>
    <w:rsid w:val="00DC5DE2"/>
    <w:rsid w:val="00DC6E72"/>
    <w:rsid w:val="00DC77FE"/>
    <w:rsid w:val="00DC7DFD"/>
    <w:rsid w:val="00DD0A49"/>
    <w:rsid w:val="00DD1538"/>
    <w:rsid w:val="00DD1556"/>
    <w:rsid w:val="00DD167C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3A8"/>
    <w:rsid w:val="00DE7592"/>
    <w:rsid w:val="00DF0D14"/>
    <w:rsid w:val="00DF0F12"/>
    <w:rsid w:val="00DF10E8"/>
    <w:rsid w:val="00DF1825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74B6"/>
    <w:rsid w:val="00DF7CAB"/>
    <w:rsid w:val="00E019C5"/>
    <w:rsid w:val="00E0296A"/>
    <w:rsid w:val="00E056A3"/>
    <w:rsid w:val="00E05C71"/>
    <w:rsid w:val="00E06392"/>
    <w:rsid w:val="00E06899"/>
    <w:rsid w:val="00E07B46"/>
    <w:rsid w:val="00E11811"/>
    <w:rsid w:val="00E12E45"/>
    <w:rsid w:val="00E12F39"/>
    <w:rsid w:val="00E1404B"/>
    <w:rsid w:val="00E142C4"/>
    <w:rsid w:val="00E15D8A"/>
    <w:rsid w:val="00E15F86"/>
    <w:rsid w:val="00E162C0"/>
    <w:rsid w:val="00E16461"/>
    <w:rsid w:val="00E16908"/>
    <w:rsid w:val="00E16DD0"/>
    <w:rsid w:val="00E2006E"/>
    <w:rsid w:val="00E201A6"/>
    <w:rsid w:val="00E21DE7"/>
    <w:rsid w:val="00E21EAE"/>
    <w:rsid w:val="00E21F52"/>
    <w:rsid w:val="00E22AE2"/>
    <w:rsid w:val="00E22FCC"/>
    <w:rsid w:val="00E23779"/>
    <w:rsid w:val="00E23AEC"/>
    <w:rsid w:val="00E24625"/>
    <w:rsid w:val="00E26C36"/>
    <w:rsid w:val="00E26D67"/>
    <w:rsid w:val="00E27A5D"/>
    <w:rsid w:val="00E30713"/>
    <w:rsid w:val="00E31295"/>
    <w:rsid w:val="00E316B4"/>
    <w:rsid w:val="00E320F3"/>
    <w:rsid w:val="00E328AE"/>
    <w:rsid w:val="00E3341A"/>
    <w:rsid w:val="00E34545"/>
    <w:rsid w:val="00E35708"/>
    <w:rsid w:val="00E368B2"/>
    <w:rsid w:val="00E36BF7"/>
    <w:rsid w:val="00E37797"/>
    <w:rsid w:val="00E409BF"/>
    <w:rsid w:val="00E41119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C4F"/>
    <w:rsid w:val="00E67398"/>
    <w:rsid w:val="00E674BC"/>
    <w:rsid w:val="00E6762A"/>
    <w:rsid w:val="00E70D9A"/>
    <w:rsid w:val="00E719BB"/>
    <w:rsid w:val="00E72874"/>
    <w:rsid w:val="00E72D5B"/>
    <w:rsid w:val="00E7364E"/>
    <w:rsid w:val="00E73AA4"/>
    <w:rsid w:val="00E73F2B"/>
    <w:rsid w:val="00E74FF1"/>
    <w:rsid w:val="00E750F9"/>
    <w:rsid w:val="00E75648"/>
    <w:rsid w:val="00E76C9D"/>
    <w:rsid w:val="00E7724B"/>
    <w:rsid w:val="00E77ECA"/>
    <w:rsid w:val="00E82A75"/>
    <w:rsid w:val="00E82CC4"/>
    <w:rsid w:val="00E83E12"/>
    <w:rsid w:val="00E8427A"/>
    <w:rsid w:val="00E84590"/>
    <w:rsid w:val="00E854FE"/>
    <w:rsid w:val="00E8558C"/>
    <w:rsid w:val="00E85E01"/>
    <w:rsid w:val="00E87A4F"/>
    <w:rsid w:val="00E90BCA"/>
    <w:rsid w:val="00E9161B"/>
    <w:rsid w:val="00E91BFF"/>
    <w:rsid w:val="00E91CFA"/>
    <w:rsid w:val="00E926E1"/>
    <w:rsid w:val="00E92E0B"/>
    <w:rsid w:val="00E92FF9"/>
    <w:rsid w:val="00E9304C"/>
    <w:rsid w:val="00E932D1"/>
    <w:rsid w:val="00E93A1F"/>
    <w:rsid w:val="00E9424B"/>
    <w:rsid w:val="00E944E8"/>
    <w:rsid w:val="00E94FE5"/>
    <w:rsid w:val="00E9673A"/>
    <w:rsid w:val="00E96791"/>
    <w:rsid w:val="00E9742A"/>
    <w:rsid w:val="00E97520"/>
    <w:rsid w:val="00E976A3"/>
    <w:rsid w:val="00E97CBC"/>
    <w:rsid w:val="00EA17D8"/>
    <w:rsid w:val="00EA1B2C"/>
    <w:rsid w:val="00EA205A"/>
    <w:rsid w:val="00EA28CC"/>
    <w:rsid w:val="00EA2ECF"/>
    <w:rsid w:val="00EA37B3"/>
    <w:rsid w:val="00EA37F6"/>
    <w:rsid w:val="00EA45C3"/>
    <w:rsid w:val="00EA581B"/>
    <w:rsid w:val="00EA6F84"/>
    <w:rsid w:val="00EA762E"/>
    <w:rsid w:val="00EB1EC1"/>
    <w:rsid w:val="00EB215B"/>
    <w:rsid w:val="00EB283D"/>
    <w:rsid w:val="00EB2E52"/>
    <w:rsid w:val="00EB43E3"/>
    <w:rsid w:val="00EB5015"/>
    <w:rsid w:val="00EB52F3"/>
    <w:rsid w:val="00EB5DCD"/>
    <w:rsid w:val="00EB617C"/>
    <w:rsid w:val="00EB64CA"/>
    <w:rsid w:val="00EB6C6F"/>
    <w:rsid w:val="00EB7E6C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ED"/>
    <w:rsid w:val="00EC78AA"/>
    <w:rsid w:val="00ED05B8"/>
    <w:rsid w:val="00ED098A"/>
    <w:rsid w:val="00ED0C04"/>
    <w:rsid w:val="00ED0C12"/>
    <w:rsid w:val="00ED1192"/>
    <w:rsid w:val="00ED11EC"/>
    <w:rsid w:val="00ED29F9"/>
    <w:rsid w:val="00ED32D9"/>
    <w:rsid w:val="00ED35D5"/>
    <w:rsid w:val="00ED4ED1"/>
    <w:rsid w:val="00ED57E0"/>
    <w:rsid w:val="00ED57E9"/>
    <w:rsid w:val="00ED581E"/>
    <w:rsid w:val="00ED5977"/>
    <w:rsid w:val="00ED5ACE"/>
    <w:rsid w:val="00EE00BA"/>
    <w:rsid w:val="00EE0B78"/>
    <w:rsid w:val="00EE1C7B"/>
    <w:rsid w:val="00EE28C6"/>
    <w:rsid w:val="00EE5ED7"/>
    <w:rsid w:val="00EE69C1"/>
    <w:rsid w:val="00EE69CA"/>
    <w:rsid w:val="00EE6AC3"/>
    <w:rsid w:val="00EE6E4A"/>
    <w:rsid w:val="00EE748B"/>
    <w:rsid w:val="00EF0297"/>
    <w:rsid w:val="00EF1262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812"/>
    <w:rsid w:val="00EF693A"/>
    <w:rsid w:val="00EF75A4"/>
    <w:rsid w:val="00EF7B46"/>
    <w:rsid w:val="00F00000"/>
    <w:rsid w:val="00F0099D"/>
    <w:rsid w:val="00F01150"/>
    <w:rsid w:val="00F017ED"/>
    <w:rsid w:val="00F02839"/>
    <w:rsid w:val="00F0298D"/>
    <w:rsid w:val="00F02C6F"/>
    <w:rsid w:val="00F02FE8"/>
    <w:rsid w:val="00F036AF"/>
    <w:rsid w:val="00F0376E"/>
    <w:rsid w:val="00F05556"/>
    <w:rsid w:val="00F058C5"/>
    <w:rsid w:val="00F06E11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E71"/>
    <w:rsid w:val="00F1751D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30723"/>
    <w:rsid w:val="00F315F4"/>
    <w:rsid w:val="00F31C14"/>
    <w:rsid w:val="00F31CBA"/>
    <w:rsid w:val="00F32001"/>
    <w:rsid w:val="00F33D8F"/>
    <w:rsid w:val="00F340E5"/>
    <w:rsid w:val="00F3456F"/>
    <w:rsid w:val="00F352A0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723D"/>
    <w:rsid w:val="00F4726A"/>
    <w:rsid w:val="00F50512"/>
    <w:rsid w:val="00F5130D"/>
    <w:rsid w:val="00F5144E"/>
    <w:rsid w:val="00F51D08"/>
    <w:rsid w:val="00F52682"/>
    <w:rsid w:val="00F52991"/>
    <w:rsid w:val="00F536E5"/>
    <w:rsid w:val="00F53715"/>
    <w:rsid w:val="00F558F8"/>
    <w:rsid w:val="00F55A24"/>
    <w:rsid w:val="00F56271"/>
    <w:rsid w:val="00F56BE2"/>
    <w:rsid w:val="00F576FA"/>
    <w:rsid w:val="00F6092E"/>
    <w:rsid w:val="00F60D84"/>
    <w:rsid w:val="00F61656"/>
    <w:rsid w:val="00F617AB"/>
    <w:rsid w:val="00F61B05"/>
    <w:rsid w:val="00F61EC5"/>
    <w:rsid w:val="00F63502"/>
    <w:rsid w:val="00F64178"/>
    <w:rsid w:val="00F64362"/>
    <w:rsid w:val="00F64417"/>
    <w:rsid w:val="00F64A3A"/>
    <w:rsid w:val="00F654CF"/>
    <w:rsid w:val="00F65ABA"/>
    <w:rsid w:val="00F65C9A"/>
    <w:rsid w:val="00F66008"/>
    <w:rsid w:val="00F66115"/>
    <w:rsid w:val="00F6765A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C46"/>
    <w:rsid w:val="00F76C9D"/>
    <w:rsid w:val="00F76E0E"/>
    <w:rsid w:val="00F76F6A"/>
    <w:rsid w:val="00F77466"/>
    <w:rsid w:val="00F7770D"/>
    <w:rsid w:val="00F77738"/>
    <w:rsid w:val="00F818DF"/>
    <w:rsid w:val="00F81AC5"/>
    <w:rsid w:val="00F81B6A"/>
    <w:rsid w:val="00F820D4"/>
    <w:rsid w:val="00F82D2E"/>
    <w:rsid w:val="00F836F7"/>
    <w:rsid w:val="00F83E9A"/>
    <w:rsid w:val="00F84364"/>
    <w:rsid w:val="00F85625"/>
    <w:rsid w:val="00F87E44"/>
    <w:rsid w:val="00F90052"/>
    <w:rsid w:val="00F92AA7"/>
    <w:rsid w:val="00F9358D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2582"/>
    <w:rsid w:val="00FA2BB8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16FC"/>
    <w:rsid w:val="00FB1D71"/>
    <w:rsid w:val="00FB1E82"/>
    <w:rsid w:val="00FB263D"/>
    <w:rsid w:val="00FB30D8"/>
    <w:rsid w:val="00FB34E0"/>
    <w:rsid w:val="00FB36DC"/>
    <w:rsid w:val="00FB467B"/>
    <w:rsid w:val="00FB47BC"/>
    <w:rsid w:val="00FB6205"/>
    <w:rsid w:val="00FB68C7"/>
    <w:rsid w:val="00FB6A05"/>
    <w:rsid w:val="00FB6F3B"/>
    <w:rsid w:val="00FB76FF"/>
    <w:rsid w:val="00FB7B3E"/>
    <w:rsid w:val="00FC01B3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D00E2"/>
    <w:rsid w:val="00FD0109"/>
    <w:rsid w:val="00FD0789"/>
    <w:rsid w:val="00FD22F2"/>
    <w:rsid w:val="00FD4E9B"/>
    <w:rsid w:val="00FD6AC2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294"/>
    <w:rsid w:val="00FF747D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F52EF73A-8576-4481-B195-6E1591A3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34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1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1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uiPriority w:val="99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numbering" w:customStyle="1" w:styleId="Sinlista1">
    <w:name w:val="Sin lista1"/>
    <w:next w:val="Sensellista"/>
    <w:uiPriority w:val="99"/>
    <w:semiHidden/>
    <w:unhideWhenUsed/>
    <w:rsid w:val="00137FBA"/>
  </w:style>
  <w:style w:type="table" w:customStyle="1" w:styleId="TableNormal">
    <w:name w:val="Table Normal"/>
    <w:uiPriority w:val="2"/>
    <w:semiHidden/>
    <w:unhideWhenUsed/>
    <w:qFormat/>
    <w:rsid w:val="00137FBA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numbering" w:customStyle="1" w:styleId="Sinlista2">
    <w:name w:val="Sin lista2"/>
    <w:next w:val="Sensellista"/>
    <w:uiPriority w:val="99"/>
    <w:semiHidden/>
    <w:unhideWhenUsed/>
    <w:rsid w:val="003D4AD7"/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numbering" w:customStyle="1" w:styleId="Sinlista3">
    <w:name w:val="Sin lista3"/>
    <w:next w:val="Sensellista"/>
    <w:uiPriority w:val="99"/>
    <w:semiHidden/>
    <w:unhideWhenUsed/>
    <w:rsid w:val="00155DB1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9343-F8E8-4F5B-857D-5F995BCB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0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cricci</dc:creator>
  <cp:keywords/>
  <dc:description/>
  <cp:lastModifiedBy>Sara Ródenas Herrera</cp:lastModifiedBy>
  <cp:revision>2</cp:revision>
  <cp:lastPrinted>2019-03-14T17:21:00Z</cp:lastPrinted>
  <dcterms:created xsi:type="dcterms:W3CDTF">2024-07-19T10:44:00Z</dcterms:created>
  <dcterms:modified xsi:type="dcterms:W3CDTF">2024-07-19T10:44:00Z</dcterms:modified>
</cp:coreProperties>
</file>