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603B2" w14:textId="60691376" w:rsidR="00F974E7" w:rsidRPr="00E42B37" w:rsidRDefault="00F974E7" w:rsidP="00E42B37">
      <w:pPr>
        <w:suppressAutoHyphens w:val="0"/>
        <w:rPr>
          <w:rFonts w:ascii="Arial" w:hAnsi="Arial" w:cs="Arial"/>
          <w:sz w:val="22"/>
          <w:szCs w:val="22"/>
          <w:lang w:eastAsia="ca-ES"/>
        </w:rPr>
      </w:pPr>
      <w:r w:rsidRPr="00E42B37">
        <w:rPr>
          <w:rFonts w:ascii="Arial" w:eastAsia="Calibri" w:hAnsi="Arial" w:cs="Arial"/>
          <w:b/>
          <w:sz w:val="22"/>
          <w:szCs w:val="22"/>
        </w:rPr>
        <w:t>ANNEX 2 (ATA)</w:t>
      </w:r>
    </w:p>
    <w:p w14:paraId="2C789809" w14:textId="77777777" w:rsidR="00F974E7" w:rsidRPr="00E42B37" w:rsidRDefault="00F974E7" w:rsidP="00F974E7">
      <w:pPr>
        <w:jc w:val="both"/>
        <w:rPr>
          <w:rFonts w:ascii="Arial" w:hAnsi="Arial" w:cs="Arial"/>
          <w:sz w:val="22"/>
          <w:szCs w:val="22"/>
        </w:rPr>
      </w:pPr>
    </w:p>
    <w:p w14:paraId="296D58FA" w14:textId="77777777" w:rsidR="00F974E7" w:rsidRPr="00E42B37" w:rsidRDefault="00F974E7" w:rsidP="00F974E7">
      <w:pPr>
        <w:jc w:val="both"/>
        <w:rPr>
          <w:rFonts w:ascii="Arial" w:hAnsi="Arial" w:cs="Arial"/>
          <w:b/>
          <w:sz w:val="22"/>
          <w:szCs w:val="22"/>
        </w:rPr>
      </w:pPr>
      <w:r w:rsidRPr="00E42B37">
        <w:rPr>
          <w:rFonts w:ascii="Arial" w:hAnsi="Arial" w:cs="Arial"/>
          <w:sz w:val="22"/>
          <w:szCs w:val="22"/>
        </w:rPr>
        <w:t xml:space="preserve">El model d’oferta econòmica, que consta a l’expedient d’aquesta contractació, ha estat elaborat per l’aplicació de tramitació automatitzada en format XLSX, està disponible al perfil de contractant de la Corporació, </w:t>
      </w:r>
      <w:r w:rsidRPr="00E42B37">
        <w:rPr>
          <w:rFonts w:ascii="Arial" w:hAnsi="Arial" w:cs="Arial"/>
          <w:b/>
          <w:sz w:val="22"/>
          <w:szCs w:val="22"/>
        </w:rPr>
        <w:t xml:space="preserve">s’ha de presentar a través de l’eina del sobre digital amb el mateix format XLSX i no s’ha de signar electrònicament. </w:t>
      </w:r>
    </w:p>
    <w:p w14:paraId="62FB4224" w14:textId="77777777" w:rsidR="00F974E7" w:rsidRDefault="00F974E7" w:rsidP="00F974E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253851" w14:textId="5CA8841C" w:rsidR="00F974E7" w:rsidRDefault="00F974E7" w:rsidP="00F974E7">
      <w:pPr>
        <w:suppressAutoHyphens w:val="0"/>
        <w:rPr>
          <w:rFonts w:ascii="Arial" w:hAnsi="Arial" w:cs="Arial"/>
          <w:b/>
        </w:rPr>
      </w:pPr>
    </w:p>
    <w:sectPr w:rsidR="00F974E7" w:rsidSect="00324A09">
      <w:headerReference w:type="default" r:id="rId8"/>
      <w:footerReference w:type="default" r:id="rId9"/>
      <w:pgSz w:w="11906" w:h="16838"/>
      <w:pgMar w:top="241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E0EB" w14:textId="77777777" w:rsidR="00E45A81" w:rsidRDefault="00E45A81">
      <w:r>
        <w:separator/>
      </w:r>
    </w:p>
  </w:endnote>
  <w:endnote w:type="continuationSeparator" w:id="0">
    <w:p w14:paraId="5539290A" w14:textId="77777777" w:rsidR="00E45A81" w:rsidRDefault="00E4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52975"/>
      <w:docPartObj>
        <w:docPartGallery w:val="Page Numbers (Bottom of Page)"/>
        <w:docPartUnique/>
      </w:docPartObj>
    </w:sdtPr>
    <w:sdtEndPr/>
    <w:sdtContent>
      <w:p w14:paraId="6E79BAFA" w14:textId="2335C27A" w:rsidR="00E45A81" w:rsidRDefault="00E45A81" w:rsidP="00B720A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B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F70F" w14:textId="77777777" w:rsidR="00E45A81" w:rsidRDefault="00E45A81">
      <w:r>
        <w:separator/>
      </w:r>
    </w:p>
  </w:footnote>
  <w:footnote w:type="continuationSeparator" w:id="0">
    <w:p w14:paraId="54D863D1" w14:textId="77777777" w:rsidR="00E45A81" w:rsidRDefault="00E4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01F" w14:textId="3FDE3456" w:rsidR="00E45A81" w:rsidRDefault="002B2B6D" w:rsidP="002B2B6D">
    <w:pPr>
      <w:pStyle w:val="Encabezado"/>
      <w:tabs>
        <w:tab w:val="left" w:pos="1418"/>
      </w:tabs>
      <w:jc w:val="right"/>
      <w:rPr>
        <w:lang w:eastAsia="ca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BB1890" wp14:editId="33CD70BE">
          <wp:simplePos x="0" y="0"/>
          <wp:positionH relativeFrom="column">
            <wp:posOffset>3601720</wp:posOffset>
          </wp:positionH>
          <wp:positionV relativeFrom="paragraph">
            <wp:posOffset>172085</wp:posOffset>
          </wp:positionV>
          <wp:extent cx="900000" cy="900000"/>
          <wp:effectExtent l="0" t="0" r="0" b="0"/>
          <wp:wrapSquare wrapText="bothSides"/>
          <wp:docPr id="810676169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1D23EE5" wp14:editId="3E2BC577">
          <wp:simplePos x="0" y="0"/>
          <wp:positionH relativeFrom="margin">
            <wp:align>right</wp:align>
          </wp:positionH>
          <wp:positionV relativeFrom="paragraph">
            <wp:posOffset>171450</wp:posOffset>
          </wp:positionV>
          <wp:extent cx="900000" cy="900000"/>
          <wp:effectExtent l="0" t="0" r="0" b="0"/>
          <wp:wrapSquare wrapText="bothSides"/>
          <wp:docPr id="192563568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E45A81">
      <w:rPr>
        <w:rFonts w:ascii="Arial" w:hAnsi="Arial" w:cs="Arial"/>
        <w:noProof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 wp14:anchorId="5631CB43" wp14:editId="4F4F9F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810000" cy="1533525"/>
          <wp:effectExtent l="0" t="0" r="0" b="9525"/>
          <wp:wrapTopAndBottom/>
          <wp:docPr id="10" name="Imagen 10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8F71C7E"/>
    <w:multiLevelType w:val="hybridMultilevel"/>
    <w:tmpl w:val="E30A8404"/>
    <w:lvl w:ilvl="0" w:tplc="0C0A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094971F3"/>
    <w:multiLevelType w:val="hybridMultilevel"/>
    <w:tmpl w:val="694027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F44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C6007"/>
    <w:multiLevelType w:val="hybridMultilevel"/>
    <w:tmpl w:val="2A60060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>
      <w:start w:val="1"/>
      <w:numFmt w:val="lowerRoman"/>
      <w:lvlText w:val="%3."/>
      <w:lvlJc w:val="right"/>
      <w:pPr>
        <w:ind w:left="2084" w:hanging="180"/>
      </w:pPr>
    </w:lvl>
    <w:lvl w:ilvl="3" w:tplc="0403000F">
      <w:start w:val="1"/>
      <w:numFmt w:val="decimal"/>
      <w:lvlText w:val="%4."/>
      <w:lvlJc w:val="left"/>
      <w:pPr>
        <w:ind w:left="2804" w:hanging="360"/>
      </w:pPr>
    </w:lvl>
    <w:lvl w:ilvl="4" w:tplc="04030019">
      <w:start w:val="1"/>
      <w:numFmt w:val="lowerLetter"/>
      <w:lvlText w:val="%5."/>
      <w:lvlJc w:val="left"/>
      <w:pPr>
        <w:ind w:left="3524" w:hanging="360"/>
      </w:pPr>
    </w:lvl>
    <w:lvl w:ilvl="5" w:tplc="0403001B">
      <w:start w:val="1"/>
      <w:numFmt w:val="lowerRoman"/>
      <w:lvlText w:val="%6."/>
      <w:lvlJc w:val="right"/>
      <w:pPr>
        <w:ind w:left="4244" w:hanging="180"/>
      </w:pPr>
    </w:lvl>
    <w:lvl w:ilvl="6" w:tplc="0403000F">
      <w:start w:val="1"/>
      <w:numFmt w:val="decimal"/>
      <w:lvlText w:val="%7."/>
      <w:lvlJc w:val="left"/>
      <w:pPr>
        <w:ind w:left="4964" w:hanging="360"/>
      </w:pPr>
    </w:lvl>
    <w:lvl w:ilvl="7" w:tplc="04030019">
      <w:start w:val="1"/>
      <w:numFmt w:val="lowerLetter"/>
      <w:lvlText w:val="%8."/>
      <w:lvlJc w:val="left"/>
      <w:pPr>
        <w:ind w:left="5684" w:hanging="360"/>
      </w:pPr>
    </w:lvl>
    <w:lvl w:ilvl="8" w:tplc="0403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A22966"/>
    <w:multiLevelType w:val="hybridMultilevel"/>
    <w:tmpl w:val="AB88EC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579A"/>
    <w:multiLevelType w:val="hybridMultilevel"/>
    <w:tmpl w:val="FD7AC0D0"/>
    <w:lvl w:ilvl="0" w:tplc="7FD46F66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DB451F"/>
    <w:multiLevelType w:val="hybridMultilevel"/>
    <w:tmpl w:val="EB084EAA"/>
    <w:lvl w:ilvl="0" w:tplc="3160B30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F57BBC"/>
    <w:multiLevelType w:val="hybridMultilevel"/>
    <w:tmpl w:val="E244D214"/>
    <w:lvl w:ilvl="0" w:tplc="04030019">
      <w:start w:val="1"/>
      <w:numFmt w:val="lowerLetter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70B0FB5"/>
    <w:multiLevelType w:val="hybridMultilevel"/>
    <w:tmpl w:val="9238F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D0D03"/>
    <w:multiLevelType w:val="hybridMultilevel"/>
    <w:tmpl w:val="84040A5C"/>
    <w:lvl w:ilvl="0" w:tplc="A4CA5038">
      <w:start w:val="1"/>
      <w:numFmt w:val="decimal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E02C9"/>
    <w:multiLevelType w:val="hybridMultilevel"/>
    <w:tmpl w:val="18FCC9A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6E6750"/>
    <w:multiLevelType w:val="hybridMultilevel"/>
    <w:tmpl w:val="F1922280"/>
    <w:lvl w:ilvl="0" w:tplc="B9F45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C502F"/>
    <w:multiLevelType w:val="hybridMultilevel"/>
    <w:tmpl w:val="CC402BF2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5215E"/>
    <w:multiLevelType w:val="hybridMultilevel"/>
    <w:tmpl w:val="5E3ECCA2"/>
    <w:lvl w:ilvl="0" w:tplc="04030011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35455"/>
    <w:multiLevelType w:val="hybridMultilevel"/>
    <w:tmpl w:val="F1F29BA8"/>
    <w:lvl w:ilvl="0" w:tplc="A4CA503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8AB09F9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12DA5"/>
    <w:multiLevelType w:val="hybridMultilevel"/>
    <w:tmpl w:val="8A00C7A0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05005">
    <w:abstractNumId w:val="15"/>
  </w:num>
  <w:num w:numId="2" w16cid:durableId="728579270">
    <w:abstractNumId w:val="27"/>
  </w:num>
  <w:num w:numId="3" w16cid:durableId="2074890398">
    <w:abstractNumId w:val="29"/>
  </w:num>
  <w:num w:numId="4" w16cid:durableId="667632169">
    <w:abstractNumId w:val="11"/>
  </w:num>
  <w:num w:numId="5" w16cid:durableId="1348943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093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2929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3660348">
    <w:abstractNumId w:val="20"/>
  </w:num>
  <w:num w:numId="9" w16cid:durableId="11940039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263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406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3221320">
    <w:abstractNumId w:val="16"/>
  </w:num>
  <w:num w:numId="13" w16cid:durableId="1408502602">
    <w:abstractNumId w:val="1"/>
  </w:num>
  <w:num w:numId="14" w16cid:durableId="19738288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89937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7801497">
    <w:abstractNumId w:val="14"/>
  </w:num>
  <w:num w:numId="17" w16cid:durableId="2024476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1747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6804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504649">
    <w:abstractNumId w:val="9"/>
  </w:num>
  <w:num w:numId="21" w16cid:durableId="1747532955">
    <w:abstractNumId w:val="25"/>
  </w:num>
  <w:num w:numId="22" w16cid:durableId="82262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948448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475562095">
    <w:abstractNumId w:val="28"/>
  </w:num>
  <w:num w:numId="25" w16cid:durableId="2009407115">
    <w:abstractNumId w:val="26"/>
  </w:num>
  <w:num w:numId="26" w16cid:durableId="1393040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5855360">
    <w:abstractNumId w:val="5"/>
  </w:num>
  <w:num w:numId="28" w16cid:durableId="240916864">
    <w:abstractNumId w:val="12"/>
  </w:num>
  <w:num w:numId="29" w16cid:durableId="670835434">
    <w:abstractNumId w:val="8"/>
  </w:num>
  <w:num w:numId="30" w16cid:durableId="10226356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1805996">
    <w:abstractNumId w:val="3"/>
  </w:num>
  <w:num w:numId="32" w16cid:durableId="1109664942">
    <w:abstractNumId w:val="2"/>
  </w:num>
  <w:num w:numId="33" w16cid:durableId="30228600">
    <w:abstractNumId w:val="6"/>
  </w:num>
  <w:num w:numId="34" w16cid:durableId="1785416312">
    <w:abstractNumId w:val="4"/>
  </w:num>
  <w:num w:numId="35" w16cid:durableId="552622358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2"/>
    <w:rsid w:val="00000DE9"/>
    <w:rsid w:val="00001185"/>
    <w:rsid w:val="00010AE3"/>
    <w:rsid w:val="00010C37"/>
    <w:rsid w:val="00010C41"/>
    <w:rsid w:val="000120EA"/>
    <w:rsid w:val="00012728"/>
    <w:rsid w:val="000131D6"/>
    <w:rsid w:val="00014AB5"/>
    <w:rsid w:val="00016D15"/>
    <w:rsid w:val="00017DE3"/>
    <w:rsid w:val="00023F0D"/>
    <w:rsid w:val="0003223C"/>
    <w:rsid w:val="00033CDE"/>
    <w:rsid w:val="00034D50"/>
    <w:rsid w:val="00041F1C"/>
    <w:rsid w:val="00046BC4"/>
    <w:rsid w:val="0004792B"/>
    <w:rsid w:val="00050BFD"/>
    <w:rsid w:val="00052E4D"/>
    <w:rsid w:val="000548D4"/>
    <w:rsid w:val="00061F69"/>
    <w:rsid w:val="00070F72"/>
    <w:rsid w:val="00075894"/>
    <w:rsid w:val="00075C7E"/>
    <w:rsid w:val="0008090A"/>
    <w:rsid w:val="00090409"/>
    <w:rsid w:val="000955A8"/>
    <w:rsid w:val="00097882"/>
    <w:rsid w:val="00097C8E"/>
    <w:rsid w:val="00097DDE"/>
    <w:rsid w:val="000A1D8A"/>
    <w:rsid w:val="000A2E2B"/>
    <w:rsid w:val="000A58D0"/>
    <w:rsid w:val="000C2139"/>
    <w:rsid w:val="000C5719"/>
    <w:rsid w:val="000D5404"/>
    <w:rsid w:val="000D6576"/>
    <w:rsid w:val="000E5BD1"/>
    <w:rsid w:val="000E7F56"/>
    <w:rsid w:val="000F04DC"/>
    <w:rsid w:val="000F117A"/>
    <w:rsid w:val="000F3572"/>
    <w:rsid w:val="000F3D29"/>
    <w:rsid w:val="000F4668"/>
    <w:rsid w:val="000F4811"/>
    <w:rsid w:val="000F6998"/>
    <w:rsid w:val="0011043F"/>
    <w:rsid w:val="00111537"/>
    <w:rsid w:val="001158DA"/>
    <w:rsid w:val="00116249"/>
    <w:rsid w:val="0012013D"/>
    <w:rsid w:val="0012201A"/>
    <w:rsid w:val="0013417B"/>
    <w:rsid w:val="00135627"/>
    <w:rsid w:val="0014053E"/>
    <w:rsid w:val="00146F3E"/>
    <w:rsid w:val="00147CC9"/>
    <w:rsid w:val="00150485"/>
    <w:rsid w:val="00150C4E"/>
    <w:rsid w:val="00152B8E"/>
    <w:rsid w:val="00154196"/>
    <w:rsid w:val="00161E4E"/>
    <w:rsid w:val="0016254C"/>
    <w:rsid w:val="00163C1B"/>
    <w:rsid w:val="00165998"/>
    <w:rsid w:val="00166036"/>
    <w:rsid w:val="00170698"/>
    <w:rsid w:val="001706DB"/>
    <w:rsid w:val="001706EE"/>
    <w:rsid w:val="00170A91"/>
    <w:rsid w:val="0017368D"/>
    <w:rsid w:val="00176FB6"/>
    <w:rsid w:val="00193B29"/>
    <w:rsid w:val="00195336"/>
    <w:rsid w:val="00195A2C"/>
    <w:rsid w:val="001960EF"/>
    <w:rsid w:val="001A62EC"/>
    <w:rsid w:val="001B00CD"/>
    <w:rsid w:val="001B0BAE"/>
    <w:rsid w:val="001B18D6"/>
    <w:rsid w:val="001B78E5"/>
    <w:rsid w:val="001C0585"/>
    <w:rsid w:val="001C07A7"/>
    <w:rsid w:val="001C1256"/>
    <w:rsid w:val="001C3979"/>
    <w:rsid w:val="001E2449"/>
    <w:rsid w:val="001E44CA"/>
    <w:rsid w:val="001E5123"/>
    <w:rsid w:val="00200934"/>
    <w:rsid w:val="002037F1"/>
    <w:rsid w:val="002059F8"/>
    <w:rsid w:val="00206D18"/>
    <w:rsid w:val="00207DA4"/>
    <w:rsid w:val="00215E28"/>
    <w:rsid w:val="002160CE"/>
    <w:rsid w:val="0022120F"/>
    <w:rsid w:val="002234C7"/>
    <w:rsid w:val="00226817"/>
    <w:rsid w:val="002270DE"/>
    <w:rsid w:val="00246F03"/>
    <w:rsid w:val="002500A0"/>
    <w:rsid w:val="00251D13"/>
    <w:rsid w:val="00254E76"/>
    <w:rsid w:val="00256E18"/>
    <w:rsid w:val="00262991"/>
    <w:rsid w:val="0026301C"/>
    <w:rsid w:val="002632A9"/>
    <w:rsid w:val="002731A4"/>
    <w:rsid w:val="00281E8C"/>
    <w:rsid w:val="00283390"/>
    <w:rsid w:val="002862C7"/>
    <w:rsid w:val="002920F8"/>
    <w:rsid w:val="002A35DA"/>
    <w:rsid w:val="002B2B6D"/>
    <w:rsid w:val="002C734C"/>
    <w:rsid w:val="002C738E"/>
    <w:rsid w:val="002C7654"/>
    <w:rsid w:val="002D1E87"/>
    <w:rsid w:val="002D5055"/>
    <w:rsid w:val="002D74DA"/>
    <w:rsid w:val="002E06AE"/>
    <w:rsid w:val="002E1785"/>
    <w:rsid w:val="002E4A95"/>
    <w:rsid w:val="002F0391"/>
    <w:rsid w:val="002F4362"/>
    <w:rsid w:val="0030022A"/>
    <w:rsid w:val="00300758"/>
    <w:rsid w:val="00307184"/>
    <w:rsid w:val="0030797A"/>
    <w:rsid w:val="003148A1"/>
    <w:rsid w:val="00314F55"/>
    <w:rsid w:val="00321351"/>
    <w:rsid w:val="00324A09"/>
    <w:rsid w:val="003352F6"/>
    <w:rsid w:val="00357EFA"/>
    <w:rsid w:val="003606F4"/>
    <w:rsid w:val="00370973"/>
    <w:rsid w:val="0037543D"/>
    <w:rsid w:val="00380342"/>
    <w:rsid w:val="00380FBB"/>
    <w:rsid w:val="0039324D"/>
    <w:rsid w:val="003A0F48"/>
    <w:rsid w:val="003A2D49"/>
    <w:rsid w:val="003B11A5"/>
    <w:rsid w:val="003C2415"/>
    <w:rsid w:val="003C49D8"/>
    <w:rsid w:val="003C4DD3"/>
    <w:rsid w:val="003C7A7F"/>
    <w:rsid w:val="003C7B59"/>
    <w:rsid w:val="003D3A34"/>
    <w:rsid w:val="003D3BC9"/>
    <w:rsid w:val="003E0619"/>
    <w:rsid w:val="003E2B9F"/>
    <w:rsid w:val="003E3429"/>
    <w:rsid w:val="003E6ABC"/>
    <w:rsid w:val="003E6EA0"/>
    <w:rsid w:val="003E7757"/>
    <w:rsid w:val="003E7908"/>
    <w:rsid w:val="003F104A"/>
    <w:rsid w:val="00400785"/>
    <w:rsid w:val="00404C51"/>
    <w:rsid w:val="004051D1"/>
    <w:rsid w:val="00405CF7"/>
    <w:rsid w:val="00407342"/>
    <w:rsid w:val="00410883"/>
    <w:rsid w:val="004111C2"/>
    <w:rsid w:val="00415FEA"/>
    <w:rsid w:val="00422CFF"/>
    <w:rsid w:val="004307A9"/>
    <w:rsid w:val="004349F2"/>
    <w:rsid w:val="00441479"/>
    <w:rsid w:val="00441AF7"/>
    <w:rsid w:val="0044395B"/>
    <w:rsid w:val="004441C2"/>
    <w:rsid w:val="004539B4"/>
    <w:rsid w:val="00455039"/>
    <w:rsid w:val="004563E6"/>
    <w:rsid w:val="0045790F"/>
    <w:rsid w:val="00461321"/>
    <w:rsid w:val="0047246D"/>
    <w:rsid w:val="00472E20"/>
    <w:rsid w:val="004824C9"/>
    <w:rsid w:val="00483DD4"/>
    <w:rsid w:val="004841D7"/>
    <w:rsid w:val="00485DC6"/>
    <w:rsid w:val="00487288"/>
    <w:rsid w:val="00494469"/>
    <w:rsid w:val="00494E3A"/>
    <w:rsid w:val="00496BF3"/>
    <w:rsid w:val="00496E14"/>
    <w:rsid w:val="004A0048"/>
    <w:rsid w:val="004A0329"/>
    <w:rsid w:val="004B3365"/>
    <w:rsid w:val="004B4CC7"/>
    <w:rsid w:val="004B5FF3"/>
    <w:rsid w:val="004D367E"/>
    <w:rsid w:val="004D4471"/>
    <w:rsid w:val="004D5E17"/>
    <w:rsid w:val="004D6A96"/>
    <w:rsid w:val="004E0162"/>
    <w:rsid w:val="004E0858"/>
    <w:rsid w:val="004E17F6"/>
    <w:rsid w:val="004E199C"/>
    <w:rsid w:val="004E31AB"/>
    <w:rsid w:val="004F5B91"/>
    <w:rsid w:val="005033BD"/>
    <w:rsid w:val="005065C8"/>
    <w:rsid w:val="005124ED"/>
    <w:rsid w:val="0051333F"/>
    <w:rsid w:val="0052147F"/>
    <w:rsid w:val="00521CB3"/>
    <w:rsid w:val="00521D81"/>
    <w:rsid w:val="00522C7C"/>
    <w:rsid w:val="00527BD2"/>
    <w:rsid w:val="00527CA5"/>
    <w:rsid w:val="00530327"/>
    <w:rsid w:val="00535564"/>
    <w:rsid w:val="00535D0E"/>
    <w:rsid w:val="00537536"/>
    <w:rsid w:val="00541E6F"/>
    <w:rsid w:val="00544C1A"/>
    <w:rsid w:val="005605CB"/>
    <w:rsid w:val="00564A90"/>
    <w:rsid w:val="005671A5"/>
    <w:rsid w:val="005677EF"/>
    <w:rsid w:val="0057030E"/>
    <w:rsid w:val="00570DF6"/>
    <w:rsid w:val="00583A7D"/>
    <w:rsid w:val="005857F6"/>
    <w:rsid w:val="00590361"/>
    <w:rsid w:val="005906B8"/>
    <w:rsid w:val="00592456"/>
    <w:rsid w:val="0059506E"/>
    <w:rsid w:val="00595F1B"/>
    <w:rsid w:val="00597F0F"/>
    <w:rsid w:val="005A31F3"/>
    <w:rsid w:val="005A59E8"/>
    <w:rsid w:val="005A6C12"/>
    <w:rsid w:val="005B6EB7"/>
    <w:rsid w:val="005C604E"/>
    <w:rsid w:val="005C6964"/>
    <w:rsid w:val="005D2535"/>
    <w:rsid w:val="005D32DB"/>
    <w:rsid w:val="005F276D"/>
    <w:rsid w:val="00600B82"/>
    <w:rsid w:val="00604D20"/>
    <w:rsid w:val="00613178"/>
    <w:rsid w:val="00616C52"/>
    <w:rsid w:val="00617F4F"/>
    <w:rsid w:val="00620F9C"/>
    <w:rsid w:val="0062321D"/>
    <w:rsid w:val="00632C2E"/>
    <w:rsid w:val="006363ED"/>
    <w:rsid w:val="0063666D"/>
    <w:rsid w:val="00636C3F"/>
    <w:rsid w:val="00642D0C"/>
    <w:rsid w:val="0065075F"/>
    <w:rsid w:val="00655434"/>
    <w:rsid w:val="00656A87"/>
    <w:rsid w:val="006578D9"/>
    <w:rsid w:val="00662FF8"/>
    <w:rsid w:val="006840A3"/>
    <w:rsid w:val="00686E3B"/>
    <w:rsid w:val="006938BC"/>
    <w:rsid w:val="00693B77"/>
    <w:rsid w:val="0069557C"/>
    <w:rsid w:val="00695929"/>
    <w:rsid w:val="00697168"/>
    <w:rsid w:val="00697DFA"/>
    <w:rsid w:val="006A11FE"/>
    <w:rsid w:val="006A17E4"/>
    <w:rsid w:val="006B2F58"/>
    <w:rsid w:val="006B3CB4"/>
    <w:rsid w:val="006C029B"/>
    <w:rsid w:val="006C2791"/>
    <w:rsid w:val="006C4ED0"/>
    <w:rsid w:val="006D450B"/>
    <w:rsid w:val="006E326B"/>
    <w:rsid w:val="006F0E35"/>
    <w:rsid w:val="006F20B4"/>
    <w:rsid w:val="006F60EF"/>
    <w:rsid w:val="006F7724"/>
    <w:rsid w:val="0071066C"/>
    <w:rsid w:val="00720176"/>
    <w:rsid w:val="00724CC7"/>
    <w:rsid w:val="00726D3E"/>
    <w:rsid w:val="00734A28"/>
    <w:rsid w:val="00736687"/>
    <w:rsid w:val="0074381F"/>
    <w:rsid w:val="00750E8B"/>
    <w:rsid w:val="0075491A"/>
    <w:rsid w:val="00765680"/>
    <w:rsid w:val="0076616F"/>
    <w:rsid w:val="007724F7"/>
    <w:rsid w:val="00772CFD"/>
    <w:rsid w:val="00772EC2"/>
    <w:rsid w:val="00774877"/>
    <w:rsid w:val="00777677"/>
    <w:rsid w:val="00783961"/>
    <w:rsid w:val="00786D70"/>
    <w:rsid w:val="00790CE3"/>
    <w:rsid w:val="007941BA"/>
    <w:rsid w:val="007953A8"/>
    <w:rsid w:val="00796544"/>
    <w:rsid w:val="007A0F72"/>
    <w:rsid w:val="007A53B1"/>
    <w:rsid w:val="007B323A"/>
    <w:rsid w:val="007B34BD"/>
    <w:rsid w:val="007B3BA4"/>
    <w:rsid w:val="007B49D2"/>
    <w:rsid w:val="007C263D"/>
    <w:rsid w:val="007C50FD"/>
    <w:rsid w:val="007C53F3"/>
    <w:rsid w:val="007C5A3E"/>
    <w:rsid w:val="007C5CD9"/>
    <w:rsid w:val="007D1FEC"/>
    <w:rsid w:val="007D343E"/>
    <w:rsid w:val="007D625C"/>
    <w:rsid w:val="007D6DF8"/>
    <w:rsid w:val="007E0FB0"/>
    <w:rsid w:val="007E4468"/>
    <w:rsid w:val="00810AD1"/>
    <w:rsid w:val="0081464D"/>
    <w:rsid w:val="00821264"/>
    <w:rsid w:val="008307F5"/>
    <w:rsid w:val="008313F9"/>
    <w:rsid w:val="00832305"/>
    <w:rsid w:val="00837AF2"/>
    <w:rsid w:val="0084066B"/>
    <w:rsid w:val="00864E99"/>
    <w:rsid w:val="0087180E"/>
    <w:rsid w:val="008733C4"/>
    <w:rsid w:val="008754E1"/>
    <w:rsid w:val="00880106"/>
    <w:rsid w:val="00881EB2"/>
    <w:rsid w:val="00884843"/>
    <w:rsid w:val="008A13B4"/>
    <w:rsid w:val="008A171C"/>
    <w:rsid w:val="008A343E"/>
    <w:rsid w:val="008A44BC"/>
    <w:rsid w:val="008A69AD"/>
    <w:rsid w:val="008B1B5C"/>
    <w:rsid w:val="008D0F52"/>
    <w:rsid w:val="008D5189"/>
    <w:rsid w:val="008D5AFB"/>
    <w:rsid w:val="008D5B5E"/>
    <w:rsid w:val="008D732D"/>
    <w:rsid w:val="008E3A7A"/>
    <w:rsid w:val="008E53C6"/>
    <w:rsid w:val="008E561F"/>
    <w:rsid w:val="008E5E16"/>
    <w:rsid w:val="008F12E1"/>
    <w:rsid w:val="008F2315"/>
    <w:rsid w:val="008F3849"/>
    <w:rsid w:val="008F54F9"/>
    <w:rsid w:val="008F72D3"/>
    <w:rsid w:val="008F7BFF"/>
    <w:rsid w:val="00900599"/>
    <w:rsid w:val="00906487"/>
    <w:rsid w:val="00906F5E"/>
    <w:rsid w:val="00910016"/>
    <w:rsid w:val="0091382B"/>
    <w:rsid w:val="00915C75"/>
    <w:rsid w:val="009203F5"/>
    <w:rsid w:val="00921A70"/>
    <w:rsid w:val="0093704B"/>
    <w:rsid w:val="0094389E"/>
    <w:rsid w:val="00957D12"/>
    <w:rsid w:val="00961F02"/>
    <w:rsid w:val="00962960"/>
    <w:rsid w:val="00965240"/>
    <w:rsid w:val="00971B05"/>
    <w:rsid w:val="00972026"/>
    <w:rsid w:val="00974FC5"/>
    <w:rsid w:val="00986E35"/>
    <w:rsid w:val="009918A0"/>
    <w:rsid w:val="0099407A"/>
    <w:rsid w:val="009B3C53"/>
    <w:rsid w:val="009B61A3"/>
    <w:rsid w:val="009C057D"/>
    <w:rsid w:val="009C2BE4"/>
    <w:rsid w:val="009C5413"/>
    <w:rsid w:val="009D1B47"/>
    <w:rsid w:val="009E3DFA"/>
    <w:rsid w:val="009E5C21"/>
    <w:rsid w:val="009F4E4B"/>
    <w:rsid w:val="009F524D"/>
    <w:rsid w:val="009F720D"/>
    <w:rsid w:val="00A13A2A"/>
    <w:rsid w:val="00A2068F"/>
    <w:rsid w:val="00A22781"/>
    <w:rsid w:val="00A250F2"/>
    <w:rsid w:val="00A274F0"/>
    <w:rsid w:val="00A318B5"/>
    <w:rsid w:val="00A3300F"/>
    <w:rsid w:val="00A33ECB"/>
    <w:rsid w:val="00A34771"/>
    <w:rsid w:val="00A3771A"/>
    <w:rsid w:val="00A41BEE"/>
    <w:rsid w:val="00A41C8F"/>
    <w:rsid w:val="00A6484F"/>
    <w:rsid w:val="00A65E80"/>
    <w:rsid w:val="00A70229"/>
    <w:rsid w:val="00A767C9"/>
    <w:rsid w:val="00A8156A"/>
    <w:rsid w:val="00A825A3"/>
    <w:rsid w:val="00A87F76"/>
    <w:rsid w:val="00A917AF"/>
    <w:rsid w:val="00A935F9"/>
    <w:rsid w:val="00A9456A"/>
    <w:rsid w:val="00A9507A"/>
    <w:rsid w:val="00AA15E8"/>
    <w:rsid w:val="00AA24A8"/>
    <w:rsid w:val="00AA742C"/>
    <w:rsid w:val="00AB440F"/>
    <w:rsid w:val="00AB550F"/>
    <w:rsid w:val="00AB7094"/>
    <w:rsid w:val="00AC2E3E"/>
    <w:rsid w:val="00AD4181"/>
    <w:rsid w:val="00AE1FE7"/>
    <w:rsid w:val="00AE74AA"/>
    <w:rsid w:val="00AF2F86"/>
    <w:rsid w:val="00AF3DBC"/>
    <w:rsid w:val="00AF7135"/>
    <w:rsid w:val="00AF7E7A"/>
    <w:rsid w:val="00B019D4"/>
    <w:rsid w:val="00B0224D"/>
    <w:rsid w:val="00B04D2B"/>
    <w:rsid w:val="00B069E7"/>
    <w:rsid w:val="00B1372F"/>
    <w:rsid w:val="00B15ADA"/>
    <w:rsid w:val="00B17917"/>
    <w:rsid w:val="00B208E6"/>
    <w:rsid w:val="00B23435"/>
    <w:rsid w:val="00B2397A"/>
    <w:rsid w:val="00B24BF1"/>
    <w:rsid w:val="00B25816"/>
    <w:rsid w:val="00B30961"/>
    <w:rsid w:val="00B30C39"/>
    <w:rsid w:val="00B330D9"/>
    <w:rsid w:val="00B40A1F"/>
    <w:rsid w:val="00B40C0E"/>
    <w:rsid w:val="00B44AFB"/>
    <w:rsid w:val="00B44CB1"/>
    <w:rsid w:val="00B44E15"/>
    <w:rsid w:val="00B530AA"/>
    <w:rsid w:val="00B71465"/>
    <w:rsid w:val="00B720AF"/>
    <w:rsid w:val="00B72C47"/>
    <w:rsid w:val="00B754C7"/>
    <w:rsid w:val="00B813B1"/>
    <w:rsid w:val="00B81FE1"/>
    <w:rsid w:val="00B9369A"/>
    <w:rsid w:val="00B945CD"/>
    <w:rsid w:val="00BA11BA"/>
    <w:rsid w:val="00BA1A64"/>
    <w:rsid w:val="00BB0147"/>
    <w:rsid w:val="00BB5B13"/>
    <w:rsid w:val="00BC4C01"/>
    <w:rsid w:val="00BC6D29"/>
    <w:rsid w:val="00BD472E"/>
    <w:rsid w:val="00BE0AFB"/>
    <w:rsid w:val="00BE206A"/>
    <w:rsid w:val="00BF4C0F"/>
    <w:rsid w:val="00C02AD7"/>
    <w:rsid w:val="00C02AFD"/>
    <w:rsid w:val="00C130FB"/>
    <w:rsid w:val="00C13973"/>
    <w:rsid w:val="00C1673F"/>
    <w:rsid w:val="00C27808"/>
    <w:rsid w:val="00C31355"/>
    <w:rsid w:val="00C34BE5"/>
    <w:rsid w:val="00C34FC8"/>
    <w:rsid w:val="00C374EA"/>
    <w:rsid w:val="00C426D5"/>
    <w:rsid w:val="00C52EAE"/>
    <w:rsid w:val="00C61262"/>
    <w:rsid w:val="00C6141F"/>
    <w:rsid w:val="00C64B7F"/>
    <w:rsid w:val="00C64D89"/>
    <w:rsid w:val="00C66101"/>
    <w:rsid w:val="00C70F95"/>
    <w:rsid w:val="00C75809"/>
    <w:rsid w:val="00C759CC"/>
    <w:rsid w:val="00C827C9"/>
    <w:rsid w:val="00C90DBF"/>
    <w:rsid w:val="00C92909"/>
    <w:rsid w:val="00C94928"/>
    <w:rsid w:val="00C94DFB"/>
    <w:rsid w:val="00C97D26"/>
    <w:rsid w:val="00CA1AE1"/>
    <w:rsid w:val="00CA6257"/>
    <w:rsid w:val="00CB1A05"/>
    <w:rsid w:val="00CB2FB0"/>
    <w:rsid w:val="00CB39DE"/>
    <w:rsid w:val="00CD6DC1"/>
    <w:rsid w:val="00CD7666"/>
    <w:rsid w:val="00CE42A1"/>
    <w:rsid w:val="00CE4645"/>
    <w:rsid w:val="00CE4BD3"/>
    <w:rsid w:val="00CF028C"/>
    <w:rsid w:val="00CF0484"/>
    <w:rsid w:val="00CF15B5"/>
    <w:rsid w:val="00D015AC"/>
    <w:rsid w:val="00D039BB"/>
    <w:rsid w:val="00D05383"/>
    <w:rsid w:val="00D114CA"/>
    <w:rsid w:val="00D13DE0"/>
    <w:rsid w:val="00D17214"/>
    <w:rsid w:val="00D21350"/>
    <w:rsid w:val="00D21979"/>
    <w:rsid w:val="00D25471"/>
    <w:rsid w:val="00D309B2"/>
    <w:rsid w:val="00D30E08"/>
    <w:rsid w:val="00D31297"/>
    <w:rsid w:val="00D42911"/>
    <w:rsid w:val="00D44D5F"/>
    <w:rsid w:val="00D5094A"/>
    <w:rsid w:val="00D518B6"/>
    <w:rsid w:val="00D52C66"/>
    <w:rsid w:val="00D54438"/>
    <w:rsid w:val="00D60476"/>
    <w:rsid w:val="00D614DF"/>
    <w:rsid w:val="00D6628F"/>
    <w:rsid w:val="00D6758A"/>
    <w:rsid w:val="00D75CAE"/>
    <w:rsid w:val="00D8098C"/>
    <w:rsid w:val="00D82FF2"/>
    <w:rsid w:val="00D85B58"/>
    <w:rsid w:val="00D94830"/>
    <w:rsid w:val="00DA0221"/>
    <w:rsid w:val="00DA3410"/>
    <w:rsid w:val="00DA5B49"/>
    <w:rsid w:val="00DB0EEB"/>
    <w:rsid w:val="00DB1886"/>
    <w:rsid w:val="00DB3336"/>
    <w:rsid w:val="00DB5722"/>
    <w:rsid w:val="00DB62D0"/>
    <w:rsid w:val="00DC1A9C"/>
    <w:rsid w:val="00DC2E6D"/>
    <w:rsid w:val="00DC42CE"/>
    <w:rsid w:val="00DC64B3"/>
    <w:rsid w:val="00DC7EE9"/>
    <w:rsid w:val="00DD2CFA"/>
    <w:rsid w:val="00DD3F95"/>
    <w:rsid w:val="00DE0F6A"/>
    <w:rsid w:val="00DE19DD"/>
    <w:rsid w:val="00DE2374"/>
    <w:rsid w:val="00DE4AA3"/>
    <w:rsid w:val="00DE4FD8"/>
    <w:rsid w:val="00DF0197"/>
    <w:rsid w:val="00DF06DD"/>
    <w:rsid w:val="00DF261A"/>
    <w:rsid w:val="00E0310A"/>
    <w:rsid w:val="00E03322"/>
    <w:rsid w:val="00E10631"/>
    <w:rsid w:val="00E10651"/>
    <w:rsid w:val="00E11A52"/>
    <w:rsid w:val="00E13DEC"/>
    <w:rsid w:val="00E15166"/>
    <w:rsid w:val="00E159F4"/>
    <w:rsid w:val="00E1630B"/>
    <w:rsid w:val="00E177D6"/>
    <w:rsid w:val="00E248B1"/>
    <w:rsid w:val="00E3052A"/>
    <w:rsid w:val="00E42B37"/>
    <w:rsid w:val="00E45A81"/>
    <w:rsid w:val="00E46696"/>
    <w:rsid w:val="00E52938"/>
    <w:rsid w:val="00E5294D"/>
    <w:rsid w:val="00E534A3"/>
    <w:rsid w:val="00E7013F"/>
    <w:rsid w:val="00E74D32"/>
    <w:rsid w:val="00E74FB0"/>
    <w:rsid w:val="00E808A3"/>
    <w:rsid w:val="00E8683A"/>
    <w:rsid w:val="00E91B07"/>
    <w:rsid w:val="00E91FF3"/>
    <w:rsid w:val="00E928BB"/>
    <w:rsid w:val="00E93457"/>
    <w:rsid w:val="00E944DA"/>
    <w:rsid w:val="00E95327"/>
    <w:rsid w:val="00EA345C"/>
    <w:rsid w:val="00EA7E05"/>
    <w:rsid w:val="00EB0229"/>
    <w:rsid w:val="00EB0C8D"/>
    <w:rsid w:val="00EB2451"/>
    <w:rsid w:val="00EB3F47"/>
    <w:rsid w:val="00EB7B80"/>
    <w:rsid w:val="00EC3DB9"/>
    <w:rsid w:val="00EC4F48"/>
    <w:rsid w:val="00EC5F69"/>
    <w:rsid w:val="00EC6318"/>
    <w:rsid w:val="00ED0CC2"/>
    <w:rsid w:val="00ED16D2"/>
    <w:rsid w:val="00EE118B"/>
    <w:rsid w:val="00EE22F7"/>
    <w:rsid w:val="00EE2D68"/>
    <w:rsid w:val="00EF7901"/>
    <w:rsid w:val="00F011AC"/>
    <w:rsid w:val="00F03D7F"/>
    <w:rsid w:val="00F10464"/>
    <w:rsid w:val="00F11486"/>
    <w:rsid w:val="00F11C69"/>
    <w:rsid w:val="00F16A41"/>
    <w:rsid w:val="00F20177"/>
    <w:rsid w:val="00F22622"/>
    <w:rsid w:val="00F2303C"/>
    <w:rsid w:val="00F23334"/>
    <w:rsid w:val="00F3153F"/>
    <w:rsid w:val="00F4356C"/>
    <w:rsid w:val="00F4598D"/>
    <w:rsid w:val="00F47D7A"/>
    <w:rsid w:val="00F47F08"/>
    <w:rsid w:val="00F50BCA"/>
    <w:rsid w:val="00F53F22"/>
    <w:rsid w:val="00F546E2"/>
    <w:rsid w:val="00F54D77"/>
    <w:rsid w:val="00F71B06"/>
    <w:rsid w:val="00F72564"/>
    <w:rsid w:val="00F80992"/>
    <w:rsid w:val="00F82F9C"/>
    <w:rsid w:val="00F846A2"/>
    <w:rsid w:val="00F8609C"/>
    <w:rsid w:val="00F87FB0"/>
    <w:rsid w:val="00F906C1"/>
    <w:rsid w:val="00F92BE7"/>
    <w:rsid w:val="00F95BBA"/>
    <w:rsid w:val="00F95C6D"/>
    <w:rsid w:val="00F974E7"/>
    <w:rsid w:val="00FA6DFD"/>
    <w:rsid w:val="00FB377C"/>
    <w:rsid w:val="00FB434E"/>
    <w:rsid w:val="00FC0E2F"/>
    <w:rsid w:val="00FC78DE"/>
    <w:rsid w:val="00FD1AD1"/>
    <w:rsid w:val="00FE5509"/>
    <w:rsid w:val="00FF28A2"/>
    <w:rsid w:val="00FF2C75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B7F9B05"/>
  <w15:docId w15:val="{C799D398-23D9-4DED-A81A-1D59EE3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ulo2">
    <w:name w:val="heading 2"/>
    <w:basedOn w:val="Normal"/>
    <w:next w:val="Normal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ulo3">
    <w:name w:val="heading 3"/>
    <w:aliases w:val="J3"/>
    <w:basedOn w:val="Normal"/>
    <w:next w:val="Normal"/>
    <w:link w:val="Ttulo3Car"/>
    <w:uiPriority w:val="99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ulo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Hipervnculo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oindependiente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CD6DC1"/>
    <w:pPr>
      <w:jc w:val="both"/>
    </w:pPr>
    <w:rPr>
      <w:sz w:val="24"/>
    </w:rPr>
  </w:style>
  <w:style w:type="paragraph" w:styleId="Lista">
    <w:name w:val="List"/>
    <w:basedOn w:val="Textoindependiente"/>
    <w:rsid w:val="00CD6DC1"/>
    <w:rPr>
      <w:rFonts w:cs="Mangal"/>
    </w:rPr>
  </w:style>
  <w:style w:type="paragraph" w:styleId="Descripcin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qFormat/>
    <w:rsid w:val="00CD6DC1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rsid w:val="00CD6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D6DC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denotaalpie">
    <w:name w:val="footnote reference"/>
    <w:basedOn w:val="Fuentedeprrafopredeter"/>
    <w:unhideWhenUsed/>
    <w:rsid w:val="00441479"/>
  </w:style>
  <w:style w:type="paragraph" w:styleId="Textonotapie">
    <w:name w:val="footnote text"/>
    <w:basedOn w:val="Normal"/>
    <w:link w:val="Textonotapie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75C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aliases w:val="J3 Car"/>
    <w:basedOn w:val="Fuentedeprrafopredeter"/>
    <w:link w:val="Ttulo3"/>
    <w:uiPriority w:val="99"/>
    <w:rsid w:val="00D75CAE"/>
    <w:rPr>
      <w:rFonts w:ascii="Arial" w:hAnsi="Arial" w:cs="Arial"/>
      <w:b/>
      <w:i/>
      <w:sz w:val="22"/>
      <w:lang w:eastAsia="zh-C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75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75CAE"/>
    <w:rPr>
      <w:rFonts w:ascii="Courier New" w:hAnsi="Courier New" w:cs="Courier New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75CAE"/>
    <w:pPr>
      <w:suppressAutoHyphens w:val="0"/>
      <w:spacing w:before="100" w:beforeAutospacing="1" w:after="100" w:afterAutospacing="1"/>
    </w:pPr>
    <w:rPr>
      <w:sz w:val="24"/>
      <w:szCs w:val="24"/>
      <w:lang w:eastAsia="ca-ES"/>
    </w:rPr>
  </w:style>
  <w:style w:type="paragraph" w:styleId="Sinespaciado">
    <w:name w:val="No Spacing"/>
    <w:uiPriority w:val="1"/>
    <w:qFormat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0E8B"/>
    <w:rPr>
      <w:lang w:eastAsia="zh-CN"/>
    </w:rPr>
  </w:style>
  <w:style w:type="character" w:styleId="Textoennegrita">
    <w:name w:val="Strong"/>
    <w:basedOn w:val="Fuentedeprrafopredeter"/>
    <w:uiPriority w:val="22"/>
    <w:qFormat/>
    <w:rsid w:val="00B0224D"/>
    <w:rPr>
      <w:b/>
      <w:bCs/>
    </w:rPr>
  </w:style>
  <w:style w:type="character" w:styleId="Refdecomentario">
    <w:name w:val="annotation reference"/>
    <w:basedOn w:val="Fuentedeprrafopredeter"/>
    <w:semiHidden/>
    <w:unhideWhenUsed/>
    <w:rsid w:val="0020093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00934"/>
  </w:style>
  <w:style w:type="character" w:customStyle="1" w:styleId="TextocomentarioCar">
    <w:name w:val="Texto comentario Car"/>
    <w:basedOn w:val="Fuentedeprrafopredeter"/>
    <w:link w:val="Textocomentario"/>
    <w:semiHidden/>
    <w:rsid w:val="00200934"/>
    <w:rPr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09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0934"/>
    <w:rPr>
      <w:b/>
      <w:bCs/>
      <w:lang w:eastAsia="zh-CN"/>
    </w:rPr>
  </w:style>
  <w:style w:type="paragraph" w:styleId="Textoindependiente3">
    <w:name w:val="Body Text 3"/>
    <w:basedOn w:val="Normal"/>
    <w:link w:val="Textoindependiente3Car"/>
    <w:semiHidden/>
    <w:unhideWhenUsed/>
    <w:rsid w:val="00DE237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E2374"/>
    <w:rPr>
      <w:sz w:val="16"/>
      <w:szCs w:val="16"/>
      <w:lang w:eastAsia="zh-CN"/>
    </w:rPr>
  </w:style>
  <w:style w:type="table" w:styleId="Tablaconcuadrcula">
    <w:name w:val="Table Grid"/>
    <w:basedOn w:val="Tablanormal"/>
    <w:uiPriority w:val="59"/>
    <w:rsid w:val="008F54F9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04D2B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A3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9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4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13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87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1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8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7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1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59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25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4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916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83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7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0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35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6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2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185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60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78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251AF-DDDF-411F-94EE-AE13BFAD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Tània Carbonell Petit</cp:lastModifiedBy>
  <cp:revision>2</cp:revision>
  <cp:lastPrinted>2018-04-06T11:38:00Z</cp:lastPrinted>
  <dcterms:created xsi:type="dcterms:W3CDTF">2024-08-29T11:29:00Z</dcterms:created>
  <dcterms:modified xsi:type="dcterms:W3CDTF">2024-08-29T11:29:00Z</dcterms:modified>
</cp:coreProperties>
</file>