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8AAF" w14:textId="1DE4B985" w:rsidR="00685863" w:rsidRPr="0077646E" w:rsidRDefault="00685863" w:rsidP="00685863">
      <w:pPr>
        <w:spacing w:after="0" w:line="240" w:lineRule="auto"/>
        <w:contextualSpacing/>
        <w:jc w:val="both"/>
        <w:rPr>
          <w:rFonts w:cs="Arial"/>
          <w:b/>
          <w:szCs w:val="20"/>
        </w:rPr>
      </w:pPr>
      <w:bookmarkStart w:id="0" w:name="_GoBack"/>
      <w:bookmarkEnd w:id="0"/>
      <w:r w:rsidRPr="0077646E">
        <w:rPr>
          <w:rFonts w:cs="Arial"/>
          <w:b/>
          <w:szCs w:val="20"/>
        </w:rPr>
        <w:t>Annex 5. Model d’instància per a la presentació de la proposició</w:t>
      </w:r>
    </w:p>
    <w:p w14:paraId="27862FF2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u w:val="single"/>
          <w:lang w:eastAsia="es-ES"/>
        </w:rPr>
      </w:pPr>
    </w:p>
    <w:p w14:paraId="61EA1E9E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u w:val="single"/>
          <w:lang w:eastAsia="es-ES"/>
        </w:rPr>
      </w:pPr>
    </w:p>
    <w:p w14:paraId="6DA58D14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u w:val="single"/>
          <w:lang w:eastAsia="es-ES"/>
        </w:rPr>
      </w:pPr>
      <w:r w:rsidRPr="0077646E">
        <w:rPr>
          <w:rFonts w:eastAsia="Times New Roman"/>
          <w:b/>
          <w:bCs/>
          <w:iCs/>
          <w:u w:val="single"/>
          <w:lang w:eastAsia="es-ES"/>
        </w:rPr>
        <w:t>INSTÀNCIA PER A LA PRESENTACIÓ DE PROPOSICIÓ</w:t>
      </w:r>
    </w:p>
    <w:p w14:paraId="032237DF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lang w:eastAsia="es-ES"/>
        </w:rPr>
      </w:pPr>
    </w:p>
    <w:p w14:paraId="52C62660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lang w:eastAsia="es-ES"/>
        </w:rPr>
      </w:pPr>
    </w:p>
    <w:p w14:paraId="16BB0BD8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ascii="Calibri" w:eastAsia="Times New Roman" w:hAnsi="Calibri"/>
          <w:b/>
          <w:bCs/>
          <w:iCs/>
          <w:lang w:eastAsia="es-ES"/>
        </w:rPr>
      </w:pPr>
      <w:r w:rsidRPr="0077646E">
        <w:rPr>
          <w:rFonts w:eastAsia="Times New Roman"/>
          <w:b/>
          <w:bCs/>
          <w:iCs/>
          <w:lang w:eastAsia="es-ES"/>
        </w:rPr>
        <w:t>1.DADES DEL CONTRACTE</w:t>
      </w:r>
    </w:p>
    <w:p w14:paraId="20C21538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8"/>
        <w:gridCol w:w="4962"/>
      </w:tblGrid>
      <w:tr w:rsidR="00685863" w:rsidRPr="0077646E" w14:paraId="22A87BE3" w14:textId="77777777" w:rsidTr="00E23873">
        <w:trPr>
          <w:trHeight w:val="304"/>
        </w:trPr>
        <w:tc>
          <w:tcPr>
            <w:tcW w:w="4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0B4BE37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 xml:space="preserve">Número d’expedient:      </w:t>
            </w:r>
          </w:p>
        </w:tc>
        <w:tc>
          <w:tcPr>
            <w:tcW w:w="496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F218A6" w14:textId="77777777" w:rsidR="00685863" w:rsidRPr="0077646E" w:rsidRDefault="00685863" w:rsidP="00E23873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es-ES"/>
              </w:rPr>
            </w:pPr>
            <w:r w:rsidRPr="0077646E">
              <w:rPr>
                <w:rFonts w:eastAsia="Times New Roman"/>
                <w:b/>
                <w:bCs/>
                <w:lang w:eastAsia="es-ES"/>
              </w:rPr>
              <w:t>Procediment negociat sense publicitat</w:t>
            </w:r>
          </w:p>
        </w:tc>
      </w:tr>
      <w:tr w:rsidR="00685863" w:rsidRPr="0077646E" w14:paraId="6534C718" w14:textId="77777777" w:rsidTr="00E23873">
        <w:trPr>
          <w:cantSplit/>
          <w:trHeight w:val="1529"/>
        </w:trPr>
        <w:tc>
          <w:tcPr>
            <w:tcW w:w="94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5764D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 w:cs="Arial"/>
                <w:i/>
                <w:sz w:val="20"/>
                <w:szCs w:val="20"/>
                <w:lang w:eastAsia="es-ES"/>
              </w:rPr>
            </w:pPr>
            <w:r w:rsidRPr="0077646E">
              <w:rPr>
                <w:rFonts w:eastAsia="Times New Roman" w:cs="Arial"/>
                <w:i/>
                <w:sz w:val="20"/>
                <w:szCs w:val="20"/>
                <w:lang w:eastAsia="es-ES"/>
              </w:rPr>
              <w:t>Objecte del contracte:</w:t>
            </w:r>
          </w:p>
          <w:p w14:paraId="4AB842B6" w14:textId="77777777" w:rsidR="00685863" w:rsidRPr="0077646E" w:rsidRDefault="00685863" w:rsidP="00E23873">
            <w:pPr>
              <w:spacing w:after="0" w:line="240" w:lineRule="auto"/>
              <w:contextualSpacing/>
              <w:jc w:val="both"/>
              <w:rPr>
                <w:rFonts w:eastAsia="Times New Roman" w:cs="Arial"/>
                <w:i/>
                <w:sz w:val="20"/>
                <w:szCs w:val="20"/>
                <w:lang w:eastAsia="es-ES"/>
              </w:rPr>
            </w:pPr>
          </w:p>
          <w:p w14:paraId="19E418AF" w14:textId="1937B91D" w:rsidR="00685863" w:rsidRPr="0077646E" w:rsidRDefault="00685863" w:rsidP="00E23873">
            <w:pPr>
              <w:spacing w:after="0" w:line="240" w:lineRule="auto"/>
              <w:contextualSpacing/>
              <w:jc w:val="both"/>
              <w:rPr>
                <w:rFonts w:eastAsia="Times New Roman" w:cs="Arial"/>
                <w:i/>
                <w:iCs/>
                <w:lang w:eastAsia="es-ES"/>
              </w:rPr>
            </w:pPr>
            <w:r w:rsidRPr="00D25569">
              <w:rPr>
                <w:rFonts w:eastAsia="Times New Roman" w:cs="Arial"/>
                <w:i/>
                <w:iCs/>
                <w:lang w:eastAsia="es-ES"/>
              </w:rPr>
              <w:t>“</w:t>
            </w:r>
            <w:r w:rsidRPr="00D25569">
              <w:rPr>
                <w:rFonts w:cs="Arial"/>
                <w:i/>
                <w:iCs/>
              </w:rPr>
              <w:t xml:space="preserve">Servei professional de </w:t>
            </w:r>
            <w:proofErr w:type="spellStart"/>
            <w:r w:rsidR="00D0322B" w:rsidRPr="00D25569">
              <w:rPr>
                <w:rFonts w:cs="Arial"/>
                <w:i/>
                <w:iCs/>
              </w:rPr>
              <w:t>coworking</w:t>
            </w:r>
            <w:proofErr w:type="spellEnd"/>
            <w:r w:rsidR="00D0322B" w:rsidRPr="00D25569">
              <w:rPr>
                <w:rFonts w:cs="Arial"/>
                <w:i/>
                <w:iCs/>
              </w:rPr>
              <w:t xml:space="preserve"> per</w:t>
            </w:r>
            <w:r w:rsidRPr="00D25569">
              <w:rPr>
                <w:rFonts w:cs="Arial"/>
                <w:i/>
                <w:iCs/>
              </w:rPr>
              <w:t xml:space="preserve"> la Delegació del Govern de la Generalitat a </w:t>
            </w:r>
            <w:r w:rsidR="00C80B38" w:rsidRPr="00D25569">
              <w:rPr>
                <w:rFonts w:cs="Arial"/>
                <w:i/>
                <w:iCs/>
              </w:rPr>
              <w:t>Andorra</w:t>
            </w:r>
            <w:r w:rsidRPr="00D25569">
              <w:rPr>
                <w:rFonts w:eastAsia="Times New Roman" w:cs="Arial"/>
                <w:i/>
                <w:iCs/>
                <w:lang w:eastAsia="es-ES"/>
              </w:rPr>
              <w:t>”</w:t>
            </w:r>
          </w:p>
          <w:p w14:paraId="5E93BFDF" w14:textId="77777777" w:rsidR="00685863" w:rsidRPr="0077646E" w:rsidRDefault="00685863" w:rsidP="00E23873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bCs/>
                <w:i/>
                <w:lang w:eastAsia="es-ES"/>
              </w:rPr>
            </w:pPr>
          </w:p>
        </w:tc>
      </w:tr>
    </w:tbl>
    <w:p w14:paraId="34C6D1F0" w14:textId="77777777" w:rsidR="00685863" w:rsidRPr="0077646E" w:rsidRDefault="00685863" w:rsidP="00685863">
      <w:pPr>
        <w:spacing w:after="0" w:line="240" w:lineRule="auto"/>
        <w:contextualSpacing/>
        <w:rPr>
          <w:rFonts w:ascii="Calibri" w:eastAsia="Times New Roman" w:hAnsi="Calibri"/>
          <w:lang w:eastAsia="es-ES"/>
        </w:rPr>
      </w:pPr>
    </w:p>
    <w:p w14:paraId="4A70C572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lang w:eastAsia="es-ES"/>
        </w:rPr>
      </w:pPr>
      <w:r w:rsidRPr="0077646E">
        <w:rPr>
          <w:rFonts w:eastAsia="Times New Roman"/>
          <w:b/>
          <w:bCs/>
          <w:iCs/>
          <w:lang w:eastAsia="es-ES"/>
        </w:rPr>
        <w:t>2.DADES DEL LICITADOR</w:t>
      </w:r>
    </w:p>
    <w:p w14:paraId="63537769" w14:textId="77777777" w:rsidR="00685863" w:rsidRPr="0077646E" w:rsidRDefault="00685863" w:rsidP="00685863">
      <w:pPr>
        <w:spacing w:after="0" w:line="240" w:lineRule="auto"/>
        <w:contextualSpacing/>
        <w:rPr>
          <w:rFonts w:eastAsia="Times New Roman"/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0"/>
      </w:tblGrid>
      <w:tr w:rsidR="00685863" w:rsidRPr="0077646E" w14:paraId="6963CC5E" w14:textId="77777777" w:rsidTr="00E23873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DE8C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Nom i cognoms o denominació de l’empresa:</w:t>
            </w:r>
          </w:p>
          <w:p w14:paraId="191E6DD0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</w:p>
          <w:p w14:paraId="3F678CF2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</w:p>
          <w:p w14:paraId="0296E53A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NIF:</w:t>
            </w:r>
          </w:p>
          <w:p w14:paraId="71E49638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</w:p>
        </w:tc>
      </w:tr>
      <w:tr w:rsidR="00685863" w:rsidRPr="0077646E" w14:paraId="564DEC8F" w14:textId="77777777" w:rsidTr="00E23873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23D1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b/>
                <w:lang w:eastAsia="es-ES"/>
              </w:rPr>
            </w:pPr>
            <w:r w:rsidRPr="0077646E">
              <w:rPr>
                <w:rFonts w:eastAsia="Times New Roman"/>
                <w:b/>
                <w:lang w:eastAsia="es-ES"/>
              </w:rPr>
              <w:t>Dades de contacte</w:t>
            </w:r>
          </w:p>
          <w:p w14:paraId="17FED176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b/>
                <w:lang w:eastAsia="es-ES"/>
              </w:rPr>
            </w:pPr>
          </w:p>
          <w:p w14:paraId="25B648C0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Adreça:</w:t>
            </w:r>
          </w:p>
          <w:p w14:paraId="5D11C005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</w:p>
          <w:p w14:paraId="0D006A98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Persona de contacte:</w:t>
            </w:r>
          </w:p>
          <w:p w14:paraId="6405F679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</w:p>
          <w:p w14:paraId="53CD7512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Telèfon de contacte:</w:t>
            </w:r>
          </w:p>
          <w:p w14:paraId="0C1109B6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</w:p>
          <w:p w14:paraId="04AE3A40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  <w:r w:rsidRPr="0077646E">
              <w:rPr>
                <w:rFonts w:eastAsia="Times New Roman"/>
                <w:lang w:eastAsia="es-ES"/>
              </w:rPr>
              <w:t>Correu electrònic:</w:t>
            </w:r>
          </w:p>
          <w:p w14:paraId="2AFD6665" w14:textId="77777777" w:rsidR="00685863" w:rsidRPr="0077646E" w:rsidRDefault="00685863" w:rsidP="00E23873">
            <w:pPr>
              <w:spacing w:after="0" w:line="240" w:lineRule="auto"/>
              <w:contextualSpacing/>
              <w:rPr>
                <w:rFonts w:eastAsia="Times New Roman"/>
                <w:lang w:eastAsia="es-ES"/>
              </w:rPr>
            </w:pPr>
          </w:p>
        </w:tc>
      </w:tr>
    </w:tbl>
    <w:p w14:paraId="067908D0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ascii="Calibri" w:eastAsia="Times New Roman" w:hAnsi="Calibri"/>
          <w:b/>
          <w:bCs/>
          <w:iCs/>
          <w:lang w:eastAsia="es-ES"/>
        </w:rPr>
      </w:pPr>
    </w:p>
    <w:p w14:paraId="6C53C563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ascii="Calibri" w:eastAsia="Times New Roman" w:hAnsi="Calibri"/>
          <w:b/>
          <w:bCs/>
          <w:iCs/>
          <w:lang w:eastAsia="es-ES"/>
        </w:rPr>
      </w:pPr>
    </w:p>
    <w:p w14:paraId="64C85F26" w14:textId="77777777" w:rsidR="00685863" w:rsidRPr="0077646E" w:rsidRDefault="00685863" w:rsidP="00685863">
      <w:pPr>
        <w:spacing w:after="0" w:line="240" w:lineRule="auto"/>
        <w:ind w:right="-1"/>
        <w:contextualSpacing/>
        <w:rPr>
          <w:rFonts w:eastAsia="Times New Roman"/>
          <w:b/>
          <w:bCs/>
          <w:iCs/>
          <w:lang w:eastAsia="es-ES"/>
        </w:rPr>
      </w:pPr>
      <w:r w:rsidRPr="0077646E">
        <w:rPr>
          <w:rFonts w:eastAsia="Times New Roman"/>
          <w:b/>
          <w:bCs/>
          <w:iCs/>
          <w:lang w:eastAsia="es-ES"/>
        </w:rPr>
        <w:t>3.DOCUMENTACIÓ DE LES PROPOSICIONS:</w:t>
      </w:r>
    </w:p>
    <w:p w14:paraId="75F71C21" w14:textId="77777777" w:rsidR="00685863" w:rsidRPr="0077646E" w:rsidRDefault="00685863" w:rsidP="00685863">
      <w:pPr>
        <w:spacing w:after="0" w:line="240" w:lineRule="auto"/>
        <w:ind w:right="-316"/>
        <w:contextualSpacing/>
        <w:rPr>
          <w:rFonts w:eastAsia="Times New Roman"/>
          <w:b/>
          <w:bCs/>
          <w:iCs/>
          <w:lang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685863" w:rsidRPr="0077646E" w14:paraId="1C6B50E7" w14:textId="77777777" w:rsidTr="00E23873">
        <w:trPr>
          <w:cantSplit/>
          <w:trHeight w:val="130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0A56" w14:textId="77777777" w:rsidR="00685863" w:rsidRPr="0077646E" w:rsidRDefault="00685863" w:rsidP="00E23873">
            <w:pPr>
              <w:spacing w:after="0" w:line="240" w:lineRule="auto"/>
              <w:ind w:right="-1701"/>
              <w:contextualSpacing/>
              <w:rPr>
                <w:rFonts w:eastAsia="Times New Roman" w:cs="Arial"/>
                <w:szCs w:val="24"/>
                <w:lang w:eastAsia="es-ES"/>
              </w:rPr>
            </w:pPr>
          </w:p>
          <w:p w14:paraId="0A3C51E6" w14:textId="77777777" w:rsidR="00685863" w:rsidRPr="0077646E" w:rsidRDefault="00685863" w:rsidP="00685863">
            <w:pPr>
              <w:numPr>
                <w:ilvl w:val="0"/>
                <w:numId w:val="10"/>
              </w:numPr>
              <w:spacing w:after="0" w:line="240" w:lineRule="auto"/>
              <w:ind w:left="346" w:right="-1701" w:hanging="284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  <w:r w:rsidRPr="0077646E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 xml:space="preserve">Declaració responsable conforme es reuneixen els requisits (Annex 2 Quadre de característiques) </w:t>
            </w:r>
          </w:p>
          <w:p w14:paraId="471E9110" w14:textId="77777777" w:rsidR="00685863" w:rsidRPr="0077646E" w:rsidRDefault="00685863" w:rsidP="00E23873">
            <w:pPr>
              <w:spacing w:after="0" w:line="240" w:lineRule="auto"/>
              <w:ind w:left="346" w:right="-1701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</w:p>
          <w:p w14:paraId="7AAFE89A" w14:textId="6F30C3B3" w:rsidR="00685863" w:rsidRPr="00D25569" w:rsidRDefault="00D0322B" w:rsidP="00685863">
            <w:pPr>
              <w:numPr>
                <w:ilvl w:val="0"/>
                <w:numId w:val="10"/>
              </w:numPr>
              <w:spacing w:after="0" w:line="240" w:lineRule="auto"/>
              <w:ind w:left="348" w:right="72" w:hanging="284"/>
              <w:contextualSpacing/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</w:pPr>
            <w:r w:rsidRPr="00D25569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>Proposició</w:t>
            </w:r>
            <w:r w:rsidR="00685863" w:rsidRPr="00D25569" w:rsidDel="00A04EDF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r w:rsidR="00685863" w:rsidRPr="00D25569">
              <w:rPr>
                <w:rFonts w:eastAsia="Times New Roman" w:cs="Arial"/>
                <w:color w:val="000000"/>
                <w:sz w:val="20"/>
                <w:szCs w:val="24"/>
                <w:lang w:eastAsia="es-ES"/>
              </w:rPr>
              <w:t>(Annex 3 Quadre de característiques)</w:t>
            </w:r>
          </w:p>
          <w:p w14:paraId="497B5B53" w14:textId="77777777" w:rsidR="00685863" w:rsidRPr="0077646E" w:rsidRDefault="00685863" w:rsidP="00E23873">
            <w:pPr>
              <w:spacing w:after="0" w:line="240" w:lineRule="auto"/>
              <w:ind w:right="-1701"/>
              <w:contextualSpacing/>
              <w:rPr>
                <w:rFonts w:ascii="Calibri" w:eastAsia="Times New Roman" w:hAnsi="Calibri"/>
                <w:lang w:eastAsia="es-ES"/>
              </w:rPr>
            </w:pPr>
          </w:p>
        </w:tc>
      </w:tr>
    </w:tbl>
    <w:p w14:paraId="5C0B67E9" w14:textId="77777777" w:rsidR="00685863" w:rsidRPr="0077646E" w:rsidRDefault="00685863" w:rsidP="00685863">
      <w:pPr>
        <w:spacing w:after="0" w:line="240" w:lineRule="auto"/>
        <w:ind w:right="-1701"/>
        <w:contextualSpacing/>
        <w:rPr>
          <w:rFonts w:ascii="Calibri" w:eastAsia="Times New Roman" w:hAnsi="Calibri"/>
          <w:lang w:eastAsia="es-ES"/>
        </w:rPr>
      </w:pPr>
    </w:p>
    <w:p w14:paraId="3C9E461D" w14:textId="77777777" w:rsidR="00685863" w:rsidRPr="0077646E" w:rsidRDefault="00685863" w:rsidP="00685863">
      <w:pPr>
        <w:spacing w:after="0" w:line="240" w:lineRule="auto"/>
        <w:ind w:right="-1701"/>
        <w:contextualSpacing/>
        <w:rPr>
          <w:rFonts w:eastAsia="Times New Roman"/>
          <w:lang w:eastAsia="es-ES"/>
        </w:rPr>
      </w:pPr>
    </w:p>
    <w:p w14:paraId="1EF492AA" w14:textId="77777777" w:rsidR="00685863" w:rsidRPr="00E15C19" w:rsidRDefault="00685863" w:rsidP="00685863">
      <w:pPr>
        <w:spacing w:after="0" w:line="240" w:lineRule="auto"/>
        <w:ind w:right="-1701"/>
        <w:contextualSpacing/>
      </w:pPr>
      <w:r w:rsidRPr="0077646E">
        <w:rPr>
          <w:rFonts w:eastAsia="Times New Roman"/>
          <w:lang w:eastAsia="es-ES"/>
        </w:rPr>
        <w:t xml:space="preserve"> (localitat i data)</w:t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</w:r>
      <w:r w:rsidRPr="0077646E">
        <w:rPr>
          <w:rFonts w:eastAsia="Times New Roman"/>
          <w:lang w:eastAsia="es-ES"/>
        </w:rPr>
        <w:tab/>
        <w:t>Signatura</w:t>
      </w:r>
    </w:p>
    <w:p w14:paraId="27AB4C37" w14:textId="77777777" w:rsidR="00685863" w:rsidRDefault="00685863" w:rsidP="00685863">
      <w:pPr>
        <w:spacing w:line="240" w:lineRule="auto"/>
        <w:rPr>
          <w:rFonts w:cs="Arial"/>
        </w:rPr>
      </w:pPr>
    </w:p>
    <w:p w14:paraId="7197A641" w14:textId="77777777" w:rsidR="00685863" w:rsidRPr="005C25C8" w:rsidRDefault="00685863" w:rsidP="00685863">
      <w:pPr>
        <w:spacing w:line="240" w:lineRule="auto"/>
        <w:rPr>
          <w:rFonts w:cs="Arial"/>
        </w:rPr>
      </w:pPr>
    </w:p>
    <w:p w14:paraId="4F6A6A9C" w14:textId="77777777" w:rsidR="0027634F" w:rsidRPr="0027634F" w:rsidRDefault="0027634F" w:rsidP="001E3EA9">
      <w:pPr>
        <w:rPr>
          <w:rFonts w:cs="Arial"/>
          <w:sz w:val="20"/>
          <w:szCs w:val="20"/>
        </w:rPr>
      </w:pPr>
    </w:p>
    <w:sectPr w:rsidR="0027634F" w:rsidRPr="0027634F" w:rsidSect="00A1563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418" w:left="170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6FDFF4" w16cid:durableId="111CBE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65B1" w14:textId="77777777" w:rsidR="00290CEF" w:rsidRDefault="00290CEF" w:rsidP="00BB667E">
      <w:r>
        <w:separator/>
      </w:r>
    </w:p>
  </w:endnote>
  <w:endnote w:type="continuationSeparator" w:id="0">
    <w:p w14:paraId="55555764" w14:textId="77777777" w:rsidR="00290CEF" w:rsidRDefault="00290CEF" w:rsidP="00BB667E">
      <w:r>
        <w:continuationSeparator/>
      </w:r>
    </w:p>
  </w:endnote>
  <w:endnote w:type="continuationNotice" w:id="1">
    <w:p w14:paraId="010506BA" w14:textId="77777777" w:rsidR="00290CEF" w:rsidRDefault="00290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4AC2" w14:textId="1EF9D3C4" w:rsidR="002A3CAE" w:rsidRDefault="00F0069B" w:rsidP="001E3EA9">
    <w:pPr>
      <w:pStyle w:val="Peu"/>
      <w:jc w:val="right"/>
    </w:pPr>
    <w:sdt>
      <w:sdtPr>
        <w:id w:val="-1477676706"/>
        <w:docPartObj>
          <w:docPartGallery w:val="Page Numbers (Top of Page)"/>
          <w:docPartUnique/>
        </w:docPartObj>
      </w:sdtPr>
      <w:sdtEndPr/>
      <w:sdtContent>
        <w:r w:rsidR="002A3CAE" w:rsidRPr="001E3EA9">
          <w:rPr>
            <w:bCs/>
            <w:sz w:val="24"/>
            <w:szCs w:val="24"/>
          </w:rPr>
          <w:fldChar w:fldCharType="begin"/>
        </w:r>
        <w:r w:rsidR="002A3CAE" w:rsidRPr="001E3EA9">
          <w:rPr>
            <w:bCs/>
          </w:rPr>
          <w:instrText>PAGE</w:instrText>
        </w:r>
        <w:r w:rsidR="002A3CAE" w:rsidRPr="001E3EA9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="002A3CAE" w:rsidRPr="001E3EA9">
          <w:rPr>
            <w:bCs/>
            <w:sz w:val="24"/>
            <w:szCs w:val="24"/>
          </w:rPr>
          <w:fldChar w:fldCharType="end"/>
        </w:r>
        <w:r w:rsidR="002A3CAE" w:rsidRPr="001E3EA9">
          <w:t xml:space="preserve"> / </w:t>
        </w:r>
        <w:r w:rsidR="002A3CAE" w:rsidRPr="001E3EA9">
          <w:rPr>
            <w:bCs/>
            <w:sz w:val="24"/>
            <w:szCs w:val="24"/>
          </w:rPr>
          <w:fldChar w:fldCharType="begin"/>
        </w:r>
        <w:r w:rsidR="002A3CAE" w:rsidRPr="001E3EA9">
          <w:rPr>
            <w:bCs/>
          </w:rPr>
          <w:instrText>NUMPAGES</w:instrText>
        </w:r>
        <w:r w:rsidR="002A3CAE" w:rsidRPr="001E3EA9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="002A3CAE" w:rsidRPr="001E3EA9">
          <w:rPr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5099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7751C" w14:textId="2D8D6BAA" w:rsidR="002A3CAE" w:rsidRPr="001E3EA9" w:rsidRDefault="002A3CAE" w:rsidP="001E3EA9">
            <w:pPr>
              <w:pStyle w:val="Peu"/>
              <w:jc w:val="right"/>
            </w:pPr>
            <w:r w:rsidRPr="001E3EA9">
              <w:rPr>
                <w:bCs/>
                <w:sz w:val="24"/>
                <w:szCs w:val="24"/>
              </w:rPr>
              <w:fldChar w:fldCharType="begin"/>
            </w:r>
            <w:r w:rsidRPr="001E3EA9">
              <w:rPr>
                <w:bCs/>
              </w:rPr>
              <w:instrText>PAGE</w:instrText>
            </w:r>
            <w:r w:rsidRPr="001E3EA9">
              <w:rPr>
                <w:bCs/>
                <w:sz w:val="24"/>
                <w:szCs w:val="24"/>
              </w:rPr>
              <w:fldChar w:fldCharType="separate"/>
            </w:r>
            <w:r w:rsidR="00F0069B">
              <w:rPr>
                <w:bCs/>
                <w:noProof/>
              </w:rPr>
              <w:t>1</w:t>
            </w:r>
            <w:r w:rsidRPr="001E3EA9">
              <w:rPr>
                <w:bCs/>
                <w:sz w:val="24"/>
                <w:szCs w:val="24"/>
              </w:rPr>
              <w:fldChar w:fldCharType="end"/>
            </w:r>
            <w:r w:rsidRPr="001E3EA9">
              <w:t xml:space="preserve"> / </w:t>
            </w:r>
            <w:r w:rsidRPr="001E3EA9">
              <w:rPr>
                <w:bCs/>
                <w:sz w:val="24"/>
                <w:szCs w:val="24"/>
              </w:rPr>
              <w:fldChar w:fldCharType="begin"/>
            </w:r>
            <w:r w:rsidRPr="001E3EA9">
              <w:rPr>
                <w:bCs/>
              </w:rPr>
              <w:instrText>NUMPAGES</w:instrText>
            </w:r>
            <w:r w:rsidRPr="001E3EA9">
              <w:rPr>
                <w:bCs/>
                <w:sz w:val="24"/>
                <w:szCs w:val="24"/>
              </w:rPr>
              <w:fldChar w:fldCharType="separate"/>
            </w:r>
            <w:r w:rsidR="00F0069B">
              <w:rPr>
                <w:bCs/>
                <w:noProof/>
              </w:rPr>
              <w:t>1</w:t>
            </w:r>
            <w:r w:rsidRPr="001E3EA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9C97" w14:textId="77777777" w:rsidR="00290CEF" w:rsidRDefault="00290CEF" w:rsidP="00BB667E">
      <w:r>
        <w:separator/>
      </w:r>
    </w:p>
  </w:footnote>
  <w:footnote w:type="continuationSeparator" w:id="0">
    <w:p w14:paraId="256F3059" w14:textId="77777777" w:rsidR="00290CEF" w:rsidRDefault="00290CEF" w:rsidP="00BB667E">
      <w:r>
        <w:continuationSeparator/>
      </w:r>
    </w:p>
  </w:footnote>
  <w:footnote w:type="continuationNotice" w:id="1">
    <w:p w14:paraId="1D8856CB" w14:textId="77777777" w:rsidR="00290CEF" w:rsidRDefault="00290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63FE" w14:textId="18251B66" w:rsidR="002A3CAE" w:rsidRDefault="002A3CAE">
    <w:pPr>
      <w:pStyle w:val="Capalera"/>
    </w:pPr>
    <w:r>
      <w:rPr>
        <w:noProof/>
        <w:lang w:eastAsia="ca-ES"/>
      </w:rPr>
      <w:drawing>
        <wp:inline distT="0" distB="0" distL="0" distR="0" wp14:anchorId="1C854A39" wp14:editId="6298C4EF">
          <wp:extent cx="1351915" cy="179070"/>
          <wp:effectExtent l="0" t="0" r="635" b="0"/>
          <wp:docPr id="4" name="Imatge 4" descr="C:\Users\43686101Q\AppData\Local\Microsoft\Windows\INetCache\Content.Word\dgandorra_bn_senseescu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C:\Users\43686101Q\AppData\Local\Microsoft\Windows\INetCache\Content.Word\dgandorra_bn_sensees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A1D9" w14:textId="146A5F9C" w:rsidR="002A3CAE" w:rsidRDefault="002A3CAE" w:rsidP="0021168D">
    <w:pPr>
      <w:pStyle w:val="Capalera"/>
      <w:spacing w:after="1080"/>
      <w:ind w:hanging="567"/>
    </w:pPr>
    <w:r>
      <w:rPr>
        <w:noProof/>
        <w:lang w:eastAsia="ca-ES"/>
      </w:rPr>
      <w:drawing>
        <wp:inline distT="0" distB="0" distL="0" distR="0" wp14:anchorId="3015DBB3" wp14:editId="4FE29D11">
          <wp:extent cx="2610485" cy="318135"/>
          <wp:effectExtent l="0" t="0" r="0" b="5715"/>
          <wp:docPr id="3" name="Imatge 3" descr="C:\Users\43686101Q\AppData\Local\Microsoft\Windows\INetCache\Content.Word\dgandorra_bn_h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 descr="C:\Users\43686101Q\AppData\Local\Microsoft\Windows\INetCache\Content.Word\dgandorra_bn_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197"/>
    <w:multiLevelType w:val="hybridMultilevel"/>
    <w:tmpl w:val="31D2A28C"/>
    <w:lvl w:ilvl="0" w:tplc="E30C015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683"/>
    <w:multiLevelType w:val="hybridMultilevel"/>
    <w:tmpl w:val="635AEAF2"/>
    <w:lvl w:ilvl="0" w:tplc="0EB6A478">
      <w:start w:val="1"/>
      <w:numFmt w:val="bullet"/>
      <w:pStyle w:val="Pargrafdel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2FD3"/>
    <w:multiLevelType w:val="hybridMultilevel"/>
    <w:tmpl w:val="C4187AFC"/>
    <w:lvl w:ilvl="0" w:tplc="0E2AE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BB8"/>
    <w:multiLevelType w:val="hybridMultilevel"/>
    <w:tmpl w:val="4894B390"/>
    <w:lvl w:ilvl="0" w:tplc="023652F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D4767"/>
    <w:multiLevelType w:val="hybridMultilevel"/>
    <w:tmpl w:val="0BE47978"/>
    <w:lvl w:ilvl="0" w:tplc="6718A41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7899"/>
    <w:multiLevelType w:val="hybridMultilevel"/>
    <w:tmpl w:val="A7FAA7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628C"/>
    <w:multiLevelType w:val="hybridMultilevel"/>
    <w:tmpl w:val="B91C1D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86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03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24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2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7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E3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5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2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3CDD"/>
    <w:multiLevelType w:val="hybridMultilevel"/>
    <w:tmpl w:val="1FD0BC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8F"/>
    <w:rsid w:val="00002F53"/>
    <w:rsid w:val="000302C7"/>
    <w:rsid w:val="00032FBE"/>
    <w:rsid w:val="00036E58"/>
    <w:rsid w:val="000460D4"/>
    <w:rsid w:val="00067A16"/>
    <w:rsid w:val="00090F0D"/>
    <w:rsid w:val="000B1647"/>
    <w:rsid w:val="000C5166"/>
    <w:rsid w:val="000D2BCC"/>
    <w:rsid w:val="000D477B"/>
    <w:rsid w:val="000E0CE9"/>
    <w:rsid w:val="000F2999"/>
    <w:rsid w:val="000F45FE"/>
    <w:rsid w:val="00112A40"/>
    <w:rsid w:val="001634DE"/>
    <w:rsid w:val="00181A34"/>
    <w:rsid w:val="001865CB"/>
    <w:rsid w:val="001A1354"/>
    <w:rsid w:val="001B370B"/>
    <w:rsid w:val="001C5792"/>
    <w:rsid w:val="001D3A4E"/>
    <w:rsid w:val="001E3EA9"/>
    <w:rsid w:val="00203B0A"/>
    <w:rsid w:val="0021168D"/>
    <w:rsid w:val="00240C8B"/>
    <w:rsid w:val="00245F60"/>
    <w:rsid w:val="00253883"/>
    <w:rsid w:val="00255BF8"/>
    <w:rsid w:val="0027634F"/>
    <w:rsid w:val="0028140F"/>
    <w:rsid w:val="00290CEF"/>
    <w:rsid w:val="002A0D33"/>
    <w:rsid w:val="002A3CAE"/>
    <w:rsid w:val="002B19F5"/>
    <w:rsid w:val="002B2D96"/>
    <w:rsid w:val="002B671B"/>
    <w:rsid w:val="00301EF3"/>
    <w:rsid w:val="0032757B"/>
    <w:rsid w:val="00331E14"/>
    <w:rsid w:val="00355F76"/>
    <w:rsid w:val="003608B7"/>
    <w:rsid w:val="00375448"/>
    <w:rsid w:val="003847A6"/>
    <w:rsid w:val="00394B62"/>
    <w:rsid w:val="003A3033"/>
    <w:rsid w:val="003B4C81"/>
    <w:rsid w:val="003D32E2"/>
    <w:rsid w:val="00400D09"/>
    <w:rsid w:val="004241D0"/>
    <w:rsid w:val="00454185"/>
    <w:rsid w:val="004652D9"/>
    <w:rsid w:val="00470F73"/>
    <w:rsid w:val="004810DD"/>
    <w:rsid w:val="004965E0"/>
    <w:rsid w:val="004A4CE0"/>
    <w:rsid w:val="004B2D0E"/>
    <w:rsid w:val="004B4746"/>
    <w:rsid w:val="004B62A3"/>
    <w:rsid w:val="004C1FC1"/>
    <w:rsid w:val="004E6626"/>
    <w:rsid w:val="004F0AE6"/>
    <w:rsid w:val="00520058"/>
    <w:rsid w:val="0052356F"/>
    <w:rsid w:val="00531A18"/>
    <w:rsid w:val="00551866"/>
    <w:rsid w:val="00560AD6"/>
    <w:rsid w:val="0056260C"/>
    <w:rsid w:val="00585AF8"/>
    <w:rsid w:val="00593810"/>
    <w:rsid w:val="00597016"/>
    <w:rsid w:val="005C70E3"/>
    <w:rsid w:val="005D57E9"/>
    <w:rsid w:val="00605A20"/>
    <w:rsid w:val="00660F85"/>
    <w:rsid w:val="0066678A"/>
    <w:rsid w:val="00685863"/>
    <w:rsid w:val="0068659B"/>
    <w:rsid w:val="006A2F58"/>
    <w:rsid w:val="006A5A53"/>
    <w:rsid w:val="006E7EAF"/>
    <w:rsid w:val="006F0069"/>
    <w:rsid w:val="006F6DEE"/>
    <w:rsid w:val="00706333"/>
    <w:rsid w:val="0071117F"/>
    <w:rsid w:val="00716DDB"/>
    <w:rsid w:val="007215DA"/>
    <w:rsid w:val="00727129"/>
    <w:rsid w:val="0073389B"/>
    <w:rsid w:val="007345D1"/>
    <w:rsid w:val="007477C9"/>
    <w:rsid w:val="00747C56"/>
    <w:rsid w:val="00757B8C"/>
    <w:rsid w:val="007B2F28"/>
    <w:rsid w:val="007B7FE4"/>
    <w:rsid w:val="007E3FC3"/>
    <w:rsid w:val="007E5006"/>
    <w:rsid w:val="007F091B"/>
    <w:rsid w:val="007F243F"/>
    <w:rsid w:val="00803833"/>
    <w:rsid w:val="00811F5A"/>
    <w:rsid w:val="008176EA"/>
    <w:rsid w:val="00817802"/>
    <w:rsid w:val="0082676F"/>
    <w:rsid w:val="00830BF5"/>
    <w:rsid w:val="00830E64"/>
    <w:rsid w:val="00834690"/>
    <w:rsid w:val="00841C36"/>
    <w:rsid w:val="008439A9"/>
    <w:rsid w:val="008565CA"/>
    <w:rsid w:val="008832B1"/>
    <w:rsid w:val="0088750A"/>
    <w:rsid w:val="008923EC"/>
    <w:rsid w:val="008A7266"/>
    <w:rsid w:val="008F3D1B"/>
    <w:rsid w:val="008F59C0"/>
    <w:rsid w:val="00904E78"/>
    <w:rsid w:val="00912124"/>
    <w:rsid w:val="0094569E"/>
    <w:rsid w:val="00945B5D"/>
    <w:rsid w:val="00946BDB"/>
    <w:rsid w:val="00961CD2"/>
    <w:rsid w:val="009924D4"/>
    <w:rsid w:val="00994E68"/>
    <w:rsid w:val="009A3FF4"/>
    <w:rsid w:val="009F392D"/>
    <w:rsid w:val="009F5FF9"/>
    <w:rsid w:val="00A146F3"/>
    <w:rsid w:val="00A15635"/>
    <w:rsid w:val="00A42E55"/>
    <w:rsid w:val="00A44195"/>
    <w:rsid w:val="00A713F1"/>
    <w:rsid w:val="00A90A0A"/>
    <w:rsid w:val="00A979F7"/>
    <w:rsid w:val="00AB4C60"/>
    <w:rsid w:val="00AC11C1"/>
    <w:rsid w:val="00AD2C45"/>
    <w:rsid w:val="00AD3FAF"/>
    <w:rsid w:val="00AD6103"/>
    <w:rsid w:val="00B406FF"/>
    <w:rsid w:val="00B64C18"/>
    <w:rsid w:val="00BB667E"/>
    <w:rsid w:val="00BF7189"/>
    <w:rsid w:val="00C04069"/>
    <w:rsid w:val="00C116B1"/>
    <w:rsid w:val="00C11F47"/>
    <w:rsid w:val="00C14A03"/>
    <w:rsid w:val="00C75307"/>
    <w:rsid w:val="00C80B38"/>
    <w:rsid w:val="00C964D6"/>
    <w:rsid w:val="00C96700"/>
    <w:rsid w:val="00C96BE0"/>
    <w:rsid w:val="00CA047B"/>
    <w:rsid w:val="00CB1CF8"/>
    <w:rsid w:val="00CC380D"/>
    <w:rsid w:val="00CC7C24"/>
    <w:rsid w:val="00D00B8F"/>
    <w:rsid w:val="00D0322B"/>
    <w:rsid w:val="00D125A0"/>
    <w:rsid w:val="00D15268"/>
    <w:rsid w:val="00D25569"/>
    <w:rsid w:val="00D403F3"/>
    <w:rsid w:val="00D47384"/>
    <w:rsid w:val="00D61CDA"/>
    <w:rsid w:val="00D64C57"/>
    <w:rsid w:val="00D7035A"/>
    <w:rsid w:val="00D90C5B"/>
    <w:rsid w:val="00DB6893"/>
    <w:rsid w:val="00DC084F"/>
    <w:rsid w:val="00DD4503"/>
    <w:rsid w:val="00DF5388"/>
    <w:rsid w:val="00E20471"/>
    <w:rsid w:val="00E23873"/>
    <w:rsid w:val="00E313CE"/>
    <w:rsid w:val="00E73141"/>
    <w:rsid w:val="00E74999"/>
    <w:rsid w:val="00E83957"/>
    <w:rsid w:val="00E847B0"/>
    <w:rsid w:val="00E93CEB"/>
    <w:rsid w:val="00E9656E"/>
    <w:rsid w:val="00EA5B8F"/>
    <w:rsid w:val="00EC3829"/>
    <w:rsid w:val="00ED157E"/>
    <w:rsid w:val="00ED5AD3"/>
    <w:rsid w:val="00EE40A0"/>
    <w:rsid w:val="00EE7708"/>
    <w:rsid w:val="00F0069B"/>
    <w:rsid w:val="00F13790"/>
    <w:rsid w:val="00F13883"/>
    <w:rsid w:val="00F31526"/>
    <w:rsid w:val="00F355D1"/>
    <w:rsid w:val="00F42A24"/>
    <w:rsid w:val="00F8384F"/>
    <w:rsid w:val="00F864AC"/>
    <w:rsid w:val="00FA0E3B"/>
    <w:rsid w:val="00FA3986"/>
    <w:rsid w:val="00FB4515"/>
    <w:rsid w:val="00FE082B"/>
    <w:rsid w:val="00FE5AAA"/>
    <w:rsid w:val="00FE5DEB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889F"/>
  <w15:docId w15:val="{ED1A83CD-02B2-4037-BF86-3454F32F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84"/>
    <w:pPr>
      <w:spacing w:after="240" w:line="300" w:lineRule="auto"/>
    </w:pPr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D47384"/>
    <w:pPr>
      <w:keepNext/>
      <w:keepLines/>
      <w:spacing w:before="600" w:after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Ttol2">
    <w:name w:val="heading 2"/>
    <w:next w:val="Normal"/>
    <w:link w:val="Ttol2Car"/>
    <w:uiPriority w:val="9"/>
    <w:unhideWhenUsed/>
    <w:qFormat/>
    <w:rsid w:val="001E3EA9"/>
    <w:pPr>
      <w:keepNext/>
      <w:keepLines/>
      <w:spacing w:before="600" w:after="240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47384"/>
    <w:pPr>
      <w:keepNext/>
      <w:keepLines/>
      <w:spacing w:before="360" w:after="60" w:line="264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D47384"/>
    <w:pPr>
      <w:keepNext/>
      <w:keepLines/>
      <w:spacing w:before="12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4A03"/>
    <w:pPr>
      <w:keepNext/>
      <w:keepLines/>
      <w:spacing w:before="240" w:after="0" w:line="240" w:lineRule="auto"/>
      <w:outlineLvl w:val="4"/>
    </w:pPr>
    <w:rPr>
      <w:rFonts w:eastAsiaTheme="majorEastAsia" w:cstheme="majorBidi"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8439A9"/>
    <w:pPr>
      <w:tabs>
        <w:tab w:val="left" w:pos="4820"/>
      </w:tabs>
      <w:spacing w:after="0"/>
    </w:pPr>
    <w:rPr>
      <w:rFonts w:cs="Arial"/>
      <w:color w:val="000000"/>
      <w:sz w:val="14"/>
    </w:rPr>
  </w:style>
  <w:style w:type="character" w:customStyle="1" w:styleId="PeuCar">
    <w:name w:val="Peu Car"/>
    <w:link w:val="Peu"/>
    <w:uiPriority w:val="99"/>
    <w:rsid w:val="008439A9"/>
    <w:rPr>
      <w:rFonts w:ascii="Arial" w:hAnsi="Arial" w:cs="Arial"/>
      <w:color w:val="000000"/>
      <w:sz w:val="14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47384"/>
    <w:rPr>
      <w:rFonts w:ascii="Arial" w:eastAsiaTheme="majorEastAsia" w:hAnsi="Arial" w:cstheme="majorBidi"/>
      <w:b/>
      <w:color w:val="000000" w:themeColor="text1"/>
      <w:sz w:val="36"/>
      <w:szCs w:val="3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1E3EA9"/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rsid w:val="00FE082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FE082B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tol3Car">
    <w:name w:val="Títol 3 Car"/>
    <w:basedOn w:val="Tipusdelletraperdefectedelpargraf"/>
    <w:link w:val="Ttol3"/>
    <w:uiPriority w:val="9"/>
    <w:rsid w:val="00D47384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D47384"/>
    <w:pPr>
      <w:numPr>
        <w:numId w:val="1"/>
      </w:numPr>
      <w:spacing w:after="360"/>
      <w:ind w:left="568" w:hanging="284"/>
      <w:contextualSpacing/>
    </w:pPr>
  </w:style>
  <w:style w:type="character" w:customStyle="1" w:styleId="Ttol4Car">
    <w:name w:val="Títol 4 Car"/>
    <w:basedOn w:val="Tipusdelletraperdefectedelpargraf"/>
    <w:link w:val="Ttol4"/>
    <w:uiPriority w:val="9"/>
    <w:rsid w:val="00D47384"/>
    <w:rPr>
      <w:rFonts w:ascii="Arial" w:eastAsiaTheme="majorEastAsia" w:hAnsi="Arial" w:cstheme="majorBidi"/>
      <w:b/>
      <w:iCs/>
      <w:color w:val="000000" w:themeColor="text1"/>
      <w:sz w:val="22"/>
      <w:szCs w:val="22"/>
      <w:lang w:eastAsia="en-US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C14A03"/>
    <w:rPr>
      <w:rFonts w:ascii="Arial" w:eastAsiaTheme="majorEastAsia" w:hAnsi="Arial" w:cstheme="majorBidi"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27634F"/>
    <w:rPr>
      <w:b/>
      <w:bCs/>
    </w:rPr>
  </w:style>
  <w:style w:type="character" w:styleId="Enlla">
    <w:name w:val="Hyperlink"/>
    <w:uiPriority w:val="99"/>
    <w:rsid w:val="00685863"/>
    <w:rPr>
      <w:color w:val="0000FF"/>
      <w:u w:val="single"/>
    </w:rPr>
  </w:style>
  <w:style w:type="paragraph" w:styleId="Textindependent3">
    <w:name w:val="Body Text 3"/>
    <w:basedOn w:val="Normal"/>
    <w:link w:val="Textindependent3Car"/>
    <w:rsid w:val="00685863"/>
    <w:pPr>
      <w:spacing w:after="0" w:line="240" w:lineRule="auto"/>
      <w:jc w:val="both"/>
    </w:pPr>
    <w:rPr>
      <w:rFonts w:eastAsia="Times New Roman"/>
      <w:b/>
      <w:bCs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685863"/>
    <w:rPr>
      <w:rFonts w:ascii="Arial" w:eastAsia="Times New Roman" w:hAnsi="Arial"/>
      <w:b/>
      <w:bCs/>
      <w:sz w:val="22"/>
      <w:lang w:eastAsia="es-ES"/>
    </w:rPr>
  </w:style>
  <w:style w:type="paragraph" w:customStyle="1" w:styleId="Default">
    <w:name w:val="Default"/>
    <w:rsid w:val="0068586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rgrafdellistaCar">
    <w:name w:val="Paràgraf de llista Car"/>
    <w:aliases w:val="Lista sin Numerar Car"/>
    <w:link w:val="Pargrafdellista"/>
    <w:uiPriority w:val="34"/>
    <w:rsid w:val="00685863"/>
    <w:rPr>
      <w:rFonts w:ascii="Arial" w:hAnsi="Arial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685863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685863"/>
    <w:rPr>
      <w:sz w:val="22"/>
      <w:szCs w:val="22"/>
      <w:lang w:val="es-ES" w:eastAsia="en-US"/>
    </w:rPr>
  </w:style>
  <w:style w:type="paragraph" w:customStyle="1" w:styleId="parrafo">
    <w:name w:val="parrafo"/>
    <w:basedOn w:val="Normal"/>
    <w:rsid w:val="00685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paragraph" w:styleId="Revisi">
    <w:name w:val="Revision"/>
    <w:hidden/>
    <w:uiPriority w:val="99"/>
    <w:semiHidden/>
    <w:rsid w:val="00B406FF"/>
    <w:rPr>
      <w:rFonts w:ascii="Arial" w:hAnsi="Arial"/>
      <w:sz w:val="22"/>
      <w:szCs w:val="22"/>
      <w:lang w:eastAsia="en-U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A135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A135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A1354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A135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A1354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Tipusdelletraperdefectedelpargraf"/>
    <w:uiPriority w:val="99"/>
    <w:semiHidden/>
    <w:unhideWhenUsed/>
    <w:rsid w:val="007345D1"/>
    <w:rPr>
      <w:color w:val="605E5C"/>
      <w:shd w:val="clear" w:color="auto" w:fill="E1DFDD"/>
    </w:rPr>
  </w:style>
  <w:style w:type="character" w:styleId="mfasi">
    <w:name w:val="Emphasis"/>
    <w:basedOn w:val="Tipusdelletraperdefectedelpargraf"/>
    <w:uiPriority w:val="20"/>
    <w:qFormat/>
    <w:rsid w:val="00F83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ariet_inf_tcm344-309851%20(1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888629655F943B97D09730595F8ED" ma:contentTypeVersion="11" ma:contentTypeDescription="Crea un document nou" ma:contentTypeScope="" ma:versionID="2bebdb3f23eb43ba4dd9087b564ac539">
  <xsd:schema xmlns:xsd="http://www.w3.org/2001/XMLSchema" xmlns:xs="http://www.w3.org/2001/XMLSchema" xmlns:p="http://schemas.microsoft.com/office/2006/metadata/properties" xmlns:ns2="59f938cb-45ee-4a2d-9779-7e3b31653174" xmlns:ns3="b48dbda6-db43-44b3-a07d-c5cd6cea2b8f" targetNamespace="http://schemas.microsoft.com/office/2006/metadata/properties" ma:root="true" ma:fieldsID="b5595eba6729d437fabc3c5d6b70c9ac" ns2:_="" ns3:_="">
    <xsd:import namespace="59f938cb-45ee-4a2d-9779-7e3b31653174"/>
    <xsd:import namespace="b48dbda6-db43-44b3-a07d-c5cd6cea2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8cb-45ee-4a2d-9779-7e3b31653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474ee9f-bb92-4d78-907d-42dd7e5a4834}" ma:internalName="TaxCatchAll" ma:showField="CatchAllData" ma:web="59f938cb-45ee-4a2d-9779-7e3b31653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bda6-db43-44b3-a07d-c5cd6cea2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938cb-45ee-4a2d-9779-7e3b31653174" xsi:nil="true"/>
    <lcf76f155ced4ddcb4097134ff3c332f xmlns="b48dbda6-db43-44b3-a07d-c5cd6cea2b8f">
      <Terms xmlns="http://schemas.microsoft.com/office/infopath/2007/PartnerControls"/>
    </lcf76f155ced4ddcb4097134ff3c332f>
    <_dlc_DocId xmlns="59f938cb-45ee-4a2d-9779-7e3b31653174">32EJ3FDM5QDQ-872492744-1387</_dlc_DocId>
    <_dlc_DocIdUrl xmlns="59f938cb-45ee-4a2d-9779-7e3b31653174">
      <Url>https://gencat.sharepoint.com/sites/318013/_layouts/15/DocIdRedir.aspx?ID=32EJ3FDM5QDQ-872492744-1387</Url>
      <Description>32EJ3FDM5QDQ-872492744-1387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FE17-0B6C-4C9E-89E0-1B2790CD4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8cb-45ee-4a2d-9779-7e3b31653174"/>
    <ds:schemaRef ds:uri="b48dbda6-db43-44b3-a07d-c5cd6cea2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48C6A-E83A-46A5-BA58-8EADC4B7E3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f938cb-45ee-4a2d-9779-7e3b31653174"/>
    <ds:schemaRef ds:uri="http://purl.org/dc/terms/"/>
    <ds:schemaRef ds:uri="b48dbda6-db43-44b3-a07d-c5cd6cea2b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FEC18D-BE21-46B7-B465-259A3EB9D3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9FC4A4-E18F-4B67-91F6-6E43AD2AB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9C0775-7EF4-47DC-BE85-1934EED9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dariet_inf_tcm344-309851 (1)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Delegació del Govern a Andorra</vt:lpstr>
    </vt:vector>
  </TitlesOfParts>
  <Company/>
  <LinksUpToDate>false</LinksUpToDate>
  <CharactersWithSpaces>717</CharactersWithSpaces>
  <SharedDoc>false</SharedDoc>
  <HLinks>
    <vt:vector size="12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https://contractacio.gencat.cat/web/.content/inici/tramits-serveis/document/document-europeu-unic-contractacio.pdf</vt:lpwstr>
      </vt:variant>
      <vt:variant>
        <vt:lpwstr/>
      </vt:variant>
      <vt:variant>
        <vt:i4>4522031</vt:i4>
      </vt:variant>
      <vt:variant>
        <vt:i4>0</vt:i4>
      </vt:variant>
      <vt:variant>
        <vt:i4>0</vt:i4>
      </vt:variant>
      <vt:variant>
        <vt:i4>5</vt:i4>
      </vt:variant>
      <vt:variant>
        <vt:lpwstr>mailto:delegacio.ad@gencat.cat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Delegació del Govern a Andorra</dc:title>
  <dc:creator>Irina De Haro Garcia</dc:creator>
  <cp:keywords/>
  <cp:lastModifiedBy>Ferrando Cañizares, Meritxell</cp:lastModifiedBy>
  <cp:revision>2</cp:revision>
  <dcterms:created xsi:type="dcterms:W3CDTF">2024-09-02T11:59:00Z</dcterms:created>
  <dcterms:modified xsi:type="dcterms:W3CDTF">2024-09-02T11:59:00Z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0x010100EF0888629655F943B97D09730595F8ED</vt:lpwstr>
  </property>
  <property fmtid="{D5CDD505-2E9C-101B-9397-08002B2CF9AE}" pid="3" name="Order">
    <vt:r8>8200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fde33f2a-5aea-4c91-97fe-d93b7e8051c2</vt:lpwstr>
  </property>
  <property fmtid="{D5CDD505-2E9C-101B-9397-08002B2CF9AE}" pid="8" name="MediaServiceImageTags">
    <vt:lpwstr/>
  </property>
</Properties>
</file>