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45241" w14:textId="1292EC8A" w:rsidR="00685863" w:rsidRPr="0077646E" w:rsidRDefault="00685863" w:rsidP="00685863">
      <w:pPr>
        <w:spacing w:line="240" w:lineRule="auto"/>
        <w:jc w:val="both"/>
        <w:rPr>
          <w:rFonts w:cs="Arial"/>
          <w:b/>
          <w:sz w:val="20"/>
          <w:szCs w:val="20"/>
        </w:rPr>
      </w:pPr>
      <w:r w:rsidRPr="0077646E">
        <w:rPr>
          <w:rFonts w:cs="Arial"/>
          <w:b/>
          <w:sz w:val="20"/>
          <w:szCs w:val="20"/>
        </w:rPr>
        <w:t>ANNEX 3</w:t>
      </w:r>
    </w:p>
    <w:p w14:paraId="17145F95" w14:textId="77777777" w:rsidR="00685863" w:rsidRPr="0077646E" w:rsidRDefault="00685863" w:rsidP="00685863">
      <w:pPr>
        <w:spacing w:line="240" w:lineRule="auto"/>
        <w:jc w:val="both"/>
        <w:rPr>
          <w:rFonts w:cs="Arial"/>
          <w:b/>
          <w:sz w:val="20"/>
          <w:szCs w:val="20"/>
          <w:u w:val="single"/>
        </w:rPr>
      </w:pPr>
      <w:r w:rsidRPr="0077646E">
        <w:rPr>
          <w:rFonts w:cs="Arial"/>
          <w:b/>
          <w:sz w:val="20"/>
          <w:szCs w:val="20"/>
          <w:u w:val="single"/>
        </w:rPr>
        <w:t>Proposició</w:t>
      </w:r>
    </w:p>
    <w:p w14:paraId="03A3940D" w14:textId="67DB17FC" w:rsidR="00685863" w:rsidRPr="0077646E" w:rsidRDefault="00685863" w:rsidP="00685863">
      <w:pPr>
        <w:spacing w:line="240" w:lineRule="auto"/>
        <w:jc w:val="both"/>
        <w:rPr>
          <w:rFonts w:cs="Arial"/>
          <w:snapToGrid w:val="0"/>
          <w:sz w:val="20"/>
          <w:szCs w:val="20"/>
        </w:rPr>
      </w:pPr>
      <w:r w:rsidRPr="0077646E">
        <w:rPr>
          <w:rFonts w:cs="Arial"/>
          <w:sz w:val="20"/>
          <w:szCs w:val="20"/>
        </w:rPr>
        <w:t xml:space="preserve">El/la senyor/a ............................................................., amb DNI/NIF </w:t>
      </w:r>
      <w:proofErr w:type="spellStart"/>
      <w:r w:rsidRPr="0077646E">
        <w:rPr>
          <w:rFonts w:cs="Arial"/>
          <w:sz w:val="20"/>
          <w:szCs w:val="20"/>
        </w:rPr>
        <w:t>núm</w:t>
      </w:r>
      <w:proofErr w:type="spellEnd"/>
      <w:r w:rsidRPr="0077646E">
        <w:rPr>
          <w:rFonts w:cs="Arial"/>
          <w:sz w:val="20"/>
          <w:szCs w:val="20"/>
        </w:rPr>
        <w:t xml:space="preserve"> o identificació......... que actua en nom i representació pròpia / en nom i representació de l’empresa................................., amb identificació........, de la qual actua en qualitat de ....... (administrador únic, solidari o mancomunat o apoderat solidari o mancomunat), segons escriptura pública atorgada davant el Notari de (lloc), senyor ..., en data ... i número de protocol ... o documents fundacionals inscrits en els registres oficials..............., </w:t>
      </w:r>
      <w:r w:rsidRPr="0077646E">
        <w:rPr>
          <w:rFonts w:cs="Arial"/>
          <w:snapToGrid w:val="0"/>
          <w:sz w:val="20"/>
          <w:szCs w:val="20"/>
        </w:rPr>
        <w:t>declara que, assabentat/</w:t>
      </w:r>
      <w:proofErr w:type="spellStart"/>
      <w:r w:rsidRPr="0077646E">
        <w:rPr>
          <w:rFonts w:cs="Arial"/>
          <w:snapToGrid w:val="0"/>
          <w:sz w:val="20"/>
          <w:szCs w:val="20"/>
        </w:rPr>
        <w:t>ada</w:t>
      </w:r>
      <w:proofErr w:type="spellEnd"/>
      <w:r w:rsidRPr="0077646E">
        <w:rPr>
          <w:rFonts w:cs="Arial"/>
          <w:snapToGrid w:val="0"/>
          <w:sz w:val="20"/>
          <w:szCs w:val="20"/>
        </w:rPr>
        <w:t xml:space="preserve"> de les condicions i els requisits que s’exigeixen per poder ser empresa adjudicatària del contracte </w:t>
      </w:r>
      <w:r w:rsidRPr="00747C56">
        <w:rPr>
          <w:rFonts w:cs="Arial"/>
          <w:i/>
          <w:sz w:val="20"/>
          <w:szCs w:val="20"/>
        </w:rPr>
        <w:t xml:space="preserve">“Servei </w:t>
      </w:r>
      <w:r w:rsidR="00036E58" w:rsidRPr="00747C56">
        <w:rPr>
          <w:rFonts w:cs="Arial"/>
          <w:i/>
          <w:sz w:val="20"/>
          <w:szCs w:val="20"/>
        </w:rPr>
        <w:t xml:space="preserve">de </w:t>
      </w:r>
      <w:proofErr w:type="spellStart"/>
      <w:r w:rsidR="00036E58" w:rsidRPr="00747C56">
        <w:rPr>
          <w:rFonts w:cs="Arial"/>
          <w:i/>
          <w:sz w:val="20"/>
          <w:szCs w:val="20"/>
        </w:rPr>
        <w:t>coworking</w:t>
      </w:r>
      <w:proofErr w:type="spellEnd"/>
      <w:r w:rsidR="00036E58" w:rsidRPr="00747C56">
        <w:rPr>
          <w:rFonts w:cs="Arial"/>
          <w:i/>
          <w:sz w:val="20"/>
          <w:szCs w:val="20"/>
        </w:rPr>
        <w:t xml:space="preserve"> per</w:t>
      </w:r>
      <w:r w:rsidRPr="00747C56">
        <w:rPr>
          <w:rFonts w:cs="Arial"/>
          <w:i/>
          <w:sz w:val="20"/>
          <w:szCs w:val="20"/>
        </w:rPr>
        <w:t xml:space="preserve"> la Delegació del Govern de la Generalitat a </w:t>
      </w:r>
      <w:r w:rsidR="00C80B38" w:rsidRPr="00747C56">
        <w:rPr>
          <w:rFonts w:cs="Arial"/>
          <w:i/>
          <w:sz w:val="20"/>
          <w:szCs w:val="20"/>
        </w:rPr>
        <w:t>Andorra</w:t>
      </w:r>
      <w:r w:rsidRPr="00747C56">
        <w:rPr>
          <w:rFonts w:cs="Arial"/>
          <w:i/>
          <w:sz w:val="20"/>
          <w:szCs w:val="20"/>
        </w:rPr>
        <w:t>”</w:t>
      </w:r>
      <w:r w:rsidRPr="00747C56">
        <w:rPr>
          <w:rFonts w:cs="Arial"/>
          <w:sz w:val="20"/>
          <w:szCs w:val="20"/>
        </w:rPr>
        <w:t xml:space="preserve"> amb número d’expedient</w:t>
      </w:r>
      <w:r w:rsidRPr="0077646E">
        <w:rPr>
          <w:rFonts w:cs="Arial"/>
          <w:sz w:val="20"/>
          <w:szCs w:val="20"/>
        </w:rPr>
        <w:t>........</w:t>
      </w:r>
      <w:r w:rsidRPr="0077646E">
        <w:rPr>
          <w:rFonts w:cs="Arial"/>
          <w:snapToGrid w:val="0"/>
          <w:sz w:val="20"/>
          <w:szCs w:val="20"/>
        </w:rPr>
        <w:t>, es compromet, en nom propi / en nom i representació de l’empresa / entitat .... a executar-lo amb estricta subjecció als requisits i condicions estipulats, d’acord amb la següent proposta:</w:t>
      </w:r>
    </w:p>
    <w:p w14:paraId="35735DB0" w14:textId="77777777" w:rsidR="00685863" w:rsidRPr="00747C56" w:rsidRDefault="00685863" w:rsidP="00747C56">
      <w:pPr>
        <w:spacing w:line="240" w:lineRule="auto"/>
        <w:ind w:left="426"/>
        <w:jc w:val="both"/>
        <w:rPr>
          <w:rFonts w:cs="Arial"/>
          <w:b/>
          <w:snapToGrid w:val="0"/>
        </w:rPr>
      </w:pPr>
      <w:r w:rsidRPr="00747C56">
        <w:rPr>
          <w:rFonts w:cs="Arial"/>
          <w:b/>
          <w:bCs/>
          <w:snapToGrid w:val="0"/>
        </w:rPr>
        <w:t>1. Oferta econòmica</w:t>
      </w:r>
    </w:p>
    <w:tbl>
      <w:tblPr>
        <w:tblW w:w="8080" w:type="dxa"/>
        <w:jc w:val="center"/>
        <w:tblLayout w:type="fixed"/>
        <w:tblLook w:val="06A0" w:firstRow="1" w:lastRow="0" w:firstColumn="1" w:lastColumn="0" w:noHBand="1" w:noVBand="1"/>
      </w:tblPr>
      <w:tblGrid>
        <w:gridCol w:w="3544"/>
        <w:gridCol w:w="2268"/>
        <w:gridCol w:w="2268"/>
      </w:tblGrid>
      <w:tr w:rsidR="00685863" w:rsidRPr="0077646E" w14:paraId="083C08B7" w14:textId="77777777" w:rsidTr="00E23873">
        <w:trPr>
          <w:trHeight w:val="30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DDEDCC" w14:textId="77777777" w:rsidR="00685863" w:rsidRPr="0077646E" w:rsidRDefault="00685863" w:rsidP="00E23873">
            <w:pPr>
              <w:spacing w:after="0"/>
              <w:rPr>
                <w:rFonts w:eastAsia="Arial" w:cs="Arial"/>
                <w:b/>
                <w:bCs/>
                <w:color w:val="000000" w:themeColor="text1"/>
              </w:rPr>
            </w:pPr>
            <w:r w:rsidRPr="0077646E">
              <w:rPr>
                <w:rFonts w:eastAsia="Arial" w:cs="Arial"/>
                <w:b/>
                <w:bCs/>
                <w:color w:val="000000" w:themeColor="text1"/>
              </w:rPr>
              <w:t>Oferta de preu mensual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F8822D" w14:textId="77777777" w:rsidR="00685863" w:rsidRPr="0077646E" w:rsidRDefault="00685863" w:rsidP="00E23873">
            <w:pPr>
              <w:spacing w:after="0"/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A6D4BC" w14:textId="77777777" w:rsidR="00685863" w:rsidRPr="0077646E" w:rsidRDefault="00685863" w:rsidP="00E23873">
            <w:pPr>
              <w:spacing w:after="0"/>
              <w:rPr>
                <w:rFonts w:eastAsia="Arial" w:cs="Arial"/>
                <w:b/>
                <w:bCs/>
                <w:color w:val="000000" w:themeColor="text1"/>
              </w:rPr>
            </w:pPr>
          </w:p>
        </w:tc>
      </w:tr>
      <w:tr w:rsidR="00685863" w:rsidRPr="0077646E" w14:paraId="215CC544" w14:textId="77777777" w:rsidTr="00E23873">
        <w:trPr>
          <w:trHeight w:val="315"/>
          <w:jc w:val="center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2714D9" w14:textId="77777777" w:rsidR="00685863" w:rsidRPr="0077646E" w:rsidRDefault="00685863" w:rsidP="00E23873">
            <w:pPr>
              <w:spacing w:after="0"/>
              <w:jc w:val="center"/>
              <w:rPr>
                <w:rFonts w:eastAsia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7646E">
              <w:rPr>
                <w:rFonts w:eastAsia="Arial" w:cs="Arial"/>
                <w:b/>
                <w:bCs/>
                <w:color w:val="000000" w:themeColor="text1"/>
                <w:sz w:val="20"/>
                <w:szCs w:val="20"/>
              </w:rPr>
              <w:t>Preu/mes sense IVA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77D6F" w14:textId="77777777" w:rsidR="00685863" w:rsidRPr="0077646E" w:rsidRDefault="00685863" w:rsidP="00E23873">
            <w:pPr>
              <w:spacing w:after="0"/>
              <w:jc w:val="center"/>
              <w:rPr>
                <w:rFonts w:eastAsia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7646E">
              <w:rPr>
                <w:rFonts w:eastAsia="Arial" w:cs="Arial"/>
                <w:b/>
                <w:bCs/>
                <w:color w:val="000000" w:themeColor="text1"/>
                <w:sz w:val="20"/>
                <w:szCs w:val="20"/>
              </w:rPr>
              <w:t>IVA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3D26F" w14:textId="77777777" w:rsidR="00685863" w:rsidRPr="0077646E" w:rsidRDefault="00685863" w:rsidP="00E23873">
            <w:pPr>
              <w:spacing w:after="0"/>
              <w:jc w:val="center"/>
              <w:rPr>
                <w:rFonts w:eastAsia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7646E">
              <w:rPr>
                <w:rFonts w:eastAsia="Arial" w:cs="Arial"/>
                <w:b/>
                <w:bCs/>
                <w:color w:val="000000" w:themeColor="text1"/>
                <w:sz w:val="20"/>
                <w:szCs w:val="20"/>
              </w:rPr>
              <w:t>Preu/mes IVA inclòs</w:t>
            </w:r>
          </w:p>
        </w:tc>
      </w:tr>
      <w:tr w:rsidR="00685863" w:rsidRPr="0077646E" w14:paraId="2B85C46E" w14:textId="77777777" w:rsidTr="00E23873">
        <w:trPr>
          <w:trHeight w:val="555"/>
          <w:jc w:val="center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088C7A" w14:textId="77777777" w:rsidR="00685863" w:rsidRPr="0077646E" w:rsidRDefault="00685863" w:rsidP="00E23873">
            <w:pPr>
              <w:spacing w:after="0"/>
              <w:jc w:val="right"/>
              <w:rPr>
                <w:rFonts w:eastAsia="Arial" w:cs="Arial"/>
                <w:color w:val="000000" w:themeColor="text1"/>
                <w:sz w:val="20"/>
                <w:szCs w:val="20"/>
              </w:rPr>
            </w:pPr>
            <w:r w:rsidRPr="0077646E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 Euros/mes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022F2B" w14:textId="77777777" w:rsidR="00685863" w:rsidRPr="0077646E" w:rsidRDefault="00685863" w:rsidP="00E23873">
            <w:pPr>
              <w:spacing w:after="0"/>
              <w:jc w:val="right"/>
              <w:rPr>
                <w:rFonts w:eastAsia="Arial" w:cs="Arial"/>
                <w:color w:val="000000" w:themeColor="text1"/>
                <w:sz w:val="20"/>
                <w:szCs w:val="20"/>
              </w:rPr>
            </w:pPr>
            <w:r w:rsidRPr="0077646E">
              <w:rPr>
                <w:rFonts w:eastAsia="Arial" w:cs="Arial"/>
                <w:color w:val="000000" w:themeColor="text1"/>
                <w:sz w:val="20"/>
                <w:szCs w:val="20"/>
              </w:rPr>
              <w:t>Euros/mes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D82811" w14:textId="77777777" w:rsidR="00685863" w:rsidRPr="0077646E" w:rsidRDefault="00685863" w:rsidP="00E23873">
            <w:pPr>
              <w:spacing w:after="0"/>
              <w:jc w:val="right"/>
              <w:rPr>
                <w:rFonts w:eastAsia="Arial" w:cs="Arial"/>
                <w:color w:val="000000" w:themeColor="text1"/>
                <w:sz w:val="20"/>
                <w:szCs w:val="20"/>
              </w:rPr>
            </w:pPr>
            <w:r w:rsidRPr="0077646E">
              <w:rPr>
                <w:rFonts w:eastAsia="Arial" w:cs="Arial"/>
                <w:color w:val="000000" w:themeColor="text1"/>
                <w:sz w:val="20"/>
                <w:szCs w:val="20"/>
              </w:rPr>
              <w:t>Euros/mes</w:t>
            </w:r>
          </w:p>
        </w:tc>
      </w:tr>
      <w:tr w:rsidR="00685863" w:rsidRPr="0077646E" w14:paraId="08982126" w14:textId="77777777" w:rsidTr="00E23873">
        <w:trPr>
          <w:trHeight w:val="300"/>
          <w:jc w:val="center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CD88E7" w14:textId="77777777" w:rsidR="00685863" w:rsidRPr="0077646E" w:rsidRDefault="00685863" w:rsidP="00E23873">
            <w:pPr>
              <w:spacing w:after="0"/>
              <w:rPr>
                <w:rFonts w:eastAsia="Arial" w:cs="Arial"/>
                <w:b/>
                <w:bCs/>
                <w:color w:val="000000" w:themeColor="text1"/>
              </w:rPr>
            </w:pPr>
          </w:p>
          <w:p w14:paraId="7909D0B1" w14:textId="5B341143" w:rsidR="00685863" w:rsidRPr="0077646E" w:rsidRDefault="00685863">
            <w:pPr>
              <w:spacing w:after="0"/>
              <w:rPr>
                <w:rFonts w:eastAsia="Arial" w:cs="Arial"/>
                <w:b/>
                <w:bCs/>
                <w:color w:val="000000" w:themeColor="text1"/>
              </w:rPr>
            </w:pPr>
            <w:r w:rsidRPr="0077646E">
              <w:rPr>
                <w:rFonts w:eastAsia="Arial" w:cs="Arial"/>
                <w:b/>
                <w:bCs/>
                <w:color w:val="000000" w:themeColor="text1"/>
              </w:rPr>
              <w:t>Oferta de preu</w:t>
            </w:r>
            <w:r w:rsidR="00036E58">
              <w:rPr>
                <w:rFonts w:eastAsia="Arial" w:cs="Arial"/>
                <w:b/>
                <w:bCs/>
                <w:color w:val="000000" w:themeColor="text1"/>
              </w:rPr>
              <w:t xml:space="preserve"> de la fiança</w:t>
            </w:r>
          </w:p>
        </w:tc>
      </w:tr>
      <w:tr w:rsidR="00685863" w:rsidRPr="0077646E" w14:paraId="2EB05B9E" w14:textId="77777777" w:rsidTr="00E23873">
        <w:trPr>
          <w:trHeight w:val="315"/>
          <w:jc w:val="center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3C523F" w14:textId="778714B3" w:rsidR="00685863" w:rsidRPr="0077646E" w:rsidRDefault="00685863">
            <w:pPr>
              <w:spacing w:after="0"/>
              <w:jc w:val="center"/>
              <w:rPr>
                <w:rFonts w:eastAsia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7646E">
              <w:rPr>
                <w:rFonts w:eastAsia="Arial" w:cs="Arial"/>
                <w:b/>
                <w:bCs/>
                <w:color w:val="000000" w:themeColor="text1"/>
                <w:sz w:val="20"/>
                <w:szCs w:val="20"/>
              </w:rPr>
              <w:t>Preu sense IVA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C1181" w14:textId="77777777" w:rsidR="00685863" w:rsidRPr="0077646E" w:rsidRDefault="00685863" w:rsidP="00E23873">
            <w:pPr>
              <w:spacing w:after="0"/>
              <w:jc w:val="center"/>
              <w:rPr>
                <w:rFonts w:eastAsia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7646E">
              <w:rPr>
                <w:rFonts w:eastAsia="Arial" w:cs="Arial"/>
                <w:b/>
                <w:bCs/>
                <w:color w:val="000000" w:themeColor="text1"/>
                <w:sz w:val="20"/>
                <w:szCs w:val="20"/>
              </w:rPr>
              <w:t>IVA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85ACE" w14:textId="77777777" w:rsidR="00685863" w:rsidRPr="0077646E" w:rsidRDefault="00685863" w:rsidP="00E23873">
            <w:pPr>
              <w:spacing w:after="0"/>
              <w:jc w:val="center"/>
              <w:rPr>
                <w:rFonts w:eastAsia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7646E">
              <w:rPr>
                <w:rFonts w:eastAsia="Arial" w:cs="Arial"/>
                <w:b/>
                <w:bCs/>
                <w:color w:val="000000" w:themeColor="text1"/>
                <w:sz w:val="20"/>
                <w:szCs w:val="20"/>
              </w:rPr>
              <w:t>Preu amb IVA</w:t>
            </w:r>
          </w:p>
        </w:tc>
      </w:tr>
      <w:tr w:rsidR="00685863" w:rsidRPr="0077646E" w14:paraId="691DE7C4" w14:textId="77777777" w:rsidTr="00E23873">
        <w:trPr>
          <w:trHeight w:val="555"/>
          <w:jc w:val="center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B77A84" w14:textId="77777777" w:rsidR="00685863" w:rsidRPr="0077646E" w:rsidRDefault="00685863" w:rsidP="00E23873">
            <w:pPr>
              <w:spacing w:after="0"/>
              <w:jc w:val="right"/>
              <w:rPr>
                <w:rFonts w:eastAsia="Arial" w:cs="Arial"/>
                <w:color w:val="000000" w:themeColor="text1"/>
                <w:sz w:val="20"/>
                <w:szCs w:val="20"/>
              </w:rPr>
            </w:pPr>
            <w:r w:rsidRPr="0077646E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 Euros/hora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E3E3AF" w14:textId="77777777" w:rsidR="00685863" w:rsidRPr="0077646E" w:rsidRDefault="00685863" w:rsidP="00E23873">
            <w:pPr>
              <w:spacing w:after="0"/>
              <w:jc w:val="right"/>
              <w:rPr>
                <w:rFonts w:eastAsia="Arial" w:cs="Arial"/>
                <w:color w:val="000000" w:themeColor="text1"/>
                <w:sz w:val="20"/>
                <w:szCs w:val="20"/>
              </w:rPr>
            </w:pPr>
            <w:r w:rsidRPr="0077646E">
              <w:rPr>
                <w:rFonts w:eastAsia="Arial" w:cs="Arial"/>
                <w:color w:val="000000" w:themeColor="text1"/>
                <w:sz w:val="20"/>
                <w:szCs w:val="20"/>
              </w:rPr>
              <w:t>Euros/hora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A2803A" w14:textId="77777777" w:rsidR="00685863" w:rsidRPr="0077646E" w:rsidRDefault="00685863" w:rsidP="00E23873">
            <w:pPr>
              <w:spacing w:after="0"/>
              <w:jc w:val="right"/>
              <w:rPr>
                <w:rFonts w:eastAsia="Arial" w:cs="Arial"/>
                <w:color w:val="000000" w:themeColor="text1"/>
                <w:sz w:val="20"/>
                <w:szCs w:val="20"/>
              </w:rPr>
            </w:pPr>
            <w:r w:rsidRPr="0077646E">
              <w:rPr>
                <w:rFonts w:eastAsia="Arial" w:cs="Arial"/>
                <w:color w:val="000000" w:themeColor="text1"/>
                <w:sz w:val="20"/>
                <w:szCs w:val="20"/>
              </w:rPr>
              <w:t>Euros/hora</w:t>
            </w:r>
          </w:p>
        </w:tc>
      </w:tr>
      <w:tr w:rsidR="00685863" w:rsidRPr="0077646E" w14:paraId="36502418" w14:textId="77777777" w:rsidTr="00E23873">
        <w:trPr>
          <w:trHeight w:val="270"/>
          <w:jc w:val="center"/>
        </w:trPr>
        <w:tc>
          <w:tcPr>
            <w:tcW w:w="8080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80FCBC" w14:textId="77777777" w:rsidR="00685863" w:rsidRPr="00747C56" w:rsidRDefault="00685863" w:rsidP="00E23873">
            <w:pPr>
              <w:spacing w:after="0"/>
              <w:rPr>
                <w:rFonts w:eastAsia="Arial" w:cs="Arial"/>
                <w:strike/>
                <w:color w:val="000000" w:themeColor="text1"/>
              </w:rPr>
            </w:pPr>
          </w:p>
          <w:p w14:paraId="247EB1BB" w14:textId="07B17A30" w:rsidR="00747C56" w:rsidRPr="00747C56" w:rsidRDefault="00747C56" w:rsidP="00E23873">
            <w:pPr>
              <w:spacing w:after="0"/>
              <w:rPr>
                <w:rFonts w:eastAsia="Arial" w:cs="Arial"/>
                <w:strike/>
                <w:color w:val="000000" w:themeColor="text1"/>
              </w:rPr>
            </w:pPr>
          </w:p>
          <w:p w14:paraId="3EA949F2" w14:textId="24ACC34F" w:rsidR="00747C56" w:rsidRPr="00747C56" w:rsidRDefault="00747C56" w:rsidP="00747C56">
            <w:pPr>
              <w:spacing w:line="240" w:lineRule="auto"/>
              <w:ind w:left="-446" w:firstLine="446"/>
              <w:jc w:val="both"/>
              <w:rPr>
                <w:rFonts w:cs="Arial"/>
                <w:b/>
                <w:bCs/>
                <w:snapToGrid w:val="0"/>
              </w:rPr>
            </w:pPr>
            <w:r w:rsidRPr="00747C56">
              <w:rPr>
                <w:rFonts w:cs="Arial"/>
                <w:b/>
                <w:bCs/>
                <w:snapToGrid w:val="0"/>
              </w:rPr>
              <w:t>2. Proximitat al edifici administratiu de Govern</w:t>
            </w:r>
          </w:p>
          <w:p w14:paraId="3B513AF9" w14:textId="3804A019" w:rsidR="00747C56" w:rsidRPr="00747C56" w:rsidRDefault="00747C56" w:rsidP="00E23873">
            <w:pPr>
              <w:spacing w:after="0"/>
              <w:rPr>
                <w:rFonts w:eastAsia="Arial" w:cs="Arial"/>
                <w:strike/>
                <w:color w:val="000000" w:themeColor="text1"/>
              </w:rPr>
            </w:pPr>
          </w:p>
        </w:tc>
      </w:tr>
    </w:tbl>
    <w:tbl>
      <w:tblPr>
        <w:tblStyle w:val="Taulaambq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6520"/>
      </w:tblGrid>
      <w:tr w:rsidR="00036E58" w14:paraId="57F12E3F" w14:textId="77777777" w:rsidTr="00747C56">
        <w:tc>
          <w:tcPr>
            <w:tcW w:w="1559" w:type="dxa"/>
          </w:tcPr>
          <w:p w14:paraId="540D6A9D" w14:textId="68F60B5C" w:rsidR="00036E58" w:rsidRDefault="00036E58" w:rsidP="00036E58">
            <w:pPr>
              <w:pStyle w:val="Senseespaiat"/>
              <w:spacing w:before="240"/>
              <w:contextualSpacing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Adreça</w:t>
            </w:r>
          </w:p>
        </w:tc>
        <w:tc>
          <w:tcPr>
            <w:tcW w:w="6520" w:type="dxa"/>
          </w:tcPr>
          <w:p w14:paraId="21BFD8E9" w14:textId="77777777" w:rsidR="00036E58" w:rsidRDefault="00036E58" w:rsidP="00036E58">
            <w:pPr>
              <w:pStyle w:val="Senseespaiat"/>
              <w:spacing w:before="240"/>
              <w:contextualSpacing/>
              <w:jc w:val="both"/>
              <w:rPr>
                <w:rFonts w:ascii="Arial" w:hAnsi="Arial" w:cs="Arial"/>
                <w:lang w:val="ca-ES"/>
              </w:rPr>
            </w:pPr>
          </w:p>
        </w:tc>
      </w:tr>
    </w:tbl>
    <w:p w14:paraId="5FE26D4E" w14:textId="1958BDFC" w:rsidR="00036E58" w:rsidRDefault="00036E58" w:rsidP="00E847B0">
      <w:pPr>
        <w:pStyle w:val="Senseespaiat"/>
        <w:spacing w:before="240"/>
        <w:contextualSpacing/>
        <w:jc w:val="both"/>
        <w:rPr>
          <w:rFonts w:ascii="Arial" w:hAnsi="Arial" w:cs="Arial"/>
          <w:lang w:val="ca-ES"/>
        </w:rPr>
      </w:pPr>
    </w:p>
    <w:p w14:paraId="7C7D1EF8" w14:textId="77777777" w:rsidR="00036E58" w:rsidRPr="0077646E" w:rsidRDefault="00036E58" w:rsidP="00E847B0">
      <w:pPr>
        <w:pStyle w:val="Senseespaiat"/>
        <w:spacing w:before="240"/>
        <w:contextualSpacing/>
        <w:jc w:val="both"/>
        <w:rPr>
          <w:rFonts w:ascii="Arial" w:hAnsi="Arial" w:cs="Arial"/>
          <w:lang w:val="ca-ES"/>
        </w:rPr>
      </w:pPr>
    </w:p>
    <w:p w14:paraId="55CFFCF2" w14:textId="3AA45E8D" w:rsidR="00685863" w:rsidRPr="00747C56" w:rsidRDefault="00685863" w:rsidP="00E847B0">
      <w:pPr>
        <w:pStyle w:val="Senseespaiat"/>
        <w:spacing w:before="240"/>
        <w:contextualSpacing/>
        <w:jc w:val="both"/>
        <w:rPr>
          <w:rFonts w:cs="Arial"/>
          <w:color w:val="FF0000"/>
          <w:sz w:val="20"/>
          <w:szCs w:val="20"/>
          <w:lang w:val="ca-ES"/>
        </w:rPr>
      </w:pPr>
      <w:r w:rsidRPr="00747C56">
        <w:rPr>
          <w:rFonts w:cs="Arial"/>
          <w:color w:val="FF0000"/>
          <w:sz w:val="20"/>
          <w:szCs w:val="20"/>
          <w:lang w:val="ca-ES"/>
        </w:rPr>
        <w:t>(lloc, data i signatura)</w:t>
      </w:r>
      <w:bookmarkStart w:id="0" w:name="_GoBack"/>
      <w:bookmarkEnd w:id="0"/>
    </w:p>
    <w:sectPr w:rsidR="00685863" w:rsidRPr="00747C56" w:rsidSect="00A15635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8" w:right="1134" w:bottom="1418" w:left="1701" w:header="567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56FDFF4" w16cid:durableId="111CBEB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365B1" w14:textId="77777777" w:rsidR="00290CEF" w:rsidRDefault="00290CEF" w:rsidP="00BB667E">
      <w:r>
        <w:separator/>
      </w:r>
    </w:p>
  </w:endnote>
  <w:endnote w:type="continuationSeparator" w:id="0">
    <w:p w14:paraId="55555764" w14:textId="77777777" w:rsidR="00290CEF" w:rsidRDefault="00290CEF" w:rsidP="00BB667E">
      <w:r>
        <w:continuationSeparator/>
      </w:r>
    </w:p>
  </w:endnote>
  <w:endnote w:type="continuationNotice" w:id="1">
    <w:p w14:paraId="010506BA" w14:textId="77777777" w:rsidR="00290CEF" w:rsidRDefault="00290C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F4AC2" w14:textId="6B443601" w:rsidR="002A3CAE" w:rsidRDefault="005A0EC3" w:rsidP="001E3EA9">
    <w:pPr>
      <w:pStyle w:val="Peu"/>
      <w:jc w:val="right"/>
    </w:pPr>
    <w:sdt>
      <w:sdtPr>
        <w:id w:val="-1477676706"/>
        <w:docPartObj>
          <w:docPartGallery w:val="Page Numbers (Top of Page)"/>
          <w:docPartUnique/>
        </w:docPartObj>
      </w:sdtPr>
      <w:sdtEndPr/>
      <w:sdtContent>
        <w:r w:rsidR="002A3CAE" w:rsidRPr="001E3EA9">
          <w:rPr>
            <w:bCs/>
            <w:sz w:val="24"/>
            <w:szCs w:val="24"/>
          </w:rPr>
          <w:fldChar w:fldCharType="begin"/>
        </w:r>
        <w:r w:rsidR="002A3CAE" w:rsidRPr="001E3EA9">
          <w:rPr>
            <w:bCs/>
          </w:rPr>
          <w:instrText>PAGE</w:instrText>
        </w:r>
        <w:r w:rsidR="002A3CAE" w:rsidRPr="001E3EA9">
          <w:rPr>
            <w:bCs/>
            <w:sz w:val="24"/>
            <w:szCs w:val="24"/>
          </w:rPr>
          <w:fldChar w:fldCharType="separate"/>
        </w:r>
        <w:r>
          <w:rPr>
            <w:bCs/>
            <w:noProof/>
          </w:rPr>
          <w:t>3</w:t>
        </w:r>
        <w:r w:rsidR="002A3CAE" w:rsidRPr="001E3EA9">
          <w:rPr>
            <w:bCs/>
            <w:sz w:val="24"/>
            <w:szCs w:val="24"/>
          </w:rPr>
          <w:fldChar w:fldCharType="end"/>
        </w:r>
        <w:r w:rsidR="002A3CAE" w:rsidRPr="001E3EA9">
          <w:t xml:space="preserve"> / </w:t>
        </w:r>
        <w:r w:rsidR="002A3CAE" w:rsidRPr="001E3EA9">
          <w:rPr>
            <w:bCs/>
            <w:sz w:val="24"/>
            <w:szCs w:val="24"/>
          </w:rPr>
          <w:fldChar w:fldCharType="begin"/>
        </w:r>
        <w:r w:rsidR="002A3CAE" w:rsidRPr="001E3EA9">
          <w:rPr>
            <w:bCs/>
          </w:rPr>
          <w:instrText>NUMPAGES</w:instrText>
        </w:r>
        <w:r w:rsidR="002A3CAE" w:rsidRPr="001E3EA9">
          <w:rPr>
            <w:bCs/>
            <w:sz w:val="24"/>
            <w:szCs w:val="24"/>
          </w:rPr>
          <w:fldChar w:fldCharType="separate"/>
        </w:r>
        <w:r>
          <w:rPr>
            <w:bCs/>
            <w:noProof/>
          </w:rPr>
          <w:t>3</w:t>
        </w:r>
        <w:r w:rsidR="002A3CAE" w:rsidRPr="001E3EA9">
          <w:rPr>
            <w:bCs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25099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87751C" w14:textId="04EF46C4" w:rsidR="002A3CAE" w:rsidRPr="001E3EA9" w:rsidRDefault="002A3CAE" w:rsidP="001E3EA9">
            <w:pPr>
              <w:pStyle w:val="Peu"/>
              <w:jc w:val="right"/>
            </w:pPr>
            <w:r w:rsidRPr="001E3EA9">
              <w:rPr>
                <w:bCs/>
                <w:sz w:val="24"/>
                <w:szCs w:val="24"/>
              </w:rPr>
              <w:fldChar w:fldCharType="begin"/>
            </w:r>
            <w:r w:rsidRPr="001E3EA9">
              <w:rPr>
                <w:bCs/>
              </w:rPr>
              <w:instrText>PAGE</w:instrText>
            </w:r>
            <w:r w:rsidRPr="001E3EA9">
              <w:rPr>
                <w:bCs/>
                <w:sz w:val="24"/>
                <w:szCs w:val="24"/>
              </w:rPr>
              <w:fldChar w:fldCharType="separate"/>
            </w:r>
            <w:r w:rsidR="005A0EC3">
              <w:rPr>
                <w:bCs/>
                <w:noProof/>
              </w:rPr>
              <w:t>1</w:t>
            </w:r>
            <w:r w:rsidRPr="001E3EA9">
              <w:rPr>
                <w:bCs/>
                <w:sz w:val="24"/>
                <w:szCs w:val="24"/>
              </w:rPr>
              <w:fldChar w:fldCharType="end"/>
            </w:r>
            <w:r w:rsidRPr="001E3EA9">
              <w:t xml:space="preserve"> / </w:t>
            </w:r>
            <w:r w:rsidRPr="001E3EA9">
              <w:rPr>
                <w:bCs/>
                <w:sz w:val="24"/>
                <w:szCs w:val="24"/>
              </w:rPr>
              <w:fldChar w:fldCharType="begin"/>
            </w:r>
            <w:r w:rsidRPr="001E3EA9">
              <w:rPr>
                <w:bCs/>
              </w:rPr>
              <w:instrText>NUMPAGES</w:instrText>
            </w:r>
            <w:r w:rsidRPr="001E3EA9">
              <w:rPr>
                <w:bCs/>
                <w:sz w:val="24"/>
                <w:szCs w:val="24"/>
              </w:rPr>
              <w:fldChar w:fldCharType="separate"/>
            </w:r>
            <w:r w:rsidR="005A0EC3">
              <w:rPr>
                <w:bCs/>
                <w:noProof/>
              </w:rPr>
              <w:t>1</w:t>
            </w:r>
            <w:r w:rsidRPr="001E3EA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39C97" w14:textId="77777777" w:rsidR="00290CEF" w:rsidRDefault="00290CEF" w:rsidP="00BB667E">
      <w:r>
        <w:separator/>
      </w:r>
    </w:p>
  </w:footnote>
  <w:footnote w:type="continuationSeparator" w:id="0">
    <w:p w14:paraId="256F3059" w14:textId="77777777" w:rsidR="00290CEF" w:rsidRDefault="00290CEF" w:rsidP="00BB667E">
      <w:r>
        <w:continuationSeparator/>
      </w:r>
    </w:p>
  </w:footnote>
  <w:footnote w:type="continuationNotice" w:id="1">
    <w:p w14:paraId="1D8856CB" w14:textId="77777777" w:rsidR="00290CEF" w:rsidRDefault="00290C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263FE" w14:textId="18251B66" w:rsidR="002A3CAE" w:rsidRDefault="002A3CAE">
    <w:pPr>
      <w:pStyle w:val="Capalera"/>
    </w:pPr>
    <w:r>
      <w:rPr>
        <w:noProof/>
        <w:lang w:eastAsia="ca-ES"/>
      </w:rPr>
      <w:drawing>
        <wp:inline distT="0" distB="0" distL="0" distR="0" wp14:anchorId="1C854A39" wp14:editId="6298C4EF">
          <wp:extent cx="1351915" cy="179070"/>
          <wp:effectExtent l="0" t="0" r="635" b="0"/>
          <wp:docPr id="4" name="Imatge 4" descr="C:\Users\43686101Q\AppData\Local\Microsoft\Windows\INetCache\Content.Word\dgandorra_bn_senseescu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tge 4" descr="C:\Users\43686101Q\AppData\Local\Microsoft\Windows\INetCache\Content.Word\dgandorra_bn_senseescu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17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2A1D9" w14:textId="146A5F9C" w:rsidR="002A3CAE" w:rsidRDefault="002A3CAE" w:rsidP="0021168D">
    <w:pPr>
      <w:pStyle w:val="Capalera"/>
      <w:spacing w:after="1080"/>
      <w:ind w:hanging="567"/>
    </w:pPr>
    <w:r>
      <w:rPr>
        <w:noProof/>
        <w:lang w:eastAsia="ca-ES"/>
      </w:rPr>
      <w:drawing>
        <wp:inline distT="0" distB="0" distL="0" distR="0" wp14:anchorId="3015DBB3" wp14:editId="4FE29D11">
          <wp:extent cx="2610485" cy="318135"/>
          <wp:effectExtent l="0" t="0" r="0" b="5715"/>
          <wp:docPr id="3" name="Imatge 3" descr="C:\Users\43686101Q\AppData\Local\Microsoft\Windows\INetCache\Content.Word\dgandorra_bn_h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tge 3" descr="C:\Users\43686101Q\AppData\Local\Microsoft\Windows\INetCache\Content.Word\dgandorra_bn_h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0485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27197"/>
    <w:multiLevelType w:val="hybridMultilevel"/>
    <w:tmpl w:val="31D2A28C"/>
    <w:lvl w:ilvl="0" w:tplc="E30C015A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E6683"/>
    <w:multiLevelType w:val="hybridMultilevel"/>
    <w:tmpl w:val="635AEAF2"/>
    <w:lvl w:ilvl="0" w:tplc="0EB6A478">
      <w:start w:val="1"/>
      <w:numFmt w:val="bullet"/>
      <w:pStyle w:val="Pargrafdel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A2FD3"/>
    <w:multiLevelType w:val="hybridMultilevel"/>
    <w:tmpl w:val="C4187AFC"/>
    <w:lvl w:ilvl="0" w:tplc="0E2AE6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90BB8"/>
    <w:multiLevelType w:val="hybridMultilevel"/>
    <w:tmpl w:val="4894B390"/>
    <w:lvl w:ilvl="0" w:tplc="023652F8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E6DC1"/>
    <w:multiLevelType w:val="hybridMultilevel"/>
    <w:tmpl w:val="778CBB1E"/>
    <w:lvl w:ilvl="0" w:tplc="154A2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  <w:vertAlign w:val="baselin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D4767"/>
    <w:multiLevelType w:val="hybridMultilevel"/>
    <w:tmpl w:val="0BE47978"/>
    <w:lvl w:ilvl="0" w:tplc="6718A41A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17899"/>
    <w:multiLevelType w:val="hybridMultilevel"/>
    <w:tmpl w:val="A7FAA75C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C628C"/>
    <w:multiLevelType w:val="hybridMultilevel"/>
    <w:tmpl w:val="B91C1D1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48601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2032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24A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E25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5678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6E3B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85E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0225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C633E"/>
    <w:multiLevelType w:val="hybridMultilevel"/>
    <w:tmpl w:val="1234D012"/>
    <w:lvl w:ilvl="0" w:tplc="AC0AAC6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13CDD"/>
    <w:multiLevelType w:val="hybridMultilevel"/>
    <w:tmpl w:val="1FD0BCF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8F"/>
    <w:rsid w:val="00002F53"/>
    <w:rsid w:val="000302C7"/>
    <w:rsid w:val="00032FBE"/>
    <w:rsid w:val="00036E58"/>
    <w:rsid w:val="000460D4"/>
    <w:rsid w:val="00067A16"/>
    <w:rsid w:val="00090F0D"/>
    <w:rsid w:val="000B1647"/>
    <w:rsid w:val="000C5166"/>
    <w:rsid w:val="000D2BCC"/>
    <w:rsid w:val="000D477B"/>
    <w:rsid w:val="000E0CE9"/>
    <w:rsid w:val="000F2999"/>
    <w:rsid w:val="000F45FE"/>
    <w:rsid w:val="00112A40"/>
    <w:rsid w:val="001634DE"/>
    <w:rsid w:val="00181A34"/>
    <w:rsid w:val="001865CB"/>
    <w:rsid w:val="001A1354"/>
    <w:rsid w:val="001B370B"/>
    <w:rsid w:val="001C5792"/>
    <w:rsid w:val="001D3A4E"/>
    <w:rsid w:val="001E3EA9"/>
    <w:rsid w:val="00203B0A"/>
    <w:rsid w:val="0021168D"/>
    <w:rsid w:val="00240C8B"/>
    <w:rsid w:val="00245F60"/>
    <w:rsid w:val="00253883"/>
    <w:rsid w:val="00255BF8"/>
    <w:rsid w:val="0027634F"/>
    <w:rsid w:val="0028140F"/>
    <w:rsid w:val="00290CEF"/>
    <w:rsid w:val="002A0D33"/>
    <w:rsid w:val="002A3CAE"/>
    <w:rsid w:val="002B19F5"/>
    <w:rsid w:val="002B2D96"/>
    <w:rsid w:val="002B671B"/>
    <w:rsid w:val="00301EF3"/>
    <w:rsid w:val="0032757B"/>
    <w:rsid w:val="00331E14"/>
    <w:rsid w:val="00355F76"/>
    <w:rsid w:val="003608B7"/>
    <w:rsid w:val="00375448"/>
    <w:rsid w:val="003847A6"/>
    <w:rsid w:val="00394B62"/>
    <w:rsid w:val="003A3033"/>
    <w:rsid w:val="003B4C81"/>
    <w:rsid w:val="003D32E2"/>
    <w:rsid w:val="00400D09"/>
    <w:rsid w:val="004241D0"/>
    <w:rsid w:val="00454185"/>
    <w:rsid w:val="004652D9"/>
    <w:rsid w:val="00470F73"/>
    <w:rsid w:val="004810DD"/>
    <w:rsid w:val="004965E0"/>
    <w:rsid w:val="004A4CE0"/>
    <w:rsid w:val="004B2D0E"/>
    <w:rsid w:val="004B4746"/>
    <w:rsid w:val="004B62A3"/>
    <w:rsid w:val="004C1FC1"/>
    <w:rsid w:val="004E6626"/>
    <w:rsid w:val="004F0AE6"/>
    <w:rsid w:val="0050406A"/>
    <w:rsid w:val="00520058"/>
    <w:rsid w:val="0052356F"/>
    <w:rsid w:val="00531A18"/>
    <w:rsid w:val="00551866"/>
    <w:rsid w:val="00560AD6"/>
    <w:rsid w:val="0056260C"/>
    <w:rsid w:val="00585AF8"/>
    <w:rsid w:val="00593810"/>
    <w:rsid w:val="00597016"/>
    <w:rsid w:val="005A0EC3"/>
    <w:rsid w:val="005C70E3"/>
    <w:rsid w:val="005D57E9"/>
    <w:rsid w:val="00605A20"/>
    <w:rsid w:val="00660F85"/>
    <w:rsid w:val="0066678A"/>
    <w:rsid w:val="00685863"/>
    <w:rsid w:val="0068659B"/>
    <w:rsid w:val="006A2F58"/>
    <w:rsid w:val="006A5A53"/>
    <w:rsid w:val="006E7EAF"/>
    <w:rsid w:val="006F0069"/>
    <w:rsid w:val="006F6DEE"/>
    <w:rsid w:val="00706333"/>
    <w:rsid w:val="0071117F"/>
    <w:rsid w:val="00716DDB"/>
    <w:rsid w:val="007215DA"/>
    <w:rsid w:val="00727129"/>
    <w:rsid w:val="0073389B"/>
    <w:rsid w:val="007345D1"/>
    <w:rsid w:val="007477C9"/>
    <w:rsid w:val="00747C56"/>
    <w:rsid w:val="00757B8C"/>
    <w:rsid w:val="007B2F28"/>
    <w:rsid w:val="007B7FE4"/>
    <w:rsid w:val="007E3FC3"/>
    <w:rsid w:val="007E5006"/>
    <w:rsid w:val="007F091B"/>
    <w:rsid w:val="007F243F"/>
    <w:rsid w:val="00803833"/>
    <w:rsid w:val="00811F5A"/>
    <w:rsid w:val="008176EA"/>
    <w:rsid w:val="00817802"/>
    <w:rsid w:val="0082676F"/>
    <w:rsid w:val="00830BF5"/>
    <w:rsid w:val="00830E64"/>
    <w:rsid w:val="00834690"/>
    <w:rsid w:val="00841C36"/>
    <w:rsid w:val="008439A9"/>
    <w:rsid w:val="008565CA"/>
    <w:rsid w:val="008832B1"/>
    <w:rsid w:val="0088750A"/>
    <w:rsid w:val="008923EC"/>
    <w:rsid w:val="008A7266"/>
    <w:rsid w:val="008F3D1B"/>
    <w:rsid w:val="008F59C0"/>
    <w:rsid w:val="00904E78"/>
    <w:rsid w:val="00912124"/>
    <w:rsid w:val="0094569E"/>
    <w:rsid w:val="00945B5D"/>
    <w:rsid w:val="00946BDB"/>
    <w:rsid w:val="00961CD2"/>
    <w:rsid w:val="009924D4"/>
    <w:rsid w:val="00994E68"/>
    <w:rsid w:val="009A3FF4"/>
    <w:rsid w:val="009F392D"/>
    <w:rsid w:val="009F5FF9"/>
    <w:rsid w:val="00A146F3"/>
    <w:rsid w:val="00A15635"/>
    <w:rsid w:val="00A42E55"/>
    <w:rsid w:val="00A44195"/>
    <w:rsid w:val="00A713F1"/>
    <w:rsid w:val="00A90A0A"/>
    <w:rsid w:val="00A979F7"/>
    <w:rsid w:val="00AB4C60"/>
    <w:rsid w:val="00AC11C1"/>
    <w:rsid w:val="00AD2C45"/>
    <w:rsid w:val="00AD3FAF"/>
    <w:rsid w:val="00AD6103"/>
    <w:rsid w:val="00B406FF"/>
    <w:rsid w:val="00B64C18"/>
    <w:rsid w:val="00BB667E"/>
    <w:rsid w:val="00BF7189"/>
    <w:rsid w:val="00C04069"/>
    <w:rsid w:val="00C116B1"/>
    <w:rsid w:val="00C11F47"/>
    <w:rsid w:val="00C14A03"/>
    <w:rsid w:val="00C75307"/>
    <w:rsid w:val="00C80B38"/>
    <w:rsid w:val="00C964D6"/>
    <w:rsid w:val="00C96700"/>
    <w:rsid w:val="00C96BE0"/>
    <w:rsid w:val="00CA047B"/>
    <w:rsid w:val="00CB1CF8"/>
    <w:rsid w:val="00CC380D"/>
    <w:rsid w:val="00CC7C24"/>
    <w:rsid w:val="00D00B8F"/>
    <w:rsid w:val="00D0322B"/>
    <w:rsid w:val="00D125A0"/>
    <w:rsid w:val="00D15268"/>
    <w:rsid w:val="00D25569"/>
    <w:rsid w:val="00D403F3"/>
    <w:rsid w:val="00D47384"/>
    <w:rsid w:val="00D61CDA"/>
    <w:rsid w:val="00D64C57"/>
    <w:rsid w:val="00D7035A"/>
    <w:rsid w:val="00D90C5B"/>
    <w:rsid w:val="00DB6893"/>
    <w:rsid w:val="00DC084F"/>
    <w:rsid w:val="00DD4503"/>
    <w:rsid w:val="00DF5388"/>
    <w:rsid w:val="00E20471"/>
    <w:rsid w:val="00E23873"/>
    <w:rsid w:val="00E313CE"/>
    <w:rsid w:val="00E73141"/>
    <w:rsid w:val="00E74999"/>
    <w:rsid w:val="00E83957"/>
    <w:rsid w:val="00E847B0"/>
    <w:rsid w:val="00E93CEB"/>
    <w:rsid w:val="00E9656E"/>
    <w:rsid w:val="00EA5B8F"/>
    <w:rsid w:val="00EC3829"/>
    <w:rsid w:val="00ED157E"/>
    <w:rsid w:val="00ED5AD3"/>
    <w:rsid w:val="00EE40A0"/>
    <w:rsid w:val="00EE7708"/>
    <w:rsid w:val="00F13790"/>
    <w:rsid w:val="00F13883"/>
    <w:rsid w:val="00F31526"/>
    <w:rsid w:val="00F355D1"/>
    <w:rsid w:val="00F42A24"/>
    <w:rsid w:val="00F8384F"/>
    <w:rsid w:val="00F864AC"/>
    <w:rsid w:val="00FA0E3B"/>
    <w:rsid w:val="00FA3986"/>
    <w:rsid w:val="00FB4515"/>
    <w:rsid w:val="00FE082B"/>
    <w:rsid w:val="00FE5AAA"/>
    <w:rsid w:val="00FE5DEB"/>
    <w:rsid w:val="00FF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A889F"/>
  <w15:docId w15:val="{ED1A83CD-02B2-4037-BF86-3454F32F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384"/>
    <w:pPr>
      <w:spacing w:after="240" w:line="300" w:lineRule="auto"/>
    </w:pPr>
    <w:rPr>
      <w:rFonts w:ascii="Arial" w:hAnsi="Arial"/>
      <w:sz w:val="22"/>
      <w:szCs w:val="22"/>
      <w:lang w:eastAsia="en-US"/>
    </w:rPr>
  </w:style>
  <w:style w:type="paragraph" w:styleId="Ttol1">
    <w:name w:val="heading 1"/>
    <w:basedOn w:val="Normal"/>
    <w:next w:val="Normal"/>
    <w:link w:val="Ttol1Car"/>
    <w:uiPriority w:val="9"/>
    <w:qFormat/>
    <w:rsid w:val="00D47384"/>
    <w:pPr>
      <w:keepNext/>
      <w:keepLines/>
      <w:spacing w:before="600" w:after="36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Ttol2">
    <w:name w:val="heading 2"/>
    <w:next w:val="Normal"/>
    <w:link w:val="Ttol2Car"/>
    <w:uiPriority w:val="9"/>
    <w:unhideWhenUsed/>
    <w:qFormat/>
    <w:rsid w:val="001E3EA9"/>
    <w:pPr>
      <w:keepNext/>
      <w:keepLines/>
      <w:spacing w:before="600" w:after="240"/>
      <w:outlineLvl w:val="1"/>
    </w:pPr>
    <w:rPr>
      <w:rFonts w:ascii="Arial" w:eastAsiaTheme="majorEastAsia" w:hAnsi="Arial" w:cstheme="majorBidi"/>
      <w:b/>
      <w:sz w:val="28"/>
      <w:szCs w:val="26"/>
      <w:lang w:eastAsia="en-US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D47384"/>
    <w:pPr>
      <w:keepNext/>
      <w:keepLines/>
      <w:spacing w:before="360" w:after="60" w:line="264" w:lineRule="auto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Ttol4">
    <w:name w:val="heading 4"/>
    <w:basedOn w:val="Normal"/>
    <w:next w:val="Normal"/>
    <w:link w:val="Ttol4Car"/>
    <w:uiPriority w:val="9"/>
    <w:unhideWhenUsed/>
    <w:qFormat/>
    <w:rsid w:val="00D47384"/>
    <w:pPr>
      <w:keepNext/>
      <w:keepLines/>
      <w:spacing w:before="120" w:after="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C14A03"/>
    <w:pPr>
      <w:keepNext/>
      <w:keepLines/>
      <w:spacing w:before="240" w:after="0" w:line="240" w:lineRule="auto"/>
      <w:outlineLvl w:val="4"/>
    </w:pPr>
    <w:rPr>
      <w:rFonts w:eastAsiaTheme="majorEastAsia" w:cstheme="majorBidi"/>
      <w:color w:val="000000" w:themeColor="tex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BB667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BB667E"/>
    <w:rPr>
      <w:rFonts w:ascii="Arial" w:hAnsi="Arial"/>
      <w:lang w:val="ca-ES"/>
    </w:rPr>
  </w:style>
  <w:style w:type="paragraph" w:styleId="Peu">
    <w:name w:val="footer"/>
    <w:basedOn w:val="Normal"/>
    <w:link w:val="PeuCar"/>
    <w:uiPriority w:val="99"/>
    <w:unhideWhenUsed/>
    <w:rsid w:val="008439A9"/>
    <w:pPr>
      <w:tabs>
        <w:tab w:val="left" w:pos="4820"/>
      </w:tabs>
      <w:spacing w:after="0"/>
    </w:pPr>
    <w:rPr>
      <w:rFonts w:cs="Arial"/>
      <w:color w:val="000000"/>
      <w:sz w:val="14"/>
    </w:rPr>
  </w:style>
  <w:style w:type="character" w:customStyle="1" w:styleId="PeuCar">
    <w:name w:val="Peu Car"/>
    <w:link w:val="Peu"/>
    <w:uiPriority w:val="99"/>
    <w:rsid w:val="008439A9"/>
    <w:rPr>
      <w:rFonts w:ascii="Arial" w:hAnsi="Arial" w:cs="Arial"/>
      <w:color w:val="000000"/>
      <w:sz w:val="14"/>
      <w:szCs w:val="22"/>
      <w:lang w:eastAsia="en-U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B667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BB667E"/>
    <w:rPr>
      <w:rFonts w:ascii="Tahoma" w:hAnsi="Tahoma" w:cs="Tahoma"/>
      <w:sz w:val="16"/>
      <w:szCs w:val="16"/>
      <w:lang w:val="ca-ES"/>
    </w:rPr>
  </w:style>
  <w:style w:type="character" w:customStyle="1" w:styleId="Ttol1Car">
    <w:name w:val="Títol 1 Car"/>
    <w:basedOn w:val="Tipusdelletraperdefectedelpargraf"/>
    <w:link w:val="Ttol1"/>
    <w:uiPriority w:val="9"/>
    <w:rsid w:val="00D47384"/>
    <w:rPr>
      <w:rFonts w:ascii="Arial" w:eastAsiaTheme="majorEastAsia" w:hAnsi="Arial" w:cstheme="majorBidi"/>
      <w:b/>
      <w:color w:val="000000" w:themeColor="text1"/>
      <w:sz w:val="36"/>
      <w:szCs w:val="32"/>
      <w:lang w:eastAsia="en-US"/>
    </w:rPr>
  </w:style>
  <w:style w:type="character" w:customStyle="1" w:styleId="Ttol2Car">
    <w:name w:val="Títol 2 Car"/>
    <w:basedOn w:val="Tipusdelletraperdefectedelpargraf"/>
    <w:link w:val="Ttol2"/>
    <w:uiPriority w:val="9"/>
    <w:rsid w:val="001E3EA9"/>
    <w:rPr>
      <w:rFonts w:ascii="Arial" w:eastAsiaTheme="majorEastAsia" w:hAnsi="Arial" w:cstheme="majorBidi"/>
      <w:b/>
      <w:sz w:val="28"/>
      <w:szCs w:val="26"/>
      <w:lang w:eastAsia="en-US"/>
    </w:rPr>
  </w:style>
  <w:style w:type="paragraph" w:styleId="Ttol">
    <w:name w:val="Title"/>
    <w:basedOn w:val="Normal"/>
    <w:next w:val="Normal"/>
    <w:link w:val="TtolCar"/>
    <w:uiPriority w:val="10"/>
    <w:qFormat/>
    <w:rsid w:val="00FE082B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Tipusdelletraperdefectedelpargraf"/>
    <w:link w:val="Ttol"/>
    <w:uiPriority w:val="10"/>
    <w:rsid w:val="00FE082B"/>
    <w:rPr>
      <w:rFonts w:ascii="Arial" w:eastAsiaTheme="majorEastAsia" w:hAnsi="Arial" w:cstheme="majorBidi"/>
      <w:spacing w:val="-10"/>
      <w:kern w:val="28"/>
      <w:sz w:val="56"/>
      <w:szCs w:val="56"/>
      <w:lang w:eastAsia="en-US"/>
    </w:rPr>
  </w:style>
  <w:style w:type="character" w:customStyle="1" w:styleId="Ttol3Car">
    <w:name w:val="Títol 3 Car"/>
    <w:basedOn w:val="Tipusdelletraperdefectedelpargraf"/>
    <w:link w:val="Ttol3"/>
    <w:uiPriority w:val="9"/>
    <w:rsid w:val="00D47384"/>
    <w:rPr>
      <w:rFonts w:ascii="Arial" w:eastAsiaTheme="majorEastAsia" w:hAnsi="Arial" w:cstheme="majorBidi"/>
      <w:b/>
      <w:color w:val="000000" w:themeColor="text1"/>
      <w:sz w:val="24"/>
      <w:szCs w:val="24"/>
      <w:lang w:eastAsia="en-US"/>
    </w:rPr>
  </w:style>
  <w:style w:type="paragraph" w:styleId="Pargrafdellista">
    <w:name w:val="List Paragraph"/>
    <w:aliases w:val="Lista sin Numerar"/>
    <w:basedOn w:val="Normal"/>
    <w:link w:val="PargrafdellistaCar"/>
    <w:uiPriority w:val="34"/>
    <w:qFormat/>
    <w:rsid w:val="00D47384"/>
    <w:pPr>
      <w:numPr>
        <w:numId w:val="1"/>
      </w:numPr>
      <w:spacing w:after="360"/>
      <w:ind w:left="568" w:hanging="284"/>
      <w:contextualSpacing/>
    </w:pPr>
  </w:style>
  <w:style w:type="character" w:customStyle="1" w:styleId="Ttol4Car">
    <w:name w:val="Títol 4 Car"/>
    <w:basedOn w:val="Tipusdelletraperdefectedelpargraf"/>
    <w:link w:val="Ttol4"/>
    <w:uiPriority w:val="9"/>
    <w:rsid w:val="00D47384"/>
    <w:rPr>
      <w:rFonts w:ascii="Arial" w:eastAsiaTheme="majorEastAsia" w:hAnsi="Arial" w:cstheme="majorBidi"/>
      <w:b/>
      <w:iCs/>
      <w:color w:val="000000" w:themeColor="text1"/>
      <w:sz w:val="22"/>
      <w:szCs w:val="22"/>
      <w:lang w:eastAsia="en-US"/>
    </w:r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C14A03"/>
    <w:rPr>
      <w:rFonts w:ascii="Arial" w:eastAsiaTheme="majorEastAsia" w:hAnsi="Arial" w:cstheme="majorBidi"/>
      <w:color w:val="000000" w:themeColor="tex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763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a-ES"/>
    </w:rPr>
  </w:style>
  <w:style w:type="character" w:styleId="Textennegreta">
    <w:name w:val="Strong"/>
    <w:basedOn w:val="Tipusdelletraperdefectedelpargraf"/>
    <w:uiPriority w:val="22"/>
    <w:qFormat/>
    <w:rsid w:val="0027634F"/>
    <w:rPr>
      <w:b/>
      <w:bCs/>
    </w:rPr>
  </w:style>
  <w:style w:type="character" w:styleId="Enlla">
    <w:name w:val="Hyperlink"/>
    <w:uiPriority w:val="99"/>
    <w:rsid w:val="00685863"/>
    <w:rPr>
      <w:color w:val="0000FF"/>
      <w:u w:val="single"/>
    </w:rPr>
  </w:style>
  <w:style w:type="paragraph" w:styleId="Textindependent3">
    <w:name w:val="Body Text 3"/>
    <w:basedOn w:val="Normal"/>
    <w:link w:val="Textindependent3Car"/>
    <w:rsid w:val="00685863"/>
    <w:pPr>
      <w:spacing w:after="0" w:line="240" w:lineRule="auto"/>
      <w:jc w:val="both"/>
    </w:pPr>
    <w:rPr>
      <w:rFonts w:eastAsia="Times New Roman"/>
      <w:b/>
      <w:bCs/>
      <w:szCs w:val="20"/>
      <w:lang w:eastAsia="es-ES"/>
    </w:rPr>
  </w:style>
  <w:style w:type="character" w:customStyle="1" w:styleId="Textindependent3Car">
    <w:name w:val="Text independent 3 Car"/>
    <w:basedOn w:val="Tipusdelletraperdefectedelpargraf"/>
    <w:link w:val="Textindependent3"/>
    <w:rsid w:val="00685863"/>
    <w:rPr>
      <w:rFonts w:ascii="Arial" w:eastAsia="Times New Roman" w:hAnsi="Arial"/>
      <w:b/>
      <w:bCs/>
      <w:sz w:val="22"/>
      <w:lang w:eastAsia="es-ES"/>
    </w:rPr>
  </w:style>
  <w:style w:type="paragraph" w:customStyle="1" w:styleId="Default">
    <w:name w:val="Default"/>
    <w:rsid w:val="0068586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PargrafdellistaCar">
    <w:name w:val="Paràgraf de llista Car"/>
    <w:aliases w:val="Lista sin Numerar Car"/>
    <w:link w:val="Pargrafdellista"/>
    <w:uiPriority w:val="34"/>
    <w:rsid w:val="00685863"/>
    <w:rPr>
      <w:rFonts w:ascii="Arial" w:hAnsi="Arial"/>
      <w:sz w:val="22"/>
      <w:szCs w:val="22"/>
      <w:lang w:eastAsia="en-US"/>
    </w:rPr>
  </w:style>
  <w:style w:type="table" w:styleId="Taulaambquadrcula">
    <w:name w:val="Table Grid"/>
    <w:basedOn w:val="Taulanormal"/>
    <w:uiPriority w:val="59"/>
    <w:rsid w:val="00685863"/>
    <w:rPr>
      <w:rFonts w:ascii="Times New Roman" w:eastAsia="Times New Roman" w:hAnsi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nseespaiat">
    <w:name w:val="No Spacing"/>
    <w:uiPriority w:val="1"/>
    <w:qFormat/>
    <w:rsid w:val="00685863"/>
    <w:rPr>
      <w:sz w:val="22"/>
      <w:szCs w:val="22"/>
      <w:lang w:val="es-ES" w:eastAsia="en-US"/>
    </w:rPr>
  </w:style>
  <w:style w:type="paragraph" w:customStyle="1" w:styleId="parrafo">
    <w:name w:val="parrafo"/>
    <w:basedOn w:val="Normal"/>
    <w:rsid w:val="006858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a-ES"/>
    </w:rPr>
  </w:style>
  <w:style w:type="paragraph" w:styleId="Revisi">
    <w:name w:val="Revision"/>
    <w:hidden/>
    <w:uiPriority w:val="99"/>
    <w:semiHidden/>
    <w:rsid w:val="00B406FF"/>
    <w:rPr>
      <w:rFonts w:ascii="Arial" w:hAnsi="Arial"/>
      <w:sz w:val="22"/>
      <w:szCs w:val="22"/>
      <w:lang w:eastAsia="en-U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1A1354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1A1354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1A1354"/>
    <w:rPr>
      <w:rFonts w:ascii="Arial" w:hAnsi="Arial"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1A1354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1A1354"/>
    <w:rPr>
      <w:rFonts w:ascii="Arial" w:hAnsi="Arial"/>
      <w:b/>
      <w:bCs/>
      <w:lang w:eastAsia="en-US"/>
    </w:rPr>
  </w:style>
  <w:style w:type="character" w:customStyle="1" w:styleId="UnresolvedMention1">
    <w:name w:val="Unresolved Mention1"/>
    <w:basedOn w:val="Tipusdelletraperdefectedelpargraf"/>
    <w:uiPriority w:val="99"/>
    <w:semiHidden/>
    <w:unhideWhenUsed/>
    <w:rsid w:val="007345D1"/>
    <w:rPr>
      <w:color w:val="605E5C"/>
      <w:shd w:val="clear" w:color="auto" w:fill="E1DFDD"/>
    </w:rPr>
  </w:style>
  <w:style w:type="character" w:styleId="mfasi">
    <w:name w:val="Emphasis"/>
    <w:basedOn w:val="Tipusdelletraperdefectedelpargraf"/>
    <w:uiPriority w:val="20"/>
    <w:qFormat/>
    <w:rsid w:val="00F838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9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6/09/relationships/commentsIds" Target="commentsId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cepcio\Downloads\dariet_inf_tcm344-309851%20(1)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f938cb-45ee-4a2d-9779-7e3b31653174" xsi:nil="true"/>
    <lcf76f155ced4ddcb4097134ff3c332f xmlns="b48dbda6-db43-44b3-a07d-c5cd6cea2b8f">
      <Terms xmlns="http://schemas.microsoft.com/office/infopath/2007/PartnerControls"/>
    </lcf76f155ced4ddcb4097134ff3c332f>
    <_dlc_DocId xmlns="59f938cb-45ee-4a2d-9779-7e3b31653174">32EJ3FDM5QDQ-872492744-1387</_dlc_DocId>
    <_dlc_DocIdUrl xmlns="59f938cb-45ee-4a2d-9779-7e3b31653174">
      <Url>https://gencat.sharepoint.com/sites/318013/_layouts/15/DocIdRedir.aspx?ID=32EJ3FDM5QDQ-872492744-1387</Url>
      <Description>32EJ3FDM5QDQ-872492744-1387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0888629655F943B97D09730595F8ED" ma:contentTypeVersion="11" ma:contentTypeDescription="Crea un document nou" ma:contentTypeScope="" ma:versionID="2bebdb3f23eb43ba4dd9087b564ac539">
  <xsd:schema xmlns:xsd="http://www.w3.org/2001/XMLSchema" xmlns:xs="http://www.w3.org/2001/XMLSchema" xmlns:p="http://schemas.microsoft.com/office/2006/metadata/properties" xmlns:ns2="59f938cb-45ee-4a2d-9779-7e3b31653174" xmlns:ns3="b48dbda6-db43-44b3-a07d-c5cd6cea2b8f" targetNamespace="http://schemas.microsoft.com/office/2006/metadata/properties" ma:root="true" ma:fieldsID="b5595eba6729d437fabc3c5d6b70c9ac" ns2:_="" ns3:_="">
    <xsd:import namespace="59f938cb-45ee-4a2d-9779-7e3b31653174"/>
    <xsd:import namespace="b48dbda6-db43-44b3-a07d-c5cd6cea2b8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938cb-45ee-4a2d-9779-7e3b3165317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e474ee9f-bb92-4d78-907d-42dd7e5a4834}" ma:internalName="TaxCatchAll" ma:showField="CatchAllData" ma:web="59f938cb-45ee-4a2d-9779-7e3b31653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dbda6-db43-44b3-a07d-c5cd6cea2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48C6A-E83A-46A5-BA58-8EADC4B7E3A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9f938cb-45ee-4a2d-9779-7e3b31653174"/>
    <ds:schemaRef ds:uri="http://schemas.openxmlformats.org/package/2006/metadata/core-properties"/>
    <ds:schemaRef ds:uri="http://purl.org/dc/terms/"/>
    <ds:schemaRef ds:uri="b48dbda6-db43-44b3-a07d-c5cd6cea2b8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0C2FE17-0B6C-4C9E-89E0-1B2790CD4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938cb-45ee-4a2d-9779-7e3b31653174"/>
    <ds:schemaRef ds:uri="b48dbda6-db43-44b3-a07d-c5cd6cea2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9FC4A4-E18F-4B67-91F6-6E43AD2ABC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FEC18D-BE21-46B7-B465-259A3EB9D3A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9A6DEDC-F444-45A6-8B49-D4A39BC00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dariet_inf_tcm344-309851 (1)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Delegació del Govern a Andorra</vt:lpstr>
    </vt:vector>
  </TitlesOfParts>
  <Company/>
  <LinksUpToDate>false</LinksUpToDate>
  <CharactersWithSpaces>1317</CharactersWithSpaces>
  <SharedDoc>false</SharedDoc>
  <HLinks>
    <vt:vector size="12" baseType="variant">
      <vt:variant>
        <vt:i4>2818156</vt:i4>
      </vt:variant>
      <vt:variant>
        <vt:i4>3</vt:i4>
      </vt:variant>
      <vt:variant>
        <vt:i4>0</vt:i4>
      </vt:variant>
      <vt:variant>
        <vt:i4>5</vt:i4>
      </vt:variant>
      <vt:variant>
        <vt:lpwstr>https://contractacio.gencat.cat/web/.content/inici/tramits-serveis/document/document-europeu-unic-contractacio.pdf</vt:lpwstr>
      </vt:variant>
      <vt:variant>
        <vt:lpwstr/>
      </vt:variant>
      <vt:variant>
        <vt:i4>4522031</vt:i4>
      </vt:variant>
      <vt:variant>
        <vt:i4>0</vt:i4>
      </vt:variant>
      <vt:variant>
        <vt:i4>0</vt:i4>
      </vt:variant>
      <vt:variant>
        <vt:i4>5</vt:i4>
      </vt:variant>
      <vt:variant>
        <vt:lpwstr>mailto:delegacio.ad@gencat.cat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Delegació del Govern a Andorra</dc:title>
  <dc:creator>Irina De Haro Garcia</dc:creator>
  <cp:keywords/>
  <cp:lastModifiedBy>Ferrando Cañizares, Meritxell</cp:lastModifiedBy>
  <cp:revision>3</cp:revision>
  <dcterms:created xsi:type="dcterms:W3CDTF">2024-09-02T11:58:00Z</dcterms:created>
  <dcterms:modified xsi:type="dcterms:W3CDTF">2024-09-02T11:58:00Z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0x010100EF0888629655F943B97D09730595F8ED</vt:lpwstr>
  </property>
  <property fmtid="{D5CDD505-2E9C-101B-9397-08002B2CF9AE}" pid="3" name="Order">
    <vt:r8>8200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dlc_DocIdItemGuid">
    <vt:lpwstr>fde33f2a-5aea-4c91-97fe-d93b7e8051c2</vt:lpwstr>
  </property>
  <property fmtid="{D5CDD505-2E9C-101B-9397-08002B2CF9AE}" pid="8" name="MediaServiceImageTags">
    <vt:lpwstr/>
  </property>
</Properties>
</file>