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2DC" w14:textId="77777777" w:rsidR="004572D0" w:rsidRPr="004572D0" w:rsidRDefault="004572D0" w:rsidP="004572D0">
      <w:pPr>
        <w:spacing w:line="240" w:lineRule="auto"/>
        <w:jc w:val="center"/>
        <w:textAlignment w:val="baseline"/>
        <w:rPr>
          <w:rFonts w:ascii="Times New Roman" w:hAnsi="Times New Roman"/>
          <w:color w:val="000000"/>
          <w:sz w:val="24"/>
          <w:lang w:eastAsia="ca-ES"/>
        </w:rPr>
      </w:pPr>
      <w:r w:rsidRPr="004572D0">
        <w:rPr>
          <w:rFonts w:cs="Arial"/>
          <w:color w:val="000000"/>
          <w:sz w:val="24"/>
          <w:lang w:eastAsia="ca-ES"/>
        </w:rPr>
        <w:t> </w:t>
      </w:r>
    </w:p>
    <w:p w14:paraId="4AC98E1A" w14:textId="77777777" w:rsidR="00792D39" w:rsidRDefault="00792D39" w:rsidP="00792D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ANNEX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>Nº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 8: JORNADES DE FORMACIÓ “AD HOC”</w:t>
      </w:r>
      <w:r>
        <w:rPr>
          <w:rStyle w:val="eop"/>
          <w:rFonts w:ascii="Arial" w:hAnsi="Arial" w:cs="Arial"/>
          <w:color w:val="000000"/>
        </w:rPr>
        <w:t> </w:t>
      </w:r>
    </w:p>
    <w:p w14:paraId="315D4B78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3251422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823884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El/la senyor/a...............................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com a................................................(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assenyaleu les vostres facultats de representació: administrador/a únic, apoderat/da,...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), de l’empresa....................................,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BEE377" w14:textId="77777777" w:rsidR="00792D39" w:rsidRDefault="00792D39" w:rsidP="00792D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*" w:hAnsi="Helvetica*" w:cs="Segoe UI"/>
          <w:color w:val="000000"/>
          <w:sz w:val="22"/>
          <w:szCs w:val="22"/>
        </w:rPr>
        <w:t> </w:t>
      </w:r>
    </w:p>
    <w:p w14:paraId="3C2918F5" w14:textId="77777777" w:rsidR="00792D39" w:rsidRDefault="00792D39" w:rsidP="00792D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*" w:hAnsi="Helvetica*" w:cs="Segoe UI"/>
          <w:color w:val="000000"/>
          <w:sz w:val="22"/>
          <w:szCs w:val="22"/>
        </w:rPr>
        <w:t> </w:t>
      </w:r>
    </w:p>
    <w:p w14:paraId="0FAF48D9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 relació amb la contractació del servei d’assessorament i defensa jurídica en matèria laboral de l’Agència de Residus de Catalunya, declara que l’empresa que representa es compromet a realitzar jornades de formació “ad hoc” per als integrants del departament de Persones i Serveis Generals de l’ARC sobre aspectes i novetats jurídic laborals: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8A5824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643678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8A67D2" w14:textId="77736565" w:rsidR="00792D39" w:rsidRDefault="00792D39" w:rsidP="00792D39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24284F80" wp14:editId="505C13E0">
            <wp:extent cx="335280" cy="220980"/>
            <wp:effectExtent l="0" t="0" r="7620" b="7620"/>
            <wp:docPr id="27" name="Imatge 27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Realització de jornades de formació “ad hoc” per als integrants del departament de Persones i Serveis Generals de l’ARC sobre aspectes i novetats jurídic laborals.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BDAF0B" w14:textId="77777777" w:rsidR="00792D39" w:rsidRDefault="00792D39" w:rsidP="00792D39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F104F8" w14:textId="0CC6560C" w:rsidR="00792D39" w:rsidRDefault="00792D39" w:rsidP="00792D39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397EA696" wp14:editId="6F6B91D4">
            <wp:extent cx="335280" cy="220980"/>
            <wp:effectExtent l="0" t="0" r="7620" b="7620"/>
            <wp:docPr id="26" name="Imatge 2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 realització de jornades de formació “ad hoc” per als integrants del departament de Persones i Serveis Generals de l’ARC sobre aspectes i novetats jurídic laborals.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58A558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ECBCF33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BD8B424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7B6BA6B" w14:textId="67090129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 </w:t>
      </w:r>
    </w:p>
    <w:p w14:paraId="681A96CD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F1820F2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BB4C206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I, perquè consti, signo aquesta declaració responsable.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843F6A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819A2E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0493ED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ABD44C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FC4258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8A28E6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4FCE02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9EDD05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91EECB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(lloc i data)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82C3C0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Signatura del/de la declarant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9C8D11" w14:textId="77777777" w:rsidR="00792D39" w:rsidRDefault="00792D39" w:rsidP="00792D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Segell de l’empresa licitadora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ED9A05" w14:textId="5C02E11D" w:rsidR="00C22AD0" w:rsidRPr="000C42DB" w:rsidRDefault="00C22AD0" w:rsidP="00792D39">
      <w:pPr>
        <w:pStyle w:val="paragraph"/>
        <w:spacing w:before="0" w:beforeAutospacing="0" w:after="0" w:afterAutospacing="0"/>
        <w:jc w:val="center"/>
        <w:textAlignment w:val="baseline"/>
      </w:pPr>
    </w:p>
    <w:sectPr w:rsidR="00C22AD0" w:rsidRPr="000C42DB" w:rsidSect="00D116F0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C6B5" w14:textId="77777777" w:rsidR="004572D0" w:rsidRDefault="004572D0">
      <w:r>
        <w:separator/>
      </w:r>
    </w:p>
  </w:endnote>
  <w:endnote w:type="continuationSeparator" w:id="0">
    <w:p w14:paraId="330C3C56" w14:textId="77777777" w:rsidR="004572D0" w:rsidRDefault="0045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747" w14:textId="77777777"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C059A2D" wp14:editId="6DF87847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93BF" w14:textId="77777777" w:rsidR="004572D0" w:rsidRDefault="004572D0">
      <w:r>
        <w:separator/>
      </w:r>
    </w:p>
  </w:footnote>
  <w:footnote w:type="continuationSeparator" w:id="0">
    <w:p w14:paraId="41F3E7F9" w14:textId="77777777" w:rsidR="004572D0" w:rsidRDefault="0045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B40" w14:textId="77777777"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999DA99" wp14:editId="0E63F6F4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D93219"/>
    <w:multiLevelType w:val="multilevel"/>
    <w:tmpl w:val="34EA6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F7A0A"/>
    <w:multiLevelType w:val="multilevel"/>
    <w:tmpl w:val="68A4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00DE7"/>
    <w:multiLevelType w:val="multilevel"/>
    <w:tmpl w:val="F7C29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13C73"/>
    <w:multiLevelType w:val="multilevel"/>
    <w:tmpl w:val="8C0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D73DD"/>
    <w:multiLevelType w:val="multilevel"/>
    <w:tmpl w:val="79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D1119D"/>
    <w:multiLevelType w:val="multilevel"/>
    <w:tmpl w:val="BB900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936A0"/>
    <w:multiLevelType w:val="multilevel"/>
    <w:tmpl w:val="BA96B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183208">
    <w:abstractNumId w:val="0"/>
  </w:num>
  <w:num w:numId="2" w16cid:durableId="1808432434">
    <w:abstractNumId w:val="1"/>
  </w:num>
  <w:num w:numId="3" w16cid:durableId="838041327">
    <w:abstractNumId w:val="0"/>
  </w:num>
  <w:num w:numId="4" w16cid:durableId="1283197147">
    <w:abstractNumId w:val="2"/>
  </w:num>
  <w:num w:numId="5" w16cid:durableId="447892372">
    <w:abstractNumId w:val="5"/>
  </w:num>
  <w:num w:numId="6" w16cid:durableId="817771966">
    <w:abstractNumId w:val="6"/>
  </w:num>
  <w:num w:numId="7" w16cid:durableId="438137752">
    <w:abstractNumId w:val="3"/>
  </w:num>
  <w:num w:numId="8" w16cid:durableId="1727098532">
    <w:abstractNumId w:val="8"/>
  </w:num>
  <w:num w:numId="9" w16cid:durableId="1610435253">
    <w:abstractNumId w:val="4"/>
  </w:num>
  <w:num w:numId="10" w16cid:durableId="1294098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0"/>
    <w:rsid w:val="000306EE"/>
    <w:rsid w:val="00060FC6"/>
    <w:rsid w:val="0008120D"/>
    <w:rsid w:val="000C02DF"/>
    <w:rsid w:val="000C42DB"/>
    <w:rsid w:val="000D26CE"/>
    <w:rsid w:val="000D4081"/>
    <w:rsid w:val="000F5714"/>
    <w:rsid w:val="000F6ADC"/>
    <w:rsid w:val="00111FCA"/>
    <w:rsid w:val="00156381"/>
    <w:rsid w:val="00167484"/>
    <w:rsid w:val="001B506A"/>
    <w:rsid w:val="001C30E3"/>
    <w:rsid w:val="001D71D5"/>
    <w:rsid w:val="002043AA"/>
    <w:rsid w:val="002508DF"/>
    <w:rsid w:val="0026625E"/>
    <w:rsid w:val="0028086B"/>
    <w:rsid w:val="002849F9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572D0"/>
    <w:rsid w:val="0046329F"/>
    <w:rsid w:val="00465F93"/>
    <w:rsid w:val="00485E84"/>
    <w:rsid w:val="004D0AE5"/>
    <w:rsid w:val="004E465A"/>
    <w:rsid w:val="004E7A21"/>
    <w:rsid w:val="004F6275"/>
    <w:rsid w:val="00502CDB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128F1"/>
    <w:rsid w:val="00755337"/>
    <w:rsid w:val="007672F6"/>
    <w:rsid w:val="00792D39"/>
    <w:rsid w:val="00797719"/>
    <w:rsid w:val="007E7054"/>
    <w:rsid w:val="00805F76"/>
    <w:rsid w:val="00817D96"/>
    <w:rsid w:val="00827FB9"/>
    <w:rsid w:val="0087566E"/>
    <w:rsid w:val="0088552F"/>
    <w:rsid w:val="00894FE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77533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77270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1A0C5"/>
  <w15:docId w15:val="{F944F93A-58E9-4BC8-8AAD-6789589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67"/>
    <w:pPr>
      <w:spacing w:line="240" w:lineRule="atLeast"/>
      <w:jc w:val="both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paragraph">
    <w:name w:val="paragraph"/>
    <w:basedOn w:val="Normal"/>
    <w:rsid w:val="004572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ca-ES"/>
    </w:rPr>
  </w:style>
  <w:style w:type="character" w:customStyle="1" w:styleId="eop">
    <w:name w:val="eop"/>
    <w:basedOn w:val="Lletraperdefectedelpargraf"/>
    <w:rsid w:val="004572D0"/>
  </w:style>
  <w:style w:type="character" w:customStyle="1" w:styleId="normaltextrun">
    <w:name w:val="normaltextrun"/>
    <w:basedOn w:val="Lletraperdefectedelpargraf"/>
    <w:rsid w:val="004572D0"/>
  </w:style>
  <w:style w:type="character" w:customStyle="1" w:styleId="tabchar">
    <w:name w:val="tabchar"/>
    <w:basedOn w:val="Lletraperdefectedelpargraf"/>
    <w:rsid w:val="00E77270"/>
  </w:style>
  <w:style w:type="character" w:customStyle="1" w:styleId="pagebreakblob">
    <w:name w:val="pagebreakblob"/>
    <w:basedOn w:val="Lletraperdefectedelpargraf"/>
    <w:rsid w:val="00E7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Méndez Arrebola, Pilar</cp:lastModifiedBy>
  <cp:revision>2</cp:revision>
  <cp:lastPrinted>2006-02-10T09:33:00Z</cp:lastPrinted>
  <dcterms:created xsi:type="dcterms:W3CDTF">2024-07-31T11:12:00Z</dcterms:created>
  <dcterms:modified xsi:type="dcterms:W3CDTF">2024-07-31T11:12:00Z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