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32DC" w14:textId="77777777" w:rsidR="004572D0" w:rsidRPr="004572D0" w:rsidRDefault="004572D0" w:rsidP="004572D0">
      <w:pPr>
        <w:spacing w:line="240" w:lineRule="auto"/>
        <w:jc w:val="center"/>
        <w:textAlignment w:val="baseline"/>
        <w:rPr>
          <w:rFonts w:ascii="Times New Roman" w:hAnsi="Times New Roman"/>
          <w:color w:val="000000"/>
          <w:sz w:val="24"/>
          <w:lang w:eastAsia="ca-ES"/>
        </w:rPr>
      </w:pPr>
      <w:r w:rsidRPr="004572D0">
        <w:rPr>
          <w:rFonts w:cs="Arial"/>
          <w:color w:val="000000"/>
          <w:sz w:val="24"/>
          <w:lang w:eastAsia="ca-ES"/>
        </w:rPr>
        <w:t> </w:t>
      </w:r>
    </w:p>
    <w:p w14:paraId="50EF28DC" w14:textId="77777777" w:rsidR="00502CDB" w:rsidRDefault="00502CDB" w:rsidP="00502CD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u w:val="single"/>
          <w:lang w:val="es-ES"/>
        </w:rPr>
        <w:t xml:space="preserve">ANNEX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u w:val="single"/>
          <w:lang w:val="es-ES"/>
        </w:rPr>
        <w:t>Nº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u w:val="single"/>
          <w:lang w:val="es-ES"/>
        </w:rPr>
        <w:t xml:space="preserve"> 5: CRITERIS SOCIALS</w:t>
      </w:r>
      <w:r>
        <w:rPr>
          <w:rStyle w:val="eop"/>
          <w:rFonts w:ascii="Arial" w:hAnsi="Arial" w:cs="Arial"/>
          <w:color w:val="000000"/>
        </w:rPr>
        <w:t> </w:t>
      </w:r>
    </w:p>
    <w:p w14:paraId="01FF6FB8" w14:textId="77777777" w:rsidR="00502CDB" w:rsidRDefault="00502CDB" w:rsidP="00502C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F6D999F" w14:textId="77777777" w:rsidR="00502CDB" w:rsidRDefault="00502CDB" w:rsidP="00502C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AAB2FF2" w14:textId="77777777" w:rsidR="00502CDB" w:rsidRDefault="00502CDB" w:rsidP="00502C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El/la senyor/a...............................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com a................................................(</w:t>
      </w: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assenyaleu les vostres facultats de representació: administrador/a únic, apoderat/da,...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), de l’empresa....................................,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45B36D3" w14:textId="77777777" w:rsidR="00502CDB" w:rsidRDefault="00502CDB" w:rsidP="00502C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*" w:hAnsi="Helvetica*" w:cs="Segoe UI"/>
          <w:color w:val="000000"/>
          <w:sz w:val="22"/>
          <w:szCs w:val="22"/>
        </w:rPr>
        <w:t> </w:t>
      </w:r>
    </w:p>
    <w:p w14:paraId="7A53034E" w14:textId="77777777" w:rsidR="00502CDB" w:rsidRDefault="00502CDB" w:rsidP="00502C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*" w:hAnsi="Helvetica*" w:cs="Segoe UI"/>
          <w:color w:val="000000"/>
          <w:sz w:val="22"/>
          <w:szCs w:val="22"/>
        </w:rPr>
        <w:t> </w:t>
      </w:r>
    </w:p>
    <w:p w14:paraId="5DB2D28D" w14:textId="77777777" w:rsidR="00502CDB" w:rsidRDefault="00502CDB" w:rsidP="00502C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En relació amb la contractació del servei d’assessorament i defensa jurídica en matèria laboral de l’Agència de Residus de Catalunya, declara que l’empresa que representa disposa dels següents criteris socials que afecten a les persones adscrites a l’execució del contracte: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04457F2" w14:textId="77777777" w:rsidR="00502CDB" w:rsidRDefault="00502CDB" w:rsidP="00502C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8EEA7E5" w14:textId="77777777" w:rsidR="00502CDB" w:rsidRDefault="00502CDB" w:rsidP="00502C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6ABD2E3" w14:textId="77777777" w:rsidR="00502CDB" w:rsidRDefault="00502CDB" w:rsidP="00502C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8.1- Que almenys un 50% de les persones adscrites a l’execució del contracte siguin dones, per tal d’apostar i fomentar una major igualtat efectiva entre dones i homes: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8C60803" w14:textId="77777777" w:rsidR="00502CDB" w:rsidRDefault="00502CDB" w:rsidP="00502C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02E21C0" w14:textId="54ED09EE" w:rsidR="00502CDB" w:rsidRDefault="00502CDB" w:rsidP="00502CDB">
      <w:pPr>
        <w:pStyle w:val="paragraph"/>
        <w:spacing w:before="0" w:beforeAutospacing="0" w:after="0" w:afterAutospacing="0"/>
        <w:ind w:firstLine="141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noProof/>
          <w:color w:val="000000"/>
          <w:u w:val="single"/>
          <w:lang w:val="es-ES"/>
        </w:rPr>
        <w:drawing>
          <wp:inline distT="0" distB="0" distL="0" distR="0" wp14:anchorId="1E29B2C4" wp14:editId="52EFCF35">
            <wp:extent cx="335280" cy="220980"/>
            <wp:effectExtent l="0" t="0" r="7620" b="7620"/>
            <wp:docPr id="15" name="Imatge 15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or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SÍ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4D1813D" w14:textId="77777777" w:rsidR="00502CDB" w:rsidRDefault="00502CDB" w:rsidP="00502C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457EDBC" w14:textId="165958DA" w:rsidR="00502CDB" w:rsidRDefault="00502CDB" w:rsidP="00502CDB">
      <w:pPr>
        <w:pStyle w:val="paragraph"/>
        <w:spacing w:before="0" w:beforeAutospacing="0" w:after="0" w:afterAutospacing="0"/>
        <w:ind w:firstLine="141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noProof/>
          <w:color w:val="000000"/>
          <w:u w:val="single"/>
          <w:lang w:val="es-ES"/>
        </w:rPr>
        <w:drawing>
          <wp:inline distT="0" distB="0" distL="0" distR="0" wp14:anchorId="40BBC1C6" wp14:editId="57348EDB">
            <wp:extent cx="335280" cy="220980"/>
            <wp:effectExtent l="0" t="0" r="7620" b="7620"/>
            <wp:docPr id="14" name="Imatge 14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or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NO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C48006A" w14:textId="77777777" w:rsidR="00502CDB" w:rsidRDefault="00502CDB" w:rsidP="00502CDB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144C869" w14:textId="77777777" w:rsidR="00502CDB" w:rsidRDefault="00502CDB" w:rsidP="00502C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18"/>
          <w:szCs w:val="18"/>
        </w:rPr>
        <w:t>Per acreditar aquest requisit caldrà, a banda d’aportar aquest document degudament signat per la persona representat de l’empresa licitadora, presentar escrit on figurin els noms i cognoms de les persones adscrites al servei per poder comprovar aquest %.</w:t>
      </w:r>
      <w:r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14:paraId="56C93F2E" w14:textId="77777777" w:rsidR="00502CDB" w:rsidRDefault="00502CDB" w:rsidP="00502C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189BC27" w14:textId="77777777" w:rsidR="00502CDB" w:rsidRDefault="00502CDB" w:rsidP="00502C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8.2- Que les persones adscrites a l’execució del contracte tinguin un contracte indefinit.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C03E1FD" w14:textId="77777777" w:rsidR="00502CDB" w:rsidRDefault="00502CDB" w:rsidP="00502C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C0154C4" w14:textId="6FAD29A0" w:rsidR="00502CDB" w:rsidRDefault="00502CDB" w:rsidP="00502CDB">
      <w:pPr>
        <w:pStyle w:val="paragraph"/>
        <w:spacing w:before="0" w:beforeAutospacing="0" w:after="0" w:afterAutospacing="0"/>
        <w:ind w:firstLine="141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noProof/>
          <w:color w:val="000000"/>
          <w:u w:val="single"/>
          <w:lang w:val="es-ES"/>
        </w:rPr>
        <w:drawing>
          <wp:inline distT="0" distB="0" distL="0" distR="0" wp14:anchorId="7E05A816" wp14:editId="1A55FBE4">
            <wp:extent cx="335280" cy="220980"/>
            <wp:effectExtent l="0" t="0" r="7620" b="7620"/>
            <wp:docPr id="13" name="Imatge 13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or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SÍ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A1DCED7" w14:textId="77777777" w:rsidR="00502CDB" w:rsidRDefault="00502CDB" w:rsidP="00502C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494D1FE" w14:textId="0784610C" w:rsidR="00502CDB" w:rsidRDefault="00502CDB" w:rsidP="00502CDB">
      <w:pPr>
        <w:pStyle w:val="paragraph"/>
        <w:spacing w:before="0" w:beforeAutospacing="0" w:after="0" w:afterAutospacing="0"/>
        <w:ind w:firstLine="141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noProof/>
          <w:color w:val="000000"/>
          <w:u w:val="single"/>
          <w:lang w:val="es-ES"/>
        </w:rPr>
        <w:drawing>
          <wp:inline distT="0" distB="0" distL="0" distR="0" wp14:anchorId="3A0E480F" wp14:editId="73C92B05">
            <wp:extent cx="335280" cy="220980"/>
            <wp:effectExtent l="0" t="0" r="7620" b="7620"/>
            <wp:docPr id="12" name="Imatge 12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or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NO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C48C67A" w14:textId="77777777" w:rsidR="00502CDB" w:rsidRDefault="00502CDB" w:rsidP="00502CDB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EF321EC" w14:textId="77777777" w:rsidR="00502CDB" w:rsidRDefault="00502CDB" w:rsidP="00502C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18"/>
          <w:szCs w:val="18"/>
        </w:rPr>
        <w:t>Per acreditar aquest requisit caldrà, a banda d’aportar aquest document degudament signat per la persona representat de l’empresa licitadora, presentar còpies bàsiques dels contractes del personal assignat al servei o documentació anàloga que pugui acreditar aquest requisit.</w:t>
      </w:r>
      <w:r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14:paraId="206907EB" w14:textId="77777777" w:rsidR="00502CDB" w:rsidRDefault="00502CDB" w:rsidP="00502C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78618A26" w14:textId="77777777" w:rsidR="00502CDB" w:rsidRDefault="00502CDB" w:rsidP="00502C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50FDD475" w14:textId="77777777" w:rsidR="00502CDB" w:rsidRDefault="00502CDB" w:rsidP="00502C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I, perquè consti, signo aquesta declaració responsable.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4CC61B3" w14:textId="77777777" w:rsidR="00502CDB" w:rsidRDefault="00502CDB" w:rsidP="00502C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FCCD7A9" w14:textId="77777777" w:rsidR="00502CDB" w:rsidRDefault="00502CDB" w:rsidP="00502C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07A3AC0" w14:textId="77777777" w:rsidR="00502CDB" w:rsidRDefault="00502CDB" w:rsidP="00502C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C2C8EBF" w14:textId="77777777" w:rsidR="00502CDB" w:rsidRDefault="00502CDB" w:rsidP="00502C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46D1BAB" w14:textId="77777777" w:rsidR="00502CDB" w:rsidRDefault="00502CDB" w:rsidP="00502C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8CB2046" w14:textId="77777777" w:rsidR="00502CDB" w:rsidRDefault="00502CDB" w:rsidP="00502C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3A1FD43" w14:textId="77777777" w:rsidR="00502CDB" w:rsidRDefault="00502CDB" w:rsidP="00502C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(lloc i data)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87DD964" w14:textId="77777777" w:rsidR="00502CDB" w:rsidRDefault="00502CDB" w:rsidP="00502C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Signatura del/de la declarant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F09BA4D" w14:textId="77777777" w:rsidR="00502CDB" w:rsidRDefault="00502CDB" w:rsidP="00502C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Segell de l’empresa licitadora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3ED9A05" w14:textId="51AD35C7" w:rsidR="00C22AD0" w:rsidRPr="000C42DB" w:rsidRDefault="00C22AD0" w:rsidP="00502CDB">
      <w:pPr>
        <w:pStyle w:val="paragraph"/>
        <w:spacing w:before="0" w:beforeAutospacing="0" w:after="0" w:afterAutospacing="0"/>
        <w:jc w:val="center"/>
        <w:textAlignment w:val="baseline"/>
      </w:pPr>
    </w:p>
    <w:sectPr w:rsidR="00C22AD0" w:rsidRPr="000C42DB" w:rsidSect="00D116F0">
      <w:headerReference w:type="default" r:id="rId8"/>
      <w:footerReference w:type="default" r:id="rId9"/>
      <w:pgSz w:w="11906" w:h="16838" w:code="9"/>
      <w:pgMar w:top="1701" w:right="1134" w:bottom="1701" w:left="1701" w:header="53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EA8F5" w14:textId="77777777" w:rsidR="004E0B02" w:rsidRDefault="004E0B02">
      <w:r>
        <w:separator/>
      </w:r>
    </w:p>
  </w:endnote>
  <w:endnote w:type="continuationSeparator" w:id="0">
    <w:p w14:paraId="24625162" w14:textId="77777777" w:rsidR="004E0B02" w:rsidRDefault="004E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37747" w14:textId="77777777" w:rsidR="002508DF" w:rsidRDefault="008A33B1" w:rsidP="002508DF">
    <w:pPr>
      <w:pStyle w:val="Peu"/>
      <w:tabs>
        <w:tab w:val="clear" w:pos="4252"/>
        <w:tab w:val="clear" w:pos="8504"/>
        <w:tab w:val="center" w:pos="3968"/>
      </w:tabs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2C059A2D" wp14:editId="6DF87847">
          <wp:simplePos x="0" y="0"/>
          <wp:positionH relativeFrom="column">
            <wp:posOffset>-327660</wp:posOffset>
          </wp:positionH>
          <wp:positionV relativeFrom="paragraph">
            <wp:posOffset>230823</wp:posOffset>
          </wp:positionV>
          <wp:extent cx="1644650" cy="287655"/>
          <wp:effectExtent l="0" t="0" r="0" b="0"/>
          <wp:wrapNone/>
          <wp:docPr id="2" name="Imat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65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08D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058CB" w14:textId="77777777" w:rsidR="004E0B02" w:rsidRDefault="004E0B02">
      <w:r>
        <w:separator/>
      </w:r>
    </w:p>
  </w:footnote>
  <w:footnote w:type="continuationSeparator" w:id="0">
    <w:p w14:paraId="218489CE" w14:textId="77777777" w:rsidR="004E0B02" w:rsidRDefault="004E0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B4B40" w14:textId="77777777" w:rsidR="002508DF" w:rsidRDefault="00A660FB" w:rsidP="002508DF">
    <w:pPr>
      <w:pStyle w:val="Capalera"/>
      <w:ind w:left="-1260"/>
    </w:pPr>
    <w:r>
      <w:rPr>
        <w:noProof/>
        <w:lang w:eastAsia="ca-ES"/>
      </w:rPr>
      <w:drawing>
        <wp:anchor distT="0" distB="0" distL="114300" distR="114300" simplePos="0" relativeHeight="251657216" behindDoc="0" locked="0" layoutInCell="1" allowOverlap="1" wp14:anchorId="2999DA99" wp14:editId="0E63F6F4">
          <wp:simplePos x="0" y="0"/>
          <wp:positionH relativeFrom="column">
            <wp:posOffset>-633095</wp:posOffset>
          </wp:positionH>
          <wp:positionV relativeFrom="paragraph">
            <wp:posOffset>5080</wp:posOffset>
          </wp:positionV>
          <wp:extent cx="1631315" cy="616585"/>
          <wp:effectExtent l="0" t="0" r="6985" b="0"/>
          <wp:wrapNone/>
          <wp:docPr id="7" name="Imatge 7" descr="arc_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c_r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9pt;height:9pt" o:bullet="t">
        <v:imagedata r:id="rId1" o:title="BD14793_"/>
      </v:shape>
    </w:pict>
  </w:numPicBullet>
  <w:abstractNum w:abstractNumId="0" w15:restartNumberingAfterBreak="0">
    <w:nsid w:val="03B437E2"/>
    <w:multiLevelType w:val="hybridMultilevel"/>
    <w:tmpl w:val="CA6E59B2"/>
    <w:lvl w:ilvl="0" w:tplc="D0087BE6">
      <w:start w:val="1"/>
      <w:numFmt w:val="bullet"/>
      <w:pStyle w:val="Ttol4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0315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DD93219"/>
    <w:multiLevelType w:val="multilevel"/>
    <w:tmpl w:val="34EA63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F13C73"/>
    <w:multiLevelType w:val="multilevel"/>
    <w:tmpl w:val="8C0E5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ED73DD"/>
    <w:multiLevelType w:val="multilevel"/>
    <w:tmpl w:val="7912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52183208">
    <w:abstractNumId w:val="0"/>
  </w:num>
  <w:num w:numId="2" w16cid:durableId="1808432434">
    <w:abstractNumId w:val="1"/>
  </w:num>
  <w:num w:numId="3" w16cid:durableId="838041327">
    <w:abstractNumId w:val="0"/>
  </w:num>
  <w:num w:numId="4" w16cid:durableId="1283197147">
    <w:abstractNumId w:val="2"/>
  </w:num>
  <w:num w:numId="5" w16cid:durableId="447892372">
    <w:abstractNumId w:val="3"/>
  </w:num>
  <w:num w:numId="6" w16cid:durableId="8177719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D0"/>
    <w:rsid w:val="000306EE"/>
    <w:rsid w:val="00060FC6"/>
    <w:rsid w:val="0008120D"/>
    <w:rsid w:val="000C02DF"/>
    <w:rsid w:val="000C42DB"/>
    <w:rsid w:val="000D26CE"/>
    <w:rsid w:val="000F5714"/>
    <w:rsid w:val="000F6ADC"/>
    <w:rsid w:val="00111FCA"/>
    <w:rsid w:val="00156381"/>
    <w:rsid w:val="00167484"/>
    <w:rsid w:val="001B506A"/>
    <w:rsid w:val="001C30E3"/>
    <w:rsid w:val="001D71D5"/>
    <w:rsid w:val="002043AA"/>
    <w:rsid w:val="002508DF"/>
    <w:rsid w:val="0026625E"/>
    <w:rsid w:val="0028086B"/>
    <w:rsid w:val="002C40EB"/>
    <w:rsid w:val="002E182A"/>
    <w:rsid w:val="00304654"/>
    <w:rsid w:val="00324672"/>
    <w:rsid w:val="003461B8"/>
    <w:rsid w:val="00347490"/>
    <w:rsid w:val="003B619F"/>
    <w:rsid w:val="003F12CB"/>
    <w:rsid w:val="004013BA"/>
    <w:rsid w:val="004572D0"/>
    <w:rsid w:val="0046329F"/>
    <w:rsid w:val="00465F93"/>
    <w:rsid w:val="00485E84"/>
    <w:rsid w:val="004D0AE5"/>
    <w:rsid w:val="004E0B02"/>
    <w:rsid w:val="004E465A"/>
    <w:rsid w:val="004E7A21"/>
    <w:rsid w:val="004F6275"/>
    <w:rsid w:val="00502CDB"/>
    <w:rsid w:val="005656C7"/>
    <w:rsid w:val="00577B8E"/>
    <w:rsid w:val="0058161F"/>
    <w:rsid w:val="005A4F01"/>
    <w:rsid w:val="005E060F"/>
    <w:rsid w:val="006542A1"/>
    <w:rsid w:val="006615A7"/>
    <w:rsid w:val="00682F43"/>
    <w:rsid w:val="00687402"/>
    <w:rsid w:val="006B7D6A"/>
    <w:rsid w:val="006E38E8"/>
    <w:rsid w:val="006F4714"/>
    <w:rsid w:val="00755337"/>
    <w:rsid w:val="007672F6"/>
    <w:rsid w:val="00797719"/>
    <w:rsid w:val="007E7054"/>
    <w:rsid w:val="00805F76"/>
    <w:rsid w:val="00817D96"/>
    <w:rsid w:val="00827FB9"/>
    <w:rsid w:val="0087566E"/>
    <w:rsid w:val="0088552F"/>
    <w:rsid w:val="00894FEF"/>
    <w:rsid w:val="008A33B1"/>
    <w:rsid w:val="008B6677"/>
    <w:rsid w:val="00922B22"/>
    <w:rsid w:val="00922C1C"/>
    <w:rsid w:val="009340EC"/>
    <w:rsid w:val="00936BED"/>
    <w:rsid w:val="009448FF"/>
    <w:rsid w:val="009737F3"/>
    <w:rsid w:val="009D2867"/>
    <w:rsid w:val="009D38EC"/>
    <w:rsid w:val="009E11A2"/>
    <w:rsid w:val="00A0276F"/>
    <w:rsid w:val="00A660FB"/>
    <w:rsid w:val="00A92FC4"/>
    <w:rsid w:val="00A9506B"/>
    <w:rsid w:val="00AA139A"/>
    <w:rsid w:val="00AB3073"/>
    <w:rsid w:val="00AB4A98"/>
    <w:rsid w:val="00AE518E"/>
    <w:rsid w:val="00AF2F94"/>
    <w:rsid w:val="00B560FC"/>
    <w:rsid w:val="00BB723B"/>
    <w:rsid w:val="00BD57AC"/>
    <w:rsid w:val="00BF4424"/>
    <w:rsid w:val="00C22AD0"/>
    <w:rsid w:val="00C52A0A"/>
    <w:rsid w:val="00C64A3F"/>
    <w:rsid w:val="00C87505"/>
    <w:rsid w:val="00CE5881"/>
    <w:rsid w:val="00D116F0"/>
    <w:rsid w:val="00D41C70"/>
    <w:rsid w:val="00D43920"/>
    <w:rsid w:val="00D73220"/>
    <w:rsid w:val="00D81736"/>
    <w:rsid w:val="00E45D44"/>
    <w:rsid w:val="00E53BD5"/>
    <w:rsid w:val="00E575B2"/>
    <w:rsid w:val="00E57F39"/>
    <w:rsid w:val="00EA27CE"/>
    <w:rsid w:val="00EB2EAE"/>
    <w:rsid w:val="00ED132A"/>
    <w:rsid w:val="00F958D3"/>
    <w:rsid w:val="00FA59B6"/>
    <w:rsid w:val="00FD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11A0C5"/>
  <w15:docId w15:val="{F944F93A-58E9-4BC8-8AAD-6789589F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2867"/>
    <w:pPr>
      <w:spacing w:line="240" w:lineRule="atLeast"/>
      <w:jc w:val="both"/>
    </w:pPr>
    <w:rPr>
      <w:rFonts w:ascii="Arial" w:hAnsi="Arial"/>
      <w:sz w:val="22"/>
      <w:szCs w:val="24"/>
      <w:lang w:eastAsia="es-ES"/>
    </w:rPr>
  </w:style>
  <w:style w:type="paragraph" w:styleId="Ttol1">
    <w:name w:val="heading 1"/>
    <w:basedOn w:val="Normal"/>
    <w:next w:val="Normal"/>
    <w:qFormat/>
    <w:rsid w:val="009D286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ol2">
    <w:name w:val="heading 2"/>
    <w:basedOn w:val="Normal"/>
    <w:next w:val="Normal"/>
    <w:link w:val="Ttol2Car"/>
    <w:qFormat/>
    <w:rsid w:val="009D286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ol4">
    <w:name w:val="heading 4"/>
    <w:basedOn w:val="Normal"/>
    <w:next w:val="Normal"/>
    <w:qFormat/>
    <w:rsid w:val="009D2867"/>
    <w:pPr>
      <w:keepNext/>
      <w:numPr>
        <w:numId w:val="3"/>
      </w:numPr>
      <w:outlineLvl w:val="3"/>
    </w:pPr>
    <w:rPr>
      <w:b/>
      <w:bCs/>
      <w:i/>
      <w:szCs w:val="17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2508DF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2508DF"/>
    <w:pPr>
      <w:tabs>
        <w:tab w:val="center" w:pos="4252"/>
        <w:tab w:val="right" w:pos="8504"/>
      </w:tabs>
    </w:pPr>
  </w:style>
  <w:style w:type="character" w:customStyle="1" w:styleId="Ttol2Car">
    <w:name w:val="Títol 2 Car"/>
    <w:link w:val="Ttol2"/>
    <w:rsid w:val="009D2867"/>
    <w:rPr>
      <w:rFonts w:ascii="Arial" w:hAnsi="Arial" w:cs="Arial"/>
      <w:b/>
      <w:bCs/>
      <w:i/>
      <w:iCs/>
      <w:sz w:val="28"/>
      <w:szCs w:val="28"/>
      <w:lang w:eastAsia="es-ES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9D2867"/>
    <w:pPr>
      <w:spacing w:before="360" w:after="360"/>
      <w:jc w:val="left"/>
    </w:pPr>
    <w:rPr>
      <w:rFonts w:ascii="Calibri" w:hAnsi="Calibri"/>
      <w:b/>
      <w:bCs/>
      <w:caps/>
      <w:szCs w:val="22"/>
      <w:u w:val="single"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9D2867"/>
    <w:pPr>
      <w:jc w:val="left"/>
    </w:pPr>
    <w:rPr>
      <w:rFonts w:ascii="Calibri" w:hAnsi="Calibri"/>
      <w:b/>
      <w:bCs/>
      <w:smallCaps/>
      <w:szCs w:val="22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9D2867"/>
    <w:pPr>
      <w:jc w:val="left"/>
    </w:pPr>
    <w:rPr>
      <w:rFonts w:ascii="Calibri" w:hAnsi="Calibri"/>
      <w:smallCaps/>
      <w:szCs w:val="22"/>
    </w:rPr>
  </w:style>
  <w:style w:type="paragraph" w:styleId="Pargrafdellista">
    <w:name w:val="List Paragraph"/>
    <w:basedOn w:val="Normal"/>
    <w:uiPriority w:val="34"/>
    <w:qFormat/>
    <w:rsid w:val="009D2867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9D2867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ca-ES"/>
    </w:rPr>
  </w:style>
  <w:style w:type="paragraph" w:customStyle="1" w:styleId="paragraph">
    <w:name w:val="paragraph"/>
    <w:basedOn w:val="Normal"/>
    <w:rsid w:val="004572D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ca-ES"/>
    </w:rPr>
  </w:style>
  <w:style w:type="character" w:customStyle="1" w:styleId="eop">
    <w:name w:val="eop"/>
    <w:basedOn w:val="Lletraperdefectedelpargraf"/>
    <w:rsid w:val="004572D0"/>
  </w:style>
  <w:style w:type="character" w:customStyle="1" w:styleId="normaltextrun">
    <w:name w:val="normaltextrun"/>
    <w:basedOn w:val="Lletraperdefectedelpargraf"/>
    <w:rsid w:val="00457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3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8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JR\Plantilles\ARC\Departament%20ACC\ARC%20ACC%20plantilla%20color%20sense%20adreca%20vertical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ARC ACC plantilla color sense adreca vertical.dotx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ARC plantilla color amb adreca vertical</vt:lpstr>
      <vt:lpstr>ARC plantilla color amb adreca vertical</vt:lpstr>
    </vt:vector>
  </TitlesOfParts>
  <Company>ARC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 plantilla color amb adreca vertical</dc:title>
  <dc:creator>Mendez Arrebola, Pilar</dc:creator>
  <cp:lastModifiedBy>Méndez Arrebola, Pilar</cp:lastModifiedBy>
  <cp:revision>3</cp:revision>
  <cp:lastPrinted>2006-02-10T09:33:00Z</cp:lastPrinted>
  <dcterms:created xsi:type="dcterms:W3CDTF">2024-07-31T11:10:00Z</dcterms:created>
  <dcterms:modified xsi:type="dcterms:W3CDTF">2024-07-31T11:10:00Z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1142603784</vt:i4>
  </property>
  <property fmtid="{D5CDD505-2E9C-101B-9397-08002B2CF9AE}" pid="3" name="_EmailSubject">
    <vt:lpwstr/>
  </property>
  <property fmtid="{D5CDD505-2E9C-101B-9397-08002B2CF9AE}" pid="4" name="_AuthorEmail">
    <vt:lpwstr>villacampaolga@hotmail.com</vt:lpwstr>
  </property>
  <property fmtid="{D5CDD505-2E9C-101B-9397-08002B2CF9AE}" pid="5" name="_AuthorEmailDisplayName">
    <vt:lpwstr>Olga</vt:lpwstr>
  </property>
  <property fmtid="{D5CDD505-2E9C-101B-9397-08002B2CF9AE}" pid="6" name="_ReviewingToolsShownOnce">
    <vt:lpwstr/>
  </property>
</Properties>
</file>