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32DC" w14:textId="77777777" w:rsidR="004572D0" w:rsidRPr="004572D0" w:rsidRDefault="004572D0" w:rsidP="004572D0">
      <w:pPr>
        <w:spacing w:line="240" w:lineRule="auto"/>
        <w:jc w:val="center"/>
        <w:textAlignment w:val="baseline"/>
        <w:rPr>
          <w:rFonts w:ascii="Times New Roman" w:hAnsi="Times New Roman"/>
          <w:color w:val="000000"/>
          <w:sz w:val="24"/>
          <w:lang w:eastAsia="ca-ES"/>
        </w:rPr>
      </w:pPr>
      <w:r w:rsidRPr="004572D0">
        <w:rPr>
          <w:rFonts w:cs="Arial"/>
          <w:color w:val="000000"/>
          <w:sz w:val="24"/>
          <w:lang w:eastAsia="ca-ES"/>
        </w:rPr>
        <w:t> </w:t>
      </w:r>
    </w:p>
    <w:p w14:paraId="37A236CC" w14:textId="77777777" w:rsidR="00755337" w:rsidRDefault="00755337" w:rsidP="007553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u w:val="single"/>
          <w:lang w:val="es-ES"/>
        </w:rPr>
        <w:t xml:space="preserve">ANNEX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u w:val="single"/>
          <w:lang w:val="es-ES"/>
        </w:rPr>
        <w:t>Nº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u w:val="single"/>
          <w:lang w:val="es-ES"/>
        </w:rPr>
        <w:t xml:space="preserve"> 4: RELACIÓ/CONVENI AMB EMPRESES DEL SECTOR FORA DEL TERRITORI ESPANYOL</w:t>
      </w:r>
      <w:r>
        <w:rPr>
          <w:rStyle w:val="eop"/>
          <w:rFonts w:ascii="Arial" w:hAnsi="Arial" w:cs="Arial"/>
          <w:color w:val="000000"/>
        </w:rPr>
        <w:t> </w:t>
      </w:r>
    </w:p>
    <w:p w14:paraId="651CF9D6" w14:textId="77777777" w:rsidR="00755337" w:rsidRDefault="00755337" w:rsidP="007553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3A97CC2" w14:textId="77777777" w:rsidR="00755337" w:rsidRDefault="00755337" w:rsidP="007553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823D52D" w14:textId="77777777" w:rsidR="00755337" w:rsidRDefault="00755337" w:rsidP="007553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El/la senyor/a...............................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com a................................................(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assenyaleu les vostres facultats de representació: administrador/a únic, apoderat/da,...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), de l’empresa....................................,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1B5E9C0" w14:textId="77777777" w:rsidR="00755337" w:rsidRDefault="00755337" w:rsidP="007553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*" w:hAnsi="Helvetica*" w:cs="Segoe UI"/>
          <w:color w:val="000000"/>
          <w:sz w:val="22"/>
          <w:szCs w:val="22"/>
        </w:rPr>
        <w:t> </w:t>
      </w:r>
    </w:p>
    <w:p w14:paraId="4AD552C0" w14:textId="77777777" w:rsidR="00755337" w:rsidRDefault="00755337" w:rsidP="007553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*" w:hAnsi="Helvetica*" w:cs="Segoe UI"/>
          <w:color w:val="000000"/>
          <w:sz w:val="22"/>
          <w:szCs w:val="22"/>
        </w:rPr>
        <w:t> </w:t>
      </w:r>
    </w:p>
    <w:p w14:paraId="74D46E15" w14:textId="77777777" w:rsidR="00755337" w:rsidRDefault="00755337" w:rsidP="007553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En relació amb la contractació del servei d’assessorament i defensa jurídica en matèria laboral de l’Agència de Residus de Catalunya, declara que l’empresa que representa disposa d’una relació/conveni amb empreses del sector fora del territori espanyol. Concretament hauran de tenir una xarxa pròpia de despatxos internacionals a Europa i Conca del Mediterrani o hauran de pertànyer a una xarxa que en disposin.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4900FC5" w14:textId="77777777" w:rsidR="00755337" w:rsidRDefault="00755337" w:rsidP="007553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5B9C105" w14:textId="4BD04FEE" w:rsidR="00755337" w:rsidRDefault="00755337" w:rsidP="00755337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noProof/>
          <w:color w:val="000000"/>
          <w:u w:val="single"/>
          <w:lang w:val="es-ES"/>
        </w:rPr>
        <w:drawing>
          <wp:inline distT="0" distB="0" distL="0" distR="0" wp14:anchorId="517DB8D5" wp14:editId="44B0C05C">
            <wp:extent cx="335280" cy="220980"/>
            <wp:effectExtent l="0" t="0" r="7620" b="7620"/>
            <wp:docPr id="11" name="Imatge 11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or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No disposa de relació/conveni amb empreses del sector fora del territori espanyol.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2ECF74" w14:textId="77777777" w:rsidR="00755337" w:rsidRDefault="00755337" w:rsidP="00755337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8D9920D" w14:textId="77777777" w:rsidR="00755337" w:rsidRDefault="00755337" w:rsidP="00755337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DC4A869" w14:textId="567DBF9C" w:rsidR="00755337" w:rsidRDefault="00755337" w:rsidP="00755337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noProof/>
          <w:color w:val="000000"/>
          <w:u w:val="single"/>
          <w:lang w:val="es-ES"/>
        </w:rPr>
        <w:drawing>
          <wp:inline distT="0" distB="0" distL="0" distR="0" wp14:anchorId="5F28B485" wp14:editId="398C4D49">
            <wp:extent cx="335280" cy="220980"/>
            <wp:effectExtent l="0" t="0" r="7620" b="7620"/>
            <wp:docPr id="10" name="Imatge 10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or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Disposa de relació/conveni amb empreses del sector fora del territori espanyol.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C7D73A7" w14:textId="77777777" w:rsidR="00755337" w:rsidRDefault="00755337" w:rsidP="007553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3CA874A" w14:textId="77777777" w:rsidR="00755337" w:rsidRDefault="00755337" w:rsidP="007553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BB4EF82" w14:textId="77777777" w:rsidR="00755337" w:rsidRDefault="00755337" w:rsidP="007553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Caldrà presentar acreditació per aquest requisit, tal i com s’especifica a continuació: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7552EF5" w14:textId="77777777" w:rsidR="00755337" w:rsidRDefault="00755337" w:rsidP="007553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9F759F4" w14:textId="77777777" w:rsidR="00755337" w:rsidRDefault="00755337" w:rsidP="00755337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Si la xarxa és pròpia: declaració jurada per part d’un representant legal de l’empresa on apareguin els països i ciutats on es disposi de despatx.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1429D2A" w14:textId="77777777" w:rsidR="00755337" w:rsidRDefault="00755337" w:rsidP="0075533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3941E96" w14:textId="77777777" w:rsidR="00755337" w:rsidRDefault="00755337" w:rsidP="00755337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Si la xarxa no és pròpia: caldrà aportar el conveni o documentació equivalent entre l’empresa licitadora i el tercer/s on quedi palès els països i ciutats on es disposi de despatx.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4664187" w14:textId="77777777" w:rsidR="00755337" w:rsidRDefault="00755337" w:rsidP="007553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01EC9424" w14:textId="77777777" w:rsidR="00755337" w:rsidRDefault="00755337" w:rsidP="007553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BFBD01D" w14:textId="77777777" w:rsidR="00755337" w:rsidRDefault="00755337" w:rsidP="007553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366BDABB" w14:textId="77777777" w:rsidR="00755337" w:rsidRDefault="00755337" w:rsidP="007553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I, perquè consti, signo aquesta declaració responsable.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2B2FB98" w14:textId="77777777" w:rsidR="00755337" w:rsidRDefault="00755337" w:rsidP="007553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76AD0E3" w14:textId="77777777" w:rsidR="00755337" w:rsidRDefault="00755337" w:rsidP="007553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7DC3FB3" w14:textId="77777777" w:rsidR="00755337" w:rsidRDefault="00755337" w:rsidP="007553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7848873" w14:textId="77777777" w:rsidR="00755337" w:rsidRDefault="00755337" w:rsidP="007553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2737620" w14:textId="77777777" w:rsidR="00755337" w:rsidRDefault="00755337" w:rsidP="007553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2877500" w14:textId="77777777" w:rsidR="00755337" w:rsidRDefault="00755337" w:rsidP="007553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1A076DE" w14:textId="77777777" w:rsidR="00755337" w:rsidRDefault="00755337" w:rsidP="007553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(lloc i data)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3FCCB6A" w14:textId="77777777" w:rsidR="00755337" w:rsidRDefault="00755337" w:rsidP="007553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Signatura del/de la declarant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4144DCB" w14:textId="77777777" w:rsidR="00755337" w:rsidRDefault="00755337" w:rsidP="007553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Segell de l’empresa licitadora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9F93121" w14:textId="77777777" w:rsidR="00755337" w:rsidRDefault="00755337" w:rsidP="007553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3ED9A05" w14:textId="51AD35C7" w:rsidR="00C22AD0" w:rsidRPr="000C42DB" w:rsidRDefault="00C22AD0" w:rsidP="00755337">
      <w:pPr>
        <w:pStyle w:val="paragraph"/>
        <w:spacing w:before="0" w:beforeAutospacing="0" w:after="0" w:afterAutospacing="0"/>
        <w:jc w:val="center"/>
        <w:textAlignment w:val="baseline"/>
      </w:pPr>
    </w:p>
    <w:sectPr w:rsidR="00C22AD0" w:rsidRPr="000C42DB" w:rsidSect="00D116F0">
      <w:headerReference w:type="default" r:id="rId8"/>
      <w:footerReference w:type="default" r:id="rId9"/>
      <w:pgSz w:w="11906" w:h="16838" w:code="9"/>
      <w:pgMar w:top="1701" w:right="1134" w:bottom="1701" w:left="1701" w:header="53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89F85" w14:textId="77777777" w:rsidR="009D28D8" w:rsidRDefault="009D28D8">
      <w:r>
        <w:separator/>
      </w:r>
    </w:p>
  </w:endnote>
  <w:endnote w:type="continuationSeparator" w:id="0">
    <w:p w14:paraId="57BE83F8" w14:textId="77777777" w:rsidR="009D28D8" w:rsidRDefault="009D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37747" w14:textId="77777777" w:rsidR="002508DF" w:rsidRDefault="008A33B1" w:rsidP="002508DF">
    <w:pPr>
      <w:pStyle w:val="Peu"/>
      <w:tabs>
        <w:tab w:val="clear" w:pos="4252"/>
        <w:tab w:val="clear" w:pos="8504"/>
        <w:tab w:val="center" w:pos="3968"/>
      </w:tabs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2C059A2D" wp14:editId="6DF87847">
          <wp:simplePos x="0" y="0"/>
          <wp:positionH relativeFrom="column">
            <wp:posOffset>-327660</wp:posOffset>
          </wp:positionH>
          <wp:positionV relativeFrom="paragraph">
            <wp:posOffset>230823</wp:posOffset>
          </wp:positionV>
          <wp:extent cx="1644650" cy="287655"/>
          <wp:effectExtent l="0" t="0" r="0" b="0"/>
          <wp:wrapNone/>
          <wp:docPr id="2" name="Imat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65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8D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AF855" w14:textId="77777777" w:rsidR="009D28D8" w:rsidRDefault="009D28D8">
      <w:r>
        <w:separator/>
      </w:r>
    </w:p>
  </w:footnote>
  <w:footnote w:type="continuationSeparator" w:id="0">
    <w:p w14:paraId="2CAC1E23" w14:textId="77777777" w:rsidR="009D28D8" w:rsidRDefault="009D2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4B40" w14:textId="77777777" w:rsidR="002508DF" w:rsidRDefault="00A660FB" w:rsidP="002508DF">
    <w:pPr>
      <w:pStyle w:val="Capalera"/>
      <w:ind w:left="-1260"/>
    </w:pPr>
    <w:r>
      <w:rPr>
        <w:noProof/>
        <w:lang w:eastAsia="ca-ES"/>
      </w:rPr>
      <w:drawing>
        <wp:anchor distT="0" distB="0" distL="114300" distR="114300" simplePos="0" relativeHeight="251657216" behindDoc="0" locked="0" layoutInCell="1" allowOverlap="1" wp14:anchorId="2999DA99" wp14:editId="0E63F6F4">
          <wp:simplePos x="0" y="0"/>
          <wp:positionH relativeFrom="column">
            <wp:posOffset>-633095</wp:posOffset>
          </wp:positionH>
          <wp:positionV relativeFrom="paragraph">
            <wp:posOffset>5080</wp:posOffset>
          </wp:positionV>
          <wp:extent cx="1631315" cy="616585"/>
          <wp:effectExtent l="0" t="0" r="6985" b="0"/>
          <wp:wrapNone/>
          <wp:docPr id="7" name="Imatge 7" descr="arc_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c_r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pt;height:9pt" o:bullet="t">
        <v:imagedata r:id="rId1" o:title="BD14793_"/>
      </v:shape>
    </w:pict>
  </w:numPicBullet>
  <w:abstractNum w:abstractNumId="0" w15:restartNumberingAfterBreak="0">
    <w:nsid w:val="03B437E2"/>
    <w:multiLevelType w:val="hybridMultilevel"/>
    <w:tmpl w:val="CA6E59B2"/>
    <w:lvl w:ilvl="0" w:tplc="D0087BE6">
      <w:start w:val="1"/>
      <w:numFmt w:val="bullet"/>
      <w:pStyle w:val="Ttol4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0315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DD93219"/>
    <w:multiLevelType w:val="multilevel"/>
    <w:tmpl w:val="34EA63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F13C73"/>
    <w:multiLevelType w:val="multilevel"/>
    <w:tmpl w:val="8C0E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ED73DD"/>
    <w:multiLevelType w:val="multilevel"/>
    <w:tmpl w:val="7912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2183208">
    <w:abstractNumId w:val="0"/>
  </w:num>
  <w:num w:numId="2" w16cid:durableId="1808432434">
    <w:abstractNumId w:val="1"/>
  </w:num>
  <w:num w:numId="3" w16cid:durableId="838041327">
    <w:abstractNumId w:val="0"/>
  </w:num>
  <w:num w:numId="4" w16cid:durableId="1283197147">
    <w:abstractNumId w:val="2"/>
  </w:num>
  <w:num w:numId="5" w16cid:durableId="447892372">
    <w:abstractNumId w:val="3"/>
  </w:num>
  <w:num w:numId="6" w16cid:durableId="817771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D0"/>
    <w:rsid w:val="000306EE"/>
    <w:rsid w:val="00060FC6"/>
    <w:rsid w:val="0008120D"/>
    <w:rsid w:val="000C02DF"/>
    <w:rsid w:val="000C42DB"/>
    <w:rsid w:val="000D26CE"/>
    <w:rsid w:val="000F5714"/>
    <w:rsid w:val="000F6ADC"/>
    <w:rsid w:val="00111FCA"/>
    <w:rsid w:val="00156381"/>
    <w:rsid w:val="00167484"/>
    <w:rsid w:val="001B506A"/>
    <w:rsid w:val="001C30E3"/>
    <w:rsid w:val="001D71D5"/>
    <w:rsid w:val="002043AA"/>
    <w:rsid w:val="002508DF"/>
    <w:rsid w:val="0026625E"/>
    <w:rsid w:val="0028086B"/>
    <w:rsid w:val="002C40EB"/>
    <w:rsid w:val="002E182A"/>
    <w:rsid w:val="00304654"/>
    <w:rsid w:val="00324672"/>
    <w:rsid w:val="003461B8"/>
    <w:rsid w:val="00347490"/>
    <w:rsid w:val="003B619F"/>
    <w:rsid w:val="003F12CB"/>
    <w:rsid w:val="004013BA"/>
    <w:rsid w:val="004572D0"/>
    <w:rsid w:val="0046329F"/>
    <w:rsid w:val="00465F93"/>
    <w:rsid w:val="00485E84"/>
    <w:rsid w:val="004D0AE5"/>
    <w:rsid w:val="004E465A"/>
    <w:rsid w:val="004E7A21"/>
    <w:rsid w:val="004F6275"/>
    <w:rsid w:val="005656C7"/>
    <w:rsid w:val="00577B8E"/>
    <w:rsid w:val="0058161F"/>
    <w:rsid w:val="005A4F01"/>
    <w:rsid w:val="005E060F"/>
    <w:rsid w:val="006542A1"/>
    <w:rsid w:val="006615A7"/>
    <w:rsid w:val="00682F43"/>
    <w:rsid w:val="00687402"/>
    <w:rsid w:val="006B7D6A"/>
    <w:rsid w:val="006E38E8"/>
    <w:rsid w:val="006F4714"/>
    <w:rsid w:val="00755337"/>
    <w:rsid w:val="007672F6"/>
    <w:rsid w:val="00797719"/>
    <w:rsid w:val="007E7054"/>
    <w:rsid w:val="00805F76"/>
    <w:rsid w:val="00817D96"/>
    <w:rsid w:val="00827FB9"/>
    <w:rsid w:val="0088552F"/>
    <w:rsid w:val="00894FEF"/>
    <w:rsid w:val="008A33B1"/>
    <w:rsid w:val="008B6677"/>
    <w:rsid w:val="00922B22"/>
    <w:rsid w:val="00922C1C"/>
    <w:rsid w:val="009340EC"/>
    <w:rsid w:val="00936BED"/>
    <w:rsid w:val="009448FF"/>
    <w:rsid w:val="009737F3"/>
    <w:rsid w:val="009D2867"/>
    <w:rsid w:val="009D28D8"/>
    <w:rsid w:val="009D38EC"/>
    <w:rsid w:val="009E11A2"/>
    <w:rsid w:val="00A0276F"/>
    <w:rsid w:val="00A660FB"/>
    <w:rsid w:val="00A92FC4"/>
    <w:rsid w:val="00A9506B"/>
    <w:rsid w:val="00AA139A"/>
    <w:rsid w:val="00AB3073"/>
    <w:rsid w:val="00AB4A98"/>
    <w:rsid w:val="00AE518E"/>
    <w:rsid w:val="00AF2F94"/>
    <w:rsid w:val="00B560FC"/>
    <w:rsid w:val="00BB723B"/>
    <w:rsid w:val="00BD57AC"/>
    <w:rsid w:val="00BF4424"/>
    <w:rsid w:val="00C22AD0"/>
    <w:rsid w:val="00C52A0A"/>
    <w:rsid w:val="00C64A3F"/>
    <w:rsid w:val="00C87505"/>
    <w:rsid w:val="00CE5881"/>
    <w:rsid w:val="00D116F0"/>
    <w:rsid w:val="00D41C70"/>
    <w:rsid w:val="00D43920"/>
    <w:rsid w:val="00D73220"/>
    <w:rsid w:val="00D81736"/>
    <w:rsid w:val="00E45D44"/>
    <w:rsid w:val="00E53BD5"/>
    <w:rsid w:val="00E575B2"/>
    <w:rsid w:val="00E57F39"/>
    <w:rsid w:val="00EA27CE"/>
    <w:rsid w:val="00EB2EAE"/>
    <w:rsid w:val="00ED132A"/>
    <w:rsid w:val="00F958D3"/>
    <w:rsid w:val="00FA59B6"/>
    <w:rsid w:val="00FD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11A0C5"/>
  <w15:docId w15:val="{F944F93A-58E9-4BC8-8AAD-6789589F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2867"/>
    <w:pPr>
      <w:spacing w:line="240" w:lineRule="atLeast"/>
      <w:jc w:val="both"/>
    </w:pPr>
    <w:rPr>
      <w:rFonts w:ascii="Arial" w:hAnsi="Arial"/>
      <w:sz w:val="22"/>
      <w:szCs w:val="24"/>
      <w:lang w:eastAsia="es-ES"/>
    </w:rPr>
  </w:style>
  <w:style w:type="paragraph" w:styleId="Ttol1">
    <w:name w:val="heading 1"/>
    <w:basedOn w:val="Normal"/>
    <w:next w:val="Normal"/>
    <w:qFormat/>
    <w:rsid w:val="009D286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qFormat/>
    <w:rsid w:val="009D286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ol4">
    <w:name w:val="heading 4"/>
    <w:basedOn w:val="Normal"/>
    <w:next w:val="Normal"/>
    <w:qFormat/>
    <w:rsid w:val="009D2867"/>
    <w:pPr>
      <w:keepNext/>
      <w:numPr>
        <w:numId w:val="3"/>
      </w:numPr>
      <w:outlineLvl w:val="3"/>
    </w:pPr>
    <w:rPr>
      <w:b/>
      <w:bCs/>
      <w:i/>
      <w:szCs w:val="17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2508DF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2508DF"/>
    <w:pPr>
      <w:tabs>
        <w:tab w:val="center" w:pos="4252"/>
        <w:tab w:val="right" w:pos="8504"/>
      </w:tabs>
    </w:pPr>
  </w:style>
  <w:style w:type="character" w:customStyle="1" w:styleId="Ttol2Car">
    <w:name w:val="Títol 2 Car"/>
    <w:link w:val="Ttol2"/>
    <w:rsid w:val="009D2867"/>
    <w:rPr>
      <w:rFonts w:ascii="Arial" w:hAnsi="Arial" w:cs="Arial"/>
      <w:b/>
      <w:bCs/>
      <w:i/>
      <w:iCs/>
      <w:sz w:val="28"/>
      <w:szCs w:val="28"/>
      <w:lang w:eastAsia="es-ES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9D2867"/>
    <w:pPr>
      <w:spacing w:before="360" w:after="360"/>
      <w:jc w:val="left"/>
    </w:pPr>
    <w:rPr>
      <w:rFonts w:ascii="Calibri" w:hAnsi="Calibri"/>
      <w:b/>
      <w:bCs/>
      <w:caps/>
      <w:szCs w:val="22"/>
      <w:u w:val="single"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9D2867"/>
    <w:pPr>
      <w:jc w:val="left"/>
    </w:pPr>
    <w:rPr>
      <w:rFonts w:ascii="Calibri" w:hAnsi="Calibri"/>
      <w:b/>
      <w:bCs/>
      <w:smallCaps/>
      <w:szCs w:val="22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9D2867"/>
    <w:pPr>
      <w:jc w:val="left"/>
    </w:pPr>
    <w:rPr>
      <w:rFonts w:ascii="Calibri" w:hAnsi="Calibri"/>
      <w:smallCaps/>
      <w:szCs w:val="22"/>
    </w:rPr>
  </w:style>
  <w:style w:type="paragraph" w:styleId="Pargrafdellista">
    <w:name w:val="List Paragraph"/>
    <w:basedOn w:val="Normal"/>
    <w:uiPriority w:val="34"/>
    <w:qFormat/>
    <w:rsid w:val="009D2867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9D2867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ca-ES"/>
    </w:rPr>
  </w:style>
  <w:style w:type="paragraph" w:customStyle="1" w:styleId="paragraph">
    <w:name w:val="paragraph"/>
    <w:basedOn w:val="Normal"/>
    <w:rsid w:val="004572D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ca-ES"/>
    </w:rPr>
  </w:style>
  <w:style w:type="character" w:customStyle="1" w:styleId="eop">
    <w:name w:val="eop"/>
    <w:basedOn w:val="Lletraperdefectedelpargraf"/>
    <w:rsid w:val="004572D0"/>
  </w:style>
  <w:style w:type="character" w:customStyle="1" w:styleId="normaltextrun">
    <w:name w:val="normaltextrun"/>
    <w:basedOn w:val="Lletraperdefectedelpargraf"/>
    <w:rsid w:val="00457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JR\Plantilles\ARC\Departament%20ACC\ARC%20ACC%20plantilla%20color%20sense%20adreca%20vertical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ARC ACC plantilla color sense adreca vertical.dotx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ARC plantilla color amb adreca vertical</vt:lpstr>
      <vt:lpstr>ARC plantilla color amb adreca vertical</vt:lpstr>
    </vt:vector>
  </TitlesOfParts>
  <Company>ARC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plantilla color amb adreca vertical</dc:title>
  <dc:creator>Mendez Arrebola, Pilar</dc:creator>
  <cp:lastModifiedBy>Méndez Arrebola, Pilar</cp:lastModifiedBy>
  <cp:revision>3</cp:revision>
  <cp:lastPrinted>2006-02-10T09:33:00Z</cp:lastPrinted>
  <dcterms:created xsi:type="dcterms:W3CDTF">2024-07-31T11:09:00Z</dcterms:created>
  <dcterms:modified xsi:type="dcterms:W3CDTF">2024-07-31T11:10:00Z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1142603784</vt:i4>
  </property>
  <property fmtid="{D5CDD505-2E9C-101B-9397-08002B2CF9AE}" pid="3" name="_EmailSubject">
    <vt:lpwstr/>
  </property>
  <property fmtid="{D5CDD505-2E9C-101B-9397-08002B2CF9AE}" pid="4" name="_AuthorEmail">
    <vt:lpwstr>villacampaolga@hotmail.com</vt:lpwstr>
  </property>
  <property fmtid="{D5CDD505-2E9C-101B-9397-08002B2CF9AE}" pid="5" name="_AuthorEmailDisplayName">
    <vt:lpwstr>Olga</vt:lpwstr>
  </property>
  <property fmtid="{D5CDD505-2E9C-101B-9397-08002B2CF9AE}" pid="6" name="_ReviewingToolsShownOnce">
    <vt:lpwstr/>
  </property>
</Properties>
</file>