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DDEA" w14:textId="0597612E" w:rsidR="000E63D1" w:rsidRDefault="000E63D1" w:rsidP="00217974">
      <w:pPr>
        <w:spacing w:after="0"/>
        <w:jc w:val="center"/>
        <w:rPr>
          <w:rFonts w:eastAsia="Arial" w:cs="Arial"/>
          <w:b/>
          <w:szCs w:val="22"/>
        </w:rPr>
      </w:pPr>
      <w:r w:rsidRPr="00302781">
        <w:rPr>
          <w:rFonts w:eastAsia="Arial" w:cs="Arial"/>
          <w:b/>
          <w:szCs w:val="22"/>
        </w:rPr>
        <w:t>ANEXO 1 PPT</w:t>
      </w:r>
    </w:p>
    <w:p w14:paraId="3BC195F8" w14:textId="77777777" w:rsidR="006C3DA1" w:rsidRPr="006C3DA1" w:rsidRDefault="006C3DA1" w:rsidP="006C3DA1">
      <w:pPr>
        <w:spacing w:after="0"/>
        <w:jc w:val="center"/>
        <w:rPr>
          <w:rFonts w:cs="Arial"/>
          <w:color w:val="000000"/>
          <w:szCs w:val="22"/>
          <w:lang w:val="es-ES"/>
        </w:rPr>
      </w:pPr>
    </w:p>
    <w:p w14:paraId="33D3D03E" w14:textId="7A5ADE0C" w:rsidR="000E63D1" w:rsidRPr="00302781" w:rsidRDefault="000E63D1" w:rsidP="000E63D1">
      <w:pPr>
        <w:ind w:hanging="2"/>
        <w:jc w:val="center"/>
        <w:rPr>
          <w:rFonts w:eastAsia="Arial" w:cs="Arial"/>
          <w:b/>
          <w:szCs w:val="22"/>
        </w:rPr>
      </w:pPr>
      <w:r w:rsidRPr="00302781">
        <w:rPr>
          <w:rFonts w:eastAsia="Arial" w:cs="Arial"/>
          <w:b/>
          <w:szCs w:val="22"/>
        </w:rPr>
        <w:t xml:space="preserve">DECLARACIÓN RESPONSABLE SOBRE CUMPLIMIENTO DE LOS REQUISITOS TÉCNICOS ESENCIALES </w:t>
      </w:r>
    </w:p>
    <w:p w14:paraId="3F7558B8" w14:textId="03FF4923" w:rsidR="000E63D1" w:rsidRPr="00E56198" w:rsidRDefault="000E63D1" w:rsidP="00E56198">
      <w:pPr>
        <w:ind w:hanging="2"/>
        <w:jc w:val="center"/>
        <w:rPr>
          <w:rFonts w:eastAsia="Arial" w:cs="Arial"/>
          <w:b/>
          <w:szCs w:val="22"/>
        </w:rPr>
      </w:pPr>
      <w:r w:rsidRPr="00302781">
        <w:rPr>
          <w:rFonts w:eastAsia="Arial" w:cs="Arial"/>
          <w:b/>
          <w:szCs w:val="22"/>
        </w:rPr>
        <w:t>Exp. F24.0</w:t>
      </w:r>
      <w:r w:rsidR="00E56198">
        <w:rPr>
          <w:rFonts w:eastAsia="Arial" w:cs="Arial"/>
          <w:b/>
          <w:szCs w:val="22"/>
        </w:rPr>
        <w:t>27CN</w:t>
      </w:r>
    </w:p>
    <w:bookmarkStart w:id="0" w:name="bookmark=id.2p2csry" w:colFirst="0" w:colLast="0"/>
    <w:bookmarkEnd w:id="0"/>
    <w:p w14:paraId="18094774" w14:textId="62A60B85" w:rsidR="000E63D1" w:rsidRPr="00E56198" w:rsidRDefault="000E63D1" w:rsidP="00E56198">
      <w:pPr>
        <w:ind w:hanging="2"/>
        <w:jc w:val="both"/>
        <w:rPr>
          <w:rFonts w:eastAsia="Arial" w:cs="Arial"/>
          <w:szCs w:val="22"/>
          <w:lang w:val="es-ES_tradnl"/>
        </w:rPr>
      </w:pP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>
              <w:default w:val="El/la Sr./Sra. "/>
            </w:textInput>
          </w:ffData>
        </w:fldChar>
      </w:r>
      <w:bookmarkStart w:id="1" w:name="Texto1"/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 xml:space="preserve">El/la Sr./Sra. </w:t>
      </w:r>
      <w:r w:rsidRPr="00302781">
        <w:rPr>
          <w:rFonts w:cs="Arial"/>
          <w:szCs w:val="22"/>
          <w:lang w:val="es-ES_tradnl"/>
        </w:rPr>
        <w:fldChar w:fldCharType="end"/>
      </w:r>
      <w:bookmarkEnd w:id="1"/>
      <w:r w:rsidRPr="00302781">
        <w:rPr>
          <w:rFonts w:eastAsia="Arial" w:cs="Arial"/>
          <w:b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t xml:space="preserve">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con NIF núm.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como representante legal de la empresa </w:t>
      </w:r>
      <w:r w:rsidRPr="00302781">
        <w:rPr>
          <w:rFonts w:eastAsia="Arial" w:cs="Arial"/>
          <w:b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con CIF núm.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con residencia en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>, calle</w:t>
      </w:r>
      <w:r w:rsidRPr="00302781">
        <w:rPr>
          <w:rFonts w:eastAsia="Arial" w:cs="Arial"/>
          <w:b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>, núm.</w:t>
      </w:r>
      <w:r w:rsidRPr="00302781">
        <w:rPr>
          <w:rFonts w:eastAsia="Arial" w:cs="Arial"/>
          <w:b/>
          <w:szCs w:val="22"/>
          <w:lang w:val="es-ES_tradnl"/>
        </w:rPr>
        <w:t xml:space="preserve">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 </w:t>
      </w:r>
    </w:p>
    <w:p w14:paraId="1F2B9054" w14:textId="6CB9E743" w:rsidR="000E63D1" w:rsidRPr="00302781" w:rsidRDefault="000E63D1" w:rsidP="00E56198">
      <w:pPr>
        <w:ind w:hanging="2"/>
        <w:jc w:val="both"/>
        <w:rPr>
          <w:rFonts w:eastAsia="Arial" w:cs="Arial"/>
          <w:szCs w:val="22"/>
        </w:rPr>
      </w:pPr>
      <w:r w:rsidRPr="00302781">
        <w:rPr>
          <w:rFonts w:eastAsia="Arial" w:cs="Arial"/>
          <w:szCs w:val="22"/>
        </w:rPr>
        <w:t xml:space="preserve">DECLARA,  </w:t>
      </w:r>
    </w:p>
    <w:p w14:paraId="77B129C1" w14:textId="21068A89" w:rsidR="000E63D1" w:rsidRPr="00302781" w:rsidRDefault="000E63D1" w:rsidP="00E56198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>Que conoce y cumple estrictamente las condiciones y requisitos esenciales que se exigen en los Pliegos de Prescripciones Técnicas (PPT), para poder participar en el proceso de adjudicación del contrato de “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eastAsia="Arial" w:cs="Arial"/>
          <w:szCs w:val="22"/>
          <w:lang w:val="es-ES"/>
        </w:rPr>
        <w:t xml:space="preserve">”, y que se compromete a ejecutarlo con estricta sujeción a los requisitos y condiciones estipuladas en los pliegos y en la oferta presentada.   </w:t>
      </w:r>
    </w:p>
    <w:p w14:paraId="629BBA9C" w14:textId="77777777" w:rsidR="000E63D1" w:rsidRPr="00302781" w:rsidRDefault="000E63D1" w:rsidP="000E63D1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 xml:space="preserve">Y para que así conste, firma esta declaración responsable, en 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eastAsia="Arial" w:cs="Arial"/>
          <w:szCs w:val="22"/>
          <w:lang w:val="es-ES"/>
        </w:rPr>
        <w:t xml:space="preserve">, el 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cs="Arial"/>
          <w:szCs w:val="22"/>
          <w:lang w:val="es-ES"/>
        </w:rPr>
        <w:t xml:space="preserve"> </w:t>
      </w:r>
      <w:r w:rsidRPr="00302781">
        <w:rPr>
          <w:rFonts w:eastAsia="Arial" w:cs="Arial"/>
          <w:szCs w:val="22"/>
          <w:lang w:val="es-ES"/>
        </w:rPr>
        <w:t xml:space="preserve">de 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eastAsia="Arial" w:cs="Arial"/>
          <w:szCs w:val="22"/>
          <w:lang w:val="es-ES"/>
        </w:rPr>
        <w:t xml:space="preserve">, de 2024. </w:t>
      </w:r>
    </w:p>
    <w:p w14:paraId="0B52E949" w14:textId="77777777" w:rsidR="000E63D1" w:rsidRPr="00302781" w:rsidRDefault="000E63D1" w:rsidP="000E63D1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 xml:space="preserve"> </w:t>
      </w:r>
    </w:p>
    <w:p w14:paraId="692FACBE" w14:textId="22FE9D8E" w:rsidR="000E63D1" w:rsidRPr="00302781" w:rsidRDefault="000E63D1" w:rsidP="00E56198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 xml:space="preserve"> </w:t>
      </w:r>
    </w:p>
    <w:p w14:paraId="6502E005" w14:textId="77777777" w:rsidR="000E63D1" w:rsidRPr="00302781" w:rsidRDefault="000E63D1" w:rsidP="000E63D1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cs="Arial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Identificación y firma del representante legal"/>
            </w:textInput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Identificación y firma del representante legal</w:t>
      </w:r>
      <w:r w:rsidRPr="00302781">
        <w:rPr>
          <w:rFonts w:cs="Arial"/>
          <w:szCs w:val="22"/>
          <w:lang w:val="es-ES"/>
        </w:rPr>
        <w:fldChar w:fldCharType="end"/>
      </w:r>
    </w:p>
    <w:p w14:paraId="674573D5" w14:textId="77777777" w:rsidR="0035355D" w:rsidRPr="00302781" w:rsidRDefault="0035355D" w:rsidP="003A4CC5">
      <w:pPr>
        <w:jc w:val="both"/>
        <w:rPr>
          <w:rFonts w:cs="Arial"/>
          <w:color w:val="000000"/>
          <w:szCs w:val="22"/>
          <w:lang w:val="es-ES"/>
        </w:rPr>
      </w:pPr>
    </w:p>
    <w:p w14:paraId="349B20DC" w14:textId="77777777" w:rsidR="003A4CC5" w:rsidRPr="00302781" w:rsidRDefault="003A4CC5" w:rsidP="003A4CC5">
      <w:pPr>
        <w:jc w:val="both"/>
        <w:rPr>
          <w:rFonts w:cs="Arial"/>
          <w:szCs w:val="22"/>
        </w:rPr>
      </w:pPr>
    </w:p>
    <w:sectPr w:rsidR="003A4CC5" w:rsidRPr="00302781" w:rsidSect="006C1F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134" w:bottom="1276" w:left="1701" w:header="567" w:footer="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EAE0" w14:textId="77777777" w:rsidR="00D76A60" w:rsidRDefault="00D76A60">
      <w:r>
        <w:separator/>
      </w:r>
    </w:p>
  </w:endnote>
  <w:endnote w:type="continuationSeparator" w:id="0">
    <w:p w14:paraId="2312F65D" w14:textId="77777777" w:rsidR="00D76A60" w:rsidRDefault="00D76A60">
      <w:r>
        <w:continuationSeparator/>
      </w:r>
    </w:p>
  </w:endnote>
  <w:endnote w:type="continuationNotice" w:id="1">
    <w:p w14:paraId="7D9F202D" w14:textId="77777777" w:rsidR="00D76A60" w:rsidRDefault="00D76A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4BC7" w14:textId="3558865B" w:rsidR="00CD2CC5" w:rsidRDefault="00CD2CC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202714A5" wp14:editId="2269F2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26260" cy="345440"/>
              <wp:effectExtent l="0" t="0" r="2540" b="0"/>
              <wp:wrapNone/>
              <wp:docPr id="1976128287" name="Text Box 2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DB5DE" w14:textId="51B701E1" w:rsidR="00CD2CC5" w:rsidRPr="00CD2CC5" w:rsidRDefault="00CD2CC5" w:rsidP="00CD2C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</w:rPr>
                          </w:pPr>
                          <w:r w:rsidRPr="00CD2CC5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714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Company Proprietary" style="position:absolute;margin-left:0;margin-top:0;width:143.8pt;height:27.2pt;z-index:2516602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07DB5DE" w14:textId="51B701E1" w:rsidR="00CD2CC5" w:rsidRPr="00CD2CC5" w:rsidRDefault="00CD2CC5" w:rsidP="00CD2C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</w:rPr>
                    </w:pPr>
                    <w:r w:rsidRPr="00CD2CC5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5AAC" w14:textId="22A3CF3E" w:rsidR="00CD2CC5" w:rsidRDefault="00CD2CC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6" behindDoc="0" locked="0" layoutInCell="1" allowOverlap="1" wp14:anchorId="01524AEE" wp14:editId="2ADE8B72">
              <wp:simplePos x="1080770" y="103371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26260" cy="345440"/>
              <wp:effectExtent l="0" t="0" r="2540" b="0"/>
              <wp:wrapNone/>
              <wp:docPr id="1145942677" name="Text Box 3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4A238" w14:textId="5D403195" w:rsidR="00CD2CC5" w:rsidRPr="00CD2CC5" w:rsidRDefault="00CD2CC5" w:rsidP="00CD2C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</w:rPr>
                          </w:pPr>
                          <w:r w:rsidRPr="00CD2CC5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24A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Company Proprietary" style="position:absolute;margin-left:0;margin-top:0;width:143.8pt;height:27.2pt;z-index:2516613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34A238" w14:textId="5D403195" w:rsidR="00CD2CC5" w:rsidRPr="00CD2CC5" w:rsidRDefault="00CD2CC5" w:rsidP="00CD2C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</w:rPr>
                    </w:pPr>
                    <w:r w:rsidRPr="00CD2CC5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B1CA" w14:textId="434B0B5B" w:rsidR="00044A98" w:rsidRPr="00044A98" w:rsidRDefault="00044A98" w:rsidP="006C1F31">
    <w:pPr>
      <w:pStyle w:val="Piedepgina"/>
      <w:jc w:val="cen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F834" w14:textId="77777777" w:rsidR="00D76A60" w:rsidRDefault="00D76A60">
      <w:r>
        <w:separator/>
      </w:r>
    </w:p>
  </w:footnote>
  <w:footnote w:type="continuationSeparator" w:id="0">
    <w:p w14:paraId="430924A4" w14:textId="77777777" w:rsidR="00D76A60" w:rsidRDefault="00D76A60">
      <w:r>
        <w:continuationSeparator/>
      </w:r>
    </w:p>
  </w:footnote>
  <w:footnote w:type="continuationNotice" w:id="1">
    <w:p w14:paraId="42C481A1" w14:textId="77777777" w:rsidR="00D76A60" w:rsidRDefault="00D76A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9661" w14:textId="77777777" w:rsidR="009D60AA" w:rsidRDefault="00157E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60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60AA">
      <w:rPr>
        <w:rStyle w:val="Nmerodepgina"/>
        <w:noProof/>
      </w:rPr>
      <w:t>1</w:t>
    </w:r>
    <w:r w:rsidR="009D60AA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7168DE61" w14:textId="77777777" w:rsidR="009D60AA" w:rsidRDefault="009D6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25AA" w14:textId="77777777" w:rsidR="009D60AA" w:rsidRDefault="009D60AA">
    <w:pPr>
      <w:pStyle w:val="Encabezado"/>
      <w:tabs>
        <w:tab w:val="clear" w:pos="4252"/>
        <w:tab w:val="clear" w:pos="8504"/>
      </w:tabs>
      <w:ind w:left="-567"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6956" w14:textId="1D49C82E" w:rsidR="006571D1" w:rsidRDefault="006571D1" w:rsidP="001F1E02">
    <w:pPr>
      <w:tabs>
        <w:tab w:val="left" w:pos="67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5C1"/>
    <w:multiLevelType w:val="hybridMultilevel"/>
    <w:tmpl w:val="B6627DFA"/>
    <w:lvl w:ilvl="0" w:tplc="04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451517"/>
    <w:multiLevelType w:val="hybridMultilevel"/>
    <w:tmpl w:val="AF38A5BE"/>
    <w:lvl w:ilvl="0" w:tplc="5B0C7208">
      <w:start w:val="2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92720"/>
    <w:multiLevelType w:val="hybridMultilevel"/>
    <w:tmpl w:val="76B45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92101"/>
    <w:multiLevelType w:val="hybridMultilevel"/>
    <w:tmpl w:val="B5FAD304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DA1DAF"/>
    <w:multiLevelType w:val="hybridMultilevel"/>
    <w:tmpl w:val="CEDE91E8"/>
    <w:lvl w:ilvl="0" w:tplc="14C2C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654EE43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65D"/>
    <w:multiLevelType w:val="hybridMultilevel"/>
    <w:tmpl w:val="E2FC9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3969"/>
    <w:multiLevelType w:val="hybridMultilevel"/>
    <w:tmpl w:val="3CC24FC0"/>
    <w:lvl w:ilvl="0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7" w15:restartNumberingAfterBreak="0">
    <w:nsid w:val="39E7242F"/>
    <w:multiLevelType w:val="hybridMultilevel"/>
    <w:tmpl w:val="A2A63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5DBD"/>
    <w:multiLevelType w:val="hybridMultilevel"/>
    <w:tmpl w:val="ADC29A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222108"/>
    <w:multiLevelType w:val="hybridMultilevel"/>
    <w:tmpl w:val="2C9A71B8"/>
    <w:lvl w:ilvl="0" w:tplc="5B0C720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0693"/>
    <w:multiLevelType w:val="hybridMultilevel"/>
    <w:tmpl w:val="375AF9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4018CA"/>
    <w:multiLevelType w:val="hybridMultilevel"/>
    <w:tmpl w:val="8ADC96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40017F"/>
    <w:multiLevelType w:val="hybridMultilevel"/>
    <w:tmpl w:val="44E8DB34"/>
    <w:lvl w:ilvl="0" w:tplc="882A5128">
      <w:start w:val="1"/>
      <w:numFmt w:val="bullet"/>
      <w:pStyle w:val="Prrafode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462756"/>
    <w:multiLevelType w:val="hybridMultilevel"/>
    <w:tmpl w:val="3B2425CC"/>
    <w:lvl w:ilvl="0" w:tplc="5366E9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5166">
    <w:abstractNumId w:val="12"/>
  </w:num>
  <w:num w:numId="2" w16cid:durableId="2080857890">
    <w:abstractNumId w:val="9"/>
  </w:num>
  <w:num w:numId="3" w16cid:durableId="34740455">
    <w:abstractNumId w:val="13"/>
  </w:num>
  <w:num w:numId="4" w16cid:durableId="1266691845">
    <w:abstractNumId w:val="12"/>
  </w:num>
  <w:num w:numId="5" w16cid:durableId="647132073">
    <w:abstractNumId w:val="12"/>
  </w:num>
  <w:num w:numId="6" w16cid:durableId="2028024600">
    <w:abstractNumId w:val="12"/>
  </w:num>
  <w:num w:numId="7" w16cid:durableId="1371422639">
    <w:abstractNumId w:val="12"/>
  </w:num>
  <w:num w:numId="8" w16cid:durableId="307244111">
    <w:abstractNumId w:val="5"/>
  </w:num>
  <w:num w:numId="9" w16cid:durableId="1972321597">
    <w:abstractNumId w:val="2"/>
  </w:num>
  <w:num w:numId="10" w16cid:durableId="143358146">
    <w:abstractNumId w:val="1"/>
  </w:num>
  <w:num w:numId="11" w16cid:durableId="1193150841">
    <w:abstractNumId w:val="3"/>
  </w:num>
  <w:num w:numId="12" w16cid:durableId="1352680680">
    <w:abstractNumId w:val="8"/>
  </w:num>
  <w:num w:numId="13" w16cid:durableId="475028624">
    <w:abstractNumId w:val="11"/>
  </w:num>
  <w:num w:numId="14" w16cid:durableId="395279041">
    <w:abstractNumId w:val="6"/>
  </w:num>
  <w:num w:numId="15" w16cid:durableId="1478523983">
    <w:abstractNumId w:val="10"/>
  </w:num>
  <w:num w:numId="16" w16cid:durableId="1711228291">
    <w:abstractNumId w:val="12"/>
  </w:num>
  <w:num w:numId="17" w16cid:durableId="1855655332">
    <w:abstractNumId w:val="12"/>
  </w:num>
  <w:num w:numId="18" w16cid:durableId="1671568164">
    <w:abstractNumId w:val="12"/>
  </w:num>
  <w:num w:numId="19" w16cid:durableId="461732466">
    <w:abstractNumId w:val="12"/>
  </w:num>
  <w:num w:numId="20" w16cid:durableId="2083719260">
    <w:abstractNumId w:val="0"/>
  </w:num>
  <w:num w:numId="21" w16cid:durableId="1184326399">
    <w:abstractNumId w:val="4"/>
  </w:num>
  <w:num w:numId="22" w16cid:durableId="1585419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1"/>
    <w:rsid w:val="000025A2"/>
    <w:rsid w:val="0000300C"/>
    <w:rsid w:val="0000310F"/>
    <w:rsid w:val="00003EC3"/>
    <w:rsid w:val="00004426"/>
    <w:rsid w:val="00004706"/>
    <w:rsid w:val="00005BF8"/>
    <w:rsid w:val="00006501"/>
    <w:rsid w:val="00006763"/>
    <w:rsid w:val="0000721D"/>
    <w:rsid w:val="00011765"/>
    <w:rsid w:val="00011BE5"/>
    <w:rsid w:val="000134E0"/>
    <w:rsid w:val="0002133B"/>
    <w:rsid w:val="000237FA"/>
    <w:rsid w:val="00024C28"/>
    <w:rsid w:val="00026991"/>
    <w:rsid w:val="000278BE"/>
    <w:rsid w:val="00032D29"/>
    <w:rsid w:val="00033DCF"/>
    <w:rsid w:val="0003400F"/>
    <w:rsid w:val="0003444C"/>
    <w:rsid w:val="00037AE3"/>
    <w:rsid w:val="0004343B"/>
    <w:rsid w:val="00044A98"/>
    <w:rsid w:val="0004577A"/>
    <w:rsid w:val="000473B5"/>
    <w:rsid w:val="000500FD"/>
    <w:rsid w:val="00054033"/>
    <w:rsid w:val="000603BA"/>
    <w:rsid w:val="000638A7"/>
    <w:rsid w:val="000639A9"/>
    <w:rsid w:val="000648A0"/>
    <w:rsid w:val="00064EC4"/>
    <w:rsid w:val="00065BD5"/>
    <w:rsid w:val="00066E80"/>
    <w:rsid w:val="000671F3"/>
    <w:rsid w:val="00071E15"/>
    <w:rsid w:val="00071F62"/>
    <w:rsid w:val="000728E2"/>
    <w:rsid w:val="00073A43"/>
    <w:rsid w:val="00075B64"/>
    <w:rsid w:val="00077F19"/>
    <w:rsid w:val="00080BA3"/>
    <w:rsid w:val="0008148A"/>
    <w:rsid w:val="0008250B"/>
    <w:rsid w:val="00086ED6"/>
    <w:rsid w:val="00086F65"/>
    <w:rsid w:val="00090BF7"/>
    <w:rsid w:val="00091BD8"/>
    <w:rsid w:val="00091EAB"/>
    <w:rsid w:val="000920C3"/>
    <w:rsid w:val="00094E98"/>
    <w:rsid w:val="00095CE1"/>
    <w:rsid w:val="000A04ED"/>
    <w:rsid w:val="000A1A57"/>
    <w:rsid w:val="000A2132"/>
    <w:rsid w:val="000A509D"/>
    <w:rsid w:val="000A54CE"/>
    <w:rsid w:val="000A573F"/>
    <w:rsid w:val="000B0E5A"/>
    <w:rsid w:val="000B2026"/>
    <w:rsid w:val="000B23F6"/>
    <w:rsid w:val="000B2D1F"/>
    <w:rsid w:val="000B4707"/>
    <w:rsid w:val="000B4BF4"/>
    <w:rsid w:val="000C09A3"/>
    <w:rsid w:val="000C24B2"/>
    <w:rsid w:val="000C59B5"/>
    <w:rsid w:val="000C6043"/>
    <w:rsid w:val="000C71A3"/>
    <w:rsid w:val="000D1D6C"/>
    <w:rsid w:val="000D32CC"/>
    <w:rsid w:val="000E0B8B"/>
    <w:rsid w:val="000E3B66"/>
    <w:rsid w:val="000E5684"/>
    <w:rsid w:val="000E5DFA"/>
    <w:rsid w:val="000E5FC9"/>
    <w:rsid w:val="000E63D1"/>
    <w:rsid w:val="000E7D66"/>
    <w:rsid w:val="000E7DE3"/>
    <w:rsid w:val="000F0CE2"/>
    <w:rsid w:val="000F167A"/>
    <w:rsid w:val="000F2CB6"/>
    <w:rsid w:val="000F6357"/>
    <w:rsid w:val="00100322"/>
    <w:rsid w:val="00102DA7"/>
    <w:rsid w:val="00103972"/>
    <w:rsid w:val="00104266"/>
    <w:rsid w:val="00107346"/>
    <w:rsid w:val="0011147B"/>
    <w:rsid w:val="00111C27"/>
    <w:rsid w:val="00114287"/>
    <w:rsid w:val="00115EA3"/>
    <w:rsid w:val="001170F4"/>
    <w:rsid w:val="00120B34"/>
    <w:rsid w:val="00123150"/>
    <w:rsid w:val="00123E96"/>
    <w:rsid w:val="00124C11"/>
    <w:rsid w:val="0013508E"/>
    <w:rsid w:val="00137EE2"/>
    <w:rsid w:val="0014022F"/>
    <w:rsid w:val="00141584"/>
    <w:rsid w:val="00143A85"/>
    <w:rsid w:val="00146166"/>
    <w:rsid w:val="001513FE"/>
    <w:rsid w:val="00151B7E"/>
    <w:rsid w:val="001528C2"/>
    <w:rsid w:val="00153362"/>
    <w:rsid w:val="00157E5D"/>
    <w:rsid w:val="001617C5"/>
    <w:rsid w:val="00162C81"/>
    <w:rsid w:val="0016474A"/>
    <w:rsid w:val="0016549D"/>
    <w:rsid w:val="00166DC2"/>
    <w:rsid w:val="001677A0"/>
    <w:rsid w:val="00167E9D"/>
    <w:rsid w:val="001701CA"/>
    <w:rsid w:val="00170FD3"/>
    <w:rsid w:val="00172FE4"/>
    <w:rsid w:val="001736F0"/>
    <w:rsid w:val="00181040"/>
    <w:rsid w:val="00182D9E"/>
    <w:rsid w:val="00183CC2"/>
    <w:rsid w:val="00184356"/>
    <w:rsid w:val="00184B1B"/>
    <w:rsid w:val="00186B9A"/>
    <w:rsid w:val="00187710"/>
    <w:rsid w:val="001916A0"/>
    <w:rsid w:val="00192479"/>
    <w:rsid w:val="001945C0"/>
    <w:rsid w:val="0019471C"/>
    <w:rsid w:val="00196DBB"/>
    <w:rsid w:val="001A159C"/>
    <w:rsid w:val="001A16F1"/>
    <w:rsid w:val="001A2CCB"/>
    <w:rsid w:val="001A5857"/>
    <w:rsid w:val="001A5D18"/>
    <w:rsid w:val="001A6A2E"/>
    <w:rsid w:val="001A6CC1"/>
    <w:rsid w:val="001A6E56"/>
    <w:rsid w:val="001A7735"/>
    <w:rsid w:val="001B03A5"/>
    <w:rsid w:val="001B2225"/>
    <w:rsid w:val="001B5758"/>
    <w:rsid w:val="001B6BBE"/>
    <w:rsid w:val="001C12A0"/>
    <w:rsid w:val="001C36C3"/>
    <w:rsid w:val="001C3969"/>
    <w:rsid w:val="001C3B16"/>
    <w:rsid w:val="001C5244"/>
    <w:rsid w:val="001C5DBD"/>
    <w:rsid w:val="001D2E5C"/>
    <w:rsid w:val="001D56A4"/>
    <w:rsid w:val="001D5EB8"/>
    <w:rsid w:val="001D7166"/>
    <w:rsid w:val="001D7267"/>
    <w:rsid w:val="001E0D04"/>
    <w:rsid w:val="001E2559"/>
    <w:rsid w:val="001E320C"/>
    <w:rsid w:val="001E48A7"/>
    <w:rsid w:val="001E730E"/>
    <w:rsid w:val="001F1106"/>
    <w:rsid w:val="001F1E02"/>
    <w:rsid w:val="001F24B3"/>
    <w:rsid w:val="001F31F8"/>
    <w:rsid w:val="001F331D"/>
    <w:rsid w:val="001F340B"/>
    <w:rsid w:val="001F5D6C"/>
    <w:rsid w:val="001F5EB4"/>
    <w:rsid w:val="001F7A35"/>
    <w:rsid w:val="00201369"/>
    <w:rsid w:val="002025CC"/>
    <w:rsid w:val="0020470F"/>
    <w:rsid w:val="00205E95"/>
    <w:rsid w:val="002072E0"/>
    <w:rsid w:val="00207A01"/>
    <w:rsid w:val="00207A18"/>
    <w:rsid w:val="00210C7A"/>
    <w:rsid w:val="00211ED5"/>
    <w:rsid w:val="00212014"/>
    <w:rsid w:val="00212D30"/>
    <w:rsid w:val="00216D34"/>
    <w:rsid w:val="00217974"/>
    <w:rsid w:val="0022119E"/>
    <w:rsid w:val="00221ABE"/>
    <w:rsid w:val="00221D4F"/>
    <w:rsid w:val="00222245"/>
    <w:rsid w:val="0022281E"/>
    <w:rsid w:val="00222EAA"/>
    <w:rsid w:val="002239E0"/>
    <w:rsid w:val="0022598F"/>
    <w:rsid w:val="002300C3"/>
    <w:rsid w:val="00230DC4"/>
    <w:rsid w:val="00230E72"/>
    <w:rsid w:val="002323D7"/>
    <w:rsid w:val="0023359B"/>
    <w:rsid w:val="002338A0"/>
    <w:rsid w:val="00234173"/>
    <w:rsid w:val="00234611"/>
    <w:rsid w:val="00234FE9"/>
    <w:rsid w:val="00235617"/>
    <w:rsid w:val="00237BC1"/>
    <w:rsid w:val="002402AA"/>
    <w:rsid w:val="002407C8"/>
    <w:rsid w:val="00241006"/>
    <w:rsid w:val="00241379"/>
    <w:rsid w:val="00241C40"/>
    <w:rsid w:val="00242861"/>
    <w:rsid w:val="0024392B"/>
    <w:rsid w:val="00245E35"/>
    <w:rsid w:val="00246FF4"/>
    <w:rsid w:val="002479E4"/>
    <w:rsid w:val="00247D80"/>
    <w:rsid w:val="00251048"/>
    <w:rsid w:val="00251B23"/>
    <w:rsid w:val="00254768"/>
    <w:rsid w:val="00254AEB"/>
    <w:rsid w:val="00257CC1"/>
    <w:rsid w:val="00262AD4"/>
    <w:rsid w:val="00262DE9"/>
    <w:rsid w:val="00263316"/>
    <w:rsid w:val="002639D8"/>
    <w:rsid w:val="00264C39"/>
    <w:rsid w:val="00264CF8"/>
    <w:rsid w:val="00266F41"/>
    <w:rsid w:val="00267B72"/>
    <w:rsid w:val="002739ED"/>
    <w:rsid w:val="00275571"/>
    <w:rsid w:val="00276B9F"/>
    <w:rsid w:val="00280686"/>
    <w:rsid w:val="00282010"/>
    <w:rsid w:val="002824F1"/>
    <w:rsid w:val="002830C8"/>
    <w:rsid w:val="0028330B"/>
    <w:rsid w:val="00285122"/>
    <w:rsid w:val="00285A6C"/>
    <w:rsid w:val="00285E9E"/>
    <w:rsid w:val="00286632"/>
    <w:rsid w:val="002872BA"/>
    <w:rsid w:val="00290D2E"/>
    <w:rsid w:val="00291837"/>
    <w:rsid w:val="002945CB"/>
    <w:rsid w:val="002945F1"/>
    <w:rsid w:val="00294632"/>
    <w:rsid w:val="002A0CA9"/>
    <w:rsid w:val="002A3087"/>
    <w:rsid w:val="002A383D"/>
    <w:rsid w:val="002A42DC"/>
    <w:rsid w:val="002A443D"/>
    <w:rsid w:val="002A5154"/>
    <w:rsid w:val="002A6257"/>
    <w:rsid w:val="002A66FF"/>
    <w:rsid w:val="002A6F44"/>
    <w:rsid w:val="002B005F"/>
    <w:rsid w:val="002B02D9"/>
    <w:rsid w:val="002B0432"/>
    <w:rsid w:val="002B056F"/>
    <w:rsid w:val="002B0954"/>
    <w:rsid w:val="002B1C04"/>
    <w:rsid w:val="002B315F"/>
    <w:rsid w:val="002B489B"/>
    <w:rsid w:val="002B50A2"/>
    <w:rsid w:val="002B5448"/>
    <w:rsid w:val="002B6D16"/>
    <w:rsid w:val="002C0032"/>
    <w:rsid w:val="002C1392"/>
    <w:rsid w:val="002C247C"/>
    <w:rsid w:val="002C5C5E"/>
    <w:rsid w:val="002C620B"/>
    <w:rsid w:val="002C62A1"/>
    <w:rsid w:val="002D36C4"/>
    <w:rsid w:val="002D3AC7"/>
    <w:rsid w:val="002D56FC"/>
    <w:rsid w:val="002D5716"/>
    <w:rsid w:val="002D60BF"/>
    <w:rsid w:val="002D7683"/>
    <w:rsid w:val="002D7FF6"/>
    <w:rsid w:val="002E0047"/>
    <w:rsid w:val="002E0DF2"/>
    <w:rsid w:val="002E1C63"/>
    <w:rsid w:val="002E219E"/>
    <w:rsid w:val="002E23C9"/>
    <w:rsid w:val="002E2C56"/>
    <w:rsid w:val="002E409A"/>
    <w:rsid w:val="002E456A"/>
    <w:rsid w:val="002E5140"/>
    <w:rsid w:val="002F0A35"/>
    <w:rsid w:val="002F2041"/>
    <w:rsid w:val="002F5D44"/>
    <w:rsid w:val="0030017F"/>
    <w:rsid w:val="00302781"/>
    <w:rsid w:val="00303332"/>
    <w:rsid w:val="003044D3"/>
    <w:rsid w:val="00306C12"/>
    <w:rsid w:val="00306EFC"/>
    <w:rsid w:val="003102B0"/>
    <w:rsid w:val="00311DF1"/>
    <w:rsid w:val="00314348"/>
    <w:rsid w:val="00314C10"/>
    <w:rsid w:val="00314DCB"/>
    <w:rsid w:val="00316E86"/>
    <w:rsid w:val="00317946"/>
    <w:rsid w:val="003209C3"/>
    <w:rsid w:val="00322BC5"/>
    <w:rsid w:val="00325FD7"/>
    <w:rsid w:val="00326D20"/>
    <w:rsid w:val="00331766"/>
    <w:rsid w:val="00333322"/>
    <w:rsid w:val="003363A4"/>
    <w:rsid w:val="0034183A"/>
    <w:rsid w:val="00341EB9"/>
    <w:rsid w:val="00342947"/>
    <w:rsid w:val="003468FB"/>
    <w:rsid w:val="0034692B"/>
    <w:rsid w:val="00346FE2"/>
    <w:rsid w:val="00347E18"/>
    <w:rsid w:val="00352366"/>
    <w:rsid w:val="0035355D"/>
    <w:rsid w:val="0035470E"/>
    <w:rsid w:val="00354A3F"/>
    <w:rsid w:val="0035527F"/>
    <w:rsid w:val="003558E1"/>
    <w:rsid w:val="00356749"/>
    <w:rsid w:val="00356F57"/>
    <w:rsid w:val="00357071"/>
    <w:rsid w:val="00361161"/>
    <w:rsid w:val="00361AC8"/>
    <w:rsid w:val="00362260"/>
    <w:rsid w:val="003639FB"/>
    <w:rsid w:val="003644DB"/>
    <w:rsid w:val="00365053"/>
    <w:rsid w:val="003678D9"/>
    <w:rsid w:val="00370899"/>
    <w:rsid w:val="00370B73"/>
    <w:rsid w:val="003723B3"/>
    <w:rsid w:val="0037280C"/>
    <w:rsid w:val="003744E6"/>
    <w:rsid w:val="00376643"/>
    <w:rsid w:val="00377005"/>
    <w:rsid w:val="00377898"/>
    <w:rsid w:val="00380E7B"/>
    <w:rsid w:val="00381BB4"/>
    <w:rsid w:val="003833FA"/>
    <w:rsid w:val="0038397A"/>
    <w:rsid w:val="003858F6"/>
    <w:rsid w:val="003923A0"/>
    <w:rsid w:val="00393EA0"/>
    <w:rsid w:val="00395255"/>
    <w:rsid w:val="00396B18"/>
    <w:rsid w:val="003A257F"/>
    <w:rsid w:val="003A4CC5"/>
    <w:rsid w:val="003B0B3E"/>
    <w:rsid w:val="003B1CAD"/>
    <w:rsid w:val="003B2006"/>
    <w:rsid w:val="003B2EA9"/>
    <w:rsid w:val="003B35E2"/>
    <w:rsid w:val="003B41A5"/>
    <w:rsid w:val="003B4874"/>
    <w:rsid w:val="003B6DC4"/>
    <w:rsid w:val="003B74CE"/>
    <w:rsid w:val="003C105E"/>
    <w:rsid w:val="003C2210"/>
    <w:rsid w:val="003C253F"/>
    <w:rsid w:val="003C2F59"/>
    <w:rsid w:val="003C33F9"/>
    <w:rsid w:val="003C4318"/>
    <w:rsid w:val="003C467E"/>
    <w:rsid w:val="003C55F9"/>
    <w:rsid w:val="003C73F2"/>
    <w:rsid w:val="003C760D"/>
    <w:rsid w:val="003D09B8"/>
    <w:rsid w:val="003D17ED"/>
    <w:rsid w:val="003D26F8"/>
    <w:rsid w:val="003D29B8"/>
    <w:rsid w:val="003D3DD6"/>
    <w:rsid w:val="003D5C1A"/>
    <w:rsid w:val="003D6C65"/>
    <w:rsid w:val="003E1489"/>
    <w:rsid w:val="003E53B2"/>
    <w:rsid w:val="003E62CB"/>
    <w:rsid w:val="003E6574"/>
    <w:rsid w:val="003E7579"/>
    <w:rsid w:val="003F1CB4"/>
    <w:rsid w:val="003F1DE4"/>
    <w:rsid w:val="003F27BB"/>
    <w:rsid w:val="003F6B3B"/>
    <w:rsid w:val="003F79ED"/>
    <w:rsid w:val="00401177"/>
    <w:rsid w:val="0040179A"/>
    <w:rsid w:val="00403145"/>
    <w:rsid w:val="00403EE9"/>
    <w:rsid w:val="00404E68"/>
    <w:rsid w:val="00405C75"/>
    <w:rsid w:val="00406093"/>
    <w:rsid w:val="00413BBF"/>
    <w:rsid w:val="00413CCA"/>
    <w:rsid w:val="0041464F"/>
    <w:rsid w:val="004174B5"/>
    <w:rsid w:val="00421B9B"/>
    <w:rsid w:val="00421D9E"/>
    <w:rsid w:val="00422D49"/>
    <w:rsid w:val="00423BFE"/>
    <w:rsid w:val="00424E13"/>
    <w:rsid w:val="00430A74"/>
    <w:rsid w:val="004311E1"/>
    <w:rsid w:val="004312E2"/>
    <w:rsid w:val="004330B5"/>
    <w:rsid w:val="00434D7F"/>
    <w:rsid w:val="00434F7B"/>
    <w:rsid w:val="004365CB"/>
    <w:rsid w:val="00437252"/>
    <w:rsid w:val="004413B4"/>
    <w:rsid w:val="0044197D"/>
    <w:rsid w:val="004422AF"/>
    <w:rsid w:val="00442579"/>
    <w:rsid w:val="004444EC"/>
    <w:rsid w:val="00446078"/>
    <w:rsid w:val="004473CE"/>
    <w:rsid w:val="00450711"/>
    <w:rsid w:val="00450B4A"/>
    <w:rsid w:val="00451CFA"/>
    <w:rsid w:val="00451D63"/>
    <w:rsid w:val="00451EAA"/>
    <w:rsid w:val="00452AE2"/>
    <w:rsid w:val="004531CE"/>
    <w:rsid w:val="00453973"/>
    <w:rsid w:val="00456DF5"/>
    <w:rsid w:val="0045744A"/>
    <w:rsid w:val="00460907"/>
    <w:rsid w:val="00462B6E"/>
    <w:rsid w:val="0046410B"/>
    <w:rsid w:val="00464A32"/>
    <w:rsid w:val="00466883"/>
    <w:rsid w:val="004674DA"/>
    <w:rsid w:val="004706F9"/>
    <w:rsid w:val="00471BCC"/>
    <w:rsid w:val="00472356"/>
    <w:rsid w:val="004740D0"/>
    <w:rsid w:val="004745ED"/>
    <w:rsid w:val="00475986"/>
    <w:rsid w:val="00480715"/>
    <w:rsid w:val="00480957"/>
    <w:rsid w:val="00481DE0"/>
    <w:rsid w:val="00482041"/>
    <w:rsid w:val="004833C6"/>
    <w:rsid w:val="004864E4"/>
    <w:rsid w:val="004876E7"/>
    <w:rsid w:val="00490DE6"/>
    <w:rsid w:val="004918FB"/>
    <w:rsid w:val="00493BC1"/>
    <w:rsid w:val="00496786"/>
    <w:rsid w:val="004A11F4"/>
    <w:rsid w:val="004A1414"/>
    <w:rsid w:val="004A1E54"/>
    <w:rsid w:val="004A1FA2"/>
    <w:rsid w:val="004A3117"/>
    <w:rsid w:val="004A3A21"/>
    <w:rsid w:val="004A40B0"/>
    <w:rsid w:val="004A5E70"/>
    <w:rsid w:val="004A773E"/>
    <w:rsid w:val="004B02A7"/>
    <w:rsid w:val="004B2456"/>
    <w:rsid w:val="004B42E2"/>
    <w:rsid w:val="004B7D2F"/>
    <w:rsid w:val="004C08E0"/>
    <w:rsid w:val="004C1D41"/>
    <w:rsid w:val="004C2728"/>
    <w:rsid w:val="004C41C6"/>
    <w:rsid w:val="004C4D82"/>
    <w:rsid w:val="004C6AC0"/>
    <w:rsid w:val="004D0FB9"/>
    <w:rsid w:val="004D2B31"/>
    <w:rsid w:val="004D3789"/>
    <w:rsid w:val="004D4463"/>
    <w:rsid w:val="004D5D2E"/>
    <w:rsid w:val="004E0702"/>
    <w:rsid w:val="004E2314"/>
    <w:rsid w:val="004E3BEB"/>
    <w:rsid w:val="004E3C1E"/>
    <w:rsid w:val="004E6DD0"/>
    <w:rsid w:val="004F0DCC"/>
    <w:rsid w:val="004F256F"/>
    <w:rsid w:val="004F2886"/>
    <w:rsid w:val="004F2C88"/>
    <w:rsid w:val="004F714A"/>
    <w:rsid w:val="005007F2"/>
    <w:rsid w:val="0050201D"/>
    <w:rsid w:val="005032BB"/>
    <w:rsid w:val="005038EE"/>
    <w:rsid w:val="00503D17"/>
    <w:rsid w:val="00503D32"/>
    <w:rsid w:val="00504346"/>
    <w:rsid w:val="00504A54"/>
    <w:rsid w:val="00504CA8"/>
    <w:rsid w:val="00504E86"/>
    <w:rsid w:val="00505A8A"/>
    <w:rsid w:val="00505CC3"/>
    <w:rsid w:val="00505E6D"/>
    <w:rsid w:val="005062BE"/>
    <w:rsid w:val="005068E0"/>
    <w:rsid w:val="00510930"/>
    <w:rsid w:val="00510B59"/>
    <w:rsid w:val="005113C8"/>
    <w:rsid w:val="00511EC2"/>
    <w:rsid w:val="00513D8E"/>
    <w:rsid w:val="005148C8"/>
    <w:rsid w:val="00514B17"/>
    <w:rsid w:val="00516E5C"/>
    <w:rsid w:val="0052053D"/>
    <w:rsid w:val="005219A2"/>
    <w:rsid w:val="00523A01"/>
    <w:rsid w:val="00523C32"/>
    <w:rsid w:val="00526630"/>
    <w:rsid w:val="00526D81"/>
    <w:rsid w:val="00527F2B"/>
    <w:rsid w:val="00532FF1"/>
    <w:rsid w:val="00533682"/>
    <w:rsid w:val="005338FD"/>
    <w:rsid w:val="00533932"/>
    <w:rsid w:val="0053456D"/>
    <w:rsid w:val="0053514B"/>
    <w:rsid w:val="00535E9F"/>
    <w:rsid w:val="00537A4C"/>
    <w:rsid w:val="00537B6D"/>
    <w:rsid w:val="005413DC"/>
    <w:rsid w:val="00541BEB"/>
    <w:rsid w:val="005425A9"/>
    <w:rsid w:val="005434D4"/>
    <w:rsid w:val="00543A99"/>
    <w:rsid w:val="005460C1"/>
    <w:rsid w:val="00551671"/>
    <w:rsid w:val="00554429"/>
    <w:rsid w:val="00555CBA"/>
    <w:rsid w:val="00556624"/>
    <w:rsid w:val="00557185"/>
    <w:rsid w:val="00561D1A"/>
    <w:rsid w:val="005673CE"/>
    <w:rsid w:val="00572D5D"/>
    <w:rsid w:val="00573545"/>
    <w:rsid w:val="0057754D"/>
    <w:rsid w:val="00580832"/>
    <w:rsid w:val="005810B6"/>
    <w:rsid w:val="00586DC6"/>
    <w:rsid w:val="00590A01"/>
    <w:rsid w:val="0059194F"/>
    <w:rsid w:val="00592C06"/>
    <w:rsid w:val="005932E1"/>
    <w:rsid w:val="00596612"/>
    <w:rsid w:val="0059684E"/>
    <w:rsid w:val="005A0AAD"/>
    <w:rsid w:val="005A25CD"/>
    <w:rsid w:val="005A2EE5"/>
    <w:rsid w:val="005A300B"/>
    <w:rsid w:val="005A30DC"/>
    <w:rsid w:val="005A5CC4"/>
    <w:rsid w:val="005A72D5"/>
    <w:rsid w:val="005B02C6"/>
    <w:rsid w:val="005B5145"/>
    <w:rsid w:val="005B6AA1"/>
    <w:rsid w:val="005C13EA"/>
    <w:rsid w:val="005C1465"/>
    <w:rsid w:val="005C237D"/>
    <w:rsid w:val="005C2EBA"/>
    <w:rsid w:val="005C302A"/>
    <w:rsid w:val="005C4695"/>
    <w:rsid w:val="005C70E8"/>
    <w:rsid w:val="005D207C"/>
    <w:rsid w:val="005D27B2"/>
    <w:rsid w:val="005D31FD"/>
    <w:rsid w:val="005D3E18"/>
    <w:rsid w:val="005D48E0"/>
    <w:rsid w:val="005D5756"/>
    <w:rsid w:val="005D6378"/>
    <w:rsid w:val="005D6BB9"/>
    <w:rsid w:val="005E0DD3"/>
    <w:rsid w:val="005E1BBC"/>
    <w:rsid w:val="005E1CBD"/>
    <w:rsid w:val="005E372D"/>
    <w:rsid w:val="005E4DE2"/>
    <w:rsid w:val="005E7D1E"/>
    <w:rsid w:val="005F3251"/>
    <w:rsid w:val="005F50F6"/>
    <w:rsid w:val="005F5BDB"/>
    <w:rsid w:val="005F5CEB"/>
    <w:rsid w:val="005F612C"/>
    <w:rsid w:val="005F71C9"/>
    <w:rsid w:val="005F7666"/>
    <w:rsid w:val="00602219"/>
    <w:rsid w:val="006058EF"/>
    <w:rsid w:val="00610716"/>
    <w:rsid w:val="00613310"/>
    <w:rsid w:val="0061726B"/>
    <w:rsid w:val="00621DF3"/>
    <w:rsid w:val="00621FD6"/>
    <w:rsid w:val="006220EE"/>
    <w:rsid w:val="006258C9"/>
    <w:rsid w:val="00626124"/>
    <w:rsid w:val="006264E9"/>
    <w:rsid w:val="006267BB"/>
    <w:rsid w:val="0062691A"/>
    <w:rsid w:val="00633F9B"/>
    <w:rsid w:val="00640507"/>
    <w:rsid w:val="00640A7D"/>
    <w:rsid w:val="00640BCE"/>
    <w:rsid w:val="00644780"/>
    <w:rsid w:val="0064620B"/>
    <w:rsid w:val="006462C9"/>
    <w:rsid w:val="00646B5A"/>
    <w:rsid w:val="00646F99"/>
    <w:rsid w:val="00657131"/>
    <w:rsid w:val="006571D1"/>
    <w:rsid w:val="00660E34"/>
    <w:rsid w:val="006620A5"/>
    <w:rsid w:val="0066490F"/>
    <w:rsid w:val="00665485"/>
    <w:rsid w:val="0066659C"/>
    <w:rsid w:val="00667A80"/>
    <w:rsid w:val="006747A2"/>
    <w:rsid w:val="00675E69"/>
    <w:rsid w:val="006760F9"/>
    <w:rsid w:val="0067711B"/>
    <w:rsid w:val="0068330C"/>
    <w:rsid w:val="0068561D"/>
    <w:rsid w:val="00685646"/>
    <w:rsid w:val="0068679C"/>
    <w:rsid w:val="006879C1"/>
    <w:rsid w:val="006906C5"/>
    <w:rsid w:val="006954F5"/>
    <w:rsid w:val="00695999"/>
    <w:rsid w:val="00697FC8"/>
    <w:rsid w:val="006A0A93"/>
    <w:rsid w:val="006A1612"/>
    <w:rsid w:val="006A16AE"/>
    <w:rsid w:val="006A238A"/>
    <w:rsid w:val="006A5A62"/>
    <w:rsid w:val="006B2592"/>
    <w:rsid w:val="006B39C3"/>
    <w:rsid w:val="006B3C10"/>
    <w:rsid w:val="006B42C3"/>
    <w:rsid w:val="006B45E9"/>
    <w:rsid w:val="006B6D8B"/>
    <w:rsid w:val="006B7C11"/>
    <w:rsid w:val="006C01B4"/>
    <w:rsid w:val="006C1F31"/>
    <w:rsid w:val="006C3DA1"/>
    <w:rsid w:val="006C5867"/>
    <w:rsid w:val="006C6FC3"/>
    <w:rsid w:val="006D2A06"/>
    <w:rsid w:val="006D2A0E"/>
    <w:rsid w:val="006D35A1"/>
    <w:rsid w:val="006D37F4"/>
    <w:rsid w:val="006D473C"/>
    <w:rsid w:val="006D4920"/>
    <w:rsid w:val="006D5D16"/>
    <w:rsid w:val="006D5F73"/>
    <w:rsid w:val="006D6C89"/>
    <w:rsid w:val="006E174E"/>
    <w:rsid w:val="006E1A64"/>
    <w:rsid w:val="006E2B82"/>
    <w:rsid w:val="006E3467"/>
    <w:rsid w:val="006E3650"/>
    <w:rsid w:val="006E36D0"/>
    <w:rsid w:val="006E54AA"/>
    <w:rsid w:val="006E7C6A"/>
    <w:rsid w:val="006F16E4"/>
    <w:rsid w:val="006F3506"/>
    <w:rsid w:val="006F4799"/>
    <w:rsid w:val="006F48E2"/>
    <w:rsid w:val="00700416"/>
    <w:rsid w:val="007016C3"/>
    <w:rsid w:val="00701E10"/>
    <w:rsid w:val="007046EB"/>
    <w:rsid w:val="007062F9"/>
    <w:rsid w:val="007071FF"/>
    <w:rsid w:val="0070779A"/>
    <w:rsid w:val="00710D23"/>
    <w:rsid w:val="00712727"/>
    <w:rsid w:val="00713C0D"/>
    <w:rsid w:val="00721944"/>
    <w:rsid w:val="00722FAA"/>
    <w:rsid w:val="00726D20"/>
    <w:rsid w:val="00727E4F"/>
    <w:rsid w:val="00730151"/>
    <w:rsid w:val="0073075D"/>
    <w:rsid w:val="00730DE5"/>
    <w:rsid w:val="00731903"/>
    <w:rsid w:val="00734673"/>
    <w:rsid w:val="00734C8D"/>
    <w:rsid w:val="007355A5"/>
    <w:rsid w:val="007402C9"/>
    <w:rsid w:val="007415D8"/>
    <w:rsid w:val="00741A73"/>
    <w:rsid w:val="007422E9"/>
    <w:rsid w:val="00743FE6"/>
    <w:rsid w:val="007440F2"/>
    <w:rsid w:val="00745349"/>
    <w:rsid w:val="00746EF4"/>
    <w:rsid w:val="00750CCA"/>
    <w:rsid w:val="00751686"/>
    <w:rsid w:val="0075268E"/>
    <w:rsid w:val="00752A72"/>
    <w:rsid w:val="00752F09"/>
    <w:rsid w:val="007546C4"/>
    <w:rsid w:val="00754EBE"/>
    <w:rsid w:val="00755982"/>
    <w:rsid w:val="00755B24"/>
    <w:rsid w:val="00755BCE"/>
    <w:rsid w:val="00756A66"/>
    <w:rsid w:val="00760545"/>
    <w:rsid w:val="00764AB8"/>
    <w:rsid w:val="007653D9"/>
    <w:rsid w:val="00765EE2"/>
    <w:rsid w:val="0076605F"/>
    <w:rsid w:val="00774197"/>
    <w:rsid w:val="00780180"/>
    <w:rsid w:val="00780A54"/>
    <w:rsid w:val="007812B6"/>
    <w:rsid w:val="00781AC7"/>
    <w:rsid w:val="00782984"/>
    <w:rsid w:val="00783866"/>
    <w:rsid w:val="00784D6D"/>
    <w:rsid w:val="00785425"/>
    <w:rsid w:val="00790B59"/>
    <w:rsid w:val="007911CF"/>
    <w:rsid w:val="00791830"/>
    <w:rsid w:val="007958F3"/>
    <w:rsid w:val="007966C1"/>
    <w:rsid w:val="0079784C"/>
    <w:rsid w:val="00797E8B"/>
    <w:rsid w:val="007A0E2F"/>
    <w:rsid w:val="007A242C"/>
    <w:rsid w:val="007A26D3"/>
    <w:rsid w:val="007A28A5"/>
    <w:rsid w:val="007A31ED"/>
    <w:rsid w:val="007A4AD2"/>
    <w:rsid w:val="007A666D"/>
    <w:rsid w:val="007A759E"/>
    <w:rsid w:val="007B2CFD"/>
    <w:rsid w:val="007B499E"/>
    <w:rsid w:val="007B6738"/>
    <w:rsid w:val="007C09C5"/>
    <w:rsid w:val="007C1698"/>
    <w:rsid w:val="007C1D10"/>
    <w:rsid w:val="007C2C2C"/>
    <w:rsid w:val="007C2FC8"/>
    <w:rsid w:val="007C5391"/>
    <w:rsid w:val="007C673B"/>
    <w:rsid w:val="007D088D"/>
    <w:rsid w:val="007D2546"/>
    <w:rsid w:val="007D32B8"/>
    <w:rsid w:val="007D3E43"/>
    <w:rsid w:val="007D4044"/>
    <w:rsid w:val="007D41E4"/>
    <w:rsid w:val="007D6BDD"/>
    <w:rsid w:val="007D6F7F"/>
    <w:rsid w:val="007E14B4"/>
    <w:rsid w:val="007E3A0E"/>
    <w:rsid w:val="007E5F99"/>
    <w:rsid w:val="007E7576"/>
    <w:rsid w:val="007F37F8"/>
    <w:rsid w:val="007F3E60"/>
    <w:rsid w:val="007F419B"/>
    <w:rsid w:val="007F64D3"/>
    <w:rsid w:val="00802997"/>
    <w:rsid w:val="008048D7"/>
    <w:rsid w:val="00805D81"/>
    <w:rsid w:val="00806833"/>
    <w:rsid w:val="0081294E"/>
    <w:rsid w:val="008129A4"/>
    <w:rsid w:val="008156A6"/>
    <w:rsid w:val="00817162"/>
    <w:rsid w:val="00817325"/>
    <w:rsid w:val="00821E31"/>
    <w:rsid w:val="00822CB4"/>
    <w:rsid w:val="008231FA"/>
    <w:rsid w:val="008241A1"/>
    <w:rsid w:val="00824880"/>
    <w:rsid w:val="008250BC"/>
    <w:rsid w:val="008308E8"/>
    <w:rsid w:val="00830A9A"/>
    <w:rsid w:val="00831639"/>
    <w:rsid w:val="00831E91"/>
    <w:rsid w:val="00832D38"/>
    <w:rsid w:val="00834156"/>
    <w:rsid w:val="008378AE"/>
    <w:rsid w:val="0083790E"/>
    <w:rsid w:val="0084164F"/>
    <w:rsid w:val="008417C2"/>
    <w:rsid w:val="00842A47"/>
    <w:rsid w:val="00843926"/>
    <w:rsid w:val="008463BC"/>
    <w:rsid w:val="00846ABB"/>
    <w:rsid w:val="00846E14"/>
    <w:rsid w:val="00847040"/>
    <w:rsid w:val="00847F27"/>
    <w:rsid w:val="00851409"/>
    <w:rsid w:val="008523C5"/>
    <w:rsid w:val="00852873"/>
    <w:rsid w:val="00852941"/>
    <w:rsid w:val="00854606"/>
    <w:rsid w:val="00854890"/>
    <w:rsid w:val="0085724F"/>
    <w:rsid w:val="00860768"/>
    <w:rsid w:val="00862EEF"/>
    <w:rsid w:val="00866E24"/>
    <w:rsid w:val="00867847"/>
    <w:rsid w:val="0087161F"/>
    <w:rsid w:val="00871721"/>
    <w:rsid w:val="00872CAB"/>
    <w:rsid w:val="008746EA"/>
    <w:rsid w:val="00876983"/>
    <w:rsid w:val="008777F9"/>
    <w:rsid w:val="008801A1"/>
    <w:rsid w:val="008810EB"/>
    <w:rsid w:val="00881D0A"/>
    <w:rsid w:val="0088279D"/>
    <w:rsid w:val="00883E5B"/>
    <w:rsid w:val="00884B71"/>
    <w:rsid w:val="00886C82"/>
    <w:rsid w:val="00886E09"/>
    <w:rsid w:val="00890DBB"/>
    <w:rsid w:val="00892B68"/>
    <w:rsid w:val="008951C3"/>
    <w:rsid w:val="0089629D"/>
    <w:rsid w:val="00896839"/>
    <w:rsid w:val="00896D02"/>
    <w:rsid w:val="008A2DC6"/>
    <w:rsid w:val="008A4852"/>
    <w:rsid w:val="008A6AC3"/>
    <w:rsid w:val="008A6DD3"/>
    <w:rsid w:val="008B06CF"/>
    <w:rsid w:val="008B182D"/>
    <w:rsid w:val="008B27E1"/>
    <w:rsid w:val="008B2B8C"/>
    <w:rsid w:val="008B4C9C"/>
    <w:rsid w:val="008B584F"/>
    <w:rsid w:val="008B592C"/>
    <w:rsid w:val="008B5ECB"/>
    <w:rsid w:val="008B7713"/>
    <w:rsid w:val="008C43BA"/>
    <w:rsid w:val="008C6687"/>
    <w:rsid w:val="008D30F9"/>
    <w:rsid w:val="008D322A"/>
    <w:rsid w:val="008D390B"/>
    <w:rsid w:val="008D4CAF"/>
    <w:rsid w:val="008D5B3D"/>
    <w:rsid w:val="008D6335"/>
    <w:rsid w:val="008D7748"/>
    <w:rsid w:val="008D7ADE"/>
    <w:rsid w:val="008E0CA0"/>
    <w:rsid w:val="008E0E26"/>
    <w:rsid w:val="008E1892"/>
    <w:rsid w:val="008E3547"/>
    <w:rsid w:val="008E3851"/>
    <w:rsid w:val="008E618F"/>
    <w:rsid w:val="008E648F"/>
    <w:rsid w:val="008E6628"/>
    <w:rsid w:val="008E67CC"/>
    <w:rsid w:val="008E6A2B"/>
    <w:rsid w:val="008E6DD5"/>
    <w:rsid w:val="008F021D"/>
    <w:rsid w:val="008F066B"/>
    <w:rsid w:val="008F1C41"/>
    <w:rsid w:val="008F30DA"/>
    <w:rsid w:val="008F3A64"/>
    <w:rsid w:val="008F4AE3"/>
    <w:rsid w:val="008F4E20"/>
    <w:rsid w:val="008F5D14"/>
    <w:rsid w:val="008F652E"/>
    <w:rsid w:val="008F6D3D"/>
    <w:rsid w:val="00902AA4"/>
    <w:rsid w:val="00905EFE"/>
    <w:rsid w:val="009101A9"/>
    <w:rsid w:val="00910801"/>
    <w:rsid w:val="00912C80"/>
    <w:rsid w:val="00914FCD"/>
    <w:rsid w:val="00917448"/>
    <w:rsid w:val="00921547"/>
    <w:rsid w:val="00921F29"/>
    <w:rsid w:val="0092308C"/>
    <w:rsid w:val="00923A69"/>
    <w:rsid w:val="00925ADE"/>
    <w:rsid w:val="00925DDA"/>
    <w:rsid w:val="0093334D"/>
    <w:rsid w:val="00933940"/>
    <w:rsid w:val="00936BF3"/>
    <w:rsid w:val="009409BA"/>
    <w:rsid w:val="00941AB4"/>
    <w:rsid w:val="00944726"/>
    <w:rsid w:val="00945958"/>
    <w:rsid w:val="00945DA8"/>
    <w:rsid w:val="0094640F"/>
    <w:rsid w:val="0095096A"/>
    <w:rsid w:val="00950BCF"/>
    <w:rsid w:val="009516DD"/>
    <w:rsid w:val="009525AE"/>
    <w:rsid w:val="00952A5A"/>
    <w:rsid w:val="0095413D"/>
    <w:rsid w:val="0095457F"/>
    <w:rsid w:val="009547E0"/>
    <w:rsid w:val="00954F62"/>
    <w:rsid w:val="00957A71"/>
    <w:rsid w:val="00960CD5"/>
    <w:rsid w:val="00964A64"/>
    <w:rsid w:val="00964F62"/>
    <w:rsid w:val="0096511E"/>
    <w:rsid w:val="0097155C"/>
    <w:rsid w:val="00972C57"/>
    <w:rsid w:val="0097372F"/>
    <w:rsid w:val="009745CD"/>
    <w:rsid w:val="00975D4B"/>
    <w:rsid w:val="00975E10"/>
    <w:rsid w:val="009762DF"/>
    <w:rsid w:val="009771E3"/>
    <w:rsid w:val="0097742E"/>
    <w:rsid w:val="0098013B"/>
    <w:rsid w:val="0098253C"/>
    <w:rsid w:val="00982F5E"/>
    <w:rsid w:val="00985A97"/>
    <w:rsid w:val="009862F8"/>
    <w:rsid w:val="009871A6"/>
    <w:rsid w:val="00987AA0"/>
    <w:rsid w:val="00990999"/>
    <w:rsid w:val="00991B64"/>
    <w:rsid w:val="009A15D5"/>
    <w:rsid w:val="009A37B6"/>
    <w:rsid w:val="009A5992"/>
    <w:rsid w:val="009A64C6"/>
    <w:rsid w:val="009A7DCA"/>
    <w:rsid w:val="009B1525"/>
    <w:rsid w:val="009B20C1"/>
    <w:rsid w:val="009B3FED"/>
    <w:rsid w:val="009B4B69"/>
    <w:rsid w:val="009B66D3"/>
    <w:rsid w:val="009B7221"/>
    <w:rsid w:val="009B7788"/>
    <w:rsid w:val="009B77A9"/>
    <w:rsid w:val="009B7EB0"/>
    <w:rsid w:val="009C0C0C"/>
    <w:rsid w:val="009C2679"/>
    <w:rsid w:val="009C2B96"/>
    <w:rsid w:val="009C658A"/>
    <w:rsid w:val="009C6943"/>
    <w:rsid w:val="009C69E1"/>
    <w:rsid w:val="009C6AAA"/>
    <w:rsid w:val="009D13A3"/>
    <w:rsid w:val="009D282B"/>
    <w:rsid w:val="009D394A"/>
    <w:rsid w:val="009D60AA"/>
    <w:rsid w:val="009D781A"/>
    <w:rsid w:val="009E014E"/>
    <w:rsid w:val="009E10AC"/>
    <w:rsid w:val="009E14BF"/>
    <w:rsid w:val="009E1C06"/>
    <w:rsid w:val="009E2818"/>
    <w:rsid w:val="009E2D72"/>
    <w:rsid w:val="009E30DA"/>
    <w:rsid w:val="009E32D6"/>
    <w:rsid w:val="009E62C1"/>
    <w:rsid w:val="009E6453"/>
    <w:rsid w:val="009E6B68"/>
    <w:rsid w:val="009E6DC1"/>
    <w:rsid w:val="009E72A9"/>
    <w:rsid w:val="009F0B00"/>
    <w:rsid w:val="009F0BE7"/>
    <w:rsid w:val="009F220F"/>
    <w:rsid w:val="009F3400"/>
    <w:rsid w:val="009F7985"/>
    <w:rsid w:val="009F7B0D"/>
    <w:rsid w:val="00A00497"/>
    <w:rsid w:val="00A00C3C"/>
    <w:rsid w:val="00A0108A"/>
    <w:rsid w:val="00A049F7"/>
    <w:rsid w:val="00A05C59"/>
    <w:rsid w:val="00A05FC1"/>
    <w:rsid w:val="00A05FF7"/>
    <w:rsid w:val="00A107CF"/>
    <w:rsid w:val="00A11D37"/>
    <w:rsid w:val="00A169C1"/>
    <w:rsid w:val="00A23856"/>
    <w:rsid w:val="00A24E92"/>
    <w:rsid w:val="00A24F5D"/>
    <w:rsid w:val="00A266DC"/>
    <w:rsid w:val="00A32396"/>
    <w:rsid w:val="00A32C4B"/>
    <w:rsid w:val="00A33951"/>
    <w:rsid w:val="00A33F74"/>
    <w:rsid w:val="00A340EC"/>
    <w:rsid w:val="00A34461"/>
    <w:rsid w:val="00A34A00"/>
    <w:rsid w:val="00A3678E"/>
    <w:rsid w:val="00A40B11"/>
    <w:rsid w:val="00A40EF2"/>
    <w:rsid w:val="00A44E3A"/>
    <w:rsid w:val="00A502CA"/>
    <w:rsid w:val="00A506E9"/>
    <w:rsid w:val="00A508E8"/>
    <w:rsid w:val="00A5123C"/>
    <w:rsid w:val="00A51D6B"/>
    <w:rsid w:val="00A528FD"/>
    <w:rsid w:val="00A52F07"/>
    <w:rsid w:val="00A543AB"/>
    <w:rsid w:val="00A54520"/>
    <w:rsid w:val="00A54E26"/>
    <w:rsid w:val="00A555F3"/>
    <w:rsid w:val="00A57A6A"/>
    <w:rsid w:val="00A6097D"/>
    <w:rsid w:val="00A61621"/>
    <w:rsid w:val="00A617F0"/>
    <w:rsid w:val="00A629D3"/>
    <w:rsid w:val="00A64789"/>
    <w:rsid w:val="00A64C9A"/>
    <w:rsid w:val="00A6550F"/>
    <w:rsid w:val="00A706CF"/>
    <w:rsid w:val="00A7082F"/>
    <w:rsid w:val="00A75622"/>
    <w:rsid w:val="00A77388"/>
    <w:rsid w:val="00A77BC3"/>
    <w:rsid w:val="00A8163B"/>
    <w:rsid w:val="00A81D49"/>
    <w:rsid w:val="00A8358B"/>
    <w:rsid w:val="00A8729E"/>
    <w:rsid w:val="00A874E2"/>
    <w:rsid w:val="00A9092C"/>
    <w:rsid w:val="00A90A2E"/>
    <w:rsid w:val="00A93FAF"/>
    <w:rsid w:val="00A95930"/>
    <w:rsid w:val="00A96559"/>
    <w:rsid w:val="00A97846"/>
    <w:rsid w:val="00A97876"/>
    <w:rsid w:val="00A97CC6"/>
    <w:rsid w:val="00AA1FC4"/>
    <w:rsid w:val="00AA4427"/>
    <w:rsid w:val="00AA561C"/>
    <w:rsid w:val="00AA5F59"/>
    <w:rsid w:val="00AA6A0D"/>
    <w:rsid w:val="00AA6E36"/>
    <w:rsid w:val="00AA715D"/>
    <w:rsid w:val="00AA799F"/>
    <w:rsid w:val="00AB0075"/>
    <w:rsid w:val="00AB0CEF"/>
    <w:rsid w:val="00AB124B"/>
    <w:rsid w:val="00AB442D"/>
    <w:rsid w:val="00AB5358"/>
    <w:rsid w:val="00AB61F4"/>
    <w:rsid w:val="00AB6DE6"/>
    <w:rsid w:val="00AC044E"/>
    <w:rsid w:val="00AC195A"/>
    <w:rsid w:val="00AC325B"/>
    <w:rsid w:val="00AC61FF"/>
    <w:rsid w:val="00AC6FD7"/>
    <w:rsid w:val="00AD1920"/>
    <w:rsid w:val="00AD1DB5"/>
    <w:rsid w:val="00AD3902"/>
    <w:rsid w:val="00AD41F3"/>
    <w:rsid w:val="00AD421A"/>
    <w:rsid w:val="00AD45E7"/>
    <w:rsid w:val="00AD492C"/>
    <w:rsid w:val="00AD4A18"/>
    <w:rsid w:val="00AD4F42"/>
    <w:rsid w:val="00AD6FE7"/>
    <w:rsid w:val="00AD7B08"/>
    <w:rsid w:val="00AE0B68"/>
    <w:rsid w:val="00AE3D29"/>
    <w:rsid w:val="00AE6125"/>
    <w:rsid w:val="00AE6196"/>
    <w:rsid w:val="00AE61F0"/>
    <w:rsid w:val="00AF1493"/>
    <w:rsid w:val="00AF33C1"/>
    <w:rsid w:val="00AF5710"/>
    <w:rsid w:val="00AF59F9"/>
    <w:rsid w:val="00AF6375"/>
    <w:rsid w:val="00AF6737"/>
    <w:rsid w:val="00B01DFC"/>
    <w:rsid w:val="00B02311"/>
    <w:rsid w:val="00B032E6"/>
    <w:rsid w:val="00B0345A"/>
    <w:rsid w:val="00B039BE"/>
    <w:rsid w:val="00B05FB5"/>
    <w:rsid w:val="00B10E61"/>
    <w:rsid w:val="00B12AC7"/>
    <w:rsid w:val="00B14806"/>
    <w:rsid w:val="00B14DB1"/>
    <w:rsid w:val="00B1582E"/>
    <w:rsid w:val="00B1651B"/>
    <w:rsid w:val="00B20655"/>
    <w:rsid w:val="00B218F8"/>
    <w:rsid w:val="00B21FD2"/>
    <w:rsid w:val="00B2313E"/>
    <w:rsid w:val="00B2545E"/>
    <w:rsid w:val="00B26C20"/>
    <w:rsid w:val="00B354E8"/>
    <w:rsid w:val="00B36685"/>
    <w:rsid w:val="00B405D5"/>
    <w:rsid w:val="00B407DE"/>
    <w:rsid w:val="00B40B9F"/>
    <w:rsid w:val="00B40EC5"/>
    <w:rsid w:val="00B417A0"/>
    <w:rsid w:val="00B433F2"/>
    <w:rsid w:val="00B45165"/>
    <w:rsid w:val="00B467E9"/>
    <w:rsid w:val="00B46B24"/>
    <w:rsid w:val="00B47898"/>
    <w:rsid w:val="00B478AB"/>
    <w:rsid w:val="00B53533"/>
    <w:rsid w:val="00B57298"/>
    <w:rsid w:val="00B57C71"/>
    <w:rsid w:val="00B6028E"/>
    <w:rsid w:val="00B60878"/>
    <w:rsid w:val="00B6397A"/>
    <w:rsid w:val="00B64572"/>
    <w:rsid w:val="00B64E59"/>
    <w:rsid w:val="00B66605"/>
    <w:rsid w:val="00B67F31"/>
    <w:rsid w:val="00B71A4D"/>
    <w:rsid w:val="00B72F55"/>
    <w:rsid w:val="00B73359"/>
    <w:rsid w:val="00B74CCB"/>
    <w:rsid w:val="00B74EAB"/>
    <w:rsid w:val="00B7576D"/>
    <w:rsid w:val="00B75AE6"/>
    <w:rsid w:val="00B7666B"/>
    <w:rsid w:val="00B77E5C"/>
    <w:rsid w:val="00B808B2"/>
    <w:rsid w:val="00B81FFF"/>
    <w:rsid w:val="00B84AD9"/>
    <w:rsid w:val="00B8578D"/>
    <w:rsid w:val="00B876A2"/>
    <w:rsid w:val="00B87A5E"/>
    <w:rsid w:val="00B90ED7"/>
    <w:rsid w:val="00B91E30"/>
    <w:rsid w:val="00B92D7E"/>
    <w:rsid w:val="00B94606"/>
    <w:rsid w:val="00B9547E"/>
    <w:rsid w:val="00B96759"/>
    <w:rsid w:val="00B9691A"/>
    <w:rsid w:val="00B97C02"/>
    <w:rsid w:val="00BA0197"/>
    <w:rsid w:val="00BA0BEF"/>
    <w:rsid w:val="00BA0E78"/>
    <w:rsid w:val="00BA1CBB"/>
    <w:rsid w:val="00BA1D3B"/>
    <w:rsid w:val="00BA2A15"/>
    <w:rsid w:val="00BA67C1"/>
    <w:rsid w:val="00BA74B5"/>
    <w:rsid w:val="00BA77D2"/>
    <w:rsid w:val="00BB3304"/>
    <w:rsid w:val="00BB37AB"/>
    <w:rsid w:val="00BB7524"/>
    <w:rsid w:val="00BC157E"/>
    <w:rsid w:val="00BC281A"/>
    <w:rsid w:val="00BC3312"/>
    <w:rsid w:val="00BC46D6"/>
    <w:rsid w:val="00BC5B9C"/>
    <w:rsid w:val="00BC7884"/>
    <w:rsid w:val="00BD1939"/>
    <w:rsid w:val="00BD303D"/>
    <w:rsid w:val="00BD3294"/>
    <w:rsid w:val="00BD3603"/>
    <w:rsid w:val="00BD4016"/>
    <w:rsid w:val="00BD45E5"/>
    <w:rsid w:val="00BD5650"/>
    <w:rsid w:val="00BE00CD"/>
    <w:rsid w:val="00BE06DE"/>
    <w:rsid w:val="00BE0E3E"/>
    <w:rsid w:val="00BE122B"/>
    <w:rsid w:val="00BE1E10"/>
    <w:rsid w:val="00BE2FA0"/>
    <w:rsid w:val="00BE4F1C"/>
    <w:rsid w:val="00BE530A"/>
    <w:rsid w:val="00BE69BD"/>
    <w:rsid w:val="00BF144B"/>
    <w:rsid w:val="00BF2903"/>
    <w:rsid w:val="00BF3366"/>
    <w:rsid w:val="00BF3CE5"/>
    <w:rsid w:val="00BF7CB6"/>
    <w:rsid w:val="00C00DDB"/>
    <w:rsid w:val="00C010EC"/>
    <w:rsid w:val="00C01604"/>
    <w:rsid w:val="00C04553"/>
    <w:rsid w:val="00C06A6B"/>
    <w:rsid w:val="00C070C5"/>
    <w:rsid w:val="00C13A47"/>
    <w:rsid w:val="00C1413D"/>
    <w:rsid w:val="00C1461F"/>
    <w:rsid w:val="00C1538E"/>
    <w:rsid w:val="00C154AC"/>
    <w:rsid w:val="00C15717"/>
    <w:rsid w:val="00C15FF2"/>
    <w:rsid w:val="00C22CE4"/>
    <w:rsid w:val="00C2491C"/>
    <w:rsid w:val="00C249C3"/>
    <w:rsid w:val="00C254EB"/>
    <w:rsid w:val="00C30494"/>
    <w:rsid w:val="00C31848"/>
    <w:rsid w:val="00C3210C"/>
    <w:rsid w:val="00C34545"/>
    <w:rsid w:val="00C36CA5"/>
    <w:rsid w:val="00C40841"/>
    <w:rsid w:val="00C40FB0"/>
    <w:rsid w:val="00C41052"/>
    <w:rsid w:val="00C4157D"/>
    <w:rsid w:val="00C4248C"/>
    <w:rsid w:val="00C43CD2"/>
    <w:rsid w:val="00C440E1"/>
    <w:rsid w:val="00C47030"/>
    <w:rsid w:val="00C47A04"/>
    <w:rsid w:val="00C51897"/>
    <w:rsid w:val="00C530B1"/>
    <w:rsid w:val="00C57648"/>
    <w:rsid w:val="00C6187C"/>
    <w:rsid w:val="00C61F06"/>
    <w:rsid w:val="00C62B3F"/>
    <w:rsid w:val="00C652B4"/>
    <w:rsid w:val="00C67B4A"/>
    <w:rsid w:val="00C720F7"/>
    <w:rsid w:val="00C741C2"/>
    <w:rsid w:val="00C74936"/>
    <w:rsid w:val="00C75871"/>
    <w:rsid w:val="00C75BE4"/>
    <w:rsid w:val="00C76145"/>
    <w:rsid w:val="00C768FC"/>
    <w:rsid w:val="00C76DC2"/>
    <w:rsid w:val="00C80152"/>
    <w:rsid w:val="00C810A9"/>
    <w:rsid w:val="00C81FE8"/>
    <w:rsid w:val="00C85220"/>
    <w:rsid w:val="00C8623A"/>
    <w:rsid w:val="00C86315"/>
    <w:rsid w:val="00C90A09"/>
    <w:rsid w:val="00C9217A"/>
    <w:rsid w:val="00C92893"/>
    <w:rsid w:val="00C92F9D"/>
    <w:rsid w:val="00C93D98"/>
    <w:rsid w:val="00C9627E"/>
    <w:rsid w:val="00C97F80"/>
    <w:rsid w:val="00CA0D8A"/>
    <w:rsid w:val="00CA1516"/>
    <w:rsid w:val="00CA1596"/>
    <w:rsid w:val="00CA1915"/>
    <w:rsid w:val="00CA2023"/>
    <w:rsid w:val="00CA2621"/>
    <w:rsid w:val="00CA4189"/>
    <w:rsid w:val="00CA6BDF"/>
    <w:rsid w:val="00CB0064"/>
    <w:rsid w:val="00CB2220"/>
    <w:rsid w:val="00CB39DA"/>
    <w:rsid w:val="00CB3ACF"/>
    <w:rsid w:val="00CB3F5D"/>
    <w:rsid w:val="00CB575E"/>
    <w:rsid w:val="00CB5DBA"/>
    <w:rsid w:val="00CB7062"/>
    <w:rsid w:val="00CB7419"/>
    <w:rsid w:val="00CB776B"/>
    <w:rsid w:val="00CB7E25"/>
    <w:rsid w:val="00CB7F6F"/>
    <w:rsid w:val="00CC0BF9"/>
    <w:rsid w:val="00CC1AC7"/>
    <w:rsid w:val="00CC2712"/>
    <w:rsid w:val="00CC29F3"/>
    <w:rsid w:val="00CC2A9C"/>
    <w:rsid w:val="00CC479F"/>
    <w:rsid w:val="00CC5B78"/>
    <w:rsid w:val="00CC61F0"/>
    <w:rsid w:val="00CD2CC5"/>
    <w:rsid w:val="00CE28EB"/>
    <w:rsid w:val="00CE4726"/>
    <w:rsid w:val="00CE6BF4"/>
    <w:rsid w:val="00CF0D6A"/>
    <w:rsid w:val="00CF1A42"/>
    <w:rsid w:val="00CF2F85"/>
    <w:rsid w:val="00CF3646"/>
    <w:rsid w:val="00CF416C"/>
    <w:rsid w:val="00CF596E"/>
    <w:rsid w:val="00D019B7"/>
    <w:rsid w:val="00D02220"/>
    <w:rsid w:val="00D031C1"/>
    <w:rsid w:val="00D051F9"/>
    <w:rsid w:val="00D063EC"/>
    <w:rsid w:val="00D069ED"/>
    <w:rsid w:val="00D06C93"/>
    <w:rsid w:val="00D121A5"/>
    <w:rsid w:val="00D12320"/>
    <w:rsid w:val="00D1445F"/>
    <w:rsid w:val="00D14FDB"/>
    <w:rsid w:val="00D1762A"/>
    <w:rsid w:val="00D20024"/>
    <w:rsid w:val="00D208E1"/>
    <w:rsid w:val="00D20B71"/>
    <w:rsid w:val="00D20C49"/>
    <w:rsid w:val="00D21603"/>
    <w:rsid w:val="00D21639"/>
    <w:rsid w:val="00D23708"/>
    <w:rsid w:val="00D23F0D"/>
    <w:rsid w:val="00D25004"/>
    <w:rsid w:val="00D2503D"/>
    <w:rsid w:val="00D26186"/>
    <w:rsid w:val="00D26A82"/>
    <w:rsid w:val="00D304BF"/>
    <w:rsid w:val="00D310C9"/>
    <w:rsid w:val="00D326B3"/>
    <w:rsid w:val="00D32D98"/>
    <w:rsid w:val="00D35867"/>
    <w:rsid w:val="00D37370"/>
    <w:rsid w:val="00D373B8"/>
    <w:rsid w:val="00D412AB"/>
    <w:rsid w:val="00D417A8"/>
    <w:rsid w:val="00D420A8"/>
    <w:rsid w:val="00D45D4C"/>
    <w:rsid w:val="00D509FA"/>
    <w:rsid w:val="00D544A0"/>
    <w:rsid w:val="00D54A39"/>
    <w:rsid w:val="00D57426"/>
    <w:rsid w:val="00D6242D"/>
    <w:rsid w:val="00D63DFD"/>
    <w:rsid w:val="00D64639"/>
    <w:rsid w:val="00D646CC"/>
    <w:rsid w:val="00D64CC0"/>
    <w:rsid w:val="00D6543E"/>
    <w:rsid w:val="00D657F0"/>
    <w:rsid w:val="00D66313"/>
    <w:rsid w:val="00D7047D"/>
    <w:rsid w:val="00D714BD"/>
    <w:rsid w:val="00D717AA"/>
    <w:rsid w:val="00D71EB3"/>
    <w:rsid w:val="00D72EE4"/>
    <w:rsid w:val="00D76A60"/>
    <w:rsid w:val="00D82453"/>
    <w:rsid w:val="00D8279A"/>
    <w:rsid w:val="00D84D81"/>
    <w:rsid w:val="00D858F6"/>
    <w:rsid w:val="00D859AB"/>
    <w:rsid w:val="00D85D99"/>
    <w:rsid w:val="00D9530B"/>
    <w:rsid w:val="00D96219"/>
    <w:rsid w:val="00D97BD3"/>
    <w:rsid w:val="00DA26BB"/>
    <w:rsid w:val="00DA32A1"/>
    <w:rsid w:val="00DA38CC"/>
    <w:rsid w:val="00DA3998"/>
    <w:rsid w:val="00DA3BA9"/>
    <w:rsid w:val="00DA3FC2"/>
    <w:rsid w:val="00DA4439"/>
    <w:rsid w:val="00DA63C6"/>
    <w:rsid w:val="00DB17E0"/>
    <w:rsid w:val="00DB1BE3"/>
    <w:rsid w:val="00DB463E"/>
    <w:rsid w:val="00DB4CAD"/>
    <w:rsid w:val="00DB60B2"/>
    <w:rsid w:val="00DB6802"/>
    <w:rsid w:val="00DB6A60"/>
    <w:rsid w:val="00DB6DBA"/>
    <w:rsid w:val="00DB72F5"/>
    <w:rsid w:val="00DC041E"/>
    <w:rsid w:val="00DC0B77"/>
    <w:rsid w:val="00DC209B"/>
    <w:rsid w:val="00DC20E9"/>
    <w:rsid w:val="00DC2B59"/>
    <w:rsid w:val="00DC4115"/>
    <w:rsid w:val="00DD0189"/>
    <w:rsid w:val="00DD09F7"/>
    <w:rsid w:val="00DD55E2"/>
    <w:rsid w:val="00DD5E0F"/>
    <w:rsid w:val="00DD70A0"/>
    <w:rsid w:val="00DE138F"/>
    <w:rsid w:val="00DE156F"/>
    <w:rsid w:val="00DE2700"/>
    <w:rsid w:val="00DE2DD0"/>
    <w:rsid w:val="00DE3CA7"/>
    <w:rsid w:val="00DE6AD8"/>
    <w:rsid w:val="00DE6BD3"/>
    <w:rsid w:val="00DE6F9C"/>
    <w:rsid w:val="00DE755E"/>
    <w:rsid w:val="00DF55F4"/>
    <w:rsid w:val="00DF563B"/>
    <w:rsid w:val="00DF5AE1"/>
    <w:rsid w:val="00DF63BB"/>
    <w:rsid w:val="00DF7ADA"/>
    <w:rsid w:val="00DF7CC5"/>
    <w:rsid w:val="00E0057F"/>
    <w:rsid w:val="00E00A1A"/>
    <w:rsid w:val="00E0177B"/>
    <w:rsid w:val="00E03060"/>
    <w:rsid w:val="00E03B0E"/>
    <w:rsid w:val="00E045CA"/>
    <w:rsid w:val="00E05AF0"/>
    <w:rsid w:val="00E05D33"/>
    <w:rsid w:val="00E073EE"/>
    <w:rsid w:val="00E07B93"/>
    <w:rsid w:val="00E106AF"/>
    <w:rsid w:val="00E15237"/>
    <w:rsid w:val="00E157FD"/>
    <w:rsid w:val="00E15B95"/>
    <w:rsid w:val="00E16AE1"/>
    <w:rsid w:val="00E20B0E"/>
    <w:rsid w:val="00E20F4A"/>
    <w:rsid w:val="00E21D97"/>
    <w:rsid w:val="00E21E12"/>
    <w:rsid w:val="00E24FF7"/>
    <w:rsid w:val="00E33BCE"/>
    <w:rsid w:val="00E353B1"/>
    <w:rsid w:val="00E40558"/>
    <w:rsid w:val="00E42820"/>
    <w:rsid w:val="00E43438"/>
    <w:rsid w:val="00E453F7"/>
    <w:rsid w:val="00E470F2"/>
    <w:rsid w:val="00E51EB7"/>
    <w:rsid w:val="00E5209E"/>
    <w:rsid w:val="00E5287A"/>
    <w:rsid w:val="00E52DB0"/>
    <w:rsid w:val="00E531A5"/>
    <w:rsid w:val="00E53B90"/>
    <w:rsid w:val="00E53C7A"/>
    <w:rsid w:val="00E54819"/>
    <w:rsid w:val="00E5578A"/>
    <w:rsid w:val="00E56198"/>
    <w:rsid w:val="00E569E1"/>
    <w:rsid w:val="00E56F39"/>
    <w:rsid w:val="00E60DE3"/>
    <w:rsid w:val="00E6227C"/>
    <w:rsid w:val="00E6324C"/>
    <w:rsid w:val="00E63387"/>
    <w:rsid w:val="00E652FE"/>
    <w:rsid w:val="00E662CA"/>
    <w:rsid w:val="00E669C2"/>
    <w:rsid w:val="00E66ED9"/>
    <w:rsid w:val="00E710B1"/>
    <w:rsid w:val="00E710B2"/>
    <w:rsid w:val="00E727CE"/>
    <w:rsid w:val="00E74E8A"/>
    <w:rsid w:val="00E76539"/>
    <w:rsid w:val="00E77842"/>
    <w:rsid w:val="00E823AA"/>
    <w:rsid w:val="00E82B06"/>
    <w:rsid w:val="00E83749"/>
    <w:rsid w:val="00E858AC"/>
    <w:rsid w:val="00E8616C"/>
    <w:rsid w:val="00E87AA4"/>
    <w:rsid w:val="00E90164"/>
    <w:rsid w:val="00E93AFD"/>
    <w:rsid w:val="00E947D0"/>
    <w:rsid w:val="00E95DE6"/>
    <w:rsid w:val="00E96F12"/>
    <w:rsid w:val="00E9781C"/>
    <w:rsid w:val="00E979E5"/>
    <w:rsid w:val="00EB20C6"/>
    <w:rsid w:val="00EB3E0B"/>
    <w:rsid w:val="00EB56FB"/>
    <w:rsid w:val="00EC0771"/>
    <w:rsid w:val="00EC0A0B"/>
    <w:rsid w:val="00EC2536"/>
    <w:rsid w:val="00EC273E"/>
    <w:rsid w:val="00EC2D87"/>
    <w:rsid w:val="00EC2FE6"/>
    <w:rsid w:val="00EC32DA"/>
    <w:rsid w:val="00EC3AB4"/>
    <w:rsid w:val="00EC473D"/>
    <w:rsid w:val="00EC4CCE"/>
    <w:rsid w:val="00EC5EF4"/>
    <w:rsid w:val="00EC655A"/>
    <w:rsid w:val="00EC65C8"/>
    <w:rsid w:val="00ED031B"/>
    <w:rsid w:val="00ED4775"/>
    <w:rsid w:val="00EE0702"/>
    <w:rsid w:val="00EE12EC"/>
    <w:rsid w:val="00EE18B8"/>
    <w:rsid w:val="00EE1D02"/>
    <w:rsid w:val="00EE397F"/>
    <w:rsid w:val="00EF065F"/>
    <w:rsid w:val="00EF1801"/>
    <w:rsid w:val="00EF1BB3"/>
    <w:rsid w:val="00EF2714"/>
    <w:rsid w:val="00EF4842"/>
    <w:rsid w:val="00EF58D7"/>
    <w:rsid w:val="00EF5CAD"/>
    <w:rsid w:val="00EF696A"/>
    <w:rsid w:val="00EF6D03"/>
    <w:rsid w:val="00EF7EDF"/>
    <w:rsid w:val="00F0008C"/>
    <w:rsid w:val="00F0094F"/>
    <w:rsid w:val="00F026CB"/>
    <w:rsid w:val="00F03ECA"/>
    <w:rsid w:val="00F043AD"/>
    <w:rsid w:val="00F05EC0"/>
    <w:rsid w:val="00F06C77"/>
    <w:rsid w:val="00F10645"/>
    <w:rsid w:val="00F116C8"/>
    <w:rsid w:val="00F11968"/>
    <w:rsid w:val="00F122A1"/>
    <w:rsid w:val="00F1268C"/>
    <w:rsid w:val="00F14289"/>
    <w:rsid w:val="00F165C1"/>
    <w:rsid w:val="00F21206"/>
    <w:rsid w:val="00F212A5"/>
    <w:rsid w:val="00F21548"/>
    <w:rsid w:val="00F232E4"/>
    <w:rsid w:val="00F23655"/>
    <w:rsid w:val="00F24A48"/>
    <w:rsid w:val="00F24B7E"/>
    <w:rsid w:val="00F277F3"/>
    <w:rsid w:val="00F27DF6"/>
    <w:rsid w:val="00F3236A"/>
    <w:rsid w:val="00F33A2D"/>
    <w:rsid w:val="00F35521"/>
    <w:rsid w:val="00F377E2"/>
    <w:rsid w:val="00F3789C"/>
    <w:rsid w:val="00F379C9"/>
    <w:rsid w:val="00F42AE8"/>
    <w:rsid w:val="00F42DBF"/>
    <w:rsid w:val="00F43BAA"/>
    <w:rsid w:val="00F47123"/>
    <w:rsid w:val="00F47489"/>
    <w:rsid w:val="00F47D7D"/>
    <w:rsid w:val="00F5323E"/>
    <w:rsid w:val="00F54160"/>
    <w:rsid w:val="00F546BB"/>
    <w:rsid w:val="00F54AD1"/>
    <w:rsid w:val="00F56EDE"/>
    <w:rsid w:val="00F574E4"/>
    <w:rsid w:val="00F57B56"/>
    <w:rsid w:val="00F57C78"/>
    <w:rsid w:val="00F641F8"/>
    <w:rsid w:val="00F662C7"/>
    <w:rsid w:val="00F677CF"/>
    <w:rsid w:val="00F709D5"/>
    <w:rsid w:val="00F70AA4"/>
    <w:rsid w:val="00F7238D"/>
    <w:rsid w:val="00F733CA"/>
    <w:rsid w:val="00F7362F"/>
    <w:rsid w:val="00F7384F"/>
    <w:rsid w:val="00F751A6"/>
    <w:rsid w:val="00F76AB9"/>
    <w:rsid w:val="00F775A8"/>
    <w:rsid w:val="00F77823"/>
    <w:rsid w:val="00F80F67"/>
    <w:rsid w:val="00F812D9"/>
    <w:rsid w:val="00F8586A"/>
    <w:rsid w:val="00F87DD9"/>
    <w:rsid w:val="00F90F55"/>
    <w:rsid w:val="00F932B5"/>
    <w:rsid w:val="00F93EB8"/>
    <w:rsid w:val="00F944FC"/>
    <w:rsid w:val="00F96E6E"/>
    <w:rsid w:val="00FA2457"/>
    <w:rsid w:val="00FA4011"/>
    <w:rsid w:val="00FA4498"/>
    <w:rsid w:val="00FA558B"/>
    <w:rsid w:val="00FA6060"/>
    <w:rsid w:val="00FB22B2"/>
    <w:rsid w:val="00FB2588"/>
    <w:rsid w:val="00FB3018"/>
    <w:rsid w:val="00FB32AD"/>
    <w:rsid w:val="00FB39FA"/>
    <w:rsid w:val="00FB3BF9"/>
    <w:rsid w:val="00FB4553"/>
    <w:rsid w:val="00FB5933"/>
    <w:rsid w:val="00FB7B5C"/>
    <w:rsid w:val="00FC078B"/>
    <w:rsid w:val="00FC1752"/>
    <w:rsid w:val="00FC251F"/>
    <w:rsid w:val="00FC61F7"/>
    <w:rsid w:val="00FC6D10"/>
    <w:rsid w:val="00FC7DE9"/>
    <w:rsid w:val="00FD16E7"/>
    <w:rsid w:val="00FD2B99"/>
    <w:rsid w:val="00FD3FBA"/>
    <w:rsid w:val="00FD4D74"/>
    <w:rsid w:val="00FD593D"/>
    <w:rsid w:val="00FD5EE6"/>
    <w:rsid w:val="00FE069F"/>
    <w:rsid w:val="00FE0E95"/>
    <w:rsid w:val="00FE1A39"/>
    <w:rsid w:val="00FE1A97"/>
    <w:rsid w:val="00FE24BC"/>
    <w:rsid w:val="00FE2B5A"/>
    <w:rsid w:val="00FE2C6A"/>
    <w:rsid w:val="00FE44D4"/>
    <w:rsid w:val="00FE5320"/>
    <w:rsid w:val="00FE58E7"/>
    <w:rsid w:val="00FE633B"/>
    <w:rsid w:val="00FE7000"/>
    <w:rsid w:val="00FF0533"/>
    <w:rsid w:val="00FF06BE"/>
    <w:rsid w:val="00FF3254"/>
    <w:rsid w:val="00FF36F8"/>
    <w:rsid w:val="00FF4615"/>
    <w:rsid w:val="00FF724C"/>
    <w:rsid w:val="523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DA9FF"/>
  <w15:docId w15:val="{664E76DA-195F-46B4-A75D-5B782969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51B"/>
    <w:pPr>
      <w:spacing w:after="240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link w:val="Ttulo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28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oennegri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odeglobo">
    <w:name w:val="Balloon Text"/>
    <w:basedOn w:val="Normal"/>
    <w:link w:val="TextodegloboCar"/>
    <w:rsid w:val="002410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iedepginaCar">
    <w:name w:val="Pie de página Car"/>
    <w:link w:val="Piedepgina"/>
    <w:uiPriority w:val="99"/>
    <w:rsid w:val="009B66D3"/>
    <w:rPr>
      <w:rFonts w:ascii="Arial" w:hAnsi="Arial"/>
      <w:sz w:val="22"/>
      <w:lang w:eastAsia="es-ES"/>
    </w:rPr>
  </w:style>
  <w:style w:type="character" w:styleId="Hipervnculo">
    <w:name w:val="Hyperlink"/>
    <w:uiPriority w:val="99"/>
    <w:rsid w:val="00FB5933"/>
    <w:rPr>
      <w:color w:val="0000FF"/>
      <w:u w:val="single"/>
    </w:rPr>
  </w:style>
  <w:style w:type="character" w:styleId="Hipervnculovisitado">
    <w:name w:val="FollowedHyperlink"/>
    <w:rsid w:val="00086F6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B1651B"/>
    <w:pPr>
      <w:numPr>
        <w:numId w:val="1"/>
      </w:numPr>
      <w:spacing w:after="220"/>
    </w:pPr>
    <w:rPr>
      <w:rFonts w:eastAsia="Calibri"/>
      <w:szCs w:val="22"/>
      <w:lang w:val="es-ES" w:eastAsia="en-US"/>
    </w:rPr>
  </w:style>
  <w:style w:type="table" w:styleId="Tablaconcuadrcula">
    <w:name w:val="Table Grid"/>
    <w:basedOn w:val="Tab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b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C741C2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741C2"/>
    <w:rPr>
      <w:rFonts w:ascii="Arial" w:hAnsi="Arial"/>
      <w:lang w:val="ca-ES"/>
    </w:rPr>
  </w:style>
  <w:style w:type="character" w:styleId="Refdenotaalpie">
    <w:name w:val="footnote reference"/>
    <w:basedOn w:val="Fuentedeprrafopredeter"/>
    <w:semiHidden/>
    <w:unhideWhenUsed/>
    <w:rsid w:val="00C741C2"/>
    <w:rPr>
      <w:vertAlign w:val="superscript"/>
    </w:rPr>
  </w:style>
  <w:style w:type="paragraph" w:styleId="Ttulo">
    <w:name w:val="Title"/>
    <w:basedOn w:val="Normal"/>
    <w:next w:val="Normal"/>
    <w:link w:val="Ttulo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ulo1Car">
    <w:name w:val="Título 1 Car"/>
    <w:basedOn w:val="Fuentedeprrafopredeter"/>
    <w:link w:val="Ttulo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ulo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onotapie"/>
    <w:link w:val="notaalpeuCar"/>
    <w:qFormat/>
    <w:rsid w:val="00AF6737"/>
    <w:rPr>
      <w:sz w:val="16"/>
    </w:rPr>
  </w:style>
  <w:style w:type="character" w:customStyle="1" w:styleId="Ttulo2Car">
    <w:name w:val="Título 2 Car"/>
    <w:basedOn w:val="Fuentedeprrafopredeter"/>
    <w:link w:val="Ttulo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ulo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blanormal"/>
    <w:uiPriority w:val="99"/>
    <w:rsid w:val="00AF6737"/>
    <w:tblPr/>
  </w:style>
  <w:style w:type="character" w:customStyle="1" w:styleId="notaalpeuCar">
    <w:name w:val="nota al peu Car"/>
    <w:basedOn w:val="Textonotapie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b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B60878"/>
    <w:rPr>
      <w:color w:val="808080"/>
    </w:rPr>
  </w:style>
  <w:style w:type="paragraph" w:customStyle="1" w:styleId="Default">
    <w:name w:val="Default"/>
    <w:rsid w:val="00422D49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semiHidden/>
    <w:unhideWhenUsed/>
    <w:rsid w:val="00C810A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810A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810A9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1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10A9"/>
    <w:rPr>
      <w:rFonts w:ascii="Arial" w:hAnsi="Arial"/>
      <w:b/>
      <w:bCs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D02220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365F91" w:themeColor="accent1" w:themeShade="BF"/>
      <w:sz w:val="3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D022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02220"/>
    <w:pPr>
      <w:spacing w:after="100"/>
      <w:ind w:left="220"/>
    </w:pPr>
  </w:style>
  <w:style w:type="paragraph" w:styleId="Revisin">
    <w:name w:val="Revision"/>
    <w:hidden/>
    <w:uiPriority w:val="99"/>
    <w:semiHidden/>
    <w:rsid w:val="00E045CA"/>
    <w:rPr>
      <w:rFonts w:ascii="Arial" w:hAnsi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8033202w\Downloads\ECO_DGCP-SGRSCP-ofici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3" ma:contentTypeDescription="Crea un document nou" ma:contentTypeScope="" ma:versionID="66d20c1d525ee31f47e8d6a6c7943cbd">
  <xsd:schema xmlns:xsd="http://www.w3.org/2001/XMLSchema" xmlns:xs="http://www.w3.org/2001/XMLSchema" xmlns:p="http://schemas.microsoft.com/office/2006/metadata/properties" xmlns:ns2="fb551b49-6e9b-42e9-8cb3-c04550ca5fc2" targetNamespace="http://schemas.microsoft.com/office/2006/metadata/properties" ma:root="true" ma:fieldsID="c4e35966cded5cf983faf177809a224a" ns2:_="">
    <xsd:import namespace="fb551b49-6e9b-42e9-8cb3-c04550ca5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0C94-80DA-4F83-90BA-68ABAB7C2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0754B-04C4-4EEE-82CC-B0827C175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19A60-709A-4B87-9DDC-C8952B614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DD07B-C601-4A3A-ADDB-02E10C5B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ECO_DGCP-SGRSCP-ofici</Template>
  <TotalTime>12</TotalTime>
  <Pages>1</Pages>
  <Words>119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Departament d’Economia i Hisenda DG de Contractació Pública Sub-direcció General de Regulació i Supervisió de la Contractació Pública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d’Economia i Hisenda DG de Contractació Pública Sub-direcció General de Regulació i Supervisió de la Contractació Pública</dc:title>
  <dc:subject>Plantilla</dc:subject>
  <dc:creator>ALVARO, RITA (FCRB)</dc:creator>
  <cp:keywords>Plantilla, PIV, ECO</cp:keywords>
  <dc:description>Plantilla accessible i segons PIV</dc:description>
  <cp:lastModifiedBy>GARCIA, SARA (FCRB)</cp:lastModifiedBy>
  <cp:revision>9</cp:revision>
  <dcterms:created xsi:type="dcterms:W3CDTF">2024-08-02T07:19:00Z</dcterms:created>
  <dcterms:modified xsi:type="dcterms:W3CDTF">2024-08-02T15:59:00Z</dcterms:modified>
  <cp:category>Plantilles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0x0101008878C8B04109174E9C159505A7DEDA8E</vt:lpwstr>
  </property>
  <property fmtid="{D5CDD505-2E9C-101B-9397-08002B2CF9AE}" pid="5" name="TemplateUrl">
    <vt:lpwstr/>
  </property>
  <property fmtid="{D5CDD505-2E9C-101B-9397-08002B2CF9AE}" pid="6" name="Order">
    <vt:r8>2996800</vt:r8>
  </property>
  <property fmtid="{D5CDD505-2E9C-101B-9397-08002B2CF9AE}" pid="7" name="ClassificationContentMarkingFooterShapeIds">
    <vt:lpwstr>53c1fae8,75c9531f,444db295</vt:lpwstr>
  </property>
  <property fmtid="{D5CDD505-2E9C-101B-9397-08002B2CF9AE}" pid="8" name="ClassificationContentMarkingFooterFontProps">
    <vt:lpwstr>#d89b2b,10,Calibri</vt:lpwstr>
  </property>
  <property fmtid="{D5CDD505-2E9C-101B-9397-08002B2CF9AE}" pid="9" name="ClassificationContentMarkingFooterText">
    <vt:lpwstr>Confidential - Company Proprietary</vt:lpwstr>
  </property>
  <property fmtid="{D5CDD505-2E9C-101B-9397-08002B2CF9AE}" pid="10" name="MSIP_Label_f48041ff-f5de-4583-8841-e2a1851ee5d2_Enabled">
    <vt:lpwstr>true</vt:lpwstr>
  </property>
  <property fmtid="{D5CDD505-2E9C-101B-9397-08002B2CF9AE}" pid="11" name="MSIP_Label_f48041ff-f5de-4583-8841-e2a1851ee5d2_SetDate">
    <vt:lpwstr>2024-08-02T09:50:09Z</vt:lpwstr>
  </property>
  <property fmtid="{D5CDD505-2E9C-101B-9397-08002B2CF9AE}" pid="12" name="MSIP_Label_f48041ff-f5de-4583-8841-e2a1851ee5d2_Method">
    <vt:lpwstr>Privileged</vt:lpwstr>
  </property>
  <property fmtid="{D5CDD505-2E9C-101B-9397-08002B2CF9AE}" pid="13" name="MSIP_Label_f48041ff-f5de-4583-8841-e2a1851ee5d2_Name">
    <vt:lpwstr>Confidential</vt:lpwstr>
  </property>
  <property fmtid="{D5CDD505-2E9C-101B-9397-08002B2CF9AE}" pid="14" name="MSIP_Label_f48041ff-f5de-4583-8841-e2a1851ee5d2_SiteId">
    <vt:lpwstr>771c9c47-7f24-44dc-958e-34f8713a8394</vt:lpwstr>
  </property>
  <property fmtid="{D5CDD505-2E9C-101B-9397-08002B2CF9AE}" pid="15" name="MSIP_Label_f48041ff-f5de-4583-8841-e2a1851ee5d2_ActionId">
    <vt:lpwstr>67386e77-d30c-4827-9141-2300c507f47f</vt:lpwstr>
  </property>
  <property fmtid="{D5CDD505-2E9C-101B-9397-08002B2CF9AE}" pid="16" name="MSIP_Label_f48041ff-f5de-4583-8841-e2a1851ee5d2_ContentBits">
    <vt:lpwstr>2</vt:lpwstr>
  </property>
</Properties>
</file>