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486AF4" w14:textId="77777777" w:rsidR="008A5DBF" w:rsidRPr="00BF6924" w:rsidRDefault="00252A4A" w:rsidP="008A5DBF">
      <w:pPr>
        <w:pStyle w:val="Ttulo2"/>
        <w:spacing w:before="240" w:after="240"/>
        <w:rPr>
          <w:lang w:val="ca-ES"/>
        </w:rPr>
      </w:pPr>
      <w:r w:rsidRPr="008A5DBF">
        <w:t xml:space="preserve"> </w:t>
      </w:r>
      <w:bookmarkStart w:id="0" w:name="_Toc172014990"/>
      <w:r w:rsidR="008A5DBF" w:rsidRPr="00BF6924">
        <w:rPr>
          <w:lang w:val="ca-ES"/>
        </w:rPr>
        <w:t xml:space="preserve">Annex 3  LOT 2- Oferta </w:t>
      </w:r>
      <w:r w:rsidR="008A5DBF" w:rsidRPr="00BF6924">
        <w:rPr>
          <w:szCs w:val="22"/>
          <w:shd w:val="clear" w:color="auto" w:fill="FFFFFF"/>
          <w:lang w:val="ca-ES" w:eastAsia="es-ES"/>
        </w:rPr>
        <w:t xml:space="preserve">: Subscripcions </w:t>
      </w:r>
      <w:r w:rsidR="008A5DBF" w:rsidRPr="00BF6924">
        <w:rPr>
          <w:szCs w:val="22"/>
          <w:lang w:val="ca-ES"/>
        </w:rPr>
        <w:t xml:space="preserve">Eines </w:t>
      </w:r>
      <w:proofErr w:type="spellStart"/>
      <w:r w:rsidR="008A5DBF" w:rsidRPr="00BF6924">
        <w:rPr>
          <w:szCs w:val="22"/>
          <w:lang w:val="ca-ES"/>
        </w:rPr>
        <w:t>Autodesk</w:t>
      </w:r>
      <w:bookmarkEnd w:id="0"/>
      <w:proofErr w:type="spellEnd"/>
    </w:p>
    <w:p w14:paraId="243C0E33" w14:textId="77777777" w:rsidR="008A5DBF" w:rsidRPr="00BF6924" w:rsidRDefault="008A5DBF" w:rsidP="008A5DBF">
      <w:pPr>
        <w:pStyle w:val="Piedepgina"/>
        <w:tabs>
          <w:tab w:val="left" w:pos="284"/>
        </w:tabs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El Sr./La Sra............................... amb  DNI/NIE núm.......... en nom propi/en representació de l’empresa...................... en qualitat de........... i segons escriptura pública autoritzada davant Notari................... en data ..................... i amb número de protocol o document ...........................  amb el NIF  de l’empresa ................. domiciliada a ................  i CP ...... Carrer ........ núm. .............. (persona de contacte ................... adreça de correu electrònic .............. telèfon núm. ............... i fax núm. ..................), i als efectes de licitar al </w:t>
      </w:r>
      <w:r w:rsidRPr="00BF6924">
        <w:rPr>
          <w:rFonts w:ascii="Arial" w:hAnsi="Arial" w:cs="Arial"/>
          <w:b/>
          <w:sz w:val="22"/>
          <w:szCs w:val="22"/>
        </w:rPr>
        <w:t xml:space="preserve">procediment obert </w:t>
      </w:r>
      <w:r w:rsidRPr="00BF6924">
        <w:rPr>
          <w:rFonts w:ascii="Arial" w:hAnsi="Arial" w:cs="Arial"/>
          <w:sz w:val="22"/>
          <w:szCs w:val="22"/>
        </w:rPr>
        <w:t>per a la contractació de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l’adquisició de subscripcions d</w:t>
      </w:r>
      <w:r w:rsidRPr="00BF6924">
        <w:rPr>
          <w:rFonts w:ascii="Arial" w:hAnsi="Arial" w:cs="Arial"/>
          <w:color w:val="000000"/>
          <w:sz w:val="22"/>
          <w:szCs w:val="22"/>
        </w:rPr>
        <w:t>’eines d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e programari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Adobe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Autodesk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Deep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Freeze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Teamviewer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Nessus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Professional per a l’Ajuntament de Gavà </w:t>
      </w:r>
      <w:r w:rsidRPr="00BF6924">
        <w:rPr>
          <w:rFonts w:ascii="Arial" w:hAnsi="Arial" w:cs="Arial"/>
          <w:color w:val="000000"/>
          <w:sz w:val="22"/>
          <w:szCs w:val="22"/>
        </w:rPr>
        <w:t>i les empreses municipals PRESEC, SA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i </w:t>
      </w:r>
      <w:proofErr w:type="spellStart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>Gavanenca</w:t>
      </w:r>
      <w:proofErr w:type="spellEnd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de Terrenys i Immobles, SA. </w:t>
      </w:r>
      <w:r w:rsidRPr="00BF6924">
        <w:rPr>
          <w:rFonts w:ascii="Arial" w:hAnsi="Arial" w:cs="Arial"/>
          <w:b/>
          <w:sz w:val="22"/>
          <w:szCs w:val="22"/>
          <w:shd w:val="clear" w:color="auto" w:fill="FFFFFF"/>
        </w:rPr>
        <w:t>EXPEDIENT</w:t>
      </w:r>
      <w:r w:rsidRPr="00BF6924">
        <w:rPr>
          <w:rFonts w:ascii="Arial" w:hAnsi="Arial" w:cs="Arial"/>
          <w:b/>
          <w:bCs/>
          <w:sz w:val="22"/>
          <w:szCs w:val="22"/>
        </w:rPr>
        <w:t xml:space="preserve"> SSGG SUB 02 _</w:t>
      </w:r>
      <w:r w:rsidRPr="00BF6924">
        <w:rPr>
          <w:rFonts w:ascii="Arial" w:hAnsi="Arial" w:cs="Arial"/>
          <w:b/>
          <w:sz w:val="22"/>
          <w:shd w:val="clear" w:color="auto" w:fill="FFFFFF"/>
        </w:rPr>
        <w:t>2024/00015875M</w:t>
      </w:r>
    </w:p>
    <w:p w14:paraId="2EF9823C" w14:textId="77777777" w:rsidR="008A5DBF" w:rsidRPr="00BF6924" w:rsidRDefault="008A5DBF" w:rsidP="008A5DBF">
      <w:pPr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Manifesto que: </w:t>
      </w:r>
    </w:p>
    <w:p w14:paraId="35060B1E" w14:textId="77777777" w:rsidR="008A5DBF" w:rsidRPr="00BF6924" w:rsidRDefault="008A5DBF" w:rsidP="008A5DBF">
      <w:pPr>
        <w:jc w:val="both"/>
        <w:rPr>
          <w:rFonts w:ascii="Arial" w:hAnsi="Arial" w:cs="Arial"/>
          <w:sz w:val="22"/>
          <w:szCs w:val="22"/>
        </w:rPr>
      </w:pPr>
    </w:p>
    <w:p w14:paraId="43E55723" w14:textId="77777777" w:rsidR="008A5DBF" w:rsidRPr="00BF6924" w:rsidRDefault="008A5DBF" w:rsidP="008A5DBF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que s’indiquen en aquests plecs i en la pròpia oferta, amb el preu següent:</w:t>
      </w:r>
    </w:p>
    <w:p w14:paraId="504CC05E" w14:textId="77777777" w:rsidR="008A5DBF" w:rsidRPr="00BF6924" w:rsidRDefault="008A5DBF" w:rsidP="008A5DBF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B7CAA25" w14:textId="77777777" w:rsidR="008A5DBF" w:rsidRPr="00BF6924" w:rsidRDefault="008A5DBF" w:rsidP="008A5DBF">
      <w:pPr>
        <w:pStyle w:val="Default"/>
        <w:spacing w:before="120" w:after="120"/>
        <w:ind w:right="417"/>
        <w:jc w:val="both"/>
        <w:rPr>
          <w:b/>
          <w:bCs/>
          <w:color w:val="auto"/>
          <w:sz w:val="22"/>
          <w:szCs w:val="22"/>
          <w:lang w:val="ca-ES"/>
        </w:rPr>
      </w:pPr>
      <w:r w:rsidRPr="00BF6924">
        <w:rPr>
          <w:b/>
          <w:color w:val="auto"/>
          <w:sz w:val="22"/>
          <w:szCs w:val="22"/>
          <w:lang w:val="ca-ES"/>
        </w:rPr>
        <w:t xml:space="preserve">1.- Preu </w:t>
      </w:r>
      <w:r w:rsidRPr="00BF6924">
        <w:rPr>
          <w:b/>
          <w:bCs/>
          <w:color w:val="auto"/>
          <w:sz w:val="22"/>
          <w:szCs w:val="22"/>
          <w:lang w:val="ca-ES"/>
        </w:rPr>
        <w:t xml:space="preserve">paquet inicial per als </w:t>
      </w:r>
      <w:r w:rsidRPr="00BF6924">
        <w:rPr>
          <w:b/>
          <w:bCs/>
          <w:color w:val="auto"/>
          <w:sz w:val="22"/>
          <w:szCs w:val="22"/>
          <w:u w:val="single"/>
          <w:lang w:val="ca-ES"/>
        </w:rPr>
        <w:t>tres anys</w:t>
      </w:r>
      <w:r w:rsidRPr="00BF6924">
        <w:rPr>
          <w:b/>
          <w:bCs/>
          <w:color w:val="auto"/>
          <w:sz w:val="22"/>
          <w:szCs w:val="22"/>
          <w:lang w:val="ca-ES"/>
        </w:rPr>
        <w:t xml:space="preserve"> del contracte: </w:t>
      </w:r>
    </w:p>
    <w:tbl>
      <w:tblPr>
        <w:tblW w:w="514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935"/>
        <w:gridCol w:w="1520"/>
        <w:gridCol w:w="1701"/>
        <w:gridCol w:w="1619"/>
      </w:tblGrid>
      <w:tr w:rsidR="008A5DBF" w:rsidRPr="00BF6924" w14:paraId="7CD64B86" w14:textId="77777777" w:rsidTr="008647B3">
        <w:trPr>
          <w:trHeight w:val="525"/>
        </w:trPr>
        <w:tc>
          <w:tcPr>
            <w:tcW w:w="245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818AB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Preu paquet inicial </w:t>
            </w:r>
            <w:r w:rsidRPr="00BF6924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TRIENNAL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400C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Preu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ES"/>
              </w:rPr>
              <w:t>triennal</w:t>
            </w:r>
            <w:r w:rsidRPr="00BF6924">
              <w:rPr>
                <w:rFonts w:ascii="Calibri" w:hAnsi="Calibri" w:cs="Calibri"/>
                <w:color w:val="000000"/>
                <w:kern w:val="0"/>
                <w:sz w:val="22"/>
                <w:szCs w:val="22"/>
                <w:u w:val="single"/>
                <w:lang w:eastAsia="es-ES"/>
              </w:rPr>
              <w:t xml:space="preserve"> màxim</w:t>
            </w:r>
            <w:r w:rsidRPr="00BF692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 per paquet sense IVA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E3BB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Preu 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u w:val="single"/>
                <w:lang w:eastAsia="es-ES"/>
              </w:rPr>
              <w:t>unitari TRIENAL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PER CADA EINA ofert pel licitador 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2877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Preu per paquet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TRIENNAL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ofert pel LICITADOR</w:t>
            </w:r>
          </w:p>
        </w:tc>
      </w:tr>
      <w:tr w:rsidR="008A5DBF" w:rsidRPr="00BF6924" w14:paraId="75756127" w14:textId="77777777" w:rsidTr="008647B3">
        <w:trPr>
          <w:trHeight w:val="315"/>
        </w:trPr>
        <w:tc>
          <w:tcPr>
            <w:tcW w:w="245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C4772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DAC52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7957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(sense IVA)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D73F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(sense IVA)</w:t>
            </w:r>
          </w:p>
        </w:tc>
      </w:tr>
      <w:tr w:rsidR="008A5DBF" w:rsidRPr="00BF6924" w14:paraId="4B42255B" w14:textId="77777777" w:rsidTr="008647B3">
        <w:trPr>
          <w:trHeight w:val="525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0A22" w14:textId="77777777" w:rsidR="008A5DBF" w:rsidRPr="00BF6924" w:rsidRDefault="008A5DBF" w:rsidP="008647B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82A7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Architecture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Engineering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&amp;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Construction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Collection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4BBD" w14:textId="77777777" w:rsidR="008A5DBF" w:rsidRPr="00BF6924" w:rsidRDefault="008A5DBF" w:rsidP="008647B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es-ES"/>
              </w:rPr>
            </w:pPr>
            <w:r w:rsidRPr="00BF6924">
              <w:rPr>
                <w:rFonts w:ascii="Arial" w:hAnsi="Arial" w:cs="Arial"/>
                <w:color w:val="000000"/>
                <w:kern w:val="0"/>
                <w:lang w:eastAsia="es-ES"/>
              </w:rPr>
              <w:t>86.130,00 €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49EF" w14:textId="77777777" w:rsidR="008A5DBF" w:rsidRPr="00BF6924" w:rsidRDefault="008A5DBF" w:rsidP="008647B3">
            <w:pPr>
              <w:suppressAutoHyphens w:val="0"/>
              <w:jc w:val="center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€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191B" w14:textId="77777777" w:rsidR="008A5DBF" w:rsidRPr="00BF6924" w:rsidRDefault="008A5DBF" w:rsidP="008647B3">
            <w:pPr>
              <w:suppressAutoHyphens w:val="0"/>
              <w:jc w:val="center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€</w:t>
            </w:r>
          </w:p>
        </w:tc>
      </w:tr>
      <w:tr w:rsidR="008A5DBF" w:rsidRPr="00BF6924" w14:paraId="640CC72A" w14:textId="77777777" w:rsidTr="008647B3">
        <w:trPr>
          <w:trHeight w:val="690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FFA56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8CC2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SKU: 02HI1-005947-L614 AEC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Collection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Commercial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Renewal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Single-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user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3-Year Non -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Specific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Worldwide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Windows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BCE4E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692D4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B98AC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E66B4FB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17770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F415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38ECA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9A7F7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D5445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1E73F30F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9D9D3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48EC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licencia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sz w:val="16"/>
                <w:szCs w:val="16"/>
                <w:lang w:eastAsia="es-ES"/>
              </w:rPr>
              <w:t>Renewal</w:t>
            </w:r>
            <w:proofErr w:type="spellEnd"/>
            <w:r w:rsidRPr="00BF6924">
              <w:rPr>
                <w:rFonts w:ascii="Calibri" w:hAnsi="Calibri" w:cs="Calibri"/>
                <w:color w:val="FF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85456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82F79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12B2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D01E22E" w14:textId="77777777" w:rsidTr="008647B3">
        <w:trPr>
          <w:trHeight w:val="152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0495C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3020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Plazo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3-Year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2366F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F0F12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2212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C0C4F11" w14:textId="77777777" w:rsidTr="008647B3">
        <w:trPr>
          <w:trHeight w:val="315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F027" w14:textId="77777777" w:rsidR="008A5DBF" w:rsidRPr="00BF6924" w:rsidRDefault="008A5DBF" w:rsidP="008647B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E228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Revit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LT Suite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3F825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4E39" w14:textId="77777777" w:rsidR="008A5DBF" w:rsidRPr="00BF6924" w:rsidRDefault="008A5DBF" w:rsidP="008647B3">
            <w:pPr>
              <w:suppressAutoHyphens w:val="0"/>
              <w:jc w:val="center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€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CD60B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7EC24276" w14:textId="77777777" w:rsidTr="008647B3">
        <w:trPr>
          <w:trHeight w:val="690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22EBF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1A9E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SKU: 834H1-007738-L882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Revit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LT Suite Commercial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Renewal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Single-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user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3-Year Non -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Specific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Worldwide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Windows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2194F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1B38E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22FD8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5C350F0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B6A1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31CE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E744A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02D86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F4413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261AA443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DE54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1FDE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licencia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sz w:val="16"/>
                <w:szCs w:val="16"/>
                <w:lang w:eastAsia="es-ES"/>
              </w:rPr>
              <w:t>Renewal</w:t>
            </w:r>
            <w:proofErr w:type="spellEnd"/>
            <w:r w:rsidRPr="00BF6924">
              <w:rPr>
                <w:rFonts w:ascii="Calibri" w:hAnsi="Calibri" w:cs="Calibri"/>
                <w:color w:val="FF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D8275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2912E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860EA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5D3F97E4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1C5B1B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0090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Plazo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: 3-Year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2616A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FF5D3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68316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602C7CE6" w14:textId="77777777" w:rsidTr="008647B3">
        <w:trPr>
          <w:trHeight w:val="49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8CE" w14:textId="77777777" w:rsidR="008A5DBF" w:rsidRPr="00BF6924" w:rsidRDefault="008A5DBF" w:rsidP="008647B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504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MAP 3 D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-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including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specialized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toolsets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ADFCC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6AAE" w14:textId="77777777" w:rsidR="008A5DBF" w:rsidRPr="00BF6924" w:rsidRDefault="008A5DBF" w:rsidP="008647B3">
            <w:pPr>
              <w:suppressAutoHyphens w:val="0"/>
              <w:jc w:val="center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€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15953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0792203B" w14:textId="77777777" w:rsidTr="008647B3">
        <w:trPr>
          <w:trHeight w:val="690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62CB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F84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SKU: C1RK1-WW3611-L802 ACAD -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incld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spclzd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toolsets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AD Commercial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New Single-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user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3-Year Non-Language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Specific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Windows </w:t>
            </w: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20684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0CE71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CB2C0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6F9B92BB" w14:textId="77777777" w:rsidTr="008647B3">
        <w:trPr>
          <w:trHeight w:val="315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3EEB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BC9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EB39F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DC04B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6B572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5D9E25AB" w14:textId="77777777" w:rsidTr="008647B3">
        <w:trPr>
          <w:trHeight w:val="315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F23D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3FC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licencia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sz w:val="16"/>
                <w:szCs w:val="16"/>
                <w:lang w:eastAsia="es-ES"/>
              </w:rPr>
              <w:t xml:space="preserve">New </w:t>
            </w: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A04FA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DE387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EA3C8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216E5FBA" w14:textId="77777777" w:rsidTr="008647B3">
        <w:trPr>
          <w:trHeight w:val="315"/>
        </w:trPr>
        <w:tc>
          <w:tcPr>
            <w:tcW w:w="38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7EE2F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4B7B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Plazo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3-Year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16F52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87B20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84867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19F4138D" w14:textId="77777777" w:rsidTr="008647B3">
        <w:trPr>
          <w:trHeight w:val="330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20EA" w14:textId="77777777" w:rsidR="008A5DBF" w:rsidRPr="00BF6924" w:rsidRDefault="008A5DBF" w:rsidP="008647B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6948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Revit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LT Suite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 (</w:t>
            </w:r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lang w:eastAsia="es-ES"/>
              </w:rPr>
              <w:t>PRESEC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5B271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773C" w14:textId="77777777" w:rsidR="008A5DBF" w:rsidRPr="00BF6924" w:rsidRDefault="008A5DBF" w:rsidP="008647B3">
            <w:pPr>
              <w:suppressAutoHyphens w:val="0"/>
              <w:jc w:val="center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€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A1EFF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0624B900" w14:textId="77777777" w:rsidTr="008647B3">
        <w:trPr>
          <w:trHeight w:val="690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EC5E4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821D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SKU: 834H1-007738-L882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Revit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LT Suite Commercial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Renewal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Single-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user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3-Year Non -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Specific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Worldwide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Windows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E548C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E59AD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2FB04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BCA405F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9E1BB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ADA2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2EC81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7E3BC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87916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54A1C46E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44E43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1A57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licencia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color w:val="FF0000"/>
                <w:kern w:val="0"/>
                <w:sz w:val="16"/>
                <w:szCs w:val="16"/>
                <w:lang w:eastAsia="es-ES"/>
              </w:rPr>
              <w:t>Renewal</w:t>
            </w:r>
            <w:proofErr w:type="spellEnd"/>
            <w:r w:rsidRPr="00BF6924">
              <w:rPr>
                <w:rFonts w:ascii="Calibri" w:hAnsi="Calibri" w:cs="Calibri"/>
                <w:color w:val="FF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E1F59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56577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22852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649EDDAA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98680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D4D5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Plazo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3-Year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6E4A4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E4BC2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D25C6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80ABDBE" w14:textId="77777777" w:rsidTr="008647B3">
        <w:trPr>
          <w:trHeight w:val="330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C090" w14:textId="77777777" w:rsidR="008A5DBF" w:rsidRPr="00BF6924" w:rsidRDefault="008A5DBF" w:rsidP="008647B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2D2D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LT (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lang w:eastAsia="es-ES"/>
              </w:rPr>
              <w:t>GTI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lang w:eastAsia="es-ES"/>
              </w:rPr>
              <w:t>)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0185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33EB" w14:textId="77777777" w:rsidR="008A5DBF" w:rsidRPr="00BF6924" w:rsidRDefault="008A5DBF" w:rsidP="008647B3">
            <w:pPr>
              <w:suppressAutoHyphens w:val="0"/>
              <w:jc w:val="center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€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387BA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60CBB8C0" w14:textId="77777777" w:rsidTr="008647B3">
        <w:trPr>
          <w:trHeight w:val="690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DED53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780D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SKU: 057Q1-WW9153-L317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LT 2025 Commercial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New Single-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user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3-Year Non-Language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Specific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Windows.Macintosh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8379B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A0795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1A389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24F6AE2D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B92DE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FE74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77DA2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BAA5C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36497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612CF477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4CC77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BC15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licencia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sz w:val="16"/>
                <w:szCs w:val="16"/>
                <w:lang w:eastAsia="es-ES"/>
              </w:rPr>
              <w:t>New</w:t>
            </w:r>
            <w:r w:rsidRPr="00BF6924">
              <w:rPr>
                <w:rFonts w:ascii="Calibri" w:hAnsi="Calibri" w:cs="Calibri"/>
                <w:color w:val="FF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05D13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F8DE0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29A79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0F9ECEEB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B5146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AE51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Plazo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3-Year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122A2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A6617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B2D89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8C1F127" w14:textId="77777777" w:rsidTr="008647B3">
        <w:trPr>
          <w:trHeight w:val="330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C172" w14:textId="77777777" w:rsidR="008A5DBF" w:rsidRPr="00BF6924" w:rsidRDefault="008A5DBF" w:rsidP="008647B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A8D08D" w:themeColor="accent6" w:themeTint="99"/>
                <w:kern w:val="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1578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AutoCAD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A8D08D" w:themeColor="accent6" w:themeTint="99"/>
                <w:kern w:val="0"/>
                <w:sz w:val="20"/>
                <w:szCs w:val="20"/>
                <w:lang w:eastAsia="es-ES"/>
              </w:rPr>
              <w:t xml:space="preserve">MAP 3 D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(</w:t>
            </w:r>
            <w:r w:rsidRPr="00BF692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lang w:eastAsia="es-ES"/>
              </w:rPr>
              <w:t>GTI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lang w:eastAsia="es-ES"/>
              </w:rPr>
              <w:t>)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A7B61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0977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  <w:t>€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3C9D0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646BC840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D2EAC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5D97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-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including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specialized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toolsets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75347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2BA71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726E4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665E9F5D" w14:textId="77777777" w:rsidTr="008647B3">
        <w:trPr>
          <w:trHeight w:val="46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2DC6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B555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SKU: C1RK1-008819-L706 ACAD -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including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specialized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toolsets</w:t>
            </w:r>
            <w:proofErr w:type="spellEnd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F64C1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92917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A1D30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86B4A0A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4A653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9B70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producto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</w:t>
            </w:r>
            <w:proofErr w:type="spellStart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>Subscription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0F6FF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07046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00CE3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7399A2B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438D9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C727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 xml:space="preserve">Tipo de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licencia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: </w:t>
            </w:r>
            <w:proofErr w:type="spellStart"/>
            <w:r w:rsidRPr="00BF6924">
              <w:rPr>
                <w:rFonts w:ascii="Calibri" w:hAnsi="Calibri" w:cs="Calibri"/>
                <w:b/>
                <w:bCs/>
                <w:color w:val="FF0000"/>
                <w:kern w:val="0"/>
                <w:sz w:val="16"/>
                <w:szCs w:val="16"/>
                <w:lang w:eastAsia="es-ES"/>
              </w:rPr>
              <w:t>Renewal</w:t>
            </w:r>
            <w:proofErr w:type="spellEnd"/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19B4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4F5DF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919A4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48B0A5A8" w14:textId="77777777" w:rsidTr="008647B3">
        <w:trPr>
          <w:trHeight w:val="31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C4B8D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113A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Plazo</w:t>
            </w:r>
            <w:proofErr w:type="spellEnd"/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: 3-Year. Data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finalització</w:t>
            </w:r>
            <w:r w:rsidRPr="00BF6924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eastAsia="es-ES"/>
              </w:rPr>
              <w:t xml:space="preserve">. </w:t>
            </w: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s-ES"/>
              </w:rPr>
              <w:t>31-12-2024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0AFF8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B8507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B1F67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3A9754DE" w14:textId="77777777" w:rsidTr="008647B3">
        <w:trPr>
          <w:trHeight w:val="195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05F5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5F5F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49169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s-E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B3114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8E20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</w:p>
        </w:tc>
      </w:tr>
      <w:tr w:rsidR="008A5DBF" w:rsidRPr="00BF6924" w14:paraId="2C55FF75" w14:textId="77777777" w:rsidTr="008647B3">
        <w:trPr>
          <w:trHeight w:val="330"/>
        </w:trPr>
        <w:tc>
          <w:tcPr>
            <w:tcW w:w="24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F8A0F" w14:textId="77777777" w:rsidR="008A5DBF" w:rsidRPr="00BF6924" w:rsidRDefault="008A5DBF" w:rsidP="008647B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21% d’IVA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513E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91AA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EDF0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 </w:t>
            </w:r>
          </w:p>
        </w:tc>
      </w:tr>
      <w:tr w:rsidR="008A5DBF" w:rsidRPr="00BF6924" w14:paraId="2909EA9F" w14:textId="77777777" w:rsidTr="008647B3">
        <w:trPr>
          <w:trHeight w:val="765"/>
        </w:trPr>
        <w:tc>
          <w:tcPr>
            <w:tcW w:w="24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5FB39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F692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s-ES"/>
              </w:rPr>
              <w:t>Preu total IVA inclòs paquet inicial TRIENNAL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C41B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DFCE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AAD1" w14:textId="77777777" w:rsidR="008A5DBF" w:rsidRPr="00BF6924" w:rsidRDefault="008A5DBF" w:rsidP="008647B3">
            <w:pPr>
              <w:suppressAutoHyphens w:val="0"/>
              <w:rPr>
                <w:color w:val="000000"/>
                <w:kern w:val="0"/>
                <w:lang w:eastAsia="es-ES"/>
              </w:rPr>
            </w:pPr>
            <w:r w:rsidRPr="00BF6924">
              <w:rPr>
                <w:color w:val="000000"/>
                <w:kern w:val="0"/>
                <w:lang w:eastAsia="es-ES"/>
              </w:rPr>
              <w:t> </w:t>
            </w:r>
          </w:p>
        </w:tc>
      </w:tr>
    </w:tbl>
    <w:p w14:paraId="7C7A8F4E" w14:textId="77777777" w:rsidR="008A5DBF" w:rsidRPr="00BF6924" w:rsidRDefault="008A5DBF" w:rsidP="008A5DBF">
      <w:pPr>
        <w:pStyle w:val="Default"/>
        <w:spacing w:before="120" w:after="120"/>
        <w:ind w:right="417"/>
        <w:jc w:val="both"/>
        <w:rPr>
          <w:bCs/>
          <w:i/>
          <w:color w:val="auto"/>
          <w:sz w:val="20"/>
          <w:szCs w:val="20"/>
          <w:lang w:val="ca-ES"/>
        </w:rPr>
      </w:pPr>
      <w:r w:rsidRPr="00BF6924">
        <w:rPr>
          <w:bCs/>
          <w:i/>
          <w:color w:val="auto"/>
          <w:sz w:val="20"/>
          <w:szCs w:val="20"/>
          <w:lang w:val="ca-ES"/>
        </w:rPr>
        <w:t xml:space="preserve">El licitador no pot superar el Preu màxim per paquet ( sense </w:t>
      </w:r>
      <w:r w:rsidRPr="00BF6924">
        <w:rPr>
          <w:rFonts w:ascii="Calibri" w:hAnsi="Calibri" w:cs="Calibri"/>
          <w:kern w:val="0"/>
          <w:sz w:val="20"/>
          <w:szCs w:val="20"/>
          <w:lang w:val="ca-ES" w:eastAsia="es-ES"/>
        </w:rPr>
        <w:t>IVA</w:t>
      </w:r>
      <w:r w:rsidRPr="00BF6924">
        <w:rPr>
          <w:bCs/>
          <w:i/>
          <w:color w:val="auto"/>
          <w:sz w:val="20"/>
          <w:szCs w:val="20"/>
          <w:lang w:val="ca-ES"/>
        </w:rPr>
        <w:t>)</w:t>
      </w:r>
    </w:p>
    <w:p w14:paraId="04D8905C" w14:textId="77777777" w:rsidR="008A5DBF" w:rsidRPr="00BF6924" w:rsidRDefault="008A5DBF" w:rsidP="008A5DBF">
      <w:pPr>
        <w:autoSpaceDE w:val="0"/>
        <w:rPr>
          <w:rFonts w:ascii="Arial" w:hAnsi="Arial" w:cs="Arial"/>
          <w:b/>
          <w:bCs/>
          <w:sz w:val="20"/>
          <w:szCs w:val="20"/>
          <w:lang w:eastAsia="es-ES"/>
        </w:rPr>
      </w:pPr>
      <w:r w:rsidRPr="00BF6924">
        <w:rPr>
          <w:rFonts w:ascii="Arial" w:hAnsi="Arial" w:cs="Arial"/>
          <w:b/>
          <w:bCs/>
          <w:sz w:val="20"/>
          <w:szCs w:val="20"/>
          <w:lang w:eastAsia="es-ES"/>
        </w:rPr>
        <w:t xml:space="preserve">2.- Preu </w:t>
      </w:r>
      <w:r w:rsidRPr="00BF6924">
        <w:rPr>
          <w:rFonts w:ascii="Arial" w:hAnsi="Arial" w:cs="Arial"/>
          <w:b/>
          <w:bCs/>
          <w:sz w:val="20"/>
          <w:szCs w:val="20"/>
          <w:u w:val="single"/>
          <w:lang w:eastAsia="es-ES"/>
        </w:rPr>
        <w:t>unitari Triennal</w:t>
      </w:r>
      <w:r w:rsidRPr="00BF6924">
        <w:rPr>
          <w:rFonts w:ascii="Arial" w:hAnsi="Arial" w:cs="Arial"/>
          <w:b/>
          <w:bCs/>
          <w:sz w:val="20"/>
          <w:szCs w:val="20"/>
          <w:lang w:eastAsia="es-ES"/>
        </w:rPr>
        <w:t xml:space="preserve"> per subscripcions addicionals</w:t>
      </w:r>
    </w:p>
    <w:p w14:paraId="0326D7FE" w14:textId="77777777" w:rsidR="008A5DBF" w:rsidRPr="00BF6924" w:rsidRDefault="008A5DBF" w:rsidP="008A5DBF">
      <w:pPr>
        <w:autoSpaceDE w:val="0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W w:w="52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3999"/>
        <w:gridCol w:w="1306"/>
        <w:gridCol w:w="1409"/>
        <w:gridCol w:w="1047"/>
        <w:gridCol w:w="1681"/>
      </w:tblGrid>
      <w:tr w:rsidR="008A5DBF" w:rsidRPr="00BF6924" w14:paraId="5D04D94C" w14:textId="77777777" w:rsidTr="008647B3">
        <w:trPr>
          <w:trHeight w:val="750"/>
        </w:trPr>
        <w:tc>
          <w:tcPr>
            <w:tcW w:w="21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D217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  <w:lang w:eastAsia="es-E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vAlign w:val="center"/>
            <w:hideMark/>
          </w:tcPr>
          <w:p w14:paraId="12E07349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Triennal  màxim </w:t>
            </w:r>
          </w:p>
          <w:p w14:paraId="47B36118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(sense 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IVA)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F68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TRIENNAL 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ofert pel licitador (SENSE IVA)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74D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21% d'IVA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2F7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 xml:space="preserve"> TRIENNAL 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ofert pel licitador (IVA INCLÒS)</w:t>
            </w:r>
          </w:p>
        </w:tc>
      </w:tr>
      <w:tr w:rsidR="008A5DBF" w:rsidRPr="00BF6924" w14:paraId="3A01A573" w14:textId="77777777" w:rsidTr="008647B3">
        <w:trPr>
          <w:trHeight w:val="69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121F6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9CAF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Architecture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Engineering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&amp;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Construction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Collection</w:t>
            </w:r>
            <w:proofErr w:type="spellEnd"/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</w:t>
            </w:r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SKU: 02HI1-WW6361-L257 AEC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TRIENNAL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39978F89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10.170,00€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9D3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8F8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71B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8A5DBF" w:rsidRPr="00BF6924" w14:paraId="627C8577" w14:textId="77777777" w:rsidTr="008647B3">
        <w:trPr>
          <w:trHeight w:val="18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00EB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6E6" w14:textId="77777777" w:rsidR="008A5DBF" w:rsidRPr="00BF6924" w:rsidRDefault="008A5DBF" w:rsidP="008647B3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>AutoCAD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>Revit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 xml:space="preserve"> LT Suite </w:t>
            </w:r>
          </w:p>
          <w:p w14:paraId="3A53F563" w14:textId="77777777" w:rsidR="008A5DBF" w:rsidRPr="00BF6924" w:rsidRDefault="008A5DBF" w:rsidP="008647B3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</w:pPr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SKU: 834Q1-WW7407-L592 </w:t>
            </w: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AutoCAD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Revit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LT Suite 2025</w:t>
            </w:r>
          </w:p>
          <w:p w14:paraId="41F9BD04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</w:tcPr>
          <w:p w14:paraId="24D52B6E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2.085,00€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E0CC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B0AD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AA05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</w:p>
        </w:tc>
      </w:tr>
      <w:tr w:rsidR="008A5DBF" w:rsidRPr="00BF6924" w14:paraId="6272F86B" w14:textId="77777777" w:rsidTr="008647B3">
        <w:trPr>
          <w:trHeight w:val="18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059D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3AA5" w14:textId="77777777" w:rsidR="008A5DBF" w:rsidRPr="00BF6924" w:rsidRDefault="008A5DBF" w:rsidP="008647B3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sz w:val="20"/>
                <w:szCs w:val="20"/>
                <w:lang w:eastAsia="en-US"/>
              </w:rPr>
              <w:t>AutoCAD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sz w:val="20"/>
                <w:szCs w:val="20"/>
                <w:lang w:eastAsia="en-US"/>
              </w:rPr>
              <w:t xml:space="preserve"> LT</w:t>
            </w:r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44B80EA" w14:textId="77777777" w:rsidR="008A5DBF" w:rsidRPr="00BF6924" w:rsidRDefault="008A5DBF" w:rsidP="008647B3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sz w:val="18"/>
                <w:szCs w:val="18"/>
                <w:lang w:eastAsia="en-US"/>
              </w:rPr>
            </w:pPr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8"/>
                <w:szCs w:val="18"/>
                <w:lang w:eastAsia="en-US"/>
              </w:rPr>
              <w:t xml:space="preserve">SKU: 057Q1-WW9153-L317 </w:t>
            </w: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AutoCAD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8"/>
                <w:szCs w:val="18"/>
                <w:lang w:eastAsia="en-US"/>
              </w:rPr>
              <w:t xml:space="preserve"> LT 2025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</w:tcPr>
          <w:p w14:paraId="0F9D7AF6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1.380,00€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E83D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40D4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E898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</w:p>
        </w:tc>
      </w:tr>
      <w:tr w:rsidR="008A5DBF" w:rsidRPr="00BF6924" w14:paraId="414E708A" w14:textId="77777777" w:rsidTr="008647B3">
        <w:trPr>
          <w:trHeight w:val="18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FB9B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683C" w14:textId="77777777" w:rsidR="008A5DBF" w:rsidRPr="00BF6924" w:rsidRDefault="008A5DBF" w:rsidP="008647B3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AutoCAD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including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specialized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toolsets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7F8BA9B" w14:textId="77777777" w:rsidR="008A5DBF" w:rsidRPr="00BF6924" w:rsidRDefault="008A5DBF" w:rsidP="008647B3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bCs/>
                <w:sz w:val="18"/>
                <w:szCs w:val="18"/>
                <w:lang w:eastAsia="en-US"/>
              </w:rPr>
            </w:pPr>
            <w:r w:rsidRPr="00BF6924">
              <w:rPr>
                <w:rFonts w:asciiTheme="minorHAnsi" w:eastAsia="Microsoft YaHe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SKU: C1RK1-WW3611-L802 ACAD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</w:tcPr>
          <w:p w14:paraId="1C1BD368" w14:textId="77777777" w:rsidR="008A5DBF" w:rsidRPr="00BF6924" w:rsidRDefault="008A5DBF" w:rsidP="008647B3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5.805,00€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0370" w14:textId="77777777" w:rsidR="008A5DBF" w:rsidRPr="00BF6924" w:rsidRDefault="008A5DBF" w:rsidP="008647B3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C48B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CEDA" w14:textId="77777777" w:rsidR="008A5DBF" w:rsidRPr="00BF6924" w:rsidRDefault="008A5DBF" w:rsidP="008647B3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es-ES"/>
              </w:rPr>
            </w:pPr>
          </w:p>
        </w:tc>
      </w:tr>
    </w:tbl>
    <w:p w14:paraId="794034F9" w14:textId="77777777" w:rsidR="008A5DBF" w:rsidRPr="00BF6924" w:rsidRDefault="008A5DBF" w:rsidP="008A5DBF">
      <w:pPr>
        <w:tabs>
          <w:tab w:val="left" w:pos="1000"/>
          <w:tab w:val="left" w:pos="10490"/>
          <w:tab w:val="left" w:pos="11624"/>
        </w:tabs>
        <w:spacing w:before="120" w:after="120"/>
        <w:rPr>
          <w:rFonts w:ascii="Arial" w:hAnsi="Arial" w:cs="Arial"/>
          <w:sz w:val="22"/>
          <w:lang w:eastAsia="es-ES"/>
        </w:rPr>
      </w:pPr>
      <w:r w:rsidRPr="00BF6924">
        <w:rPr>
          <w:bCs/>
          <w:i/>
          <w:sz w:val="20"/>
          <w:szCs w:val="20"/>
        </w:rPr>
        <w:t xml:space="preserve"> El licitador no pot superar el Preu triennal màxim ( sense </w:t>
      </w:r>
      <w:r w:rsidRPr="00BF6924">
        <w:rPr>
          <w:rFonts w:ascii="Calibri" w:hAnsi="Calibri" w:cs="Calibri"/>
          <w:kern w:val="0"/>
          <w:sz w:val="20"/>
          <w:szCs w:val="20"/>
          <w:lang w:eastAsia="es-ES"/>
        </w:rPr>
        <w:t>IVA</w:t>
      </w:r>
      <w:r w:rsidRPr="00BF6924">
        <w:rPr>
          <w:bCs/>
          <w:i/>
          <w:sz w:val="20"/>
          <w:szCs w:val="20"/>
        </w:rPr>
        <w:t>)</w:t>
      </w:r>
    </w:p>
    <w:p w14:paraId="2F3D224E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lang w:eastAsia="es-ES"/>
        </w:rPr>
        <w:t>I</w:t>
      </w:r>
      <w:r w:rsidRPr="00BF6924">
        <w:rPr>
          <w:rFonts w:ascii="Arial" w:hAnsi="Arial" w:cs="Arial"/>
          <w:sz w:val="22"/>
          <w:lang w:eastAsia="es-ES"/>
        </w:rPr>
        <w:t xml:space="preserve"> per què consti, signo electrònicament aquesta oferta </w:t>
      </w:r>
    </w:p>
    <w:p w14:paraId="5759C8E6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</w:p>
    <w:p w14:paraId="2A7D1319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</w:p>
    <w:p w14:paraId="1B525D02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</w:p>
    <w:p w14:paraId="41C6CEAC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</w:p>
    <w:p w14:paraId="02F37820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</w:p>
    <w:p w14:paraId="51541CB8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</w:p>
    <w:p w14:paraId="22DEA86C" w14:textId="77777777" w:rsidR="008A5DBF" w:rsidRPr="00BF6924" w:rsidRDefault="008A5DBF" w:rsidP="008A5DBF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Signatura electrònica del licitador</w:t>
      </w:r>
    </w:p>
    <w:p w14:paraId="6304664A" w14:textId="03622BA2" w:rsidR="00D007E9" w:rsidRPr="008A5DBF" w:rsidRDefault="00D007E9" w:rsidP="008A5DBF">
      <w:bookmarkStart w:id="1" w:name="_GoBack"/>
      <w:bookmarkEnd w:id="1"/>
    </w:p>
    <w:sectPr w:rsidR="00D007E9" w:rsidRPr="008A5DBF" w:rsidSect="001B6223">
      <w:headerReference w:type="default" r:id="rId8"/>
      <w:headerReference w:type="first" r:id="rId9"/>
      <w:pgSz w:w="11906" w:h="16838"/>
      <w:pgMar w:top="851" w:right="1412" w:bottom="1418" w:left="1247" w:header="69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9918" w14:textId="77777777" w:rsidR="00DB04E0" w:rsidRDefault="00DB04E0">
      <w:r>
        <w:separator/>
      </w:r>
    </w:p>
  </w:endnote>
  <w:endnote w:type="continuationSeparator" w:id="0">
    <w:p w14:paraId="599FC987" w14:textId="77777777" w:rsidR="00DB04E0" w:rsidRDefault="00D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">
    <w:altName w:val="Bell MT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auto"/>
    <w:pitch w:val="variable"/>
  </w:font>
  <w:font w:name="TTE1F32598t0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D8C5" w14:textId="77777777" w:rsidR="00DB04E0" w:rsidRDefault="00DB04E0">
      <w:r>
        <w:separator/>
      </w:r>
    </w:p>
  </w:footnote>
  <w:footnote w:type="continuationSeparator" w:id="0">
    <w:p w14:paraId="34D4FBAC" w14:textId="77777777" w:rsidR="00DB04E0" w:rsidRDefault="00D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BB8B" w14:textId="75D68536" w:rsidR="00DB04E0" w:rsidRDefault="00DB04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220E" w14:textId="406327A0" w:rsidR="00DB04E0" w:rsidRDefault="00DB0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lang w:val="ca-ES" w:eastAsia="es-E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47B3EE5"/>
    <w:multiLevelType w:val="hybridMultilevel"/>
    <w:tmpl w:val="B6B6EB2A"/>
    <w:lvl w:ilvl="0" w:tplc="BA388E18">
      <w:start w:val="1"/>
      <w:numFmt w:val="decimal"/>
      <w:lvlText w:val="%1"/>
      <w:lvlJc w:val="left"/>
      <w:pPr>
        <w:ind w:left="-6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9" w:hanging="360"/>
      </w:pPr>
    </w:lvl>
    <w:lvl w:ilvl="2" w:tplc="0C0A001B" w:tentative="1">
      <w:start w:val="1"/>
      <w:numFmt w:val="lowerRoman"/>
      <w:lvlText w:val="%3."/>
      <w:lvlJc w:val="right"/>
      <w:pPr>
        <w:ind w:left="1089" w:hanging="180"/>
      </w:pPr>
    </w:lvl>
    <w:lvl w:ilvl="3" w:tplc="0C0A000F" w:tentative="1">
      <w:start w:val="1"/>
      <w:numFmt w:val="decimal"/>
      <w:lvlText w:val="%4."/>
      <w:lvlJc w:val="left"/>
      <w:pPr>
        <w:ind w:left="1809" w:hanging="360"/>
      </w:pPr>
    </w:lvl>
    <w:lvl w:ilvl="4" w:tplc="0C0A0019" w:tentative="1">
      <w:start w:val="1"/>
      <w:numFmt w:val="lowerLetter"/>
      <w:lvlText w:val="%5."/>
      <w:lvlJc w:val="left"/>
      <w:pPr>
        <w:ind w:left="2529" w:hanging="360"/>
      </w:pPr>
    </w:lvl>
    <w:lvl w:ilvl="5" w:tplc="0C0A001B" w:tentative="1">
      <w:start w:val="1"/>
      <w:numFmt w:val="lowerRoman"/>
      <w:lvlText w:val="%6."/>
      <w:lvlJc w:val="right"/>
      <w:pPr>
        <w:ind w:left="3249" w:hanging="180"/>
      </w:pPr>
    </w:lvl>
    <w:lvl w:ilvl="6" w:tplc="0C0A000F" w:tentative="1">
      <w:start w:val="1"/>
      <w:numFmt w:val="decimal"/>
      <w:lvlText w:val="%7."/>
      <w:lvlJc w:val="left"/>
      <w:pPr>
        <w:ind w:left="3969" w:hanging="360"/>
      </w:pPr>
    </w:lvl>
    <w:lvl w:ilvl="7" w:tplc="0C0A0019" w:tentative="1">
      <w:start w:val="1"/>
      <w:numFmt w:val="lowerLetter"/>
      <w:lvlText w:val="%8."/>
      <w:lvlJc w:val="left"/>
      <w:pPr>
        <w:ind w:left="4689" w:hanging="360"/>
      </w:pPr>
    </w:lvl>
    <w:lvl w:ilvl="8" w:tplc="0C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31E7181F"/>
    <w:multiLevelType w:val="multilevel"/>
    <w:tmpl w:val="1EFE4F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90A58FD"/>
    <w:multiLevelType w:val="multilevel"/>
    <w:tmpl w:val="6728FA1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6AA03EF"/>
    <w:multiLevelType w:val="multilevel"/>
    <w:tmpl w:val="4F943A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5826CBC"/>
    <w:multiLevelType w:val="hybridMultilevel"/>
    <w:tmpl w:val="5EA0BB28"/>
    <w:lvl w:ilvl="0" w:tplc="0BD8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51B2"/>
    <w:multiLevelType w:val="hybridMultilevel"/>
    <w:tmpl w:val="9892B8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51BA3"/>
    <w:multiLevelType w:val="hybridMultilevel"/>
    <w:tmpl w:val="3F0AF4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D"/>
    <w:rsid w:val="000020EC"/>
    <w:rsid w:val="00011AB5"/>
    <w:rsid w:val="00025BA1"/>
    <w:rsid w:val="00030342"/>
    <w:rsid w:val="000337E5"/>
    <w:rsid w:val="00037177"/>
    <w:rsid w:val="0004109D"/>
    <w:rsid w:val="00044F3A"/>
    <w:rsid w:val="00047CF2"/>
    <w:rsid w:val="00047EAD"/>
    <w:rsid w:val="00055952"/>
    <w:rsid w:val="000639D0"/>
    <w:rsid w:val="00064D89"/>
    <w:rsid w:val="00066568"/>
    <w:rsid w:val="00070F28"/>
    <w:rsid w:val="00073892"/>
    <w:rsid w:val="000744F0"/>
    <w:rsid w:val="00080AE1"/>
    <w:rsid w:val="0008542F"/>
    <w:rsid w:val="00085ADD"/>
    <w:rsid w:val="00087C31"/>
    <w:rsid w:val="0009061F"/>
    <w:rsid w:val="00093440"/>
    <w:rsid w:val="00094858"/>
    <w:rsid w:val="000A02EE"/>
    <w:rsid w:val="000B6EE0"/>
    <w:rsid w:val="000C0166"/>
    <w:rsid w:val="000C0281"/>
    <w:rsid w:val="000C1D09"/>
    <w:rsid w:val="000C200E"/>
    <w:rsid w:val="000C3A35"/>
    <w:rsid w:val="000D0D1B"/>
    <w:rsid w:val="000D1586"/>
    <w:rsid w:val="000D43F0"/>
    <w:rsid w:val="000D5CC4"/>
    <w:rsid w:val="000D6E28"/>
    <w:rsid w:val="000E1722"/>
    <w:rsid w:val="000E31D3"/>
    <w:rsid w:val="000E3AC4"/>
    <w:rsid w:val="000E6182"/>
    <w:rsid w:val="000F100B"/>
    <w:rsid w:val="000F37F1"/>
    <w:rsid w:val="000F52BF"/>
    <w:rsid w:val="000F78B8"/>
    <w:rsid w:val="0010011A"/>
    <w:rsid w:val="00101F6F"/>
    <w:rsid w:val="001023E3"/>
    <w:rsid w:val="00102BED"/>
    <w:rsid w:val="00106406"/>
    <w:rsid w:val="001070BA"/>
    <w:rsid w:val="00110A0D"/>
    <w:rsid w:val="00114E4C"/>
    <w:rsid w:val="00114F8B"/>
    <w:rsid w:val="00115452"/>
    <w:rsid w:val="00121FB1"/>
    <w:rsid w:val="001224A1"/>
    <w:rsid w:val="001241B0"/>
    <w:rsid w:val="00125EBB"/>
    <w:rsid w:val="00132BDE"/>
    <w:rsid w:val="001333D1"/>
    <w:rsid w:val="00133F43"/>
    <w:rsid w:val="00134384"/>
    <w:rsid w:val="001429E2"/>
    <w:rsid w:val="00142AE1"/>
    <w:rsid w:val="00143707"/>
    <w:rsid w:val="00143C88"/>
    <w:rsid w:val="00146C8E"/>
    <w:rsid w:val="00153726"/>
    <w:rsid w:val="00161A53"/>
    <w:rsid w:val="00161C60"/>
    <w:rsid w:val="00165740"/>
    <w:rsid w:val="0018046B"/>
    <w:rsid w:val="00181081"/>
    <w:rsid w:val="00181138"/>
    <w:rsid w:val="001829E9"/>
    <w:rsid w:val="001829EB"/>
    <w:rsid w:val="001834EA"/>
    <w:rsid w:val="0018689A"/>
    <w:rsid w:val="00187276"/>
    <w:rsid w:val="00191395"/>
    <w:rsid w:val="00194016"/>
    <w:rsid w:val="00196ACD"/>
    <w:rsid w:val="001A0E5D"/>
    <w:rsid w:val="001A26C0"/>
    <w:rsid w:val="001A4954"/>
    <w:rsid w:val="001B0076"/>
    <w:rsid w:val="001B1A29"/>
    <w:rsid w:val="001B26C0"/>
    <w:rsid w:val="001B5B85"/>
    <w:rsid w:val="001B6223"/>
    <w:rsid w:val="001B7B87"/>
    <w:rsid w:val="001B7EF4"/>
    <w:rsid w:val="001C3C46"/>
    <w:rsid w:val="001C3D97"/>
    <w:rsid w:val="001C5351"/>
    <w:rsid w:val="001C5663"/>
    <w:rsid w:val="001D336D"/>
    <w:rsid w:val="001D6323"/>
    <w:rsid w:val="001D7659"/>
    <w:rsid w:val="001E0CC5"/>
    <w:rsid w:val="001E29FA"/>
    <w:rsid w:val="001E3A71"/>
    <w:rsid w:val="001E4D31"/>
    <w:rsid w:val="001E5BBE"/>
    <w:rsid w:val="001F280C"/>
    <w:rsid w:val="001F2BE8"/>
    <w:rsid w:val="001F30EF"/>
    <w:rsid w:val="001F40A2"/>
    <w:rsid w:val="001F4CB0"/>
    <w:rsid w:val="001F77F3"/>
    <w:rsid w:val="00204374"/>
    <w:rsid w:val="002049EA"/>
    <w:rsid w:val="00204C79"/>
    <w:rsid w:val="002056A7"/>
    <w:rsid w:val="002057A6"/>
    <w:rsid w:val="00206845"/>
    <w:rsid w:val="00207D4D"/>
    <w:rsid w:val="00211B3F"/>
    <w:rsid w:val="00213A94"/>
    <w:rsid w:val="00214F9A"/>
    <w:rsid w:val="00221861"/>
    <w:rsid w:val="00226F72"/>
    <w:rsid w:val="0023040A"/>
    <w:rsid w:val="00232D45"/>
    <w:rsid w:val="00232D5D"/>
    <w:rsid w:val="00235E1F"/>
    <w:rsid w:val="0024274C"/>
    <w:rsid w:val="00252454"/>
    <w:rsid w:val="00252A4A"/>
    <w:rsid w:val="00260DA0"/>
    <w:rsid w:val="00261A3A"/>
    <w:rsid w:val="00274BB7"/>
    <w:rsid w:val="00282396"/>
    <w:rsid w:val="00295470"/>
    <w:rsid w:val="00297182"/>
    <w:rsid w:val="00297B3C"/>
    <w:rsid w:val="002A2878"/>
    <w:rsid w:val="002A2C98"/>
    <w:rsid w:val="002A39F9"/>
    <w:rsid w:val="002A4394"/>
    <w:rsid w:val="002A4D56"/>
    <w:rsid w:val="002A7A55"/>
    <w:rsid w:val="002B1696"/>
    <w:rsid w:val="002B6298"/>
    <w:rsid w:val="002B7A41"/>
    <w:rsid w:val="002C1B2B"/>
    <w:rsid w:val="002C66EE"/>
    <w:rsid w:val="002C6A4E"/>
    <w:rsid w:val="002C6D87"/>
    <w:rsid w:val="002C6FBD"/>
    <w:rsid w:val="002D1523"/>
    <w:rsid w:val="002D2858"/>
    <w:rsid w:val="002D3695"/>
    <w:rsid w:val="002D41E9"/>
    <w:rsid w:val="002D48F4"/>
    <w:rsid w:val="002E0C4E"/>
    <w:rsid w:val="002E4E87"/>
    <w:rsid w:val="002E5E61"/>
    <w:rsid w:val="002F1FD7"/>
    <w:rsid w:val="002F25C5"/>
    <w:rsid w:val="002F2B49"/>
    <w:rsid w:val="002F60E7"/>
    <w:rsid w:val="002F72F7"/>
    <w:rsid w:val="0030051C"/>
    <w:rsid w:val="0030155C"/>
    <w:rsid w:val="00304AE5"/>
    <w:rsid w:val="00305B0A"/>
    <w:rsid w:val="00306098"/>
    <w:rsid w:val="0031318D"/>
    <w:rsid w:val="0032153F"/>
    <w:rsid w:val="00323699"/>
    <w:rsid w:val="00326F49"/>
    <w:rsid w:val="00330991"/>
    <w:rsid w:val="003313F7"/>
    <w:rsid w:val="00336D2E"/>
    <w:rsid w:val="00337AED"/>
    <w:rsid w:val="00344CB7"/>
    <w:rsid w:val="003468A0"/>
    <w:rsid w:val="00350E78"/>
    <w:rsid w:val="00352700"/>
    <w:rsid w:val="003534FA"/>
    <w:rsid w:val="00353E22"/>
    <w:rsid w:val="00354076"/>
    <w:rsid w:val="0036200D"/>
    <w:rsid w:val="00366B46"/>
    <w:rsid w:val="00372EFF"/>
    <w:rsid w:val="0037698D"/>
    <w:rsid w:val="003839C5"/>
    <w:rsid w:val="003849D3"/>
    <w:rsid w:val="00392689"/>
    <w:rsid w:val="00392801"/>
    <w:rsid w:val="00393470"/>
    <w:rsid w:val="00394B64"/>
    <w:rsid w:val="00397C70"/>
    <w:rsid w:val="003A0B9D"/>
    <w:rsid w:val="003A5F29"/>
    <w:rsid w:val="003A6899"/>
    <w:rsid w:val="003B2BEB"/>
    <w:rsid w:val="003B47E9"/>
    <w:rsid w:val="003B5181"/>
    <w:rsid w:val="003C43F6"/>
    <w:rsid w:val="003D10B8"/>
    <w:rsid w:val="003D1A42"/>
    <w:rsid w:val="003D2AAD"/>
    <w:rsid w:val="003D5325"/>
    <w:rsid w:val="003E0B65"/>
    <w:rsid w:val="003E0CC8"/>
    <w:rsid w:val="003E1010"/>
    <w:rsid w:val="003E43F2"/>
    <w:rsid w:val="003F0345"/>
    <w:rsid w:val="003F1422"/>
    <w:rsid w:val="003F1A65"/>
    <w:rsid w:val="003F2DAA"/>
    <w:rsid w:val="003F4584"/>
    <w:rsid w:val="003F5C79"/>
    <w:rsid w:val="003F6A18"/>
    <w:rsid w:val="0040398B"/>
    <w:rsid w:val="00404FDA"/>
    <w:rsid w:val="00405455"/>
    <w:rsid w:val="00405CE5"/>
    <w:rsid w:val="004076D6"/>
    <w:rsid w:val="00407D6F"/>
    <w:rsid w:val="004146C0"/>
    <w:rsid w:val="00414F9E"/>
    <w:rsid w:val="00416278"/>
    <w:rsid w:val="00416DAD"/>
    <w:rsid w:val="00420B69"/>
    <w:rsid w:val="0042240C"/>
    <w:rsid w:val="00423903"/>
    <w:rsid w:val="004249CE"/>
    <w:rsid w:val="00426167"/>
    <w:rsid w:val="00433FFA"/>
    <w:rsid w:val="00436F77"/>
    <w:rsid w:val="004414C0"/>
    <w:rsid w:val="00442FB7"/>
    <w:rsid w:val="00452D68"/>
    <w:rsid w:val="00453759"/>
    <w:rsid w:val="00454530"/>
    <w:rsid w:val="00457818"/>
    <w:rsid w:val="004633FE"/>
    <w:rsid w:val="00465AD1"/>
    <w:rsid w:val="00465D5B"/>
    <w:rsid w:val="00472101"/>
    <w:rsid w:val="00472E9E"/>
    <w:rsid w:val="00473478"/>
    <w:rsid w:val="004749DD"/>
    <w:rsid w:val="00474DD3"/>
    <w:rsid w:val="004808E9"/>
    <w:rsid w:val="00480F98"/>
    <w:rsid w:val="00481353"/>
    <w:rsid w:val="00481F88"/>
    <w:rsid w:val="00482C09"/>
    <w:rsid w:val="00483173"/>
    <w:rsid w:val="00485F10"/>
    <w:rsid w:val="00490714"/>
    <w:rsid w:val="00494D2B"/>
    <w:rsid w:val="00496789"/>
    <w:rsid w:val="004A3AD7"/>
    <w:rsid w:val="004A581C"/>
    <w:rsid w:val="004A5BDB"/>
    <w:rsid w:val="004A6568"/>
    <w:rsid w:val="004A7481"/>
    <w:rsid w:val="004A75BF"/>
    <w:rsid w:val="004B13D0"/>
    <w:rsid w:val="004B333F"/>
    <w:rsid w:val="004B5E3A"/>
    <w:rsid w:val="004C14BA"/>
    <w:rsid w:val="004C1E56"/>
    <w:rsid w:val="004C6775"/>
    <w:rsid w:val="004D13C6"/>
    <w:rsid w:val="004D7C81"/>
    <w:rsid w:val="004E25F4"/>
    <w:rsid w:val="004E553C"/>
    <w:rsid w:val="004E633C"/>
    <w:rsid w:val="004E73F5"/>
    <w:rsid w:val="0050404A"/>
    <w:rsid w:val="005068BA"/>
    <w:rsid w:val="00517A17"/>
    <w:rsid w:val="00523ADC"/>
    <w:rsid w:val="00524856"/>
    <w:rsid w:val="00524A4A"/>
    <w:rsid w:val="005264E3"/>
    <w:rsid w:val="00532357"/>
    <w:rsid w:val="005327CD"/>
    <w:rsid w:val="00540095"/>
    <w:rsid w:val="0054247B"/>
    <w:rsid w:val="00546612"/>
    <w:rsid w:val="00554623"/>
    <w:rsid w:val="00555D98"/>
    <w:rsid w:val="00557ED2"/>
    <w:rsid w:val="00561DCA"/>
    <w:rsid w:val="00563E15"/>
    <w:rsid w:val="00563F94"/>
    <w:rsid w:val="005670B0"/>
    <w:rsid w:val="00570D90"/>
    <w:rsid w:val="005758C3"/>
    <w:rsid w:val="00576A20"/>
    <w:rsid w:val="005770B0"/>
    <w:rsid w:val="00583737"/>
    <w:rsid w:val="0058733E"/>
    <w:rsid w:val="005875C1"/>
    <w:rsid w:val="00596D85"/>
    <w:rsid w:val="0059746C"/>
    <w:rsid w:val="005A3B2A"/>
    <w:rsid w:val="005A4D73"/>
    <w:rsid w:val="005B408E"/>
    <w:rsid w:val="005B4F43"/>
    <w:rsid w:val="005B65AE"/>
    <w:rsid w:val="005B6CFE"/>
    <w:rsid w:val="005C0A62"/>
    <w:rsid w:val="005C0DFE"/>
    <w:rsid w:val="005C1224"/>
    <w:rsid w:val="005C3AF6"/>
    <w:rsid w:val="005C49BA"/>
    <w:rsid w:val="005D53FE"/>
    <w:rsid w:val="005D5452"/>
    <w:rsid w:val="005E106F"/>
    <w:rsid w:val="005E1152"/>
    <w:rsid w:val="005E1B3C"/>
    <w:rsid w:val="005E2D0B"/>
    <w:rsid w:val="005E3C45"/>
    <w:rsid w:val="005E4A81"/>
    <w:rsid w:val="005E5E77"/>
    <w:rsid w:val="005E7413"/>
    <w:rsid w:val="005F0676"/>
    <w:rsid w:val="005F1D33"/>
    <w:rsid w:val="005F3E16"/>
    <w:rsid w:val="005F4D7C"/>
    <w:rsid w:val="00605654"/>
    <w:rsid w:val="00605666"/>
    <w:rsid w:val="00605E4B"/>
    <w:rsid w:val="00612F7A"/>
    <w:rsid w:val="006131D4"/>
    <w:rsid w:val="00615CB5"/>
    <w:rsid w:val="00616D70"/>
    <w:rsid w:val="00616ED8"/>
    <w:rsid w:val="00622645"/>
    <w:rsid w:val="0062621A"/>
    <w:rsid w:val="006362A2"/>
    <w:rsid w:val="006402A7"/>
    <w:rsid w:val="00640C95"/>
    <w:rsid w:val="006421FF"/>
    <w:rsid w:val="006458F9"/>
    <w:rsid w:val="00646394"/>
    <w:rsid w:val="006605CD"/>
    <w:rsid w:val="00662DD8"/>
    <w:rsid w:val="006648BC"/>
    <w:rsid w:val="0066556C"/>
    <w:rsid w:val="00667CC0"/>
    <w:rsid w:val="00671E45"/>
    <w:rsid w:val="00672FD2"/>
    <w:rsid w:val="006730AD"/>
    <w:rsid w:val="006731ED"/>
    <w:rsid w:val="00675656"/>
    <w:rsid w:val="006758AF"/>
    <w:rsid w:val="00676A03"/>
    <w:rsid w:val="0068008C"/>
    <w:rsid w:val="00680D64"/>
    <w:rsid w:val="0068108D"/>
    <w:rsid w:val="00681403"/>
    <w:rsid w:val="006859D9"/>
    <w:rsid w:val="00686B2F"/>
    <w:rsid w:val="00686B7C"/>
    <w:rsid w:val="00686DE8"/>
    <w:rsid w:val="00691C9D"/>
    <w:rsid w:val="00694B64"/>
    <w:rsid w:val="006972A6"/>
    <w:rsid w:val="006A1C3F"/>
    <w:rsid w:val="006A4870"/>
    <w:rsid w:val="006A499B"/>
    <w:rsid w:val="006A54AE"/>
    <w:rsid w:val="006A616E"/>
    <w:rsid w:val="006A6750"/>
    <w:rsid w:val="006B07DD"/>
    <w:rsid w:val="006B1E28"/>
    <w:rsid w:val="006B21E3"/>
    <w:rsid w:val="006B2A9A"/>
    <w:rsid w:val="006B5609"/>
    <w:rsid w:val="006B6FFA"/>
    <w:rsid w:val="006C085A"/>
    <w:rsid w:val="006C248D"/>
    <w:rsid w:val="006C45BA"/>
    <w:rsid w:val="006C499A"/>
    <w:rsid w:val="006C5213"/>
    <w:rsid w:val="006C5314"/>
    <w:rsid w:val="006C6E3F"/>
    <w:rsid w:val="006D0953"/>
    <w:rsid w:val="006D3A09"/>
    <w:rsid w:val="006D530C"/>
    <w:rsid w:val="006E185F"/>
    <w:rsid w:val="006E2698"/>
    <w:rsid w:val="006E2CC2"/>
    <w:rsid w:val="006E3D3F"/>
    <w:rsid w:val="006E641D"/>
    <w:rsid w:val="006E7255"/>
    <w:rsid w:val="006E7FE7"/>
    <w:rsid w:val="006F1387"/>
    <w:rsid w:val="006F13D5"/>
    <w:rsid w:val="006F252B"/>
    <w:rsid w:val="006F6FD8"/>
    <w:rsid w:val="007003D3"/>
    <w:rsid w:val="007016DE"/>
    <w:rsid w:val="00701F1B"/>
    <w:rsid w:val="007027D6"/>
    <w:rsid w:val="00703CFE"/>
    <w:rsid w:val="00704E81"/>
    <w:rsid w:val="007050C6"/>
    <w:rsid w:val="007073FC"/>
    <w:rsid w:val="00712BDE"/>
    <w:rsid w:val="007229F0"/>
    <w:rsid w:val="00724E69"/>
    <w:rsid w:val="00730B30"/>
    <w:rsid w:val="00733995"/>
    <w:rsid w:val="00733B00"/>
    <w:rsid w:val="00736A9F"/>
    <w:rsid w:val="00740FC0"/>
    <w:rsid w:val="007428DC"/>
    <w:rsid w:val="00743657"/>
    <w:rsid w:val="00744DB0"/>
    <w:rsid w:val="00744FA4"/>
    <w:rsid w:val="0075012C"/>
    <w:rsid w:val="00752E1E"/>
    <w:rsid w:val="0075335D"/>
    <w:rsid w:val="007550D8"/>
    <w:rsid w:val="00755209"/>
    <w:rsid w:val="00755E2B"/>
    <w:rsid w:val="0076086D"/>
    <w:rsid w:val="007609F2"/>
    <w:rsid w:val="007621C0"/>
    <w:rsid w:val="007630BB"/>
    <w:rsid w:val="00763D41"/>
    <w:rsid w:val="00765C10"/>
    <w:rsid w:val="007660D5"/>
    <w:rsid w:val="00767069"/>
    <w:rsid w:val="00777DDB"/>
    <w:rsid w:val="00777F38"/>
    <w:rsid w:val="00780D1A"/>
    <w:rsid w:val="00781F51"/>
    <w:rsid w:val="00782536"/>
    <w:rsid w:val="00784A0B"/>
    <w:rsid w:val="00785736"/>
    <w:rsid w:val="00787C7D"/>
    <w:rsid w:val="007A1E61"/>
    <w:rsid w:val="007A2820"/>
    <w:rsid w:val="007A2F3F"/>
    <w:rsid w:val="007A38B7"/>
    <w:rsid w:val="007A3D3A"/>
    <w:rsid w:val="007A4379"/>
    <w:rsid w:val="007A4692"/>
    <w:rsid w:val="007A4D94"/>
    <w:rsid w:val="007A4EE4"/>
    <w:rsid w:val="007A5309"/>
    <w:rsid w:val="007A69DC"/>
    <w:rsid w:val="007B012F"/>
    <w:rsid w:val="007B342B"/>
    <w:rsid w:val="007B43CE"/>
    <w:rsid w:val="007B7345"/>
    <w:rsid w:val="007C1CDF"/>
    <w:rsid w:val="007C1EB5"/>
    <w:rsid w:val="007D3328"/>
    <w:rsid w:val="007D344D"/>
    <w:rsid w:val="007D3909"/>
    <w:rsid w:val="007E0127"/>
    <w:rsid w:val="007E1971"/>
    <w:rsid w:val="007E2222"/>
    <w:rsid w:val="007E3DEB"/>
    <w:rsid w:val="007F2880"/>
    <w:rsid w:val="007F46CA"/>
    <w:rsid w:val="007F4758"/>
    <w:rsid w:val="00801F30"/>
    <w:rsid w:val="00802224"/>
    <w:rsid w:val="008054F3"/>
    <w:rsid w:val="00806714"/>
    <w:rsid w:val="00821BCF"/>
    <w:rsid w:val="00822D51"/>
    <w:rsid w:val="008244B3"/>
    <w:rsid w:val="00824FA5"/>
    <w:rsid w:val="008256DE"/>
    <w:rsid w:val="0083626A"/>
    <w:rsid w:val="00844D42"/>
    <w:rsid w:val="008457BA"/>
    <w:rsid w:val="00846E11"/>
    <w:rsid w:val="00854959"/>
    <w:rsid w:val="00856914"/>
    <w:rsid w:val="00864AC8"/>
    <w:rsid w:val="00867DD7"/>
    <w:rsid w:val="00872B9F"/>
    <w:rsid w:val="0087381B"/>
    <w:rsid w:val="0087394A"/>
    <w:rsid w:val="00874642"/>
    <w:rsid w:val="00880156"/>
    <w:rsid w:val="008808DD"/>
    <w:rsid w:val="00880FA5"/>
    <w:rsid w:val="00881EF8"/>
    <w:rsid w:val="0088239C"/>
    <w:rsid w:val="00884E62"/>
    <w:rsid w:val="00885EE9"/>
    <w:rsid w:val="0089106E"/>
    <w:rsid w:val="00894435"/>
    <w:rsid w:val="00894AD6"/>
    <w:rsid w:val="008A0351"/>
    <w:rsid w:val="008A0BBF"/>
    <w:rsid w:val="008A114C"/>
    <w:rsid w:val="008A3093"/>
    <w:rsid w:val="008A5DBF"/>
    <w:rsid w:val="008B1A6F"/>
    <w:rsid w:val="008B333F"/>
    <w:rsid w:val="008B7C2F"/>
    <w:rsid w:val="008C2633"/>
    <w:rsid w:val="008C3474"/>
    <w:rsid w:val="008C4391"/>
    <w:rsid w:val="008C6A1D"/>
    <w:rsid w:val="008D2538"/>
    <w:rsid w:val="008D2794"/>
    <w:rsid w:val="008D6F6D"/>
    <w:rsid w:val="008E0003"/>
    <w:rsid w:val="008E1363"/>
    <w:rsid w:val="008E1758"/>
    <w:rsid w:val="008E2906"/>
    <w:rsid w:val="008E37B2"/>
    <w:rsid w:val="008E5457"/>
    <w:rsid w:val="008E713B"/>
    <w:rsid w:val="008F347E"/>
    <w:rsid w:val="008F5847"/>
    <w:rsid w:val="008F6F04"/>
    <w:rsid w:val="00914963"/>
    <w:rsid w:val="00926495"/>
    <w:rsid w:val="009305CF"/>
    <w:rsid w:val="009328D5"/>
    <w:rsid w:val="00933722"/>
    <w:rsid w:val="00934F59"/>
    <w:rsid w:val="00946215"/>
    <w:rsid w:val="00946C7C"/>
    <w:rsid w:val="00946D78"/>
    <w:rsid w:val="00947678"/>
    <w:rsid w:val="00947A36"/>
    <w:rsid w:val="009503E6"/>
    <w:rsid w:val="00954669"/>
    <w:rsid w:val="00955818"/>
    <w:rsid w:val="009613DC"/>
    <w:rsid w:val="00961E15"/>
    <w:rsid w:val="009622F1"/>
    <w:rsid w:val="00964D8D"/>
    <w:rsid w:val="009651F5"/>
    <w:rsid w:val="0097345E"/>
    <w:rsid w:val="009741E3"/>
    <w:rsid w:val="009747A4"/>
    <w:rsid w:val="00980276"/>
    <w:rsid w:val="009836BB"/>
    <w:rsid w:val="009847E9"/>
    <w:rsid w:val="009864B4"/>
    <w:rsid w:val="0098697C"/>
    <w:rsid w:val="00987402"/>
    <w:rsid w:val="00991567"/>
    <w:rsid w:val="0099552F"/>
    <w:rsid w:val="009A31F6"/>
    <w:rsid w:val="009A3405"/>
    <w:rsid w:val="009A6B5C"/>
    <w:rsid w:val="009A7161"/>
    <w:rsid w:val="009B0592"/>
    <w:rsid w:val="009B1C07"/>
    <w:rsid w:val="009B519E"/>
    <w:rsid w:val="009D11FA"/>
    <w:rsid w:val="009D2119"/>
    <w:rsid w:val="009D211F"/>
    <w:rsid w:val="009D31C3"/>
    <w:rsid w:val="009D3853"/>
    <w:rsid w:val="009D4B09"/>
    <w:rsid w:val="009D5433"/>
    <w:rsid w:val="009E4041"/>
    <w:rsid w:val="009F14EB"/>
    <w:rsid w:val="009F27FE"/>
    <w:rsid w:val="009F5A56"/>
    <w:rsid w:val="009F5CB0"/>
    <w:rsid w:val="00A00542"/>
    <w:rsid w:val="00A037EB"/>
    <w:rsid w:val="00A1045A"/>
    <w:rsid w:val="00A13977"/>
    <w:rsid w:val="00A143C5"/>
    <w:rsid w:val="00A151F0"/>
    <w:rsid w:val="00A16A01"/>
    <w:rsid w:val="00A20C5B"/>
    <w:rsid w:val="00A20F07"/>
    <w:rsid w:val="00A21E95"/>
    <w:rsid w:val="00A244DD"/>
    <w:rsid w:val="00A24E4E"/>
    <w:rsid w:val="00A32E07"/>
    <w:rsid w:val="00A34057"/>
    <w:rsid w:val="00A3511C"/>
    <w:rsid w:val="00A351DA"/>
    <w:rsid w:val="00A37067"/>
    <w:rsid w:val="00A4021B"/>
    <w:rsid w:val="00A42B01"/>
    <w:rsid w:val="00A43169"/>
    <w:rsid w:val="00A4678B"/>
    <w:rsid w:val="00A50634"/>
    <w:rsid w:val="00A5232B"/>
    <w:rsid w:val="00A5529B"/>
    <w:rsid w:val="00A6047F"/>
    <w:rsid w:val="00A70A14"/>
    <w:rsid w:val="00A72E7F"/>
    <w:rsid w:val="00A75B69"/>
    <w:rsid w:val="00A85EEE"/>
    <w:rsid w:val="00A90163"/>
    <w:rsid w:val="00A909B1"/>
    <w:rsid w:val="00A933C3"/>
    <w:rsid w:val="00A94238"/>
    <w:rsid w:val="00A957AB"/>
    <w:rsid w:val="00A9765F"/>
    <w:rsid w:val="00AA1C2D"/>
    <w:rsid w:val="00AA4ED9"/>
    <w:rsid w:val="00AB0D3B"/>
    <w:rsid w:val="00AB2ACB"/>
    <w:rsid w:val="00AB319C"/>
    <w:rsid w:val="00AB31F0"/>
    <w:rsid w:val="00AB3322"/>
    <w:rsid w:val="00AB383D"/>
    <w:rsid w:val="00AB38D9"/>
    <w:rsid w:val="00AB42FA"/>
    <w:rsid w:val="00AC0056"/>
    <w:rsid w:val="00AC58C8"/>
    <w:rsid w:val="00AC5CAA"/>
    <w:rsid w:val="00AC620D"/>
    <w:rsid w:val="00AD23AE"/>
    <w:rsid w:val="00AD28B2"/>
    <w:rsid w:val="00AD3C19"/>
    <w:rsid w:val="00AD409D"/>
    <w:rsid w:val="00AD5CA2"/>
    <w:rsid w:val="00AE2F74"/>
    <w:rsid w:val="00AE4353"/>
    <w:rsid w:val="00AE47D2"/>
    <w:rsid w:val="00AE51D4"/>
    <w:rsid w:val="00AE5CA3"/>
    <w:rsid w:val="00AF4237"/>
    <w:rsid w:val="00AF707B"/>
    <w:rsid w:val="00B00598"/>
    <w:rsid w:val="00B03DB4"/>
    <w:rsid w:val="00B0455B"/>
    <w:rsid w:val="00B063CF"/>
    <w:rsid w:val="00B07A3B"/>
    <w:rsid w:val="00B1246D"/>
    <w:rsid w:val="00B147D0"/>
    <w:rsid w:val="00B15986"/>
    <w:rsid w:val="00B15AA6"/>
    <w:rsid w:val="00B169A4"/>
    <w:rsid w:val="00B1751D"/>
    <w:rsid w:val="00B20DFE"/>
    <w:rsid w:val="00B21C38"/>
    <w:rsid w:val="00B22283"/>
    <w:rsid w:val="00B22FCB"/>
    <w:rsid w:val="00B24F9F"/>
    <w:rsid w:val="00B25765"/>
    <w:rsid w:val="00B25A25"/>
    <w:rsid w:val="00B26946"/>
    <w:rsid w:val="00B32ECF"/>
    <w:rsid w:val="00B3361E"/>
    <w:rsid w:val="00B33E3A"/>
    <w:rsid w:val="00B34FB1"/>
    <w:rsid w:val="00B368A9"/>
    <w:rsid w:val="00B36E98"/>
    <w:rsid w:val="00B36EB5"/>
    <w:rsid w:val="00B4522E"/>
    <w:rsid w:val="00B52E2A"/>
    <w:rsid w:val="00B638E9"/>
    <w:rsid w:val="00B649FB"/>
    <w:rsid w:val="00B722F9"/>
    <w:rsid w:val="00B73A98"/>
    <w:rsid w:val="00B74590"/>
    <w:rsid w:val="00B7466A"/>
    <w:rsid w:val="00B80303"/>
    <w:rsid w:val="00B82FCF"/>
    <w:rsid w:val="00B847ED"/>
    <w:rsid w:val="00B84B2F"/>
    <w:rsid w:val="00B86DE5"/>
    <w:rsid w:val="00B907B7"/>
    <w:rsid w:val="00B9232D"/>
    <w:rsid w:val="00B942F2"/>
    <w:rsid w:val="00B97059"/>
    <w:rsid w:val="00BA1073"/>
    <w:rsid w:val="00BA6C5E"/>
    <w:rsid w:val="00BA7844"/>
    <w:rsid w:val="00BB0EFD"/>
    <w:rsid w:val="00BB5ADE"/>
    <w:rsid w:val="00BB5C4C"/>
    <w:rsid w:val="00BB7B12"/>
    <w:rsid w:val="00BC22B6"/>
    <w:rsid w:val="00BC2E5F"/>
    <w:rsid w:val="00BC3A0D"/>
    <w:rsid w:val="00BC6E35"/>
    <w:rsid w:val="00BD23B4"/>
    <w:rsid w:val="00BE57E4"/>
    <w:rsid w:val="00BF41B4"/>
    <w:rsid w:val="00BF46F8"/>
    <w:rsid w:val="00BF4A83"/>
    <w:rsid w:val="00BF5373"/>
    <w:rsid w:val="00BF7242"/>
    <w:rsid w:val="00C12461"/>
    <w:rsid w:val="00C155C7"/>
    <w:rsid w:val="00C169C2"/>
    <w:rsid w:val="00C21A29"/>
    <w:rsid w:val="00C23428"/>
    <w:rsid w:val="00C25554"/>
    <w:rsid w:val="00C34327"/>
    <w:rsid w:val="00C34D04"/>
    <w:rsid w:val="00C36219"/>
    <w:rsid w:val="00C36624"/>
    <w:rsid w:val="00C37EEF"/>
    <w:rsid w:val="00C41B3A"/>
    <w:rsid w:val="00C42DF4"/>
    <w:rsid w:val="00C42F22"/>
    <w:rsid w:val="00C43E36"/>
    <w:rsid w:val="00C43F69"/>
    <w:rsid w:val="00C45A08"/>
    <w:rsid w:val="00C51599"/>
    <w:rsid w:val="00C523AE"/>
    <w:rsid w:val="00C62791"/>
    <w:rsid w:val="00C64F21"/>
    <w:rsid w:val="00C70E5B"/>
    <w:rsid w:val="00C71597"/>
    <w:rsid w:val="00C723C4"/>
    <w:rsid w:val="00C73D55"/>
    <w:rsid w:val="00C74F90"/>
    <w:rsid w:val="00C9127F"/>
    <w:rsid w:val="00C91758"/>
    <w:rsid w:val="00C92D22"/>
    <w:rsid w:val="00C9421A"/>
    <w:rsid w:val="00CA195F"/>
    <w:rsid w:val="00CA1AA8"/>
    <w:rsid w:val="00CA3522"/>
    <w:rsid w:val="00CA396F"/>
    <w:rsid w:val="00CA3FDB"/>
    <w:rsid w:val="00CA7D5A"/>
    <w:rsid w:val="00CB0DBB"/>
    <w:rsid w:val="00CB2894"/>
    <w:rsid w:val="00CB491B"/>
    <w:rsid w:val="00CB60E6"/>
    <w:rsid w:val="00CB69CE"/>
    <w:rsid w:val="00CB73B6"/>
    <w:rsid w:val="00CC0A6E"/>
    <w:rsid w:val="00CC30F2"/>
    <w:rsid w:val="00CC5146"/>
    <w:rsid w:val="00CC672F"/>
    <w:rsid w:val="00CE105A"/>
    <w:rsid w:val="00CE3A5B"/>
    <w:rsid w:val="00CE3DAB"/>
    <w:rsid w:val="00CE4906"/>
    <w:rsid w:val="00CE6173"/>
    <w:rsid w:val="00CE653D"/>
    <w:rsid w:val="00CF04AA"/>
    <w:rsid w:val="00CF3379"/>
    <w:rsid w:val="00CF4A04"/>
    <w:rsid w:val="00CF5F18"/>
    <w:rsid w:val="00D007E9"/>
    <w:rsid w:val="00D02C9A"/>
    <w:rsid w:val="00D04799"/>
    <w:rsid w:val="00D04D3F"/>
    <w:rsid w:val="00D069E4"/>
    <w:rsid w:val="00D073A8"/>
    <w:rsid w:val="00D15B3F"/>
    <w:rsid w:val="00D161CF"/>
    <w:rsid w:val="00D17EDC"/>
    <w:rsid w:val="00D213A2"/>
    <w:rsid w:val="00D22AD0"/>
    <w:rsid w:val="00D257FF"/>
    <w:rsid w:val="00D34209"/>
    <w:rsid w:val="00D35324"/>
    <w:rsid w:val="00D36793"/>
    <w:rsid w:val="00D37A2B"/>
    <w:rsid w:val="00D37F2A"/>
    <w:rsid w:val="00D418C0"/>
    <w:rsid w:val="00D42F90"/>
    <w:rsid w:val="00D47FFE"/>
    <w:rsid w:val="00D52286"/>
    <w:rsid w:val="00D53FB4"/>
    <w:rsid w:val="00D56F7D"/>
    <w:rsid w:val="00D63345"/>
    <w:rsid w:val="00D648AE"/>
    <w:rsid w:val="00D65856"/>
    <w:rsid w:val="00D70418"/>
    <w:rsid w:val="00D70B93"/>
    <w:rsid w:val="00D737F0"/>
    <w:rsid w:val="00D75465"/>
    <w:rsid w:val="00D773ED"/>
    <w:rsid w:val="00D77A78"/>
    <w:rsid w:val="00D77BF9"/>
    <w:rsid w:val="00D80AF5"/>
    <w:rsid w:val="00D820B1"/>
    <w:rsid w:val="00D84C42"/>
    <w:rsid w:val="00D84E84"/>
    <w:rsid w:val="00D868B7"/>
    <w:rsid w:val="00D92B4E"/>
    <w:rsid w:val="00D92F6C"/>
    <w:rsid w:val="00D94182"/>
    <w:rsid w:val="00D94DFD"/>
    <w:rsid w:val="00D96326"/>
    <w:rsid w:val="00DA3962"/>
    <w:rsid w:val="00DB04E0"/>
    <w:rsid w:val="00DB2F38"/>
    <w:rsid w:val="00DB62C4"/>
    <w:rsid w:val="00DC1823"/>
    <w:rsid w:val="00DC1B51"/>
    <w:rsid w:val="00DC1FC2"/>
    <w:rsid w:val="00DC34E4"/>
    <w:rsid w:val="00DC4505"/>
    <w:rsid w:val="00DC6274"/>
    <w:rsid w:val="00DC6ED3"/>
    <w:rsid w:val="00DD05FF"/>
    <w:rsid w:val="00DD42E1"/>
    <w:rsid w:val="00DD4A21"/>
    <w:rsid w:val="00DD4D3F"/>
    <w:rsid w:val="00DD7888"/>
    <w:rsid w:val="00DE0916"/>
    <w:rsid w:val="00DE1087"/>
    <w:rsid w:val="00DE2B65"/>
    <w:rsid w:val="00DE2BA8"/>
    <w:rsid w:val="00DE61C1"/>
    <w:rsid w:val="00DF1AB2"/>
    <w:rsid w:val="00DF7E30"/>
    <w:rsid w:val="00E0037A"/>
    <w:rsid w:val="00E059A0"/>
    <w:rsid w:val="00E102DA"/>
    <w:rsid w:val="00E1383B"/>
    <w:rsid w:val="00E20260"/>
    <w:rsid w:val="00E21883"/>
    <w:rsid w:val="00E21BD2"/>
    <w:rsid w:val="00E21D57"/>
    <w:rsid w:val="00E34AA2"/>
    <w:rsid w:val="00E367D8"/>
    <w:rsid w:val="00E4029B"/>
    <w:rsid w:val="00E42F6F"/>
    <w:rsid w:val="00E47931"/>
    <w:rsid w:val="00E53427"/>
    <w:rsid w:val="00E55763"/>
    <w:rsid w:val="00E57012"/>
    <w:rsid w:val="00E60FA9"/>
    <w:rsid w:val="00E61B1C"/>
    <w:rsid w:val="00E64758"/>
    <w:rsid w:val="00E67BF8"/>
    <w:rsid w:val="00E73617"/>
    <w:rsid w:val="00E73D91"/>
    <w:rsid w:val="00E8032A"/>
    <w:rsid w:val="00E811D6"/>
    <w:rsid w:val="00E821D0"/>
    <w:rsid w:val="00E826E3"/>
    <w:rsid w:val="00E82EF0"/>
    <w:rsid w:val="00E83ADC"/>
    <w:rsid w:val="00E83CC6"/>
    <w:rsid w:val="00E86D5D"/>
    <w:rsid w:val="00E92A33"/>
    <w:rsid w:val="00EA1E01"/>
    <w:rsid w:val="00EA3403"/>
    <w:rsid w:val="00EA5C31"/>
    <w:rsid w:val="00EA5E5C"/>
    <w:rsid w:val="00EA5FB9"/>
    <w:rsid w:val="00EA6143"/>
    <w:rsid w:val="00EA6B43"/>
    <w:rsid w:val="00EA7321"/>
    <w:rsid w:val="00EB1F73"/>
    <w:rsid w:val="00EB21B6"/>
    <w:rsid w:val="00EB2B6E"/>
    <w:rsid w:val="00EB2FB6"/>
    <w:rsid w:val="00EB3713"/>
    <w:rsid w:val="00EC4B49"/>
    <w:rsid w:val="00ED05EC"/>
    <w:rsid w:val="00ED25B8"/>
    <w:rsid w:val="00EE329E"/>
    <w:rsid w:val="00EE53A8"/>
    <w:rsid w:val="00EE6327"/>
    <w:rsid w:val="00EF1F79"/>
    <w:rsid w:val="00EF39AC"/>
    <w:rsid w:val="00EF468E"/>
    <w:rsid w:val="00EF4732"/>
    <w:rsid w:val="00F004E3"/>
    <w:rsid w:val="00F04093"/>
    <w:rsid w:val="00F16D40"/>
    <w:rsid w:val="00F20732"/>
    <w:rsid w:val="00F2604E"/>
    <w:rsid w:val="00F310BA"/>
    <w:rsid w:val="00F31FEA"/>
    <w:rsid w:val="00F339EE"/>
    <w:rsid w:val="00F36AB3"/>
    <w:rsid w:val="00F4529A"/>
    <w:rsid w:val="00F46F64"/>
    <w:rsid w:val="00F508D5"/>
    <w:rsid w:val="00F5405D"/>
    <w:rsid w:val="00F56115"/>
    <w:rsid w:val="00F57399"/>
    <w:rsid w:val="00F652DB"/>
    <w:rsid w:val="00F66C7E"/>
    <w:rsid w:val="00F73882"/>
    <w:rsid w:val="00F755CB"/>
    <w:rsid w:val="00F75D3A"/>
    <w:rsid w:val="00F76B93"/>
    <w:rsid w:val="00F770DA"/>
    <w:rsid w:val="00F8437E"/>
    <w:rsid w:val="00F862AE"/>
    <w:rsid w:val="00F87C8C"/>
    <w:rsid w:val="00F90235"/>
    <w:rsid w:val="00F923BB"/>
    <w:rsid w:val="00F954FC"/>
    <w:rsid w:val="00F95629"/>
    <w:rsid w:val="00F97371"/>
    <w:rsid w:val="00FA2AFE"/>
    <w:rsid w:val="00FA3C1B"/>
    <w:rsid w:val="00FA6B92"/>
    <w:rsid w:val="00FB0D61"/>
    <w:rsid w:val="00FB39DA"/>
    <w:rsid w:val="00FB787E"/>
    <w:rsid w:val="00FC322C"/>
    <w:rsid w:val="00FC62D8"/>
    <w:rsid w:val="00FD10A0"/>
    <w:rsid w:val="00FD13EC"/>
    <w:rsid w:val="00FD26EF"/>
    <w:rsid w:val="00FD304F"/>
    <w:rsid w:val="00FD5E84"/>
    <w:rsid w:val="00FE0348"/>
    <w:rsid w:val="00FE233E"/>
    <w:rsid w:val="00FE27C6"/>
    <w:rsid w:val="00FE62A9"/>
    <w:rsid w:val="00FE72EB"/>
    <w:rsid w:val="00FF04ED"/>
    <w:rsid w:val="00FF332F"/>
    <w:rsid w:val="00FF55A2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BF8D189"/>
  <w15:docId w15:val="{B8BFF564-A322-469D-AE8D-491019E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00" w:right="-1042" w:firstLine="0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uiPriority w:val="9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uiPriority w:val="9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uiPriority w:val="9"/>
    <w:qFormat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b w:val="0"/>
      <w:i w:val="0"/>
      <w:sz w:val="20"/>
      <w:szCs w:val="20"/>
      <w:lang w:val="ca-ES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Wingdings" w:hAnsi="Wingdings" w:cs="Wingdings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3z1">
    <w:name w:val="WW8Num3z1"/>
    <w:qFormat/>
    <w:rPr>
      <w:sz w:val="22"/>
      <w:szCs w:val="22"/>
      <w:lang w:val="ca-ES" w:eastAsia="ca-E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  <w:sz w:val="22"/>
      <w:lang w:val="ca-ES" w:eastAsia="ca-E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z w:val="22"/>
      <w:lang w:val="ca-ES" w:eastAsia="ca-E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A"/>
      <w:sz w:val="22"/>
      <w:szCs w:val="22"/>
      <w:lang w:val="ca-ES" w:eastAsia="es-E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Arial"/>
      <w:b w:val="0"/>
      <w:i w:val="0"/>
      <w:sz w:val="20"/>
      <w:szCs w:val="2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00000A"/>
      <w:sz w:val="22"/>
      <w:szCs w:val="22"/>
      <w:lang w:val="ca-ES"/>
    </w:rPr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12z0">
    <w:name w:val="WW8Num12z0"/>
    <w:qFormat/>
    <w:rPr>
      <w:i/>
      <w:iCs/>
    </w:rPr>
  </w:style>
  <w:style w:type="character" w:customStyle="1" w:styleId="WW8Num13z0">
    <w:name w:val="WW8Num13z0"/>
    <w:qFormat/>
    <w:rPr>
      <w:rFonts w:ascii="Arial" w:hAnsi="Arial" w:cs="Arial"/>
      <w:b/>
      <w:i w:val="0"/>
      <w:sz w:val="22"/>
      <w:lang w:val="ca-ES" w:eastAsia="ca-ES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lang w:val="ca-ES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cs="Times New Roman"/>
      <w:b/>
      <w:szCs w:val="24"/>
      <w:lang w:val="ca-ES" w:eastAsia="ca-ES"/>
    </w:rPr>
  </w:style>
  <w:style w:type="character" w:customStyle="1" w:styleId="WW8Num17z0">
    <w:name w:val="WW8Num17z0"/>
    <w:qFormat/>
    <w:rPr>
      <w:rFonts w:ascii="Arial" w:hAnsi="Arial" w:cs="Arial"/>
      <w:sz w:val="22"/>
      <w:szCs w:val="20"/>
    </w:rPr>
  </w:style>
  <w:style w:type="character" w:customStyle="1" w:styleId="WW8Num18z0">
    <w:name w:val="WW8Num18z0"/>
    <w:qFormat/>
    <w:rPr>
      <w:sz w:val="22"/>
      <w:lang w:val="ca-E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Minion" w:hAnsi="Minion" w:cs="Times New Roman"/>
      <w:color w:val="0000FF"/>
      <w:sz w:val="22"/>
      <w:szCs w:val="22"/>
      <w:shd w:val="clear" w:color="auto" w:fill="FFFFFF"/>
      <w:lang w:val="ca-ES"/>
    </w:rPr>
  </w:style>
  <w:style w:type="character" w:customStyle="1" w:styleId="WW8Num19z1">
    <w:name w:val="WW8Num19z1"/>
    <w:qFormat/>
    <w:rPr>
      <w:color w:val="00000A"/>
      <w:sz w:val="22"/>
      <w:lang w:val="ca-ES" w:eastAsia="es-ES"/>
    </w:rPr>
  </w:style>
  <w:style w:type="character" w:customStyle="1" w:styleId="WW8Num20z0">
    <w:name w:val="WW8Num20z0"/>
    <w:qFormat/>
    <w:rPr>
      <w:rFonts w:ascii="Arial" w:hAnsi="Arial" w:cs="Arial"/>
      <w:sz w:val="22"/>
    </w:rPr>
  </w:style>
  <w:style w:type="character" w:customStyle="1" w:styleId="WW8Num21z0">
    <w:name w:val="WW8Num21z0"/>
    <w:qFormat/>
    <w:rPr>
      <w:rFonts w:ascii="Arial" w:hAnsi="Arial" w:cs="Arial"/>
      <w:lang w:val="ca-ES" w:eastAsia="ca-ES"/>
    </w:rPr>
  </w:style>
  <w:style w:type="character" w:customStyle="1" w:styleId="WW8Num22z0">
    <w:name w:val="WW8Num22z0"/>
    <w:qFormat/>
    <w:rPr>
      <w:rFonts w:ascii="Arial" w:hAnsi="Arial" w:cs="Arial"/>
      <w:sz w:val="22"/>
      <w:szCs w:val="20"/>
      <w:lang w:val="ca-ES"/>
    </w:rPr>
  </w:style>
  <w:style w:type="character" w:customStyle="1" w:styleId="WW8Num23z0">
    <w:name w:val="WW8Num23z0"/>
    <w:qFormat/>
    <w:rPr>
      <w:rFonts w:ascii="Arial" w:hAnsi="Arial" w:cs="Arial"/>
      <w:sz w:val="22"/>
      <w:szCs w:val="20"/>
      <w:lang w:val="ca-ES"/>
    </w:rPr>
  </w:style>
  <w:style w:type="character" w:customStyle="1" w:styleId="WW8Num24z0">
    <w:name w:val="WW8Num24z0"/>
    <w:qFormat/>
    <w:rPr>
      <w:rFonts w:ascii="Minion" w:hAnsi="Minion" w:cs="Times New Roman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25z0">
    <w:name w:val="WW8Num25z0"/>
    <w:qFormat/>
    <w:rPr>
      <w:rFonts w:ascii="Minion" w:hAnsi="Minion" w:cs="Times New Roman"/>
    </w:rPr>
  </w:style>
  <w:style w:type="character" w:customStyle="1" w:styleId="WW8Num26z0">
    <w:name w:val="WW8Num26z0"/>
    <w:qFormat/>
    <w:rPr>
      <w:rFonts w:ascii="Arial" w:hAnsi="Arial" w:cs="Arial"/>
      <w:sz w:val="22"/>
    </w:rPr>
  </w:style>
  <w:style w:type="character" w:customStyle="1" w:styleId="WW8Num27z0">
    <w:name w:val="WW8Num27z0"/>
    <w:qFormat/>
    <w:rPr>
      <w:b w:val="0"/>
    </w:rPr>
  </w:style>
  <w:style w:type="character" w:customStyle="1" w:styleId="WW8Num27z1">
    <w:name w:val="WW8Num27z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WW8Num28z0">
    <w:name w:val="WW8Num28z0"/>
    <w:qFormat/>
    <w:rPr>
      <w:rFonts w:ascii="Minion" w:hAnsi="Minion" w:cs="Times New Roman"/>
      <w:shd w:val="clear" w:color="auto" w:fill="FFFFFF"/>
    </w:rPr>
  </w:style>
  <w:style w:type="character" w:customStyle="1" w:styleId="WW8Num29z0">
    <w:name w:val="WW8Num29z0"/>
    <w:qFormat/>
    <w:rPr>
      <w:rFonts w:cs="Arial"/>
      <w:szCs w:val="22"/>
      <w:lang w:eastAsia="es-E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sz w:val="22"/>
      <w:szCs w:val="22"/>
      <w:lang w:val="ca-ES" w:eastAsia="ca-ES"/>
    </w:rPr>
  </w:style>
  <w:style w:type="character" w:customStyle="1" w:styleId="WW8Num32z0">
    <w:name w:val="WW8Num32z0"/>
    <w:qFormat/>
    <w:rPr>
      <w:lang w:val="ca-E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Arial"/>
      <w:szCs w:val="24"/>
      <w:lang w:eastAsia="en-U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36z0">
    <w:name w:val="WW8Num36z0"/>
    <w:qFormat/>
    <w:rPr>
      <w:rFonts w:cs="Arial"/>
      <w:szCs w:val="22"/>
      <w:lang w:eastAsia="es-E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sz w:val="22"/>
      <w:lang w:val="ca-ES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22z1">
    <w:name w:val="WW8Num22z1"/>
    <w:qFormat/>
    <w:rPr>
      <w:color w:val="00000A"/>
      <w:sz w:val="22"/>
      <w:lang w:val="ca-ES" w:eastAsia="es-ES"/>
    </w:rPr>
  </w:style>
  <w:style w:type="character" w:customStyle="1" w:styleId="WW8Num31z1">
    <w:name w:val="WW8Num31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Arial"/>
      <w:szCs w:val="24"/>
      <w:lang w:eastAsia="en-US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1z1">
    <w:name w:val="WW8Num41z1"/>
    <w:qFormat/>
    <w:rPr>
      <w:rFonts w:ascii="Wingdings" w:hAnsi="Wingdings" w:cs="Times New Roman"/>
    </w:rPr>
  </w:style>
  <w:style w:type="character" w:customStyle="1" w:styleId="WW8Num41z2">
    <w:name w:val="WW8Num41z2"/>
    <w:qFormat/>
    <w:rPr>
      <w:rFonts w:ascii="Times New Roman" w:hAnsi="Times New Roman" w:cs="Times New Roman"/>
      <w:b/>
    </w:rPr>
  </w:style>
  <w:style w:type="character" w:customStyle="1" w:styleId="WW8Num41z3">
    <w:name w:val="WW8Num41z3"/>
    <w:qFormat/>
    <w:rPr>
      <w:rFonts w:ascii="Times New Roman" w:hAnsi="Times New Roman"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Fuentedeprrafopredeter2">
    <w:name w:val="Fuente de párrafo predeter.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1">
    <w:name w:val="WW8Num9z1"/>
    <w:qFormat/>
    <w:rPr>
      <w:rFonts w:ascii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5z1">
    <w:name w:val="WW8Num15z1"/>
    <w:qFormat/>
    <w:rPr>
      <w:b/>
      <w:i w:val="0"/>
    </w:rPr>
  </w:style>
  <w:style w:type="character" w:customStyle="1" w:styleId="WW8Num15z2">
    <w:name w:val="WW8Num15z2"/>
    <w:qFormat/>
    <w:rPr>
      <w:b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b/>
      <w:i w:val="0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  <w:i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Minion" w:eastAsia="Times New Roman" w:hAnsi="Minion" w:cs="Times New Roman"/>
      <w:color w:val="00000A"/>
      <w:sz w:val="22"/>
      <w:szCs w:val="22"/>
      <w:lang w:val="ca-ES" w:eastAsia="ca-E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  <w:rPr>
      <w:b w:val="0"/>
      <w:i w:val="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i w:val="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b w:val="0"/>
      <w:i w:val="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Minion" w:eastAsia="Times New Roman" w:hAnsi="Minion" w:cs="Times New Roman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Arial" w:hAnsi="Arial" w:cs="Arial"/>
      <w:sz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cs="Arial"/>
    </w:rPr>
  </w:style>
  <w:style w:type="character" w:customStyle="1" w:styleId="WW8Num56z2">
    <w:name w:val="WW8Num56z2"/>
    <w:qFormat/>
    <w:rPr>
      <w:b/>
    </w:rPr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eastAsia="Times New Roman" w:hAnsi="Times New Roman" w:cs="Times New Roman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3">
    <w:name w:val="WW8Num58z3"/>
    <w:qFormat/>
    <w:rPr>
      <w:rFonts w:ascii="Symbol" w:hAnsi="Symbol" w:cs="Symbol"/>
    </w:rPr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Symbol" w:eastAsia="Times New Roman" w:hAnsi="Symbol" w:cs="Courier New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/>
    </w:rPr>
  </w:style>
  <w:style w:type="character" w:customStyle="1" w:styleId="WW8Num63z0">
    <w:name w:val="WW8Num63z0"/>
    <w:qFormat/>
    <w:rPr>
      <w:b w:val="0"/>
    </w:rPr>
  </w:style>
  <w:style w:type="character" w:customStyle="1" w:styleId="WW8Num64z0">
    <w:name w:val="WW8Num64z0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b w:val="0"/>
      <w:i w:val="0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71z0">
    <w:name w:val="WW8Num71z0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3">
    <w:name w:val="WW8Num71z3"/>
    <w:qFormat/>
    <w:rPr>
      <w:rFonts w:ascii="Symbol" w:hAnsi="Symbol" w:cs="Symbol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b/>
      <w:i w:val="0"/>
    </w:rPr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b/>
    </w:rPr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eastAsia="Times New Roman" w:hAnsi="Times New Roman" w:cs="Times New Roman"/>
    </w:rPr>
  </w:style>
  <w:style w:type="character" w:customStyle="1" w:styleId="WW8Num77z1">
    <w:name w:val="WW8Num77z1"/>
    <w:qFormat/>
    <w:rPr>
      <w:rFonts w:ascii="Wingdings" w:hAnsi="Wingdings" w:cs="Wingdings"/>
      <w:sz w:val="16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4">
    <w:name w:val="WW8Num77z4"/>
    <w:qFormat/>
    <w:rPr>
      <w:rFonts w:ascii="Courier New" w:hAnsi="Courier New" w:cs="Courier New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b w:val="0"/>
    </w:rPr>
  </w:style>
  <w:style w:type="character" w:customStyle="1" w:styleId="WW8Num79z1">
    <w:name w:val="WW8Num79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80z0">
    <w:name w:val="WW8Num80z0"/>
    <w:qFormat/>
    <w:rPr>
      <w:rFonts w:ascii="Times New Roman" w:eastAsia="Times New Roman" w:hAnsi="Times New Roman" w:cs="Times New Roman"/>
    </w:rPr>
  </w:style>
  <w:style w:type="character" w:customStyle="1" w:styleId="WW8Num80z1">
    <w:name w:val="WW8Num80z1"/>
    <w:qFormat/>
    <w:rPr>
      <w:rFonts w:ascii="Courier New" w:hAnsi="Courier New" w:cs="Courier New"/>
    </w:rPr>
  </w:style>
  <w:style w:type="character" w:customStyle="1" w:styleId="WW8Num80z2">
    <w:name w:val="WW8Num80z2"/>
    <w:qFormat/>
    <w:rPr>
      <w:rFonts w:ascii="Wingdings" w:hAnsi="Wingdings" w:cs="Wingdings"/>
    </w:rPr>
  </w:style>
  <w:style w:type="character" w:customStyle="1" w:styleId="WW8Num80z3">
    <w:name w:val="WW8Num80z3"/>
    <w:qFormat/>
    <w:rPr>
      <w:rFonts w:ascii="Symbol" w:hAnsi="Symbol" w:cs="Symbol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eastAsia="Times New Roman" w:hAnsi="Times New Roman" w:cs="Times New Roman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2">
    <w:name w:val="WW8Num82z2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3z0">
    <w:name w:val="WW8Num83z0"/>
    <w:qFormat/>
    <w:rPr>
      <w:rFonts w:ascii="Minion" w:eastAsia="Times New Roman" w:hAnsi="Minion" w:cs="Times New Roman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4z0">
    <w:name w:val="WW8Num84z0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b/>
      <w:i w:val="0"/>
    </w:rPr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3">
    <w:name w:val="WW8Num87z3"/>
    <w:qFormat/>
    <w:rPr>
      <w:rFonts w:ascii="Symbol" w:hAnsi="Symbol" w:cs="Symbol"/>
    </w:rPr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b/>
    </w:rPr>
  </w:style>
  <w:style w:type="character" w:customStyle="1" w:styleId="WW8Num90z0">
    <w:name w:val="WW8Num90z0"/>
    <w:qFormat/>
    <w:rPr>
      <w:rFonts w:ascii="Times New Roman" w:hAnsi="Times New Roman" w:cs="Times New Roman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sz w:val="22"/>
      <w:szCs w:val="22"/>
      <w:lang w:val="ca-ES" w:eastAsia="ca-ES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b/>
      <w:i w:val="0"/>
    </w:rPr>
  </w:style>
  <w:style w:type="character" w:customStyle="1" w:styleId="WW8Num93z1">
    <w:name w:val="WW8Num93z1"/>
    <w:qFormat/>
    <w:rPr>
      <w:rFonts w:ascii="Times New Roman" w:hAnsi="Times New Roman" w:cs="Times New Roman"/>
    </w:rPr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Wingdings" w:hAnsi="Wingdings" w:cs="Wingdings"/>
      <w:sz w:val="16"/>
      <w:lang w:val="ca-ES" w:eastAsia="ca-ES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basedOn w:val="Fuentedeprrafopredeter"/>
    <w:uiPriority w:val="99"/>
    <w:unhideWhenUsed/>
    <w:rsid w:val="006D5881"/>
    <w:rPr>
      <w:color w:val="0563C1" w:themeColor="hyperlink"/>
      <w:u w:val="single"/>
    </w:rPr>
  </w:style>
  <w:style w:type="character" w:customStyle="1" w:styleId="object">
    <w:name w:val="object"/>
    <w:basedOn w:val="Fuentedeprrafopredeter1"/>
    <w:qFormat/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1"/>
    <w:qFormat/>
  </w:style>
  <w:style w:type="character" w:customStyle="1" w:styleId="longtext">
    <w:name w:val="long_text"/>
    <w:basedOn w:val="Fuentedeprrafopredeter1"/>
    <w:qFormat/>
  </w:style>
  <w:style w:type="character" w:customStyle="1" w:styleId="Refdecomentario1">
    <w:name w:val="Ref. de comentario1"/>
    <w:qFormat/>
    <w:rPr>
      <w:sz w:val="18"/>
      <w:szCs w:val="18"/>
    </w:rPr>
  </w:style>
  <w:style w:type="character" w:customStyle="1" w:styleId="TextocomentarioCar">
    <w:name w:val="Texto comentario Car"/>
    <w:qFormat/>
    <w:rPr>
      <w:sz w:val="24"/>
      <w:szCs w:val="24"/>
      <w:lang w:val="ca-ES"/>
    </w:rPr>
  </w:style>
  <w:style w:type="character" w:customStyle="1" w:styleId="AsuntodelcomentarioCar">
    <w:name w:val="Asunto del comentario Car"/>
    <w:qFormat/>
    <w:rPr>
      <w:b/>
      <w:bCs/>
      <w:sz w:val="24"/>
      <w:szCs w:val="24"/>
      <w:lang w:val="ca-ES"/>
    </w:rPr>
  </w:style>
  <w:style w:type="character" w:customStyle="1" w:styleId="TextodegloboCar">
    <w:name w:val="Texto de globo Car"/>
    <w:qFormat/>
    <w:rPr>
      <w:rFonts w:ascii="Lucida Grande" w:hAnsi="Lucida Grande" w:cs="Lucida Grande"/>
      <w:sz w:val="18"/>
      <w:szCs w:val="18"/>
      <w:lang w:val="ca-ES"/>
    </w:rPr>
  </w:style>
  <w:style w:type="character" w:styleId="Textoennegrita">
    <w:name w:val="Strong"/>
    <w:qFormat/>
    <w:rPr>
      <w:b/>
      <w:bCs/>
    </w:rPr>
  </w:style>
  <w:style w:type="character" w:customStyle="1" w:styleId="hps">
    <w:name w:val="hps"/>
    <w:basedOn w:val="Fuentedeprrafopredeter1"/>
    <w:qFormat/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undefined">
    <w:name w:val="undefined"/>
    <w:basedOn w:val="Fuentedeprrafopredeter2"/>
    <w:qFormat/>
  </w:style>
  <w:style w:type="character" w:customStyle="1" w:styleId="TextonotapieCar">
    <w:name w:val="Texto nota pie Car"/>
    <w:link w:val="Textonotapie"/>
    <w:qFormat/>
    <w:rsid w:val="003529CA"/>
    <w:rPr>
      <w:rFonts w:ascii="Arial" w:hAnsi="Arial"/>
    </w:rPr>
  </w:style>
  <w:style w:type="character" w:styleId="Refdenotaalpie">
    <w:name w:val="footnote reference"/>
    <w:unhideWhenUsed/>
    <w:qFormat/>
    <w:rsid w:val="003529CA"/>
    <w:rPr>
      <w:vertAlign w:val="superscript"/>
    </w:rPr>
  </w:style>
  <w:style w:type="character" w:customStyle="1" w:styleId="PiedepginaCar">
    <w:name w:val="Pie de página Car"/>
    <w:link w:val="Piedepgina"/>
    <w:uiPriority w:val="99"/>
    <w:qFormat/>
    <w:rsid w:val="00F7144E"/>
    <w:rPr>
      <w:kern w:val="2"/>
      <w:sz w:val="24"/>
      <w:szCs w:val="24"/>
      <w:lang w:eastAsia="zh-CN"/>
    </w:rPr>
  </w:style>
  <w:style w:type="character" w:customStyle="1" w:styleId="Destacado">
    <w:name w:val="Destacado"/>
    <w:qFormat/>
    <w:rsid w:val="00D01A70"/>
    <w:rPr>
      <w:i/>
      <w:iCs/>
    </w:rPr>
  </w:style>
  <w:style w:type="character" w:customStyle="1" w:styleId="ListLabel1">
    <w:name w:val="ListLabel 1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">
    <w:name w:val="ListLabel 2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">
    <w:name w:val="ListLabel 3"/>
    <w:qFormat/>
    <w:rPr>
      <w:sz w:val="22"/>
      <w:szCs w:val="22"/>
      <w:lang w:val="ca-ES" w:eastAsia="ca-ES"/>
    </w:rPr>
  </w:style>
  <w:style w:type="character" w:customStyle="1" w:styleId="ListLabel4">
    <w:name w:val="ListLabel 4"/>
    <w:qFormat/>
    <w:rPr>
      <w:color w:val="00000A"/>
      <w:sz w:val="22"/>
      <w:szCs w:val="22"/>
      <w:lang w:val="ca-ES" w:eastAsia="es-ES"/>
    </w:rPr>
  </w:style>
  <w:style w:type="character" w:customStyle="1" w:styleId="ListLabel5">
    <w:name w:val="ListLabel 5"/>
    <w:qFormat/>
    <w:rPr>
      <w:color w:val="00000A"/>
      <w:sz w:val="22"/>
      <w:szCs w:val="22"/>
      <w:lang w:val="ca-ES" w:eastAsia="es-ES"/>
    </w:rPr>
  </w:style>
  <w:style w:type="character" w:customStyle="1" w:styleId="ListLabel6">
    <w:name w:val="ListLabel 6"/>
    <w:qFormat/>
    <w:rPr>
      <w:color w:val="00000A"/>
      <w:sz w:val="22"/>
      <w:szCs w:val="22"/>
      <w:lang w:val="ca-ES" w:eastAsia="es-ES"/>
    </w:rPr>
  </w:style>
  <w:style w:type="character" w:customStyle="1" w:styleId="ListLabel7">
    <w:name w:val="ListLabel 7"/>
    <w:qFormat/>
    <w:rPr>
      <w:color w:val="00000A"/>
      <w:sz w:val="22"/>
      <w:szCs w:val="22"/>
      <w:lang w:val="ca-ES" w:eastAsia="es-ES"/>
    </w:rPr>
  </w:style>
  <w:style w:type="character" w:customStyle="1" w:styleId="ListLabel8">
    <w:name w:val="ListLabel 8"/>
    <w:qFormat/>
    <w:rPr>
      <w:color w:val="00000A"/>
      <w:sz w:val="22"/>
      <w:szCs w:val="22"/>
      <w:lang w:val="ca-ES" w:eastAsia="es-ES"/>
    </w:rPr>
  </w:style>
  <w:style w:type="character" w:customStyle="1" w:styleId="ListLabel9">
    <w:name w:val="ListLabel 9"/>
    <w:qFormat/>
    <w:rPr>
      <w:color w:val="00000A"/>
      <w:sz w:val="22"/>
      <w:szCs w:val="22"/>
      <w:lang w:val="ca-ES" w:eastAsia="es-ES"/>
    </w:rPr>
  </w:style>
  <w:style w:type="character" w:customStyle="1" w:styleId="ListLabel10">
    <w:name w:val="ListLabel 10"/>
    <w:qFormat/>
    <w:rPr>
      <w:color w:val="00000A"/>
      <w:sz w:val="22"/>
      <w:szCs w:val="22"/>
      <w:lang w:val="ca-ES" w:eastAsia="es-ES"/>
    </w:rPr>
  </w:style>
  <w:style w:type="character" w:customStyle="1" w:styleId="ListLabel11">
    <w:name w:val="ListLabel 11"/>
    <w:qFormat/>
    <w:rPr>
      <w:color w:val="00000A"/>
      <w:sz w:val="22"/>
      <w:szCs w:val="22"/>
      <w:lang w:val="ca-ES" w:eastAsia="es-ES"/>
    </w:rPr>
  </w:style>
  <w:style w:type="character" w:customStyle="1" w:styleId="ListLabel12">
    <w:name w:val="ListLabel 12"/>
    <w:qFormat/>
    <w:rPr>
      <w:color w:val="00000A"/>
      <w:sz w:val="22"/>
      <w:szCs w:val="22"/>
      <w:lang w:val="ca-ES" w:eastAsia="es-ES"/>
    </w:rPr>
  </w:style>
  <w:style w:type="character" w:customStyle="1" w:styleId="ListLabel13">
    <w:name w:val="ListLabel 13"/>
    <w:qFormat/>
    <w:rPr>
      <w:rFonts w:cs="Arial"/>
      <w:b w:val="0"/>
      <w:i w:val="0"/>
      <w:sz w:val="22"/>
      <w:szCs w:val="20"/>
    </w:rPr>
  </w:style>
  <w:style w:type="character" w:customStyle="1" w:styleId="ListLabel14">
    <w:name w:val="ListLabel 14"/>
    <w:qFormat/>
    <w:rPr>
      <w:b/>
      <w:i/>
      <w:iCs/>
    </w:rPr>
  </w:style>
  <w:style w:type="character" w:customStyle="1" w:styleId="ListLabel15">
    <w:name w:val="ListLabel 15"/>
    <w:qFormat/>
    <w:rPr>
      <w:rFonts w:eastAsia="Times New Roman" w:cs="Arial"/>
      <w:lang w:val="ca-ES"/>
    </w:rPr>
  </w:style>
  <w:style w:type="character" w:customStyle="1" w:styleId="ListLabel16">
    <w:name w:val="ListLabel 16"/>
    <w:qFormat/>
    <w:rPr>
      <w:rFonts w:cs="Times New Roman"/>
      <w:b/>
      <w:szCs w:val="24"/>
      <w:lang w:val="ca-ES" w:eastAsia="ca-ES"/>
    </w:rPr>
  </w:style>
  <w:style w:type="character" w:customStyle="1" w:styleId="ListLabel17">
    <w:name w:val="ListLabel 17"/>
    <w:qFormat/>
    <w:rPr>
      <w:rFonts w:cs="Times New Roman"/>
      <w:b/>
      <w:szCs w:val="24"/>
      <w:lang w:val="ca-ES" w:eastAsia="ca-ES"/>
    </w:rPr>
  </w:style>
  <w:style w:type="character" w:customStyle="1" w:styleId="ListLabel18">
    <w:name w:val="ListLabel 18"/>
    <w:qFormat/>
    <w:rPr>
      <w:rFonts w:cs="Times New Roman"/>
      <w:b/>
      <w:szCs w:val="24"/>
      <w:lang w:val="ca-ES" w:eastAsia="ca-ES"/>
    </w:rPr>
  </w:style>
  <w:style w:type="character" w:customStyle="1" w:styleId="ListLabel19">
    <w:name w:val="ListLabel 19"/>
    <w:qFormat/>
    <w:rPr>
      <w:rFonts w:cs="Times New Roman"/>
      <w:b/>
      <w:szCs w:val="24"/>
      <w:lang w:val="ca-ES" w:eastAsia="ca-ES"/>
    </w:rPr>
  </w:style>
  <w:style w:type="character" w:customStyle="1" w:styleId="ListLabel20">
    <w:name w:val="ListLabel 20"/>
    <w:qFormat/>
    <w:rPr>
      <w:rFonts w:cs="Times New Roman"/>
      <w:b/>
      <w:szCs w:val="24"/>
      <w:lang w:val="ca-ES" w:eastAsia="ca-ES"/>
    </w:rPr>
  </w:style>
  <w:style w:type="character" w:customStyle="1" w:styleId="ListLabel21">
    <w:name w:val="ListLabel 21"/>
    <w:qFormat/>
    <w:rPr>
      <w:rFonts w:cs="Times New Roman"/>
      <w:b/>
      <w:szCs w:val="24"/>
      <w:lang w:val="ca-ES" w:eastAsia="ca-ES"/>
    </w:rPr>
  </w:style>
  <w:style w:type="character" w:customStyle="1" w:styleId="ListLabel22">
    <w:name w:val="ListLabel 22"/>
    <w:qFormat/>
    <w:rPr>
      <w:rFonts w:cs="Times New Roman"/>
      <w:b/>
      <w:szCs w:val="24"/>
      <w:lang w:val="ca-ES" w:eastAsia="ca-ES"/>
    </w:rPr>
  </w:style>
  <w:style w:type="character" w:customStyle="1" w:styleId="ListLabel23">
    <w:name w:val="ListLabel 23"/>
    <w:qFormat/>
    <w:rPr>
      <w:rFonts w:cs="Times New Roman"/>
      <w:b/>
      <w:szCs w:val="24"/>
      <w:lang w:val="ca-ES" w:eastAsia="ca-ES"/>
    </w:rPr>
  </w:style>
  <w:style w:type="character" w:customStyle="1" w:styleId="ListLabel24">
    <w:name w:val="ListLabel 24"/>
    <w:qFormat/>
    <w:rPr>
      <w:rFonts w:cs="Times New Roman"/>
      <w:b/>
      <w:szCs w:val="24"/>
      <w:lang w:val="ca-ES" w:eastAsia="ca-ES"/>
    </w:rPr>
  </w:style>
  <w:style w:type="character" w:customStyle="1" w:styleId="ListLabel25">
    <w:name w:val="ListLabel 25"/>
    <w:qFormat/>
    <w:rPr>
      <w:rFonts w:cs="Arial"/>
      <w:sz w:val="22"/>
      <w:szCs w:val="20"/>
    </w:rPr>
  </w:style>
  <w:style w:type="character" w:customStyle="1" w:styleId="ListLabel26">
    <w:name w:val="ListLabel 26"/>
    <w:qFormat/>
    <w:rPr>
      <w:sz w:val="22"/>
      <w:lang w:val="ca-ES"/>
    </w:rPr>
  </w:style>
  <w:style w:type="character" w:customStyle="1" w:styleId="ListLabel27">
    <w:name w:val="ListLabel 27"/>
    <w:qFormat/>
    <w:rPr>
      <w:rFonts w:ascii="Arial" w:hAnsi="Arial" w:cs="Arial"/>
      <w:sz w:val="22"/>
    </w:rPr>
  </w:style>
  <w:style w:type="character" w:customStyle="1" w:styleId="ListLabel28">
    <w:name w:val="ListLabel 28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9">
    <w:name w:val="ListLabel 29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  <w:lang w:eastAsia="es-ES"/>
    </w:rPr>
  </w:style>
  <w:style w:type="character" w:customStyle="1" w:styleId="ListLabel40">
    <w:name w:val="ListLabel 40"/>
    <w:qFormat/>
    <w:rPr>
      <w:rFonts w:ascii="Arial" w:hAnsi="Arial" w:cs="Times New Roman"/>
      <w:sz w:val="22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Arial"/>
      <w:b/>
      <w:szCs w:val="24"/>
      <w:lang w:eastAsia="en-US"/>
    </w:rPr>
  </w:style>
  <w:style w:type="character" w:customStyle="1" w:styleId="ListLabel43">
    <w:name w:val="ListLabel 43"/>
    <w:qFormat/>
    <w:rPr>
      <w:sz w:val="22"/>
      <w:lang w:val="ca-ES"/>
    </w:rPr>
  </w:style>
  <w:style w:type="character" w:customStyle="1" w:styleId="ListLabel44">
    <w:name w:val="ListLabel 44"/>
    <w:qFormat/>
    <w:rPr>
      <w:rFonts w:ascii="Arial" w:eastAsia="Times New Roman" w:hAnsi="Arial" w:cs="Aria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/>
      <w:b/>
      <w:color w:val="00000A"/>
      <w:sz w:val="22"/>
    </w:rPr>
  </w:style>
  <w:style w:type="character" w:customStyle="1" w:styleId="ListLabel56">
    <w:name w:val="ListLabel 56"/>
    <w:qFormat/>
    <w:rPr>
      <w:color w:val="00000A"/>
      <w:sz w:val="16"/>
    </w:rPr>
  </w:style>
  <w:style w:type="character" w:customStyle="1" w:styleId="ListLabel57">
    <w:name w:val="ListLabel 57"/>
    <w:qFormat/>
    <w:rPr>
      <w:sz w:val="22"/>
    </w:rPr>
  </w:style>
  <w:style w:type="character" w:customStyle="1" w:styleId="ListLabel58">
    <w:name w:val="ListLabel 58"/>
    <w:qFormat/>
    <w:rPr>
      <w:rFonts w:ascii="Arial" w:hAnsi="Arial"/>
      <w:sz w:val="22"/>
    </w:rPr>
  </w:style>
  <w:style w:type="character" w:customStyle="1" w:styleId="ListLabel59">
    <w:name w:val="ListLabel 59"/>
    <w:qFormat/>
    <w:rPr>
      <w:rFonts w:ascii="Arial" w:hAnsi="Arial"/>
      <w:sz w:val="22"/>
    </w:rPr>
  </w:style>
  <w:style w:type="character" w:customStyle="1" w:styleId="ListLabel60">
    <w:name w:val="ListLabel 60"/>
    <w:qFormat/>
    <w:rPr>
      <w:sz w:val="16"/>
    </w:rPr>
  </w:style>
  <w:style w:type="character" w:customStyle="1" w:styleId="ListLabel61">
    <w:name w:val="ListLabel 61"/>
    <w:qFormat/>
    <w:rPr>
      <w:strike w:val="0"/>
      <w:dstrike w:val="0"/>
      <w:sz w:val="16"/>
    </w:rPr>
  </w:style>
  <w:style w:type="character" w:customStyle="1" w:styleId="ListLabel62">
    <w:name w:val="ListLabel 62"/>
    <w:qFormat/>
    <w:rPr>
      <w:szCs w:val="22"/>
      <w:lang w:eastAsia="es-ES"/>
    </w:rPr>
  </w:style>
  <w:style w:type="character" w:customStyle="1" w:styleId="ListLabel63">
    <w:name w:val="ListLabel 63"/>
    <w:qFormat/>
    <w:rPr>
      <w:rFonts w:ascii="Arial" w:eastAsia="Times New Roman" w:hAnsi="Arial" w:cs="Arial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eastAsia="Times New Roman" w:hAnsi="Arial"/>
      <w:b/>
      <w:sz w:val="22"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  <w:b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Arial" w:hAnsi="Arial" w:cs="Arial"/>
      <w:sz w:val="22"/>
      <w:szCs w:val="22"/>
      <w:lang w:eastAsia="es-ES"/>
    </w:rPr>
  </w:style>
  <w:style w:type="character" w:customStyle="1" w:styleId="Enlacedelndice">
    <w:name w:val="Enlace del índice"/>
    <w:qFormat/>
  </w:style>
  <w:style w:type="character" w:customStyle="1" w:styleId="ListLabel80">
    <w:name w:val="ListLabel 80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81">
    <w:name w:val="ListLabel 81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82">
    <w:name w:val="ListLabel 82"/>
    <w:qFormat/>
    <w:rPr>
      <w:sz w:val="22"/>
      <w:szCs w:val="22"/>
      <w:lang w:val="ca-ES" w:eastAsia="ca-ES"/>
    </w:rPr>
  </w:style>
  <w:style w:type="character" w:customStyle="1" w:styleId="ListLabel83">
    <w:name w:val="ListLabel 83"/>
    <w:qFormat/>
    <w:rPr>
      <w:color w:val="00000A"/>
      <w:sz w:val="22"/>
      <w:szCs w:val="22"/>
      <w:lang w:val="ca-ES" w:eastAsia="es-ES"/>
    </w:rPr>
  </w:style>
  <w:style w:type="character" w:customStyle="1" w:styleId="ListLabel84">
    <w:name w:val="ListLabel 84"/>
    <w:qFormat/>
    <w:rPr>
      <w:color w:val="00000A"/>
      <w:sz w:val="22"/>
      <w:szCs w:val="22"/>
      <w:lang w:val="ca-ES" w:eastAsia="es-ES"/>
    </w:rPr>
  </w:style>
  <w:style w:type="character" w:customStyle="1" w:styleId="ListLabel85">
    <w:name w:val="ListLabel 85"/>
    <w:qFormat/>
    <w:rPr>
      <w:color w:val="00000A"/>
      <w:sz w:val="22"/>
      <w:szCs w:val="22"/>
      <w:lang w:val="ca-ES" w:eastAsia="es-ES"/>
    </w:rPr>
  </w:style>
  <w:style w:type="character" w:customStyle="1" w:styleId="ListLabel86">
    <w:name w:val="ListLabel 86"/>
    <w:qFormat/>
    <w:rPr>
      <w:color w:val="00000A"/>
      <w:sz w:val="22"/>
      <w:szCs w:val="22"/>
      <w:lang w:val="ca-ES" w:eastAsia="es-ES"/>
    </w:rPr>
  </w:style>
  <w:style w:type="character" w:customStyle="1" w:styleId="ListLabel87">
    <w:name w:val="ListLabel 87"/>
    <w:qFormat/>
    <w:rPr>
      <w:color w:val="00000A"/>
      <w:sz w:val="22"/>
      <w:szCs w:val="22"/>
      <w:lang w:val="ca-ES" w:eastAsia="es-ES"/>
    </w:rPr>
  </w:style>
  <w:style w:type="character" w:customStyle="1" w:styleId="ListLabel88">
    <w:name w:val="ListLabel 88"/>
    <w:qFormat/>
    <w:rPr>
      <w:color w:val="00000A"/>
      <w:sz w:val="22"/>
      <w:szCs w:val="22"/>
      <w:lang w:val="ca-ES" w:eastAsia="es-ES"/>
    </w:rPr>
  </w:style>
  <w:style w:type="character" w:customStyle="1" w:styleId="ListLabel89">
    <w:name w:val="ListLabel 89"/>
    <w:qFormat/>
    <w:rPr>
      <w:color w:val="00000A"/>
      <w:sz w:val="22"/>
      <w:szCs w:val="22"/>
      <w:lang w:val="ca-ES" w:eastAsia="es-ES"/>
    </w:rPr>
  </w:style>
  <w:style w:type="character" w:customStyle="1" w:styleId="ListLabel90">
    <w:name w:val="ListLabel 90"/>
    <w:qFormat/>
    <w:rPr>
      <w:color w:val="00000A"/>
      <w:sz w:val="22"/>
      <w:szCs w:val="22"/>
      <w:lang w:val="ca-ES" w:eastAsia="es-ES"/>
    </w:rPr>
  </w:style>
  <w:style w:type="character" w:customStyle="1" w:styleId="ListLabel91">
    <w:name w:val="ListLabel 91"/>
    <w:qFormat/>
    <w:rPr>
      <w:color w:val="00000A"/>
      <w:sz w:val="22"/>
      <w:szCs w:val="22"/>
      <w:lang w:val="ca-ES" w:eastAsia="es-ES"/>
    </w:rPr>
  </w:style>
  <w:style w:type="character" w:customStyle="1" w:styleId="ListLabel92">
    <w:name w:val="ListLabel 92"/>
    <w:qFormat/>
    <w:rPr>
      <w:rFonts w:cs="Arial"/>
      <w:b w:val="0"/>
      <w:i w:val="0"/>
      <w:sz w:val="22"/>
      <w:szCs w:val="20"/>
    </w:rPr>
  </w:style>
  <w:style w:type="character" w:customStyle="1" w:styleId="ListLabel93">
    <w:name w:val="ListLabel 93"/>
    <w:qFormat/>
    <w:rPr>
      <w:b/>
      <w:i/>
      <w:iCs/>
    </w:rPr>
  </w:style>
  <w:style w:type="character" w:customStyle="1" w:styleId="ListLabel94">
    <w:name w:val="ListLabel 94"/>
    <w:qFormat/>
    <w:rPr>
      <w:rFonts w:cs="Times New Roman"/>
      <w:b/>
      <w:szCs w:val="24"/>
      <w:lang w:val="ca-ES" w:eastAsia="ca-ES"/>
    </w:rPr>
  </w:style>
  <w:style w:type="character" w:customStyle="1" w:styleId="ListLabel95">
    <w:name w:val="ListLabel 95"/>
    <w:qFormat/>
    <w:rPr>
      <w:rFonts w:cs="Times New Roman"/>
      <w:b/>
      <w:szCs w:val="24"/>
      <w:lang w:val="ca-ES" w:eastAsia="ca-ES"/>
    </w:rPr>
  </w:style>
  <w:style w:type="character" w:customStyle="1" w:styleId="ListLabel96">
    <w:name w:val="ListLabel 96"/>
    <w:qFormat/>
    <w:rPr>
      <w:rFonts w:cs="Times New Roman"/>
      <w:b/>
      <w:szCs w:val="24"/>
      <w:lang w:val="ca-ES" w:eastAsia="ca-ES"/>
    </w:rPr>
  </w:style>
  <w:style w:type="character" w:customStyle="1" w:styleId="ListLabel97">
    <w:name w:val="ListLabel 97"/>
    <w:qFormat/>
    <w:rPr>
      <w:rFonts w:cs="Times New Roman"/>
      <w:b/>
      <w:szCs w:val="24"/>
      <w:lang w:val="ca-ES" w:eastAsia="ca-ES"/>
    </w:rPr>
  </w:style>
  <w:style w:type="character" w:customStyle="1" w:styleId="ListLabel98">
    <w:name w:val="ListLabel 98"/>
    <w:qFormat/>
    <w:rPr>
      <w:rFonts w:cs="Times New Roman"/>
      <w:b/>
      <w:szCs w:val="24"/>
      <w:lang w:val="ca-ES" w:eastAsia="ca-ES"/>
    </w:rPr>
  </w:style>
  <w:style w:type="character" w:customStyle="1" w:styleId="ListLabel99">
    <w:name w:val="ListLabel 99"/>
    <w:qFormat/>
    <w:rPr>
      <w:rFonts w:cs="Times New Roman"/>
      <w:b/>
      <w:szCs w:val="24"/>
      <w:lang w:val="ca-ES" w:eastAsia="ca-ES"/>
    </w:rPr>
  </w:style>
  <w:style w:type="character" w:customStyle="1" w:styleId="ListLabel100">
    <w:name w:val="ListLabel 100"/>
    <w:qFormat/>
    <w:rPr>
      <w:rFonts w:cs="Times New Roman"/>
      <w:b/>
      <w:szCs w:val="24"/>
      <w:lang w:val="ca-ES" w:eastAsia="ca-ES"/>
    </w:rPr>
  </w:style>
  <w:style w:type="character" w:customStyle="1" w:styleId="ListLabel101">
    <w:name w:val="ListLabel 101"/>
    <w:qFormat/>
    <w:rPr>
      <w:rFonts w:cs="Times New Roman"/>
      <w:b/>
      <w:szCs w:val="24"/>
      <w:lang w:val="ca-ES" w:eastAsia="ca-ES"/>
    </w:rPr>
  </w:style>
  <w:style w:type="character" w:customStyle="1" w:styleId="ListLabel102">
    <w:name w:val="ListLabel 102"/>
    <w:qFormat/>
    <w:rPr>
      <w:rFonts w:cs="Times New Roman"/>
      <w:b/>
      <w:szCs w:val="24"/>
      <w:lang w:val="ca-ES" w:eastAsia="ca-ES"/>
    </w:rPr>
  </w:style>
  <w:style w:type="character" w:customStyle="1" w:styleId="ListLabel103">
    <w:name w:val="ListLabel 103"/>
    <w:qFormat/>
    <w:rPr>
      <w:rFonts w:ascii="Arial" w:hAnsi="Arial" w:cs="Arial"/>
      <w:sz w:val="22"/>
    </w:rPr>
  </w:style>
  <w:style w:type="character" w:customStyle="1" w:styleId="ListLabel104">
    <w:name w:val="ListLabel 104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5">
    <w:name w:val="ListLabel 105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  <w:lang w:eastAsia="es-ES"/>
    </w:rPr>
  </w:style>
  <w:style w:type="character" w:customStyle="1" w:styleId="ListLabel116">
    <w:name w:val="ListLabel 116"/>
    <w:qFormat/>
    <w:rPr>
      <w:rFonts w:ascii="Arial" w:hAnsi="Arial" w:cs="Times New Roman"/>
      <w:sz w:val="22"/>
    </w:rPr>
  </w:style>
  <w:style w:type="character" w:customStyle="1" w:styleId="ListLabel117">
    <w:name w:val="ListLabel 117"/>
    <w:qFormat/>
    <w:rPr>
      <w:rFonts w:ascii="Arial" w:hAnsi="Arial" w:cs="Arial"/>
      <w:b/>
      <w:szCs w:val="24"/>
      <w:lang w:eastAsia="en-US"/>
    </w:rPr>
  </w:style>
  <w:style w:type="character" w:customStyle="1" w:styleId="ListLabel118">
    <w:name w:val="ListLabel 118"/>
    <w:qFormat/>
    <w:rPr>
      <w:rFonts w:ascii="Arial" w:hAnsi="Arial" w:cs="Symbol"/>
      <w:sz w:val="22"/>
    </w:rPr>
  </w:style>
  <w:style w:type="character" w:customStyle="1" w:styleId="ListLabel119">
    <w:name w:val="ListLabel 119"/>
    <w:qFormat/>
    <w:rPr>
      <w:rFonts w:ascii="Arial" w:hAnsi="Arial" w:cs="Arial"/>
      <w:b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/>
      <w:sz w:val="22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b/>
      <w:color w:val="00000A"/>
      <w:sz w:val="22"/>
    </w:rPr>
  </w:style>
  <w:style w:type="character" w:customStyle="1" w:styleId="ListLabel148">
    <w:name w:val="ListLabel 148"/>
    <w:qFormat/>
    <w:rPr>
      <w:rFonts w:cs="Wingdings"/>
      <w:sz w:val="22"/>
    </w:rPr>
  </w:style>
  <w:style w:type="character" w:customStyle="1" w:styleId="ListLabel149">
    <w:name w:val="ListLabel 149"/>
    <w:qFormat/>
    <w:rPr>
      <w:rFonts w:ascii="Arial" w:hAnsi="Arial" w:cs="Wingdings"/>
      <w:sz w:val="22"/>
    </w:rPr>
  </w:style>
  <w:style w:type="character" w:customStyle="1" w:styleId="ListLabel150">
    <w:name w:val="ListLabel 150"/>
    <w:qFormat/>
    <w:rPr>
      <w:rFonts w:ascii="Arial" w:hAnsi="Arial" w:cs="Wingdings"/>
      <w:sz w:val="22"/>
    </w:rPr>
  </w:style>
  <w:style w:type="character" w:customStyle="1" w:styleId="ListLabel151">
    <w:name w:val="ListLabel 151"/>
    <w:qFormat/>
    <w:rPr>
      <w:rFonts w:ascii="Arial" w:hAnsi="Arial" w:cs="Times New Roman"/>
      <w:sz w:val="22"/>
    </w:rPr>
  </w:style>
  <w:style w:type="character" w:customStyle="1" w:styleId="ListLabel152">
    <w:name w:val="ListLabel 152"/>
    <w:qFormat/>
    <w:rPr>
      <w:rFonts w:cs="Aria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eastAsia="Times New Roman"/>
      <w:b/>
      <w:sz w:val="22"/>
    </w:rPr>
  </w:style>
  <w:style w:type="character" w:customStyle="1" w:styleId="ListLabel162">
    <w:name w:val="ListLabel 162"/>
    <w:qFormat/>
    <w:rPr>
      <w:rFonts w:eastAsia="Times New Roman"/>
      <w:b/>
    </w:rPr>
  </w:style>
  <w:style w:type="character" w:customStyle="1" w:styleId="ListLabel163">
    <w:name w:val="ListLabel 163"/>
    <w:qFormat/>
    <w:rPr>
      <w:rFonts w:eastAsia="Times New Roman"/>
      <w:b/>
    </w:rPr>
  </w:style>
  <w:style w:type="character" w:customStyle="1" w:styleId="ListLabel164">
    <w:name w:val="ListLabel 164"/>
    <w:qFormat/>
    <w:rPr>
      <w:rFonts w:eastAsia="Times New Roman"/>
      <w:b/>
    </w:rPr>
  </w:style>
  <w:style w:type="character" w:customStyle="1" w:styleId="ListLabel165">
    <w:name w:val="ListLabel 165"/>
    <w:qFormat/>
    <w:rPr>
      <w:rFonts w:eastAsia="Times New Roman"/>
      <w:b/>
    </w:rPr>
  </w:style>
  <w:style w:type="character" w:customStyle="1" w:styleId="ListLabel166">
    <w:name w:val="ListLabel 166"/>
    <w:qFormat/>
    <w:rPr>
      <w:rFonts w:eastAsia="Times New Roman"/>
      <w:b/>
    </w:rPr>
  </w:style>
  <w:style w:type="character" w:customStyle="1" w:styleId="ListLabel167">
    <w:name w:val="ListLabel 167"/>
    <w:qFormat/>
    <w:rPr>
      <w:rFonts w:eastAsia="Times New Roman"/>
      <w:b/>
    </w:rPr>
  </w:style>
  <w:style w:type="character" w:customStyle="1" w:styleId="ListLabel168">
    <w:name w:val="ListLabel 168"/>
    <w:qFormat/>
    <w:rPr>
      <w:rFonts w:eastAsia="Times New Roman"/>
      <w:b/>
    </w:rPr>
  </w:style>
  <w:style w:type="character" w:customStyle="1" w:styleId="ListLabel169">
    <w:name w:val="ListLabel 169"/>
    <w:qFormat/>
    <w:rPr>
      <w:rFonts w:cs="Arial"/>
      <w:sz w:val="22"/>
      <w:szCs w:val="22"/>
      <w:lang w:eastAsia="es-E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Arial"/>
      <w:b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187">
    <w:name w:val="ListLabel 1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188">
    <w:name w:val="ListLabel 188"/>
    <w:qFormat/>
    <w:rPr>
      <w:sz w:val="22"/>
      <w:szCs w:val="22"/>
      <w:lang w:val="ca-ES" w:eastAsia="ca-ES"/>
    </w:rPr>
  </w:style>
  <w:style w:type="character" w:customStyle="1" w:styleId="ListLabel189">
    <w:name w:val="ListLabel 189"/>
    <w:qFormat/>
    <w:rPr>
      <w:color w:val="00000A"/>
      <w:sz w:val="22"/>
      <w:szCs w:val="22"/>
      <w:lang w:val="ca-ES" w:eastAsia="es-ES"/>
    </w:rPr>
  </w:style>
  <w:style w:type="character" w:customStyle="1" w:styleId="ListLabel190">
    <w:name w:val="ListLabel 190"/>
    <w:qFormat/>
    <w:rPr>
      <w:color w:val="00000A"/>
      <w:sz w:val="22"/>
      <w:szCs w:val="22"/>
      <w:lang w:val="ca-ES" w:eastAsia="es-ES"/>
    </w:rPr>
  </w:style>
  <w:style w:type="character" w:customStyle="1" w:styleId="ListLabel191">
    <w:name w:val="ListLabel 191"/>
    <w:qFormat/>
    <w:rPr>
      <w:color w:val="00000A"/>
      <w:sz w:val="22"/>
      <w:szCs w:val="22"/>
      <w:lang w:val="ca-ES" w:eastAsia="es-ES"/>
    </w:rPr>
  </w:style>
  <w:style w:type="character" w:customStyle="1" w:styleId="ListLabel192">
    <w:name w:val="ListLabel 192"/>
    <w:qFormat/>
    <w:rPr>
      <w:color w:val="00000A"/>
      <w:sz w:val="22"/>
      <w:szCs w:val="22"/>
      <w:lang w:val="ca-ES" w:eastAsia="es-ES"/>
    </w:rPr>
  </w:style>
  <w:style w:type="character" w:customStyle="1" w:styleId="ListLabel193">
    <w:name w:val="ListLabel 193"/>
    <w:qFormat/>
    <w:rPr>
      <w:color w:val="00000A"/>
      <w:sz w:val="22"/>
      <w:szCs w:val="22"/>
      <w:lang w:val="ca-ES" w:eastAsia="es-ES"/>
    </w:rPr>
  </w:style>
  <w:style w:type="character" w:customStyle="1" w:styleId="ListLabel194">
    <w:name w:val="ListLabel 194"/>
    <w:qFormat/>
    <w:rPr>
      <w:color w:val="00000A"/>
      <w:sz w:val="22"/>
      <w:szCs w:val="22"/>
      <w:lang w:val="ca-ES" w:eastAsia="es-ES"/>
    </w:rPr>
  </w:style>
  <w:style w:type="character" w:customStyle="1" w:styleId="ListLabel195">
    <w:name w:val="ListLabel 195"/>
    <w:qFormat/>
    <w:rPr>
      <w:color w:val="00000A"/>
      <w:sz w:val="22"/>
      <w:szCs w:val="22"/>
      <w:lang w:val="ca-ES" w:eastAsia="es-ES"/>
    </w:rPr>
  </w:style>
  <w:style w:type="character" w:customStyle="1" w:styleId="ListLabel196">
    <w:name w:val="ListLabel 196"/>
    <w:qFormat/>
    <w:rPr>
      <w:color w:val="00000A"/>
      <w:sz w:val="22"/>
      <w:szCs w:val="22"/>
      <w:lang w:val="ca-ES" w:eastAsia="es-ES"/>
    </w:rPr>
  </w:style>
  <w:style w:type="character" w:customStyle="1" w:styleId="ListLabel197">
    <w:name w:val="ListLabel 197"/>
    <w:qFormat/>
    <w:rPr>
      <w:color w:val="00000A"/>
      <w:sz w:val="22"/>
      <w:szCs w:val="22"/>
      <w:lang w:val="ca-ES" w:eastAsia="es-ES"/>
    </w:rPr>
  </w:style>
  <w:style w:type="character" w:customStyle="1" w:styleId="ListLabel198">
    <w:name w:val="ListLabel 198"/>
    <w:qFormat/>
    <w:rPr>
      <w:rFonts w:cs="Arial"/>
      <w:b w:val="0"/>
      <w:i w:val="0"/>
      <w:sz w:val="22"/>
      <w:szCs w:val="20"/>
    </w:rPr>
  </w:style>
  <w:style w:type="character" w:customStyle="1" w:styleId="ListLabel199">
    <w:name w:val="ListLabel 199"/>
    <w:qFormat/>
    <w:rPr>
      <w:b/>
      <w:i/>
      <w:iCs/>
    </w:rPr>
  </w:style>
  <w:style w:type="character" w:customStyle="1" w:styleId="ListLabel200">
    <w:name w:val="ListLabel 200"/>
    <w:qFormat/>
    <w:rPr>
      <w:rFonts w:cs="Times New Roman"/>
      <w:b/>
      <w:szCs w:val="24"/>
      <w:lang w:val="ca-ES" w:eastAsia="ca-ES"/>
    </w:rPr>
  </w:style>
  <w:style w:type="character" w:customStyle="1" w:styleId="ListLabel201">
    <w:name w:val="ListLabel 201"/>
    <w:qFormat/>
    <w:rPr>
      <w:rFonts w:cs="Times New Roman"/>
      <w:b/>
      <w:szCs w:val="24"/>
      <w:lang w:val="ca-ES" w:eastAsia="ca-ES"/>
    </w:rPr>
  </w:style>
  <w:style w:type="character" w:customStyle="1" w:styleId="ListLabel202">
    <w:name w:val="ListLabel 202"/>
    <w:qFormat/>
    <w:rPr>
      <w:rFonts w:cs="Times New Roman"/>
      <w:b/>
      <w:szCs w:val="24"/>
      <w:lang w:val="ca-ES" w:eastAsia="ca-ES"/>
    </w:rPr>
  </w:style>
  <w:style w:type="character" w:customStyle="1" w:styleId="ListLabel203">
    <w:name w:val="ListLabel 203"/>
    <w:qFormat/>
    <w:rPr>
      <w:rFonts w:cs="Times New Roman"/>
      <w:b/>
      <w:szCs w:val="24"/>
      <w:lang w:val="ca-ES" w:eastAsia="ca-ES"/>
    </w:rPr>
  </w:style>
  <w:style w:type="character" w:customStyle="1" w:styleId="ListLabel204">
    <w:name w:val="ListLabel 204"/>
    <w:qFormat/>
    <w:rPr>
      <w:rFonts w:cs="Times New Roman"/>
      <w:b/>
      <w:szCs w:val="24"/>
      <w:lang w:val="ca-ES" w:eastAsia="ca-ES"/>
    </w:rPr>
  </w:style>
  <w:style w:type="character" w:customStyle="1" w:styleId="ListLabel205">
    <w:name w:val="ListLabel 205"/>
    <w:qFormat/>
    <w:rPr>
      <w:rFonts w:cs="Times New Roman"/>
      <w:b/>
      <w:szCs w:val="24"/>
      <w:lang w:val="ca-ES" w:eastAsia="ca-ES"/>
    </w:rPr>
  </w:style>
  <w:style w:type="character" w:customStyle="1" w:styleId="ListLabel206">
    <w:name w:val="ListLabel 206"/>
    <w:qFormat/>
    <w:rPr>
      <w:rFonts w:cs="Times New Roman"/>
      <w:b/>
      <w:szCs w:val="24"/>
      <w:lang w:val="ca-ES" w:eastAsia="ca-ES"/>
    </w:rPr>
  </w:style>
  <w:style w:type="character" w:customStyle="1" w:styleId="ListLabel207">
    <w:name w:val="ListLabel 207"/>
    <w:qFormat/>
    <w:rPr>
      <w:rFonts w:cs="Times New Roman"/>
      <w:b/>
      <w:szCs w:val="24"/>
      <w:lang w:val="ca-ES" w:eastAsia="ca-ES"/>
    </w:rPr>
  </w:style>
  <w:style w:type="character" w:customStyle="1" w:styleId="ListLabel208">
    <w:name w:val="ListLabel 208"/>
    <w:qFormat/>
    <w:rPr>
      <w:rFonts w:cs="Times New Roman"/>
      <w:b/>
      <w:szCs w:val="24"/>
      <w:lang w:val="ca-ES" w:eastAsia="ca-ES"/>
    </w:rPr>
  </w:style>
  <w:style w:type="character" w:customStyle="1" w:styleId="ListLabel209">
    <w:name w:val="ListLabel 209"/>
    <w:qFormat/>
    <w:rPr>
      <w:rFonts w:ascii="Arial" w:hAnsi="Arial" w:cs="Arial"/>
      <w:sz w:val="22"/>
    </w:rPr>
  </w:style>
  <w:style w:type="character" w:customStyle="1" w:styleId="ListLabel210">
    <w:name w:val="ListLabel 2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1">
    <w:name w:val="ListLabel 2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 w:val="0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rFonts w:ascii="Arial" w:hAnsi="Arial" w:cs="Arial"/>
      <w:sz w:val="22"/>
      <w:szCs w:val="22"/>
      <w:lang w:eastAsia="es-ES"/>
    </w:rPr>
  </w:style>
  <w:style w:type="character" w:customStyle="1" w:styleId="ListLabel222">
    <w:name w:val="ListLabel 222"/>
    <w:qFormat/>
    <w:rPr>
      <w:rFonts w:ascii="Arial" w:hAnsi="Arial" w:cs="Times New Roman"/>
      <w:sz w:val="22"/>
    </w:rPr>
  </w:style>
  <w:style w:type="character" w:customStyle="1" w:styleId="ListLabel223">
    <w:name w:val="ListLabel 223"/>
    <w:qFormat/>
    <w:rPr>
      <w:rFonts w:ascii="Arial" w:hAnsi="Arial" w:cs="Arial"/>
      <w:b/>
      <w:szCs w:val="24"/>
      <w:lang w:eastAsia="en-US"/>
    </w:rPr>
  </w:style>
  <w:style w:type="character" w:customStyle="1" w:styleId="ListLabel224">
    <w:name w:val="ListLabel 224"/>
    <w:qFormat/>
    <w:rPr>
      <w:rFonts w:ascii="Arial" w:hAnsi="Arial" w:cs="Symbol"/>
      <w:sz w:val="22"/>
    </w:rPr>
  </w:style>
  <w:style w:type="character" w:customStyle="1" w:styleId="ListLabel225">
    <w:name w:val="ListLabel 225"/>
    <w:qFormat/>
    <w:rPr>
      <w:rFonts w:ascii="Arial" w:hAnsi="Arial" w:cs="Arial"/>
      <w:b/>
      <w:sz w:val="22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b/>
      <w:sz w:val="22"/>
    </w:rPr>
  </w:style>
  <w:style w:type="character" w:customStyle="1" w:styleId="ListLabel235">
    <w:name w:val="ListLabel 235"/>
    <w:qFormat/>
    <w:rPr>
      <w:rFonts w:cs="Symbol"/>
      <w:sz w:val="22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sz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Arial" w:hAnsi="Arial" w:cs="Symbol"/>
      <w:b/>
      <w:color w:val="00000A"/>
      <w:sz w:val="22"/>
    </w:rPr>
  </w:style>
  <w:style w:type="character" w:customStyle="1" w:styleId="ListLabel254">
    <w:name w:val="ListLabel 254"/>
    <w:qFormat/>
    <w:rPr>
      <w:rFonts w:cs="Wingdings"/>
      <w:sz w:val="22"/>
    </w:rPr>
  </w:style>
  <w:style w:type="character" w:customStyle="1" w:styleId="ListLabel255">
    <w:name w:val="ListLabel 255"/>
    <w:qFormat/>
    <w:rPr>
      <w:rFonts w:ascii="Arial" w:hAnsi="Arial" w:cs="Wingdings"/>
      <w:sz w:val="22"/>
    </w:rPr>
  </w:style>
  <w:style w:type="character" w:customStyle="1" w:styleId="ListLabel256">
    <w:name w:val="ListLabel 256"/>
    <w:qFormat/>
    <w:rPr>
      <w:rFonts w:ascii="Arial" w:hAnsi="Arial" w:cs="Wingdings"/>
      <w:sz w:val="22"/>
    </w:rPr>
  </w:style>
  <w:style w:type="character" w:customStyle="1" w:styleId="ListLabel257">
    <w:name w:val="ListLabel 257"/>
    <w:qFormat/>
    <w:rPr>
      <w:rFonts w:ascii="Arial" w:hAnsi="Arial" w:cs="Times New Roman"/>
      <w:sz w:val="22"/>
    </w:rPr>
  </w:style>
  <w:style w:type="character" w:customStyle="1" w:styleId="ListLabel258">
    <w:name w:val="ListLabel 258"/>
    <w:qFormat/>
    <w:rPr>
      <w:rFonts w:cs="Symbol"/>
      <w:sz w:val="22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  <w:sz w:val="22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" w:hAnsi="Arial"/>
      <w:b/>
      <w:sz w:val="22"/>
    </w:rPr>
  </w:style>
  <w:style w:type="character" w:customStyle="1" w:styleId="ListLabel279">
    <w:name w:val="ListLabel 279"/>
    <w:qFormat/>
    <w:rPr>
      <w:rFonts w:ascii="Arial" w:eastAsia="Times New Roman" w:hAnsi="Arial" w:cs="Times New Roman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87">
    <w:name w:val="ListLabel 2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288">
    <w:name w:val="ListLabel 288"/>
    <w:qFormat/>
    <w:rPr>
      <w:sz w:val="22"/>
      <w:szCs w:val="22"/>
      <w:lang w:val="ca-ES" w:eastAsia="ca-ES"/>
    </w:rPr>
  </w:style>
  <w:style w:type="character" w:customStyle="1" w:styleId="ListLabel289">
    <w:name w:val="ListLabel 289"/>
    <w:qFormat/>
    <w:rPr>
      <w:color w:val="00000A"/>
      <w:sz w:val="22"/>
      <w:szCs w:val="22"/>
      <w:lang w:val="ca-ES" w:eastAsia="es-ES"/>
    </w:rPr>
  </w:style>
  <w:style w:type="character" w:customStyle="1" w:styleId="ListLabel290">
    <w:name w:val="ListLabel 290"/>
    <w:qFormat/>
    <w:rPr>
      <w:color w:val="00000A"/>
      <w:sz w:val="22"/>
      <w:szCs w:val="22"/>
      <w:lang w:val="ca-ES" w:eastAsia="es-ES"/>
    </w:rPr>
  </w:style>
  <w:style w:type="character" w:customStyle="1" w:styleId="ListLabel291">
    <w:name w:val="ListLabel 291"/>
    <w:qFormat/>
    <w:rPr>
      <w:color w:val="00000A"/>
      <w:sz w:val="22"/>
      <w:szCs w:val="22"/>
      <w:lang w:val="ca-ES" w:eastAsia="es-ES"/>
    </w:rPr>
  </w:style>
  <w:style w:type="character" w:customStyle="1" w:styleId="ListLabel292">
    <w:name w:val="ListLabel 292"/>
    <w:qFormat/>
    <w:rPr>
      <w:color w:val="00000A"/>
      <w:sz w:val="22"/>
      <w:szCs w:val="22"/>
      <w:lang w:val="ca-ES" w:eastAsia="es-ES"/>
    </w:rPr>
  </w:style>
  <w:style w:type="character" w:customStyle="1" w:styleId="ListLabel293">
    <w:name w:val="ListLabel 293"/>
    <w:qFormat/>
    <w:rPr>
      <w:color w:val="00000A"/>
      <w:sz w:val="22"/>
      <w:szCs w:val="22"/>
      <w:lang w:val="ca-ES" w:eastAsia="es-ES"/>
    </w:rPr>
  </w:style>
  <w:style w:type="character" w:customStyle="1" w:styleId="ListLabel294">
    <w:name w:val="ListLabel 294"/>
    <w:qFormat/>
    <w:rPr>
      <w:color w:val="00000A"/>
      <w:sz w:val="22"/>
      <w:szCs w:val="22"/>
      <w:lang w:val="ca-ES" w:eastAsia="es-ES"/>
    </w:rPr>
  </w:style>
  <w:style w:type="character" w:customStyle="1" w:styleId="ListLabel295">
    <w:name w:val="ListLabel 295"/>
    <w:qFormat/>
    <w:rPr>
      <w:color w:val="00000A"/>
      <w:sz w:val="22"/>
      <w:szCs w:val="22"/>
      <w:lang w:val="ca-ES" w:eastAsia="es-ES"/>
    </w:rPr>
  </w:style>
  <w:style w:type="character" w:customStyle="1" w:styleId="ListLabel296">
    <w:name w:val="ListLabel 296"/>
    <w:qFormat/>
    <w:rPr>
      <w:color w:val="00000A"/>
      <w:sz w:val="22"/>
      <w:szCs w:val="22"/>
      <w:lang w:val="ca-ES" w:eastAsia="es-ES"/>
    </w:rPr>
  </w:style>
  <w:style w:type="character" w:customStyle="1" w:styleId="ListLabel297">
    <w:name w:val="ListLabel 297"/>
    <w:qFormat/>
    <w:rPr>
      <w:color w:val="00000A"/>
      <w:sz w:val="22"/>
      <w:szCs w:val="22"/>
      <w:lang w:val="ca-ES" w:eastAsia="es-ES"/>
    </w:rPr>
  </w:style>
  <w:style w:type="character" w:customStyle="1" w:styleId="ListLabel298">
    <w:name w:val="ListLabel 298"/>
    <w:qFormat/>
    <w:rPr>
      <w:rFonts w:cs="Arial"/>
      <w:b w:val="0"/>
      <w:i w:val="0"/>
      <w:sz w:val="22"/>
      <w:szCs w:val="20"/>
    </w:rPr>
  </w:style>
  <w:style w:type="character" w:customStyle="1" w:styleId="ListLabel299">
    <w:name w:val="ListLabel 299"/>
    <w:qFormat/>
    <w:rPr>
      <w:b/>
      <w:i/>
      <w:iCs/>
    </w:rPr>
  </w:style>
  <w:style w:type="character" w:customStyle="1" w:styleId="ListLabel300">
    <w:name w:val="ListLabel 300"/>
    <w:qFormat/>
    <w:rPr>
      <w:rFonts w:cs="Times New Roman"/>
      <w:b/>
      <w:szCs w:val="24"/>
      <w:lang w:val="ca-ES" w:eastAsia="ca-ES"/>
    </w:rPr>
  </w:style>
  <w:style w:type="character" w:customStyle="1" w:styleId="ListLabel301">
    <w:name w:val="ListLabel 301"/>
    <w:qFormat/>
    <w:rPr>
      <w:rFonts w:cs="Times New Roman"/>
      <w:b/>
      <w:szCs w:val="24"/>
      <w:lang w:val="ca-ES" w:eastAsia="ca-ES"/>
    </w:rPr>
  </w:style>
  <w:style w:type="character" w:customStyle="1" w:styleId="ListLabel302">
    <w:name w:val="ListLabel 302"/>
    <w:qFormat/>
    <w:rPr>
      <w:rFonts w:cs="Times New Roman"/>
      <w:b/>
      <w:szCs w:val="24"/>
      <w:lang w:val="ca-ES" w:eastAsia="ca-ES"/>
    </w:rPr>
  </w:style>
  <w:style w:type="character" w:customStyle="1" w:styleId="ListLabel303">
    <w:name w:val="ListLabel 303"/>
    <w:qFormat/>
    <w:rPr>
      <w:rFonts w:cs="Times New Roman"/>
      <w:b/>
      <w:szCs w:val="24"/>
      <w:lang w:val="ca-ES" w:eastAsia="ca-ES"/>
    </w:rPr>
  </w:style>
  <w:style w:type="character" w:customStyle="1" w:styleId="ListLabel304">
    <w:name w:val="ListLabel 304"/>
    <w:qFormat/>
    <w:rPr>
      <w:rFonts w:cs="Times New Roman"/>
      <w:b/>
      <w:szCs w:val="24"/>
      <w:lang w:val="ca-ES" w:eastAsia="ca-ES"/>
    </w:rPr>
  </w:style>
  <w:style w:type="character" w:customStyle="1" w:styleId="ListLabel305">
    <w:name w:val="ListLabel 305"/>
    <w:qFormat/>
    <w:rPr>
      <w:rFonts w:cs="Times New Roman"/>
      <w:b/>
      <w:szCs w:val="24"/>
      <w:lang w:val="ca-ES" w:eastAsia="ca-ES"/>
    </w:rPr>
  </w:style>
  <w:style w:type="character" w:customStyle="1" w:styleId="ListLabel306">
    <w:name w:val="ListLabel 306"/>
    <w:qFormat/>
    <w:rPr>
      <w:rFonts w:cs="Times New Roman"/>
      <w:b/>
      <w:szCs w:val="24"/>
      <w:lang w:val="ca-ES" w:eastAsia="ca-ES"/>
    </w:rPr>
  </w:style>
  <w:style w:type="character" w:customStyle="1" w:styleId="ListLabel307">
    <w:name w:val="ListLabel 307"/>
    <w:qFormat/>
    <w:rPr>
      <w:rFonts w:cs="Times New Roman"/>
      <w:b/>
      <w:szCs w:val="24"/>
      <w:lang w:val="ca-ES" w:eastAsia="ca-ES"/>
    </w:rPr>
  </w:style>
  <w:style w:type="character" w:customStyle="1" w:styleId="ListLabel308">
    <w:name w:val="ListLabel 308"/>
    <w:qFormat/>
    <w:rPr>
      <w:rFonts w:cs="Times New Roman"/>
      <w:b/>
      <w:szCs w:val="24"/>
      <w:lang w:val="ca-ES" w:eastAsia="ca-ES"/>
    </w:rPr>
  </w:style>
  <w:style w:type="character" w:customStyle="1" w:styleId="ListLabel309">
    <w:name w:val="ListLabel 309"/>
    <w:qFormat/>
    <w:rPr>
      <w:rFonts w:ascii="Arial" w:hAnsi="Arial" w:cs="Arial"/>
      <w:sz w:val="22"/>
    </w:rPr>
  </w:style>
  <w:style w:type="character" w:customStyle="1" w:styleId="ListLabel310">
    <w:name w:val="ListLabel 3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1">
    <w:name w:val="ListLabel 3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</w:rPr>
  </w:style>
  <w:style w:type="character" w:customStyle="1" w:styleId="ListLabel318">
    <w:name w:val="ListLabel 318"/>
    <w:qFormat/>
    <w:rPr>
      <w:b w:val="0"/>
    </w:rPr>
  </w:style>
  <w:style w:type="character" w:customStyle="1" w:styleId="ListLabel319">
    <w:name w:val="ListLabel 319"/>
    <w:qFormat/>
    <w:rPr>
      <w:b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ascii="Arial" w:hAnsi="Arial" w:cs="Arial"/>
      <w:sz w:val="22"/>
      <w:szCs w:val="22"/>
      <w:lang w:eastAsia="es-ES"/>
    </w:rPr>
  </w:style>
  <w:style w:type="character" w:customStyle="1" w:styleId="ListLabel322">
    <w:name w:val="ListLabel 322"/>
    <w:qFormat/>
    <w:rPr>
      <w:rFonts w:ascii="Arial" w:hAnsi="Arial" w:cs="Times New Roman"/>
      <w:sz w:val="22"/>
    </w:rPr>
  </w:style>
  <w:style w:type="character" w:customStyle="1" w:styleId="ListLabel323">
    <w:name w:val="ListLabel 323"/>
    <w:qFormat/>
    <w:rPr>
      <w:rFonts w:ascii="Arial" w:hAnsi="Arial" w:cs="Arial"/>
      <w:b/>
      <w:szCs w:val="24"/>
      <w:lang w:eastAsia="en-US"/>
    </w:rPr>
  </w:style>
  <w:style w:type="character" w:customStyle="1" w:styleId="ListLabel324">
    <w:name w:val="ListLabel 324"/>
    <w:qFormat/>
    <w:rPr>
      <w:rFonts w:ascii="Arial" w:hAnsi="Arial" w:cs="Symbol"/>
      <w:sz w:val="22"/>
    </w:rPr>
  </w:style>
  <w:style w:type="character" w:customStyle="1" w:styleId="ListLabel325">
    <w:name w:val="ListLabel 325"/>
    <w:qFormat/>
    <w:rPr>
      <w:rFonts w:ascii="Arial" w:hAnsi="Arial" w:cs="Arial"/>
      <w:b/>
      <w:sz w:val="22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  <w:sz w:val="22"/>
    </w:rPr>
  </w:style>
  <w:style w:type="character" w:customStyle="1" w:styleId="ListLabel335">
    <w:name w:val="ListLabel 335"/>
    <w:qFormat/>
    <w:rPr>
      <w:rFonts w:cs="Symbol"/>
      <w:sz w:val="22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sz w:val="22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Arial" w:hAnsi="Arial" w:cs="Symbol"/>
      <w:b/>
      <w:color w:val="00000A"/>
      <w:sz w:val="22"/>
    </w:rPr>
  </w:style>
  <w:style w:type="character" w:customStyle="1" w:styleId="ListLabel354">
    <w:name w:val="ListLabel 354"/>
    <w:qFormat/>
    <w:rPr>
      <w:rFonts w:cs="Wingdings"/>
      <w:sz w:val="22"/>
    </w:rPr>
  </w:style>
  <w:style w:type="character" w:customStyle="1" w:styleId="ListLabel355">
    <w:name w:val="ListLabel 355"/>
    <w:qFormat/>
    <w:rPr>
      <w:rFonts w:ascii="Arial" w:hAnsi="Arial" w:cs="Wingdings"/>
      <w:sz w:val="22"/>
    </w:rPr>
  </w:style>
  <w:style w:type="character" w:customStyle="1" w:styleId="ListLabel356">
    <w:name w:val="ListLabel 356"/>
    <w:qFormat/>
    <w:rPr>
      <w:rFonts w:ascii="Arial" w:hAnsi="Arial" w:cs="Wingdings"/>
      <w:sz w:val="22"/>
    </w:rPr>
  </w:style>
  <w:style w:type="character" w:customStyle="1" w:styleId="ListLabel357">
    <w:name w:val="ListLabel 357"/>
    <w:qFormat/>
    <w:rPr>
      <w:rFonts w:ascii="Arial" w:hAnsi="Arial" w:cs="Times New Roman"/>
      <w:sz w:val="22"/>
    </w:rPr>
  </w:style>
  <w:style w:type="character" w:customStyle="1" w:styleId="ListLabel358">
    <w:name w:val="ListLabel 358"/>
    <w:qFormat/>
    <w:rPr>
      <w:rFonts w:cs="Symbol"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Arial" w:hAnsi="Arial"/>
      <w:b/>
      <w:sz w:val="22"/>
    </w:rPr>
  </w:style>
  <w:style w:type="character" w:customStyle="1" w:styleId="ListLabel368">
    <w:name w:val="ListLabel 368"/>
    <w:qFormat/>
    <w:rPr>
      <w:rFonts w:ascii="Arial" w:hAnsi="Arial" w:cs="Times New Roman"/>
      <w:b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Smbolosdenumeracin">
    <w:name w:val="Símbolos de numeración"/>
    <w:qFormat/>
  </w:style>
  <w:style w:type="character" w:customStyle="1" w:styleId="ListLabel377">
    <w:name w:val="ListLabel 377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378">
    <w:name w:val="ListLabel 378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79">
    <w:name w:val="ListLabel 379"/>
    <w:qFormat/>
    <w:rPr>
      <w:sz w:val="22"/>
      <w:szCs w:val="22"/>
      <w:lang w:val="ca-ES" w:eastAsia="ca-ES"/>
    </w:rPr>
  </w:style>
  <w:style w:type="character" w:customStyle="1" w:styleId="ListLabel380">
    <w:name w:val="ListLabel 380"/>
    <w:qFormat/>
    <w:rPr>
      <w:color w:val="00000A"/>
      <w:sz w:val="22"/>
      <w:szCs w:val="22"/>
      <w:lang w:val="ca-ES" w:eastAsia="es-ES"/>
    </w:rPr>
  </w:style>
  <w:style w:type="character" w:customStyle="1" w:styleId="ListLabel381">
    <w:name w:val="ListLabel 381"/>
    <w:qFormat/>
    <w:rPr>
      <w:color w:val="00000A"/>
      <w:sz w:val="22"/>
      <w:szCs w:val="22"/>
      <w:lang w:val="ca-ES" w:eastAsia="es-ES"/>
    </w:rPr>
  </w:style>
  <w:style w:type="character" w:customStyle="1" w:styleId="ListLabel382">
    <w:name w:val="ListLabel 382"/>
    <w:qFormat/>
    <w:rPr>
      <w:color w:val="00000A"/>
      <w:sz w:val="22"/>
      <w:szCs w:val="22"/>
      <w:lang w:val="ca-ES" w:eastAsia="es-ES"/>
    </w:rPr>
  </w:style>
  <w:style w:type="character" w:customStyle="1" w:styleId="ListLabel383">
    <w:name w:val="ListLabel 383"/>
    <w:qFormat/>
    <w:rPr>
      <w:color w:val="00000A"/>
      <w:sz w:val="22"/>
      <w:szCs w:val="22"/>
      <w:lang w:val="ca-ES" w:eastAsia="es-ES"/>
    </w:rPr>
  </w:style>
  <w:style w:type="character" w:customStyle="1" w:styleId="ListLabel384">
    <w:name w:val="ListLabel 384"/>
    <w:qFormat/>
    <w:rPr>
      <w:color w:val="00000A"/>
      <w:sz w:val="22"/>
      <w:szCs w:val="22"/>
      <w:lang w:val="ca-ES" w:eastAsia="es-ES"/>
    </w:rPr>
  </w:style>
  <w:style w:type="character" w:customStyle="1" w:styleId="ListLabel385">
    <w:name w:val="ListLabel 385"/>
    <w:qFormat/>
    <w:rPr>
      <w:color w:val="00000A"/>
      <w:sz w:val="22"/>
      <w:szCs w:val="22"/>
      <w:lang w:val="ca-ES" w:eastAsia="es-ES"/>
    </w:rPr>
  </w:style>
  <w:style w:type="character" w:customStyle="1" w:styleId="ListLabel386">
    <w:name w:val="ListLabel 386"/>
    <w:qFormat/>
    <w:rPr>
      <w:color w:val="00000A"/>
      <w:sz w:val="22"/>
      <w:szCs w:val="22"/>
      <w:lang w:val="ca-ES" w:eastAsia="es-ES"/>
    </w:rPr>
  </w:style>
  <w:style w:type="character" w:customStyle="1" w:styleId="ListLabel387">
    <w:name w:val="ListLabel 387"/>
    <w:qFormat/>
    <w:rPr>
      <w:color w:val="00000A"/>
      <w:sz w:val="22"/>
      <w:szCs w:val="22"/>
      <w:lang w:val="ca-ES" w:eastAsia="es-ES"/>
    </w:rPr>
  </w:style>
  <w:style w:type="character" w:customStyle="1" w:styleId="ListLabel388">
    <w:name w:val="ListLabel 388"/>
    <w:qFormat/>
    <w:rPr>
      <w:color w:val="00000A"/>
      <w:sz w:val="22"/>
      <w:szCs w:val="22"/>
      <w:lang w:val="ca-ES" w:eastAsia="es-ES"/>
    </w:rPr>
  </w:style>
  <w:style w:type="character" w:customStyle="1" w:styleId="ListLabel389">
    <w:name w:val="ListLabel 389"/>
    <w:qFormat/>
    <w:rPr>
      <w:rFonts w:cs="Arial"/>
      <w:b w:val="0"/>
      <w:i w:val="0"/>
      <w:sz w:val="22"/>
      <w:szCs w:val="20"/>
    </w:rPr>
  </w:style>
  <w:style w:type="character" w:customStyle="1" w:styleId="ListLabel390">
    <w:name w:val="ListLabel 390"/>
    <w:qFormat/>
    <w:rPr>
      <w:b/>
      <w:i/>
      <w:iCs/>
    </w:rPr>
  </w:style>
  <w:style w:type="character" w:customStyle="1" w:styleId="ListLabel391">
    <w:name w:val="ListLabel 391"/>
    <w:qFormat/>
    <w:rPr>
      <w:rFonts w:cs="Times New Roman"/>
      <w:b/>
      <w:szCs w:val="24"/>
      <w:lang w:val="ca-ES" w:eastAsia="ca-ES"/>
    </w:rPr>
  </w:style>
  <w:style w:type="character" w:customStyle="1" w:styleId="ListLabel392">
    <w:name w:val="ListLabel 392"/>
    <w:qFormat/>
    <w:rPr>
      <w:rFonts w:cs="Times New Roman"/>
      <w:b/>
      <w:szCs w:val="24"/>
      <w:lang w:val="ca-ES" w:eastAsia="ca-ES"/>
    </w:rPr>
  </w:style>
  <w:style w:type="character" w:customStyle="1" w:styleId="ListLabel393">
    <w:name w:val="ListLabel 393"/>
    <w:qFormat/>
    <w:rPr>
      <w:rFonts w:cs="Times New Roman"/>
      <w:b/>
      <w:szCs w:val="24"/>
      <w:lang w:val="ca-ES" w:eastAsia="ca-ES"/>
    </w:rPr>
  </w:style>
  <w:style w:type="character" w:customStyle="1" w:styleId="ListLabel394">
    <w:name w:val="ListLabel 394"/>
    <w:qFormat/>
    <w:rPr>
      <w:rFonts w:cs="Times New Roman"/>
      <w:b/>
      <w:szCs w:val="24"/>
      <w:lang w:val="ca-ES" w:eastAsia="ca-ES"/>
    </w:rPr>
  </w:style>
  <w:style w:type="character" w:customStyle="1" w:styleId="ListLabel395">
    <w:name w:val="ListLabel 395"/>
    <w:qFormat/>
    <w:rPr>
      <w:rFonts w:cs="Times New Roman"/>
      <w:b/>
      <w:szCs w:val="24"/>
      <w:lang w:val="ca-ES" w:eastAsia="ca-ES"/>
    </w:rPr>
  </w:style>
  <w:style w:type="character" w:customStyle="1" w:styleId="ListLabel396">
    <w:name w:val="ListLabel 396"/>
    <w:qFormat/>
    <w:rPr>
      <w:rFonts w:cs="Times New Roman"/>
      <w:b/>
      <w:szCs w:val="24"/>
      <w:lang w:val="ca-ES" w:eastAsia="ca-ES"/>
    </w:rPr>
  </w:style>
  <w:style w:type="character" w:customStyle="1" w:styleId="ListLabel397">
    <w:name w:val="ListLabel 397"/>
    <w:qFormat/>
    <w:rPr>
      <w:rFonts w:cs="Times New Roman"/>
      <w:b/>
      <w:szCs w:val="24"/>
      <w:lang w:val="ca-ES" w:eastAsia="ca-ES"/>
    </w:rPr>
  </w:style>
  <w:style w:type="character" w:customStyle="1" w:styleId="ListLabel398">
    <w:name w:val="ListLabel 398"/>
    <w:qFormat/>
    <w:rPr>
      <w:rFonts w:cs="Times New Roman"/>
      <w:b/>
      <w:szCs w:val="24"/>
      <w:lang w:val="ca-ES" w:eastAsia="ca-ES"/>
    </w:rPr>
  </w:style>
  <w:style w:type="character" w:customStyle="1" w:styleId="ListLabel399">
    <w:name w:val="ListLabel 399"/>
    <w:qFormat/>
    <w:rPr>
      <w:rFonts w:cs="Times New Roman"/>
      <w:b/>
      <w:szCs w:val="24"/>
      <w:lang w:val="ca-ES" w:eastAsia="ca-ES"/>
    </w:rPr>
  </w:style>
  <w:style w:type="character" w:customStyle="1" w:styleId="ListLabel400">
    <w:name w:val="ListLabel 400"/>
    <w:qFormat/>
    <w:rPr>
      <w:rFonts w:ascii="Arial" w:hAnsi="Arial" w:cs="Arial"/>
      <w:sz w:val="22"/>
    </w:rPr>
  </w:style>
  <w:style w:type="character" w:customStyle="1" w:styleId="ListLabel401">
    <w:name w:val="ListLabel 40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2">
    <w:name w:val="ListLabel 402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405">
    <w:name w:val="ListLabel 405"/>
    <w:qFormat/>
    <w:rPr>
      <w:b w:val="0"/>
    </w:rPr>
  </w:style>
  <w:style w:type="character" w:customStyle="1" w:styleId="ListLabel406">
    <w:name w:val="ListLabel 406"/>
    <w:qFormat/>
    <w:rPr>
      <w:b w:val="0"/>
    </w:rPr>
  </w:style>
  <w:style w:type="character" w:customStyle="1" w:styleId="ListLabel407">
    <w:name w:val="ListLabel 407"/>
    <w:qFormat/>
    <w:rPr>
      <w:b w:val="0"/>
    </w:rPr>
  </w:style>
  <w:style w:type="character" w:customStyle="1" w:styleId="ListLabel408">
    <w:name w:val="ListLabel 408"/>
    <w:qFormat/>
    <w:rPr>
      <w:b w:val="0"/>
    </w:rPr>
  </w:style>
  <w:style w:type="character" w:customStyle="1" w:styleId="ListLabel409">
    <w:name w:val="ListLabel 409"/>
    <w:qFormat/>
    <w:rPr>
      <w:b w:val="0"/>
    </w:rPr>
  </w:style>
  <w:style w:type="character" w:customStyle="1" w:styleId="ListLabel410">
    <w:name w:val="ListLabel 410"/>
    <w:qFormat/>
    <w:rPr>
      <w:b w:val="0"/>
    </w:rPr>
  </w:style>
  <w:style w:type="character" w:customStyle="1" w:styleId="ListLabel411">
    <w:name w:val="ListLabel 411"/>
    <w:qFormat/>
    <w:rPr>
      <w:b w:val="0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  <w:lang w:eastAsia="es-ES"/>
    </w:rPr>
  </w:style>
  <w:style w:type="character" w:customStyle="1" w:styleId="ListLabel413">
    <w:name w:val="ListLabel 413"/>
    <w:qFormat/>
    <w:rPr>
      <w:rFonts w:ascii="Arial" w:hAnsi="Arial" w:cs="Times New Roman"/>
      <w:sz w:val="22"/>
    </w:rPr>
  </w:style>
  <w:style w:type="character" w:customStyle="1" w:styleId="ListLabel414">
    <w:name w:val="ListLabel 414"/>
    <w:qFormat/>
    <w:rPr>
      <w:rFonts w:ascii="Arial" w:hAnsi="Arial" w:cs="Arial"/>
      <w:b/>
      <w:szCs w:val="24"/>
      <w:lang w:eastAsia="en-US"/>
    </w:rPr>
  </w:style>
  <w:style w:type="character" w:customStyle="1" w:styleId="ListLabel415">
    <w:name w:val="ListLabel 415"/>
    <w:qFormat/>
    <w:rPr>
      <w:rFonts w:ascii="Arial" w:hAnsi="Arial" w:cs="Symbol"/>
      <w:sz w:val="22"/>
    </w:rPr>
  </w:style>
  <w:style w:type="character" w:customStyle="1" w:styleId="ListLabel416">
    <w:name w:val="ListLabel 416"/>
    <w:qFormat/>
    <w:rPr>
      <w:rFonts w:ascii="Arial" w:hAnsi="Arial" w:cs="Arial"/>
      <w:b/>
      <w:sz w:val="22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rFonts w:cs="Symbol"/>
      <w:sz w:val="22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  <w:sz w:val="22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Arial" w:hAnsi="Arial" w:cs="Symbol"/>
      <w:b/>
      <w:color w:val="00000A"/>
      <w:sz w:val="22"/>
    </w:rPr>
  </w:style>
  <w:style w:type="character" w:customStyle="1" w:styleId="ListLabel445">
    <w:name w:val="ListLabel 445"/>
    <w:qFormat/>
    <w:rPr>
      <w:rFonts w:cs="Wingdings"/>
      <w:sz w:val="22"/>
    </w:rPr>
  </w:style>
  <w:style w:type="character" w:customStyle="1" w:styleId="ListLabel446">
    <w:name w:val="ListLabel 446"/>
    <w:qFormat/>
    <w:rPr>
      <w:rFonts w:ascii="Arial" w:hAnsi="Arial" w:cs="Wingdings"/>
      <w:sz w:val="22"/>
    </w:rPr>
  </w:style>
  <w:style w:type="character" w:customStyle="1" w:styleId="ListLabel447">
    <w:name w:val="ListLabel 447"/>
    <w:qFormat/>
    <w:rPr>
      <w:rFonts w:ascii="Arial" w:hAnsi="Arial" w:cs="Wingdings"/>
      <w:sz w:val="22"/>
    </w:rPr>
  </w:style>
  <w:style w:type="character" w:customStyle="1" w:styleId="ListLabel448">
    <w:name w:val="ListLabel 448"/>
    <w:qFormat/>
    <w:rPr>
      <w:rFonts w:ascii="Arial" w:hAnsi="Arial" w:cs="Times New Roman"/>
      <w:sz w:val="22"/>
    </w:rPr>
  </w:style>
  <w:style w:type="character" w:customStyle="1" w:styleId="ListLabel449">
    <w:name w:val="ListLabel 449"/>
    <w:qFormat/>
    <w:rPr>
      <w:rFonts w:cs="Symbol"/>
      <w:sz w:val="22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b/>
      <w:sz w:val="22"/>
    </w:rPr>
  </w:style>
  <w:style w:type="character" w:customStyle="1" w:styleId="ListLabel459">
    <w:name w:val="ListLabel 459"/>
    <w:qFormat/>
    <w:rPr>
      <w:rFonts w:ascii="Arial" w:hAnsi="Arial" w:cs="Times New Roman"/>
      <w:b/>
      <w:sz w:val="22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tabs>
        <w:tab w:val="left" w:pos="1000"/>
        <w:tab w:val="left" w:pos="10490"/>
        <w:tab w:val="left" w:pos="11624"/>
      </w:tabs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xtoindependiente"/>
    <w:rPr>
      <w:rFonts w:cs="Times New Roma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val="es-ES" w:eastAsia="zh-CN"/>
    </w:rPr>
  </w:style>
  <w:style w:type="paragraph" w:customStyle="1" w:styleId="Textoindependiente22">
    <w:name w:val="Texto independiente 22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21">
    <w:name w:val="Texto independiente 21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31">
    <w:name w:val="Texto independiente 31"/>
    <w:basedOn w:val="Normal"/>
    <w:qFormat/>
    <w:pPr>
      <w:jc w:val="both"/>
    </w:pPr>
    <w:rPr>
      <w:rFonts w:ascii="Arial" w:hAnsi="Arial" w:cs="Arial"/>
      <w:color w:val="0000FF"/>
      <w:sz w:val="22"/>
      <w:szCs w:val="20"/>
    </w:rPr>
  </w:style>
  <w:style w:type="paragraph" w:styleId="TDC1">
    <w:name w:val="toc 1"/>
    <w:basedOn w:val="Normal"/>
    <w:next w:val="Normal"/>
    <w:uiPriority w:val="39"/>
    <w:pPr>
      <w:tabs>
        <w:tab w:val="left" w:pos="0"/>
        <w:tab w:val="right" w:leader="dot" w:pos="8505"/>
      </w:tabs>
      <w:spacing w:before="120" w:after="120"/>
      <w:ind w:right="-6"/>
    </w:pPr>
    <w:rPr>
      <w:rFonts w:ascii="Arial" w:hAnsi="Arial" w:cs="Arial"/>
      <w:sz w:val="20"/>
      <w:szCs w:val="22"/>
      <w:lang w:eastAsia="ca-ES"/>
    </w:rPr>
  </w:style>
  <w:style w:type="paragraph" w:styleId="Sangradetextonormal">
    <w:name w:val="Body Text Indent"/>
    <w:basedOn w:val="Normal"/>
    <w:pPr>
      <w:tabs>
        <w:tab w:val="left" w:pos="720"/>
      </w:tabs>
      <w:ind w:left="708"/>
      <w:jc w:val="both"/>
    </w:pPr>
    <w:rPr>
      <w:rFonts w:ascii="Arial" w:hAnsi="Arial" w:cs="Arial"/>
      <w:sz w:val="22"/>
      <w:szCs w:val="20"/>
    </w:rPr>
  </w:style>
  <w:style w:type="paragraph" w:customStyle="1" w:styleId="Sangra3detindependiente1">
    <w:name w:val="Sangría 3 de t. independiente1"/>
    <w:basedOn w:val="Normal"/>
    <w:qFormat/>
    <w:pPr>
      <w:ind w:left="360"/>
      <w:jc w:val="both"/>
    </w:pPr>
    <w:rPr>
      <w:rFonts w:ascii="Arial" w:hAnsi="Arial" w:cs="Arial"/>
      <w:color w:val="3366FF"/>
      <w:sz w:val="22"/>
      <w:szCs w:val="20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customStyle="1" w:styleId="Pa6">
    <w:name w:val="Pa6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styleId="ndice1">
    <w:name w:val="index 1"/>
    <w:basedOn w:val="Normal"/>
    <w:next w:val="Normal"/>
    <w:qFormat/>
    <w:pPr>
      <w:ind w:left="240" w:hanging="240"/>
    </w:pPr>
  </w:style>
  <w:style w:type="paragraph" w:styleId="ndice2">
    <w:name w:val="index 2"/>
    <w:basedOn w:val="Normal"/>
    <w:next w:val="Normal"/>
    <w:qFormat/>
    <w:pPr>
      <w:ind w:left="480" w:hanging="240"/>
    </w:pPr>
  </w:style>
  <w:style w:type="paragraph" w:styleId="ndice3">
    <w:name w:val="index 3"/>
    <w:basedOn w:val="Normal"/>
    <w:next w:val="Normal"/>
    <w:qFormat/>
    <w:pPr>
      <w:ind w:left="720" w:hanging="240"/>
    </w:pPr>
  </w:style>
  <w:style w:type="paragraph" w:customStyle="1" w:styleId="TDC41">
    <w:name w:val="TDC 41"/>
    <w:basedOn w:val="Normal"/>
    <w:next w:val="Normal"/>
    <w:qFormat/>
    <w:pPr>
      <w:ind w:left="960" w:hanging="240"/>
    </w:pPr>
  </w:style>
  <w:style w:type="paragraph" w:customStyle="1" w:styleId="TDC51">
    <w:name w:val="TDC 51"/>
    <w:basedOn w:val="Normal"/>
    <w:next w:val="Normal"/>
    <w:qFormat/>
    <w:pPr>
      <w:ind w:left="1200" w:hanging="240"/>
    </w:pPr>
  </w:style>
  <w:style w:type="paragraph" w:customStyle="1" w:styleId="TDC61">
    <w:name w:val="TDC 61"/>
    <w:basedOn w:val="Normal"/>
    <w:next w:val="Normal"/>
    <w:qFormat/>
    <w:pPr>
      <w:ind w:left="1440" w:hanging="240"/>
    </w:pPr>
  </w:style>
  <w:style w:type="paragraph" w:customStyle="1" w:styleId="TDC71">
    <w:name w:val="TDC 71"/>
    <w:basedOn w:val="Normal"/>
    <w:next w:val="Normal"/>
    <w:qFormat/>
    <w:pPr>
      <w:ind w:left="1680" w:hanging="240"/>
    </w:pPr>
  </w:style>
  <w:style w:type="paragraph" w:customStyle="1" w:styleId="TDC81">
    <w:name w:val="TDC 81"/>
    <w:basedOn w:val="Normal"/>
    <w:next w:val="Normal"/>
    <w:qFormat/>
    <w:pPr>
      <w:ind w:left="1920" w:hanging="240"/>
    </w:pPr>
  </w:style>
  <w:style w:type="paragraph" w:customStyle="1" w:styleId="TDC91">
    <w:name w:val="TDC 91"/>
    <w:basedOn w:val="Normal"/>
    <w:next w:val="Normal"/>
    <w:qFormat/>
    <w:pPr>
      <w:ind w:left="2160" w:hanging="240"/>
    </w:pPr>
  </w:style>
  <w:style w:type="paragraph" w:styleId="Ttulodendice">
    <w:name w:val="index heading"/>
    <w:basedOn w:val="Normal"/>
    <w:qFormat/>
  </w:style>
  <w:style w:type="paragraph" w:styleId="TDC2">
    <w:name w:val="toc 2"/>
    <w:basedOn w:val="Normal"/>
    <w:next w:val="Normal"/>
    <w:uiPriority w:val="39"/>
    <w:pPr>
      <w:tabs>
        <w:tab w:val="right" w:leader="dot" w:pos="8488"/>
      </w:tabs>
      <w:ind w:left="1701" w:hanging="1701"/>
    </w:pPr>
    <w:rPr>
      <w:b/>
      <w:szCs w:val="22"/>
      <w:lang w:eastAsia="ca-ES"/>
    </w:r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Textocomentario1">
    <w:name w:val="Texto comentario1"/>
    <w:basedOn w:val="Normal"/>
    <w:qFormat/>
  </w:style>
  <w:style w:type="paragraph" w:styleId="Asuntodelcomentario">
    <w:name w:val="annotation subject"/>
    <w:basedOn w:val="Textocomentario1"/>
    <w:link w:val="AsuntodelcomentarioCar1"/>
    <w:uiPriority w:val="99"/>
    <w:qFormat/>
    <w:rPr>
      <w:b/>
      <w:bCs/>
      <w:sz w:val="20"/>
      <w:szCs w:val="20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qFormat/>
    <w:pPr>
      <w:widowControl w:val="0"/>
      <w:ind w:left="720"/>
    </w:pPr>
  </w:style>
  <w:style w:type="paragraph" w:customStyle="1" w:styleId="western">
    <w:name w:val="western"/>
    <w:basedOn w:val="Normal"/>
    <w:qFormat/>
    <w:pPr>
      <w:widowControl w:val="0"/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xl79">
    <w:name w:val="xl79"/>
    <w:basedOn w:val="Normal"/>
    <w:qFormat/>
    <w:pPr>
      <w:spacing w:before="280" w:after="280"/>
      <w:jc w:val="center"/>
      <w:textAlignment w:val="bottom"/>
    </w:pPr>
    <w:rPr>
      <w:rFonts w:ascii="Arial" w:eastAsia="Arial Unicode MS" w:hAnsi="Arial" w:cs="Arial"/>
      <w:b/>
      <w:bCs/>
      <w:lang w:val="es-ES"/>
    </w:rPr>
  </w:style>
  <w:style w:type="paragraph" w:customStyle="1" w:styleId="xl87">
    <w:name w:val="xl87"/>
    <w:basedOn w:val="Normal"/>
    <w:qFormat/>
    <w:pPr>
      <w:widowControl w:val="0"/>
      <w:spacing w:before="280" w:after="280"/>
    </w:pPr>
    <w:rPr>
      <w:rFonts w:ascii="Arial" w:eastAsia="Arial Unicode MS" w:hAnsi="Arial" w:cs="Arial"/>
      <w:b/>
      <w:bCs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Estilo1">
    <w:name w:val="Estilo1"/>
    <w:basedOn w:val="Normal"/>
    <w:qFormat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Listaconvietas1">
    <w:name w:val="Lista con viñetas1"/>
    <w:basedOn w:val="Normal"/>
    <w:qFormat/>
    <w:pPr>
      <w:tabs>
        <w:tab w:val="left" w:pos="1440"/>
      </w:tabs>
      <w:suppressAutoHyphens w:val="0"/>
      <w:spacing w:after="120" w:line="252" w:lineRule="auto"/>
      <w:ind w:left="1440" w:hanging="360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customStyle="1" w:styleId="Cosdetext">
    <w:name w:val="Cos de text"/>
    <w:qFormat/>
    <w:pPr>
      <w:suppressAutoHyphens/>
    </w:pPr>
    <w:rPr>
      <w:kern w:val="2"/>
      <w:sz w:val="22"/>
      <w:lang w:eastAsia="zh-CN"/>
    </w:rPr>
  </w:style>
  <w:style w:type="paragraph" w:styleId="Textonotapie">
    <w:name w:val="footnote text"/>
    <w:basedOn w:val="Normal"/>
    <w:link w:val="TextonotapieCar"/>
    <w:unhideWhenUsed/>
    <w:qFormat/>
    <w:rsid w:val="003529CA"/>
    <w:pPr>
      <w:suppressAutoHyphens w:val="0"/>
      <w:jc w:val="both"/>
    </w:pPr>
    <w:rPr>
      <w:rFonts w:ascii="Arial" w:hAnsi="Arial"/>
      <w:kern w:val="0"/>
      <w:sz w:val="20"/>
      <w:szCs w:val="20"/>
      <w:lang w:eastAsia="ca-ES"/>
    </w:rPr>
  </w:style>
  <w:style w:type="paragraph" w:customStyle="1" w:styleId="Pa9">
    <w:name w:val="Pa9"/>
    <w:basedOn w:val="Default"/>
    <w:next w:val="Default"/>
    <w:uiPriority w:val="99"/>
    <w:qFormat/>
    <w:rsid w:val="00560F42"/>
    <w:pPr>
      <w:suppressAutoHyphens w:val="0"/>
      <w:spacing w:line="201" w:lineRule="atLeast"/>
    </w:pPr>
    <w:rPr>
      <w:color w:val="00000A"/>
      <w:kern w:val="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C43EFA"/>
    <w:pPr>
      <w:ind w:left="708"/>
    </w:pPr>
  </w:style>
  <w:style w:type="paragraph" w:customStyle="1" w:styleId="Car1CarCarCarCarCarCarCarCar">
    <w:name w:val="Car1 Car Car Car Car Car Car Car Car"/>
    <w:basedOn w:val="Normal"/>
    <w:qFormat/>
    <w:rsid w:val="0011495B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91395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5E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5E5C"/>
    <w:rPr>
      <w:kern w:val="2"/>
      <w:sz w:val="16"/>
      <w:szCs w:val="16"/>
      <w:lang w:eastAsia="zh-CN"/>
    </w:rPr>
  </w:style>
  <w:style w:type="paragraph" w:customStyle="1" w:styleId="Standard">
    <w:name w:val="Standard"/>
    <w:rsid w:val="003F2DA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232D45"/>
    <w:pPr>
      <w:spacing w:after="120"/>
    </w:pPr>
    <w:rPr>
      <w:rFonts w:ascii="Minion" w:eastAsia="Times New Roman" w:hAnsi="Minion" w:cs="Minion"/>
      <w:sz w:val="22"/>
      <w:lang w:val="ca-ES" w:bidi="ar-SA"/>
    </w:rPr>
  </w:style>
  <w:style w:type="paragraph" w:customStyle="1" w:styleId="Pa12">
    <w:name w:val="Pa12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paragraph" w:customStyle="1" w:styleId="Pa11">
    <w:name w:val="Pa11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table" w:customStyle="1" w:styleId="TableNormal1">
    <w:name w:val="Table Normal1"/>
    <w:uiPriority w:val="2"/>
    <w:semiHidden/>
    <w:unhideWhenUsed/>
    <w:qFormat/>
    <w:rsid w:val="00D522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3849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7B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1">
    <w:name w:val="Footer Char1"/>
    <w:uiPriority w:val="99"/>
    <w:qFormat/>
    <w:locked/>
    <w:rsid w:val="00221861"/>
    <w:rPr>
      <w:kern w:val="2"/>
      <w:sz w:val="24"/>
      <w:lang w:val="x-none" w:eastAsia="zh-CN"/>
    </w:rPr>
  </w:style>
  <w:style w:type="character" w:customStyle="1" w:styleId="Ttulo1Car">
    <w:name w:val="Título 1 Car"/>
    <w:basedOn w:val="Fuentedeprrafopredeter"/>
    <w:link w:val="Ttulo1"/>
    <w:locked/>
    <w:rsid w:val="00221861"/>
    <w:rPr>
      <w:rFonts w:ascii="Arial" w:hAnsi="Arial" w:cs="Arial"/>
      <w:b/>
      <w:bCs/>
      <w:color w:val="0000FF"/>
      <w:kern w:val="2"/>
      <w:sz w:val="22"/>
      <w:szCs w:val="24"/>
      <w:u w:val="single"/>
    </w:rPr>
  </w:style>
  <w:style w:type="character" w:customStyle="1" w:styleId="AsuntodelcomentarioCar1">
    <w:name w:val="Asunto del comentario Car1"/>
    <w:basedOn w:val="Fuentedeprrafopredeter"/>
    <w:link w:val="Asuntodelcomentario"/>
    <w:uiPriority w:val="99"/>
    <w:locked/>
    <w:rsid w:val="00221861"/>
    <w:rPr>
      <w:b/>
      <w:bCs/>
      <w:kern w:val="2"/>
      <w:lang w:eastAsia="zh-CN"/>
    </w:rPr>
  </w:style>
  <w:style w:type="paragraph" w:customStyle="1" w:styleId="EstiloTtulo5Tahoma12ptNegritaCentrado">
    <w:name w:val="Estilo Título 5 + Tahoma 12 pt Negrita Centrado"/>
    <w:basedOn w:val="Ttulo5"/>
    <w:rsid w:val="009D211F"/>
    <w:pPr>
      <w:numPr>
        <w:ilvl w:val="0"/>
        <w:numId w:val="0"/>
      </w:numPr>
      <w:suppressAutoHyphens w:val="0"/>
      <w:spacing w:before="120" w:after="120" w:line="280" w:lineRule="exact"/>
      <w:jc w:val="center"/>
    </w:pPr>
    <w:rPr>
      <w:rFonts w:ascii="Arial Narrow" w:hAnsi="Arial Narrow" w:cs="Times New Roman"/>
      <w:kern w:val="0"/>
      <w:sz w:val="24"/>
      <w:szCs w:val="20"/>
      <w:lang w:val="ca-ES" w:eastAsia="es-ES"/>
    </w:rPr>
  </w:style>
  <w:style w:type="paragraph" w:customStyle="1" w:styleId="Organigrama">
    <w:name w:val="Organigrama"/>
    <w:basedOn w:val="Normal"/>
    <w:next w:val="Normal"/>
    <w:rsid w:val="009D211F"/>
    <w:pPr>
      <w:suppressAutoHyphens w:val="0"/>
      <w:spacing w:before="240" w:after="240" w:line="280" w:lineRule="exact"/>
      <w:jc w:val="center"/>
    </w:pPr>
    <w:rPr>
      <w:rFonts w:ascii="Arial" w:hAnsi="Arial"/>
      <w:kern w:val="0"/>
      <w:sz w:val="22"/>
      <w:szCs w:val="20"/>
      <w:lang w:eastAsia="es-ES"/>
    </w:rPr>
  </w:style>
  <w:style w:type="paragraph" w:customStyle="1" w:styleId="EstiloEncabezadoArialNarrow20ptNegritaBlanco">
    <w:name w:val="Estilo Encabezado + Arial Narrow 20 pt Negrita Blanco"/>
    <w:basedOn w:val="Encabezado"/>
    <w:rsid w:val="009D211F"/>
    <w:pPr>
      <w:suppressAutoHyphens w:val="0"/>
      <w:spacing w:before="240" w:after="240" w:line="280" w:lineRule="exact"/>
      <w:jc w:val="both"/>
    </w:pPr>
    <w:rPr>
      <w:rFonts w:ascii="Arial Narrow" w:hAnsi="Arial Narrow"/>
      <w:b/>
      <w:bCs/>
      <w:color w:val="FFFFFF"/>
      <w:kern w:val="0"/>
      <w:sz w:val="40"/>
      <w:szCs w:val="20"/>
      <w:lang w:eastAsia="es-ES"/>
    </w:rPr>
  </w:style>
  <w:style w:type="paragraph" w:customStyle="1" w:styleId="Textindependent21">
    <w:name w:val="Text independent 21"/>
    <w:basedOn w:val="Normal"/>
    <w:rsid w:val="004C1E56"/>
    <w:pPr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kern w:val="0"/>
      <w:sz w:val="20"/>
      <w:szCs w:val="20"/>
    </w:rPr>
  </w:style>
  <w:style w:type="character" w:customStyle="1" w:styleId="tlid-translation">
    <w:name w:val="tlid-translation"/>
    <w:rsid w:val="00E82EF0"/>
  </w:style>
  <w:style w:type="paragraph" w:customStyle="1" w:styleId="CM13">
    <w:name w:val="CM13"/>
    <w:basedOn w:val="Default"/>
    <w:next w:val="Default"/>
    <w:uiPriority w:val="99"/>
    <w:rsid w:val="0066556C"/>
    <w:pPr>
      <w:suppressAutoHyphens w:val="0"/>
      <w:autoSpaceDE w:val="0"/>
      <w:autoSpaceDN w:val="0"/>
      <w:adjustRightInd w:val="0"/>
    </w:pPr>
    <w:rPr>
      <w:rFonts w:ascii="EU Albertina" w:hAnsi="EU Albertina" w:cs="Times New Roman"/>
      <w:color w:val="auto"/>
      <w:kern w:val="0"/>
      <w:lang w:eastAsia="ca-ES"/>
    </w:rPr>
  </w:style>
  <w:style w:type="character" w:customStyle="1" w:styleId="jlqj4b">
    <w:name w:val="jlqj4b"/>
    <w:basedOn w:val="Fuentedeprrafopredeter"/>
    <w:rsid w:val="00AE51D4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A114C"/>
    <w:rPr>
      <w:kern w:val="2"/>
      <w:sz w:val="24"/>
      <w:szCs w:val="24"/>
      <w:lang w:eastAsia="zh-CN"/>
    </w:rPr>
  </w:style>
  <w:style w:type="character" w:customStyle="1" w:styleId="EnlladInternet">
    <w:name w:val="Enllaç d'Internet"/>
    <w:uiPriority w:val="99"/>
    <w:unhideWhenUsed/>
    <w:rsid w:val="00FA6B92"/>
    <w:rPr>
      <w:color w:val="0563C1"/>
      <w:u w:val="single"/>
    </w:rPr>
  </w:style>
  <w:style w:type="character" w:customStyle="1" w:styleId="viiyi">
    <w:name w:val="viiyi"/>
    <w:basedOn w:val="Fuentedeprrafopredeter"/>
    <w:rsid w:val="00FA6B92"/>
  </w:style>
  <w:style w:type="character" w:customStyle="1" w:styleId="Ttulo2Car">
    <w:name w:val="Título 2 Car"/>
    <w:basedOn w:val="Fuentedeprrafopredeter"/>
    <w:link w:val="Ttulo2"/>
    <w:rsid w:val="006E2CC2"/>
    <w:rPr>
      <w:rFonts w:ascii="Arial" w:hAnsi="Arial" w:cs="Arial"/>
      <w:b/>
      <w:bCs/>
      <w:color w:val="0000FF"/>
      <w:kern w:val="2"/>
      <w:sz w:val="22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6E2CC2"/>
    <w:rPr>
      <w:rFonts w:ascii="Arial" w:hAnsi="Arial" w:cs="Arial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0380-1A99-4F08-83FB-434698B6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D2E26C67</Template>
  <TotalTime>43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 Martinez</dc:creator>
  <dc:description/>
  <cp:lastModifiedBy>Montserrat Pinar Nicolas</cp:lastModifiedBy>
  <cp:revision>32</cp:revision>
  <cp:lastPrinted>2021-07-19T12:30:00Z</cp:lastPrinted>
  <dcterms:created xsi:type="dcterms:W3CDTF">2021-07-29T07:18:00Z</dcterms:created>
  <dcterms:modified xsi:type="dcterms:W3CDTF">2024-07-30T11:32:00Z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