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C02A9E" w14:textId="1AA932FC" w:rsidR="00BD3923" w:rsidRPr="00D405EB" w:rsidRDefault="00BD3923" w:rsidP="00BD3923">
      <w:pPr>
        <w:pStyle w:val="Ttulo2"/>
        <w:spacing w:before="240" w:after="240"/>
        <w:rPr>
          <w:color w:val="0070C0"/>
          <w:szCs w:val="22"/>
          <w:lang w:val="ca-ES"/>
        </w:rPr>
      </w:pPr>
      <w:bookmarkStart w:id="0" w:name="_Toc515472179"/>
      <w:bookmarkStart w:id="1" w:name="_Toc45205777"/>
      <w:bookmarkStart w:id="2" w:name="_Toc69297280"/>
      <w:bookmarkStart w:id="3" w:name="_Toc76467987"/>
      <w:bookmarkStart w:id="4" w:name="_Toc172014988"/>
      <w:r w:rsidRPr="00A7259C">
        <w:rPr>
          <w:color w:val="0070C0"/>
          <w:szCs w:val="22"/>
          <w:lang w:val="ca-ES"/>
        </w:rPr>
        <w:t>Annex</w:t>
      </w:r>
      <w:bookmarkEnd w:id="0"/>
      <w:r w:rsidRPr="00A7259C">
        <w:rPr>
          <w:color w:val="0070C0"/>
          <w:szCs w:val="22"/>
          <w:lang w:val="ca-ES"/>
        </w:rPr>
        <w:t xml:space="preserve"> 1  Declaració Responsable</w:t>
      </w:r>
      <w:bookmarkEnd w:id="1"/>
      <w:bookmarkEnd w:id="2"/>
      <w:r w:rsidRPr="00A7259C">
        <w:rPr>
          <w:color w:val="0070C0"/>
          <w:szCs w:val="22"/>
          <w:lang w:val="ca-ES"/>
        </w:rPr>
        <w:t xml:space="preserve"> Procediment Obert no harmonitzat</w:t>
      </w:r>
      <w:bookmarkEnd w:id="3"/>
      <w:bookmarkEnd w:id="4"/>
    </w:p>
    <w:p w14:paraId="1B2FB8FB" w14:textId="77777777" w:rsidR="00BD3923" w:rsidRPr="00A7259C" w:rsidRDefault="00BD3923" w:rsidP="00BD3923">
      <w:pPr>
        <w:ind w:right="-703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7259C"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p w14:paraId="10D836E6" w14:textId="77777777" w:rsidR="00BD3923" w:rsidRPr="00A7259C" w:rsidRDefault="00BD3923" w:rsidP="00BD3923">
      <w:pPr>
        <w:rPr>
          <w:rFonts w:ascii="Arial" w:hAnsi="Arial" w:cs="Arial"/>
          <w:sz w:val="22"/>
          <w:szCs w:val="22"/>
          <w:lang w:eastAsia="ca-ES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BD3923" w:rsidRPr="00A7259C" w14:paraId="6C18956D" w14:textId="77777777" w:rsidTr="00AD62F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47E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5CB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Ajuntament de Gavà</w:t>
            </w:r>
          </w:p>
        </w:tc>
      </w:tr>
      <w:tr w:rsidR="00BD3923" w:rsidRPr="00A7259C" w14:paraId="172ECDF8" w14:textId="77777777" w:rsidTr="00AD62F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57C9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DC2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Obert no subjecte a regulació harmonitzada</w:t>
            </w:r>
          </w:p>
        </w:tc>
      </w:tr>
      <w:tr w:rsidR="00BD3923" w:rsidRPr="00A7259C" w14:paraId="47C474F8" w14:textId="77777777" w:rsidTr="00AD62F4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6B8C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CC81" w14:textId="77777777" w:rsidR="00BD3923" w:rsidRPr="00A7259C" w:rsidRDefault="00BD3923" w:rsidP="00AD62F4">
            <w:pPr>
              <w:suppressAutoHyphens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A7259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És </w:t>
            </w:r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l’adquisició i renovació de subscripcions de programari </w:t>
            </w:r>
            <w:proofErr w:type="spellStart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>Adobe</w:t>
            </w:r>
            <w:proofErr w:type="spellEnd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>Autodesk</w:t>
            </w:r>
            <w:proofErr w:type="spellEnd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>Deep</w:t>
            </w:r>
            <w:proofErr w:type="spellEnd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>Freeze</w:t>
            </w:r>
            <w:proofErr w:type="spellEnd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>TeamViewer</w:t>
            </w:r>
            <w:proofErr w:type="spellEnd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>Nessus</w:t>
            </w:r>
            <w:proofErr w:type="spellEnd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Professional per a l’Ajuntament de Gavà, i les empreses municipals PRESEC, SA  i </w:t>
            </w:r>
            <w:proofErr w:type="spellStart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>Gavanenca</w:t>
            </w:r>
            <w:proofErr w:type="spellEnd"/>
            <w:r w:rsidRPr="00A7259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Terrenys i Immobles, SA ( en endavant GTI) ,</w:t>
            </w:r>
            <w:r w:rsidRPr="00A7259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tot de conformitat amb les especificacions contingudes en el plec de prescripcions tècniques.</w:t>
            </w:r>
          </w:p>
          <w:p w14:paraId="4294210B" w14:textId="77777777" w:rsidR="00BD3923" w:rsidRPr="00A7259C" w:rsidRDefault="00BD3923" w:rsidP="00AD62F4">
            <w:pPr>
              <w:suppressAutoHyphens w:val="0"/>
              <w:jc w:val="both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</w:p>
        </w:tc>
      </w:tr>
      <w:tr w:rsidR="00BD3923" w:rsidRPr="00A7259C" w14:paraId="2642C5F8" w14:textId="77777777" w:rsidTr="00AD62F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1CFE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  <w:t xml:space="preserve">Núm. d'expedient i nombre de lots: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060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  <w:p w14:paraId="509FF67D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bCs/>
                <w:kern w:val="0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bCs/>
                <w:kern w:val="0"/>
                <w:sz w:val="22"/>
                <w:szCs w:val="22"/>
                <w:lang w:eastAsia="ca-ES"/>
              </w:rPr>
              <w:t xml:space="preserve">Núm. expedient: </w:t>
            </w:r>
            <w:r w:rsidRPr="00A7259C">
              <w:rPr>
                <w:rFonts w:ascii="Arial" w:hAnsi="Arial" w:cs="Arial"/>
                <w:sz w:val="22"/>
                <w:szCs w:val="22"/>
              </w:rPr>
              <w:t>SSGG SUBM 02_2024/00</w:t>
            </w:r>
            <w:r w:rsidRPr="00A7259C">
              <w:rPr>
                <w:rFonts w:ascii="Arial" w:hAnsi="Arial" w:cs="Arial"/>
                <w:bCs/>
                <w:kern w:val="0"/>
                <w:sz w:val="22"/>
                <w:szCs w:val="22"/>
                <w:lang w:eastAsia="ca-ES"/>
              </w:rPr>
              <w:t>015875M)</w:t>
            </w:r>
          </w:p>
          <w:p w14:paraId="23BFFDAB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7733DF3" w14:textId="77777777" w:rsidR="00BD3923" w:rsidRPr="00A7259C" w:rsidRDefault="00BD3923" w:rsidP="00BD3923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white"/>
                <w:lang w:eastAsia="es-ES"/>
              </w:rPr>
            </w:pPr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Lot 1.: Subscripcions </w:t>
            </w:r>
            <w:r w:rsidRPr="00A7259C">
              <w:rPr>
                <w:rFonts w:ascii="Arial" w:hAnsi="Arial" w:cs="Arial"/>
                <w:sz w:val="22"/>
                <w:szCs w:val="22"/>
              </w:rPr>
              <w:t>Eines ADOBE</w:t>
            </w:r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 </w:t>
            </w:r>
          </w:p>
          <w:p w14:paraId="3B1C48ED" w14:textId="77777777" w:rsidR="00BD3923" w:rsidRPr="00A7259C" w:rsidRDefault="00BD3923" w:rsidP="00BD3923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Lot 2 : Subscripcions </w:t>
            </w:r>
            <w:r w:rsidRPr="00A7259C">
              <w:rPr>
                <w:rFonts w:ascii="Arial" w:hAnsi="Arial" w:cs="Arial"/>
                <w:sz w:val="22"/>
                <w:szCs w:val="22"/>
              </w:rPr>
              <w:t>Eines AUTODESK</w:t>
            </w:r>
          </w:p>
          <w:p w14:paraId="47268809" w14:textId="77777777" w:rsidR="00BD3923" w:rsidRPr="00A7259C" w:rsidRDefault="00BD3923" w:rsidP="00BD3923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white"/>
                <w:lang w:eastAsia="es-ES"/>
              </w:rPr>
            </w:pPr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Lot 3 : Subscripcions </w:t>
            </w:r>
            <w:proofErr w:type="spellStart"/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>Deep</w:t>
            </w:r>
            <w:proofErr w:type="spellEnd"/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>Freeze</w:t>
            </w:r>
            <w:proofErr w:type="spellEnd"/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>Cloud</w:t>
            </w:r>
            <w:proofErr w:type="spellEnd"/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 Ultimate</w:t>
            </w:r>
          </w:p>
          <w:p w14:paraId="2C3D963D" w14:textId="77777777" w:rsidR="00BD3923" w:rsidRPr="00A7259C" w:rsidRDefault="00BD3923" w:rsidP="00BD3923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white"/>
                <w:lang w:eastAsia="es-ES"/>
              </w:rPr>
            </w:pPr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Lot 4 : </w:t>
            </w:r>
            <w:r w:rsidRPr="00A7259C">
              <w:rPr>
                <w:rFonts w:ascii="Arial" w:hAnsi="Arial" w:cs="Arial"/>
                <w:sz w:val="22"/>
                <w:szCs w:val="22"/>
              </w:rPr>
              <w:t xml:space="preserve">Subscripció llicència </w:t>
            </w:r>
            <w:proofErr w:type="spellStart"/>
            <w:r w:rsidRPr="00A7259C">
              <w:rPr>
                <w:rFonts w:ascii="Arial" w:hAnsi="Arial" w:cs="Arial"/>
                <w:sz w:val="22"/>
                <w:szCs w:val="22"/>
              </w:rPr>
              <w:t>TeamViewer</w:t>
            </w:r>
            <w:proofErr w:type="spellEnd"/>
          </w:p>
          <w:p w14:paraId="51B97B40" w14:textId="77777777" w:rsidR="00BD3923" w:rsidRPr="00A7259C" w:rsidRDefault="00BD3923" w:rsidP="00BD3923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white"/>
                <w:lang w:eastAsia="es-ES"/>
              </w:rPr>
            </w:pPr>
            <w:r w:rsidRPr="00A7259C">
              <w:rPr>
                <w:rFonts w:ascii="Arial" w:hAnsi="Arial" w:cs="Arial"/>
                <w:sz w:val="22"/>
                <w:szCs w:val="22"/>
                <w:shd w:val="clear" w:color="auto" w:fill="FFFFFF"/>
                <w:lang w:eastAsia="es-ES"/>
              </w:rPr>
              <w:t xml:space="preserve">Lot 5 : </w:t>
            </w:r>
            <w:r w:rsidRPr="00A7259C">
              <w:rPr>
                <w:rFonts w:ascii="Arial" w:hAnsi="Arial" w:cs="Arial"/>
                <w:sz w:val="22"/>
                <w:szCs w:val="22"/>
              </w:rPr>
              <w:t xml:space="preserve">Subscripció llicència </w:t>
            </w:r>
            <w:proofErr w:type="spellStart"/>
            <w:r w:rsidRPr="00A7259C">
              <w:rPr>
                <w:rFonts w:ascii="Arial" w:hAnsi="Arial" w:cs="Arial"/>
                <w:sz w:val="22"/>
                <w:szCs w:val="22"/>
              </w:rPr>
              <w:t>Nessus</w:t>
            </w:r>
            <w:proofErr w:type="spellEnd"/>
            <w:r w:rsidRPr="00A7259C">
              <w:rPr>
                <w:rFonts w:ascii="Arial" w:hAnsi="Arial" w:cs="Arial"/>
                <w:sz w:val="22"/>
                <w:szCs w:val="22"/>
              </w:rPr>
              <w:t xml:space="preserve"> Professional</w:t>
            </w:r>
          </w:p>
          <w:p w14:paraId="53BA1EF7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</w:p>
        </w:tc>
      </w:tr>
    </w:tbl>
    <w:p w14:paraId="6AB18592" w14:textId="77777777" w:rsidR="00BD3923" w:rsidRPr="00A7259C" w:rsidRDefault="00BD3923" w:rsidP="00BD3923">
      <w:pPr>
        <w:rPr>
          <w:rFonts w:ascii="Arial" w:hAnsi="Arial" w:cs="Arial"/>
          <w:sz w:val="22"/>
          <w:szCs w:val="22"/>
          <w:lang w:eastAsia="ca-ES"/>
        </w:rPr>
      </w:pPr>
    </w:p>
    <w:p w14:paraId="375E2102" w14:textId="77777777" w:rsidR="00BD3923" w:rsidRPr="00A7259C" w:rsidRDefault="00BD3923" w:rsidP="00BD3923">
      <w:pPr>
        <w:rPr>
          <w:rFonts w:ascii="Arial" w:hAnsi="Arial" w:cs="Arial"/>
          <w:b/>
          <w:sz w:val="22"/>
          <w:szCs w:val="22"/>
          <w:lang w:eastAsia="ca-ES"/>
        </w:rPr>
      </w:pPr>
      <w:r w:rsidRPr="00A7259C"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p w14:paraId="312523F1" w14:textId="77777777" w:rsidR="00BD3923" w:rsidRPr="00A7259C" w:rsidRDefault="00BD3923" w:rsidP="00BD3923">
      <w:pPr>
        <w:rPr>
          <w:rFonts w:ascii="Arial" w:hAnsi="Arial" w:cs="Arial"/>
          <w:sz w:val="22"/>
          <w:szCs w:val="22"/>
          <w:lang w:eastAsia="ca-ES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BD3923" w:rsidRPr="00A7259C" w14:paraId="7CB0C698" w14:textId="77777777" w:rsidTr="00AD62F4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2B3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82C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19B47254" w14:textId="77777777" w:rsidTr="00AD62F4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3AA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80B4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6E0FF7E6" w14:textId="77777777" w:rsidTr="00AD62F4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A70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DD3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7A5F58EC" w14:textId="77777777" w:rsidTr="00AD62F4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0FF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CF4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22F824CE" w14:textId="77777777" w:rsidTr="00AD62F4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3CFD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077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49CB4B2C" w14:textId="77777777" w:rsidTr="00AD62F4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8EE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0FC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18D3D5BC" w14:textId="77777777" w:rsidTr="00AD62F4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B8EB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25B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0A4BD63E" w14:textId="77777777" w:rsidTr="00AD62F4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5DA0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Lot o Lots al que es presenta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6BCF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</w:p>
        </w:tc>
      </w:tr>
    </w:tbl>
    <w:p w14:paraId="1A66CD89" w14:textId="77777777" w:rsidR="00BD3923" w:rsidRPr="00A7259C" w:rsidRDefault="00BD3923" w:rsidP="00BD3923">
      <w:pPr>
        <w:rPr>
          <w:rFonts w:ascii="Arial" w:hAnsi="Arial" w:cs="Arial"/>
          <w:sz w:val="22"/>
          <w:szCs w:val="22"/>
          <w:lang w:eastAsia="ca-ES"/>
        </w:rPr>
      </w:pPr>
    </w:p>
    <w:p w14:paraId="0EA21EDC" w14:textId="77777777" w:rsidR="00A7259C" w:rsidRDefault="00A7259C" w:rsidP="00BD3923">
      <w:pPr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14:paraId="51008DAD" w14:textId="77777777" w:rsidR="00A7259C" w:rsidRDefault="00A7259C" w:rsidP="00BD3923">
      <w:pPr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14:paraId="6DC15943" w14:textId="77777777" w:rsidR="00A7259C" w:rsidRDefault="00A7259C" w:rsidP="00BD3923">
      <w:pPr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14:paraId="2FAB72D0" w14:textId="77777777" w:rsidR="00A7259C" w:rsidRDefault="00A7259C" w:rsidP="00BD3923">
      <w:pPr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14:paraId="74E7BF68" w14:textId="2D8A5A00" w:rsidR="00BD3923" w:rsidRPr="00A7259C" w:rsidRDefault="00BD3923" w:rsidP="00BD3923">
      <w:pPr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7259C"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p w14:paraId="79A6F349" w14:textId="77777777" w:rsidR="00BD3923" w:rsidRPr="00A7259C" w:rsidRDefault="00BD3923" w:rsidP="00BD3923">
      <w:pPr>
        <w:rPr>
          <w:rFonts w:ascii="Arial" w:hAnsi="Arial" w:cs="Arial"/>
          <w:sz w:val="22"/>
          <w:szCs w:val="22"/>
          <w:lang w:eastAsia="ca-E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BD3923" w:rsidRPr="00A7259C" w14:paraId="244A72E0" w14:textId="77777777" w:rsidTr="00AD62F4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3720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86FE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27382765" w14:textId="77777777" w:rsidTr="00AD62F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27B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D0FB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027B6651" w14:textId="77777777" w:rsidTr="00AD62F4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AFC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F59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2722F190" w14:textId="77777777" w:rsidTr="00AD62F4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400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C525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77D48E3B" w14:textId="77777777" w:rsidTr="00AD62F4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1FB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044B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2E1827DA" w14:textId="77777777" w:rsidTr="00AD62F4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E3D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6EE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65AF1787" w14:textId="77777777" w:rsidTr="00AD62F4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34B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0ED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78741B3D" w14:textId="77777777" w:rsidTr="00AD62F4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714F" w14:textId="77777777" w:rsidR="00BD3923" w:rsidRPr="00A7259C" w:rsidRDefault="00BD3923" w:rsidP="00AD62F4">
            <w:pPr>
              <w:suppressAutoHyphens w:val="0"/>
              <w:ind w:left="-638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051" w14:textId="77777777" w:rsidR="00BD3923" w:rsidRPr="00A7259C" w:rsidRDefault="00BD3923" w:rsidP="00AD62F4">
            <w:pPr>
              <w:suppressAutoHyphens w:val="0"/>
              <w:jc w:val="right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</w:tbl>
    <w:p w14:paraId="1945EEDF" w14:textId="77777777" w:rsidR="00BD3923" w:rsidRPr="00A7259C" w:rsidRDefault="00BD3923" w:rsidP="00BD3923">
      <w:pPr>
        <w:rPr>
          <w:rFonts w:ascii="Arial" w:hAnsi="Arial" w:cs="Arial"/>
          <w:sz w:val="22"/>
          <w:szCs w:val="22"/>
          <w:lang w:eastAsia="ca-ES"/>
        </w:rPr>
      </w:pPr>
    </w:p>
    <w:p w14:paraId="2AE9904B" w14:textId="77777777" w:rsidR="00BD3923" w:rsidRPr="00A7259C" w:rsidRDefault="00BD3923" w:rsidP="00BD3923">
      <w:pPr>
        <w:pStyle w:val="Piedepgina"/>
        <w:spacing w:before="240" w:after="240" w:line="288" w:lineRule="auto"/>
        <w:jc w:val="center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b/>
          <w:sz w:val="22"/>
          <w:szCs w:val="22"/>
        </w:rPr>
        <w:t>DECLARA SOTA LA SEVA RESPONSABILITAT</w:t>
      </w:r>
      <w:r w:rsidRPr="00A7259C">
        <w:rPr>
          <w:rFonts w:ascii="Arial" w:hAnsi="Arial" w:cs="Arial"/>
          <w:sz w:val="22"/>
          <w:szCs w:val="22"/>
        </w:rPr>
        <w:t>:</w:t>
      </w:r>
    </w:p>
    <w:p w14:paraId="5D515853" w14:textId="77777777" w:rsidR="00BD3923" w:rsidRPr="00A7259C" w:rsidRDefault="00BD3923" w:rsidP="00BD3923">
      <w:pPr>
        <w:tabs>
          <w:tab w:val="left" w:pos="900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Que les facultats de representació que ostenta són suficients i vigents (si actua per representació) </w:t>
      </w:r>
    </w:p>
    <w:p w14:paraId="14B64225" w14:textId="77777777" w:rsidR="00BD3923" w:rsidRPr="00A7259C" w:rsidRDefault="00BD3923" w:rsidP="00BD3923">
      <w:pPr>
        <w:tabs>
          <w:tab w:val="left" w:pos="900"/>
        </w:tabs>
        <w:ind w:left="142"/>
        <w:rPr>
          <w:rFonts w:ascii="Arial" w:hAnsi="Arial" w:cs="Arial"/>
          <w:sz w:val="22"/>
          <w:szCs w:val="22"/>
        </w:rPr>
      </w:pPr>
    </w:p>
    <w:p w14:paraId="2F143EB0" w14:textId="77777777" w:rsidR="00BD3923" w:rsidRPr="00A7259C" w:rsidRDefault="00BD3923" w:rsidP="00BD3923">
      <w:pPr>
        <w:tabs>
          <w:tab w:val="left" w:pos="900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A7259C">
        <w:rPr>
          <w:rFonts w:ascii="Arial" w:hAnsi="Arial" w:cs="Arial"/>
          <w:b/>
          <w:sz w:val="22"/>
          <w:szCs w:val="22"/>
        </w:rPr>
        <w:t>Que l’empresa licitadora que representa:</w:t>
      </w:r>
    </w:p>
    <w:p w14:paraId="36B5B716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com a conseqüència de l’aplicació de l’article 71.3 de la LCSP.</w:t>
      </w:r>
    </w:p>
    <w:p w14:paraId="743D95F7" w14:textId="77777777" w:rsidR="00BD3923" w:rsidRPr="00A7259C" w:rsidRDefault="00BD3923" w:rsidP="00BD3923">
      <w:pPr>
        <w:numPr>
          <w:ilvl w:val="0"/>
          <w:numId w:val="2"/>
        </w:numPr>
        <w:spacing w:before="120" w:after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b/>
          <w:bCs/>
          <w:sz w:val="22"/>
          <w:szCs w:val="22"/>
        </w:rPr>
        <w:t>Està inscrita en:</w:t>
      </w:r>
    </w:p>
    <w:p w14:paraId="79AF0FCD" w14:textId="77777777" w:rsidR="00BD3923" w:rsidRPr="00A7259C" w:rsidRDefault="00BD3923" w:rsidP="00BD3923">
      <w:pPr>
        <w:pStyle w:val="Prrafodelista"/>
        <w:spacing w:before="120" w:after="120"/>
        <w:ind w:left="505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El Registre electrònic d’empreses licitadores de la Generalitat de Catalunya (</w:t>
      </w:r>
      <w:r w:rsidRPr="00A7259C">
        <w:rPr>
          <w:rFonts w:ascii="Arial" w:hAnsi="Arial" w:cs="Arial"/>
          <w:b/>
          <w:sz w:val="22"/>
          <w:szCs w:val="22"/>
        </w:rPr>
        <w:t>RELI)</w:t>
      </w:r>
      <w:r w:rsidRPr="00A7259C">
        <w:rPr>
          <w:rFonts w:ascii="Arial" w:hAnsi="Arial" w:cs="Arial"/>
          <w:sz w:val="22"/>
          <w:szCs w:val="22"/>
        </w:rPr>
        <w:t xml:space="preserve"> </w:t>
      </w:r>
    </w:p>
    <w:p w14:paraId="4BFE1B0A" w14:textId="77777777" w:rsidR="00BD3923" w:rsidRPr="00A7259C" w:rsidRDefault="00BD3923" w:rsidP="00BD3923">
      <w:pPr>
        <w:spacing w:before="120" w:after="120"/>
        <w:ind w:left="505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 xml:space="preserve">El Registro Oficial de Licitadores y Empresas </w:t>
      </w:r>
      <w:proofErr w:type="spellStart"/>
      <w:r w:rsidRPr="00A7259C">
        <w:rPr>
          <w:rFonts w:ascii="Arial" w:hAnsi="Arial" w:cs="Arial"/>
          <w:sz w:val="22"/>
          <w:szCs w:val="22"/>
        </w:rPr>
        <w:t>Clasificadas</w:t>
      </w:r>
      <w:proofErr w:type="spellEnd"/>
      <w:r w:rsidRPr="00A7259C">
        <w:rPr>
          <w:rFonts w:ascii="Arial" w:hAnsi="Arial" w:cs="Arial"/>
          <w:sz w:val="22"/>
          <w:szCs w:val="22"/>
        </w:rPr>
        <w:t xml:space="preserve"> del Estado </w:t>
      </w:r>
      <w:r w:rsidRPr="00A7259C">
        <w:rPr>
          <w:rFonts w:ascii="Arial" w:hAnsi="Arial" w:cs="Arial"/>
          <w:b/>
          <w:sz w:val="22"/>
          <w:szCs w:val="22"/>
        </w:rPr>
        <w:t>(ROLECE)</w:t>
      </w:r>
      <w:r w:rsidRPr="00A7259C">
        <w:rPr>
          <w:rFonts w:ascii="Arial" w:hAnsi="Arial" w:cs="Arial"/>
          <w:sz w:val="22"/>
          <w:szCs w:val="22"/>
        </w:rPr>
        <w:t>.</w:t>
      </w:r>
    </w:p>
    <w:p w14:paraId="6E603A4D" w14:textId="77777777" w:rsidR="00BD3923" w:rsidRPr="00A7259C" w:rsidRDefault="00BD3923" w:rsidP="00BD3923">
      <w:pPr>
        <w:spacing w:before="120" w:after="120"/>
        <w:ind w:left="505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eastAsia="MS Gothic" w:hAnsi="Arial" w:cs="Arial"/>
          <w:b/>
          <w:sz w:val="22"/>
          <w:szCs w:val="22"/>
        </w:rPr>
        <w:t>N</w:t>
      </w:r>
      <w:r w:rsidRPr="00A7259C">
        <w:rPr>
          <w:rFonts w:ascii="Arial" w:hAnsi="Arial" w:cs="Arial"/>
          <w:b/>
          <w:sz w:val="22"/>
          <w:szCs w:val="22"/>
        </w:rPr>
        <w:t>o figura inscrita</w:t>
      </w:r>
      <w:r w:rsidRPr="00A7259C">
        <w:rPr>
          <w:rFonts w:ascii="Arial" w:hAnsi="Arial" w:cs="Arial"/>
          <w:sz w:val="22"/>
          <w:szCs w:val="22"/>
        </w:rPr>
        <w:t xml:space="preserve"> ni en el RELI ni en el ROLECE.</w:t>
      </w:r>
    </w:p>
    <w:p w14:paraId="7CA99CD9" w14:textId="77777777" w:rsidR="00BD3923" w:rsidRPr="00A7259C" w:rsidRDefault="00BD3923" w:rsidP="00BD3923">
      <w:pPr>
        <w:spacing w:before="120" w:after="120"/>
        <w:ind w:left="505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A7259C">
        <w:rPr>
          <w:rFonts w:ascii="Arial" w:hAnsi="Arial" w:cs="Arial"/>
          <w:i/>
          <w:color w:val="808080" w:themeColor="background1" w:themeShade="80"/>
          <w:sz w:val="22"/>
          <w:szCs w:val="22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14:paraId="124DEC34" w14:textId="27795A54" w:rsidR="00A7259C" w:rsidRDefault="00BD3923" w:rsidP="00D405EB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 </w:t>
      </w:r>
    </w:p>
    <w:p w14:paraId="758B0E32" w14:textId="44B99128" w:rsidR="00D405EB" w:rsidRDefault="00D405EB" w:rsidP="00D405EB">
      <w:pPr>
        <w:suppressAutoHyphens w:val="0"/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1E0279D5" w14:textId="77777777" w:rsidR="00D405EB" w:rsidRPr="00D405EB" w:rsidRDefault="00D405EB" w:rsidP="00D405EB">
      <w:pPr>
        <w:suppressAutoHyphens w:val="0"/>
        <w:spacing w:before="240" w:after="240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365A1E4C" w14:textId="77777777" w:rsidR="00BD3923" w:rsidRPr="00A7259C" w:rsidRDefault="00BD3923" w:rsidP="00BD3923">
      <w:pPr>
        <w:suppressAutoHyphens w:val="0"/>
        <w:spacing w:before="240" w:after="240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lastRenderedPageBreak/>
        <w:t xml:space="preserve">c.1. En contractes </w:t>
      </w:r>
      <w:r w:rsidRPr="00A7259C">
        <w:rPr>
          <w:rFonts w:ascii="Arial" w:hAnsi="Arial" w:cs="Arial"/>
          <w:b/>
          <w:sz w:val="22"/>
          <w:szCs w:val="22"/>
        </w:rPr>
        <w:t>de serveis</w:t>
      </w:r>
      <w:r w:rsidRPr="00A7259C">
        <w:rPr>
          <w:rFonts w:ascii="Arial" w:hAnsi="Arial" w:cs="Arial"/>
          <w:sz w:val="22"/>
          <w:szCs w:val="22"/>
        </w:rPr>
        <w:t xml:space="preserve">: </w:t>
      </w:r>
    </w:p>
    <w:p w14:paraId="3A49222D" w14:textId="77777777" w:rsidR="00BD3923" w:rsidRPr="00A7259C" w:rsidRDefault="00BD3923" w:rsidP="00BD3923">
      <w:pPr>
        <w:suppressAutoHyphens w:val="0"/>
        <w:spacing w:before="240" w:after="240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Disposo d’una autorització específica (habilitació empresarial o professional) per prestar el servei objecte d’aquesta contractació: </w:t>
      </w:r>
    </w:p>
    <w:p w14:paraId="22B0E6A6" w14:textId="77777777" w:rsidR="00BD3923" w:rsidRPr="00A7259C" w:rsidRDefault="00BD3923" w:rsidP="00BD3923">
      <w:pPr>
        <w:suppressAutoHyphens w:val="0"/>
        <w:spacing w:before="240" w:after="240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SÍ</w:t>
      </w:r>
      <w:r w:rsidRPr="00A7259C">
        <w:rPr>
          <w:rFonts w:ascii="Arial" w:hAnsi="Arial" w:cs="Arial"/>
          <w:sz w:val="22"/>
          <w:szCs w:val="22"/>
        </w:rPr>
        <w:tab/>
        <w:t xml:space="preserve">      Pàgina WEB on es troba disponible: .........................................</w:t>
      </w:r>
    </w:p>
    <w:p w14:paraId="778D4106" w14:textId="77777777" w:rsidR="00BD3923" w:rsidRPr="00A7259C" w:rsidRDefault="00BD3923" w:rsidP="00BD3923">
      <w:pPr>
        <w:suppressAutoHyphens w:val="0"/>
        <w:spacing w:before="240" w:after="240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NO</w:t>
      </w:r>
      <w:r w:rsidRPr="00A7259C">
        <w:rPr>
          <w:rFonts w:ascii="Arial" w:hAnsi="Arial" w:cs="Arial"/>
          <w:sz w:val="22"/>
          <w:szCs w:val="22"/>
        </w:rPr>
        <w:tab/>
      </w:r>
    </w:p>
    <w:p w14:paraId="01047167" w14:textId="77777777" w:rsidR="00BD3923" w:rsidRPr="00A7259C" w:rsidRDefault="00BD3923" w:rsidP="00BD3923">
      <w:pPr>
        <w:suppressAutoHyphens w:val="0"/>
        <w:spacing w:before="240" w:after="240"/>
        <w:ind w:left="499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c.2. Per al cas d’un </w:t>
      </w:r>
      <w:r w:rsidRPr="00A7259C">
        <w:rPr>
          <w:rFonts w:ascii="Arial" w:hAnsi="Arial" w:cs="Arial"/>
          <w:b/>
          <w:sz w:val="22"/>
          <w:szCs w:val="22"/>
        </w:rPr>
        <w:t>contracte d’obres</w:t>
      </w:r>
      <w:r w:rsidRPr="00A7259C">
        <w:rPr>
          <w:rFonts w:ascii="Arial" w:hAnsi="Arial" w:cs="Arial"/>
          <w:sz w:val="22"/>
          <w:szCs w:val="22"/>
        </w:rPr>
        <w:t xml:space="preserve">, disposa de la classificació següent, en els termes del PCAP: 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20"/>
        <w:gridCol w:w="2240"/>
      </w:tblGrid>
      <w:tr w:rsidR="00BD3923" w:rsidRPr="00A7259C" w14:paraId="615BA37F" w14:textId="77777777" w:rsidTr="00AD62F4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3763" w14:textId="77777777" w:rsidR="00BD3923" w:rsidRPr="00A7259C" w:rsidRDefault="00BD3923" w:rsidP="00AD62F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GRUP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A8F0" w14:textId="77777777" w:rsidR="00BD3923" w:rsidRPr="00A7259C" w:rsidRDefault="00BD3923" w:rsidP="00AD62F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SUBGRUP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A13F" w14:textId="77777777" w:rsidR="00BD3923" w:rsidRPr="00A7259C" w:rsidRDefault="00BD3923" w:rsidP="00AD62F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CATEGORIA</w:t>
            </w:r>
          </w:p>
        </w:tc>
      </w:tr>
      <w:tr w:rsidR="00BD3923" w:rsidRPr="00A7259C" w14:paraId="003AA597" w14:textId="77777777" w:rsidTr="00AD62F4">
        <w:trPr>
          <w:trHeight w:val="226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AC6" w14:textId="77777777" w:rsidR="00BD3923" w:rsidRPr="00A7259C" w:rsidRDefault="00BD3923" w:rsidP="00AD62F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B1D0" w14:textId="77777777" w:rsidR="00BD3923" w:rsidRPr="00A7259C" w:rsidRDefault="00BD3923" w:rsidP="00AD62F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821" w14:textId="77777777" w:rsidR="00BD3923" w:rsidRPr="00A7259C" w:rsidRDefault="00BD3923" w:rsidP="00AD62F4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BD3923" w:rsidRPr="00A7259C" w14:paraId="4B309466" w14:textId="77777777" w:rsidTr="00AD62F4">
        <w:trPr>
          <w:trHeight w:val="29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F09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A6A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D2E" w14:textId="77777777" w:rsidR="00BD3923" w:rsidRPr="00A7259C" w:rsidRDefault="00BD3923" w:rsidP="00AD62F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</w:pPr>
            <w:r w:rsidRPr="00A7259C">
              <w:rPr>
                <w:rFonts w:ascii="Arial" w:hAnsi="Arial" w:cs="Arial"/>
                <w:kern w:val="0"/>
                <w:sz w:val="22"/>
                <w:szCs w:val="22"/>
                <w:lang w:eastAsia="es-ES"/>
              </w:rPr>
              <w:t> </w:t>
            </w:r>
          </w:p>
        </w:tc>
      </w:tr>
    </w:tbl>
    <w:p w14:paraId="21B9DC1B" w14:textId="77777777" w:rsidR="00BD3923" w:rsidRPr="00A7259C" w:rsidRDefault="00BD3923" w:rsidP="00BD3923">
      <w:pPr>
        <w:suppressAutoHyphens w:val="0"/>
        <w:spacing w:before="240" w:after="240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El certificat electrònic on es pot trobar aquesta classificació es troba a la pàgina Web següent ( ROLECE, RELI o altres organismes) :</w:t>
      </w:r>
    </w:p>
    <w:p w14:paraId="723DC37C" w14:textId="77777777" w:rsidR="00BD3923" w:rsidRPr="00A7259C" w:rsidRDefault="00BD3923" w:rsidP="00BD3923">
      <w:pPr>
        <w:suppressAutoHyphens w:val="0"/>
        <w:spacing w:before="240" w:after="240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4681576B" w14:textId="77777777" w:rsidR="00BD3923" w:rsidRPr="00A7259C" w:rsidRDefault="00BD3923" w:rsidP="00BD3923">
      <w:pPr>
        <w:suppressAutoHyphens w:val="0"/>
        <w:spacing w:before="240" w:after="240"/>
        <w:ind w:left="499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c3. Està inscrita en un Registre Professional o mercantil </w:t>
      </w:r>
    </w:p>
    <w:p w14:paraId="6B0388F2" w14:textId="77777777" w:rsidR="00BD3923" w:rsidRPr="00A7259C" w:rsidRDefault="00BD3923" w:rsidP="00BD3923">
      <w:pPr>
        <w:suppressAutoHyphens w:val="0"/>
        <w:spacing w:before="240" w:after="240"/>
        <w:ind w:left="499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SÍ</w:t>
      </w:r>
      <w:r w:rsidRPr="00A7259C">
        <w:rPr>
          <w:rFonts w:ascii="Arial" w:hAnsi="Arial" w:cs="Arial"/>
          <w:sz w:val="22"/>
          <w:szCs w:val="22"/>
        </w:rPr>
        <w:tab/>
        <w:t xml:space="preserve">      Pàgina WEB on es troba disponible: ....................................</w:t>
      </w:r>
    </w:p>
    <w:p w14:paraId="01A9AD65" w14:textId="77777777" w:rsidR="00BD3923" w:rsidRPr="00A7259C" w:rsidRDefault="00BD3923" w:rsidP="00BD3923">
      <w:pPr>
        <w:suppressAutoHyphens w:val="0"/>
        <w:spacing w:before="240" w:after="240"/>
        <w:ind w:left="499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NO</w:t>
      </w:r>
      <w:r w:rsidRPr="00A7259C">
        <w:rPr>
          <w:rFonts w:ascii="Arial" w:hAnsi="Arial" w:cs="Arial"/>
          <w:sz w:val="22"/>
          <w:szCs w:val="22"/>
        </w:rPr>
        <w:tab/>
      </w:r>
    </w:p>
    <w:p w14:paraId="656DAA5F" w14:textId="77777777" w:rsidR="00BD3923" w:rsidRPr="00A7259C" w:rsidRDefault="00BD3923" w:rsidP="00BD3923">
      <w:pPr>
        <w:suppressAutoHyphens w:val="0"/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(Les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circumstàncies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relatives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a la capacitat,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solvència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i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absència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de prohibicions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de contractar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a què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es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refereixen els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apartats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d’aquesta declaració, hauran de concórrer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a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la data final de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presentació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d'ofertes i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subsistir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en el moment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de perfecció</w:t>
      </w:r>
      <w:r w:rsidRPr="00A7259C">
        <w:rPr>
          <w:rStyle w:val="viiyi"/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A7259C">
        <w:rPr>
          <w:rStyle w:val="jlqj4b"/>
          <w:rFonts w:ascii="Arial" w:hAnsi="Arial" w:cs="Arial"/>
          <w:i/>
          <w:color w:val="808080" w:themeColor="background1" w:themeShade="80"/>
          <w:sz w:val="22"/>
          <w:szCs w:val="22"/>
        </w:rPr>
        <w:t>del contracte</w:t>
      </w:r>
      <w:r w:rsidRPr="00A7259C">
        <w:rPr>
          <w:rStyle w:val="jlqj4b"/>
          <w:rFonts w:ascii="Arial" w:hAnsi="Arial" w:cs="Arial"/>
          <w:i/>
          <w:sz w:val="22"/>
          <w:szCs w:val="22"/>
        </w:rPr>
        <w:t>)</w:t>
      </w:r>
    </w:p>
    <w:p w14:paraId="3B2DDE92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14:paraId="69C06718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Es recorre a la solvència externa?</w:t>
      </w:r>
    </w:p>
    <w:p w14:paraId="153FFEAE" w14:textId="77777777" w:rsidR="00BD3923" w:rsidRPr="00A7259C" w:rsidRDefault="00BD3923" w:rsidP="00BD3923">
      <w:pPr>
        <w:tabs>
          <w:tab w:val="left" w:pos="2410"/>
          <w:tab w:val="left" w:pos="2977"/>
          <w:tab w:val="left" w:pos="4253"/>
        </w:tabs>
        <w:ind w:left="502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SÍ</w:t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NO</w:t>
      </w:r>
      <w:r w:rsidRPr="00A7259C">
        <w:rPr>
          <w:rFonts w:ascii="Arial" w:hAnsi="Arial" w:cs="Arial"/>
          <w:sz w:val="22"/>
          <w:szCs w:val="22"/>
        </w:rPr>
        <w:tab/>
      </w:r>
    </w:p>
    <w:p w14:paraId="531A0F75" w14:textId="77777777" w:rsidR="00BD3923" w:rsidRPr="00A7259C" w:rsidRDefault="00BD3923" w:rsidP="00BD3923">
      <w:pPr>
        <w:spacing w:before="240" w:after="240"/>
        <w:ind w:left="499"/>
        <w:jc w:val="both"/>
        <w:rPr>
          <w:rFonts w:ascii="Arial" w:hAnsi="Arial" w:cs="Arial"/>
          <w:bCs/>
          <w:sz w:val="22"/>
          <w:szCs w:val="22"/>
        </w:rPr>
      </w:pPr>
      <w:r w:rsidRPr="00A7259C">
        <w:rPr>
          <w:rFonts w:ascii="Arial" w:hAnsi="Arial" w:cs="Arial"/>
          <w:bCs/>
          <w:sz w:val="22"/>
          <w:szCs w:val="22"/>
        </w:rPr>
        <w:t>En cas afirmatiu es compta amb el compromís per escrit de les entitats corresponents a les que es recorre, per a disposar dels seus recursos i capacitats per a utilitzar-los en l’execució del contracte.</w:t>
      </w:r>
    </w:p>
    <w:p w14:paraId="29CFE8D3" w14:textId="77777777" w:rsidR="00BD3923" w:rsidRPr="00A7259C" w:rsidRDefault="00BD3923" w:rsidP="00BD3923">
      <w:pPr>
        <w:spacing w:before="240" w:after="240"/>
        <w:ind w:left="499"/>
        <w:jc w:val="both"/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A7259C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 xml:space="preserve">(La/les entitats a les que es recorre a la solvència externa han d’aportar també una Declaració responsable d’acord al model d’annex que figura en el PCAP) </w:t>
      </w:r>
    </w:p>
    <w:p w14:paraId="2823C105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7EB09289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lastRenderedPageBreak/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56F29B09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14:paraId="34329F7B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Els documents i dades presentats que considera de caràcter confidencial són els que a continuació es relacionen: .............................................</w:t>
      </w:r>
    </w:p>
    <w:p w14:paraId="151D0B27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16418600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Que l’entitat que representa, o les seves empreses filials o les empreses interposades: </w:t>
      </w:r>
    </w:p>
    <w:p w14:paraId="6ABE75A1" w14:textId="77777777" w:rsidR="00BD3923" w:rsidRPr="00A7259C" w:rsidRDefault="00BD3923" w:rsidP="00BD3923">
      <w:pPr>
        <w:pStyle w:val="Prrafodelista"/>
        <w:ind w:left="502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27B39435" w14:textId="77777777" w:rsidR="00BD3923" w:rsidRPr="00A7259C" w:rsidRDefault="00BD3923" w:rsidP="00BD3923">
      <w:pPr>
        <w:pStyle w:val="Prrafodelista"/>
        <w:ind w:left="502"/>
        <w:rPr>
          <w:rFonts w:ascii="Arial" w:hAnsi="Arial" w:cs="Arial"/>
          <w:sz w:val="22"/>
          <w:szCs w:val="22"/>
        </w:rPr>
      </w:pPr>
    </w:p>
    <w:p w14:paraId="2F496C41" w14:textId="77777777" w:rsidR="00BD3923" w:rsidRPr="00A7259C" w:rsidRDefault="00BD3923" w:rsidP="00BD3923">
      <w:pPr>
        <w:pStyle w:val="Prrafodelista"/>
        <w:ind w:left="502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 xml:space="preserve">Té/tenen relacions legals amb paradisos fiscals (se’n donarà publicitat en el </w:t>
      </w:r>
      <w:hyperlink r:id="rId8">
        <w:r w:rsidRPr="00A7259C">
          <w:rPr>
            <w:rStyle w:val="EnlladInternet"/>
            <w:rFonts w:ascii="Arial" w:hAnsi="Arial" w:cs="Arial"/>
            <w:vanish/>
            <w:webHidden/>
            <w:sz w:val="22"/>
            <w:szCs w:val="22"/>
          </w:rPr>
          <w:t>perfil de contractant</w:t>
        </w:r>
      </w:hyperlink>
      <w:r w:rsidRPr="00A7259C">
        <w:rPr>
          <w:rFonts w:ascii="Arial" w:hAnsi="Arial" w:cs="Arial"/>
          <w:sz w:val="22"/>
          <w:szCs w:val="22"/>
        </w:rPr>
        <w:t>) i presenta la següent documentació descriptiva dels moviments financers i tota la informació relativa a aquestes actuacions: ...........................</w:t>
      </w:r>
    </w:p>
    <w:p w14:paraId="2ECAB987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En cas que es tracti d’empresa estrangera, es sotmet a la jurisdicció dels Jutjats i Tribunals espanyols amb renúncia expressa al seu fur propi.</w:t>
      </w:r>
    </w:p>
    <w:p w14:paraId="323C478F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14:paraId="4D9218C8" w14:textId="77777777" w:rsidR="00BD3923" w:rsidRPr="00A7259C" w:rsidRDefault="00BD3923" w:rsidP="00BD3923">
      <w:pPr>
        <w:ind w:left="992" w:firstLine="424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>SÍ</w:t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>NO</w:t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>NO està obligat per normativa</w:t>
      </w:r>
    </w:p>
    <w:p w14:paraId="78CD96B5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L’empresa disposa d’un pla d’igualtat d’oportunitats entre les dones i els homes.</w:t>
      </w:r>
    </w:p>
    <w:p w14:paraId="021B86BC" w14:textId="77777777" w:rsidR="00BD3923" w:rsidRPr="00A7259C" w:rsidRDefault="00BD3923" w:rsidP="00BD3923">
      <w:pPr>
        <w:ind w:left="993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>SÍ</w:t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>NO</w:t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Arial" w:hAnsi="Arial" w:cs="Arial"/>
          <w:sz w:val="22"/>
          <w:szCs w:val="22"/>
        </w:rPr>
        <w:tab/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>NO està obligat per normativa</w:t>
      </w:r>
    </w:p>
    <w:p w14:paraId="750C79D7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Reuneix algun/s dels criteris de preferència en cas d’igualació de proposicions previstos al PCAP. </w:t>
      </w:r>
    </w:p>
    <w:p w14:paraId="7AAB1900" w14:textId="77777777" w:rsidR="00BD3923" w:rsidRPr="00A7259C" w:rsidRDefault="00BD3923" w:rsidP="00BD3923">
      <w:pPr>
        <w:tabs>
          <w:tab w:val="left" w:pos="2410"/>
          <w:tab w:val="left" w:pos="2977"/>
          <w:tab w:val="left" w:pos="4253"/>
        </w:tabs>
        <w:ind w:left="284" w:firstLine="709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SÍ</w:t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Arial" w:hAnsi="Arial" w:cs="Arial"/>
          <w:sz w:val="22"/>
          <w:szCs w:val="22"/>
        </w:rPr>
        <w:tab/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hAnsi="Arial" w:cs="Arial"/>
          <w:sz w:val="22"/>
          <w:szCs w:val="22"/>
        </w:rPr>
        <w:t xml:space="preserve"> NO</w:t>
      </w:r>
      <w:r w:rsidRPr="00A7259C">
        <w:rPr>
          <w:rFonts w:ascii="Arial" w:hAnsi="Arial" w:cs="Arial"/>
          <w:sz w:val="22"/>
          <w:szCs w:val="22"/>
        </w:rPr>
        <w:tab/>
      </w:r>
    </w:p>
    <w:p w14:paraId="10EB1B80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Respecte l’Impost sobre el valor afegit (IVA) l’empresa: </w:t>
      </w:r>
    </w:p>
    <w:p w14:paraId="268AB2C7" w14:textId="77777777" w:rsidR="00BD3923" w:rsidRPr="00A7259C" w:rsidRDefault="00BD3923" w:rsidP="00BD3923">
      <w:pPr>
        <w:suppressAutoHyphens w:val="0"/>
        <w:spacing w:after="20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Està subjecte a l’IVA.</w:t>
      </w:r>
    </w:p>
    <w:p w14:paraId="31F93564" w14:textId="77777777" w:rsidR="00BD3923" w:rsidRPr="00A7259C" w:rsidRDefault="00BD3923" w:rsidP="00BD3923">
      <w:pPr>
        <w:suppressAutoHyphens w:val="0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No està subjecte a l’IVA o està exempt de l’IVA i són vigents les circumstàncies que donaren lloc a la  no-subjecció o l’exempció.</w:t>
      </w:r>
    </w:p>
    <w:p w14:paraId="4082008A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lastRenderedPageBreak/>
        <w:t>Respecte l’Impost d’Activitats Econòmiques (IAE) l’empresa:</w:t>
      </w:r>
    </w:p>
    <w:p w14:paraId="565B8559" w14:textId="77777777" w:rsidR="00BD3923" w:rsidRPr="00A7259C" w:rsidRDefault="00BD3923" w:rsidP="00BD3923">
      <w:pPr>
        <w:suppressAutoHyphens w:val="0"/>
        <w:spacing w:after="20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 xml:space="preserve"> </w:t>
      </w: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Està subjecte a l’IAE.</w:t>
      </w:r>
    </w:p>
    <w:p w14:paraId="101791A9" w14:textId="77777777" w:rsidR="00BD3923" w:rsidRPr="00A7259C" w:rsidRDefault="00BD3923" w:rsidP="00BD3923">
      <w:pPr>
        <w:suppressAutoHyphens w:val="0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No està subjecte a l’IAE o està exempt l’IAE i són vigents les circumstàncies que donaren lloc a la  no-subjecció o l’exempció.</w:t>
      </w:r>
    </w:p>
    <w:p w14:paraId="733BAA34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En cas que el licitador tingui intenció de concórrer en unió temporal d’empreses, declara:</w:t>
      </w:r>
    </w:p>
    <w:p w14:paraId="52FD745E" w14:textId="77777777" w:rsidR="00BD3923" w:rsidRPr="00A7259C" w:rsidRDefault="00BD3923" w:rsidP="00BD3923">
      <w:pPr>
        <w:suppressAutoHyphens w:val="0"/>
        <w:spacing w:after="20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SI té intenció de concórrer en unió temporal d’empreses:</w:t>
      </w:r>
    </w:p>
    <w:p w14:paraId="60660E24" w14:textId="77777777" w:rsidR="00BD3923" w:rsidRPr="00A7259C" w:rsidRDefault="00BD3923" w:rsidP="00BD3923">
      <w:pPr>
        <w:suppressAutoHyphens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6396CAB" w14:textId="77777777" w:rsidR="00BD3923" w:rsidRPr="00A7259C" w:rsidRDefault="00BD3923" w:rsidP="00BD3923">
      <w:pPr>
        <w:suppressAutoHyphens w:val="0"/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40AC40C" w14:textId="77777777" w:rsidR="00BD3923" w:rsidRPr="00A7259C" w:rsidRDefault="00BD3923" w:rsidP="00BD3923">
      <w:pPr>
        <w:suppressAutoHyphens w:val="0"/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7259C">
        <w:rPr>
          <w:rFonts w:ascii="Arial" w:hAnsi="Arial" w:cs="Arial"/>
          <w:color w:val="808080" w:themeColor="background1" w:themeShade="80"/>
          <w:sz w:val="22"/>
          <w:szCs w:val="22"/>
        </w:rPr>
        <w:t>[</w:t>
      </w:r>
      <w:r w:rsidRPr="00A7259C">
        <w:rPr>
          <w:rFonts w:ascii="Arial" w:hAnsi="Arial" w:cs="Arial"/>
          <w:i/>
          <w:color w:val="808080" w:themeColor="background1" w:themeShade="80"/>
          <w:sz w:val="22"/>
          <w:szCs w:val="22"/>
        </w:rPr>
        <w:t>indicar noms i circumstàncies dels integrants i la participació de cadascun, així com aportar el  compromís de constituir-se formalment en unió temporal en cas de resultar adjudicataris ]</w:t>
      </w:r>
    </w:p>
    <w:p w14:paraId="4C0FD7BA" w14:textId="77777777" w:rsidR="00BD3923" w:rsidRPr="00A7259C" w:rsidRDefault="00BD3923" w:rsidP="00BD3923">
      <w:pPr>
        <w:tabs>
          <w:tab w:val="left" w:pos="900"/>
        </w:tabs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A7259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(S’ha de presentar una Declaració responsable per a cada empresa participant en UTE) </w:t>
      </w:r>
    </w:p>
    <w:p w14:paraId="16D3CC78" w14:textId="77777777" w:rsidR="00BD3923" w:rsidRPr="00A7259C" w:rsidRDefault="00BD3923" w:rsidP="00BD3923">
      <w:pPr>
        <w:ind w:left="284"/>
        <w:rPr>
          <w:rFonts w:ascii="Arial" w:hAnsi="Arial" w:cs="Arial"/>
          <w:sz w:val="22"/>
          <w:szCs w:val="22"/>
        </w:rPr>
      </w:pPr>
    </w:p>
    <w:p w14:paraId="5657DF86" w14:textId="77777777" w:rsidR="00BD3923" w:rsidRPr="00A7259C" w:rsidRDefault="00BD3923" w:rsidP="00BD3923">
      <w:pPr>
        <w:suppressAutoHyphens w:val="0"/>
        <w:spacing w:after="20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NO té intenció de concórrer en unió temporal d’empreses.</w:t>
      </w:r>
    </w:p>
    <w:p w14:paraId="0426FFE9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En cas que el licitador tingui intenció de subcontractar amb tercers una part del contracte permès pel PCAP, declara:</w:t>
      </w:r>
    </w:p>
    <w:p w14:paraId="67343428" w14:textId="77777777" w:rsidR="00BD3923" w:rsidRPr="00A7259C" w:rsidRDefault="00BD3923" w:rsidP="00BD3923">
      <w:pPr>
        <w:suppressAutoHyphens w:val="0"/>
        <w:spacing w:after="20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SÍ té intenció de subcontractar una part del contracte:</w:t>
      </w:r>
    </w:p>
    <w:p w14:paraId="58C1CA4E" w14:textId="77777777" w:rsidR="00BD3923" w:rsidRPr="00A7259C" w:rsidRDefault="00BD3923" w:rsidP="00BD3923">
      <w:pPr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14:paraId="1D7B0222" w14:textId="77777777" w:rsidR="00BD3923" w:rsidRPr="00A7259C" w:rsidRDefault="00BD3923" w:rsidP="00BD3923">
      <w:pPr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130D8621" w14:textId="77777777" w:rsidR="00BD3923" w:rsidRPr="00A7259C" w:rsidRDefault="00BD3923" w:rsidP="00BD3923">
      <w:pPr>
        <w:ind w:left="851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7259C">
        <w:rPr>
          <w:rFonts w:ascii="Arial" w:hAnsi="Arial" w:cs="Arial"/>
          <w:color w:val="808080" w:themeColor="background1" w:themeShade="80"/>
          <w:sz w:val="22"/>
          <w:szCs w:val="22"/>
        </w:rPr>
        <w:t>(</w:t>
      </w:r>
      <w:r w:rsidRPr="00A7259C">
        <w:rPr>
          <w:rFonts w:ascii="Arial" w:hAnsi="Arial" w:cs="Arial"/>
          <w:i/>
          <w:color w:val="808080" w:themeColor="background1" w:themeShade="80"/>
          <w:sz w:val="22"/>
          <w:szCs w:val="22"/>
        </w:rPr>
        <w:t>indicar la informació que es demana a la clàusula de la subcontractació del PCAP d’aquesta licitació)</w:t>
      </w:r>
    </w:p>
    <w:p w14:paraId="08DF672D" w14:textId="77777777" w:rsidR="00BD3923" w:rsidRPr="00A7259C" w:rsidRDefault="00BD3923" w:rsidP="00BD3923">
      <w:pPr>
        <w:ind w:left="284"/>
        <w:rPr>
          <w:rFonts w:ascii="Arial" w:hAnsi="Arial" w:cs="Arial"/>
          <w:sz w:val="22"/>
          <w:szCs w:val="22"/>
        </w:rPr>
      </w:pPr>
    </w:p>
    <w:p w14:paraId="7D85CBE3" w14:textId="77777777" w:rsidR="00BD3923" w:rsidRPr="00A7259C" w:rsidRDefault="00BD3923" w:rsidP="00BD3923">
      <w:pPr>
        <w:suppressAutoHyphens w:val="0"/>
        <w:spacing w:after="200" w:line="276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NO té intenció de subcontractar una part del contracte.</w:t>
      </w:r>
    </w:p>
    <w:p w14:paraId="10EBB98E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En cas que el licitador tingui intenció de subcontractar els servidors o els serveis associats al servidor, declara:</w:t>
      </w:r>
    </w:p>
    <w:p w14:paraId="3E3A3A41" w14:textId="77777777" w:rsidR="00BD3923" w:rsidRPr="00A7259C" w:rsidRDefault="00BD3923" w:rsidP="00BD3923">
      <w:pPr>
        <w:suppressAutoHyphens w:val="0"/>
        <w:spacing w:after="200"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 xml:space="preserve">SI té intenció de subcontractar els servidors o els serveis associats al servidors. </w:t>
      </w:r>
    </w:p>
    <w:p w14:paraId="5AD995E5" w14:textId="77777777" w:rsidR="00BD3923" w:rsidRPr="00A7259C" w:rsidRDefault="00BD3923" w:rsidP="00BD3923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A7259C">
        <w:rPr>
          <w:rFonts w:ascii="Arial" w:hAnsi="Arial" w:cs="Arial"/>
          <w:color w:val="808080" w:themeColor="background1" w:themeShade="80"/>
          <w:sz w:val="22"/>
          <w:szCs w:val="22"/>
        </w:rPr>
        <w:t>(</w:t>
      </w:r>
      <w:r w:rsidRPr="00A7259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indicar el nom o el perfil empresarial de l’empresa a la que es té intenció de subcontractar els servidors o serveis associats al servidor </w:t>
      </w:r>
      <w:r w:rsidRPr="00A7259C">
        <w:rPr>
          <w:rFonts w:ascii="Arial" w:hAnsi="Arial" w:cs="Arial"/>
          <w:i/>
          <w:sz w:val="22"/>
          <w:szCs w:val="22"/>
        </w:rPr>
        <w:t>)</w:t>
      </w:r>
    </w:p>
    <w:p w14:paraId="68585A90" w14:textId="77777777" w:rsidR="00BD3923" w:rsidRPr="00A7259C" w:rsidRDefault="00BD3923" w:rsidP="00BD3923">
      <w:pPr>
        <w:ind w:left="851"/>
        <w:jc w:val="both"/>
        <w:rPr>
          <w:rFonts w:ascii="Arial" w:hAnsi="Arial" w:cs="Arial"/>
          <w:i/>
          <w:sz w:val="22"/>
          <w:szCs w:val="22"/>
        </w:rPr>
      </w:pPr>
    </w:p>
    <w:p w14:paraId="2097477E" w14:textId="77777777" w:rsidR="00BD3923" w:rsidRPr="00A7259C" w:rsidRDefault="00BD3923" w:rsidP="00BD3923">
      <w:pPr>
        <w:ind w:left="851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i/>
          <w:sz w:val="22"/>
          <w:szCs w:val="22"/>
        </w:rPr>
        <w:t>Nom/ Perfil empresarial</w:t>
      </w:r>
      <w:r w:rsidRPr="00A7259C">
        <w:rPr>
          <w:rFonts w:ascii="Arial" w:hAnsi="Arial" w:cs="Arial"/>
          <w:sz w:val="22"/>
          <w:szCs w:val="22"/>
        </w:rPr>
        <w:t xml:space="preserve"> ....................................</w:t>
      </w:r>
    </w:p>
    <w:p w14:paraId="669E65F1" w14:textId="77777777" w:rsidR="00BD3923" w:rsidRPr="00A7259C" w:rsidRDefault="00BD3923" w:rsidP="00BD3923">
      <w:pPr>
        <w:ind w:left="284"/>
        <w:rPr>
          <w:rFonts w:ascii="Arial" w:hAnsi="Arial" w:cs="Arial"/>
          <w:sz w:val="22"/>
          <w:szCs w:val="22"/>
        </w:rPr>
      </w:pPr>
    </w:p>
    <w:p w14:paraId="65B9BF17" w14:textId="77777777" w:rsidR="00BD3923" w:rsidRPr="00A7259C" w:rsidRDefault="00BD3923" w:rsidP="00BD3923">
      <w:pPr>
        <w:suppressAutoHyphens w:val="0"/>
        <w:spacing w:after="200"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Segoe UI Symbol" w:eastAsia="MS Gothic" w:hAnsi="Segoe UI Symbol" w:cs="Segoe UI Symbol"/>
          <w:sz w:val="22"/>
          <w:szCs w:val="22"/>
        </w:rPr>
        <w:t>☐</w:t>
      </w:r>
      <w:r w:rsidRPr="00A7259C">
        <w:rPr>
          <w:rFonts w:ascii="Arial" w:eastAsia="MS Gothic" w:hAnsi="Arial" w:cs="Arial"/>
          <w:sz w:val="22"/>
          <w:szCs w:val="22"/>
        </w:rPr>
        <w:t xml:space="preserve"> </w:t>
      </w:r>
      <w:r w:rsidRPr="00A7259C">
        <w:rPr>
          <w:rFonts w:ascii="Arial" w:hAnsi="Arial" w:cs="Arial"/>
          <w:sz w:val="22"/>
          <w:szCs w:val="22"/>
        </w:rPr>
        <w:t>NO té intenció de subcontractar els servidors o els serveis associats al servidors.</w:t>
      </w:r>
    </w:p>
    <w:p w14:paraId="21E4CED1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BD3923" w:rsidRPr="00A7259C" w14:paraId="0A9A0810" w14:textId="77777777" w:rsidTr="00AD62F4"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EEC42" w14:textId="77777777" w:rsidR="00BD3923" w:rsidRPr="00A7259C" w:rsidRDefault="00BD3923" w:rsidP="00AD62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7259C">
              <w:rPr>
                <w:rFonts w:ascii="Arial" w:eastAsia="Calibri" w:hAnsi="Arial" w:cs="Arial"/>
                <w:sz w:val="22"/>
                <w:szCs w:val="22"/>
              </w:rPr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1A92FE" w14:textId="77777777" w:rsidR="00BD3923" w:rsidRPr="00A7259C" w:rsidRDefault="00BD3923" w:rsidP="00AD62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7259C">
              <w:rPr>
                <w:rFonts w:ascii="Arial" w:eastAsia="Calibri" w:hAnsi="Arial" w:cs="Arial"/>
                <w:sz w:val="22"/>
                <w:szCs w:val="22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5ED25" w14:textId="77777777" w:rsidR="00BD3923" w:rsidRPr="00A7259C" w:rsidRDefault="00BD3923" w:rsidP="00AD62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7259C">
              <w:rPr>
                <w:rFonts w:ascii="Arial" w:eastAsia="Calibri" w:hAnsi="Arial" w:cs="Arial"/>
                <w:sz w:val="22"/>
                <w:szCs w:val="22"/>
              </w:rPr>
              <w:t>Correu electrònic</w:t>
            </w:r>
          </w:p>
          <w:p w14:paraId="6AE77A3B" w14:textId="77777777" w:rsidR="00BD3923" w:rsidRPr="00A7259C" w:rsidRDefault="00BD3923" w:rsidP="00AD62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7259C">
              <w:rPr>
                <w:rFonts w:ascii="Arial" w:eastAsia="Calibri" w:hAnsi="Arial" w:cs="Arial"/>
                <w:sz w:val="22"/>
                <w:szCs w:val="22"/>
              </w:rPr>
              <w:t>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4928D0" w14:textId="77777777" w:rsidR="00BD3923" w:rsidRPr="00A7259C" w:rsidRDefault="00BD3923" w:rsidP="00AD62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7259C">
              <w:rPr>
                <w:rFonts w:ascii="Arial" w:eastAsia="Calibri" w:hAnsi="Arial" w:cs="Arial"/>
                <w:sz w:val="22"/>
                <w:szCs w:val="22"/>
              </w:rPr>
              <w:t>Mòbil</w:t>
            </w:r>
          </w:p>
          <w:p w14:paraId="0AAF8550" w14:textId="77777777" w:rsidR="00BD3923" w:rsidRPr="00A7259C" w:rsidRDefault="00BD3923" w:rsidP="00AD62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7259C">
              <w:rPr>
                <w:rFonts w:ascii="Arial" w:eastAsia="Calibri" w:hAnsi="Arial" w:cs="Arial"/>
                <w:sz w:val="22"/>
                <w:szCs w:val="22"/>
              </w:rPr>
              <w:t>professional</w:t>
            </w:r>
          </w:p>
        </w:tc>
      </w:tr>
      <w:tr w:rsidR="00BD3923" w:rsidRPr="00A7259C" w14:paraId="779D769F" w14:textId="77777777" w:rsidTr="00AD62F4"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3F18D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C6A0B7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054F0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74776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3923" w:rsidRPr="00A7259C" w14:paraId="35ED93DD" w14:textId="77777777" w:rsidTr="00AD62F4"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C9C28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FA80A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E44B4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5E624A" w14:textId="77777777" w:rsidR="00BD3923" w:rsidRPr="00A7259C" w:rsidRDefault="00BD3923" w:rsidP="00AD62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64E5D2C" w14:textId="77777777" w:rsidR="00BD3923" w:rsidRPr="00A7259C" w:rsidRDefault="00BD3923" w:rsidP="00BD3923">
      <w:pPr>
        <w:ind w:left="284"/>
        <w:rPr>
          <w:rFonts w:ascii="Arial" w:hAnsi="Arial" w:cs="Arial"/>
          <w:sz w:val="22"/>
          <w:szCs w:val="22"/>
        </w:rPr>
      </w:pPr>
    </w:p>
    <w:p w14:paraId="375963A9" w14:textId="77777777" w:rsidR="00BD3923" w:rsidRPr="00A7259C" w:rsidRDefault="00BD3923" w:rsidP="00BD3923">
      <w:pPr>
        <w:ind w:left="426"/>
        <w:rPr>
          <w:rFonts w:ascii="Arial" w:hAnsi="Arial" w:cs="Arial"/>
          <w:i/>
          <w:sz w:val="22"/>
          <w:szCs w:val="22"/>
        </w:rPr>
      </w:pPr>
      <w:r w:rsidRPr="00A7259C">
        <w:rPr>
          <w:rFonts w:ascii="Arial" w:hAnsi="Arial" w:cs="Arial"/>
          <w:i/>
          <w:sz w:val="22"/>
          <w:szCs w:val="22"/>
        </w:rPr>
        <w:t>*Camps obligatoris.</w:t>
      </w:r>
    </w:p>
    <w:p w14:paraId="7B511BD7" w14:textId="77777777" w:rsidR="00BD3923" w:rsidRPr="00A7259C" w:rsidRDefault="00BD3923" w:rsidP="00BD3923">
      <w:pPr>
        <w:ind w:left="426"/>
        <w:rPr>
          <w:rFonts w:ascii="Arial" w:hAnsi="Arial" w:cs="Arial"/>
          <w:sz w:val="22"/>
          <w:szCs w:val="22"/>
        </w:rPr>
      </w:pPr>
    </w:p>
    <w:p w14:paraId="71A5F1F3" w14:textId="77777777" w:rsidR="00BD3923" w:rsidRPr="00A7259C" w:rsidRDefault="00BD3923" w:rsidP="00BD3923">
      <w:pPr>
        <w:ind w:left="426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lastRenderedPageBreak/>
        <w:t xml:space="preserve">Si l’adreça electrònica o el número de telèfon mòbil facilitats a efectes d’avís de notificació, </w:t>
      </w:r>
      <w:r w:rsidRPr="00A7259C">
        <w:rPr>
          <w:rFonts w:ascii="Arial" w:hAnsi="Arial" w:cs="Arial"/>
          <w:sz w:val="22"/>
          <w:szCs w:val="22"/>
          <w:lang w:eastAsia="ca-ES"/>
        </w:rPr>
        <w:t>comunicacions i requeriments</w:t>
      </w:r>
      <w:r w:rsidRPr="00A7259C">
        <w:rPr>
          <w:rFonts w:ascii="Arial" w:hAnsi="Arial" w:cs="Arial"/>
          <w:sz w:val="22"/>
          <w:szCs w:val="22"/>
        </w:rPr>
        <w:t xml:space="preserve"> quedessin en desús, s’haurà de comunicar dita circumstància, pel Registre Electrònic de l’Ajuntament de Gavà -Licitacions per tal de fer la modificació corresponent.</w:t>
      </w:r>
    </w:p>
    <w:p w14:paraId="063FF862" w14:textId="77777777" w:rsidR="00BD3923" w:rsidRPr="00A7259C" w:rsidRDefault="00BD3923" w:rsidP="00BD3923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259C"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 w:rsidRPr="00A7259C">
        <w:rPr>
          <w:rFonts w:ascii="Arial" w:hAnsi="Arial" w:cs="Arial"/>
          <w:sz w:val="22"/>
          <w:szCs w:val="22"/>
        </w:rPr>
        <w:t>Notum</w:t>
      </w:r>
      <w:proofErr w:type="spellEnd"/>
      <w:r w:rsidRPr="00A7259C">
        <w:rPr>
          <w:rFonts w:ascii="Arial" w:hAnsi="Arial" w:cs="Arial"/>
          <w:sz w:val="22"/>
          <w:szCs w:val="22"/>
        </w:rPr>
        <w:t xml:space="preserve"> a aquests efectes.</w:t>
      </w:r>
    </w:p>
    <w:p w14:paraId="5F2879E0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En el cas que formulin ofertes empreses vinculades, el grup empresarial a què pertanyen és: (indicar les empreses que el composen) ............................................</w:t>
      </w:r>
    </w:p>
    <w:p w14:paraId="2ED88202" w14:textId="77777777" w:rsidR="00BD3923" w:rsidRPr="00A7259C" w:rsidRDefault="00BD3923" w:rsidP="00BD3923">
      <w:pPr>
        <w:pStyle w:val="Prrafodelista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Indiqueu la funció de l’operador econòmic dins del grup (responsable principal, responsable de tasques específiques, etc.):........................................................</w:t>
      </w:r>
    </w:p>
    <w:p w14:paraId="43005554" w14:textId="77777777" w:rsidR="00BD3923" w:rsidRPr="00A7259C" w:rsidRDefault="00BD3923" w:rsidP="00BD3923">
      <w:pPr>
        <w:pStyle w:val="Prrafodelista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S’ s’escau, nom del grup participant:......................................................................</w:t>
      </w:r>
    </w:p>
    <w:p w14:paraId="7ED63FBE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Cas de resultar proposat com a adjudicatari, es compromet a aportar la documentació assenyalada en el PCAP, o que li sigui sol·licitada per la Mesa o per l’òrgan de contractació en relació a aquest procediment.</w:t>
      </w:r>
    </w:p>
    <w:p w14:paraId="7C58601E" w14:textId="77777777" w:rsidR="00BD3923" w:rsidRPr="00A7259C" w:rsidRDefault="00BD3923" w:rsidP="00BD3923">
      <w:pPr>
        <w:pStyle w:val="Prrafodelista"/>
        <w:numPr>
          <w:ilvl w:val="0"/>
          <w:numId w:val="2"/>
        </w:numPr>
        <w:suppressAutoHyphens w:val="0"/>
        <w:spacing w:before="240" w:after="24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Que el perfil d’empresa és el següent:</w:t>
      </w:r>
    </w:p>
    <w:tbl>
      <w:tblPr>
        <w:tblW w:w="8540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5374"/>
        <w:gridCol w:w="1652"/>
      </w:tblGrid>
      <w:tr w:rsidR="00BD3923" w:rsidRPr="00A7259C" w14:paraId="10116955" w14:textId="77777777" w:rsidTr="00AD62F4">
        <w:trPr>
          <w:trHeight w:val="321"/>
        </w:trPr>
        <w:tc>
          <w:tcPr>
            <w:tcW w:w="1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56C6817" w14:textId="77777777" w:rsidR="00BD3923" w:rsidRPr="00A7259C" w:rsidRDefault="00BD3923" w:rsidP="00AD62F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Tipus d’empresa</w:t>
            </w:r>
          </w:p>
        </w:tc>
        <w:tc>
          <w:tcPr>
            <w:tcW w:w="5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E22AAD" w14:textId="77777777" w:rsidR="00BD3923" w:rsidRPr="00A7259C" w:rsidRDefault="00BD3923" w:rsidP="00AD62F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Característiques</w:t>
            </w:r>
          </w:p>
        </w:tc>
        <w:tc>
          <w:tcPr>
            <w:tcW w:w="1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8BED0A" w14:textId="77777777" w:rsidR="00BD3923" w:rsidRPr="00A7259C" w:rsidRDefault="00BD3923" w:rsidP="00AD62F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Marcar amb una creu</w:t>
            </w:r>
          </w:p>
        </w:tc>
      </w:tr>
      <w:tr w:rsidR="00BD3923" w:rsidRPr="00A7259C" w14:paraId="7E9ACF76" w14:textId="77777777" w:rsidTr="00AD62F4">
        <w:trPr>
          <w:trHeight w:val="600"/>
        </w:trPr>
        <w:tc>
          <w:tcPr>
            <w:tcW w:w="1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702AD69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Microempresa</w:t>
            </w:r>
          </w:p>
        </w:tc>
        <w:tc>
          <w:tcPr>
            <w:tcW w:w="5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C34C38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4FC73A" w14:textId="77777777" w:rsidR="00BD3923" w:rsidRPr="00A7259C" w:rsidRDefault="00BD3923" w:rsidP="00AD62F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Segoe UI Symbol" w:eastAsia="MS Gothic" w:hAnsi="Segoe UI Symbol" w:cs="Segoe UI Symbol"/>
                <w:sz w:val="22"/>
                <w:szCs w:val="22"/>
                <w:lang w:eastAsia="ca-ES"/>
              </w:rPr>
              <w:t>☐</w:t>
            </w: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</w:p>
        </w:tc>
      </w:tr>
      <w:tr w:rsidR="00BD3923" w:rsidRPr="00A7259C" w14:paraId="18655731" w14:textId="77777777" w:rsidTr="00AD62F4">
        <w:trPr>
          <w:trHeight w:val="450"/>
        </w:trPr>
        <w:tc>
          <w:tcPr>
            <w:tcW w:w="1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415E871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Petita empresa</w:t>
            </w:r>
          </w:p>
        </w:tc>
        <w:tc>
          <w:tcPr>
            <w:tcW w:w="5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82F338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B97FB6" w14:textId="77777777" w:rsidR="00BD3923" w:rsidRPr="00A7259C" w:rsidRDefault="00BD3923" w:rsidP="00AD62F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Segoe UI Symbol" w:eastAsia="MS Gothic" w:hAnsi="Segoe UI Symbol" w:cs="Segoe UI Symbol"/>
                <w:sz w:val="22"/>
                <w:szCs w:val="22"/>
                <w:lang w:eastAsia="ca-ES"/>
              </w:rPr>
              <w:t>☐</w:t>
            </w: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</w:p>
        </w:tc>
      </w:tr>
      <w:tr w:rsidR="00BD3923" w:rsidRPr="00A7259C" w14:paraId="17B3C85A" w14:textId="77777777" w:rsidTr="00AD62F4">
        <w:trPr>
          <w:trHeight w:val="683"/>
        </w:trPr>
        <w:tc>
          <w:tcPr>
            <w:tcW w:w="1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2CE9FC3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Mitjana empresa</w:t>
            </w:r>
          </w:p>
        </w:tc>
        <w:tc>
          <w:tcPr>
            <w:tcW w:w="5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D3AEB7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E28923" w14:textId="77777777" w:rsidR="00BD3923" w:rsidRPr="00A7259C" w:rsidRDefault="00BD3923" w:rsidP="00AD62F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Segoe UI Symbol" w:eastAsia="MS Gothic" w:hAnsi="Segoe UI Symbol" w:cs="Segoe UI Symbol"/>
                <w:sz w:val="22"/>
                <w:szCs w:val="22"/>
                <w:lang w:eastAsia="ca-ES"/>
              </w:rPr>
              <w:t>☐</w:t>
            </w: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</w:p>
        </w:tc>
      </w:tr>
      <w:tr w:rsidR="00BD3923" w:rsidRPr="00A7259C" w14:paraId="4D423C34" w14:textId="77777777" w:rsidTr="00AD62F4">
        <w:trPr>
          <w:trHeight w:val="551"/>
        </w:trPr>
        <w:tc>
          <w:tcPr>
            <w:tcW w:w="1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719E6DB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Gran empresa</w:t>
            </w:r>
          </w:p>
        </w:tc>
        <w:tc>
          <w:tcPr>
            <w:tcW w:w="5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BA484E" w14:textId="77777777" w:rsidR="00BD3923" w:rsidRPr="00A7259C" w:rsidRDefault="00BD3923" w:rsidP="00AD62F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74D5FD" w14:textId="77777777" w:rsidR="00BD3923" w:rsidRPr="00A7259C" w:rsidRDefault="00BD3923" w:rsidP="00AD62F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A7259C"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  <w:r w:rsidRPr="00A7259C">
              <w:rPr>
                <w:rFonts w:ascii="Segoe UI Symbol" w:eastAsia="MS Gothic" w:hAnsi="Segoe UI Symbol" w:cs="Segoe UI Symbol"/>
                <w:sz w:val="22"/>
                <w:szCs w:val="22"/>
                <w:lang w:eastAsia="ca-ES"/>
              </w:rPr>
              <w:t>☐</w:t>
            </w:r>
          </w:p>
        </w:tc>
      </w:tr>
    </w:tbl>
    <w:p w14:paraId="010C62F2" w14:textId="77777777" w:rsidR="00BD3923" w:rsidRPr="00A7259C" w:rsidRDefault="00BD3923" w:rsidP="00BD3923">
      <w:pPr>
        <w:tabs>
          <w:tab w:val="left" w:pos="426"/>
        </w:tabs>
        <w:suppressAutoHyphens w:val="0"/>
        <w:spacing w:before="240" w:after="200" w:line="276" w:lineRule="auto"/>
        <w:jc w:val="both"/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</w:rPr>
        <w:t>El sotasignat o sotasignats declaren formalment que la informació comunicada és exacta i veraç i ha estat facilitada amb ple coneixement de les conseqüències d’una falsa declaració de caràcter greu.</w:t>
      </w:r>
    </w:p>
    <w:p w14:paraId="533C9F67" w14:textId="77777777" w:rsidR="00BD3923" w:rsidRPr="00A7259C" w:rsidRDefault="00BD3923" w:rsidP="00BD3923">
      <w:pPr>
        <w:rPr>
          <w:rFonts w:ascii="Arial" w:hAnsi="Arial" w:cs="Arial"/>
          <w:sz w:val="22"/>
          <w:szCs w:val="22"/>
          <w:lang w:eastAsia="es-ES"/>
        </w:rPr>
      </w:pPr>
    </w:p>
    <w:p w14:paraId="57BC02D1" w14:textId="77777777" w:rsidR="00BD3923" w:rsidRPr="00A7259C" w:rsidRDefault="00BD3923" w:rsidP="00BD3923">
      <w:pPr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sz w:val="22"/>
          <w:szCs w:val="22"/>
          <w:lang w:eastAsia="es-ES"/>
        </w:rPr>
        <w:t xml:space="preserve">I per què consti, </w:t>
      </w:r>
      <w:r w:rsidRPr="00A7259C">
        <w:rPr>
          <w:rFonts w:ascii="Arial" w:hAnsi="Arial" w:cs="Arial"/>
          <w:b/>
          <w:sz w:val="22"/>
          <w:szCs w:val="22"/>
          <w:lang w:eastAsia="es-ES"/>
        </w:rPr>
        <w:t>signo electrònicament</w:t>
      </w:r>
      <w:r w:rsidRPr="00A7259C">
        <w:rPr>
          <w:rFonts w:ascii="Arial" w:hAnsi="Arial" w:cs="Arial"/>
          <w:sz w:val="22"/>
          <w:szCs w:val="22"/>
          <w:lang w:eastAsia="es-ES"/>
        </w:rPr>
        <w:t xml:space="preserve"> aquesta declaració responsable </w:t>
      </w:r>
    </w:p>
    <w:p w14:paraId="62C4ED68" w14:textId="77777777" w:rsidR="00BD3923" w:rsidRPr="00A7259C" w:rsidRDefault="00BD3923" w:rsidP="00BD3923">
      <w:pPr>
        <w:rPr>
          <w:rFonts w:ascii="Arial" w:hAnsi="Arial" w:cs="Arial"/>
          <w:sz w:val="22"/>
          <w:szCs w:val="22"/>
        </w:rPr>
      </w:pPr>
    </w:p>
    <w:p w14:paraId="37D494AF" w14:textId="77777777" w:rsidR="00BD3923" w:rsidRPr="00A7259C" w:rsidRDefault="00BD3923" w:rsidP="00BD3923">
      <w:pPr>
        <w:rPr>
          <w:rFonts w:ascii="Arial" w:hAnsi="Arial" w:cs="Arial"/>
          <w:sz w:val="22"/>
          <w:szCs w:val="22"/>
        </w:rPr>
      </w:pPr>
    </w:p>
    <w:p w14:paraId="7158D89C" w14:textId="77777777" w:rsidR="00BD3923" w:rsidRPr="00A7259C" w:rsidRDefault="00BD3923" w:rsidP="00BD3923">
      <w:pPr>
        <w:rPr>
          <w:rFonts w:ascii="Arial" w:hAnsi="Arial" w:cs="Arial"/>
          <w:sz w:val="22"/>
          <w:szCs w:val="22"/>
        </w:rPr>
      </w:pPr>
    </w:p>
    <w:p w14:paraId="787ACD1B" w14:textId="77777777" w:rsidR="00BD3923" w:rsidRPr="00A7259C" w:rsidRDefault="00BD3923" w:rsidP="00BD3923">
      <w:pPr>
        <w:rPr>
          <w:rFonts w:ascii="Arial" w:hAnsi="Arial" w:cs="Arial"/>
          <w:sz w:val="22"/>
          <w:szCs w:val="22"/>
        </w:rPr>
      </w:pPr>
    </w:p>
    <w:p w14:paraId="1A1B8F81" w14:textId="77777777" w:rsidR="00BD3923" w:rsidRPr="00A7259C" w:rsidRDefault="00BD3923" w:rsidP="00BD3923">
      <w:pPr>
        <w:jc w:val="both"/>
        <w:rPr>
          <w:rFonts w:ascii="Arial" w:hAnsi="Arial" w:cs="Arial"/>
          <w:sz w:val="22"/>
          <w:szCs w:val="22"/>
        </w:rPr>
      </w:pPr>
    </w:p>
    <w:p w14:paraId="2E5D03BB" w14:textId="77777777" w:rsidR="00BD3923" w:rsidRPr="00A7259C" w:rsidRDefault="00BD3923" w:rsidP="00BD3923">
      <w:pPr>
        <w:rPr>
          <w:rFonts w:ascii="Arial" w:hAnsi="Arial" w:cs="Arial"/>
          <w:sz w:val="22"/>
          <w:szCs w:val="22"/>
        </w:rPr>
      </w:pPr>
      <w:r w:rsidRPr="00A7259C">
        <w:rPr>
          <w:rFonts w:ascii="Arial" w:hAnsi="Arial" w:cs="Arial"/>
          <w:b/>
          <w:sz w:val="22"/>
          <w:szCs w:val="22"/>
        </w:rPr>
        <w:t>Signatura electrònica</w:t>
      </w:r>
      <w:r w:rsidRPr="00A7259C">
        <w:rPr>
          <w:rFonts w:ascii="Arial" w:hAnsi="Arial" w:cs="Arial"/>
          <w:sz w:val="22"/>
          <w:szCs w:val="22"/>
        </w:rPr>
        <w:t xml:space="preserve"> del declarant</w:t>
      </w:r>
    </w:p>
    <w:p w14:paraId="174DF79A" w14:textId="26B44B77" w:rsidR="00DF1EB1" w:rsidRPr="00A7259C" w:rsidRDefault="00DF1EB1" w:rsidP="00BD3923">
      <w:pPr>
        <w:rPr>
          <w:rFonts w:ascii="Arial" w:hAnsi="Arial" w:cs="Arial"/>
          <w:sz w:val="22"/>
          <w:szCs w:val="22"/>
        </w:rPr>
      </w:pPr>
    </w:p>
    <w:sectPr w:rsidR="00DF1EB1" w:rsidRPr="00A7259C" w:rsidSect="00D213A2">
      <w:headerReference w:type="default" r:id="rId9"/>
      <w:headerReference w:type="first" r:id="rId10"/>
      <w:pgSz w:w="11906" w:h="16838"/>
      <w:pgMar w:top="1418" w:right="1412" w:bottom="1418" w:left="1247" w:header="69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9918" w14:textId="77777777" w:rsidR="00DB04E0" w:rsidRDefault="00DB04E0">
      <w:r>
        <w:separator/>
      </w:r>
    </w:p>
  </w:endnote>
  <w:endnote w:type="continuationSeparator" w:id="0">
    <w:p w14:paraId="599FC987" w14:textId="77777777" w:rsidR="00DB04E0" w:rsidRDefault="00D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">
    <w:altName w:val="Bell MT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auto"/>
    <w:pitch w:val="variable"/>
  </w:font>
  <w:font w:name="TTE1F32598t0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D8C5" w14:textId="77777777" w:rsidR="00DB04E0" w:rsidRDefault="00DB04E0">
      <w:r>
        <w:separator/>
      </w:r>
    </w:p>
  </w:footnote>
  <w:footnote w:type="continuationSeparator" w:id="0">
    <w:p w14:paraId="34D4FBAC" w14:textId="77777777" w:rsidR="00DB04E0" w:rsidRDefault="00D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BB8B" w14:textId="75D68536" w:rsidR="00DB04E0" w:rsidRDefault="00DB04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220E" w14:textId="406327A0" w:rsidR="00DB04E0" w:rsidRDefault="00DB0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EE5"/>
    <w:multiLevelType w:val="hybridMultilevel"/>
    <w:tmpl w:val="B6B6EB2A"/>
    <w:lvl w:ilvl="0" w:tplc="BA388E18">
      <w:start w:val="1"/>
      <w:numFmt w:val="decimal"/>
      <w:lvlText w:val="%1"/>
      <w:lvlJc w:val="left"/>
      <w:pPr>
        <w:ind w:left="-6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9" w:hanging="360"/>
      </w:pPr>
    </w:lvl>
    <w:lvl w:ilvl="2" w:tplc="0C0A001B" w:tentative="1">
      <w:start w:val="1"/>
      <w:numFmt w:val="lowerRoman"/>
      <w:lvlText w:val="%3."/>
      <w:lvlJc w:val="right"/>
      <w:pPr>
        <w:ind w:left="1089" w:hanging="180"/>
      </w:pPr>
    </w:lvl>
    <w:lvl w:ilvl="3" w:tplc="0C0A000F" w:tentative="1">
      <w:start w:val="1"/>
      <w:numFmt w:val="decimal"/>
      <w:lvlText w:val="%4."/>
      <w:lvlJc w:val="left"/>
      <w:pPr>
        <w:ind w:left="1809" w:hanging="360"/>
      </w:pPr>
    </w:lvl>
    <w:lvl w:ilvl="4" w:tplc="0C0A0019" w:tentative="1">
      <w:start w:val="1"/>
      <w:numFmt w:val="lowerLetter"/>
      <w:lvlText w:val="%5."/>
      <w:lvlJc w:val="left"/>
      <w:pPr>
        <w:ind w:left="2529" w:hanging="360"/>
      </w:pPr>
    </w:lvl>
    <w:lvl w:ilvl="5" w:tplc="0C0A001B" w:tentative="1">
      <w:start w:val="1"/>
      <w:numFmt w:val="lowerRoman"/>
      <w:lvlText w:val="%6."/>
      <w:lvlJc w:val="right"/>
      <w:pPr>
        <w:ind w:left="3249" w:hanging="180"/>
      </w:pPr>
    </w:lvl>
    <w:lvl w:ilvl="6" w:tplc="0C0A000F" w:tentative="1">
      <w:start w:val="1"/>
      <w:numFmt w:val="decimal"/>
      <w:lvlText w:val="%7."/>
      <w:lvlJc w:val="left"/>
      <w:pPr>
        <w:ind w:left="3969" w:hanging="360"/>
      </w:pPr>
    </w:lvl>
    <w:lvl w:ilvl="7" w:tplc="0C0A0019" w:tentative="1">
      <w:start w:val="1"/>
      <w:numFmt w:val="lowerLetter"/>
      <w:lvlText w:val="%8."/>
      <w:lvlJc w:val="left"/>
      <w:pPr>
        <w:ind w:left="4689" w:hanging="360"/>
      </w:pPr>
    </w:lvl>
    <w:lvl w:ilvl="8" w:tplc="0C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A8C4A01"/>
    <w:multiLevelType w:val="hybridMultilevel"/>
    <w:tmpl w:val="1832BC9A"/>
    <w:lvl w:ilvl="0" w:tplc="8C1ECE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64A3"/>
    <w:multiLevelType w:val="multilevel"/>
    <w:tmpl w:val="41224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0A58FD"/>
    <w:multiLevelType w:val="multilevel"/>
    <w:tmpl w:val="6728FA1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6AA03EF"/>
    <w:multiLevelType w:val="multilevel"/>
    <w:tmpl w:val="4F943A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58057975"/>
    <w:multiLevelType w:val="hybridMultilevel"/>
    <w:tmpl w:val="BDB8E802"/>
    <w:lvl w:ilvl="0" w:tplc="A0926F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871CDC"/>
    <w:multiLevelType w:val="hybridMultilevel"/>
    <w:tmpl w:val="A0E8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D"/>
    <w:rsid w:val="000020EC"/>
    <w:rsid w:val="000030AD"/>
    <w:rsid w:val="00011AB5"/>
    <w:rsid w:val="0002518B"/>
    <w:rsid w:val="00025BA1"/>
    <w:rsid w:val="00030342"/>
    <w:rsid w:val="000337E5"/>
    <w:rsid w:val="00037177"/>
    <w:rsid w:val="0004109D"/>
    <w:rsid w:val="00044F3A"/>
    <w:rsid w:val="00047CF2"/>
    <w:rsid w:val="00047EAD"/>
    <w:rsid w:val="00055952"/>
    <w:rsid w:val="000639D0"/>
    <w:rsid w:val="00064D89"/>
    <w:rsid w:val="00066568"/>
    <w:rsid w:val="00070F28"/>
    <w:rsid w:val="00073892"/>
    <w:rsid w:val="000744F0"/>
    <w:rsid w:val="00080AE1"/>
    <w:rsid w:val="0008542F"/>
    <w:rsid w:val="00085ADD"/>
    <w:rsid w:val="00087C31"/>
    <w:rsid w:val="0009061F"/>
    <w:rsid w:val="00093440"/>
    <w:rsid w:val="00094858"/>
    <w:rsid w:val="000A02EE"/>
    <w:rsid w:val="000B6EE0"/>
    <w:rsid w:val="000C0166"/>
    <w:rsid w:val="000C0281"/>
    <w:rsid w:val="000C1D09"/>
    <w:rsid w:val="000C3A35"/>
    <w:rsid w:val="000D0D1B"/>
    <w:rsid w:val="000D1586"/>
    <w:rsid w:val="000D43F0"/>
    <w:rsid w:val="000D5CC4"/>
    <w:rsid w:val="000D6E28"/>
    <w:rsid w:val="000E1722"/>
    <w:rsid w:val="000E31D3"/>
    <w:rsid w:val="000E3AC4"/>
    <w:rsid w:val="000E6182"/>
    <w:rsid w:val="000F100B"/>
    <w:rsid w:val="000F3084"/>
    <w:rsid w:val="000F37F1"/>
    <w:rsid w:val="000F52BF"/>
    <w:rsid w:val="000F78B8"/>
    <w:rsid w:val="0010011A"/>
    <w:rsid w:val="00101F6F"/>
    <w:rsid w:val="001023E3"/>
    <w:rsid w:val="00106406"/>
    <w:rsid w:val="001070BA"/>
    <w:rsid w:val="00110A0D"/>
    <w:rsid w:val="00114E4C"/>
    <w:rsid w:val="00114F8B"/>
    <w:rsid w:val="00115452"/>
    <w:rsid w:val="00121FB1"/>
    <w:rsid w:val="001224A1"/>
    <w:rsid w:val="001241B0"/>
    <w:rsid w:val="00125EBB"/>
    <w:rsid w:val="00132BDE"/>
    <w:rsid w:val="001333D1"/>
    <w:rsid w:val="00133F43"/>
    <w:rsid w:val="00134384"/>
    <w:rsid w:val="001429E2"/>
    <w:rsid w:val="00142AE1"/>
    <w:rsid w:val="00143707"/>
    <w:rsid w:val="00143C88"/>
    <w:rsid w:val="00146C8E"/>
    <w:rsid w:val="00153726"/>
    <w:rsid w:val="00161A53"/>
    <w:rsid w:val="00161C60"/>
    <w:rsid w:val="00165740"/>
    <w:rsid w:val="00172E4D"/>
    <w:rsid w:val="0018046B"/>
    <w:rsid w:val="00181081"/>
    <w:rsid w:val="00181138"/>
    <w:rsid w:val="001829E9"/>
    <w:rsid w:val="001829EB"/>
    <w:rsid w:val="0018689A"/>
    <w:rsid w:val="00187276"/>
    <w:rsid w:val="00191395"/>
    <w:rsid w:val="00196ACD"/>
    <w:rsid w:val="001A0E5D"/>
    <w:rsid w:val="001A26C0"/>
    <w:rsid w:val="001A4954"/>
    <w:rsid w:val="001B0076"/>
    <w:rsid w:val="001B1A29"/>
    <w:rsid w:val="001B26C0"/>
    <w:rsid w:val="001B5B85"/>
    <w:rsid w:val="001B7B87"/>
    <w:rsid w:val="001B7EF4"/>
    <w:rsid w:val="001C3C46"/>
    <w:rsid w:val="001C3D97"/>
    <w:rsid w:val="001C5351"/>
    <w:rsid w:val="001C5663"/>
    <w:rsid w:val="001D336D"/>
    <w:rsid w:val="001D6323"/>
    <w:rsid w:val="001D7659"/>
    <w:rsid w:val="001E0CC5"/>
    <w:rsid w:val="001E29FA"/>
    <w:rsid w:val="001E3A71"/>
    <w:rsid w:val="001E4D31"/>
    <w:rsid w:val="001E5BBE"/>
    <w:rsid w:val="001F280C"/>
    <w:rsid w:val="001F2BE8"/>
    <w:rsid w:val="001F30EF"/>
    <w:rsid w:val="001F40A2"/>
    <w:rsid w:val="001F4CB0"/>
    <w:rsid w:val="001F77F3"/>
    <w:rsid w:val="00204374"/>
    <w:rsid w:val="002049EA"/>
    <w:rsid w:val="00204C79"/>
    <w:rsid w:val="002056A7"/>
    <w:rsid w:val="002057A6"/>
    <w:rsid w:val="00206845"/>
    <w:rsid w:val="00207D4D"/>
    <w:rsid w:val="00211B3F"/>
    <w:rsid w:val="00213A94"/>
    <w:rsid w:val="00214F9A"/>
    <w:rsid w:val="00221861"/>
    <w:rsid w:val="00226F72"/>
    <w:rsid w:val="0023040A"/>
    <w:rsid w:val="00232D45"/>
    <w:rsid w:val="00232D5D"/>
    <w:rsid w:val="00235E1F"/>
    <w:rsid w:val="0024274C"/>
    <w:rsid w:val="00252454"/>
    <w:rsid w:val="00260DA0"/>
    <w:rsid w:val="00261A3A"/>
    <w:rsid w:val="00274BB7"/>
    <w:rsid w:val="00282396"/>
    <w:rsid w:val="00295470"/>
    <w:rsid w:val="00297182"/>
    <w:rsid w:val="00297B3C"/>
    <w:rsid w:val="002A2878"/>
    <w:rsid w:val="002A2C98"/>
    <w:rsid w:val="002A39F9"/>
    <w:rsid w:val="002A4394"/>
    <w:rsid w:val="002A4D56"/>
    <w:rsid w:val="002A7A55"/>
    <w:rsid w:val="002B1696"/>
    <w:rsid w:val="002B6298"/>
    <w:rsid w:val="002B7A41"/>
    <w:rsid w:val="002C1B2B"/>
    <w:rsid w:val="002C66EE"/>
    <w:rsid w:val="002C6A4E"/>
    <w:rsid w:val="002C6D87"/>
    <w:rsid w:val="002C6FBD"/>
    <w:rsid w:val="002D1523"/>
    <w:rsid w:val="002D2858"/>
    <w:rsid w:val="002D3695"/>
    <w:rsid w:val="002D41E9"/>
    <w:rsid w:val="002D48F4"/>
    <w:rsid w:val="002E0C4E"/>
    <w:rsid w:val="002E4E87"/>
    <w:rsid w:val="002E5E61"/>
    <w:rsid w:val="002F1FD7"/>
    <w:rsid w:val="002F25C5"/>
    <w:rsid w:val="002F2B49"/>
    <w:rsid w:val="002F60E7"/>
    <w:rsid w:val="002F72F7"/>
    <w:rsid w:val="0030051C"/>
    <w:rsid w:val="0030155C"/>
    <w:rsid w:val="00304AE5"/>
    <w:rsid w:val="00305B0A"/>
    <w:rsid w:val="00306098"/>
    <w:rsid w:val="0031318D"/>
    <w:rsid w:val="0032153F"/>
    <w:rsid w:val="00323699"/>
    <w:rsid w:val="00326F49"/>
    <w:rsid w:val="00330991"/>
    <w:rsid w:val="003313F7"/>
    <w:rsid w:val="00336D2E"/>
    <w:rsid w:val="00337AED"/>
    <w:rsid w:val="00344CB7"/>
    <w:rsid w:val="00350E78"/>
    <w:rsid w:val="00352700"/>
    <w:rsid w:val="003534FA"/>
    <w:rsid w:val="00353E22"/>
    <w:rsid w:val="00354076"/>
    <w:rsid w:val="0036200D"/>
    <w:rsid w:val="00366B46"/>
    <w:rsid w:val="00372EFF"/>
    <w:rsid w:val="0037698D"/>
    <w:rsid w:val="003839C5"/>
    <w:rsid w:val="003849D3"/>
    <w:rsid w:val="00392689"/>
    <w:rsid w:val="00392801"/>
    <w:rsid w:val="00393470"/>
    <w:rsid w:val="00394B64"/>
    <w:rsid w:val="00397C70"/>
    <w:rsid w:val="003A0B9D"/>
    <w:rsid w:val="003A5F29"/>
    <w:rsid w:val="003A6899"/>
    <w:rsid w:val="003B2BEB"/>
    <w:rsid w:val="003B5181"/>
    <w:rsid w:val="003C43F6"/>
    <w:rsid w:val="003D10B8"/>
    <w:rsid w:val="003D1A42"/>
    <w:rsid w:val="003D2AAD"/>
    <w:rsid w:val="003D5325"/>
    <w:rsid w:val="003E0B65"/>
    <w:rsid w:val="003E0CC8"/>
    <w:rsid w:val="003E1010"/>
    <w:rsid w:val="003E43F2"/>
    <w:rsid w:val="003F0345"/>
    <w:rsid w:val="003F1422"/>
    <w:rsid w:val="003F1A65"/>
    <w:rsid w:val="003F2DAA"/>
    <w:rsid w:val="003F4584"/>
    <w:rsid w:val="003F5C79"/>
    <w:rsid w:val="003F6A18"/>
    <w:rsid w:val="00404FDA"/>
    <w:rsid w:val="00405455"/>
    <w:rsid w:val="00405CE5"/>
    <w:rsid w:val="004076D6"/>
    <w:rsid w:val="00407D6F"/>
    <w:rsid w:val="004146C0"/>
    <w:rsid w:val="00414F9E"/>
    <w:rsid w:val="00416DAD"/>
    <w:rsid w:val="00420B69"/>
    <w:rsid w:val="0042240C"/>
    <w:rsid w:val="00423903"/>
    <w:rsid w:val="004249CE"/>
    <w:rsid w:val="00426167"/>
    <w:rsid w:val="00433FFA"/>
    <w:rsid w:val="00436F77"/>
    <w:rsid w:val="004414C0"/>
    <w:rsid w:val="00442FB7"/>
    <w:rsid w:val="00452D68"/>
    <w:rsid w:val="00453759"/>
    <w:rsid w:val="00454530"/>
    <w:rsid w:val="00457818"/>
    <w:rsid w:val="004633FE"/>
    <w:rsid w:val="00465AD1"/>
    <w:rsid w:val="00465D5B"/>
    <w:rsid w:val="00472101"/>
    <w:rsid w:val="00472E9E"/>
    <w:rsid w:val="00473478"/>
    <w:rsid w:val="004749DD"/>
    <w:rsid w:val="00474DD3"/>
    <w:rsid w:val="004808E9"/>
    <w:rsid w:val="00480F98"/>
    <w:rsid w:val="00481353"/>
    <w:rsid w:val="00481F88"/>
    <w:rsid w:val="00482C09"/>
    <w:rsid w:val="00483173"/>
    <w:rsid w:val="00490714"/>
    <w:rsid w:val="00494D2B"/>
    <w:rsid w:val="00496789"/>
    <w:rsid w:val="004A3AD7"/>
    <w:rsid w:val="004A581C"/>
    <w:rsid w:val="004A5BDB"/>
    <w:rsid w:val="004A6568"/>
    <w:rsid w:val="004A7481"/>
    <w:rsid w:val="004A75BF"/>
    <w:rsid w:val="004B13D0"/>
    <w:rsid w:val="004B333F"/>
    <w:rsid w:val="004B5E3A"/>
    <w:rsid w:val="004C14BA"/>
    <w:rsid w:val="004C1E56"/>
    <w:rsid w:val="004C6775"/>
    <w:rsid w:val="004D13C6"/>
    <w:rsid w:val="004D7C81"/>
    <w:rsid w:val="004E25F4"/>
    <w:rsid w:val="004E553C"/>
    <w:rsid w:val="004E633C"/>
    <w:rsid w:val="004E73F5"/>
    <w:rsid w:val="0050404A"/>
    <w:rsid w:val="005068BA"/>
    <w:rsid w:val="00517A17"/>
    <w:rsid w:val="00523ADC"/>
    <w:rsid w:val="00524856"/>
    <w:rsid w:val="00524A4A"/>
    <w:rsid w:val="005264E3"/>
    <w:rsid w:val="00532357"/>
    <w:rsid w:val="005327CD"/>
    <w:rsid w:val="00540095"/>
    <w:rsid w:val="0054247B"/>
    <w:rsid w:val="00546612"/>
    <w:rsid w:val="00554623"/>
    <w:rsid w:val="00555D98"/>
    <w:rsid w:val="00557ED2"/>
    <w:rsid w:val="00561DCA"/>
    <w:rsid w:val="005638F9"/>
    <w:rsid w:val="00563E15"/>
    <w:rsid w:val="00563F94"/>
    <w:rsid w:val="005670B0"/>
    <w:rsid w:val="00570D90"/>
    <w:rsid w:val="005758C3"/>
    <w:rsid w:val="00576A20"/>
    <w:rsid w:val="005770B0"/>
    <w:rsid w:val="0058733E"/>
    <w:rsid w:val="005875C1"/>
    <w:rsid w:val="00596D85"/>
    <w:rsid w:val="0059746C"/>
    <w:rsid w:val="005A3B2A"/>
    <w:rsid w:val="005A4D73"/>
    <w:rsid w:val="005B408E"/>
    <w:rsid w:val="005B4F43"/>
    <w:rsid w:val="005B65AE"/>
    <w:rsid w:val="005B6CFE"/>
    <w:rsid w:val="005C0A62"/>
    <w:rsid w:val="005C0DFE"/>
    <w:rsid w:val="005C1224"/>
    <w:rsid w:val="005C3AF6"/>
    <w:rsid w:val="005C49BA"/>
    <w:rsid w:val="005D53FE"/>
    <w:rsid w:val="005D5452"/>
    <w:rsid w:val="005E106F"/>
    <w:rsid w:val="005E1152"/>
    <w:rsid w:val="005E1B3C"/>
    <w:rsid w:val="005E2D0B"/>
    <w:rsid w:val="005E3C45"/>
    <w:rsid w:val="005E4A81"/>
    <w:rsid w:val="005E5E77"/>
    <w:rsid w:val="005E7413"/>
    <w:rsid w:val="005F0676"/>
    <w:rsid w:val="005F1D33"/>
    <w:rsid w:val="005F3E16"/>
    <w:rsid w:val="005F4D7C"/>
    <w:rsid w:val="00605654"/>
    <w:rsid w:val="00605666"/>
    <w:rsid w:val="00605E4B"/>
    <w:rsid w:val="00612F7A"/>
    <w:rsid w:val="006131D4"/>
    <w:rsid w:val="00615CB5"/>
    <w:rsid w:val="00616D70"/>
    <w:rsid w:val="00616ED8"/>
    <w:rsid w:val="00622645"/>
    <w:rsid w:val="0062621A"/>
    <w:rsid w:val="006362A2"/>
    <w:rsid w:val="006402A7"/>
    <w:rsid w:val="00640C95"/>
    <w:rsid w:val="006421FF"/>
    <w:rsid w:val="006458F9"/>
    <w:rsid w:val="00646394"/>
    <w:rsid w:val="006605CD"/>
    <w:rsid w:val="00662DD8"/>
    <w:rsid w:val="006648BC"/>
    <w:rsid w:val="0066556C"/>
    <w:rsid w:val="00667CC0"/>
    <w:rsid w:val="00671E45"/>
    <w:rsid w:val="00672FD2"/>
    <w:rsid w:val="006730AD"/>
    <w:rsid w:val="006731ED"/>
    <w:rsid w:val="00675656"/>
    <w:rsid w:val="006758AF"/>
    <w:rsid w:val="00676A03"/>
    <w:rsid w:val="0068008C"/>
    <w:rsid w:val="00680D64"/>
    <w:rsid w:val="0068108D"/>
    <w:rsid w:val="00681403"/>
    <w:rsid w:val="006859D9"/>
    <w:rsid w:val="00686B7C"/>
    <w:rsid w:val="00686DE8"/>
    <w:rsid w:val="00691C9D"/>
    <w:rsid w:val="00694B64"/>
    <w:rsid w:val="006972A6"/>
    <w:rsid w:val="006A1C3F"/>
    <w:rsid w:val="006A4870"/>
    <w:rsid w:val="006A499B"/>
    <w:rsid w:val="006A54AE"/>
    <w:rsid w:val="006A616E"/>
    <w:rsid w:val="006A6750"/>
    <w:rsid w:val="006B07DD"/>
    <w:rsid w:val="006B1E28"/>
    <w:rsid w:val="006B21E3"/>
    <w:rsid w:val="006B2A9A"/>
    <w:rsid w:val="006B5609"/>
    <w:rsid w:val="006B6FFA"/>
    <w:rsid w:val="006C085A"/>
    <w:rsid w:val="006C248D"/>
    <w:rsid w:val="006C45BA"/>
    <w:rsid w:val="006C499A"/>
    <w:rsid w:val="006C5213"/>
    <w:rsid w:val="006C5314"/>
    <w:rsid w:val="006C6E3F"/>
    <w:rsid w:val="006D0953"/>
    <w:rsid w:val="006D3A09"/>
    <w:rsid w:val="006D530C"/>
    <w:rsid w:val="006E185F"/>
    <w:rsid w:val="006E2698"/>
    <w:rsid w:val="006E3D3F"/>
    <w:rsid w:val="006E7255"/>
    <w:rsid w:val="006E7FE7"/>
    <w:rsid w:val="006F1387"/>
    <w:rsid w:val="006F13D5"/>
    <w:rsid w:val="006F252B"/>
    <w:rsid w:val="006F6FD8"/>
    <w:rsid w:val="007003D3"/>
    <w:rsid w:val="007016DE"/>
    <w:rsid w:val="00701F1B"/>
    <w:rsid w:val="007027D6"/>
    <w:rsid w:val="00703CFE"/>
    <w:rsid w:val="00704E81"/>
    <w:rsid w:val="007050C6"/>
    <w:rsid w:val="007073FC"/>
    <w:rsid w:val="00712BDE"/>
    <w:rsid w:val="007229F0"/>
    <w:rsid w:val="00724E69"/>
    <w:rsid w:val="00730B30"/>
    <w:rsid w:val="00733995"/>
    <w:rsid w:val="00733B00"/>
    <w:rsid w:val="00736A9F"/>
    <w:rsid w:val="00740FC0"/>
    <w:rsid w:val="007428DC"/>
    <w:rsid w:val="00743657"/>
    <w:rsid w:val="00744DB0"/>
    <w:rsid w:val="00744FA4"/>
    <w:rsid w:val="0075012C"/>
    <w:rsid w:val="00752E1E"/>
    <w:rsid w:val="0075335D"/>
    <w:rsid w:val="007550D8"/>
    <w:rsid w:val="00755209"/>
    <w:rsid w:val="00755E2B"/>
    <w:rsid w:val="0076086D"/>
    <w:rsid w:val="007609F2"/>
    <w:rsid w:val="007621C0"/>
    <w:rsid w:val="007630BB"/>
    <w:rsid w:val="00763D41"/>
    <w:rsid w:val="00765C10"/>
    <w:rsid w:val="007660D5"/>
    <w:rsid w:val="00767069"/>
    <w:rsid w:val="00777DDB"/>
    <w:rsid w:val="00777F38"/>
    <w:rsid w:val="00780D1A"/>
    <w:rsid w:val="00781F51"/>
    <w:rsid w:val="00782536"/>
    <w:rsid w:val="00784A0B"/>
    <w:rsid w:val="00785736"/>
    <w:rsid w:val="00787C7D"/>
    <w:rsid w:val="007A1E61"/>
    <w:rsid w:val="007A2820"/>
    <w:rsid w:val="007A2F3F"/>
    <w:rsid w:val="007A38B7"/>
    <w:rsid w:val="007A3D3A"/>
    <w:rsid w:val="007A4379"/>
    <w:rsid w:val="007A4692"/>
    <w:rsid w:val="007A4D94"/>
    <w:rsid w:val="007A4EE4"/>
    <w:rsid w:val="007A5309"/>
    <w:rsid w:val="007A69DC"/>
    <w:rsid w:val="007B012F"/>
    <w:rsid w:val="007B342B"/>
    <w:rsid w:val="007B43CE"/>
    <w:rsid w:val="007C1CDF"/>
    <w:rsid w:val="007C1EB5"/>
    <w:rsid w:val="007D344D"/>
    <w:rsid w:val="007D3909"/>
    <w:rsid w:val="007D5CBF"/>
    <w:rsid w:val="007E0127"/>
    <w:rsid w:val="007E1971"/>
    <w:rsid w:val="007E2222"/>
    <w:rsid w:val="007E3DEB"/>
    <w:rsid w:val="007F2880"/>
    <w:rsid w:val="007F46CA"/>
    <w:rsid w:val="007F4758"/>
    <w:rsid w:val="00801F30"/>
    <w:rsid w:val="00802224"/>
    <w:rsid w:val="008054F3"/>
    <w:rsid w:val="00806714"/>
    <w:rsid w:val="00821BCF"/>
    <w:rsid w:val="00822D51"/>
    <w:rsid w:val="008244B3"/>
    <w:rsid w:val="00824FA5"/>
    <w:rsid w:val="008256DE"/>
    <w:rsid w:val="0083626A"/>
    <w:rsid w:val="00844D42"/>
    <w:rsid w:val="008457BA"/>
    <w:rsid w:val="00846E11"/>
    <w:rsid w:val="00854959"/>
    <w:rsid w:val="00856914"/>
    <w:rsid w:val="00864AC8"/>
    <w:rsid w:val="00867DD7"/>
    <w:rsid w:val="00872B9F"/>
    <w:rsid w:val="0087381B"/>
    <w:rsid w:val="0087394A"/>
    <w:rsid w:val="00874642"/>
    <w:rsid w:val="00880156"/>
    <w:rsid w:val="008808DD"/>
    <w:rsid w:val="00880FA5"/>
    <w:rsid w:val="00881EF8"/>
    <w:rsid w:val="0088239C"/>
    <w:rsid w:val="00884E62"/>
    <w:rsid w:val="00885EE9"/>
    <w:rsid w:val="0089106E"/>
    <w:rsid w:val="00894435"/>
    <w:rsid w:val="00894AD6"/>
    <w:rsid w:val="008A0351"/>
    <w:rsid w:val="008A0BBF"/>
    <w:rsid w:val="008A114C"/>
    <w:rsid w:val="008A3093"/>
    <w:rsid w:val="008B1A6F"/>
    <w:rsid w:val="008B333F"/>
    <w:rsid w:val="008B7C2F"/>
    <w:rsid w:val="008C2633"/>
    <w:rsid w:val="008C3474"/>
    <w:rsid w:val="008C4391"/>
    <w:rsid w:val="008C6A1D"/>
    <w:rsid w:val="008D2538"/>
    <w:rsid w:val="008D2794"/>
    <w:rsid w:val="008D6F6D"/>
    <w:rsid w:val="008E0003"/>
    <w:rsid w:val="008E1363"/>
    <w:rsid w:val="008E1758"/>
    <w:rsid w:val="008E2906"/>
    <w:rsid w:val="008E37B2"/>
    <w:rsid w:val="008E5457"/>
    <w:rsid w:val="008E713B"/>
    <w:rsid w:val="008F347E"/>
    <w:rsid w:val="008F5847"/>
    <w:rsid w:val="008F6F04"/>
    <w:rsid w:val="00914963"/>
    <w:rsid w:val="00926495"/>
    <w:rsid w:val="009305CF"/>
    <w:rsid w:val="009328D5"/>
    <w:rsid w:val="00933722"/>
    <w:rsid w:val="00934F59"/>
    <w:rsid w:val="00946215"/>
    <w:rsid w:val="00946C7C"/>
    <w:rsid w:val="00946D78"/>
    <w:rsid w:val="00947678"/>
    <w:rsid w:val="00947A36"/>
    <w:rsid w:val="00954669"/>
    <w:rsid w:val="00955818"/>
    <w:rsid w:val="009613DC"/>
    <w:rsid w:val="00961E15"/>
    <w:rsid w:val="009622F1"/>
    <w:rsid w:val="00964D8D"/>
    <w:rsid w:val="009651F5"/>
    <w:rsid w:val="0097345E"/>
    <w:rsid w:val="009741E3"/>
    <w:rsid w:val="009747A4"/>
    <w:rsid w:val="00980276"/>
    <w:rsid w:val="009836BB"/>
    <w:rsid w:val="009847E9"/>
    <w:rsid w:val="009864B4"/>
    <w:rsid w:val="0098697C"/>
    <w:rsid w:val="00987402"/>
    <w:rsid w:val="00991567"/>
    <w:rsid w:val="0099552F"/>
    <w:rsid w:val="009A31F6"/>
    <w:rsid w:val="009A3405"/>
    <w:rsid w:val="009A6B5C"/>
    <w:rsid w:val="009A7161"/>
    <w:rsid w:val="009B0592"/>
    <w:rsid w:val="009B1C07"/>
    <w:rsid w:val="009B519E"/>
    <w:rsid w:val="009D11FA"/>
    <w:rsid w:val="009D2119"/>
    <w:rsid w:val="009D211F"/>
    <w:rsid w:val="009D31C3"/>
    <w:rsid w:val="009D3853"/>
    <w:rsid w:val="009D4B09"/>
    <w:rsid w:val="009D5433"/>
    <w:rsid w:val="009E4041"/>
    <w:rsid w:val="009F14EB"/>
    <w:rsid w:val="009F27FE"/>
    <w:rsid w:val="009F5A56"/>
    <w:rsid w:val="00A00542"/>
    <w:rsid w:val="00A037EB"/>
    <w:rsid w:val="00A1045A"/>
    <w:rsid w:val="00A13977"/>
    <w:rsid w:val="00A143C5"/>
    <w:rsid w:val="00A151F0"/>
    <w:rsid w:val="00A16A01"/>
    <w:rsid w:val="00A20C5B"/>
    <w:rsid w:val="00A20F07"/>
    <w:rsid w:val="00A21E95"/>
    <w:rsid w:val="00A244DD"/>
    <w:rsid w:val="00A24E4E"/>
    <w:rsid w:val="00A32E07"/>
    <w:rsid w:val="00A34057"/>
    <w:rsid w:val="00A3511C"/>
    <w:rsid w:val="00A351DA"/>
    <w:rsid w:val="00A37067"/>
    <w:rsid w:val="00A4021B"/>
    <w:rsid w:val="00A42B01"/>
    <w:rsid w:val="00A43169"/>
    <w:rsid w:val="00A4678B"/>
    <w:rsid w:val="00A50634"/>
    <w:rsid w:val="00A5232B"/>
    <w:rsid w:val="00A5529B"/>
    <w:rsid w:val="00A6047F"/>
    <w:rsid w:val="00A70A14"/>
    <w:rsid w:val="00A7259C"/>
    <w:rsid w:val="00A75B69"/>
    <w:rsid w:val="00A85EEE"/>
    <w:rsid w:val="00A87843"/>
    <w:rsid w:val="00A90163"/>
    <w:rsid w:val="00A909B1"/>
    <w:rsid w:val="00A933C3"/>
    <w:rsid w:val="00A94238"/>
    <w:rsid w:val="00A957AB"/>
    <w:rsid w:val="00A9765F"/>
    <w:rsid w:val="00AA1C2D"/>
    <w:rsid w:val="00AA4ED9"/>
    <w:rsid w:val="00AB0D3B"/>
    <w:rsid w:val="00AB2ACB"/>
    <w:rsid w:val="00AB31F0"/>
    <w:rsid w:val="00AB3322"/>
    <w:rsid w:val="00AB383D"/>
    <w:rsid w:val="00AB38D9"/>
    <w:rsid w:val="00AB42FA"/>
    <w:rsid w:val="00AC0056"/>
    <w:rsid w:val="00AC1526"/>
    <w:rsid w:val="00AC58C8"/>
    <w:rsid w:val="00AC5CAA"/>
    <w:rsid w:val="00AC620D"/>
    <w:rsid w:val="00AD23AE"/>
    <w:rsid w:val="00AD28B2"/>
    <w:rsid w:val="00AD3C19"/>
    <w:rsid w:val="00AD409D"/>
    <w:rsid w:val="00AD5CA2"/>
    <w:rsid w:val="00AE2F74"/>
    <w:rsid w:val="00AE4353"/>
    <w:rsid w:val="00AE47D2"/>
    <w:rsid w:val="00AE51D4"/>
    <w:rsid w:val="00AE5CA3"/>
    <w:rsid w:val="00AE690F"/>
    <w:rsid w:val="00AF4237"/>
    <w:rsid w:val="00AF707B"/>
    <w:rsid w:val="00B03DB4"/>
    <w:rsid w:val="00B0455B"/>
    <w:rsid w:val="00B063CF"/>
    <w:rsid w:val="00B07A3B"/>
    <w:rsid w:val="00B1246D"/>
    <w:rsid w:val="00B147D0"/>
    <w:rsid w:val="00B15986"/>
    <w:rsid w:val="00B15AA6"/>
    <w:rsid w:val="00B169A4"/>
    <w:rsid w:val="00B1751D"/>
    <w:rsid w:val="00B22283"/>
    <w:rsid w:val="00B22FCB"/>
    <w:rsid w:val="00B24F9F"/>
    <w:rsid w:val="00B25765"/>
    <w:rsid w:val="00B25A25"/>
    <w:rsid w:val="00B26946"/>
    <w:rsid w:val="00B32ECF"/>
    <w:rsid w:val="00B3361E"/>
    <w:rsid w:val="00B33E3A"/>
    <w:rsid w:val="00B34FB1"/>
    <w:rsid w:val="00B368A9"/>
    <w:rsid w:val="00B36E98"/>
    <w:rsid w:val="00B36EB5"/>
    <w:rsid w:val="00B4522E"/>
    <w:rsid w:val="00B52E2A"/>
    <w:rsid w:val="00B638E9"/>
    <w:rsid w:val="00B649FB"/>
    <w:rsid w:val="00B722F9"/>
    <w:rsid w:val="00B73A98"/>
    <w:rsid w:val="00B74590"/>
    <w:rsid w:val="00B7466A"/>
    <w:rsid w:val="00B80303"/>
    <w:rsid w:val="00B82FCF"/>
    <w:rsid w:val="00B847ED"/>
    <w:rsid w:val="00B84B2F"/>
    <w:rsid w:val="00B86DE5"/>
    <w:rsid w:val="00B907B7"/>
    <w:rsid w:val="00B9232D"/>
    <w:rsid w:val="00B942F2"/>
    <w:rsid w:val="00B97059"/>
    <w:rsid w:val="00BA1073"/>
    <w:rsid w:val="00BA6C5E"/>
    <w:rsid w:val="00BA7844"/>
    <w:rsid w:val="00BB0EFD"/>
    <w:rsid w:val="00BB5ADE"/>
    <w:rsid w:val="00BB5C4C"/>
    <w:rsid w:val="00BB7B12"/>
    <w:rsid w:val="00BC22B6"/>
    <w:rsid w:val="00BC2E5F"/>
    <w:rsid w:val="00BC3A0D"/>
    <w:rsid w:val="00BC6E35"/>
    <w:rsid w:val="00BD23B4"/>
    <w:rsid w:val="00BD3923"/>
    <w:rsid w:val="00BF41B4"/>
    <w:rsid w:val="00BF46F8"/>
    <w:rsid w:val="00BF4A83"/>
    <w:rsid w:val="00BF5373"/>
    <w:rsid w:val="00BF7242"/>
    <w:rsid w:val="00C12461"/>
    <w:rsid w:val="00C155C7"/>
    <w:rsid w:val="00C169C2"/>
    <w:rsid w:val="00C21A29"/>
    <w:rsid w:val="00C23428"/>
    <w:rsid w:val="00C25554"/>
    <w:rsid w:val="00C34327"/>
    <w:rsid w:val="00C34D04"/>
    <w:rsid w:val="00C36219"/>
    <w:rsid w:val="00C36624"/>
    <w:rsid w:val="00C37EEF"/>
    <w:rsid w:val="00C41B3A"/>
    <w:rsid w:val="00C42DF4"/>
    <w:rsid w:val="00C42F22"/>
    <w:rsid w:val="00C43E36"/>
    <w:rsid w:val="00C43F69"/>
    <w:rsid w:val="00C45A08"/>
    <w:rsid w:val="00C51599"/>
    <w:rsid w:val="00C523AE"/>
    <w:rsid w:val="00C62791"/>
    <w:rsid w:val="00C644C9"/>
    <w:rsid w:val="00C64F21"/>
    <w:rsid w:val="00C70E5B"/>
    <w:rsid w:val="00C71597"/>
    <w:rsid w:val="00C723C4"/>
    <w:rsid w:val="00C73D55"/>
    <w:rsid w:val="00C74F90"/>
    <w:rsid w:val="00C9127F"/>
    <w:rsid w:val="00C91758"/>
    <w:rsid w:val="00C92D22"/>
    <w:rsid w:val="00C9421A"/>
    <w:rsid w:val="00CA195F"/>
    <w:rsid w:val="00CA1AA8"/>
    <w:rsid w:val="00CA396F"/>
    <w:rsid w:val="00CA3FDB"/>
    <w:rsid w:val="00CA7D5A"/>
    <w:rsid w:val="00CB0DBB"/>
    <w:rsid w:val="00CB2894"/>
    <w:rsid w:val="00CB491B"/>
    <w:rsid w:val="00CB69CE"/>
    <w:rsid w:val="00CB73B6"/>
    <w:rsid w:val="00CC0A6E"/>
    <w:rsid w:val="00CC30F2"/>
    <w:rsid w:val="00CC5146"/>
    <w:rsid w:val="00CC672F"/>
    <w:rsid w:val="00CE105A"/>
    <w:rsid w:val="00CE3A5B"/>
    <w:rsid w:val="00CE3DAB"/>
    <w:rsid w:val="00CE4906"/>
    <w:rsid w:val="00CE6173"/>
    <w:rsid w:val="00CE653D"/>
    <w:rsid w:val="00CF04AA"/>
    <w:rsid w:val="00CF3379"/>
    <w:rsid w:val="00CF4A04"/>
    <w:rsid w:val="00CF5F18"/>
    <w:rsid w:val="00D007E9"/>
    <w:rsid w:val="00D02C9A"/>
    <w:rsid w:val="00D04799"/>
    <w:rsid w:val="00D04D3F"/>
    <w:rsid w:val="00D069E4"/>
    <w:rsid w:val="00D073A8"/>
    <w:rsid w:val="00D15B3F"/>
    <w:rsid w:val="00D161CF"/>
    <w:rsid w:val="00D17EDC"/>
    <w:rsid w:val="00D213A2"/>
    <w:rsid w:val="00D22AD0"/>
    <w:rsid w:val="00D257FF"/>
    <w:rsid w:val="00D34209"/>
    <w:rsid w:val="00D35324"/>
    <w:rsid w:val="00D36793"/>
    <w:rsid w:val="00D37A2B"/>
    <w:rsid w:val="00D37F2A"/>
    <w:rsid w:val="00D405EB"/>
    <w:rsid w:val="00D418C0"/>
    <w:rsid w:val="00D42F90"/>
    <w:rsid w:val="00D47FFE"/>
    <w:rsid w:val="00D52286"/>
    <w:rsid w:val="00D53FB4"/>
    <w:rsid w:val="00D56F7D"/>
    <w:rsid w:val="00D63345"/>
    <w:rsid w:val="00D648AE"/>
    <w:rsid w:val="00D65856"/>
    <w:rsid w:val="00D70418"/>
    <w:rsid w:val="00D70B93"/>
    <w:rsid w:val="00D737F0"/>
    <w:rsid w:val="00D75465"/>
    <w:rsid w:val="00D773ED"/>
    <w:rsid w:val="00D77A78"/>
    <w:rsid w:val="00D77BF9"/>
    <w:rsid w:val="00D80AF5"/>
    <w:rsid w:val="00D820B1"/>
    <w:rsid w:val="00D84C42"/>
    <w:rsid w:val="00D84E84"/>
    <w:rsid w:val="00D868B7"/>
    <w:rsid w:val="00D92B4E"/>
    <w:rsid w:val="00D92F6C"/>
    <w:rsid w:val="00D94182"/>
    <w:rsid w:val="00D94DFD"/>
    <w:rsid w:val="00D96326"/>
    <w:rsid w:val="00DA3962"/>
    <w:rsid w:val="00DB04E0"/>
    <w:rsid w:val="00DB2F38"/>
    <w:rsid w:val="00DB62C4"/>
    <w:rsid w:val="00DC1823"/>
    <w:rsid w:val="00DC1B51"/>
    <w:rsid w:val="00DC1FC2"/>
    <w:rsid w:val="00DC34E4"/>
    <w:rsid w:val="00DC4505"/>
    <w:rsid w:val="00DC6274"/>
    <w:rsid w:val="00DC6ED3"/>
    <w:rsid w:val="00DD42E1"/>
    <w:rsid w:val="00DD4A21"/>
    <w:rsid w:val="00DD4D3F"/>
    <w:rsid w:val="00DD7888"/>
    <w:rsid w:val="00DE0916"/>
    <w:rsid w:val="00DE1087"/>
    <w:rsid w:val="00DE2B65"/>
    <w:rsid w:val="00DE2BA8"/>
    <w:rsid w:val="00DE61C1"/>
    <w:rsid w:val="00DF1AB2"/>
    <w:rsid w:val="00DF1EB1"/>
    <w:rsid w:val="00DF7E30"/>
    <w:rsid w:val="00E0037A"/>
    <w:rsid w:val="00E059A0"/>
    <w:rsid w:val="00E102DA"/>
    <w:rsid w:val="00E1383B"/>
    <w:rsid w:val="00E20260"/>
    <w:rsid w:val="00E21883"/>
    <w:rsid w:val="00E21BD2"/>
    <w:rsid w:val="00E21D57"/>
    <w:rsid w:val="00E34AA2"/>
    <w:rsid w:val="00E367D8"/>
    <w:rsid w:val="00E4029B"/>
    <w:rsid w:val="00E42F6F"/>
    <w:rsid w:val="00E47931"/>
    <w:rsid w:val="00E53427"/>
    <w:rsid w:val="00E55763"/>
    <w:rsid w:val="00E57012"/>
    <w:rsid w:val="00E60FA9"/>
    <w:rsid w:val="00E616E8"/>
    <w:rsid w:val="00E61B1C"/>
    <w:rsid w:val="00E64758"/>
    <w:rsid w:val="00E67BF8"/>
    <w:rsid w:val="00E73617"/>
    <w:rsid w:val="00E73D91"/>
    <w:rsid w:val="00E8032A"/>
    <w:rsid w:val="00E811D6"/>
    <w:rsid w:val="00E821D0"/>
    <w:rsid w:val="00E826E3"/>
    <w:rsid w:val="00E82EF0"/>
    <w:rsid w:val="00E83ADC"/>
    <w:rsid w:val="00E83CC6"/>
    <w:rsid w:val="00E86D5D"/>
    <w:rsid w:val="00E92A33"/>
    <w:rsid w:val="00EA1E01"/>
    <w:rsid w:val="00EA3403"/>
    <w:rsid w:val="00EA5C31"/>
    <w:rsid w:val="00EA5E5C"/>
    <w:rsid w:val="00EA6143"/>
    <w:rsid w:val="00EA6B43"/>
    <w:rsid w:val="00EA7321"/>
    <w:rsid w:val="00EB1F73"/>
    <w:rsid w:val="00EB21B6"/>
    <w:rsid w:val="00EB2B6E"/>
    <w:rsid w:val="00EB2FB6"/>
    <w:rsid w:val="00EB3713"/>
    <w:rsid w:val="00EC4B49"/>
    <w:rsid w:val="00ED05EC"/>
    <w:rsid w:val="00ED25B8"/>
    <w:rsid w:val="00EE329E"/>
    <w:rsid w:val="00EE53A8"/>
    <w:rsid w:val="00EE6327"/>
    <w:rsid w:val="00EF1F79"/>
    <w:rsid w:val="00EF39AC"/>
    <w:rsid w:val="00EF468E"/>
    <w:rsid w:val="00EF4732"/>
    <w:rsid w:val="00F004E3"/>
    <w:rsid w:val="00F04093"/>
    <w:rsid w:val="00F16D40"/>
    <w:rsid w:val="00F20732"/>
    <w:rsid w:val="00F2604E"/>
    <w:rsid w:val="00F310BA"/>
    <w:rsid w:val="00F31FEA"/>
    <w:rsid w:val="00F339EE"/>
    <w:rsid w:val="00F36AB3"/>
    <w:rsid w:val="00F4529A"/>
    <w:rsid w:val="00F46F64"/>
    <w:rsid w:val="00F508D5"/>
    <w:rsid w:val="00F56115"/>
    <w:rsid w:val="00F57399"/>
    <w:rsid w:val="00F652DB"/>
    <w:rsid w:val="00F66C7E"/>
    <w:rsid w:val="00F73882"/>
    <w:rsid w:val="00F75D3A"/>
    <w:rsid w:val="00F76B93"/>
    <w:rsid w:val="00F770DA"/>
    <w:rsid w:val="00F8437E"/>
    <w:rsid w:val="00F862AE"/>
    <w:rsid w:val="00F87C8C"/>
    <w:rsid w:val="00F90235"/>
    <w:rsid w:val="00F923BB"/>
    <w:rsid w:val="00F954FC"/>
    <w:rsid w:val="00F95629"/>
    <w:rsid w:val="00F97371"/>
    <w:rsid w:val="00FA2AFE"/>
    <w:rsid w:val="00FA3C1B"/>
    <w:rsid w:val="00FA6B92"/>
    <w:rsid w:val="00FB0D61"/>
    <w:rsid w:val="00FB39DA"/>
    <w:rsid w:val="00FB787E"/>
    <w:rsid w:val="00FC322C"/>
    <w:rsid w:val="00FC62D8"/>
    <w:rsid w:val="00FD10A0"/>
    <w:rsid w:val="00FD13EC"/>
    <w:rsid w:val="00FD26EF"/>
    <w:rsid w:val="00FD304F"/>
    <w:rsid w:val="00FD5E84"/>
    <w:rsid w:val="00FE0348"/>
    <w:rsid w:val="00FE233E"/>
    <w:rsid w:val="00FE27C6"/>
    <w:rsid w:val="00FE62A9"/>
    <w:rsid w:val="00FE72EB"/>
    <w:rsid w:val="00FF04ED"/>
    <w:rsid w:val="00FF332F"/>
    <w:rsid w:val="00FF55A2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BF8D189"/>
  <w15:docId w15:val="{B8BFF564-A322-469D-AE8D-491019E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00" w:right="-1042" w:firstLine="0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uiPriority w:val="9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uiPriority w:val="9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uiPriority w:val="9"/>
    <w:qFormat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b w:val="0"/>
      <w:i w:val="0"/>
      <w:sz w:val="20"/>
      <w:szCs w:val="20"/>
      <w:lang w:val="ca-ES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Wingdings" w:hAnsi="Wingdings" w:cs="Wingdings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3z1">
    <w:name w:val="WW8Num3z1"/>
    <w:qFormat/>
    <w:rPr>
      <w:sz w:val="22"/>
      <w:szCs w:val="22"/>
      <w:lang w:val="ca-ES" w:eastAsia="ca-E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  <w:sz w:val="22"/>
      <w:lang w:val="ca-ES" w:eastAsia="ca-E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z w:val="22"/>
      <w:lang w:val="ca-ES" w:eastAsia="ca-E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A"/>
      <w:sz w:val="22"/>
      <w:szCs w:val="22"/>
      <w:lang w:val="ca-ES" w:eastAsia="es-E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Arial"/>
      <w:b w:val="0"/>
      <w:i w:val="0"/>
      <w:sz w:val="20"/>
      <w:szCs w:val="2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00000A"/>
      <w:sz w:val="22"/>
      <w:szCs w:val="22"/>
      <w:lang w:val="ca-ES"/>
    </w:rPr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12z0">
    <w:name w:val="WW8Num12z0"/>
    <w:qFormat/>
    <w:rPr>
      <w:i/>
      <w:iCs/>
    </w:rPr>
  </w:style>
  <w:style w:type="character" w:customStyle="1" w:styleId="WW8Num13z0">
    <w:name w:val="WW8Num13z0"/>
    <w:qFormat/>
    <w:rPr>
      <w:rFonts w:ascii="Arial" w:hAnsi="Arial" w:cs="Arial"/>
      <w:b/>
      <w:i w:val="0"/>
      <w:sz w:val="22"/>
      <w:lang w:val="ca-ES" w:eastAsia="ca-ES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lang w:val="ca-ES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cs="Times New Roman"/>
      <w:b/>
      <w:szCs w:val="24"/>
      <w:lang w:val="ca-ES" w:eastAsia="ca-ES"/>
    </w:rPr>
  </w:style>
  <w:style w:type="character" w:customStyle="1" w:styleId="WW8Num17z0">
    <w:name w:val="WW8Num17z0"/>
    <w:qFormat/>
    <w:rPr>
      <w:rFonts w:ascii="Arial" w:hAnsi="Arial" w:cs="Arial"/>
      <w:sz w:val="22"/>
      <w:szCs w:val="20"/>
    </w:rPr>
  </w:style>
  <w:style w:type="character" w:customStyle="1" w:styleId="WW8Num18z0">
    <w:name w:val="WW8Num18z0"/>
    <w:qFormat/>
    <w:rPr>
      <w:sz w:val="22"/>
      <w:lang w:val="ca-E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Minion" w:hAnsi="Minion" w:cs="Times New Roman"/>
      <w:color w:val="0000FF"/>
      <w:sz w:val="22"/>
      <w:szCs w:val="22"/>
      <w:shd w:val="clear" w:color="auto" w:fill="FFFFFF"/>
      <w:lang w:val="ca-ES"/>
    </w:rPr>
  </w:style>
  <w:style w:type="character" w:customStyle="1" w:styleId="WW8Num19z1">
    <w:name w:val="WW8Num19z1"/>
    <w:qFormat/>
    <w:rPr>
      <w:color w:val="00000A"/>
      <w:sz w:val="22"/>
      <w:lang w:val="ca-ES" w:eastAsia="es-ES"/>
    </w:rPr>
  </w:style>
  <w:style w:type="character" w:customStyle="1" w:styleId="WW8Num20z0">
    <w:name w:val="WW8Num20z0"/>
    <w:qFormat/>
    <w:rPr>
      <w:rFonts w:ascii="Arial" w:hAnsi="Arial" w:cs="Arial"/>
      <w:sz w:val="22"/>
    </w:rPr>
  </w:style>
  <w:style w:type="character" w:customStyle="1" w:styleId="WW8Num21z0">
    <w:name w:val="WW8Num21z0"/>
    <w:qFormat/>
    <w:rPr>
      <w:rFonts w:ascii="Arial" w:hAnsi="Arial" w:cs="Arial"/>
      <w:lang w:val="ca-ES" w:eastAsia="ca-ES"/>
    </w:rPr>
  </w:style>
  <w:style w:type="character" w:customStyle="1" w:styleId="WW8Num22z0">
    <w:name w:val="WW8Num22z0"/>
    <w:qFormat/>
    <w:rPr>
      <w:rFonts w:ascii="Arial" w:hAnsi="Arial" w:cs="Arial"/>
      <w:sz w:val="22"/>
      <w:szCs w:val="20"/>
      <w:lang w:val="ca-ES"/>
    </w:rPr>
  </w:style>
  <w:style w:type="character" w:customStyle="1" w:styleId="WW8Num23z0">
    <w:name w:val="WW8Num23z0"/>
    <w:qFormat/>
    <w:rPr>
      <w:rFonts w:ascii="Arial" w:hAnsi="Arial" w:cs="Arial"/>
      <w:sz w:val="22"/>
      <w:szCs w:val="20"/>
      <w:lang w:val="ca-ES"/>
    </w:rPr>
  </w:style>
  <w:style w:type="character" w:customStyle="1" w:styleId="WW8Num24z0">
    <w:name w:val="WW8Num24z0"/>
    <w:qFormat/>
    <w:rPr>
      <w:rFonts w:ascii="Minion" w:hAnsi="Minion" w:cs="Times New Roman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25z0">
    <w:name w:val="WW8Num25z0"/>
    <w:qFormat/>
    <w:rPr>
      <w:rFonts w:ascii="Minion" w:hAnsi="Minion" w:cs="Times New Roman"/>
    </w:rPr>
  </w:style>
  <w:style w:type="character" w:customStyle="1" w:styleId="WW8Num26z0">
    <w:name w:val="WW8Num26z0"/>
    <w:qFormat/>
    <w:rPr>
      <w:rFonts w:ascii="Arial" w:hAnsi="Arial" w:cs="Arial"/>
      <w:sz w:val="22"/>
    </w:rPr>
  </w:style>
  <w:style w:type="character" w:customStyle="1" w:styleId="WW8Num27z0">
    <w:name w:val="WW8Num27z0"/>
    <w:qFormat/>
    <w:rPr>
      <w:b w:val="0"/>
    </w:rPr>
  </w:style>
  <w:style w:type="character" w:customStyle="1" w:styleId="WW8Num27z1">
    <w:name w:val="WW8Num27z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WW8Num28z0">
    <w:name w:val="WW8Num28z0"/>
    <w:qFormat/>
    <w:rPr>
      <w:rFonts w:ascii="Minion" w:hAnsi="Minion" w:cs="Times New Roman"/>
      <w:shd w:val="clear" w:color="auto" w:fill="FFFFFF"/>
    </w:rPr>
  </w:style>
  <w:style w:type="character" w:customStyle="1" w:styleId="WW8Num29z0">
    <w:name w:val="WW8Num29z0"/>
    <w:qFormat/>
    <w:rPr>
      <w:rFonts w:cs="Arial"/>
      <w:szCs w:val="22"/>
      <w:lang w:eastAsia="es-E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sz w:val="22"/>
      <w:szCs w:val="22"/>
      <w:lang w:val="ca-ES" w:eastAsia="ca-ES"/>
    </w:rPr>
  </w:style>
  <w:style w:type="character" w:customStyle="1" w:styleId="WW8Num32z0">
    <w:name w:val="WW8Num32z0"/>
    <w:qFormat/>
    <w:rPr>
      <w:lang w:val="ca-E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Arial"/>
      <w:szCs w:val="24"/>
      <w:lang w:eastAsia="en-U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36z0">
    <w:name w:val="WW8Num36z0"/>
    <w:qFormat/>
    <w:rPr>
      <w:rFonts w:cs="Arial"/>
      <w:szCs w:val="22"/>
      <w:lang w:eastAsia="es-E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sz w:val="22"/>
      <w:lang w:val="ca-ES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22z1">
    <w:name w:val="WW8Num22z1"/>
    <w:qFormat/>
    <w:rPr>
      <w:color w:val="00000A"/>
      <w:sz w:val="22"/>
      <w:lang w:val="ca-ES" w:eastAsia="es-ES"/>
    </w:rPr>
  </w:style>
  <w:style w:type="character" w:customStyle="1" w:styleId="WW8Num31z1">
    <w:name w:val="WW8Num31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Arial"/>
      <w:szCs w:val="24"/>
      <w:lang w:eastAsia="en-US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1z1">
    <w:name w:val="WW8Num41z1"/>
    <w:qFormat/>
    <w:rPr>
      <w:rFonts w:ascii="Wingdings" w:hAnsi="Wingdings" w:cs="Times New Roman"/>
    </w:rPr>
  </w:style>
  <w:style w:type="character" w:customStyle="1" w:styleId="WW8Num41z2">
    <w:name w:val="WW8Num41z2"/>
    <w:qFormat/>
    <w:rPr>
      <w:rFonts w:ascii="Times New Roman" w:hAnsi="Times New Roman" w:cs="Times New Roman"/>
      <w:b/>
    </w:rPr>
  </w:style>
  <w:style w:type="character" w:customStyle="1" w:styleId="WW8Num41z3">
    <w:name w:val="WW8Num41z3"/>
    <w:qFormat/>
    <w:rPr>
      <w:rFonts w:ascii="Times New Roman" w:hAnsi="Times New Roman"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Fuentedeprrafopredeter2">
    <w:name w:val="Fuente de párrafo predeter.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1">
    <w:name w:val="WW8Num9z1"/>
    <w:qFormat/>
    <w:rPr>
      <w:rFonts w:ascii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5z1">
    <w:name w:val="WW8Num15z1"/>
    <w:qFormat/>
    <w:rPr>
      <w:b/>
      <w:i w:val="0"/>
    </w:rPr>
  </w:style>
  <w:style w:type="character" w:customStyle="1" w:styleId="WW8Num15z2">
    <w:name w:val="WW8Num15z2"/>
    <w:qFormat/>
    <w:rPr>
      <w:b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b/>
      <w:i w:val="0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  <w:i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Minion" w:eastAsia="Times New Roman" w:hAnsi="Minion" w:cs="Times New Roman"/>
      <w:color w:val="00000A"/>
      <w:sz w:val="22"/>
      <w:szCs w:val="22"/>
      <w:lang w:val="ca-ES" w:eastAsia="ca-E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  <w:rPr>
      <w:b w:val="0"/>
      <w:i w:val="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i w:val="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b w:val="0"/>
      <w:i w:val="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Minion" w:eastAsia="Times New Roman" w:hAnsi="Minion" w:cs="Times New Roman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Arial" w:hAnsi="Arial" w:cs="Arial"/>
      <w:sz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cs="Arial"/>
    </w:rPr>
  </w:style>
  <w:style w:type="character" w:customStyle="1" w:styleId="WW8Num56z2">
    <w:name w:val="WW8Num56z2"/>
    <w:qFormat/>
    <w:rPr>
      <w:b/>
    </w:rPr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eastAsia="Times New Roman" w:hAnsi="Times New Roman" w:cs="Times New Roman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3">
    <w:name w:val="WW8Num58z3"/>
    <w:qFormat/>
    <w:rPr>
      <w:rFonts w:ascii="Symbol" w:hAnsi="Symbol" w:cs="Symbol"/>
    </w:rPr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Symbol" w:eastAsia="Times New Roman" w:hAnsi="Symbol" w:cs="Courier New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/>
    </w:rPr>
  </w:style>
  <w:style w:type="character" w:customStyle="1" w:styleId="WW8Num63z0">
    <w:name w:val="WW8Num63z0"/>
    <w:qFormat/>
    <w:rPr>
      <w:b w:val="0"/>
    </w:rPr>
  </w:style>
  <w:style w:type="character" w:customStyle="1" w:styleId="WW8Num64z0">
    <w:name w:val="WW8Num64z0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b w:val="0"/>
      <w:i w:val="0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71z0">
    <w:name w:val="WW8Num71z0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3">
    <w:name w:val="WW8Num71z3"/>
    <w:qFormat/>
    <w:rPr>
      <w:rFonts w:ascii="Symbol" w:hAnsi="Symbol" w:cs="Symbol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b/>
      <w:i w:val="0"/>
    </w:rPr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b/>
    </w:rPr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eastAsia="Times New Roman" w:hAnsi="Times New Roman" w:cs="Times New Roman"/>
    </w:rPr>
  </w:style>
  <w:style w:type="character" w:customStyle="1" w:styleId="WW8Num77z1">
    <w:name w:val="WW8Num77z1"/>
    <w:qFormat/>
    <w:rPr>
      <w:rFonts w:ascii="Wingdings" w:hAnsi="Wingdings" w:cs="Wingdings"/>
      <w:sz w:val="16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4">
    <w:name w:val="WW8Num77z4"/>
    <w:qFormat/>
    <w:rPr>
      <w:rFonts w:ascii="Courier New" w:hAnsi="Courier New" w:cs="Courier New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b w:val="0"/>
    </w:rPr>
  </w:style>
  <w:style w:type="character" w:customStyle="1" w:styleId="WW8Num79z1">
    <w:name w:val="WW8Num79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80z0">
    <w:name w:val="WW8Num80z0"/>
    <w:qFormat/>
    <w:rPr>
      <w:rFonts w:ascii="Times New Roman" w:eastAsia="Times New Roman" w:hAnsi="Times New Roman" w:cs="Times New Roman"/>
    </w:rPr>
  </w:style>
  <w:style w:type="character" w:customStyle="1" w:styleId="WW8Num80z1">
    <w:name w:val="WW8Num80z1"/>
    <w:qFormat/>
    <w:rPr>
      <w:rFonts w:ascii="Courier New" w:hAnsi="Courier New" w:cs="Courier New"/>
    </w:rPr>
  </w:style>
  <w:style w:type="character" w:customStyle="1" w:styleId="WW8Num80z2">
    <w:name w:val="WW8Num80z2"/>
    <w:qFormat/>
    <w:rPr>
      <w:rFonts w:ascii="Wingdings" w:hAnsi="Wingdings" w:cs="Wingdings"/>
    </w:rPr>
  </w:style>
  <w:style w:type="character" w:customStyle="1" w:styleId="WW8Num80z3">
    <w:name w:val="WW8Num80z3"/>
    <w:qFormat/>
    <w:rPr>
      <w:rFonts w:ascii="Symbol" w:hAnsi="Symbol" w:cs="Symbol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eastAsia="Times New Roman" w:hAnsi="Times New Roman" w:cs="Times New Roman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2">
    <w:name w:val="WW8Num82z2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3z0">
    <w:name w:val="WW8Num83z0"/>
    <w:qFormat/>
    <w:rPr>
      <w:rFonts w:ascii="Minion" w:eastAsia="Times New Roman" w:hAnsi="Minion" w:cs="Times New Roman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4z0">
    <w:name w:val="WW8Num84z0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b/>
      <w:i w:val="0"/>
    </w:rPr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3">
    <w:name w:val="WW8Num87z3"/>
    <w:qFormat/>
    <w:rPr>
      <w:rFonts w:ascii="Symbol" w:hAnsi="Symbol" w:cs="Symbol"/>
    </w:rPr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b/>
    </w:rPr>
  </w:style>
  <w:style w:type="character" w:customStyle="1" w:styleId="WW8Num90z0">
    <w:name w:val="WW8Num90z0"/>
    <w:qFormat/>
    <w:rPr>
      <w:rFonts w:ascii="Times New Roman" w:hAnsi="Times New Roman" w:cs="Times New Roman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sz w:val="22"/>
      <w:szCs w:val="22"/>
      <w:lang w:val="ca-ES" w:eastAsia="ca-ES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b/>
      <w:i w:val="0"/>
    </w:rPr>
  </w:style>
  <w:style w:type="character" w:customStyle="1" w:styleId="WW8Num93z1">
    <w:name w:val="WW8Num93z1"/>
    <w:qFormat/>
    <w:rPr>
      <w:rFonts w:ascii="Times New Roman" w:hAnsi="Times New Roman" w:cs="Times New Roman"/>
    </w:rPr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Wingdings" w:hAnsi="Wingdings" w:cs="Wingdings"/>
      <w:sz w:val="16"/>
      <w:lang w:val="ca-ES" w:eastAsia="ca-ES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basedOn w:val="Fuentedeprrafopredeter"/>
    <w:uiPriority w:val="99"/>
    <w:unhideWhenUsed/>
    <w:rsid w:val="006D5881"/>
    <w:rPr>
      <w:color w:val="0563C1" w:themeColor="hyperlink"/>
      <w:u w:val="single"/>
    </w:rPr>
  </w:style>
  <w:style w:type="character" w:customStyle="1" w:styleId="object">
    <w:name w:val="object"/>
    <w:basedOn w:val="Fuentedeprrafopredeter1"/>
    <w:qFormat/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1"/>
    <w:qFormat/>
  </w:style>
  <w:style w:type="character" w:customStyle="1" w:styleId="longtext">
    <w:name w:val="long_text"/>
    <w:basedOn w:val="Fuentedeprrafopredeter1"/>
    <w:qFormat/>
  </w:style>
  <w:style w:type="character" w:customStyle="1" w:styleId="Refdecomentario1">
    <w:name w:val="Ref. de comentario1"/>
    <w:qFormat/>
    <w:rPr>
      <w:sz w:val="18"/>
      <w:szCs w:val="18"/>
    </w:rPr>
  </w:style>
  <w:style w:type="character" w:customStyle="1" w:styleId="TextocomentarioCar">
    <w:name w:val="Texto comentario Car"/>
    <w:qFormat/>
    <w:rPr>
      <w:sz w:val="24"/>
      <w:szCs w:val="24"/>
      <w:lang w:val="ca-ES"/>
    </w:rPr>
  </w:style>
  <w:style w:type="character" w:customStyle="1" w:styleId="AsuntodelcomentarioCar">
    <w:name w:val="Asunto del comentario Car"/>
    <w:qFormat/>
    <w:rPr>
      <w:b/>
      <w:bCs/>
      <w:sz w:val="24"/>
      <w:szCs w:val="24"/>
      <w:lang w:val="ca-ES"/>
    </w:rPr>
  </w:style>
  <w:style w:type="character" w:customStyle="1" w:styleId="TextodegloboCar">
    <w:name w:val="Texto de globo Car"/>
    <w:qFormat/>
    <w:rPr>
      <w:rFonts w:ascii="Lucida Grande" w:hAnsi="Lucida Grande" w:cs="Lucida Grande"/>
      <w:sz w:val="18"/>
      <w:szCs w:val="18"/>
      <w:lang w:val="ca-ES"/>
    </w:rPr>
  </w:style>
  <w:style w:type="character" w:styleId="Textoennegrita">
    <w:name w:val="Strong"/>
    <w:qFormat/>
    <w:rPr>
      <w:b/>
      <w:bCs/>
    </w:rPr>
  </w:style>
  <w:style w:type="character" w:customStyle="1" w:styleId="hps">
    <w:name w:val="hps"/>
    <w:basedOn w:val="Fuentedeprrafopredeter1"/>
    <w:qFormat/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undefined">
    <w:name w:val="undefined"/>
    <w:basedOn w:val="Fuentedeprrafopredeter2"/>
    <w:qFormat/>
  </w:style>
  <w:style w:type="character" w:customStyle="1" w:styleId="TextonotapieCar">
    <w:name w:val="Texto nota pie Car"/>
    <w:link w:val="Textonotapie"/>
    <w:qFormat/>
    <w:rsid w:val="003529CA"/>
    <w:rPr>
      <w:rFonts w:ascii="Arial" w:hAnsi="Arial"/>
    </w:rPr>
  </w:style>
  <w:style w:type="character" w:styleId="Refdenotaalpie">
    <w:name w:val="footnote reference"/>
    <w:unhideWhenUsed/>
    <w:qFormat/>
    <w:rsid w:val="003529CA"/>
    <w:rPr>
      <w:vertAlign w:val="superscript"/>
    </w:rPr>
  </w:style>
  <w:style w:type="character" w:customStyle="1" w:styleId="PiedepginaCar">
    <w:name w:val="Pie de página Car"/>
    <w:link w:val="Piedepgina"/>
    <w:uiPriority w:val="99"/>
    <w:qFormat/>
    <w:rsid w:val="00F7144E"/>
    <w:rPr>
      <w:kern w:val="2"/>
      <w:sz w:val="24"/>
      <w:szCs w:val="24"/>
      <w:lang w:eastAsia="zh-CN"/>
    </w:rPr>
  </w:style>
  <w:style w:type="character" w:customStyle="1" w:styleId="Destacado">
    <w:name w:val="Destacado"/>
    <w:qFormat/>
    <w:rsid w:val="00D01A70"/>
    <w:rPr>
      <w:i/>
      <w:iCs/>
    </w:rPr>
  </w:style>
  <w:style w:type="character" w:customStyle="1" w:styleId="ListLabel1">
    <w:name w:val="ListLabel 1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">
    <w:name w:val="ListLabel 2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">
    <w:name w:val="ListLabel 3"/>
    <w:qFormat/>
    <w:rPr>
      <w:sz w:val="22"/>
      <w:szCs w:val="22"/>
      <w:lang w:val="ca-ES" w:eastAsia="ca-ES"/>
    </w:rPr>
  </w:style>
  <w:style w:type="character" w:customStyle="1" w:styleId="ListLabel4">
    <w:name w:val="ListLabel 4"/>
    <w:qFormat/>
    <w:rPr>
      <w:color w:val="00000A"/>
      <w:sz w:val="22"/>
      <w:szCs w:val="22"/>
      <w:lang w:val="ca-ES" w:eastAsia="es-ES"/>
    </w:rPr>
  </w:style>
  <w:style w:type="character" w:customStyle="1" w:styleId="ListLabel5">
    <w:name w:val="ListLabel 5"/>
    <w:qFormat/>
    <w:rPr>
      <w:color w:val="00000A"/>
      <w:sz w:val="22"/>
      <w:szCs w:val="22"/>
      <w:lang w:val="ca-ES" w:eastAsia="es-ES"/>
    </w:rPr>
  </w:style>
  <w:style w:type="character" w:customStyle="1" w:styleId="ListLabel6">
    <w:name w:val="ListLabel 6"/>
    <w:qFormat/>
    <w:rPr>
      <w:color w:val="00000A"/>
      <w:sz w:val="22"/>
      <w:szCs w:val="22"/>
      <w:lang w:val="ca-ES" w:eastAsia="es-ES"/>
    </w:rPr>
  </w:style>
  <w:style w:type="character" w:customStyle="1" w:styleId="ListLabel7">
    <w:name w:val="ListLabel 7"/>
    <w:qFormat/>
    <w:rPr>
      <w:color w:val="00000A"/>
      <w:sz w:val="22"/>
      <w:szCs w:val="22"/>
      <w:lang w:val="ca-ES" w:eastAsia="es-ES"/>
    </w:rPr>
  </w:style>
  <w:style w:type="character" w:customStyle="1" w:styleId="ListLabel8">
    <w:name w:val="ListLabel 8"/>
    <w:qFormat/>
    <w:rPr>
      <w:color w:val="00000A"/>
      <w:sz w:val="22"/>
      <w:szCs w:val="22"/>
      <w:lang w:val="ca-ES" w:eastAsia="es-ES"/>
    </w:rPr>
  </w:style>
  <w:style w:type="character" w:customStyle="1" w:styleId="ListLabel9">
    <w:name w:val="ListLabel 9"/>
    <w:qFormat/>
    <w:rPr>
      <w:color w:val="00000A"/>
      <w:sz w:val="22"/>
      <w:szCs w:val="22"/>
      <w:lang w:val="ca-ES" w:eastAsia="es-ES"/>
    </w:rPr>
  </w:style>
  <w:style w:type="character" w:customStyle="1" w:styleId="ListLabel10">
    <w:name w:val="ListLabel 10"/>
    <w:qFormat/>
    <w:rPr>
      <w:color w:val="00000A"/>
      <w:sz w:val="22"/>
      <w:szCs w:val="22"/>
      <w:lang w:val="ca-ES" w:eastAsia="es-ES"/>
    </w:rPr>
  </w:style>
  <w:style w:type="character" w:customStyle="1" w:styleId="ListLabel11">
    <w:name w:val="ListLabel 11"/>
    <w:qFormat/>
    <w:rPr>
      <w:color w:val="00000A"/>
      <w:sz w:val="22"/>
      <w:szCs w:val="22"/>
      <w:lang w:val="ca-ES" w:eastAsia="es-ES"/>
    </w:rPr>
  </w:style>
  <w:style w:type="character" w:customStyle="1" w:styleId="ListLabel12">
    <w:name w:val="ListLabel 12"/>
    <w:qFormat/>
    <w:rPr>
      <w:color w:val="00000A"/>
      <w:sz w:val="22"/>
      <w:szCs w:val="22"/>
      <w:lang w:val="ca-ES" w:eastAsia="es-ES"/>
    </w:rPr>
  </w:style>
  <w:style w:type="character" w:customStyle="1" w:styleId="ListLabel13">
    <w:name w:val="ListLabel 13"/>
    <w:qFormat/>
    <w:rPr>
      <w:rFonts w:cs="Arial"/>
      <w:b w:val="0"/>
      <w:i w:val="0"/>
      <w:sz w:val="22"/>
      <w:szCs w:val="20"/>
    </w:rPr>
  </w:style>
  <w:style w:type="character" w:customStyle="1" w:styleId="ListLabel14">
    <w:name w:val="ListLabel 14"/>
    <w:qFormat/>
    <w:rPr>
      <w:b/>
      <w:i/>
      <w:iCs/>
    </w:rPr>
  </w:style>
  <w:style w:type="character" w:customStyle="1" w:styleId="ListLabel15">
    <w:name w:val="ListLabel 15"/>
    <w:qFormat/>
    <w:rPr>
      <w:rFonts w:eastAsia="Times New Roman" w:cs="Arial"/>
      <w:lang w:val="ca-ES"/>
    </w:rPr>
  </w:style>
  <w:style w:type="character" w:customStyle="1" w:styleId="ListLabel16">
    <w:name w:val="ListLabel 16"/>
    <w:qFormat/>
    <w:rPr>
      <w:rFonts w:cs="Times New Roman"/>
      <w:b/>
      <w:szCs w:val="24"/>
      <w:lang w:val="ca-ES" w:eastAsia="ca-ES"/>
    </w:rPr>
  </w:style>
  <w:style w:type="character" w:customStyle="1" w:styleId="ListLabel17">
    <w:name w:val="ListLabel 17"/>
    <w:qFormat/>
    <w:rPr>
      <w:rFonts w:cs="Times New Roman"/>
      <w:b/>
      <w:szCs w:val="24"/>
      <w:lang w:val="ca-ES" w:eastAsia="ca-ES"/>
    </w:rPr>
  </w:style>
  <w:style w:type="character" w:customStyle="1" w:styleId="ListLabel18">
    <w:name w:val="ListLabel 18"/>
    <w:qFormat/>
    <w:rPr>
      <w:rFonts w:cs="Times New Roman"/>
      <w:b/>
      <w:szCs w:val="24"/>
      <w:lang w:val="ca-ES" w:eastAsia="ca-ES"/>
    </w:rPr>
  </w:style>
  <w:style w:type="character" w:customStyle="1" w:styleId="ListLabel19">
    <w:name w:val="ListLabel 19"/>
    <w:qFormat/>
    <w:rPr>
      <w:rFonts w:cs="Times New Roman"/>
      <w:b/>
      <w:szCs w:val="24"/>
      <w:lang w:val="ca-ES" w:eastAsia="ca-ES"/>
    </w:rPr>
  </w:style>
  <w:style w:type="character" w:customStyle="1" w:styleId="ListLabel20">
    <w:name w:val="ListLabel 20"/>
    <w:qFormat/>
    <w:rPr>
      <w:rFonts w:cs="Times New Roman"/>
      <w:b/>
      <w:szCs w:val="24"/>
      <w:lang w:val="ca-ES" w:eastAsia="ca-ES"/>
    </w:rPr>
  </w:style>
  <w:style w:type="character" w:customStyle="1" w:styleId="ListLabel21">
    <w:name w:val="ListLabel 21"/>
    <w:qFormat/>
    <w:rPr>
      <w:rFonts w:cs="Times New Roman"/>
      <w:b/>
      <w:szCs w:val="24"/>
      <w:lang w:val="ca-ES" w:eastAsia="ca-ES"/>
    </w:rPr>
  </w:style>
  <w:style w:type="character" w:customStyle="1" w:styleId="ListLabel22">
    <w:name w:val="ListLabel 22"/>
    <w:qFormat/>
    <w:rPr>
      <w:rFonts w:cs="Times New Roman"/>
      <w:b/>
      <w:szCs w:val="24"/>
      <w:lang w:val="ca-ES" w:eastAsia="ca-ES"/>
    </w:rPr>
  </w:style>
  <w:style w:type="character" w:customStyle="1" w:styleId="ListLabel23">
    <w:name w:val="ListLabel 23"/>
    <w:qFormat/>
    <w:rPr>
      <w:rFonts w:cs="Times New Roman"/>
      <w:b/>
      <w:szCs w:val="24"/>
      <w:lang w:val="ca-ES" w:eastAsia="ca-ES"/>
    </w:rPr>
  </w:style>
  <w:style w:type="character" w:customStyle="1" w:styleId="ListLabel24">
    <w:name w:val="ListLabel 24"/>
    <w:qFormat/>
    <w:rPr>
      <w:rFonts w:cs="Times New Roman"/>
      <w:b/>
      <w:szCs w:val="24"/>
      <w:lang w:val="ca-ES" w:eastAsia="ca-ES"/>
    </w:rPr>
  </w:style>
  <w:style w:type="character" w:customStyle="1" w:styleId="ListLabel25">
    <w:name w:val="ListLabel 25"/>
    <w:qFormat/>
    <w:rPr>
      <w:rFonts w:cs="Arial"/>
      <w:sz w:val="22"/>
      <w:szCs w:val="20"/>
    </w:rPr>
  </w:style>
  <w:style w:type="character" w:customStyle="1" w:styleId="ListLabel26">
    <w:name w:val="ListLabel 26"/>
    <w:qFormat/>
    <w:rPr>
      <w:sz w:val="22"/>
      <w:lang w:val="ca-ES"/>
    </w:rPr>
  </w:style>
  <w:style w:type="character" w:customStyle="1" w:styleId="ListLabel27">
    <w:name w:val="ListLabel 27"/>
    <w:qFormat/>
    <w:rPr>
      <w:rFonts w:ascii="Arial" w:hAnsi="Arial" w:cs="Arial"/>
      <w:sz w:val="22"/>
    </w:rPr>
  </w:style>
  <w:style w:type="character" w:customStyle="1" w:styleId="ListLabel28">
    <w:name w:val="ListLabel 28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9">
    <w:name w:val="ListLabel 29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  <w:lang w:eastAsia="es-ES"/>
    </w:rPr>
  </w:style>
  <w:style w:type="character" w:customStyle="1" w:styleId="ListLabel40">
    <w:name w:val="ListLabel 40"/>
    <w:qFormat/>
    <w:rPr>
      <w:rFonts w:ascii="Arial" w:hAnsi="Arial" w:cs="Times New Roman"/>
      <w:sz w:val="22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Arial"/>
      <w:b/>
      <w:szCs w:val="24"/>
      <w:lang w:eastAsia="en-US"/>
    </w:rPr>
  </w:style>
  <w:style w:type="character" w:customStyle="1" w:styleId="ListLabel43">
    <w:name w:val="ListLabel 43"/>
    <w:qFormat/>
    <w:rPr>
      <w:sz w:val="22"/>
      <w:lang w:val="ca-ES"/>
    </w:rPr>
  </w:style>
  <w:style w:type="character" w:customStyle="1" w:styleId="ListLabel44">
    <w:name w:val="ListLabel 44"/>
    <w:qFormat/>
    <w:rPr>
      <w:rFonts w:ascii="Arial" w:eastAsia="Times New Roman" w:hAnsi="Arial" w:cs="Aria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/>
      <w:b/>
      <w:color w:val="00000A"/>
      <w:sz w:val="22"/>
    </w:rPr>
  </w:style>
  <w:style w:type="character" w:customStyle="1" w:styleId="ListLabel56">
    <w:name w:val="ListLabel 56"/>
    <w:qFormat/>
    <w:rPr>
      <w:color w:val="00000A"/>
      <w:sz w:val="16"/>
    </w:rPr>
  </w:style>
  <w:style w:type="character" w:customStyle="1" w:styleId="ListLabel57">
    <w:name w:val="ListLabel 57"/>
    <w:qFormat/>
    <w:rPr>
      <w:sz w:val="22"/>
    </w:rPr>
  </w:style>
  <w:style w:type="character" w:customStyle="1" w:styleId="ListLabel58">
    <w:name w:val="ListLabel 58"/>
    <w:qFormat/>
    <w:rPr>
      <w:rFonts w:ascii="Arial" w:hAnsi="Arial"/>
      <w:sz w:val="22"/>
    </w:rPr>
  </w:style>
  <w:style w:type="character" w:customStyle="1" w:styleId="ListLabel59">
    <w:name w:val="ListLabel 59"/>
    <w:qFormat/>
    <w:rPr>
      <w:rFonts w:ascii="Arial" w:hAnsi="Arial"/>
      <w:sz w:val="22"/>
    </w:rPr>
  </w:style>
  <w:style w:type="character" w:customStyle="1" w:styleId="ListLabel60">
    <w:name w:val="ListLabel 60"/>
    <w:qFormat/>
    <w:rPr>
      <w:sz w:val="16"/>
    </w:rPr>
  </w:style>
  <w:style w:type="character" w:customStyle="1" w:styleId="ListLabel61">
    <w:name w:val="ListLabel 61"/>
    <w:qFormat/>
    <w:rPr>
      <w:strike w:val="0"/>
      <w:dstrike w:val="0"/>
      <w:sz w:val="16"/>
    </w:rPr>
  </w:style>
  <w:style w:type="character" w:customStyle="1" w:styleId="ListLabel62">
    <w:name w:val="ListLabel 62"/>
    <w:qFormat/>
    <w:rPr>
      <w:szCs w:val="22"/>
      <w:lang w:eastAsia="es-ES"/>
    </w:rPr>
  </w:style>
  <w:style w:type="character" w:customStyle="1" w:styleId="ListLabel63">
    <w:name w:val="ListLabel 63"/>
    <w:qFormat/>
    <w:rPr>
      <w:rFonts w:ascii="Arial" w:eastAsia="Times New Roman" w:hAnsi="Arial" w:cs="Arial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eastAsia="Times New Roman" w:hAnsi="Arial"/>
      <w:b/>
      <w:sz w:val="22"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  <w:b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Arial" w:hAnsi="Arial" w:cs="Arial"/>
      <w:sz w:val="22"/>
      <w:szCs w:val="22"/>
      <w:lang w:eastAsia="es-ES"/>
    </w:rPr>
  </w:style>
  <w:style w:type="character" w:customStyle="1" w:styleId="Enlacedelndice">
    <w:name w:val="Enlace del índice"/>
    <w:qFormat/>
  </w:style>
  <w:style w:type="character" w:customStyle="1" w:styleId="ListLabel80">
    <w:name w:val="ListLabel 80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81">
    <w:name w:val="ListLabel 81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82">
    <w:name w:val="ListLabel 82"/>
    <w:qFormat/>
    <w:rPr>
      <w:sz w:val="22"/>
      <w:szCs w:val="22"/>
      <w:lang w:val="ca-ES" w:eastAsia="ca-ES"/>
    </w:rPr>
  </w:style>
  <w:style w:type="character" w:customStyle="1" w:styleId="ListLabel83">
    <w:name w:val="ListLabel 83"/>
    <w:qFormat/>
    <w:rPr>
      <w:color w:val="00000A"/>
      <w:sz w:val="22"/>
      <w:szCs w:val="22"/>
      <w:lang w:val="ca-ES" w:eastAsia="es-ES"/>
    </w:rPr>
  </w:style>
  <w:style w:type="character" w:customStyle="1" w:styleId="ListLabel84">
    <w:name w:val="ListLabel 84"/>
    <w:qFormat/>
    <w:rPr>
      <w:color w:val="00000A"/>
      <w:sz w:val="22"/>
      <w:szCs w:val="22"/>
      <w:lang w:val="ca-ES" w:eastAsia="es-ES"/>
    </w:rPr>
  </w:style>
  <w:style w:type="character" w:customStyle="1" w:styleId="ListLabel85">
    <w:name w:val="ListLabel 85"/>
    <w:qFormat/>
    <w:rPr>
      <w:color w:val="00000A"/>
      <w:sz w:val="22"/>
      <w:szCs w:val="22"/>
      <w:lang w:val="ca-ES" w:eastAsia="es-ES"/>
    </w:rPr>
  </w:style>
  <w:style w:type="character" w:customStyle="1" w:styleId="ListLabel86">
    <w:name w:val="ListLabel 86"/>
    <w:qFormat/>
    <w:rPr>
      <w:color w:val="00000A"/>
      <w:sz w:val="22"/>
      <w:szCs w:val="22"/>
      <w:lang w:val="ca-ES" w:eastAsia="es-ES"/>
    </w:rPr>
  </w:style>
  <w:style w:type="character" w:customStyle="1" w:styleId="ListLabel87">
    <w:name w:val="ListLabel 87"/>
    <w:qFormat/>
    <w:rPr>
      <w:color w:val="00000A"/>
      <w:sz w:val="22"/>
      <w:szCs w:val="22"/>
      <w:lang w:val="ca-ES" w:eastAsia="es-ES"/>
    </w:rPr>
  </w:style>
  <w:style w:type="character" w:customStyle="1" w:styleId="ListLabel88">
    <w:name w:val="ListLabel 88"/>
    <w:qFormat/>
    <w:rPr>
      <w:color w:val="00000A"/>
      <w:sz w:val="22"/>
      <w:szCs w:val="22"/>
      <w:lang w:val="ca-ES" w:eastAsia="es-ES"/>
    </w:rPr>
  </w:style>
  <w:style w:type="character" w:customStyle="1" w:styleId="ListLabel89">
    <w:name w:val="ListLabel 89"/>
    <w:qFormat/>
    <w:rPr>
      <w:color w:val="00000A"/>
      <w:sz w:val="22"/>
      <w:szCs w:val="22"/>
      <w:lang w:val="ca-ES" w:eastAsia="es-ES"/>
    </w:rPr>
  </w:style>
  <w:style w:type="character" w:customStyle="1" w:styleId="ListLabel90">
    <w:name w:val="ListLabel 90"/>
    <w:qFormat/>
    <w:rPr>
      <w:color w:val="00000A"/>
      <w:sz w:val="22"/>
      <w:szCs w:val="22"/>
      <w:lang w:val="ca-ES" w:eastAsia="es-ES"/>
    </w:rPr>
  </w:style>
  <w:style w:type="character" w:customStyle="1" w:styleId="ListLabel91">
    <w:name w:val="ListLabel 91"/>
    <w:qFormat/>
    <w:rPr>
      <w:color w:val="00000A"/>
      <w:sz w:val="22"/>
      <w:szCs w:val="22"/>
      <w:lang w:val="ca-ES" w:eastAsia="es-ES"/>
    </w:rPr>
  </w:style>
  <w:style w:type="character" w:customStyle="1" w:styleId="ListLabel92">
    <w:name w:val="ListLabel 92"/>
    <w:qFormat/>
    <w:rPr>
      <w:rFonts w:cs="Arial"/>
      <w:b w:val="0"/>
      <w:i w:val="0"/>
      <w:sz w:val="22"/>
      <w:szCs w:val="20"/>
    </w:rPr>
  </w:style>
  <w:style w:type="character" w:customStyle="1" w:styleId="ListLabel93">
    <w:name w:val="ListLabel 93"/>
    <w:qFormat/>
    <w:rPr>
      <w:b/>
      <w:i/>
      <w:iCs/>
    </w:rPr>
  </w:style>
  <w:style w:type="character" w:customStyle="1" w:styleId="ListLabel94">
    <w:name w:val="ListLabel 94"/>
    <w:qFormat/>
    <w:rPr>
      <w:rFonts w:cs="Times New Roman"/>
      <w:b/>
      <w:szCs w:val="24"/>
      <w:lang w:val="ca-ES" w:eastAsia="ca-ES"/>
    </w:rPr>
  </w:style>
  <w:style w:type="character" w:customStyle="1" w:styleId="ListLabel95">
    <w:name w:val="ListLabel 95"/>
    <w:qFormat/>
    <w:rPr>
      <w:rFonts w:cs="Times New Roman"/>
      <w:b/>
      <w:szCs w:val="24"/>
      <w:lang w:val="ca-ES" w:eastAsia="ca-ES"/>
    </w:rPr>
  </w:style>
  <w:style w:type="character" w:customStyle="1" w:styleId="ListLabel96">
    <w:name w:val="ListLabel 96"/>
    <w:qFormat/>
    <w:rPr>
      <w:rFonts w:cs="Times New Roman"/>
      <w:b/>
      <w:szCs w:val="24"/>
      <w:lang w:val="ca-ES" w:eastAsia="ca-ES"/>
    </w:rPr>
  </w:style>
  <w:style w:type="character" w:customStyle="1" w:styleId="ListLabel97">
    <w:name w:val="ListLabel 97"/>
    <w:qFormat/>
    <w:rPr>
      <w:rFonts w:cs="Times New Roman"/>
      <w:b/>
      <w:szCs w:val="24"/>
      <w:lang w:val="ca-ES" w:eastAsia="ca-ES"/>
    </w:rPr>
  </w:style>
  <w:style w:type="character" w:customStyle="1" w:styleId="ListLabel98">
    <w:name w:val="ListLabel 98"/>
    <w:qFormat/>
    <w:rPr>
      <w:rFonts w:cs="Times New Roman"/>
      <w:b/>
      <w:szCs w:val="24"/>
      <w:lang w:val="ca-ES" w:eastAsia="ca-ES"/>
    </w:rPr>
  </w:style>
  <w:style w:type="character" w:customStyle="1" w:styleId="ListLabel99">
    <w:name w:val="ListLabel 99"/>
    <w:qFormat/>
    <w:rPr>
      <w:rFonts w:cs="Times New Roman"/>
      <w:b/>
      <w:szCs w:val="24"/>
      <w:lang w:val="ca-ES" w:eastAsia="ca-ES"/>
    </w:rPr>
  </w:style>
  <w:style w:type="character" w:customStyle="1" w:styleId="ListLabel100">
    <w:name w:val="ListLabel 100"/>
    <w:qFormat/>
    <w:rPr>
      <w:rFonts w:cs="Times New Roman"/>
      <w:b/>
      <w:szCs w:val="24"/>
      <w:lang w:val="ca-ES" w:eastAsia="ca-ES"/>
    </w:rPr>
  </w:style>
  <w:style w:type="character" w:customStyle="1" w:styleId="ListLabel101">
    <w:name w:val="ListLabel 101"/>
    <w:qFormat/>
    <w:rPr>
      <w:rFonts w:cs="Times New Roman"/>
      <w:b/>
      <w:szCs w:val="24"/>
      <w:lang w:val="ca-ES" w:eastAsia="ca-ES"/>
    </w:rPr>
  </w:style>
  <w:style w:type="character" w:customStyle="1" w:styleId="ListLabel102">
    <w:name w:val="ListLabel 102"/>
    <w:qFormat/>
    <w:rPr>
      <w:rFonts w:cs="Times New Roman"/>
      <w:b/>
      <w:szCs w:val="24"/>
      <w:lang w:val="ca-ES" w:eastAsia="ca-ES"/>
    </w:rPr>
  </w:style>
  <w:style w:type="character" w:customStyle="1" w:styleId="ListLabel103">
    <w:name w:val="ListLabel 103"/>
    <w:qFormat/>
    <w:rPr>
      <w:rFonts w:ascii="Arial" w:hAnsi="Arial" w:cs="Arial"/>
      <w:sz w:val="22"/>
    </w:rPr>
  </w:style>
  <w:style w:type="character" w:customStyle="1" w:styleId="ListLabel104">
    <w:name w:val="ListLabel 104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5">
    <w:name w:val="ListLabel 105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  <w:lang w:eastAsia="es-ES"/>
    </w:rPr>
  </w:style>
  <w:style w:type="character" w:customStyle="1" w:styleId="ListLabel116">
    <w:name w:val="ListLabel 116"/>
    <w:qFormat/>
    <w:rPr>
      <w:rFonts w:ascii="Arial" w:hAnsi="Arial" w:cs="Times New Roman"/>
      <w:sz w:val="22"/>
    </w:rPr>
  </w:style>
  <w:style w:type="character" w:customStyle="1" w:styleId="ListLabel117">
    <w:name w:val="ListLabel 117"/>
    <w:qFormat/>
    <w:rPr>
      <w:rFonts w:ascii="Arial" w:hAnsi="Arial" w:cs="Arial"/>
      <w:b/>
      <w:szCs w:val="24"/>
      <w:lang w:eastAsia="en-US"/>
    </w:rPr>
  </w:style>
  <w:style w:type="character" w:customStyle="1" w:styleId="ListLabel118">
    <w:name w:val="ListLabel 118"/>
    <w:qFormat/>
    <w:rPr>
      <w:rFonts w:ascii="Arial" w:hAnsi="Arial" w:cs="Symbol"/>
      <w:sz w:val="22"/>
    </w:rPr>
  </w:style>
  <w:style w:type="character" w:customStyle="1" w:styleId="ListLabel119">
    <w:name w:val="ListLabel 119"/>
    <w:qFormat/>
    <w:rPr>
      <w:rFonts w:ascii="Arial" w:hAnsi="Arial" w:cs="Arial"/>
      <w:b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/>
      <w:sz w:val="22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b/>
      <w:color w:val="00000A"/>
      <w:sz w:val="22"/>
    </w:rPr>
  </w:style>
  <w:style w:type="character" w:customStyle="1" w:styleId="ListLabel148">
    <w:name w:val="ListLabel 148"/>
    <w:qFormat/>
    <w:rPr>
      <w:rFonts w:cs="Wingdings"/>
      <w:sz w:val="22"/>
    </w:rPr>
  </w:style>
  <w:style w:type="character" w:customStyle="1" w:styleId="ListLabel149">
    <w:name w:val="ListLabel 149"/>
    <w:qFormat/>
    <w:rPr>
      <w:rFonts w:ascii="Arial" w:hAnsi="Arial" w:cs="Wingdings"/>
      <w:sz w:val="22"/>
    </w:rPr>
  </w:style>
  <w:style w:type="character" w:customStyle="1" w:styleId="ListLabel150">
    <w:name w:val="ListLabel 150"/>
    <w:qFormat/>
    <w:rPr>
      <w:rFonts w:ascii="Arial" w:hAnsi="Arial" w:cs="Wingdings"/>
      <w:sz w:val="22"/>
    </w:rPr>
  </w:style>
  <w:style w:type="character" w:customStyle="1" w:styleId="ListLabel151">
    <w:name w:val="ListLabel 151"/>
    <w:qFormat/>
    <w:rPr>
      <w:rFonts w:ascii="Arial" w:hAnsi="Arial" w:cs="Times New Roman"/>
      <w:sz w:val="22"/>
    </w:rPr>
  </w:style>
  <w:style w:type="character" w:customStyle="1" w:styleId="ListLabel152">
    <w:name w:val="ListLabel 152"/>
    <w:qFormat/>
    <w:rPr>
      <w:rFonts w:cs="Aria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eastAsia="Times New Roman"/>
      <w:b/>
      <w:sz w:val="22"/>
    </w:rPr>
  </w:style>
  <w:style w:type="character" w:customStyle="1" w:styleId="ListLabel162">
    <w:name w:val="ListLabel 162"/>
    <w:qFormat/>
    <w:rPr>
      <w:rFonts w:eastAsia="Times New Roman"/>
      <w:b/>
    </w:rPr>
  </w:style>
  <w:style w:type="character" w:customStyle="1" w:styleId="ListLabel163">
    <w:name w:val="ListLabel 163"/>
    <w:qFormat/>
    <w:rPr>
      <w:rFonts w:eastAsia="Times New Roman"/>
      <w:b/>
    </w:rPr>
  </w:style>
  <w:style w:type="character" w:customStyle="1" w:styleId="ListLabel164">
    <w:name w:val="ListLabel 164"/>
    <w:qFormat/>
    <w:rPr>
      <w:rFonts w:eastAsia="Times New Roman"/>
      <w:b/>
    </w:rPr>
  </w:style>
  <w:style w:type="character" w:customStyle="1" w:styleId="ListLabel165">
    <w:name w:val="ListLabel 165"/>
    <w:qFormat/>
    <w:rPr>
      <w:rFonts w:eastAsia="Times New Roman"/>
      <w:b/>
    </w:rPr>
  </w:style>
  <w:style w:type="character" w:customStyle="1" w:styleId="ListLabel166">
    <w:name w:val="ListLabel 166"/>
    <w:qFormat/>
    <w:rPr>
      <w:rFonts w:eastAsia="Times New Roman"/>
      <w:b/>
    </w:rPr>
  </w:style>
  <w:style w:type="character" w:customStyle="1" w:styleId="ListLabel167">
    <w:name w:val="ListLabel 167"/>
    <w:qFormat/>
    <w:rPr>
      <w:rFonts w:eastAsia="Times New Roman"/>
      <w:b/>
    </w:rPr>
  </w:style>
  <w:style w:type="character" w:customStyle="1" w:styleId="ListLabel168">
    <w:name w:val="ListLabel 168"/>
    <w:qFormat/>
    <w:rPr>
      <w:rFonts w:eastAsia="Times New Roman"/>
      <w:b/>
    </w:rPr>
  </w:style>
  <w:style w:type="character" w:customStyle="1" w:styleId="ListLabel169">
    <w:name w:val="ListLabel 169"/>
    <w:qFormat/>
    <w:rPr>
      <w:rFonts w:cs="Arial"/>
      <w:sz w:val="22"/>
      <w:szCs w:val="22"/>
      <w:lang w:eastAsia="es-E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Arial"/>
      <w:b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187">
    <w:name w:val="ListLabel 1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188">
    <w:name w:val="ListLabel 188"/>
    <w:qFormat/>
    <w:rPr>
      <w:sz w:val="22"/>
      <w:szCs w:val="22"/>
      <w:lang w:val="ca-ES" w:eastAsia="ca-ES"/>
    </w:rPr>
  </w:style>
  <w:style w:type="character" w:customStyle="1" w:styleId="ListLabel189">
    <w:name w:val="ListLabel 189"/>
    <w:qFormat/>
    <w:rPr>
      <w:color w:val="00000A"/>
      <w:sz w:val="22"/>
      <w:szCs w:val="22"/>
      <w:lang w:val="ca-ES" w:eastAsia="es-ES"/>
    </w:rPr>
  </w:style>
  <w:style w:type="character" w:customStyle="1" w:styleId="ListLabel190">
    <w:name w:val="ListLabel 190"/>
    <w:qFormat/>
    <w:rPr>
      <w:color w:val="00000A"/>
      <w:sz w:val="22"/>
      <w:szCs w:val="22"/>
      <w:lang w:val="ca-ES" w:eastAsia="es-ES"/>
    </w:rPr>
  </w:style>
  <w:style w:type="character" w:customStyle="1" w:styleId="ListLabel191">
    <w:name w:val="ListLabel 191"/>
    <w:qFormat/>
    <w:rPr>
      <w:color w:val="00000A"/>
      <w:sz w:val="22"/>
      <w:szCs w:val="22"/>
      <w:lang w:val="ca-ES" w:eastAsia="es-ES"/>
    </w:rPr>
  </w:style>
  <w:style w:type="character" w:customStyle="1" w:styleId="ListLabel192">
    <w:name w:val="ListLabel 192"/>
    <w:qFormat/>
    <w:rPr>
      <w:color w:val="00000A"/>
      <w:sz w:val="22"/>
      <w:szCs w:val="22"/>
      <w:lang w:val="ca-ES" w:eastAsia="es-ES"/>
    </w:rPr>
  </w:style>
  <w:style w:type="character" w:customStyle="1" w:styleId="ListLabel193">
    <w:name w:val="ListLabel 193"/>
    <w:qFormat/>
    <w:rPr>
      <w:color w:val="00000A"/>
      <w:sz w:val="22"/>
      <w:szCs w:val="22"/>
      <w:lang w:val="ca-ES" w:eastAsia="es-ES"/>
    </w:rPr>
  </w:style>
  <w:style w:type="character" w:customStyle="1" w:styleId="ListLabel194">
    <w:name w:val="ListLabel 194"/>
    <w:qFormat/>
    <w:rPr>
      <w:color w:val="00000A"/>
      <w:sz w:val="22"/>
      <w:szCs w:val="22"/>
      <w:lang w:val="ca-ES" w:eastAsia="es-ES"/>
    </w:rPr>
  </w:style>
  <w:style w:type="character" w:customStyle="1" w:styleId="ListLabel195">
    <w:name w:val="ListLabel 195"/>
    <w:qFormat/>
    <w:rPr>
      <w:color w:val="00000A"/>
      <w:sz w:val="22"/>
      <w:szCs w:val="22"/>
      <w:lang w:val="ca-ES" w:eastAsia="es-ES"/>
    </w:rPr>
  </w:style>
  <w:style w:type="character" w:customStyle="1" w:styleId="ListLabel196">
    <w:name w:val="ListLabel 196"/>
    <w:qFormat/>
    <w:rPr>
      <w:color w:val="00000A"/>
      <w:sz w:val="22"/>
      <w:szCs w:val="22"/>
      <w:lang w:val="ca-ES" w:eastAsia="es-ES"/>
    </w:rPr>
  </w:style>
  <w:style w:type="character" w:customStyle="1" w:styleId="ListLabel197">
    <w:name w:val="ListLabel 197"/>
    <w:qFormat/>
    <w:rPr>
      <w:color w:val="00000A"/>
      <w:sz w:val="22"/>
      <w:szCs w:val="22"/>
      <w:lang w:val="ca-ES" w:eastAsia="es-ES"/>
    </w:rPr>
  </w:style>
  <w:style w:type="character" w:customStyle="1" w:styleId="ListLabel198">
    <w:name w:val="ListLabel 198"/>
    <w:qFormat/>
    <w:rPr>
      <w:rFonts w:cs="Arial"/>
      <w:b w:val="0"/>
      <w:i w:val="0"/>
      <w:sz w:val="22"/>
      <w:szCs w:val="20"/>
    </w:rPr>
  </w:style>
  <w:style w:type="character" w:customStyle="1" w:styleId="ListLabel199">
    <w:name w:val="ListLabel 199"/>
    <w:qFormat/>
    <w:rPr>
      <w:b/>
      <w:i/>
      <w:iCs/>
    </w:rPr>
  </w:style>
  <w:style w:type="character" w:customStyle="1" w:styleId="ListLabel200">
    <w:name w:val="ListLabel 200"/>
    <w:qFormat/>
    <w:rPr>
      <w:rFonts w:cs="Times New Roman"/>
      <w:b/>
      <w:szCs w:val="24"/>
      <w:lang w:val="ca-ES" w:eastAsia="ca-ES"/>
    </w:rPr>
  </w:style>
  <w:style w:type="character" w:customStyle="1" w:styleId="ListLabel201">
    <w:name w:val="ListLabel 201"/>
    <w:qFormat/>
    <w:rPr>
      <w:rFonts w:cs="Times New Roman"/>
      <w:b/>
      <w:szCs w:val="24"/>
      <w:lang w:val="ca-ES" w:eastAsia="ca-ES"/>
    </w:rPr>
  </w:style>
  <w:style w:type="character" w:customStyle="1" w:styleId="ListLabel202">
    <w:name w:val="ListLabel 202"/>
    <w:qFormat/>
    <w:rPr>
      <w:rFonts w:cs="Times New Roman"/>
      <w:b/>
      <w:szCs w:val="24"/>
      <w:lang w:val="ca-ES" w:eastAsia="ca-ES"/>
    </w:rPr>
  </w:style>
  <w:style w:type="character" w:customStyle="1" w:styleId="ListLabel203">
    <w:name w:val="ListLabel 203"/>
    <w:qFormat/>
    <w:rPr>
      <w:rFonts w:cs="Times New Roman"/>
      <w:b/>
      <w:szCs w:val="24"/>
      <w:lang w:val="ca-ES" w:eastAsia="ca-ES"/>
    </w:rPr>
  </w:style>
  <w:style w:type="character" w:customStyle="1" w:styleId="ListLabel204">
    <w:name w:val="ListLabel 204"/>
    <w:qFormat/>
    <w:rPr>
      <w:rFonts w:cs="Times New Roman"/>
      <w:b/>
      <w:szCs w:val="24"/>
      <w:lang w:val="ca-ES" w:eastAsia="ca-ES"/>
    </w:rPr>
  </w:style>
  <w:style w:type="character" w:customStyle="1" w:styleId="ListLabel205">
    <w:name w:val="ListLabel 205"/>
    <w:qFormat/>
    <w:rPr>
      <w:rFonts w:cs="Times New Roman"/>
      <w:b/>
      <w:szCs w:val="24"/>
      <w:lang w:val="ca-ES" w:eastAsia="ca-ES"/>
    </w:rPr>
  </w:style>
  <w:style w:type="character" w:customStyle="1" w:styleId="ListLabel206">
    <w:name w:val="ListLabel 206"/>
    <w:qFormat/>
    <w:rPr>
      <w:rFonts w:cs="Times New Roman"/>
      <w:b/>
      <w:szCs w:val="24"/>
      <w:lang w:val="ca-ES" w:eastAsia="ca-ES"/>
    </w:rPr>
  </w:style>
  <w:style w:type="character" w:customStyle="1" w:styleId="ListLabel207">
    <w:name w:val="ListLabel 207"/>
    <w:qFormat/>
    <w:rPr>
      <w:rFonts w:cs="Times New Roman"/>
      <w:b/>
      <w:szCs w:val="24"/>
      <w:lang w:val="ca-ES" w:eastAsia="ca-ES"/>
    </w:rPr>
  </w:style>
  <w:style w:type="character" w:customStyle="1" w:styleId="ListLabel208">
    <w:name w:val="ListLabel 208"/>
    <w:qFormat/>
    <w:rPr>
      <w:rFonts w:cs="Times New Roman"/>
      <w:b/>
      <w:szCs w:val="24"/>
      <w:lang w:val="ca-ES" w:eastAsia="ca-ES"/>
    </w:rPr>
  </w:style>
  <w:style w:type="character" w:customStyle="1" w:styleId="ListLabel209">
    <w:name w:val="ListLabel 209"/>
    <w:qFormat/>
    <w:rPr>
      <w:rFonts w:ascii="Arial" w:hAnsi="Arial" w:cs="Arial"/>
      <w:sz w:val="22"/>
    </w:rPr>
  </w:style>
  <w:style w:type="character" w:customStyle="1" w:styleId="ListLabel210">
    <w:name w:val="ListLabel 2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1">
    <w:name w:val="ListLabel 2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 w:val="0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rFonts w:ascii="Arial" w:hAnsi="Arial" w:cs="Arial"/>
      <w:sz w:val="22"/>
      <w:szCs w:val="22"/>
      <w:lang w:eastAsia="es-ES"/>
    </w:rPr>
  </w:style>
  <w:style w:type="character" w:customStyle="1" w:styleId="ListLabel222">
    <w:name w:val="ListLabel 222"/>
    <w:qFormat/>
    <w:rPr>
      <w:rFonts w:ascii="Arial" w:hAnsi="Arial" w:cs="Times New Roman"/>
      <w:sz w:val="22"/>
    </w:rPr>
  </w:style>
  <w:style w:type="character" w:customStyle="1" w:styleId="ListLabel223">
    <w:name w:val="ListLabel 223"/>
    <w:qFormat/>
    <w:rPr>
      <w:rFonts w:ascii="Arial" w:hAnsi="Arial" w:cs="Arial"/>
      <w:b/>
      <w:szCs w:val="24"/>
      <w:lang w:eastAsia="en-US"/>
    </w:rPr>
  </w:style>
  <w:style w:type="character" w:customStyle="1" w:styleId="ListLabel224">
    <w:name w:val="ListLabel 224"/>
    <w:qFormat/>
    <w:rPr>
      <w:rFonts w:ascii="Arial" w:hAnsi="Arial" w:cs="Symbol"/>
      <w:sz w:val="22"/>
    </w:rPr>
  </w:style>
  <w:style w:type="character" w:customStyle="1" w:styleId="ListLabel225">
    <w:name w:val="ListLabel 225"/>
    <w:qFormat/>
    <w:rPr>
      <w:rFonts w:ascii="Arial" w:hAnsi="Arial" w:cs="Arial"/>
      <w:b/>
      <w:sz w:val="22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b/>
      <w:sz w:val="22"/>
    </w:rPr>
  </w:style>
  <w:style w:type="character" w:customStyle="1" w:styleId="ListLabel235">
    <w:name w:val="ListLabel 235"/>
    <w:qFormat/>
    <w:rPr>
      <w:rFonts w:cs="Symbol"/>
      <w:sz w:val="22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sz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Arial" w:hAnsi="Arial" w:cs="Symbol"/>
      <w:b/>
      <w:color w:val="00000A"/>
      <w:sz w:val="22"/>
    </w:rPr>
  </w:style>
  <w:style w:type="character" w:customStyle="1" w:styleId="ListLabel254">
    <w:name w:val="ListLabel 254"/>
    <w:qFormat/>
    <w:rPr>
      <w:rFonts w:cs="Wingdings"/>
      <w:sz w:val="22"/>
    </w:rPr>
  </w:style>
  <w:style w:type="character" w:customStyle="1" w:styleId="ListLabel255">
    <w:name w:val="ListLabel 255"/>
    <w:qFormat/>
    <w:rPr>
      <w:rFonts w:ascii="Arial" w:hAnsi="Arial" w:cs="Wingdings"/>
      <w:sz w:val="22"/>
    </w:rPr>
  </w:style>
  <w:style w:type="character" w:customStyle="1" w:styleId="ListLabel256">
    <w:name w:val="ListLabel 256"/>
    <w:qFormat/>
    <w:rPr>
      <w:rFonts w:ascii="Arial" w:hAnsi="Arial" w:cs="Wingdings"/>
      <w:sz w:val="22"/>
    </w:rPr>
  </w:style>
  <w:style w:type="character" w:customStyle="1" w:styleId="ListLabel257">
    <w:name w:val="ListLabel 257"/>
    <w:qFormat/>
    <w:rPr>
      <w:rFonts w:ascii="Arial" w:hAnsi="Arial" w:cs="Times New Roman"/>
      <w:sz w:val="22"/>
    </w:rPr>
  </w:style>
  <w:style w:type="character" w:customStyle="1" w:styleId="ListLabel258">
    <w:name w:val="ListLabel 258"/>
    <w:qFormat/>
    <w:rPr>
      <w:rFonts w:cs="Symbol"/>
      <w:sz w:val="22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  <w:sz w:val="22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" w:hAnsi="Arial"/>
      <w:b/>
      <w:sz w:val="22"/>
    </w:rPr>
  </w:style>
  <w:style w:type="character" w:customStyle="1" w:styleId="ListLabel279">
    <w:name w:val="ListLabel 279"/>
    <w:qFormat/>
    <w:rPr>
      <w:rFonts w:ascii="Arial" w:eastAsia="Times New Roman" w:hAnsi="Arial" w:cs="Times New Roman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87">
    <w:name w:val="ListLabel 2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288">
    <w:name w:val="ListLabel 288"/>
    <w:qFormat/>
    <w:rPr>
      <w:sz w:val="22"/>
      <w:szCs w:val="22"/>
      <w:lang w:val="ca-ES" w:eastAsia="ca-ES"/>
    </w:rPr>
  </w:style>
  <w:style w:type="character" w:customStyle="1" w:styleId="ListLabel289">
    <w:name w:val="ListLabel 289"/>
    <w:qFormat/>
    <w:rPr>
      <w:color w:val="00000A"/>
      <w:sz w:val="22"/>
      <w:szCs w:val="22"/>
      <w:lang w:val="ca-ES" w:eastAsia="es-ES"/>
    </w:rPr>
  </w:style>
  <w:style w:type="character" w:customStyle="1" w:styleId="ListLabel290">
    <w:name w:val="ListLabel 290"/>
    <w:qFormat/>
    <w:rPr>
      <w:color w:val="00000A"/>
      <w:sz w:val="22"/>
      <w:szCs w:val="22"/>
      <w:lang w:val="ca-ES" w:eastAsia="es-ES"/>
    </w:rPr>
  </w:style>
  <w:style w:type="character" w:customStyle="1" w:styleId="ListLabel291">
    <w:name w:val="ListLabel 291"/>
    <w:qFormat/>
    <w:rPr>
      <w:color w:val="00000A"/>
      <w:sz w:val="22"/>
      <w:szCs w:val="22"/>
      <w:lang w:val="ca-ES" w:eastAsia="es-ES"/>
    </w:rPr>
  </w:style>
  <w:style w:type="character" w:customStyle="1" w:styleId="ListLabel292">
    <w:name w:val="ListLabel 292"/>
    <w:qFormat/>
    <w:rPr>
      <w:color w:val="00000A"/>
      <w:sz w:val="22"/>
      <w:szCs w:val="22"/>
      <w:lang w:val="ca-ES" w:eastAsia="es-ES"/>
    </w:rPr>
  </w:style>
  <w:style w:type="character" w:customStyle="1" w:styleId="ListLabel293">
    <w:name w:val="ListLabel 293"/>
    <w:qFormat/>
    <w:rPr>
      <w:color w:val="00000A"/>
      <w:sz w:val="22"/>
      <w:szCs w:val="22"/>
      <w:lang w:val="ca-ES" w:eastAsia="es-ES"/>
    </w:rPr>
  </w:style>
  <w:style w:type="character" w:customStyle="1" w:styleId="ListLabel294">
    <w:name w:val="ListLabel 294"/>
    <w:qFormat/>
    <w:rPr>
      <w:color w:val="00000A"/>
      <w:sz w:val="22"/>
      <w:szCs w:val="22"/>
      <w:lang w:val="ca-ES" w:eastAsia="es-ES"/>
    </w:rPr>
  </w:style>
  <w:style w:type="character" w:customStyle="1" w:styleId="ListLabel295">
    <w:name w:val="ListLabel 295"/>
    <w:qFormat/>
    <w:rPr>
      <w:color w:val="00000A"/>
      <w:sz w:val="22"/>
      <w:szCs w:val="22"/>
      <w:lang w:val="ca-ES" w:eastAsia="es-ES"/>
    </w:rPr>
  </w:style>
  <w:style w:type="character" w:customStyle="1" w:styleId="ListLabel296">
    <w:name w:val="ListLabel 296"/>
    <w:qFormat/>
    <w:rPr>
      <w:color w:val="00000A"/>
      <w:sz w:val="22"/>
      <w:szCs w:val="22"/>
      <w:lang w:val="ca-ES" w:eastAsia="es-ES"/>
    </w:rPr>
  </w:style>
  <w:style w:type="character" w:customStyle="1" w:styleId="ListLabel297">
    <w:name w:val="ListLabel 297"/>
    <w:qFormat/>
    <w:rPr>
      <w:color w:val="00000A"/>
      <w:sz w:val="22"/>
      <w:szCs w:val="22"/>
      <w:lang w:val="ca-ES" w:eastAsia="es-ES"/>
    </w:rPr>
  </w:style>
  <w:style w:type="character" w:customStyle="1" w:styleId="ListLabel298">
    <w:name w:val="ListLabel 298"/>
    <w:qFormat/>
    <w:rPr>
      <w:rFonts w:cs="Arial"/>
      <w:b w:val="0"/>
      <w:i w:val="0"/>
      <w:sz w:val="22"/>
      <w:szCs w:val="20"/>
    </w:rPr>
  </w:style>
  <w:style w:type="character" w:customStyle="1" w:styleId="ListLabel299">
    <w:name w:val="ListLabel 299"/>
    <w:qFormat/>
    <w:rPr>
      <w:b/>
      <w:i/>
      <w:iCs/>
    </w:rPr>
  </w:style>
  <w:style w:type="character" w:customStyle="1" w:styleId="ListLabel300">
    <w:name w:val="ListLabel 300"/>
    <w:qFormat/>
    <w:rPr>
      <w:rFonts w:cs="Times New Roman"/>
      <w:b/>
      <w:szCs w:val="24"/>
      <w:lang w:val="ca-ES" w:eastAsia="ca-ES"/>
    </w:rPr>
  </w:style>
  <w:style w:type="character" w:customStyle="1" w:styleId="ListLabel301">
    <w:name w:val="ListLabel 301"/>
    <w:qFormat/>
    <w:rPr>
      <w:rFonts w:cs="Times New Roman"/>
      <w:b/>
      <w:szCs w:val="24"/>
      <w:lang w:val="ca-ES" w:eastAsia="ca-ES"/>
    </w:rPr>
  </w:style>
  <w:style w:type="character" w:customStyle="1" w:styleId="ListLabel302">
    <w:name w:val="ListLabel 302"/>
    <w:qFormat/>
    <w:rPr>
      <w:rFonts w:cs="Times New Roman"/>
      <w:b/>
      <w:szCs w:val="24"/>
      <w:lang w:val="ca-ES" w:eastAsia="ca-ES"/>
    </w:rPr>
  </w:style>
  <w:style w:type="character" w:customStyle="1" w:styleId="ListLabel303">
    <w:name w:val="ListLabel 303"/>
    <w:qFormat/>
    <w:rPr>
      <w:rFonts w:cs="Times New Roman"/>
      <w:b/>
      <w:szCs w:val="24"/>
      <w:lang w:val="ca-ES" w:eastAsia="ca-ES"/>
    </w:rPr>
  </w:style>
  <w:style w:type="character" w:customStyle="1" w:styleId="ListLabel304">
    <w:name w:val="ListLabel 304"/>
    <w:qFormat/>
    <w:rPr>
      <w:rFonts w:cs="Times New Roman"/>
      <w:b/>
      <w:szCs w:val="24"/>
      <w:lang w:val="ca-ES" w:eastAsia="ca-ES"/>
    </w:rPr>
  </w:style>
  <w:style w:type="character" w:customStyle="1" w:styleId="ListLabel305">
    <w:name w:val="ListLabel 305"/>
    <w:qFormat/>
    <w:rPr>
      <w:rFonts w:cs="Times New Roman"/>
      <w:b/>
      <w:szCs w:val="24"/>
      <w:lang w:val="ca-ES" w:eastAsia="ca-ES"/>
    </w:rPr>
  </w:style>
  <w:style w:type="character" w:customStyle="1" w:styleId="ListLabel306">
    <w:name w:val="ListLabel 306"/>
    <w:qFormat/>
    <w:rPr>
      <w:rFonts w:cs="Times New Roman"/>
      <w:b/>
      <w:szCs w:val="24"/>
      <w:lang w:val="ca-ES" w:eastAsia="ca-ES"/>
    </w:rPr>
  </w:style>
  <w:style w:type="character" w:customStyle="1" w:styleId="ListLabel307">
    <w:name w:val="ListLabel 307"/>
    <w:qFormat/>
    <w:rPr>
      <w:rFonts w:cs="Times New Roman"/>
      <w:b/>
      <w:szCs w:val="24"/>
      <w:lang w:val="ca-ES" w:eastAsia="ca-ES"/>
    </w:rPr>
  </w:style>
  <w:style w:type="character" w:customStyle="1" w:styleId="ListLabel308">
    <w:name w:val="ListLabel 308"/>
    <w:qFormat/>
    <w:rPr>
      <w:rFonts w:cs="Times New Roman"/>
      <w:b/>
      <w:szCs w:val="24"/>
      <w:lang w:val="ca-ES" w:eastAsia="ca-ES"/>
    </w:rPr>
  </w:style>
  <w:style w:type="character" w:customStyle="1" w:styleId="ListLabel309">
    <w:name w:val="ListLabel 309"/>
    <w:qFormat/>
    <w:rPr>
      <w:rFonts w:ascii="Arial" w:hAnsi="Arial" w:cs="Arial"/>
      <w:sz w:val="22"/>
    </w:rPr>
  </w:style>
  <w:style w:type="character" w:customStyle="1" w:styleId="ListLabel310">
    <w:name w:val="ListLabel 3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1">
    <w:name w:val="ListLabel 3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</w:rPr>
  </w:style>
  <w:style w:type="character" w:customStyle="1" w:styleId="ListLabel318">
    <w:name w:val="ListLabel 318"/>
    <w:qFormat/>
    <w:rPr>
      <w:b w:val="0"/>
    </w:rPr>
  </w:style>
  <w:style w:type="character" w:customStyle="1" w:styleId="ListLabel319">
    <w:name w:val="ListLabel 319"/>
    <w:qFormat/>
    <w:rPr>
      <w:b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ascii="Arial" w:hAnsi="Arial" w:cs="Arial"/>
      <w:sz w:val="22"/>
      <w:szCs w:val="22"/>
      <w:lang w:eastAsia="es-ES"/>
    </w:rPr>
  </w:style>
  <w:style w:type="character" w:customStyle="1" w:styleId="ListLabel322">
    <w:name w:val="ListLabel 322"/>
    <w:qFormat/>
    <w:rPr>
      <w:rFonts w:ascii="Arial" w:hAnsi="Arial" w:cs="Times New Roman"/>
      <w:sz w:val="22"/>
    </w:rPr>
  </w:style>
  <w:style w:type="character" w:customStyle="1" w:styleId="ListLabel323">
    <w:name w:val="ListLabel 323"/>
    <w:qFormat/>
    <w:rPr>
      <w:rFonts w:ascii="Arial" w:hAnsi="Arial" w:cs="Arial"/>
      <w:b/>
      <w:szCs w:val="24"/>
      <w:lang w:eastAsia="en-US"/>
    </w:rPr>
  </w:style>
  <w:style w:type="character" w:customStyle="1" w:styleId="ListLabel324">
    <w:name w:val="ListLabel 324"/>
    <w:qFormat/>
    <w:rPr>
      <w:rFonts w:ascii="Arial" w:hAnsi="Arial" w:cs="Symbol"/>
      <w:sz w:val="22"/>
    </w:rPr>
  </w:style>
  <w:style w:type="character" w:customStyle="1" w:styleId="ListLabel325">
    <w:name w:val="ListLabel 325"/>
    <w:qFormat/>
    <w:rPr>
      <w:rFonts w:ascii="Arial" w:hAnsi="Arial" w:cs="Arial"/>
      <w:b/>
      <w:sz w:val="22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  <w:sz w:val="22"/>
    </w:rPr>
  </w:style>
  <w:style w:type="character" w:customStyle="1" w:styleId="ListLabel335">
    <w:name w:val="ListLabel 335"/>
    <w:qFormat/>
    <w:rPr>
      <w:rFonts w:cs="Symbol"/>
      <w:sz w:val="22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sz w:val="22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Arial" w:hAnsi="Arial" w:cs="Symbol"/>
      <w:b/>
      <w:color w:val="00000A"/>
      <w:sz w:val="22"/>
    </w:rPr>
  </w:style>
  <w:style w:type="character" w:customStyle="1" w:styleId="ListLabel354">
    <w:name w:val="ListLabel 354"/>
    <w:qFormat/>
    <w:rPr>
      <w:rFonts w:cs="Wingdings"/>
      <w:sz w:val="22"/>
    </w:rPr>
  </w:style>
  <w:style w:type="character" w:customStyle="1" w:styleId="ListLabel355">
    <w:name w:val="ListLabel 355"/>
    <w:qFormat/>
    <w:rPr>
      <w:rFonts w:ascii="Arial" w:hAnsi="Arial" w:cs="Wingdings"/>
      <w:sz w:val="22"/>
    </w:rPr>
  </w:style>
  <w:style w:type="character" w:customStyle="1" w:styleId="ListLabel356">
    <w:name w:val="ListLabel 356"/>
    <w:qFormat/>
    <w:rPr>
      <w:rFonts w:ascii="Arial" w:hAnsi="Arial" w:cs="Wingdings"/>
      <w:sz w:val="22"/>
    </w:rPr>
  </w:style>
  <w:style w:type="character" w:customStyle="1" w:styleId="ListLabel357">
    <w:name w:val="ListLabel 357"/>
    <w:qFormat/>
    <w:rPr>
      <w:rFonts w:ascii="Arial" w:hAnsi="Arial" w:cs="Times New Roman"/>
      <w:sz w:val="22"/>
    </w:rPr>
  </w:style>
  <w:style w:type="character" w:customStyle="1" w:styleId="ListLabel358">
    <w:name w:val="ListLabel 358"/>
    <w:qFormat/>
    <w:rPr>
      <w:rFonts w:cs="Symbol"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Arial" w:hAnsi="Arial"/>
      <w:b/>
      <w:sz w:val="22"/>
    </w:rPr>
  </w:style>
  <w:style w:type="character" w:customStyle="1" w:styleId="ListLabel368">
    <w:name w:val="ListLabel 368"/>
    <w:qFormat/>
    <w:rPr>
      <w:rFonts w:ascii="Arial" w:hAnsi="Arial" w:cs="Times New Roman"/>
      <w:b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Smbolosdenumeracin">
    <w:name w:val="Símbolos de numeración"/>
    <w:qFormat/>
  </w:style>
  <w:style w:type="character" w:customStyle="1" w:styleId="ListLabel377">
    <w:name w:val="ListLabel 377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378">
    <w:name w:val="ListLabel 378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79">
    <w:name w:val="ListLabel 379"/>
    <w:qFormat/>
    <w:rPr>
      <w:sz w:val="22"/>
      <w:szCs w:val="22"/>
      <w:lang w:val="ca-ES" w:eastAsia="ca-ES"/>
    </w:rPr>
  </w:style>
  <w:style w:type="character" w:customStyle="1" w:styleId="ListLabel380">
    <w:name w:val="ListLabel 380"/>
    <w:qFormat/>
    <w:rPr>
      <w:color w:val="00000A"/>
      <w:sz w:val="22"/>
      <w:szCs w:val="22"/>
      <w:lang w:val="ca-ES" w:eastAsia="es-ES"/>
    </w:rPr>
  </w:style>
  <w:style w:type="character" w:customStyle="1" w:styleId="ListLabel381">
    <w:name w:val="ListLabel 381"/>
    <w:qFormat/>
    <w:rPr>
      <w:color w:val="00000A"/>
      <w:sz w:val="22"/>
      <w:szCs w:val="22"/>
      <w:lang w:val="ca-ES" w:eastAsia="es-ES"/>
    </w:rPr>
  </w:style>
  <w:style w:type="character" w:customStyle="1" w:styleId="ListLabel382">
    <w:name w:val="ListLabel 382"/>
    <w:qFormat/>
    <w:rPr>
      <w:color w:val="00000A"/>
      <w:sz w:val="22"/>
      <w:szCs w:val="22"/>
      <w:lang w:val="ca-ES" w:eastAsia="es-ES"/>
    </w:rPr>
  </w:style>
  <w:style w:type="character" w:customStyle="1" w:styleId="ListLabel383">
    <w:name w:val="ListLabel 383"/>
    <w:qFormat/>
    <w:rPr>
      <w:color w:val="00000A"/>
      <w:sz w:val="22"/>
      <w:szCs w:val="22"/>
      <w:lang w:val="ca-ES" w:eastAsia="es-ES"/>
    </w:rPr>
  </w:style>
  <w:style w:type="character" w:customStyle="1" w:styleId="ListLabel384">
    <w:name w:val="ListLabel 384"/>
    <w:qFormat/>
    <w:rPr>
      <w:color w:val="00000A"/>
      <w:sz w:val="22"/>
      <w:szCs w:val="22"/>
      <w:lang w:val="ca-ES" w:eastAsia="es-ES"/>
    </w:rPr>
  </w:style>
  <w:style w:type="character" w:customStyle="1" w:styleId="ListLabel385">
    <w:name w:val="ListLabel 385"/>
    <w:qFormat/>
    <w:rPr>
      <w:color w:val="00000A"/>
      <w:sz w:val="22"/>
      <w:szCs w:val="22"/>
      <w:lang w:val="ca-ES" w:eastAsia="es-ES"/>
    </w:rPr>
  </w:style>
  <w:style w:type="character" w:customStyle="1" w:styleId="ListLabel386">
    <w:name w:val="ListLabel 386"/>
    <w:qFormat/>
    <w:rPr>
      <w:color w:val="00000A"/>
      <w:sz w:val="22"/>
      <w:szCs w:val="22"/>
      <w:lang w:val="ca-ES" w:eastAsia="es-ES"/>
    </w:rPr>
  </w:style>
  <w:style w:type="character" w:customStyle="1" w:styleId="ListLabel387">
    <w:name w:val="ListLabel 387"/>
    <w:qFormat/>
    <w:rPr>
      <w:color w:val="00000A"/>
      <w:sz w:val="22"/>
      <w:szCs w:val="22"/>
      <w:lang w:val="ca-ES" w:eastAsia="es-ES"/>
    </w:rPr>
  </w:style>
  <w:style w:type="character" w:customStyle="1" w:styleId="ListLabel388">
    <w:name w:val="ListLabel 388"/>
    <w:qFormat/>
    <w:rPr>
      <w:color w:val="00000A"/>
      <w:sz w:val="22"/>
      <w:szCs w:val="22"/>
      <w:lang w:val="ca-ES" w:eastAsia="es-ES"/>
    </w:rPr>
  </w:style>
  <w:style w:type="character" w:customStyle="1" w:styleId="ListLabel389">
    <w:name w:val="ListLabel 389"/>
    <w:qFormat/>
    <w:rPr>
      <w:rFonts w:cs="Arial"/>
      <w:b w:val="0"/>
      <w:i w:val="0"/>
      <w:sz w:val="22"/>
      <w:szCs w:val="20"/>
    </w:rPr>
  </w:style>
  <w:style w:type="character" w:customStyle="1" w:styleId="ListLabel390">
    <w:name w:val="ListLabel 390"/>
    <w:qFormat/>
    <w:rPr>
      <w:b/>
      <w:i/>
      <w:iCs/>
    </w:rPr>
  </w:style>
  <w:style w:type="character" w:customStyle="1" w:styleId="ListLabel391">
    <w:name w:val="ListLabel 391"/>
    <w:qFormat/>
    <w:rPr>
      <w:rFonts w:cs="Times New Roman"/>
      <w:b/>
      <w:szCs w:val="24"/>
      <w:lang w:val="ca-ES" w:eastAsia="ca-ES"/>
    </w:rPr>
  </w:style>
  <w:style w:type="character" w:customStyle="1" w:styleId="ListLabel392">
    <w:name w:val="ListLabel 392"/>
    <w:qFormat/>
    <w:rPr>
      <w:rFonts w:cs="Times New Roman"/>
      <w:b/>
      <w:szCs w:val="24"/>
      <w:lang w:val="ca-ES" w:eastAsia="ca-ES"/>
    </w:rPr>
  </w:style>
  <w:style w:type="character" w:customStyle="1" w:styleId="ListLabel393">
    <w:name w:val="ListLabel 393"/>
    <w:qFormat/>
    <w:rPr>
      <w:rFonts w:cs="Times New Roman"/>
      <w:b/>
      <w:szCs w:val="24"/>
      <w:lang w:val="ca-ES" w:eastAsia="ca-ES"/>
    </w:rPr>
  </w:style>
  <w:style w:type="character" w:customStyle="1" w:styleId="ListLabel394">
    <w:name w:val="ListLabel 394"/>
    <w:qFormat/>
    <w:rPr>
      <w:rFonts w:cs="Times New Roman"/>
      <w:b/>
      <w:szCs w:val="24"/>
      <w:lang w:val="ca-ES" w:eastAsia="ca-ES"/>
    </w:rPr>
  </w:style>
  <w:style w:type="character" w:customStyle="1" w:styleId="ListLabel395">
    <w:name w:val="ListLabel 395"/>
    <w:qFormat/>
    <w:rPr>
      <w:rFonts w:cs="Times New Roman"/>
      <w:b/>
      <w:szCs w:val="24"/>
      <w:lang w:val="ca-ES" w:eastAsia="ca-ES"/>
    </w:rPr>
  </w:style>
  <w:style w:type="character" w:customStyle="1" w:styleId="ListLabel396">
    <w:name w:val="ListLabel 396"/>
    <w:qFormat/>
    <w:rPr>
      <w:rFonts w:cs="Times New Roman"/>
      <w:b/>
      <w:szCs w:val="24"/>
      <w:lang w:val="ca-ES" w:eastAsia="ca-ES"/>
    </w:rPr>
  </w:style>
  <w:style w:type="character" w:customStyle="1" w:styleId="ListLabel397">
    <w:name w:val="ListLabel 397"/>
    <w:qFormat/>
    <w:rPr>
      <w:rFonts w:cs="Times New Roman"/>
      <w:b/>
      <w:szCs w:val="24"/>
      <w:lang w:val="ca-ES" w:eastAsia="ca-ES"/>
    </w:rPr>
  </w:style>
  <w:style w:type="character" w:customStyle="1" w:styleId="ListLabel398">
    <w:name w:val="ListLabel 398"/>
    <w:qFormat/>
    <w:rPr>
      <w:rFonts w:cs="Times New Roman"/>
      <w:b/>
      <w:szCs w:val="24"/>
      <w:lang w:val="ca-ES" w:eastAsia="ca-ES"/>
    </w:rPr>
  </w:style>
  <w:style w:type="character" w:customStyle="1" w:styleId="ListLabel399">
    <w:name w:val="ListLabel 399"/>
    <w:qFormat/>
    <w:rPr>
      <w:rFonts w:cs="Times New Roman"/>
      <w:b/>
      <w:szCs w:val="24"/>
      <w:lang w:val="ca-ES" w:eastAsia="ca-ES"/>
    </w:rPr>
  </w:style>
  <w:style w:type="character" w:customStyle="1" w:styleId="ListLabel400">
    <w:name w:val="ListLabel 400"/>
    <w:qFormat/>
    <w:rPr>
      <w:rFonts w:ascii="Arial" w:hAnsi="Arial" w:cs="Arial"/>
      <w:sz w:val="22"/>
    </w:rPr>
  </w:style>
  <w:style w:type="character" w:customStyle="1" w:styleId="ListLabel401">
    <w:name w:val="ListLabel 40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2">
    <w:name w:val="ListLabel 402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405">
    <w:name w:val="ListLabel 405"/>
    <w:qFormat/>
    <w:rPr>
      <w:b w:val="0"/>
    </w:rPr>
  </w:style>
  <w:style w:type="character" w:customStyle="1" w:styleId="ListLabel406">
    <w:name w:val="ListLabel 406"/>
    <w:qFormat/>
    <w:rPr>
      <w:b w:val="0"/>
    </w:rPr>
  </w:style>
  <w:style w:type="character" w:customStyle="1" w:styleId="ListLabel407">
    <w:name w:val="ListLabel 407"/>
    <w:qFormat/>
    <w:rPr>
      <w:b w:val="0"/>
    </w:rPr>
  </w:style>
  <w:style w:type="character" w:customStyle="1" w:styleId="ListLabel408">
    <w:name w:val="ListLabel 408"/>
    <w:qFormat/>
    <w:rPr>
      <w:b w:val="0"/>
    </w:rPr>
  </w:style>
  <w:style w:type="character" w:customStyle="1" w:styleId="ListLabel409">
    <w:name w:val="ListLabel 409"/>
    <w:qFormat/>
    <w:rPr>
      <w:b w:val="0"/>
    </w:rPr>
  </w:style>
  <w:style w:type="character" w:customStyle="1" w:styleId="ListLabel410">
    <w:name w:val="ListLabel 410"/>
    <w:qFormat/>
    <w:rPr>
      <w:b w:val="0"/>
    </w:rPr>
  </w:style>
  <w:style w:type="character" w:customStyle="1" w:styleId="ListLabel411">
    <w:name w:val="ListLabel 411"/>
    <w:qFormat/>
    <w:rPr>
      <w:b w:val="0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  <w:lang w:eastAsia="es-ES"/>
    </w:rPr>
  </w:style>
  <w:style w:type="character" w:customStyle="1" w:styleId="ListLabel413">
    <w:name w:val="ListLabel 413"/>
    <w:qFormat/>
    <w:rPr>
      <w:rFonts w:ascii="Arial" w:hAnsi="Arial" w:cs="Times New Roman"/>
      <w:sz w:val="22"/>
    </w:rPr>
  </w:style>
  <w:style w:type="character" w:customStyle="1" w:styleId="ListLabel414">
    <w:name w:val="ListLabel 414"/>
    <w:qFormat/>
    <w:rPr>
      <w:rFonts w:ascii="Arial" w:hAnsi="Arial" w:cs="Arial"/>
      <w:b/>
      <w:szCs w:val="24"/>
      <w:lang w:eastAsia="en-US"/>
    </w:rPr>
  </w:style>
  <w:style w:type="character" w:customStyle="1" w:styleId="ListLabel415">
    <w:name w:val="ListLabel 415"/>
    <w:qFormat/>
    <w:rPr>
      <w:rFonts w:ascii="Arial" w:hAnsi="Arial" w:cs="Symbol"/>
      <w:sz w:val="22"/>
    </w:rPr>
  </w:style>
  <w:style w:type="character" w:customStyle="1" w:styleId="ListLabel416">
    <w:name w:val="ListLabel 416"/>
    <w:qFormat/>
    <w:rPr>
      <w:rFonts w:ascii="Arial" w:hAnsi="Arial" w:cs="Arial"/>
      <w:b/>
      <w:sz w:val="22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rFonts w:cs="Symbol"/>
      <w:sz w:val="22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  <w:sz w:val="22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Arial" w:hAnsi="Arial" w:cs="Symbol"/>
      <w:b/>
      <w:color w:val="00000A"/>
      <w:sz w:val="22"/>
    </w:rPr>
  </w:style>
  <w:style w:type="character" w:customStyle="1" w:styleId="ListLabel445">
    <w:name w:val="ListLabel 445"/>
    <w:qFormat/>
    <w:rPr>
      <w:rFonts w:cs="Wingdings"/>
      <w:sz w:val="22"/>
    </w:rPr>
  </w:style>
  <w:style w:type="character" w:customStyle="1" w:styleId="ListLabel446">
    <w:name w:val="ListLabel 446"/>
    <w:qFormat/>
    <w:rPr>
      <w:rFonts w:ascii="Arial" w:hAnsi="Arial" w:cs="Wingdings"/>
      <w:sz w:val="22"/>
    </w:rPr>
  </w:style>
  <w:style w:type="character" w:customStyle="1" w:styleId="ListLabel447">
    <w:name w:val="ListLabel 447"/>
    <w:qFormat/>
    <w:rPr>
      <w:rFonts w:ascii="Arial" w:hAnsi="Arial" w:cs="Wingdings"/>
      <w:sz w:val="22"/>
    </w:rPr>
  </w:style>
  <w:style w:type="character" w:customStyle="1" w:styleId="ListLabel448">
    <w:name w:val="ListLabel 448"/>
    <w:qFormat/>
    <w:rPr>
      <w:rFonts w:ascii="Arial" w:hAnsi="Arial" w:cs="Times New Roman"/>
      <w:sz w:val="22"/>
    </w:rPr>
  </w:style>
  <w:style w:type="character" w:customStyle="1" w:styleId="ListLabel449">
    <w:name w:val="ListLabel 449"/>
    <w:qFormat/>
    <w:rPr>
      <w:rFonts w:cs="Symbol"/>
      <w:sz w:val="22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b/>
      <w:sz w:val="22"/>
    </w:rPr>
  </w:style>
  <w:style w:type="character" w:customStyle="1" w:styleId="ListLabel459">
    <w:name w:val="ListLabel 459"/>
    <w:qFormat/>
    <w:rPr>
      <w:rFonts w:ascii="Arial" w:hAnsi="Arial" w:cs="Times New Roman"/>
      <w:b/>
      <w:sz w:val="22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tabs>
        <w:tab w:val="left" w:pos="1000"/>
        <w:tab w:val="left" w:pos="10490"/>
        <w:tab w:val="left" w:pos="11624"/>
      </w:tabs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xtoindependiente"/>
    <w:rPr>
      <w:rFonts w:cs="Times New Roma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val="es-ES" w:eastAsia="zh-CN"/>
    </w:rPr>
  </w:style>
  <w:style w:type="paragraph" w:customStyle="1" w:styleId="Textoindependiente22">
    <w:name w:val="Texto independiente 22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21">
    <w:name w:val="Texto independiente 21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31">
    <w:name w:val="Texto independiente 31"/>
    <w:basedOn w:val="Normal"/>
    <w:qFormat/>
    <w:pPr>
      <w:jc w:val="both"/>
    </w:pPr>
    <w:rPr>
      <w:rFonts w:ascii="Arial" w:hAnsi="Arial" w:cs="Arial"/>
      <w:color w:val="0000FF"/>
      <w:sz w:val="22"/>
      <w:szCs w:val="20"/>
    </w:rPr>
  </w:style>
  <w:style w:type="paragraph" w:styleId="TDC1">
    <w:name w:val="toc 1"/>
    <w:basedOn w:val="Normal"/>
    <w:next w:val="Normal"/>
    <w:uiPriority w:val="39"/>
    <w:pPr>
      <w:tabs>
        <w:tab w:val="left" w:pos="0"/>
        <w:tab w:val="right" w:leader="dot" w:pos="8505"/>
      </w:tabs>
      <w:spacing w:before="120" w:after="120"/>
      <w:ind w:right="-6"/>
    </w:pPr>
    <w:rPr>
      <w:rFonts w:ascii="Arial" w:hAnsi="Arial" w:cs="Arial"/>
      <w:sz w:val="20"/>
      <w:szCs w:val="22"/>
      <w:lang w:eastAsia="ca-ES"/>
    </w:rPr>
  </w:style>
  <w:style w:type="paragraph" w:styleId="Sangradetextonormal">
    <w:name w:val="Body Text Indent"/>
    <w:basedOn w:val="Normal"/>
    <w:pPr>
      <w:tabs>
        <w:tab w:val="left" w:pos="720"/>
      </w:tabs>
      <w:ind w:left="708"/>
      <w:jc w:val="both"/>
    </w:pPr>
    <w:rPr>
      <w:rFonts w:ascii="Arial" w:hAnsi="Arial" w:cs="Arial"/>
      <w:sz w:val="22"/>
      <w:szCs w:val="20"/>
    </w:rPr>
  </w:style>
  <w:style w:type="paragraph" w:customStyle="1" w:styleId="Sangra3detindependiente1">
    <w:name w:val="Sangría 3 de t. independiente1"/>
    <w:basedOn w:val="Normal"/>
    <w:qFormat/>
    <w:pPr>
      <w:ind w:left="360"/>
      <w:jc w:val="both"/>
    </w:pPr>
    <w:rPr>
      <w:rFonts w:ascii="Arial" w:hAnsi="Arial" w:cs="Arial"/>
      <w:color w:val="3366FF"/>
      <w:sz w:val="22"/>
      <w:szCs w:val="20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customStyle="1" w:styleId="Pa6">
    <w:name w:val="Pa6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styleId="ndice1">
    <w:name w:val="index 1"/>
    <w:basedOn w:val="Normal"/>
    <w:next w:val="Normal"/>
    <w:qFormat/>
    <w:pPr>
      <w:ind w:left="240" w:hanging="240"/>
    </w:pPr>
  </w:style>
  <w:style w:type="paragraph" w:styleId="ndice2">
    <w:name w:val="index 2"/>
    <w:basedOn w:val="Normal"/>
    <w:next w:val="Normal"/>
    <w:qFormat/>
    <w:pPr>
      <w:ind w:left="480" w:hanging="240"/>
    </w:pPr>
  </w:style>
  <w:style w:type="paragraph" w:styleId="ndice3">
    <w:name w:val="index 3"/>
    <w:basedOn w:val="Normal"/>
    <w:next w:val="Normal"/>
    <w:qFormat/>
    <w:pPr>
      <w:ind w:left="720" w:hanging="240"/>
    </w:pPr>
  </w:style>
  <w:style w:type="paragraph" w:customStyle="1" w:styleId="TDC41">
    <w:name w:val="TDC 41"/>
    <w:basedOn w:val="Normal"/>
    <w:next w:val="Normal"/>
    <w:qFormat/>
    <w:pPr>
      <w:ind w:left="960" w:hanging="240"/>
    </w:pPr>
  </w:style>
  <w:style w:type="paragraph" w:customStyle="1" w:styleId="TDC51">
    <w:name w:val="TDC 51"/>
    <w:basedOn w:val="Normal"/>
    <w:next w:val="Normal"/>
    <w:qFormat/>
    <w:pPr>
      <w:ind w:left="1200" w:hanging="240"/>
    </w:pPr>
  </w:style>
  <w:style w:type="paragraph" w:customStyle="1" w:styleId="TDC61">
    <w:name w:val="TDC 61"/>
    <w:basedOn w:val="Normal"/>
    <w:next w:val="Normal"/>
    <w:qFormat/>
    <w:pPr>
      <w:ind w:left="1440" w:hanging="240"/>
    </w:pPr>
  </w:style>
  <w:style w:type="paragraph" w:customStyle="1" w:styleId="TDC71">
    <w:name w:val="TDC 71"/>
    <w:basedOn w:val="Normal"/>
    <w:next w:val="Normal"/>
    <w:qFormat/>
    <w:pPr>
      <w:ind w:left="1680" w:hanging="240"/>
    </w:pPr>
  </w:style>
  <w:style w:type="paragraph" w:customStyle="1" w:styleId="TDC81">
    <w:name w:val="TDC 81"/>
    <w:basedOn w:val="Normal"/>
    <w:next w:val="Normal"/>
    <w:qFormat/>
    <w:pPr>
      <w:ind w:left="1920" w:hanging="240"/>
    </w:pPr>
  </w:style>
  <w:style w:type="paragraph" w:customStyle="1" w:styleId="TDC91">
    <w:name w:val="TDC 91"/>
    <w:basedOn w:val="Normal"/>
    <w:next w:val="Normal"/>
    <w:qFormat/>
    <w:pPr>
      <w:ind w:left="2160" w:hanging="240"/>
    </w:pPr>
  </w:style>
  <w:style w:type="paragraph" w:styleId="Ttulodendice">
    <w:name w:val="index heading"/>
    <w:basedOn w:val="Normal"/>
    <w:qFormat/>
  </w:style>
  <w:style w:type="paragraph" w:styleId="TDC2">
    <w:name w:val="toc 2"/>
    <w:basedOn w:val="Normal"/>
    <w:next w:val="Normal"/>
    <w:uiPriority w:val="39"/>
    <w:pPr>
      <w:tabs>
        <w:tab w:val="right" w:leader="dot" w:pos="8488"/>
      </w:tabs>
      <w:ind w:left="1701" w:hanging="1701"/>
    </w:pPr>
    <w:rPr>
      <w:b/>
      <w:szCs w:val="22"/>
      <w:lang w:eastAsia="ca-ES"/>
    </w:r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Textocomentario1">
    <w:name w:val="Texto comentario1"/>
    <w:basedOn w:val="Normal"/>
    <w:qFormat/>
  </w:style>
  <w:style w:type="paragraph" w:styleId="Asuntodelcomentario">
    <w:name w:val="annotation subject"/>
    <w:basedOn w:val="Textocomentario1"/>
    <w:link w:val="AsuntodelcomentarioCar1"/>
    <w:uiPriority w:val="99"/>
    <w:qFormat/>
    <w:rPr>
      <w:b/>
      <w:bCs/>
      <w:sz w:val="20"/>
      <w:szCs w:val="20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qFormat/>
    <w:pPr>
      <w:widowControl w:val="0"/>
      <w:ind w:left="720"/>
    </w:pPr>
  </w:style>
  <w:style w:type="paragraph" w:customStyle="1" w:styleId="western">
    <w:name w:val="western"/>
    <w:basedOn w:val="Normal"/>
    <w:qFormat/>
    <w:pPr>
      <w:widowControl w:val="0"/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xl79">
    <w:name w:val="xl79"/>
    <w:basedOn w:val="Normal"/>
    <w:qFormat/>
    <w:pPr>
      <w:spacing w:before="280" w:after="280"/>
      <w:jc w:val="center"/>
      <w:textAlignment w:val="bottom"/>
    </w:pPr>
    <w:rPr>
      <w:rFonts w:ascii="Arial" w:eastAsia="Arial Unicode MS" w:hAnsi="Arial" w:cs="Arial"/>
      <w:b/>
      <w:bCs/>
      <w:lang w:val="es-ES"/>
    </w:rPr>
  </w:style>
  <w:style w:type="paragraph" w:customStyle="1" w:styleId="xl87">
    <w:name w:val="xl87"/>
    <w:basedOn w:val="Normal"/>
    <w:qFormat/>
    <w:pPr>
      <w:widowControl w:val="0"/>
      <w:spacing w:before="280" w:after="280"/>
    </w:pPr>
    <w:rPr>
      <w:rFonts w:ascii="Arial" w:eastAsia="Arial Unicode MS" w:hAnsi="Arial" w:cs="Arial"/>
      <w:b/>
      <w:bCs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Estilo1">
    <w:name w:val="Estilo1"/>
    <w:basedOn w:val="Normal"/>
    <w:qFormat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Listaconvietas1">
    <w:name w:val="Lista con viñetas1"/>
    <w:basedOn w:val="Normal"/>
    <w:qFormat/>
    <w:pPr>
      <w:tabs>
        <w:tab w:val="left" w:pos="1440"/>
      </w:tabs>
      <w:suppressAutoHyphens w:val="0"/>
      <w:spacing w:after="120" w:line="252" w:lineRule="auto"/>
      <w:ind w:left="1440" w:hanging="360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customStyle="1" w:styleId="Cosdetext">
    <w:name w:val="Cos de text"/>
    <w:qFormat/>
    <w:pPr>
      <w:suppressAutoHyphens/>
    </w:pPr>
    <w:rPr>
      <w:kern w:val="2"/>
      <w:sz w:val="22"/>
      <w:lang w:eastAsia="zh-CN"/>
    </w:rPr>
  </w:style>
  <w:style w:type="paragraph" w:styleId="Textonotapie">
    <w:name w:val="footnote text"/>
    <w:basedOn w:val="Normal"/>
    <w:link w:val="TextonotapieCar"/>
    <w:unhideWhenUsed/>
    <w:qFormat/>
    <w:rsid w:val="003529CA"/>
    <w:pPr>
      <w:suppressAutoHyphens w:val="0"/>
      <w:jc w:val="both"/>
    </w:pPr>
    <w:rPr>
      <w:rFonts w:ascii="Arial" w:hAnsi="Arial"/>
      <w:kern w:val="0"/>
      <w:sz w:val="20"/>
      <w:szCs w:val="20"/>
      <w:lang w:eastAsia="ca-ES"/>
    </w:rPr>
  </w:style>
  <w:style w:type="paragraph" w:customStyle="1" w:styleId="Pa9">
    <w:name w:val="Pa9"/>
    <w:basedOn w:val="Default"/>
    <w:next w:val="Default"/>
    <w:uiPriority w:val="99"/>
    <w:qFormat/>
    <w:rsid w:val="00560F42"/>
    <w:pPr>
      <w:suppressAutoHyphens w:val="0"/>
      <w:spacing w:line="201" w:lineRule="atLeast"/>
    </w:pPr>
    <w:rPr>
      <w:color w:val="00000A"/>
      <w:kern w:val="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C43EFA"/>
    <w:pPr>
      <w:ind w:left="708"/>
    </w:pPr>
  </w:style>
  <w:style w:type="paragraph" w:customStyle="1" w:styleId="Car1CarCarCarCarCarCarCarCar">
    <w:name w:val="Car1 Car Car Car Car Car Car Car Car"/>
    <w:basedOn w:val="Normal"/>
    <w:qFormat/>
    <w:rsid w:val="0011495B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91395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5E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5E5C"/>
    <w:rPr>
      <w:kern w:val="2"/>
      <w:sz w:val="16"/>
      <w:szCs w:val="16"/>
      <w:lang w:eastAsia="zh-CN"/>
    </w:rPr>
  </w:style>
  <w:style w:type="paragraph" w:customStyle="1" w:styleId="Standard">
    <w:name w:val="Standard"/>
    <w:rsid w:val="003F2DA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232D45"/>
    <w:pPr>
      <w:spacing w:after="120"/>
    </w:pPr>
    <w:rPr>
      <w:rFonts w:ascii="Minion" w:eastAsia="Times New Roman" w:hAnsi="Minion" w:cs="Minion"/>
      <w:sz w:val="22"/>
      <w:lang w:val="ca-ES" w:bidi="ar-SA"/>
    </w:rPr>
  </w:style>
  <w:style w:type="paragraph" w:customStyle="1" w:styleId="Pa12">
    <w:name w:val="Pa12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paragraph" w:customStyle="1" w:styleId="Pa11">
    <w:name w:val="Pa11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table" w:customStyle="1" w:styleId="TableNormal1">
    <w:name w:val="Table Normal1"/>
    <w:uiPriority w:val="2"/>
    <w:semiHidden/>
    <w:unhideWhenUsed/>
    <w:qFormat/>
    <w:rsid w:val="00D522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3849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7B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1">
    <w:name w:val="Footer Char1"/>
    <w:uiPriority w:val="99"/>
    <w:qFormat/>
    <w:locked/>
    <w:rsid w:val="00221861"/>
    <w:rPr>
      <w:kern w:val="2"/>
      <w:sz w:val="24"/>
      <w:lang w:val="x-none" w:eastAsia="zh-CN"/>
    </w:rPr>
  </w:style>
  <w:style w:type="character" w:customStyle="1" w:styleId="Ttulo1Car">
    <w:name w:val="Título 1 Car"/>
    <w:basedOn w:val="Fuentedeprrafopredeter"/>
    <w:link w:val="Ttulo1"/>
    <w:locked/>
    <w:rsid w:val="00221861"/>
    <w:rPr>
      <w:rFonts w:ascii="Arial" w:hAnsi="Arial" w:cs="Arial"/>
      <w:b/>
      <w:bCs/>
      <w:color w:val="0000FF"/>
      <w:kern w:val="2"/>
      <w:sz w:val="22"/>
      <w:szCs w:val="24"/>
      <w:u w:val="single"/>
    </w:rPr>
  </w:style>
  <w:style w:type="character" w:customStyle="1" w:styleId="AsuntodelcomentarioCar1">
    <w:name w:val="Asunto del comentario Car1"/>
    <w:basedOn w:val="Fuentedeprrafopredeter"/>
    <w:link w:val="Asuntodelcomentario"/>
    <w:uiPriority w:val="99"/>
    <w:locked/>
    <w:rsid w:val="00221861"/>
    <w:rPr>
      <w:b/>
      <w:bCs/>
      <w:kern w:val="2"/>
      <w:lang w:eastAsia="zh-CN"/>
    </w:rPr>
  </w:style>
  <w:style w:type="paragraph" w:customStyle="1" w:styleId="EstiloTtulo5Tahoma12ptNegritaCentrado">
    <w:name w:val="Estilo Título 5 + Tahoma 12 pt Negrita Centrado"/>
    <w:basedOn w:val="Ttulo5"/>
    <w:rsid w:val="009D211F"/>
    <w:pPr>
      <w:numPr>
        <w:ilvl w:val="0"/>
        <w:numId w:val="0"/>
      </w:numPr>
      <w:suppressAutoHyphens w:val="0"/>
      <w:spacing w:before="120" w:after="120" w:line="280" w:lineRule="exact"/>
      <w:jc w:val="center"/>
    </w:pPr>
    <w:rPr>
      <w:rFonts w:ascii="Arial Narrow" w:hAnsi="Arial Narrow" w:cs="Times New Roman"/>
      <w:kern w:val="0"/>
      <w:sz w:val="24"/>
      <w:szCs w:val="20"/>
      <w:lang w:val="ca-ES" w:eastAsia="es-ES"/>
    </w:rPr>
  </w:style>
  <w:style w:type="paragraph" w:customStyle="1" w:styleId="Organigrama">
    <w:name w:val="Organigrama"/>
    <w:basedOn w:val="Normal"/>
    <w:next w:val="Normal"/>
    <w:rsid w:val="009D211F"/>
    <w:pPr>
      <w:suppressAutoHyphens w:val="0"/>
      <w:spacing w:before="240" w:after="240" w:line="280" w:lineRule="exact"/>
      <w:jc w:val="center"/>
    </w:pPr>
    <w:rPr>
      <w:rFonts w:ascii="Arial" w:hAnsi="Arial"/>
      <w:kern w:val="0"/>
      <w:sz w:val="22"/>
      <w:szCs w:val="20"/>
      <w:lang w:eastAsia="es-ES"/>
    </w:rPr>
  </w:style>
  <w:style w:type="paragraph" w:customStyle="1" w:styleId="EstiloEncabezadoArialNarrow20ptNegritaBlanco">
    <w:name w:val="Estilo Encabezado + Arial Narrow 20 pt Negrita Blanco"/>
    <w:basedOn w:val="Encabezado"/>
    <w:rsid w:val="009D211F"/>
    <w:pPr>
      <w:suppressAutoHyphens w:val="0"/>
      <w:spacing w:before="240" w:after="240" w:line="280" w:lineRule="exact"/>
      <w:jc w:val="both"/>
    </w:pPr>
    <w:rPr>
      <w:rFonts w:ascii="Arial Narrow" w:hAnsi="Arial Narrow"/>
      <w:b/>
      <w:bCs/>
      <w:color w:val="FFFFFF"/>
      <w:kern w:val="0"/>
      <w:sz w:val="40"/>
      <w:szCs w:val="20"/>
      <w:lang w:eastAsia="es-ES"/>
    </w:rPr>
  </w:style>
  <w:style w:type="paragraph" w:customStyle="1" w:styleId="Textindependent21">
    <w:name w:val="Text independent 21"/>
    <w:basedOn w:val="Normal"/>
    <w:rsid w:val="004C1E56"/>
    <w:pPr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kern w:val="0"/>
      <w:sz w:val="20"/>
      <w:szCs w:val="20"/>
    </w:rPr>
  </w:style>
  <w:style w:type="character" w:customStyle="1" w:styleId="tlid-translation">
    <w:name w:val="tlid-translation"/>
    <w:rsid w:val="00E82EF0"/>
  </w:style>
  <w:style w:type="paragraph" w:customStyle="1" w:styleId="CM13">
    <w:name w:val="CM13"/>
    <w:basedOn w:val="Default"/>
    <w:next w:val="Default"/>
    <w:uiPriority w:val="99"/>
    <w:rsid w:val="0066556C"/>
    <w:pPr>
      <w:suppressAutoHyphens w:val="0"/>
      <w:autoSpaceDE w:val="0"/>
      <w:autoSpaceDN w:val="0"/>
      <w:adjustRightInd w:val="0"/>
    </w:pPr>
    <w:rPr>
      <w:rFonts w:ascii="EU Albertina" w:hAnsi="EU Albertina" w:cs="Times New Roman"/>
      <w:color w:val="auto"/>
      <w:kern w:val="0"/>
      <w:lang w:eastAsia="ca-ES"/>
    </w:rPr>
  </w:style>
  <w:style w:type="character" w:customStyle="1" w:styleId="jlqj4b">
    <w:name w:val="jlqj4b"/>
    <w:basedOn w:val="Fuentedeprrafopredeter"/>
    <w:rsid w:val="00AE51D4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A114C"/>
    <w:rPr>
      <w:kern w:val="2"/>
      <w:sz w:val="24"/>
      <w:szCs w:val="24"/>
      <w:lang w:eastAsia="zh-CN"/>
    </w:rPr>
  </w:style>
  <w:style w:type="character" w:customStyle="1" w:styleId="EnlladInternet">
    <w:name w:val="Enllaç d'Internet"/>
    <w:uiPriority w:val="99"/>
    <w:unhideWhenUsed/>
    <w:rsid w:val="00FA6B92"/>
    <w:rPr>
      <w:color w:val="0563C1"/>
      <w:u w:val="single"/>
    </w:rPr>
  </w:style>
  <w:style w:type="character" w:customStyle="1" w:styleId="viiyi">
    <w:name w:val="viiyi"/>
    <w:basedOn w:val="Fuentedeprrafopredeter"/>
    <w:rsid w:val="00FA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publica.gencat.cat/ecofin_pscp/AppJava/perfil/BCNAjt/customPro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A048-C6D6-404B-9292-8BDF2133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D20224DF</Template>
  <TotalTime>27</TotalTime>
  <Pages>6</Pages>
  <Words>1915</Words>
  <Characters>10537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 Martinez</dc:creator>
  <dc:description/>
  <cp:lastModifiedBy>Montserrat Pinar Nicolas</cp:lastModifiedBy>
  <cp:revision>18</cp:revision>
  <cp:lastPrinted>2021-07-19T12:30:00Z</cp:lastPrinted>
  <dcterms:created xsi:type="dcterms:W3CDTF">2021-07-29T07:17:00Z</dcterms:created>
  <dcterms:modified xsi:type="dcterms:W3CDTF">2024-07-30T06:30:00Z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