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6D88" w14:textId="77777777" w:rsidR="001B12D7" w:rsidRPr="00BB77FC" w:rsidRDefault="001B12D7" w:rsidP="001B12D7">
      <w:pPr>
        <w:spacing w:after="0" w:line="240" w:lineRule="auto"/>
        <w:jc w:val="both"/>
        <w:rPr>
          <w:rFonts w:cs="Arial"/>
          <w:b/>
        </w:rPr>
      </w:pPr>
      <w:bookmarkStart w:id="0" w:name="Text1"/>
      <w:proofErr w:type="spellStart"/>
      <w:r w:rsidRPr="00E11D3C">
        <w:rPr>
          <w:rFonts w:cs="Arial"/>
          <w:b/>
        </w:rPr>
        <w:t>Anexo</w:t>
      </w:r>
      <w:proofErr w:type="spellEnd"/>
      <w:r w:rsidRPr="00E11D3C">
        <w:rPr>
          <w:rFonts w:cs="Arial"/>
          <w:b/>
        </w:rPr>
        <w:t xml:space="preserve"> núm. 6.6</w:t>
      </w:r>
    </w:p>
    <w:bookmarkEnd w:id="0"/>
    <w:p w14:paraId="0C64C5F0" w14:textId="77777777" w:rsidR="001B12D7" w:rsidRDefault="001B12D7" w:rsidP="001B12D7">
      <w:pPr>
        <w:spacing w:after="0" w:line="240" w:lineRule="auto"/>
        <w:jc w:val="both"/>
        <w:rPr>
          <w:rFonts w:cs="Arial"/>
          <w:b/>
          <w:u w:val="single"/>
        </w:rPr>
      </w:pPr>
    </w:p>
    <w:p w14:paraId="110A3F43" w14:textId="77777777" w:rsidR="001B12D7" w:rsidRPr="00BB77FC" w:rsidRDefault="001B12D7" w:rsidP="001B12D7">
      <w:pPr>
        <w:spacing w:after="0" w:line="240" w:lineRule="auto"/>
        <w:jc w:val="both"/>
        <w:rPr>
          <w:rFonts w:cs="Arial"/>
          <w:b/>
          <w:u w:val="single"/>
        </w:rPr>
      </w:pPr>
    </w:p>
    <w:p w14:paraId="5129B439" w14:textId="77777777" w:rsidR="001B12D7" w:rsidRPr="00BB77FC" w:rsidRDefault="001B12D7" w:rsidP="001B12D7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MODELO DE ACREDITACIÓN CRITERIO OBJETIVO DE INFORMACIÓN DE LA PÁGINA WEB DE LA EMPRESA</w:t>
      </w:r>
    </w:p>
    <w:p w14:paraId="47F3C21A" w14:textId="77777777" w:rsidR="001B12D7" w:rsidRDefault="001B12D7" w:rsidP="001B12D7">
      <w:pPr>
        <w:spacing w:after="0" w:line="240" w:lineRule="auto"/>
        <w:jc w:val="both"/>
        <w:rPr>
          <w:rFonts w:cs="Arial"/>
          <w:b/>
        </w:rPr>
      </w:pPr>
    </w:p>
    <w:p w14:paraId="6D6A3FA7" w14:textId="77777777" w:rsidR="001B12D7" w:rsidRPr="00BB77FC" w:rsidRDefault="001B12D7" w:rsidP="001B12D7">
      <w:pPr>
        <w:spacing w:after="0" w:line="240" w:lineRule="auto"/>
        <w:jc w:val="both"/>
        <w:rPr>
          <w:rFonts w:cs="Arial"/>
          <w:b/>
        </w:rPr>
      </w:pPr>
    </w:p>
    <w:p w14:paraId="2018CC33" w14:textId="4A821410" w:rsidR="001B12D7" w:rsidRPr="00BB77FC" w:rsidRDefault="001B12D7" w:rsidP="001B12D7">
      <w:pPr>
        <w:spacing w:after="0" w:line="240" w:lineRule="auto"/>
        <w:jc w:val="both"/>
        <w:rPr>
          <w:rFonts w:cs="Arial"/>
        </w:rPr>
      </w:pPr>
      <w:proofErr w:type="spellStart"/>
      <w:r w:rsidRPr="00BB77FC">
        <w:rPr>
          <w:rFonts w:cs="Arial"/>
          <w:b/>
        </w:rPr>
        <w:t>Objeto</w:t>
      </w:r>
      <w:proofErr w:type="spellEnd"/>
      <w:r w:rsidRPr="00BB77FC">
        <w:rPr>
          <w:rFonts w:cs="Arial"/>
          <w:b/>
        </w:rPr>
        <w:t xml:space="preserve"> del </w:t>
      </w:r>
      <w:proofErr w:type="spellStart"/>
      <w:r w:rsidRPr="00BB77FC">
        <w:rPr>
          <w:rFonts w:cs="Arial"/>
          <w:b/>
        </w:rPr>
        <w:t>Acuerdo</w:t>
      </w:r>
      <w:proofErr w:type="spellEnd"/>
      <w:r w:rsidRPr="00BB77FC">
        <w:rPr>
          <w:rFonts w:cs="Arial"/>
          <w:b/>
        </w:rPr>
        <w:t xml:space="preserve"> marco:</w:t>
      </w:r>
      <w:r w:rsidR="00AA1671">
        <w:rPr>
          <w:rFonts w:cs="Arial"/>
          <w:b/>
        </w:rPr>
        <w:t xml:space="preserve"> </w:t>
      </w:r>
      <w:proofErr w:type="spellStart"/>
      <w:r w:rsidRPr="00BB77FC">
        <w:rPr>
          <w:rFonts w:cs="Arial"/>
        </w:rPr>
        <w:t>suministro</w:t>
      </w:r>
      <w:proofErr w:type="spellEnd"/>
      <w:r w:rsidRPr="00BB77FC">
        <w:rPr>
          <w:rFonts w:cs="Arial"/>
        </w:rPr>
        <w:t xml:space="preserve"> e </w:t>
      </w:r>
      <w:proofErr w:type="spellStart"/>
      <w:r w:rsidRPr="00BB77FC">
        <w:rPr>
          <w:rFonts w:cs="Arial"/>
        </w:rPr>
        <w:t>instalación</w:t>
      </w:r>
      <w:proofErr w:type="spellEnd"/>
      <w:r w:rsidRPr="00BB77FC">
        <w:rPr>
          <w:rFonts w:cs="Arial"/>
        </w:rPr>
        <w:t xml:space="preserve"> de mobiliario complementario de oficina</w:t>
      </w:r>
    </w:p>
    <w:p w14:paraId="725E94F8" w14:textId="7B4892B5" w:rsidR="001B12D7" w:rsidRDefault="001B12D7" w:rsidP="001B12D7">
      <w:pPr>
        <w:spacing w:after="0" w:line="240" w:lineRule="auto"/>
        <w:jc w:val="both"/>
        <w:rPr>
          <w:rFonts w:cs="Arial"/>
          <w:b/>
        </w:rPr>
      </w:pPr>
      <w:r w:rsidRPr="00BB77FC">
        <w:rPr>
          <w:rFonts w:cs="Arial"/>
          <w:b/>
        </w:rPr>
        <w:t>Exp.:</w:t>
      </w:r>
      <w:r w:rsidR="00AA1671">
        <w:rPr>
          <w:rFonts w:cs="Arial"/>
          <w:b/>
        </w:rPr>
        <w:t xml:space="preserve"> </w:t>
      </w:r>
      <w:r w:rsidRPr="00BB77FC">
        <w:rPr>
          <w:rFonts w:cs="Arial"/>
        </w:rPr>
        <w:t>CCS-2024-7</w:t>
      </w:r>
    </w:p>
    <w:p w14:paraId="3185E322" w14:textId="77777777" w:rsidR="001B12D7" w:rsidRPr="00E11D3C" w:rsidRDefault="001B12D7" w:rsidP="001B12D7">
      <w:pPr>
        <w:spacing w:after="0" w:line="240" w:lineRule="auto"/>
        <w:jc w:val="both"/>
        <w:rPr>
          <w:rFonts w:cs="Arial"/>
          <w:b/>
        </w:rPr>
      </w:pPr>
    </w:p>
    <w:p w14:paraId="78675EB3" w14:textId="3CD85A18" w:rsidR="001B12D7" w:rsidRDefault="001B12D7" w:rsidP="00BD4D05">
      <w:pPr>
        <w:spacing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Para </w:t>
      </w:r>
      <w:proofErr w:type="spellStart"/>
      <w:r>
        <w:rPr>
          <w:rFonts w:cs="Arial"/>
          <w:bCs/>
        </w:rPr>
        <w:t>garantizar</w:t>
      </w:r>
      <w:proofErr w:type="spellEnd"/>
      <w:r>
        <w:rPr>
          <w:rFonts w:cs="Arial"/>
          <w:bCs/>
        </w:rPr>
        <w:t xml:space="preserve"> la </w:t>
      </w:r>
      <w:proofErr w:type="spellStart"/>
      <w:r>
        <w:rPr>
          <w:rFonts w:cs="Arial"/>
          <w:bCs/>
        </w:rPr>
        <w:t>invariabilidad</w:t>
      </w:r>
      <w:proofErr w:type="spellEnd"/>
      <w:r>
        <w:rPr>
          <w:rFonts w:cs="Arial"/>
          <w:bCs/>
        </w:rPr>
        <w:t xml:space="preserve"> del </w:t>
      </w:r>
      <w:proofErr w:type="spellStart"/>
      <w:r>
        <w:rPr>
          <w:rFonts w:cs="Arial"/>
          <w:bCs/>
        </w:rPr>
        <w:t>contenido</w:t>
      </w:r>
      <w:proofErr w:type="spellEnd"/>
      <w:r>
        <w:rPr>
          <w:rFonts w:cs="Arial"/>
          <w:bCs/>
        </w:rPr>
        <w:t xml:space="preserve"> de la </w:t>
      </w:r>
      <w:proofErr w:type="spellStart"/>
      <w:r>
        <w:rPr>
          <w:rFonts w:cs="Arial"/>
          <w:bCs/>
        </w:rPr>
        <w:t>página</w:t>
      </w:r>
      <w:proofErr w:type="spellEnd"/>
      <w:r>
        <w:rPr>
          <w:rFonts w:cs="Arial"/>
          <w:bCs/>
        </w:rPr>
        <w:t xml:space="preserve"> web, es </w:t>
      </w:r>
      <w:proofErr w:type="spellStart"/>
      <w:r>
        <w:rPr>
          <w:rFonts w:cs="Arial"/>
          <w:bCs/>
        </w:rPr>
        <w:t>necesario</w:t>
      </w:r>
      <w:proofErr w:type="spellEnd"/>
      <w:r>
        <w:rPr>
          <w:rFonts w:cs="Arial"/>
          <w:bCs/>
        </w:rPr>
        <w:t xml:space="preserve"> presentar</w:t>
      </w:r>
      <w:r w:rsidR="00AA1671">
        <w:rPr>
          <w:rFonts w:cs="Arial"/>
          <w:bCs/>
        </w:rPr>
        <w:t xml:space="preserve"> </w:t>
      </w:r>
      <w:proofErr w:type="spellStart"/>
      <w:r w:rsidRPr="00005350">
        <w:rPr>
          <w:rFonts w:cs="Arial"/>
          <w:b/>
        </w:rPr>
        <w:t>tantas</w:t>
      </w:r>
      <w:proofErr w:type="spellEnd"/>
      <w:r w:rsidRPr="00005350">
        <w:rPr>
          <w:rFonts w:cs="Arial"/>
          <w:b/>
        </w:rPr>
        <w:t xml:space="preserve"> </w:t>
      </w:r>
      <w:proofErr w:type="spellStart"/>
      <w:r w:rsidRPr="00005350">
        <w:rPr>
          <w:rFonts w:cs="Arial"/>
          <w:b/>
        </w:rPr>
        <w:t>capturas</w:t>
      </w:r>
      <w:proofErr w:type="spellEnd"/>
      <w:r w:rsidRPr="00005350">
        <w:rPr>
          <w:rFonts w:cs="Arial"/>
          <w:b/>
        </w:rPr>
        <w:t xml:space="preserve"> de pantalla como sea necesario para mostrar el </w:t>
      </w:r>
      <w:proofErr w:type="spellStart"/>
      <w:r w:rsidRPr="00005350">
        <w:rPr>
          <w:rFonts w:cs="Arial"/>
          <w:b/>
        </w:rPr>
        <w:t>efectivo</w:t>
      </w:r>
      <w:proofErr w:type="spellEnd"/>
      <w:r w:rsidRPr="00005350">
        <w:rPr>
          <w:rFonts w:cs="Arial"/>
          <w:b/>
        </w:rPr>
        <w:t xml:space="preserve"> </w:t>
      </w:r>
      <w:proofErr w:type="spellStart"/>
      <w:r w:rsidRPr="00005350">
        <w:rPr>
          <w:rFonts w:cs="Arial"/>
          <w:b/>
        </w:rPr>
        <w:t>cumplimiento</w:t>
      </w:r>
      <w:proofErr w:type="spellEnd"/>
      <w:r w:rsidR="00AA1671">
        <w:rPr>
          <w:rFonts w:cs="Arial"/>
          <w:b/>
        </w:rPr>
        <w:t xml:space="preserve"> </w:t>
      </w:r>
      <w:r>
        <w:rPr>
          <w:rFonts w:cs="Arial"/>
          <w:bCs/>
        </w:rPr>
        <w:t xml:space="preserve">de la </w:t>
      </w:r>
      <w:proofErr w:type="spellStart"/>
      <w:r>
        <w:rPr>
          <w:rFonts w:cs="Arial"/>
          <w:bCs/>
        </w:rPr>
        <w:t>acreditación</w:t>
      </w:r>
      <w:proofErr w:type="spellEnd"/>
      <w:r>
        <w:rPr>
          <w:rFonts w:cs="Arial"/>
          <w:bCs/>
        </w:rPr>
        <w:t xml:space="preserve"> de la </w:t>
      </w:r>
      <w:proofErr w:type="spellStart"/>
      <w:r>
        <w:rPr>
          <w:rFonts w:cs="Arial"/>
          <w:bCs/>
        </w:rPr>
        <w:t>puntuación</w:t>
      </w:r>
      <w:proofErr w:type="spellEnd"/>
      <w:r>
        <w:rPr>
          <w:rFonts w:cs="Arial"/>
          <w:bCs/>
        </w:rPr>
        <w:t xml:space="preserve"> del criterio de información de la página web de la empresa.</w:t>
      </w:r>
    </w:p>
    <w:p w14:paraId="30A8E094" w14:textId="77777777" w:rsidR="001B12D7" w:rsidRDefault="001B12D7" w:rsidP="001B12D7">
      <w:pPr>
        <w:jc w:val="center"/>
        <w:rPr>
          <w:rFonts w:cs="Arial"/>
          <w:bCs/>
        </w:rPr>
      </w:pPr>
    </w:p>
    <w:p w14:paraId="59BC68CD" w14:textId="77777777" w:rsidR="001B12D7" w:rsidRPr="00EC5AD7" w:rsidRDefault="001B12D7" w:rsidP="001B12D7">
      <w:pPr>
        <w:jc w:val="center"/>
        <w:rPr>
          <w:rFonts w:cs="Arial"/>
          <w:bCs/>
        </w:rPr>
      </w:pPr>
      <w:r>
        <w:rPr>
          <w:rFonts w:cs="Arial"/>
          <w:bCs/>
        </w:rPr>
        <w:fldChar w:fldCharType="begin">
          <w:ffData>
            <w:name w:val="Text1"/>
            <w:enabled/>
            <w:calcOnExit w:val="0"/>
            <w:textInput>
              <w:default w:val="INDICAR AQUÍ LA URL DE LA PÀGINA WEB"/>
              <w:format w:val="Majúscula"/>
            </w:textInput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INDICAR AQUÍ LA URL DE LA PÁGINA WEB</w:t>
      </w:r>
      <w:r>
        <w:rPr>
          <w:rFonts w:cs="Arial"/>
          <w:bCs/>
        </w:rPr>
        <w:fldChar w:fldCharType="end"/>
      </w:r>
    </w:p>
    <w:p w14:paraId="2C0D74EA" w14:textId="77777777" w:rsidR="001B12D7" w:rsidRDefault="001B12D7" w:rsidP="00BD4D05">
      <w:pPr>
        <w:spacing w:line="240" w:lineRule="auto"/>
        <w:jc w:val="both"/>
        <w:rPr>
          <w:rFonts w:cs="Arial"/>
          <w:bCs/>
        </w:rPr>
      </w:pPr>
    </w:p>
    <w:p w14:paraId="1B4AF2D4" w14:textId="77777777" w:rsidR="001B12D7" w:rsidRDefault="001B12D7" w:rsidP="00BD4D05">
      <w:pPr>
        <w:spacing w:line="240" w:lineRule="auto"/>
        <w:jc w:val="both"/>
        <w:rPr>
          <w:rFonts w:cs="Arial"/>
          <w:b/>
        </w:rPr>
      </w:pPr>
      <w:r w:rsidRPr="00EC5AD7">
        <w:rPr>
          <w:rFonts w:cs="Arial"/>
          <w:b/>
        </w:rPr>
        <w:t>1. Disponibilidad o funcionalidad de un catálogo en castellano o catalán, accesible mediante Internet, en el que figuren los productos que el licitador fabrica o distribuye, correspondiente a este lote.</w:t>
      </w:r>
    </w:p>
    <w:p w14:paraId="25525CE0" w14:textId="77777777" w:rsidR="001B12D7" w:rsidRPr="00EC5AD7" w:rsidRDefault="001B12D7" w:rsidP="001B12D7">
      <w:pPr>
        <w:jc w:val="both"/>
        <w:rPr>
          <w:rFonts w:cs="Arial"/>
          <w:bCs/>
        </w:rPr>
      </w:pPr>
      <w:r w:rsidRPr="00EC5AD7">
        <w:rPr>
          <w:rFonts w:cs="Arial"/>
          <w:bCs/>
        </w:rPr>
        <w:t>[imágenes]</w:t>
      </w:r>
    </w:p>
    <w:p w14:paraId="63C1B725" w14:textId="77777777" w:rsidR="001B12D7" w:rsidRPr="00EC5AD7" w:rsidRDefault="001B12D7" w:rsidP="001B12D7">
      <w:pPr>
        <w:jc w:val="both"/>
        <w:rPr>
          <w:rFonts w:cs="Arial"/>
          <w:b/>
        </w:rPr>
      </w:pPr>
    </w:p>
    <w:p w14:paraId="199BE202" w14:textId="77777777" w:rsidR="001B12D7" w:rsidRDefault="001B12D7" w:rsidP="00BD4D05">
      <w:pP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>2. Información sobre las características técnicas y físicas de los artículos de este lote.</w:t>
      </w:r>
    </w:p>
    <w:p w14:paraId="0C3A18DB" w14:textId="77777777" w:rsidR="001B12D7" w:rsidRPr="00EC5AD7" w:rsidRDefault="001B12D7" w:rsidP="001B12D7">
      <w:pPr>
        <w:jc w:val="both"/>
        <w:rPr>
          <w:rFonts w:cs="Arial"/>
          <w:bCs/>
        </w:rPr>
      </w:pPr>
      <w:r w:rsidRPr="00EC5AD7">
        <w:rPr>
          <w:rFonts w:cs="Arial"/>
          <w:bCs/>
        </w:rPr>
        <w:t>[imágenes]</w:t>
      </w:r>
    </w:p>
    <w:p w14:paraId="2BD850E4" w14:textId="77777777" w:rsidR="001B12D7" w:rsidRDefault="001B12D7" w:rsidP="001B12D7">
      <w:pPr>
        <w:jc w:val="both"/>
        <w:rPr>
          <w:rFonts w:cs="Arial"/>
          <w:b/>
        </w:rPr>
      </w:pPr>
    </w:p>
    <w:p w14:paraId="24A411AC" w14:textId="77777777" w:rsidR="001B12D7" w:rsidRDefault="001B12D7" w:rsidP="00BD4D05">
      <w:pP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>3. Información sobre las certificaciones emitidas por expertos independientes, sobre el cumplimiento de requerimientos ambientales.</w:t>
      </w:r>
    </w:p>
    <w:p w14:paraId="4546BAF7" w14:textId="77777777" w:rsidR="001B12D7" w:rsidRPr="00EC5AD7" w:rsidRDefault="001B12D7" w:rsidP="001B12D7">
      <w:pPr>
        <w:jc w:val="both"/>
        <w:rPr>
          <w:rFonts w:cs="Arial"/>
          <w:bCs/>
        </w:rPr>
      </w:pPr>
      <w:r w:rsidRPr="00EC5AD7">
        <w:rPr>
          <w:rFonts w:cs="Arial"/>
          <w:bCs/>
        </w:rPr>
        <w:t>[imágenes]</w:t>
      </w:r>
    </w:p>
    <w:p w14:paraId="457F7A82" w14:textId="77777777" w:rsidR="001B12D7" w:rsidRDefault="001B12D7" w:rsidP="00BD4D05">
      <w:pPr>
        <w:spacing w:line="240" w:lineRule="auto"/>
        <w:jc w:val="both"/>
        <w:rPr>
          <w:rFonts w:cs="Arial"/>
          <w:b/>
        </w:rPr>
      </w:pPr>
    </w:p>
    <w:p w14:paraId="468BB2D4" w14:textId="77777777" w:rsidR="001B12D7" w:rsidRDefault="001B12D7" w:rsidP="00BD4D05">
      <w:pP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>4. Información sobre las certificaciones emitidas por expertos independientes, de los ensayos técnicos.</w:t>
      </w:r>
    </w:p>
    <w:p w14:paraId="7858548A" w14:textId="77777777" w:rsidR="001B12D7" w:rsidRPr="00EC5AD7" w:rsidRDefault="001B12D7" w:rsidP="001B12D7">
      <w:pPr>
        <w:jc w:val="both"/>
        <w:rPr>
          <w:bCs/>
        </w:rPr>
      </w:pPr>
      <w:r w:rsidRPr="00EC5AD7">
        <w:rPr>
          <w:rFonts w:cs="Arial"/>
          <w:bCs/>
        </w:rPr>
        <w:t>[imágenes]</w:t>
      </w:r>
    </w:p>
    <w:sectPr w:rsidR="001B12D7" w:rsidRPr="00EC5AD7" w:rsidSect="008973EF">
      <w:headerReference w:type="default" r:id="rId11"/>
      <w:footerReference w:type="default" r:id="rId12"/>
      <w:pgSz w:w="11906" w:h="16838"/>
      <w:pgMar w:top="198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F1B7" w14:textId="77777777" w:rsidR="00B44701" w:rsidRDefault="00B44701" w:rsidP="00BB0E31">
      <w:pPr>
        <w:spacing w:after="0" w:line="240" w:lineRule="auto"/>
      </w:pPr>
      <w:r>
        <w:separator/>
      </w:r>
    </w:p>
  </w:endnote>
  <w:endnote w:type="continuationSeparator" w:id="0">
    <w:p w14:paraId="650699F1" w14:textId="77777777" w:rsidR="00B44701" w:rsidRDefault="00B44701" w:rsidP="00B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875547"/>
      <w:docPartObj>
        <w:docPartGallery w:val="Page Numbers (Bottom of Page)"/>
        <w:docPartUnique/>
      </w:docPartObj>
    </w:sdtPr>
    <w:sdtEndPr/>
    <w:sdtContent>
      <w:p w14:paraId="532F6F21" w14:textId="77777777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jc w:val="right"/>
        </w:pPr>
      </w:p>
      <w:p w14:paraId="7215D657" w14:textId="77777777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jc w:val="right"/>
          <w:rPr>
            <w:rFonts w:cs="Arial"/>
            <w:sz w:val="16"/>
            <w:szCs w:val="16"/>
          </w:rPr>
        </w:pPr>
      </w:p>
      <w:p w14:paraId="5F905064" w14:textId="0E807BB0" w:rsidR="00B44701" w:rsidRDefault="00B44701" w:rsidP="00666F84">
        <w:pPr>
          <w:pStyle w:val="Peu"/>
          <w:tabs>
            <w:tab w:val="clear" w:pos="4252"/>
            <w:tab w:val="left" w:pos="2268"/>
          </w:tabs>
          <w:ind w:right="357"/>
          <w:rPr>
            <w:rFonts w:cs="Arial"/>
            <w:sz w:val="16"/>
            <w:szCs w:val="16"/>
          </w:rPr>
        </w:pPr>
        <w:proofErr w:type="spellStart"/>
        <w:r>
          <w:rPr>
            <w:rFonts w:cs="Arial"/>
            <w:sz w:val="16"/>
            <w:szCs w:val="16"/>
          </w:rPr>
          <w:t>Calle</w:t>
        </w:r>
        <w:proofErr w:type="spellEnd"/>
        <w:r>
          <w:rPr>
            <w:rFonts w:cs="Arial"/>
            <w:sz w:val="16"/>
            <w:szCs w:val="16"/>
          </w:rPr>
          <w:t xml:space="preserve"> del Foc, 57</w:t>
        </w:r>
      </w:p>
      <w:p w14:paraId="5F905065" w14:textId="43556ADC" w:rsidR="00B44701" w:rsidRPr="00BB0E31" w:rsidRDefault="00B44701" w:rsidP="008D12AF">
        <w:pPr>
          <w:pStyle w:val="Peu"/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>08038 Barcelona</w:t>
        </w:r>
      </w:p>
      <w:p w14:paraId="5F905066" w14:textId="2B92FCA3" w:rsidR="00B44701" w:rsidRPr="00BB0E31" w:rsidRDefault="00B44701" w:rsidP="008D12AF">
        <w:pPr>
          <w:pStyle w:val="Peu"/>
          <w:rPr>
            <w:rFonts w:cs="Arial"/>
            <w:sz w:val="16"/>
            <w:szCs w:val="16"/>
          </w:rPr>
        </w:pPr>
        <w:proofErr w:type="spellStart"/>
        <w:r>
          <w:rPr>
            <w:rFonts w:cs="Arial"/>
            <w:sz w:val="16"/>
            <w:szCs w:val="16"/>
          </w:rPr>
          <w:t>Teléfono</w:t>
        </w:r>
        <w:proofErr w:type="spellEnd"/>
        <w:r>
          <w:rPr>
            <w:rFonts w:cs="Arial"/>
            <w:sz w:val="16"/>
            <w:szCs w:val="16"/>
          </w:rPr>
          <w:t xml:space="preserve"> 93</w:t>
        </w:r>
        <w:r w:rsidR="00B87279">
          <w:rPr>
            <w:rFonts w:cs="Arial"/>
            <w:sz w:val="16"/>
            <w:szCs w:val="16"/>
          </w:rPr>
          <w:t>3 162 266</w:t>
        </w:r>
      </w:p>
      <w:p w14:paraId="5F905067" w14:textId="190DA9C2" w:rsidR="00B44701" w:rsidRDefault="00B44701" w:rsidP="008D12AF">
        <w:pPr>
          <w:pStyle w:val="Peu"/>
        </w:pPr>
        <w:r>
          <w:rPr>
            <w:rFonts w:cs="Arial"/>
            <w:sz w:val="16"/>
            <w:szCs w:val="16"/>
          </w:rPr>
          <w:tab/>
        </w:r>
        <w:r>
          <w:rPr>
            <w:rFonts w:cs="Arial"/>
            <w:sz w:val="16"/>
            <w:szCs w:val="16"/>
          </w:rPr>
          <w:tab/>
        </w:r>
        <w:r w:rsidRPr="008D12AF">
          <w:rPr>
            <w:rFonts w:cs="Arial"/>
            <w:sz w:val="16"/>
            <w:szCs w:val="16"/>
          </w:rPr>
          <w:fldChar w:fldCharType="begin"/>
        </w:r>
        <w:r w:rsidRPr="008D12AF">
          <w:rPr>
            <w:rFonts w:cs="Arial"/>
            <w:sz w:val="16"/>
            <w:szCs w:val="16"/>
          </w:rPr>
          <w:instrText>PAGE   \* MERGEFORMAT</w:instrText>
        </w:r>
        <w:r w:rsidRPr="008D12AF">
          <w:rPr>
            <w:rFonts w:cs="Arial"/>
            <w:sz w:val="16"/>
            <w:szCs w:val="16"/>
          </w:rPr>
          <w:fldChar w:fldCharType="separate"/>
        </w:r>
        <w:r w:rsidR="006F72C0">
          <w:rPr>
            <w:rFonts w:cs="Arial"/>
            <w:noProof/>
            <w:sz w:val="16"/>
            <w:szCs w:val="16"/>
          </w:rPr>
          <w:t>20</w:t>
        </w:r>
        <w:r w:rsidRPr="008D12AF">
          <w:rPr>
            <w:rFonts w:cs="Arial"/>
            <w:sz w:val="16"/>
            <w:szCs w:val="16"/>
          </w:rPr>
          <w:fldChar w:fldCharType="end"/>
        </w:r>
      </w:p>
    </w:sdtContent>
  </w:sdt>
  <w:p w14:paraId="5F905068" w14:textId="77777777" w:rsidR="00B44701" w:rsidRDefault="00B4470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E312" w14:textId="77777777" w:rsidR="00B44701" w:rsidRDefault="00B44701" w:rsidP="00BB0E31">
      <w:pPr>
        <w:spacing w:after="0" w:line="240" w:lineRule="auto"/>
      </w:pPr>
      <w:r>
        <w:separator/>
      </w:r>
    </w:p>
  </w:footnote>
  <w:footnote w:type="continuationSeparator" w:id="0">
    <w:p w14:paraId="47197512" w14:textId="77777777" w:rsidR="00B44701" w:rsidRDefault="00B44701" w:rsidP="00B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5063" w14:textId="4A5730F8" w:rsidR="00B44701" w:rsidRDefault="00B44701">
    <w:pPr>
      <w:pStyle w:val="Capalera"/>
      <w:ind w:left="-567"/>
    </w:pPr>
    <w:r>
      <w:rPr>
        <w:noProof/>
      </w:rPr>
      <w:drawing>
        <wp:inline distT="0" distB="0" distL="0" distR="0" wp14:anchorId="0DFE7150" wp14:editId="754DCE05">
          <wp:extent cx="2533650" cy="657225"/>
          <wp:effectExtent l="0" t="0" r="0" b="9525"/>
          <wp:docPr id="2" name="Imatge 2" descr="Generalitat de Catalunya, Departament d'Economia i Hisenda, Comissió Central de Subministraments" title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4-marc-C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696"/>
    <w:multiLevelType w:val="hybridMultilevel"/>
    <w:tmpl w:val="D3C85504"/>
    <w:lvl w:ilvl="0" w:tplc="6F0816AC">
      <w:numFmt w:val="bullet"/>
      <w:lvlText w:val="-"/>
      <w:lvlJc w:val="left"/>
      <w:pPr>
        <w:ind w:left="786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B1CFD"/>
    <w:multiLevelType w:val="hybridMultilevel"/>
    <w:tmpl w:val="A7E80824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D3A84"/>
    <w:multiLevelType w:val="hybridMultilevel"/>
    <w:tmpl w:val="6CCA205E"/>
    <w:lvl w:ilvl="0" w:tplc="7A162272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6052F0"/>
    <w:multiLevelType w:val="hybridMultilevel"/>
    <w:tmpl w:val="F04662EC"/>
    <w:lvl w:ilvl="0" w:tplc="ED2EA9A2">
      <w:start w:val="5"/>
      <w:numFmt w:val="bullet"/>
      <w:lvlText w:val="-"/>
      <w:lvlJc w:val="left"/>
      <w:pPr>
        <w:ind w:left="720" w:hanging="360"/>
      </w:pPr>
      <w:rPr>
        <w:rFonts w:ascii="Helvetica*" w:eastAsia="Times New Roman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0006"/>
    <w:multiLevelType w:val="hybridMultilevel"/>
    <w:tmpl w:val="84089F16"/>
    <w:lvl w:ilvl="0" w:tplc="B71432CC">
      <w:start w:val="3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56801"/>
    <w:multiLevelType w:val="hybridMultilevel"/>
    <w:tmpl w:val="41F8259C"/>
    <w:lvl w:ilvl="0" w:tplc="25C6788E">
      <w:start w:val="1"/>
      <w:numFmt w:val="bullet"/>
      <w:pStyle w:val="NormalB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4A0149A"/>
    <w:multiLevelType w:val="hybridMultilevel"/>
    <w:tmpl w:val="2A0A4D54"/>
    <w:lvl w:ilvl="0" w:tplc="E3A864C8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55DD8"/>
    <w:multiLevelType w:val="hybridMultilevel"/>
    <w:tmpl w:val="CF5EDC14"/>
    <w:lvl w:ilvl="0" w:tplc="51CA3614">
      <w:start w:val="2"/>
      <w:numFmt w:val="bullet"/>
      <w:lvlText w:val="–"/>
      <w:lvlJc w:val="left"/>
      <w:pPr>
        <w:ind w:left="360" w:hanging="360"/>
      </w:pPr>
      <w:rPr>
        <w:rFonts w:ascii="Arial" w:eastAsia="Times" w:hAnsi="Arial" w:cs="Arial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4A11D8"/>
    <w:multiLevelType w:val="hybridMultilevel"/>
    <w:tmpl w:val="72B62F9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659"/>
    <w:multiLevelType w:val="hybridMultilevel"/>
    <w:tmpl w:val="3B14EE56"/>
    <w:lvl w:ilvl="0" w:tplc="B71432CC">
      <w:start w:val="3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8D4D3F"/>
    <w:multiLevelType w:val="hybridMultilevel"/>
    <w:tmpl w:val="647C726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C070E"/>
    <w:multiLevelType w:val="hybridMultilevel"/>
    <w:tmpl w:val="B31E2A8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31AFE"/>
    <w:multiLevelType w:val="hybridMultilevel"/>
    <w:tmpl w:val="6C9C1FD4"/>
    <w:lvl w:ilvl="0" w:tplc="7A162272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ED4ED9"/>
    <w:multiLevelType w:val="hybridMultilevel"/>
    <w:tmpl w:val="55203970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061F1D"/>
    <w:multiLevelType w:val="hybridMultilevel"/>
    <w:tmpl w:val="8294EF9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E041B"/>
    <w:multiLevelType w:val="hybridMultilevel"/>
    <w:tmpl w:val="64D25F4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43E3A"/>
    <w:multiLevelType w:val="hybridMultilevel"/>
    <w:tmpl w:val="CA3A9E4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D154C"/>
    <w:multiLevelType w:val="hybridMultilevel"/>
    <w:tmpl w:val="668A1B52"/>
    <w:lvl w:ilvl="0" w:tplc="B71432C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C078F"/>
    <w:multiLevelType w:val="hybridMultilevel"/>
    <w:tmpl w:val="65B433EA"/>
    <w:lvl w:ilvl="0" w:tplc="B8D679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C7F2E"/>
    <w:multiLevelType w:val="hybridMultilevel"/>
    <w:tmpl w:val="A86E35F0"/>
    <w:lvl w:ilvl="0" w:tplc="E7148F98">
      <w:start w:val="2334"/>
      <w:numFmt w:val="bullet"/>
      <w:lvlText w:val="-"/>
      <w:lvlJc w:val="left"/>
      <w:pPr>
        <w:ind w:left="720" w:hanging="360"/>
      </w:pPr>
      <w:rPr>
        <w:rFonts w:ascii="Batang" w:eastAsia="Batang" w:hAnsi="Batang" w:cs="Batang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34952"/>
    <w:multiLevelType w:val="hybridMultilevel"/>
    <w:tmpl w:val="193685D2"/>
    <w:lvl w:ilvl="0" w:tplc="B71432CC">
      <w:start w:val="3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67BAB"/>
    <w:multiLevelType w:val="hybridMultilevel"/>
    <w:tmpl w:val="39BE9416"/>
    <w:lvl w:ilvl="0" w:tplc="9620D0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637B6"/>
    <w:multiLevelType w:val="hybridMultilevel"/>
    <w:tmpl w:val="64046F1C"/>
    <w:lvl w:ilvl="0" w:tplc="04ACB2A2">
      <w:start w:val="2334"/>
      <w:numFmt w:val="bullet"/>
      <w:lvlText w:val="-"/>
      <w:lvlJc w:val="left"/>
      <w:pPr>
        <w:ind w:left="360" w:hanging="360"/>
      </w:pPr>
      <w:rPr>
        <w:rFonts w:ascii="Batang" w:eastAsia="Batang" w:hAnsi="Batang" w:cs="Batang" w:hint="default"/>
        <w:color w:val="auto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81037538">
    <w:abstractNumId w:val="1"/>
  </w:num>
  <w:num w:numId="2" w16cid:durableId="678971251">
    <w:abstractNumId w:val="23"/>
  </w:num>
  <w:num w:numId="3" w16cid:durableId="498350187">
    <w:abstractNumId w:val="6"/>
  </w:num>
  <w:num w:numId="4" w16cid:durableId="1692416999">
    <w:abstractNumId w:val="10"/>
  </w:num>
  <w:num w:numId="5" w16cid:durableId="2145266925">
    <w:abstractNumId w:val="4"/>
  </w:num>
  <w:num w:numId="6" w16cid:durableId="1989281754">
    <w:abstractNumId w:val="7"/>
  </w:num>
  <w:num w:numId="7" w16cid:durableId="2041398897">
    <w:abstractNumId w:val="0"/>
  </w:num>
  <w:num w:numId="8" w16cid:durableId="1544750139">
    <w:abstractNumId w:val="22"/>
  </w:num>
  <w:num w:numId="9" w16cid:durableId="405492819">
    <w:abstractNumId w:val="21"/>
  </w:num>
  <w:num w:numId="10" w16cid:durableId="530344588">
    <w:abstractNumId w:val="18"/>
  </w:num>
  <w:num w:numId="11" w16cid:durableId="1562666751">
    <w:abstractNumId w:val="13"/>
  </w:num>
  <w:num w:numId="12" w16cid:durableId="45373481">
    <w:abstractNumId w:val="3"/>
  </w:num>
  <w:num w:numId="13" w16cid:durableId="1157576783">
    <w:abstractNumId w:val="11"/>
  </w:num>
  <w:num w:numId="14" w16cid:durableId="1171676431">
    <w:abstractNumId w:val="17"/>
  </w:num>
  <w:num w:numId="15" w16cid:durableId="847982641">
    <w:abstractNumId w:val="5"/>
  </w:num>
  <w:num w:numId="16" w16cid:durableId="1858233331">
    <w:abstractNumId w:val="20"/>
  </w:num>
  <w:num w:numId="17" w16cid:durableId="1535843776">
    <w:abstractNumId w:val="12"/>
  </w:num>
  <w:num w:numId="18" w16cid:durableId="612908358">
    <w:abstractNumId w:val="9"/>
  </w:num>
  <w:num w:numId="19" w16cid:durableId="1742170200">
    <w:abstractNumId w:val="19"/>
  </w:num>
  <w:num w:numId="20" w16cid:durableId="752238977">
    <w:abstractNumId w:val="8"/>
  </w:num>
  <w:num w:numId="21" w16cid:durableId="1249731500">
    <w:abstractNumId w:val="2"/>
  </w:num>
  <w:num w:numId="22" w16cid:durableId="60837421">
    <w:abstractNumId w:val="14"/>
  </w:num>
  <w:num w:numId="23" w16cid:durableId="1430924606">
    <w:abstractNumId w:val="16"/>
  </w:num>
  <w:num w:numId="24" w16cid:durableId="1844586763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4A"/>
    <w:rsid w:val="000005CF"/>
    <w:rsid w:val="00002026"/>
    <w:rsid w:val="0000249B"/>
    <w:rsid w:val="0000268C"/>
    <w:rsid w:val="00002E6F"/>
    <w:rsid w:val="00003265"/>
    <w:rsid w:val="00003591"/>
    <w:rsid w:val="000040E0"/>
    <w:rsid w:val="00004653"/>
    <w:rsid w:val="00005C6B"/>
    <w:rsid w:val="00005DB8"/>
    <w:rsid w:val="0000689A"/>
    <w:rsid w:val="000073BB"/>
    <w:rsid w:val="000075A2"/>
    <w:rsid w:val="00010CE0"/>
    <w:rsid w:val="00010E8F"/>
    <w:rsid w:val="00011931"/>
    <w:rsid w:val="00012130"/>
    <w:rsid w:val="0001251D"/>
    <w:rsid w:val="00012FC1"/>
    <w:rsid w:val="000133AF"/>
    <w:rsid w:val="00013B9C"/>
    <w:rsid w:val="00013BBD"/>
    <w:rsid w:val="00013E92"/>
    <w:rsid w:val="00014162"/>
    <w:rsid w:val="00014275"/>
    <w:rsid w:val="00014598"/>
    <w:rsid w:val="00014AA1"/>
    <w:rsid w:val="00016063"/>
    <w:rsid w:val="000160B4"/>
    <w:rsid w:val="00016C92"/>
    <w:rsid w:val="00017949"/>
    <w:rsid w:val="00017BCD"/>
    <w:rsid w:val="00020161"/>
    <w:rsid w:val="00021C98"/>
    <w:rsid w:val="00022542"/>
    <w:rsid w:val="000234FD"/>
    <w:rsid w:val="00023931"/>
    <w:rsid w:val="00023FBF"/>
    <w:rsid w:val="000240BE"/>
    <w:rsid w:val="00024201"/>
    <w:rsid w:val="00024502"/>
    <w:rsid w:val="0002687B"/>
    <w:rsid w:val="000269A2"/>
    <w:rsid w:val="00027410"/>
    <w:rsid w:val="000274C9"/>
    <w:rsid w:val="000277DF"/>
    <w:rsid w:val="000279BF"/>
    <w:rsid w:val="000304CC"/>
    <w:rsid w:val="000308A7"/>
    <w:rsid w:val="00030C33"/>
    <w:rsid w:val="00030E9C"/>
    <w:rsid w:val="00030EAE"/>
    <w:rsid w:val="0003113C"/>
    <w:rsid w:val="00031F88"/>
    <w:rsid w:val="00032D8C"/>
    <w:rsid w:val="0003374B"/>
    <w:rsid w:val="00034462"/>
    <w:rsid w:val="00034B41"/>
    <w:rsid w:val="00034B4C"/>
    <w:rsid w:val="00034FAB"/>
    <w:rsid w:val="00036725"/>
    <w:rsid w:val="0003682F"/>
    <w:rsid w:val="00036A9F"/>
    <w:rsid w:val="00036DE1"/>
    <w:rsid w:val="00037B26"/>
    <w:rsid w:val="00037FA1"/>
    <w:rsid w:val="00040544"/>
    <w:rsid w:val="00040599"/>
    <w:rsid w:val="0004060E"/>
    <w:rsid w:val="00040AA5"/>
    <w:rsid w:val="0004120C"/>
    <w:rsid w:val="000416A3"/>
    <w:rsid w:val="00041A4E"/>
    <w:rsid w:val="0004275E"/>
    <w:rsid w:val="000433D3"/>
    <w:rsid w:val="0004371C"/>
    <w:rsid w:val="000439FB"/>
    <w:rsid w:val="00043CB3"/>
    <w:rsid w:val="00044ED1"/>
    <w:rsid w:val="000452AE"/>
    <w:rsid w:val="00045350"/>
    <w:rsid w:val="000454AD"/>
    <w:rsid w:val="00045C25"/>
    <w:rsid w:val="00047736"/>
    <w:rsid w:val="00047A91"/>
    <w:rsid w:val="00051385"/>
    <w:rsid w:val="0005160C"/>
    <w:rsid w:val="00052AE3"/>
    <w:rsid w:val="000533E0"/>
    <w:rsid w:val="0005359C"/>
    <w:rsid w:val="00054A9B"/>
    <w:rsid w:val="00054F27"/>
    <w:rsid w:val="000557A8"/>
    <w:rsid w:val="00055D0A"/>
    <w:rsid w:val="00056305"/>
    <w:rsid w:val="0005680A"/>
    <w:rsid w:val="000575E0"/>
    <w:rsid w:val="0005766A"/>
    <w:rsid w:val="00057824"/>
    <w:rsid w:val="000601BE"/>
    <w:rsid w:val="00060AF1"/>
    <w:rsid w:val="00061056"/>
    <w:rsid w:val="0006118D"/>
    <w:rsid w:val="00062130"/>
    <w:rsid w:val="00062710"/>
    <w:rsid w:val="0006285E"/>
    <w:rsid w:val="00062AC2"/>
    <w:rsid w:val="00063760"/>
    <w:rsid w:val="00063DB0"/>
    <w:rsid w:val="000642AC"/>
    <w:rsid w:val="000644C0"/>
    <w:rsid w:val="00064A55"/>
    <w:rsid w:val="00065082"/>
    <w:rsid w:val="00065251"/>
    <w:rsid w:val="00065400"/>
    <w:rsid w:val="000655F4"/>
    <w:rsid w:val="00065666"/>
    <w:rsid w:val="000664F6"/>
    <w:rsid w:val="00066743"/>
    <w:rsid w:val="00066809"/>
    <w:rsid w:val="00066AC2"/>
    <w:rsid w:val="00066DF5"/>
    <w:rsid w:val="00067036"/>
    <w:rsid w:val="00067242"/>
    <w:rsid w:val="00067729"/>
    <w:rsid w:val="00067D90"/>
    <w:rsid w:val="00067E61"/>
    <w:rsid w:val="000716C4"/>
    <w:rsid w:val="000717BC"/>
    <w:rsid w:val="000718BA"/>
    <w:rsid w:val="000720E4"/>
    <w:rsid w:val="000720EA"/>
    <w:rsid w:val="00072663"/>
    <w:rsid w:val="0007276A"/>
    <w:rsid w:val="000729A4"/>
    <w:rsid w:val="00072B0D"/>
    <w:rsid w:val="0007375F"/>
    <w:rsid w:val="00074C1F"/>
    <w:rsid w:val="00075118"/>
    <w:rsid w:val="00075168"/>
    <w:rsid w:val="000751EF"/>
    <w:rsid w:val="00075EF5"/>
    <w:rsid w:val="00075F98"/>
    <w:rsid w:val="00076FFB"/>
    <w:rsid w:val="00077672"/>
    <w:rsid w:val="00077BB9"/>
    <w:rsid w:val="000803EC"/>
    <w:rsid w:val="000807C4"/>
    <w:rsid w:val="000809C4"/>
    <w:rsid w:val="0008115C"/>
    <w:rsid w:val="0008142C"/>
    <w:rsid w:val="00083ED3"/>
    <w:rsid w:val="000847FF"/>
    <w:rsid w:val="00084C76"/>
    <w:rsid w:val="00084D98"/>
    <w:rsid w:val="00085232"/>
    <w:rsid w:val="000853BD"/>
    <w:rsid w:val="00085A0E"/>
    <w:rsid w:val="00085D19"/>
    <w:rsid w:val="00086948"/>
    <w:rsid w:val="00086988"/>
    <w:rsid w:val="00086C3E"/>
    <w:rsid w:val="00087333"/>
    <w:rsid w:val="00087737"/>
    <w:rsid w:val="00087FC8"/>
    <w:rsid w:val="00090C7F"/>
    <w:rsid w:val="00090EB6"/>
    <w:rsid w:val="0009112B"/>
    <w:rsid w:val="0009246B"/>
    <w:rsid w:val="00092943"/>
    <w:rsid w:val="00092A47"/>
    <w:rsid w:val="00092DAC"/>
    <w:rsid w:val="000937C9"/>
    <w:rsid w:val="000939EA"/>
    <w:rsid w:val="0009402F"/>
    <w:rsid w:val="00094033"/>
    <w:rsid w:val="00094ACD"/>
    <w:rsid w:val="0009509A"/>
    <w:rsid w:val="00095380"/>
    <w:rsid w:val="00095684"/>
    <w:rsid w:val="0009599C"/>
    <w:rsid w:val="00096875"/>
    <w:rsid w:val="00096DC5"/>
    <w:rsid w:val="00097704"/>
    <w:rsid w:val="00097C8D"/>
    <w:rsid w:val="00097F80"/>
    <w:rsid w:val="00097FF5"/>
    <w:rsid w:val="000A03C5"/>
    <w:rsid w:val="000A1EEF"/>
    <w:rsid w:val="000A221B"/>
    <w:rsid w:val="000A272C"/>
    <w:rsid w:val="000A3698"/>
    <w:rsid w:val="000A3BA1"/>
    <w:rsid w:val="000A4916"/>
    <w:rsid w:val="000A4E9A"/>
    <w:rsid w:val="000A54F6"/>
    <w:rsid w:val="000A5DCC"/>
    <w:rsid w:val="000A6CC5"/>
    <w:rsid w:val="000B01CE"/>
    <w:rsid w:val="000B0DA8"/>
    <w:rsid w:val="000B11B4"/>
    <w:rsid w:val="000B152A"/>
    <w:rsid w:val="000B213A"/>
    <w:rsid w:val="000B21FA"/>
    <w:rsid w:val="000B2AC2"/>
    <w:rsid w:val="000B37E3"/>
    <w:rsid w:val="000B38B2"/>
    <w:rsid w:val="000B4222"/>
    <w:rsid w:val="000B52B8"/>
    <w:rsid w:val="000B56BB"/>
    <w:rsid w:val="000B5FFD"/>
    <w:rsid w:val="000B64E8"/>
    <w:rsid w:val="000B6959"/>
    <w:rsid w:val="000B6C2D"/>
    <w:rsid w:val="000B6CF9"/>
    <w:rsid w:val="000B6DDE"/>
    <w:rsid w:val="000B7AB6"/>
    <w:rsid w:val="000B7CB7"/>
    <w:rsid w:val="000C03F7"/>
    <w:rsid w:val="000C0C7E"/>
    <w:rsid w:val="000C12E4"/>
    <w:rsid w:val="000C1EE1"/>
    <w:rsid w:val="000C2C83"/>
    <w:rsid w:val="000C2E2E"/>
    <w:rsid w:val="000C40BD"/>
    <w:rsid w:val="000C445B"/>
    <w:rsid w:val="000C4D94"/>
    <w:rsid w:val="000C52F9"/>
    <w:rsid w:val="000C560D"/>
    <w:rsid w:val="000C57B5"/>
    <w:rsid w:val="000C5C62"/>
    <w:rsid w:val="000C5F1C"/>
    <w:rsid w:val="000C609A"/>
    <w:rsid w:val="000C63E2"/>
    <w:rsid w:val="000C6689"/>
    <w:rsid w:val="000C6D26"/>
    <w:rsid w:val="000C737B"/>
    <w:rsid w:val="000C755A"/>
    <w:rsid w:val="000C7E04"/>
    <w:rsid w:val="000D0C4F"/>
    <w:rsid w:val="000D15B1"/>
    <w:rsid w:val="000D1B3B"/>
    <w:rsid w:val="000D1FEA"/>
    <w:rsid w:val="000D22BD"/>
    <w:rsid w:val="000D374E"/>
    <w:rsid w:val="000D388B"/>
    <w:rsid w:val="000D3933"/>
    <w:rsid w:val="000D46BD"/>
    <w:rsid w:val="000D49CF"/>
    <w:rsid w:val="000D4A30"/>
    <w:rsid w:val="000D4A4C"/>
    <w:rsid w:val="000D4FE3"/>
    <w:rsid w:val="000D50FC"/>
    <w:rsid w:val="000D546F"/>
    <w:rsid w:val="000D575A"/>
    <w:rsid w:val="000D59F9"/>
    <w:rsid w:val="000D5F8A"/>
    <w:rsid w:val="000D5FD3"/>
    <w:rsid w:val="000D61A9"/>
    <w:rsid w:val="000D62AE"/>
    <w:rsid w:val="000D672F"/>
    <w:rsid w:val="000D6D35"/>
    <w:rsid w:val="000D76AA"/>
    <w:rsid w:val="000E006A"/>
    <w:rsid w:val="000E098B"/>
    <w:rsid w:val="000E0D9D"/>
    <w:rsid w:val="000E0E55"/>
    <w:rsid w:val="000E26F9"/>
    <w:rsid w:val="000E2B17"/>
    <w:rsid w:val="000E2C15"/>
    <w:rsid w:val="000E342B"/>
    <w:rsid w:val="000E3973"/>
    <w:rsid w:val="000E43D3"/>
    <w:rsid w:val="000E4A4B"/>
    <w:rsid w:val="000E4FF6"/>
    <w:rsid w:val="000E5559"/>
    <w:rsid w:val="000E5851"/>
    <w:rsid w:val="000E750A"/>
    <w:rsid w:val="000E7990"/>
    <w:rsid w:val="000F01D2"/>
    <w:rsid w:val="000F0415"/>
    <w:rsid w:val="000F08EA"/>
    <w:rsid w:val="000F0C56"/>
    <w:rsid w:val="000F0E3B"/>
    <w:rsid w:val="000F13C9"/>
    <w:rsid w:val="000F179F"/>
    <w:rsid w:val="000F182F"/>
    <w:rsid w:val="000F194C"/>
    <w:rsid w:val="000F1DC2"/>
    <w:rsid w:val="000F1E97"/>
    <w:rsid w:val="000F2136"/>
    <w:rsid w:val="000F2322"/>
    <w:rsid w:val="000F23D7"/>
    <w:rsid w:val="000F308D"/>
    <w:rsid w:val="000F3A0F"/>
    <w:rsid w:val="000F481D"/>
    <w:rsid w:val="000F4A80"/>
    <w:rsid w:val="000F53A4"/>
    <w:rsid w:val="000F5597"/>
    <w:rsid w:val="000F56A4"/>
    <w:rsid w:val="000F6593"/>
    <w:rsid w:val="000F75EC"/>
    <w:rsid w:val="000F7CE1"/>
    <w:rsid w:val="001002F7"/>
    <w:rsid w:val="00100721"/>
    <w:rsid w:val="00101159"/>
    <w:rsid w:val="00101465"/>
    <w:rsid w:val="001014FA"/>
    <w:rsid w:val="00101DDA"/>
    <w:rsid w:val="001027A8"/>
    <w:rsid w:val="00102EA5"/>
    <w:rsid w:val="00103164"/>
    <w:rsid w:val="001031D6"/>
    <w:rsid w:val="00103827"/>
    <w:rsid w:val="00104D05"/>
    <w:rsid w:val="00104FE4"/>
    <w:rsid w:val="001054D2"/>
    <w:rsid w:val="00105A97"/>
    <w:rsid w:val="00105E7D"/>
    <w:rsid w:val="00105FBD"/>
    <w:rsid w:val="0010614B"/>
    <w:rsid w:val="00106D1F"/>
    <w:rsid w:val="00107DB3"/>
    <w:rsid w:val="001101A8"/>
    <w:rsid w:val="00110ADC"/>
    <w:rsid w:val="001118D0"/>
    <w:rsid w:val="00111EDF"/>
    <w:rsid w:val="0011267B"/>
    <w:rsid w:val="00112BFC"/>
    <w:rsid w:val="001132EF"/>
    <w:rsid w:val="00113828"/>
    <w:rsid w:val="001138B3"/>
    <w:rsid w:val="00113D19"/>
    <w:rsid w:val="001141E2"/>
    <w:rsid w:val="00114F7C"/>
    <w:rsid w:val="00115C20"/>
    <w:rsid w:val="00116B04"/>
    <w:rsid w:val="00117372"/>
    <w:rsid w:val="00117E8D"/>
    <w:rsid w:val="00120677"/>
    <w:rsid w:val="00120A3F"/>
    <w:rsid w:val="00120C43"/>
    <w:rsid w:val="00121372"/>
    <w:rsid w:val="001221D7"/>
    <w:rsid w:val="00122736"/>
    <w:rsid w:val="00122AAF"/>
    <w:rsid w:val="00123072"/>
    <w:rsid w:val="00123B4F"/>
    <w:rsid w:val="0012454C"/>
    <w:rsid w:val="00125806"/>
    <w:rsid w:val="00125CB7"/>
    <w:rsid w:val="0012685E"/>
    <w:rsid w:val="00126ACB"/>
    <w:rsid w:val="00126F88"/>
    <w:rsid w:val="00127343"/>
    <w:rsid w:val="00127CD9"/>
    <w:rsid w:val="001310A1"/>
    <w:rsid w:val="001317C1"/>
    <w:rsid w:val="00132B93"/>
    <w:rsid w:val="00132BEF"/>
    <w:rsid w:val="00133815"/>
    <w:rsid w:val="00133C00"/>
    <w:rsid w:val="00133EBF"/>
    <w:rsid w:val="00134178"/>
    <w:rsid w:val="00134307"/>
    <w:rsid w:val="001344E5"/>
    <w:rsid w:val="001348BC"/>
    <w:rsid w:val="00134A79"/>
    <w:rsid w:val="00134C84"/>
    <w:rsid w:val="00134E60"/>
    <w:rsid w:val="00135266"/>
    <w:rsid w:val="001365F5"/>
    <w:rsid w:val="00136628"/>
    <w:rsid w:val="001373C5"/>
    <w:rsid w:val="001373F3"/>
    <w:rsid w:val="001378D4"/>
    <w:rsid w:val="00137D6B"/>
    <w:rsid w:val="0014029E"/>
    <w:rsid w:val="00140317"/>
    <w:rsid w:val="001410A5"/>
    <w:rsid w:val="0014151E"/>
    <w:rsid w:val="0014178C"/>
    <w:rsid w:val="00141AA8"/>
    <w:rsid w:val="00141CB0"/>
    <w:rsid w:val="0014225C"/>
    <w:rsid w:val="00142529"/>
    <w:rsid w:val="00142858"/>
    <w:rsid w:val="00142FAE"/>
    <w:rsid w:val="00143808"/>
    <w:rsid w:val="00143DD1"/>
    <w:rsid w:val="0014450E"/>
    <w:rsid w:val="00144E9F"/>
    <w:rsid w:val="00146A5E"/>
    <w:rsid w:val="00146BE9"/>
    <w:rsid w:val="00147621"/>
    <w:rsid w:val="00147CBE"/>
    <w:rsid w:val="00147EBA"/>
    <w:rsid w:val="0015061C"/>
    <w:rsid w:val="00150651"/>
    <w:rsid w:val="0015137A"/>
    <w:rsid w:val="001529B6"/>
    <w:rsid w:val="00152CAE"/>
    <w:rsid w:val="00153E75"/>
    <w:rsid w:val="001540FD"/>
    <w:rsid w:val="001541F2"/>
    <w:rsid w:val="001549FC"/>
    <w:rsid w:val="00154D84"/>
    <w:rsid w:val="001550A0"/>
    <w:rsid w:val="001551D5"/>
    <w:rsid w:val="00155A2F"/>
    <w:rsid w:val="00155C58"/>
    <w:rsid w:val="00156243"/>
    <w:rsid w:val="0015634B"/>
    <w:rsid w:val="00156767"/>
    <w:rsid w:val="00157239"/>
    <w:rsid w:val="001610DD"/>
    <w:rsid w:val="0016145A"/>
    <w:rsid w:val="0016210F"/>
    <w:rsid w:val="0016227A"/>
    <w:rsid w:val="001630B1"/>
    <w:rsid w:val="001639CE"/>
    <w:rsid w:val="00163D56"/>
    <w:rsid w:val="001642A7"/>
    <w:rsid w:val="0016477F"/>
    <w:rsid w:val="001648D3"/>
    <w:rsid w:val="0016517C"/>
    <w:rsid w:val="00165C62"/>
    <w:rsid w:val="0016669C"/>
    <w:rsid w:val="001671C9"/>
    <w:rsid w:val="001672C4"/>
    <w:rsid w:val="00167E3D"/>
    <w:rsid w:val="00170489"/>
    <w:rsid w:val="001706E7"/>
    <w:rsid w:val="0017095F"/>
    <w:rsid w:val="00170F81"/>
    <w:rsid w:val="0017107C"/>
    <w:rsid w:val="00171A7A"/>
    <w:rsid w:val="00171A8B"/>
    <w:rsid w:val="00172405"/>
    <w:rsid w:val="00172683"/>
    <w:rsid w:val="00172BD2"/>
    <w:rsid w:val="001730E3"/>
    <w:rsid w:val="00173AF5"/>
    <w:rsid w:val="001740F2"/>
    <w:rsid w:val="00174D93"/>
    <w:rsid w:val="00175C81"/>
    <w:rsid w:val="001771F0"/>
    <w:rsid w:val="00177ADE"/>
    <w:rsid w:val="001805A1"/>
    <w:rsid w:val="001806F5"/>
    <w:rsid w:val="00180E89"/>
    <w:rsid w:val="00182232"/>
    <w:rsid w:val="00182574"/>
    <w:rsid w:val="00182FC7"/>
    <w:rsid w:val="001830CF"/>
    <w:rsid w:val="001830EE"/>
    <w:rsid w:val="001847B4"/>
    <w:rsid w:val="00184996"/>
    <w:rsid w:val="00184A67"/>
    <w:rsid w:val="00184BF7"/>
    <w:rsid w:val="00184F9D"/>
    <w:rsid w:val="001854CD"/>
    <w:rsid w:val="001858CE"/>
    <w:rsid w:val="00185D6E"/>
    <w:rsid w:val="00185D8E"/>
    <w:rsid w:val="00186D4E"/>
    <w:rsid w:val="0018749B"/>
    <w:rsid w:val="00187A5F"/>
    <w:rsid w:val="00190A03"/>
    <w:rsid w:val="00190AE9"/>
    <w:rsid w:val="00190E5C"/>
    <w:rsid w:val="0019127F"/>
    <w:rsid w:val="00191398"/>
    <w:rsid w:val="00191693"/>
    <w:rsid w:val="001930E9"/>
    <w:rsid w:val="0019370C"/>
    <w:rsid w:val="00195941"/>
    <w:rsid w:val="00195F9F"/>
    <w:rsid w:val="001961B8"/>
    <w:rsid w:val="001967D2"/>
    <w:rsid w:val="00196FDD"/>
    <w:rsid w:val="00197262"/>
    <w:rsid w:val="001974F8"/>
    <w:rsid w:val="001975E3"/>
    <w:rsid w:val="00197D6F"/>
    <w:rsid w:val="001A0059"/>
    <w:rsid w:val="001A016C"/>
    <w:rsid w:val="001A0E07"/>
    <w:rsid w:val="001A0E0C"/>
    <w:rsid w:val="001A27F9"/>
    <w:rsid w:val="001A2CF4"/>
    <w:rsid w:val="001A3717"/>
    <w:rsid w:val="001A4228"/>
    <w:rsid w:val="001A4B27"/>
    <w:rsid w:val="001A4FFB"/>
    <w:rsid w:val="001A6536"/>
    <w:rsid w:val="001A65EC"/>
    <w:rsid w:val="001A6D1D"/>
    <w:rsid w:val="001A7042"/>
    <w:rsid w:val="001A7242"/>
    <w:rsid w:val="001A7AF6"/>
    <w:rsid w:val="001B0195"/>
    <w:rsid w:val="001B06E3"/>
    <w:rsid w:val="001B0755"/>
    <w:rsid w:val="001B0A5A"/>
    <w:rsid w:val="001B0D0A"/>
    <w:rsid w:val="001B0D78"/>
    <w:rsid w:val="001B1154"/>
    <w:rsid w:val="001B12D7"/>
    <w:rsid w:val="001B1574"/>
    <w:rsid w:val="001B1AAF"/>
    <w:rsid w:val="001B1D54"/>
    <w:rsid w:val="001B1F80"/>
    <w:rsid w:val="001B22B3"/>
    <w:rsid w:val="001B372C"/>
    <w:rsid w:val="001B3AB5"/>
    <w:rsid w:val="001B3E12"/>
    <w:rsid w:val="001B4D5E"/>
    <w:rsid w:val="001B5662"/>
    <w:rsid w:val="001B5E78"/>
    <w:rsid w:val="001B6087"/>
    <w:rsid w:val="001B781F"/>
    <w:rsid w:val="001C01FD"/>
    <w:rsid w:val="001C03FE"/>
    <w:rsid w:val="001C0494"/>
    <w:rsid w:val="001C0589"/>
    <w:rsid w:val="001C0BA1"/>
    <w:rsid w:val="001C1842"/>
    <w:rsid w:val="001C2183"/>
    <w:rsid w:val="001C28B8"/>
    <w:rsid w:val="001C2931"/>
    <w:rsid w:val="001C2997"/>
    <w:rsid w:val="001C302A"/>
    <w:rsid w:val="001C307A"/>
    <w:rsid w:val="001C3694"/>
    <w:rsid w:val="001C433E"/>
    <w:rsid w:val="001C44B3"/>
    <w:rsid w:val="001C52A9"/>
    <w:rsid w:val="001C5D79"/>
    <w:rsid w:val="001C6055"/>
    <w:rsid w:val="001C6137"/>
    <w:rsid w:val="001C650A"/>
    <w:rsid w:val="001C65AC"/>
    <w:rsid w:val="001C69FF"/>
    <w:rsid w:val="001C6A06"/>
    <w:rsid w:val="001C715E"/>
    <w:rsid w:val="001C7202"/>
    <w:rsid w:val="001C722F"/>
    <w:rsid w:val="001C76AE"/>
    <w:rsid w:val="001C7A26"/>
    <w:rsid w:val="001D0CBD"/>
    <w:rsid w:val="001D15B4"/>
    <w:rsid w:val="001D20DA"/>
    <w:rsid w:val="001D2365"/>
    <w:rsid w:val="001D2568"/>
    <w:rsid w:val="001D37F0"/>
    <w:rsid w:val="001D405D"/>
    <w:rsid w:val="001D409C"/>
    <w:rsid w:val="001D4B47"/>
    <w:rsid w:val="001D4DC5"/>
    <w:rsid w:val="001D5188"/>
    <w:rsid w:val="001D6BED"/>
    <w:rsid w:val="001D7A50"/>
    <w:rsid w:val="001E0214"/>
    <w:rsid w:val="001E086C"/>
    <w:rsid w:val="001E0A60"/>
    <w:rsid w:val="001E0B01"/>
    <w:rsid w:val="001E0E27"/>
    <w:rsid w:val="001E1189"/>
    <w:rsid w:val="001E1A0C"/>
    <w:rsid w:val="001E1D27"/>
    <w:rsid w:val="001E1EE3"/>
    <w:rsid w:val="001E2A26"/>
    <w:rsid w:val="001E3A40"/>
    <w:rsid w:val="001E4938"/>
    <w:rsid w:val="001E4D26"/>
    <w:rsid w:val="001E4E64"/>
    <w:rsid w:val="001E55BA"/>
    <w:rsid w:val="001E5B9A"/>
    <w:rsid w:val="001E5FB2"/>
    <w:rsid w:val="001E655D"/>
    <w:rsid w:val="001E65D1"/>
    <w:rsid w:val="001E6A75"/>
    <w:rsid w:val="001E7948"/>
    <w:rsid w:val="001F0D81"/>
    <w:rsid w:val="001F1961"/>
    <w:rsid w:val="001F2480"/>
    <w:rsid w:val="001F2E94"/>
    <w:rsid w:val="001F40C7"/>
    <w:rsid w:val="001F55D2"/>
    <w:rsid w:val="001F5B8D"/>
    <w:rsid w:val="001F6184"/>
    <w:rsid w:val="001F620B"/>
    <w:rsid w:val="001F668E"/>
    <w:rsid w:val="001F729A"/>
    <w:rsid w:val="001F7911"/>
    <w:rsid w:val="00200DE2"/>
    <w:rsid w:val="00200E9C"/>
    <w:rsid w:val="0020121B"/>
    <w:rsid w:val="002015D2"/>
    <w:rsid w:val="00201E4C"/>
    <w:rsid w:val="00202310"/>
    <w:rsid w:val="002028B8"/>
    <w:rsid w:val="002034B8"/>
    <w:rsid w:val="002035CC"/>
    <w:rsid w:val="0020402C"/>
    <w:rsid w:val="00204C3E"/>
    <w:rsid w:val="00204EA9"/>
    <w:rsid w:val="002051EF"/>
    <w:rsid w:val="00205A13"/>
    <w:rsid w:val="00206809"/>
    <w:rsid w:val="002068C7"/>
    <w:rsid w:val="00206B8D"/>
    <w:rsid w:val="00206E4C"/>
    <w:rsid w:val="002075AA"/>
    <w:rsid w:val="002075E5"/>
    <w:rsid w:val="0020769B"/>
    <w:rsid w:val="00207AD2"/>
    <w:rsid w:val="00207E69"/>
    <w:rsid w:val="0021072F"/>
    <w:rsid w:val="0021100A"/>
    <w:rsid w:val="00211424"/>
    <w:rsid w:val="00211EE0"/>
    <w:rsid w:val="0021212B"/>
    <w:rsid w:val="0021227C"/>
    <w:rsid w:val="002131C0"/>
    <w:rsid w:val="00214439"/>
    <w:rsid w:val="002144D8"/>
    <w:rsid w:val="00214548"/>
    <w:rsid w:val="00214F35"/>
    <w:rsid w:val="002152AA"/>
    <w:rsid w:val="002154D7"/>
    <w:rsid w:val="00215D6A"/>
    <w:rsid w:val="00216130"/>
    <w:rsid w:val="002163CB"/>
    <w:rsid w:val="002164D6"/>
    <w:rsid w:val="00216788"/>
    <w:rsid w:val="0021786E"/>
    <w:rsid w:val="00220073"/>
    <w:rsid w:val="002201A4"/>
    <w:rsid w:val="00220452"/>
    <w:rsid w:val="0022058B"/>
    <w:rsid w:val="00220AE0"/>
    <w:rsid w:val="002211B5"/>
    <w:rsid w:val="00221B0C"/>
    <w:rsid w:val="002221FF"/>
    <w:rsid w:val="00222316"/>
    <w:rsid w:val="0022278A"/>
    <w:rsid w:val="00223208"/>
    <w:rsid w:val="00223D7C"/>
    <w:rsid w:val="00224123"/>
    <w:rsid w:val="002250FB"/>
    <w:rsid w:val="002253E9"/>
    <w:rsid w:val="00225F00"/>
    <w:rsid w:val="00226769"/>
    <w:rsid w:val="00226EC5"/>
    <w:rsid w:val="00227C0E"/>
    <w:rsid w:val="00227C83"/>
    <w:rsid w:val="00227FF0"/>
    <w:rsid w:val="002306E5"/>
    <w:rsid w:val="00230C67"/>
    <w:rsid w:val="00231139"/>
    <w:rsid w:val="00231EE8"/>
    <w:rsid w:val="00232043"/>
    <w:rsid w:val="00232612"/>
    <w:rsid w:val="00232AE9"/>
    <w:rsid w:val="00232F58"/>
    <w:rsid w:val="0023316F"/>
    <w:rsid w:val="0023360D"/>
    <w:rsid w:val="0023454F"/>
    <w:rsid w:val="00235457"/>
    <w:rsid w:val="00236730"/>
    <w:rsid w:val="00236E94"/>
    <w:rsid w:val="002413A9"/>
    <w:rsid w:val="00241432"/>
    <w:rsid w:val="00241E3C"/>
    <w:rsid w:val="00242936"/>
    <w:rsid w:val="00242CE6"/>
    <w:rsid w:val="00243FFD"/>
    <w:rsid w:val="002444AA"/>
    <w:rsid w:val="00244A1F"/>
    <w:rsid w:val="00244E2B"/>
    <w:rsid w:val="002454EB"/>
    <w:rsid w:val="00245DB6"/>
    <w:rsid w:val="0024670A"/>
    <w:rsid w:val="00246EB3"/>
    <w:rsid w:val="0024701D"/>
    <w:rsid w:val="002470CE"/>
    <w:rsid w:val="0024772B"/>
    <w:rsid w:val="002478F4"/>
    <w:rsid w:val="00247E37"/>
    <w:rsid w:val="0025019C"/>
    <w:rsid w:val="002503EF"/>
    <w:rsid w:val="002508BC"/>
    <w:rsid w:val="00250F70"/>
    <w:rsid w:val="0025106E"/>
    <w:rsid w:val="00251624"/>
    <w:rsid w:val="0025194D"/>
    <w:rsid w:val="002526E1"/>
    <w:rsid w:val="002530D7"/>
    <w:rsid w:val="002532F4"/>
    <w:rsid w:val="00253EE4"/>
    <w:rsid w:val="00254484"/>
    <w:rsid w:val="00254D15"/>
    <w:rsid w:val="0025549D"/>
    <w:rsid w:val="0025678D"/>
    <w:rsid w:val="00256872"/>
    <w:rsid w:val="00256EEF"/>
    <w:rsid w:val="00256F70"/>
    <w:rsid w:val="0025713F"/>
    <w:rsid w:val="0025716A"/>
    <w:rsid w:val="00257A94"/>
    <w:rsid w:val="00260862"/>
    <w:rsid w:val="00261287"/>
    <w:rsid w:val="00261843"/>
    <w:rsid w:val="00261A0A"/>
    <w:rsid w:val="00262C82"/>
    <w:rsid w:val="00263A1D"/>
    <w:rsid w:val="002640B5"/>
    <w:rsid w:val="002641D0"/>
    <w:rsid w:val="00264725"/>
    <w:rsid w:val="00265C61"/>
    <w:rsid w:val="0026727B"/>
    <w:rsid w:val="00267595"/>
    <w:rsid w:val="00270B59"/>
    <w:rsid w:val="00270EB8"/>
    <w:rsid w:val="00271337"/>
    <w:rsid w:val="00271605"/>
    <w:rsid w:val="00271718"/>
    <w:rsid w:val="0027199B"/>
    <w:rsid w:val="002729AA"/>
    <w:rsid w:val="00272C2A"/>
    <w:rsid w:val="002764AB"/>
    <w:rsid w:val="002765A9"/>
    <w:rsid w:val="002765AB"/>
    <w:rsid w:val="002772A0"/>
    <w:rsid w:val="00277A70"/>
    <w:rsid w:val="00277AD2"/>
    <w:rsid w:val="00277BA6"/>
    <w:rsid w:val="00277BFD"/>
    <w:rsid w:val="00277EE7"/>
    <w:rsid w:val="00280B16"/>
    <w:rsid w:val="00280D72"/>
    <w:rsid w:val="00282361"/>
    <w:rsid w:val="00282565"/>
    <w:rsid w:val="00282AFA"/>
    <w:rsid w:val="00283D06"/>
    <w:rsid w:val="00283D21"/>
    <w:rsid w:val="00284112"/>
    <w:rsid w:val="0028478D"/>
    <w:rsid w:val="00285EC8"/>
    <w:rsid w:val="00286B8B"/>
    <w:rsid w:val="00286F1B"/>
    <w:rsid w:val="0028761D"/>
    <w:rsid w:val="00287628"/>
    <w:rsid w:val="0028779E"/>
    <w:rsid w:val="002879AC"/>
    <w:rsid w:val="00287A72"/>
    <w:rsid w:val="00287C7D"/>
    <w:rsid w:val="0029038E"/>
    <w:rsid w:val="00290451"/>
    <w:rsid w:val="00290B0E"/>
    <w:rsid w:val="002911A4"/>
    <w:rsid w:val="00291447"/>
    <w:rsid w:val="00291BE5"/>
    <w:rsid w:val="00292468"/>
    <w:rsid w:val="00292C72"/>
    <w:rsid w:val="00293227"/>
    <w:rsid w:val="00293BBE"/>
    <w:rsid w:val="00293D17"/>
    <w:rsid w:val="00293D51"/>
    <w:rsid w:val="0029475C"/>
    <w:rsid w:val="00294B82"/>
    <w:rsid w:val="00294FF1"/>
    <w:rsid w:val="002953AD"/>
    <w:rsid w:val="00295A0B"/>
    <w:rsid w:val="00296C45"/>
    <w:rsid w:val="00296EFE"/>
    <w:rsid w:val="002971E5"/>
    <w:rsid w:val="002979F1"/>
    <w:rsid w:val="00297A93"/>
    <w:rsid w:val="00297E38"/>
    <w:rsid w:val="00297FB7"/>
    <w:rsid w:val="002A000E"/>
    <w:rsid w:val="002A086F"/>
    <w:rsid w:val="002A09AE"/>
    <w:rsid w:val="002A0B47"/>
    <w:rsid w:val="002A0C37"/>
    <w:rsid w:val="002A15CB"/>
    <w:rsid w:val="002A17D3"/>
    <w:rsid w:val="002A1D97"/>
    <w:rsid w:val="002A2104"/>
    <w:rsid w:val="002A305A"/>
    <w:rsid w:val="002A33D6"/>
    <w:rsid w:val="002A39B6"/>
    <w:rsid w:val="002A410A"/>
    <w:rsid w:val="002A4144"/>
    <w:rsid w:val="002A43D0"/>
    <w:rsid w:val="002A4BE7"/>
    <w:rsid w:val="002A51A7"/>
    <w:rsid w:val="002A5D71"/>
    <w:rsid w:val="002A5E06"/>
    <w:rsid w:val="002A6151"/>
    <w:rsid w:val="002A6952"/>
    <w:rsid w:val="002A6991"/>
    <w:rsid w:val="002A6B7E"/>
    <w:rsid w:val="002A6EFD"/>
    <w:rsid w:val="002A7305"/>
    <w:rsid w:val="002A7667"/>
    <w:rsid w:val="002A78B9"/>
    <w:rsid w:val="002A7EFF"/>
    <w:rsid w:val="002B08C0"/>
    <w:rsid w:val="002B1056"/>
    <w:rsid w:val="002B19F4"/>
    <w:rsid w:val="002B1CE9"/>
    <w:rsid w:val="002B21DE"/>
    <w:rsid w:val="002B2B7A"/>
    <w:rsid w:val="002B4524"/>
    <w:rsid w:val="002B4A0E"/>
    <w:rsid w:val="002B50D1"/>
    <w:rsid w:val="002B522D"/>
    <w:rsid w:val="002B5305"/>
    <w:rsid w:val="002B637B"/>
    <w:rsid w:val="002B68C5"/>
    <w:rsid w:val="002C0005"/>
    <w:rsid w:val="002C013E"/>
    <w:rsid w:val="002C0C9A"/>
    <w:rsid w:val="002C143F"/>
    <w:rsid w:val="002C1CA0"/>
    <w:rsid w:val="002C22A9"/>
    <w:rsid w:val="002C25D2"/>
    <w:rsid w:val="002C27A2"/>
    <w:rsid w:val="002C27BD"/>
    <w:rsid w:val="002C2F29"/>
    <w:rsid w:val="002C3405"/>
    <w:rsid w:val="002C36EA"/>
    <w:rsid w:val="002C3E3E"/>
    <w:rsid w:val="002C452B"/>
    <w:rsid w:val="002C67F9"/>
    <w:rsid w:val="002C6864"/>
    <w:rsid w:val="002C7A00"/>
    <w:rsid w:val="002C7A20"/>
    <w:rsid w:val="002C7C8A"/>
    <w:rsid w:val="002C7FC0"/>
    <w:rsid w:val="002D024E"/>
    <w:rsid w:val="002D0313"/>
    <w:rsid w:val="002D0558"/>
    <w:rsid w:val="002D0589"/>
    <w:rsid w:val="002D0893"/>
    <w:rsid w:val="002D09BD"/>
    <w:rsid w:val="002D0CCE"/>
    <w:rsid w:val="002D28F1"/>
    <w:rsid w:val="002D2B0E"/>
    <w:rsid w:val="002D30EE"/>
    <w:rsid w:val="002D3375"/>
    <w:rsid w:val="002D3502"/>
    <w:rsid w:val="002D4250"/>
    <w:rsid w:val="002D523E"/>
    <w:rsid w:val="002D57FE"/>
    <w:rsid w:val="002D58BD"/>
    <w:rsid w:val="002D764F"/>
    <w:rsid w:val="002D7708"/>
    <w:rsid w:val="002D77A5"/>
    <w:rsid w:val="002D7B7C"/>
    <w:rsid w:val="002D7E65"/>
    <w:rsid w:val="002E0129"/>
    <w:rsid w:val="002E0364"/>
    <w:rsid w:val="002E04E0"/>
    <w:rsid w:val="002E1009"/>
    <w:rsid w:val="002E1596"/>
    <w:rsid w:val="002E195F"/>
    <w:rsid w:val="002E1A19"/>
    <w:rsid w:val="002E2185"/>
    <w:rsid w:val="002E2CCF"/>
    <w:rsid w:val="002E2DAF"/>
    <w:rsid w:val="002E34EB"/>
    <w:rsid w:val="002E387F"/>
    <w:rsid w:val="002E3BAC"/>
    <w:rsid w:val="002E3E38"/>
    <w:rsid w:val="002E41A4"/>
    <w:rsid w:val="002E4683"/>
    <w:rsid w:val="002E46F1"/>
    <w:rsid w:val="002E4979"/>
    <w:rsid w:val="002E5363"/>
    <w:rsid w:val="002E54C0"/>
    <w:rsid w:val="002E5558"/>
    <w:rsid w:val="002E5AEF"/>
    <w:rsid w:val="002E5C12"/>
    <w:rsid w:val="002E6483"/>
    <w:rsid w:val="002E64B6"/>
    <w:rsid w:val="002E68EF"/>
    <w:rsid w:val="002E6C24"/>
    <w:rsid w:val="002E6EF4"/>
    <w:rsid w:val="002E6F99"/>
    <w:rsid w:val="002E7285"/>
    <w:rsid w:val="002E7B15"/>
    <w:rsid w:val="002E7C6F"/>
    <w:rsid w:val="002F2C7B"/>
    <w:rsid w:val="002F3455"/>
    <w:rsid w:val="002F4162"/>
    <w:rsid w:val="002F46C6"/>
    <w:rsid w:val="002F4953"/>
    <w:rsid w:val="002F4994"/>
    <w:rsid w:val="002F566D"/>
    <w:rsid w:val="002F5725"/>
    <w:rsid w:val="002F5B38"/>
    <w:rsid w:val="002F5BEA"/>
    <w:rsid w:val="002F757A"/>
    <w:rsid w:val="002F7799"/>
    <w:rsid w:val="002F7DDF"/>
    <w:rsid w:val="002F7EE6"/>
    <w:rsid w:val="00300265"/>
    <w:rsid w:val="003011C2"/>
    <w:rsid w:val="0030170A"/>
    <w:rsid w:val="00301804"/>
    <w:rsid w:val="00301BEF"/>
    <w:rsid w:val="003021EE"/>
    <w:rsid w:val="00302410"/>
    <w:rsid w:val="003031EB"/>
    <w:rsid w:val="003034DC"/>
    <w:rsid w:val="00303CD1"/>
    <w:rsid w:val="00303F1D"/>
    <w:rsid w:val="00304215"/>
    <w:rsid w:val="003045C5"/>
    <w:rsid w:val="00304B5C"/>
    <w:rsid w:val="00305336"/>
    <w:rsid w:val="003053DD"/>
    <w:rsid w:val="0030592A"/>
    <w:rsid w:val="00306011"/>
    <w:rsid w:val="003060BD"/>
    <w:rsid w:val="00306382"/>
    <w:rsid w:val="003063A9"/>
    <w:rsid w:val="003064CF"/>
    <w:rsid w:val="00310173"/>
    <w:rsid w:val="00310F6F"/>
    <w:rsid w:val="0031132A"/>
    <w:rsid w:val="0031238C"/>
    <w:rsid w:val="00312A98"/>
    <w:rsid w:val="00313055"/>
    <w:rsid w:val="0031307D"/>
    <w:rsid w:val="003141D4"/>
    <w:rsid w:val="00314256"/>
    <w:rsid w:val="00314272"/>
    <w:rsid w:val="00315856"/>
    <w:rsid w:val="003160A5"/>
    <w:rsid w:val="003161E7"/>
    <w:rsid w:val="0031665E"/>
    <w:rsid w:val="00316929"/>
    <w:rsid w:val="00316942"/>
    <w:rsid w:val="00316B52"/>
    <w:rsid w:val="00316C45"/>
    <w:rsid w:val="00316D33"/>
    <w:rsid w:val="00316FF4"/>
    <w:rsid w:val="00320559"/>
    <w:rsid w:val="003206B3"/>
    <w:rsid w:val="003213B6"/>
    <w:rsid w:val="00321668"/>
    <w:rsid w:val="00321EC5"/>
    <w:rsid w:val="003222D9"/>
    <w:rsid w:val="00322622"/>
    <w:rsid w:val="003238BE"/>
    <w:rsid w:val="00323A4E"/>
    <w:rsid w:val="00323BF2"/>
    <w:rsid w:val="00324F93"/>
    <w:rsid w:val="00325190"/>
    <w:rsid w:val="003254F6"/>
    <w:rsid w:val="0032577D"/>
    <w:rsid w:val="00325B29"/>
    <w:rsid w:val="003260FE"/>
    <w:rsid w:val="00326E87"/>
    <w:rsid w:val="0032770E"/>
    <w:rsid w:val="00327C7B"/>
    <w:rsid w:val="003305E7"/>
    <w:rsid w:val="0033072D"/>
    <w:rsid w:val="0033090A"/>
    <w:rsid w:val="003334A0"/>
    <w:rsid w:val="003338F2"/>
    <w:rsid w:val="00333963"/>
    <w:rsid w:val="00333BAB"/>
    <w:rsid w:val="00333DE2"/>
    <w:rsid w:val="00334758"/>
    <w:rsid w:val="00334B85"/>
    <w:rsid w:val="003353B6"/>
    <w:rsid w:val="0033627B"/>
    <w:rsid w:val="0033639B"/>
    <w:rsid w:val="0033645B"/>
    <w:rsid w:val="00337C6F"/>
    <w:rsid w:val="0034099F"/>
    <w:rsid w:val="00340CFF"/>
    <w:rsid w:val="00341582"/>
    <w:rsid w:val="0034268C"/>
    <w:rsid w:val="003431E9"/>
    <w:rsid w:val="003437FC"/>
    <w:rsid w:val="00343DF5"/>
    <w:rsid w:val="003448BA"/>
    <w:rsid w:val="00344AD6"/>
    <w:rsid w:val="003453F1"/>
    <w:rsid w:val="00345550"/>
    <w:rsid w:val="003456DF"/>
    <w:rsid w:val="0034583C"/>
    <w:rsid w:val="00345C24"/>
    <w:rsid w:val="00345DAD"/>
    <w:rsid w:val="00345E8A"/>
    <w:rsid w:val="00346D21"/>
    <w:rsid w:val="00346D47"/>
    <w:rsid w:val="00347658"/>
    <w:rsid w:val="00347DB9"/>
    <w:rsid w:val="00347EDF"/>
    <w:rsid w:val="0035025C"/>
    <w:rsid w:val="00350507"/>
    <w:rsid w:val="003512A3"/>
    <w:rsid w:val="003514C1"/>
    <w:rsid w:val="00351571"/>
    <w:rsid w:val="00352803"/>
    <w:rsid w:val="00352BF5"/>
    <w:rsid w:val="00352E0E"/>
    <w:rsid w:val="003538D5"/>
    <w:rsid w:val="00353C0C"/>
    <w:rsid w:val="00353E74"/>
    <w:rsid w:val="00353EA7"/>
    <w:rsid w:val="00354309"/>
    <w:rsid w:val="003547E3"/>
    <w:rsid w:val="00354893"/>
    <w:rsid w:val="003555A1"/>
    <w:rsid w:val="003556BD"/>
    <w:rsid w:val="003558C6"/>
    <w:rsid w:val="003559C7"/>
    <w:rsid w:val="00355F56"/>
    <w:rsid w:val="0035635C"/>
    <w:rsid w:val="003565A8"/>
    <w:rsid w:val="00356A7C"/>
    <w:rsid w:val="00356B8B"/>
    <w:rsid w:val="00356D18"/>
    <w:rsid w:val="0036017A"/>
    <w:rsid w:val="0036073E"/>
    <w:rsid w:val="00361193"/>
    <w:rsid w:val="00361A02"/>
    <w:rsid w:val="00361D29"/>
    <w:rsid w:val="00361F15"/>
    <w:rsid w:val="003626F3"/>
    <w:rsid w:val="003628CA"/>
    <w:rsid w:val="00363B25"/>
    <w:rsid w:val="00363EC0"/>
    <w:rsid w:val="00364483"/>
    <w:rsid w:val="003665D1"/>
    <w:rsid w:val="0036790D"/>
    <w:rsid w:val="003704A7"/>
    <w:rsid w:val="00371607"/>
    <w:rsid w:val="00371AF6"/>
    <w:rsid w:val="00371E17"/>
    <w:rsid w:val="00372266"/>
    <w:rsid w:val="00372500"/>
    <w:rsid w:val="003730E2"/>
    <w:rsid w:val="0037461E"/>
    <w:rsid w:val="00374F38"/>
    <w:rsid w:val="003757E3"/>
    <w:rsid w:val="00375A19"/>
    <w:rsid w:val="003765E6"/>
    <w:rsid w:val="003767D5"/>
    <w:rsid w:val="003778AC"/>
    <w:rsid w:val="003778CC"/>
    <w:rsid w:val="00377F20"/>
    <w:rsid w:val="00377F64"/>
    <w:rsid w:val="003805B1"/>
    <w:rsid w:val="0038062E"/>
    <w:rsid w:val="00380FFA"/>
    <w:rsid w:val="003813FF"/>
    <w:rsid w:val="00382012"/>
    <w:rsid w:val="003847B8"/>
    <w:rsid w:val="003852EE"/>
    <w:rsid w:val="00386D81"/>
    <w:rsid w:val="003870A9"/>
    <w:rsid w:val="0038745E"/>
    <w:rsid w:val="00387885"/>
    <w:rsid w:val="00390270"/>
    <w:rsid w:val="00390C17"/>
    <w:rsid w:val="00390DD0"/>
    <w:rsid w:val="00391749"/>
    <w:rsid w:val="00391AFB"/>
    <w:rsid w:val="00391F23"/>
    <w:rsid w:val="00392966"/>
    <w:rsid w:val="00392AEB"/>
    <w:rsid w:val="003934A1"/>
    <w:rsid w:val="003936C6"/>
    <w:rsid w:val="00393D5E"/>
    <w:rsid w:val="00393F4E"/>
    <w:rsid w:val="003941BB"/>
    <w:rsid w:val="00394548"/>
    <w:rsid w:val="003948F0"/>
    <w:rsid w:val="00394E21"/>
    <w:rsid w:val="00395E6E"/>
    <w:rsid w:val="003961A7"/>
    <w:rsid w:val="00396C23"/>
    <w:rsid w:val="00397022"/>
    <w:rsid w:val="0039737F"/>
    <w:rsid w:val="00397571"/>
    <w:rsid w:val="00397D42"/>
    <w:rsid w:val="003A10E7"/>
    <w:rsid w:val="003A284D"/>
    <w:rsid w:val="003A2CF2"/>
    <w:rsid w:val="003A31BC"/>
    <w:rsid w:val="003A3349"/>
    <w:rsid w:val="003A3A7B"/>
    <w:rsid w:val="003A3BE7"/>
    <w:rsid w:val="003A4F63"/>
    <w:rsid w:val="003A52CF"/>
    <w:rsid w:val="003A58AA"/>
    <w:rsid w:val="003A5A67"/>
    <w:rsid w:val="003A5BBD"/>
    <w:rsid w:val="003A5E0B"/>
    <w:rsid w:val="003A5F71"/>
    <w:rsid w:val="003A66B0"/>
    <w:rsid w:val="003B0070"/>
    <w:rsid w:val="003B086B"/>
    <w:rsid w:val="003B1032"/>
    <w:rsid w:val="003B182E"/>
    <w:rsid w:val="003B2138"/>
    <w:rsid w:val="003B2203"/>
    <w:rsid w:val="003B2B31"/>
    <w:rsid w:val="003B3300"/>
    <w:rsid w:val="003B3CC0"/>
    <w:rsid w:val="003B4035"/>
    <w:rsid w:val="003B44EC"/>
    <w:rsid w:val="003B4524"/>
    <w:rsid w:val="003B4562"/>
    <w:rsid w:val="003B5411"/>
    <w:rsid w:val="003B69B0"/>
    <w:rsid w:val="003B7159"/>
    <w:rsid w:val="003B753E"/>
    <w:rsid w:val="003C07CE"/>
    <w:rsid w:val="003C0ADB"/>
    <w:rsid w:val="003C0C26"/>
    <w:rsid w:val="003C1EA3"/>
    <w:rsid w:val="003C1FD1"/>
    <w:rsid w:val="003C2221"/>
    <w:rsid w:val="003C22F3"/>
    <w:rsid w:val="003C34E1"/>
    <w:rsid w:val="003C3688"/>
    <w:rsid w:val="003C3D2D"/>
    <w:rsid w:val="003C4A84"/>
    <w:rsid w:val="003C4CF4"/>
    <w:rsid w:val="003C4D67"/>
    <w:rsid w:val="003C56B3"/>
    <w:rsid w:val="003C5877"/>
    <w:rsid w:val="003C5F9F"/>
    <w:rsid w:val="003C7317"/>
    <w:rsid w:val="003C7981"/>
    <w:rsid w:val="003C7DE4"/>
    <w:rsid w:val="003D018C"/>
    <w:rsid w:val="003D02B8"/>
    <w:rsid w:val="003D0604"/>
    <w:rsid w:val="003D2258"/>
    <w:rsid w:val="003D2524"/>
    <w:rsid w:val="003D25BB"/>
    <w:rsid w:val="003D2F00"/>
    <w:rsid w:val="003D3400"/>
    <w:rsid w:val="003D37CE"/>
    <w:rsid w:val="003D3D18"/>
    <w:rsid w:val="003D4291"/>
    <w:rsid w:val="003D4887"/>
    <w:rsid w:val="003D4E4C"/>
    <w:rsid w:val="003D4F8C"/>
    <w:rsid w:val="003D50FE"/>
    <w:rsid w:val="003D55EF"/>
    <w:rsid w:val="003D586A"/>
    <w:rsid w:val="003D5FA7"/>
    <w:rsid w:val="003D5FBE"/>
    <w:rsid w:val="003D6277"/>
    <w:rsid w:val="003D6570"/>
    <w:rsid w:val="003D6EC6"/>
    <w:rsid w:val="003D75F3"/>
    <w:rsid w:val="003D76FA"/>
    <w:rsid w:val="003E0233"/>
    <w:rsid w:val="003E06BA"/>
    <w:rsid w:val="003E0943"/>
    <w:rsid w:val="003E0A03"/>
    <w:rsid w:val="003E1113"/>
    <w:rsid w:val="003E1210"/>
    <w:rsid w:val="003E12ED"/>
    <w:rsid w:val="003E24E2"/>
    <w:rsid w:val="003E2EAA"/>
    <w:rsid w:val="003E3084"/>
    <w:rsid w:val="003E3CBA"/>
    <w:rsid w:val="003E44A8"/>
    <w:rsid w:val="003E4832"/>
    <w:rsid w:val="003E50AB"/>
    <w:rsid w:val="003E50F9"/>
    <w:rsid w:val="003E5303"/>
    <w:rsid w:val="003E5690"/>
    <w:rsid w:val="003E61B0"/>
    <w:rsid w:val="003E6912"/>
    <w:rsid w:val="003E7A34"/>
    <w:rsid w:val="003E7BA5"/>
    <w:rsid w:val="003F03BF"/>
    <w:rsid w:val="003F08B3"/>
    <w:rsid w:val="003F0C4E"/>
    <w:rsid w:val="003F0C74"/>
    <w:rsid w:val="003F1397"/>
    <w:rsid w:val="003F144C"/>
    <w:rsid w:val="003F15DE"/>
    <w:rsid w:val="003F2193"/>
    <w:rsid w:val="003F22F6"/>
    <w:rsid w:val="003F232A"/>
    <w:rsid w:val="003F2600"/>
    <w:rsid w:val="003F2BE5"/>
    <w:rsid w:val="003F32E4"/>
    <w:rsid w:val="003F3C93"/>
    <w:rsid w:val="003F3E1C"/>
    <w:rsid w:val="003F4229"/>
    <w:rsid w:val="003F4D8D"/>
    <w:rsid w:val="003F4F61"/>
    <w:rsid w:val="003F5589"/>
    <w:rsid w:val="003F5B24"/>
    <w:rsid w:val="003F60D2"/>
    <w:rsid w:val="003F6A98"/>
    <w:rsid w:val="003F6DA7"/>
    <w:rsid w:val="003F6E68"/>
    <w:rsid w:val="004000DC"/>
    <w:rsid w:val="00400151"/>
    <w:rsid w:val="00400914"/>
    <w:rsid w:val="00401569"/>
    <w:rsid w:val="00401A5E"/>
    <w:rsid w:val="00401F6E"/>
    <w:rsid w:val="004032A9"/>
    <w:rsid w:val="00403854"/>
    <w:rsid w:val="00403985"/>
    <w:rsid w:val="00404072"/>
    <w:rsid w:val="004042F5"/>
    <w:rsid w:val="004049E3"/>
    <w:rsid w:val="0040568F"/>
    <w:rsid w:val="00405A70"/>
    <w:rsid w:val="00406858"/>
    <w:rsid w:val="00406C96"/>
    <w:rsid w:val="004074F3"/>
    <w:rsid w:val="00407B91"/>
    <w:rsid w:val="0041020C"/>
    <w:rsid w:val="00411586"/>
    <w:rsid w:val="004115BD"/>
    <w:rsid w:val="004118D5"/>
    <w:rsid w:val="00411C0A"/>
    <w:rsid w:val="00411C12"/>
    <w:rsid w:val="0041294C"/>
    <w:rsid w:val="004131D6"/>
    <w:rsid w:val="00413EA2"/>
    <w:rsid w:val="0041456A"/>
    <w:rsid w:val="00414677"/>
    <w:rsid w:val="00414A9A"/>
    <w:rsid w:val="0041688D"/>
    <w:rsid w:val="00416C74"/>
    <w:rsid w:val="00416C8A"/>
    <w:rsid w:val="0041716A"/>
    <w:rsid w:val="004177FE"/>
    <w:rsid w:val="00420032"/>
    <w:rsid w:val="00420F43"/>
    <w:rsid w:val="00421421"/>
    <w:rsid w:val="004216AB"/>
    <w:rsid w:val="00421B18"/>
    <w:rsid w:val="00421B37"/>
    <w:rsid w:val="00421EC1"/>
    <w:rsid w:val="00421F77"/>
    <w:rsid w:val="004220FF"/>
    <w:rsid w:val="004223DC"/>
    <w:rsid w:val="00422AA6"/>
    <w:rsid w:val="0042552F"/>
    <w:rsid w:val="00425AC4"/>
    <w:rsid w:val="00426A38"/>
    <w:rsid w:val="004273D5"/>
    <w:rsid w:val="004278D6"/>
    <w:rsid w:val="00427A9B"/>
    <w:rsid w:val="00427EF0"/>
    <w:rsid w:val="00430794"/>
    <w:rsid w:val="00430D3F"/>
    <w:rsid w:val="00430D6E"/>
    <w:rsid w:val="00430E93"/>
    <w:rsid w:val="004313B9"/>
    <w:rsid w:val="00431466"/>
    <w:rsid w:val="00431534"/>
    <w:rsid w:val="00431893"/>
    <w:rsid w:val="00431B44"/>
    <w:rsid w:val="00431F35"/>
    <w:rsid w:val="0043205B"/>
    <w:rsid w:val="004321B4"/>
    <w:rsid w:val="00432555"/>
    <w:rsid w:val="004325FF"/>
    <w:rsid w:val="00432772"/>
    <w:rsid w:val="00434468"/>
    <w:rsid w:val="00434990"/>
    <w:rsid w:val="00435324"/>
    <w:rsid w:val="00435707"/>
    <w:rsid w:val="00435FE6"/>
    <w:rsid w:val="0043604C"/>
    <w:rsid w:val="004365AB"/>
    <w:rsid w:val="00436F86"/>
    <w:rsid w:val="00437BD9"/>
    <w:rsid w:val="0044033B"/>
    <w:rsid w:val="00440577"/>
    <w:rsid w:val="004414AB"/>
    <w:rsid w:val="00441540"/>
    <w:rsid w:val="004417C8"/>
    <w:rsid w:val="00441A2B"/>
    <w:rsid w:val="00442769"/>
    <w:rsid w:val="00442EF9"/>
    <w:rsid w:val="004438D1"/>
    <w:rsid w:val="00443B7C"/>
    <w:rsid w:val="00444681"/>
    <w:rsid w:val="0044469A"/>
    <w:rsid w:val="004448B4"/>
    <w:rsid w:val="00444DD9"/>
    <w:rsid w:val="0044588B"/>
    <w:rsid w:val="00445899"/>
    <w:rsid w:val="004458B0"/>
    <w:rsid w:val="004458E9"/>
    <w:rsid w:val="004468CB"/>
    <w:rsid w:val="00446D87"/>
    <w:rsid w:val="0044701E"/>
    <w:rsid w:val="004475BF"/>
    <w:rsid w:val="004478CB"/>
    <w:rsid w:val="00447AC4"/>
    <w:rsid w:val="00447C8F"/>
    <w:rsid w:val="00450BCA"/>
    <w:rsid w:val="00450DAA"/>
    <w:rsid w:val="00450E12"/>
    <w:rsid w:val="00451661"/>
    <w:rsid w:val="004519B6"/>
    <w:rsid w:val="00451CD6"/>
    <w:rsid w:val="00452293"/>
    <w:rsid w:val="00452A48"/>
    <w:rsid w:val="00452F2E"/>
    <w:rsid w:val="00453A4C"/>
    <w:rsid w:val="004541D7"/>
    <w:rsid w:val="00454362"/>
    <w:rsid w:val="004544C3"/>
    <w:rsid w:val="00454AC2"/>
    <w:rsid w:val="00454BD7"/>
    <w:rsid w:val="00455525"/>
    <w:rsid w:val="00455585"/>
    <w:rsid w:val="004558D9"/>
    <w:rsid w:val="0045653A"/>
    <w:rsid w:val="00456701"/>
    <w:rsid w:val="004567E5"/>
    <w:rsid w:val="00456947"/>
    <w:rsid w:val="00456AE5"/>
    <w:rsid w:val="0045728D"/>
    <w:rsid w:val="00460067"/>
    <w:rsid w:val="004601FE"/>
    <w:rsid w:val="004603DD"/>
    <w:rsid w:val="004606B7"/>
    <w:rsid w:val="004606DD"/>
    <w:rsid w:val="00461709"/>
    <w:rsid w:val="00461BFA"/>
    <w:rsid w:val="00461ED7"/>
    <w:rsid w:val="0046415C"/>
    <w:rsid w:val="00464643"/>
    <w:rsid w:val="00464C69"/>
    <w:rsid w:val="00464EFD"/>
    <w:rsid w:val="004654C5"/>
    <w:rsid w:val="00465E55"/>
    <w:rsid w:val="00465F88"/>
    <w:rsid w:val="004666FA"/>
    <w:rsid w:val="00466AC6"/>
    <w:rsid w:val="00467210"/>
    <w:rsid w:val="00467400"/>
    <w:rsid w:val="00467BC9"/>
    <w:rsid w:val="00467F65"/>
    <w:rsid w:val="0047042A"/>
    <w:rsid w:val="00470983"/>
    <w:rsid w:val="004710DD"/>
    <w:rsid w:val="0047114D"/>
    <w:rsid w:val="00471C29"/>
    <w:rsid w:val="00472172"/>
    <w:rsid w:val="00472CD8"/>
    <w:rsid w:val="004731BC"/>
    <w:rsid w:val="004736A6"/>
    <w:rsid w:val="00473987"/>
    <w:rsid w:val="004740CA"/>
    <w:rsid w:val="004743A6"/>
    <w:rsid w:val="00474B82"/>
    <w:rsid w:val="00475212"/>
    <w:rsid w:val="004759CE"/>
    <w:rsid w:val="00475A62"/>
    <w:rsid w:val="00475B17"/>
    <w:rsid w:val="00475D02"/>
    <w:rsid w:val="00475D56"/>
    <w:rsid w:val="0047639C"/>
    <w:rsid w:val="00476985"/>
    <w:rsid w:val="004771BF"/>
    <w:rsid w:val="004773F6"/>
    <w:rsid w:val="00477C7D"/>
    <w:rsid w:val="004816CA"/>
    <w:rsid w:val="00481FF4"/>
    <w:rsid w:val="00482789"/>
    <w:rsid w:val="0048282D"/>
    <w:rsid w:val="00482C55"/>
    <w:rsid w:val="00482DE4"/>
    <w:rsid w:val="00482E09"/>
    <w:rsid w:val="00482FA6"/>
    <w:rsid w:val="004831B3"/>
    <w:rsid w:val="0048330C"/>
    <w:rsid w:val="00483527"/>
    <w:rsid w:val="004842DC"/>
    <w:rsid w:val="00484664"/>
    <w:rsid w:val="00484C13"/>
    <w:rsid w:val="00484E17"/>
    <w:rsid w:val="00485311"/>
    <w:rsid w:val="004859DC"/>
    <w:rsid w:val="00485AC0"/>
    <w:rsid w:val="00485CC9"/>
    <w:rsid w:val="00486913"/>
    <w:rsid w:val="00486DC3"/>
    <w:rsid w:val="00486E7F"/>
    <w:rsid w:val="004873C5"/>
    <w:rsid w:val="00487443"/>
    <w:rsid w:val="00487863"/>
    <w:rsid w:val="00487AB6"/>
    <w:rsid w:val="00487B12"/>
    <w:rsid w:val="00490057"/>
    <w:rsid w:val="00490218"/>
    <w:rsid w:val="004902C8"/>
    <w:rsid w:val="004905FF"/>
    <w:rsid w:val="00490B77"/>
    <w:rsid w:val="00491221"/>
    <w:rsid w:val="00492267"/>
    <w:rsid w:val="0049237A"/>
    <w:rsid w:val="004926B1"/>
    <w:rsid w:val="00492743"/>
    <w:rsid w:val="004927FD"/>
    <w:rsid w:val="00492C41"/>
    <w:rsid w:val="00492E04"/>
    <w:rsid w:val="00492F73"/>
    <w:rsid w:val="00493BDF"/>
    <w:rsid w:val="00494140"/>
    <w:rsid w:val="004949A1"/>
    <w:rsid w:val="00495362"/>
    <w:rsid w:val="004959E1"/>
    <w:rsid w:val="00495A8A"/>
    <w:rsid w:val="00495AEC"/>
    <w:rsid w:val="004979BA"/>
    <w:rsid w:val="00497A25"/>
    <w:rsid w:val="004A0654"/>
    <w:rsid w:val="004A0858"/>
    <w:rsid w:val="004A150F"/>
    <w:rsid w:val="004A195A"/>
    <w:rsid w:val="004A1A4F"/>
    <w:rsid w:val="004A233C"/>
    <w:rsid w:val="004A2542"/>
    <w:rsid w:val="004A28A6"/>
    <w:rsid w:val="004A28A8"/>
    <w:rsid w:val="004A2F88"/>
    <w:rsid w:val="004A4A50"/>
    <w:rsid w:val="004A4FB2"/>
    <w:rsid w:val="004A5B1E"/>
    <w:rsid w:val="004A5CDC"/>
    <w:rsid w:val="004A5D28"/>
    <w:rsid w:val="004A5ED5"/>
    <w:rsid w:val="004A6039"/>
    <w:rsid w:val="004A61D7"/>
    <w:rsid w:val="004A6A92"/>
    <w:rsid w:val="004A7D6E"/>
    <w:rsid w:val="004B0124"/>
    <w:rsid w:val="004B0136"/>
    <w:rsid w:val="004B02EA"/>
    <w:rsid w:val="004B039F"/>
    <w:rsid w:val="004B03A7"/>
    <w:rsid w:val="004B07D2"/>
    <w:rsid w:val="004B0D60"/>
    <w:rsid w:val="004B1053"/>
    <w:rsid w:val="004B10A8"/>
    <w:rsid w:val="004B133D"/>
    <w:rsid w:val="004B147D"/>
    <w:rsid w:val="004B2CD8"/>
    <w:rsid w:val="004B4295"/>
    <w:rsid w:val="004B44B2"/>
    <w:rsid w:val="004B46E9"/>
    <w:rsid w:val="004B4EA8"/>
    <w:rsid w:val="004B53AB"/>
    <w:rsid w:val="004B55BB"/>
    <w:rsid w:val="004B5BFE"/>
    <w:rsid w:val="004B5CB4"/>
    <w:rsid w:val="004B66D2"/>
    <w:rsid w:val="004B6ADF"/>
    <w:rsid w:val="004B6C77"/>
    <w:rsid w:val="004B77EB"/>
    <w:rsid w:val="004C00E5"/>
    <w:rsid w:val="004C05D6"/>
    <w:rsid w:val="004C0D11"/>
    <w:rsid w:val="004C0D29"/>
    <w:rsid w:val="004C240B"/>
    <w:rsid w:val="004C276D"/>
    <w:rsid w:val="004C28C6"/>
    <w:rsid w:val="004C2AA6"/>
    <w:rsid w:val="004C320B"/>
    <w:rsid w:val="004C3B78"/>
    <w:rsid w:val="004C3FF4"/>
    <w:rsid w:val="004C4C1B"/>
    <w:rsid w:val="004C5226"/>
    <w:rsid w:val="004C5E26"/>
    <w:rsid w:val="004C7594"/>
    <w:rsid w:val="004C7F53"/>
    <w:rsid w:val="004D02AF"/>
    <w:rsid w:val="004D034A"/>
    <w:rsid w:val="004D04E9"/>
    <w:rsid w:val="004D0FF5"/>
    <w:rsid w:val="004D11F7"/>
    <w:rsid w:val="004D1378"/>
    <w:rsid w:val="004D2247"/>
    <w:rsid w:val="004D2AE2"/>
    <w:rsid w:val="004D3441"/>
    <w:rsid w:val="004D3707"/>
    <w:rsid w:val="004D39C5"/>
    <w:rsid w:val="004D43EB"/>
    <w:rsid w:val="004D5093"/>
    <w:rsid w:val="004D51CD"/>
    <w:rsid w:val="004D5C1B"/>
    <w:rsid w:val="004D6692"/>
    <w:rsid w:val="004D6783"/>
    <w:rsid w:val="004D6F53"/>
    <w:rsid w:val="004D7117"/>
    <w:rsid w:val="004D723B"/>
    <w:rsid w:val="004D74AC"/>
    <w:rsid w:val="004D7A77"/>
    <w:rsid w:val="004D7B14"/>
    <w:rsid w:val="004D7B90"/>
    <w:rsid w:val="004E12D3"/>
    <w:rsid w:val="004E15B2"/>
    <w:rsid w:val="004E15B3"/>
    <w:rsid w:val="004E1605"/>
    <w:rsid w:val="004E1EF7"/>
    <w:rsid w:val="004E1F4D"/>
    <w:rsid w:val="004E247D"/>
    <w:rsid w:val="004E2C18"/>
    <w:rsid w:val="004E2CBC"/>
    <w:rsid w:val="004E34E9"/>
    <w:rsid w:val="004E3BEC"/>
    <w:rsid w:val="004E3E79"/>
    <w:rsid w:val="004E4323"/>
    <w:rsid w:val="004E44E3"/>
    <w:rsid w:val="004E5374"/>
    <w:rsid w:val="004E5633"/>
    <w:rsid w:val="004E5836"/>
    <w:rsid w:val="004E583E"/>
    <w:rsid w:val="004E5A7C"/>
    <w:rsid w:val="004E5D38"/>
    <w:rsid w:val="004E5DD2"/>
    <w:rsid w:val="004E5F86"/>
    <w:rsid w:val="004E675C"/>
    <w:rsid w:val="004E6990"/>
    <w:rsid w:val="004E70D8"/>
    <w:rsid w:val="004E71AD"/>
    <w:rsid w:val="004E74B7"/>
    <w:rsid w:val="004F021C"/>
    <w:rsid w:val="004F054B"/>
    <w:rsid w:val="004F0A00"/>
    <w:rsid w:val="004F0BCA"/>
    <w:rsid w:val="004F0D81"/>
    <w:rsid w:val="004F1154"/>
    <w:rsid w:val="004F14CE"/>
    <w:rsid w:val="004F1FF2"/>
    <w:rsid w:val="004F21DC"/>
    <w:rsid w:val="004F2EC7"/>
    <w:rsid w:val="004F3985"/>
    <w:rsid w:val="004F3FF7"/>
    <w:rsid w:val="004F4772"/>
    <w:rsid w:val="004F511A"/>
    <w:rsid w:val="004F55EB"/>
    <w:rsid w:val="004F5800"/>
    <w:rsid w:val="004F59C8"/>
    <w:rsid w:val="004F5AC7"/>
    <w:rsid w:val="004F698D"/>
    <w:rsid w:val="004F6F22"/>
    <w:rsid w:val="004F6FB1"/>
    <w:rsid w:val="004F7A43"/>
    <w:rsid w:val="004F7E66"/>
    <w:rsid w:val="004F7F0D"/>
    <w:rsid w:val="00500144"/>
    <w:rsid w:val="005006C6"/>
    <w:rsid w:val="00500B76"/>
    <w:rsid w:val="00500CE7"/>
    <w:rsid w:val="0050103C"/>
    <w:rsid w:val="00501070"/>
    <w:rsid w:val="0050269B"/>
    <w:rsid w:val="005028FC"/>
    <w:rsid w:val="00502999"/>
    <w:rsid w:val="00502AC5"/>
    <w:rsid w:val="00503C31"/>
    <w:rsid w:val="00503D3D"/>
    <w:rsid w:val="00503DF7"/>
    <w:rsid w:val="00504074"/>
    <w:rsid w:val="00504850"/>
    <w:rsid w:val="005048AC"/>
    <w:rsid w:val="00505324"/>
    <w:rsid w:val="00505517"/>
    <w:rsid w:val="00505568"/>
    <w:rsid w:val="00505998"/>
    <w:rsid w:val="00505B77"/>
    <w:rsid w:val="00506519"/>
    <w:rsid w:val="00506836"/>
    <w:rsid w:val="0050683B"/>
    <w:rsid w:val="00506B35"/>
    <w:rsid w:val="00506E55"/>
    <w:rsid w:val="00507FB9"/>
    <w:rsid w:val="00510D86"/>
    <w:rsid w:val="005110E7"/>
    <w:rsid w:val="00511116"/>
    <w:rsid w:val="005112F4"/>
    <w:rsid w:val="005114D3"/>
    <w:rsid w:val="00511FF9"/>
    <w:rsid w:val="00513437"/>
    <w:rsid w:val="00513CAC"/>
    <w:rsid w:val="0051439E"/>
    <w:rsid w:val="0051517D"/>
    <w:rsid w:val="00516624"/>
    <w:rsid w:val="00516DC8"/>
    <w:rsid w:val="0051707C"/>
    <w:rsid w:val="0051760B"/>
    <w:rsid w:val="00517BF4"/>
    <w:rsid w:val="00520155"/>
    <w:rsid w:val="00520525"/>
    <w:rsid w:val="00520998"/>
    <w:rsid w:val="00521316"/>
    <w:rsid w:val="005216C8"/>
    <w:rsid w:val="0052205E"/>
    <w:rsid w:val="0052216E"/>
    <w:rsid w:val="0052257C"/>
    <w:rsid w:val="00522DF8"/>
    <w:rsid w:val="005238B0"/>
    <w:rsid w:val="005243BD"/>
    <w:rsid w:val="00524413"/>
    <w:rsid w:val="00524D01"/>
    <w:rsid w:val="00524E61"/>
    <w:rsid w:val="005253FD"/>
    <w:rsid w:val="00525A73"/>
    <w:rsid w:val="00526509"/>
    <w:rsid w:val="005267ED"/>
    <w:rsid w:val="0052707B"/>
    <w:rsid w:val="00527235"/>
    <w:rsid w:val="0052740F"/>
    <w:rsid w:val="005274BD"/>
    <w:rsid w:val="00530541"/>
    <w:rsid w:val="005307AC"/>
    <w:rsid w:val="00530A31"/>
    <w:rsid w:val="00531221"/>
    <w:rsid w:val="0053157E"/>
    <w:rsid w:val="005315DC"/>
    <w:rsid w:val="00531B2D"/>
    <w:rsid w:val="00532840"/>
    <w:rsid w:val="00533A8C"/>
    <w:rsid w:val="0053403F"/>
    <w:rsid w:val="005340CB"/>
    <w:rsid w:val="005343C4"/>
    <w:rsid w:val="005359C1"/>
    <w:rsid w:val="00535F15"/>
    <w:rsid w:val="00535F4D"/>
    <w:rsid w:val="00536896"/>
    <w:rsid w:val="00536C65"/>
    <w:rsid w:val="00536D77"/>
    <w:rsid w:val="0053756A"/>
    <w:rsid w:val="0054046C"/>
    <w:rsid w:val="00540512"/>
    <w:rsid w:val="005410BB"/>
    <w:rsid w:val="005411B3"/>
    <w:rsid w:val="005411EC"/>
    <w:rsid w:val="00541FB2"/>
    <w:rsid w:val="00542124"/>
    <w:rsid w:val="005421A9"/>
    <w:rsid w:val="005427F2"/>
    <w:rsid w:val="00543551"/>
    <w:rsid w:val="005435C7"/>
    <w:rsid w:val="005435F8"/>
    <w:rsid w:val="0054396C"/>
    <w:rsid w:val="00543E5E"/>
    <w:rsid w:val="0054403D"/>
    <w:rsid w:val="00545089"/>
    <w:rsid w:val="005455E9"/>
    <w:rsid w:val="005456FC"/>
    <w:rsid w:val="00546619"/>
    <w:rsid w:val="00547138"/>
    <w:rsid w:val="00551982"/>
    <w:rsid w:val="005520B3"/>
    <w:rsid w:val="00552195"/>
    <w:rsid w:val="00553064"/>
    <w:rsid w:val="00553B2D"/>
    <w:rsid w:val="00553E7C"/>
    <w:rsid w:val="00553F87"/>
    <w:rsid w:val="00554495"/>
    <w:rsid w:val="00554527"/>
    <w:rsid w:val="00554AE3"/>
    <w:rsid w:val="00555358"/>
    <w:rsid w:val="005553CC"/>
    <w:rsid w:val="0055572C"/>
    <w:rsid w:val="00555B15"/>
    <w:rsid w:val="00556137"/>
    <w:rsid w:val="00556EBD"/>
    <w:rsid w:val="00557076"/>
    <w:rsid w:val="005573C8"/>
    <w:rsid w:val="005574BA"/>
    <w:rsid w:val="00560315"/>
    <w:rsid w:val="00560859"/>
    <w:rsid w:val="00560D39"/>
    <w:rsid w:val="00560E0D"/>
    <w:rsid w:val="00560E38"/>
    <w:rsid w:val="00561067"/>
    <w:rsid w:val="0056111F"/>
    <w:rsid w:val="00561231"/>
    <w:rsid w:val="00561AD4"/>
    <w:rsid w:val="00562945"/>
    <w:rsid w:val="005630DE"/>
    <w:rsid w:val="005635B7"/>
    <w:rsid w:val="00563A7E"/>
    <w:rsid w:val="00563E71"/>
    <w:rsid w:val="005640D7"/>
    <w:rsid w:val="00564987"/>
    <w:rsid w:val="0056523D"/>
    <w:rsid w:val="0056681B"/>
    <w:rsid w:val="005673EB"/>
    <w:rsid w:val="00567519"/>
    <w:rsid w:val="00570305"/>
    <w:rsid w:val="00570397"/>
    <w:rsid w:val="00570AC5"/>
    <w:rsid w:val="005711DE"/>
    <w:rsid w:val="0057192F"/>
    <w:rsid w:val="00572E34"/>
    <w:rsid w:val="00573379"/>
    <w:rsid w:val="005736E8"/>
    <w:rsid w:val="005748DA"/>
    <w:rsid w:val="00575DDB"/>
    <w:rsid w:val="00576410"/>
    <w:rsid w:val="005764EF"/>
    <w:rsid w:val="00576AB1"/>
    <w:rsid w:val="00576B30"/>
    <w:rsid w:val="00577144"/>
    <w:rsid w:val="00577265"/>
    <w:rsid w:val="00577363"/>
    <w:rsid w:val="00577FFD"/>
    <w:rsid w:val="00580610"/>
    <w:rsid w:val="005809AE"/>
    <w:rsid w:val="00580A62"/>
    <w:rsid w:val="00581719"/>
    <w:rsid w:val="00581765"/>
    <w:rsid w:val="0058196D"/>
    <w:rsid w:val="0058237F"/>
    <w:rsid w:val="00582853"/>
    <w:rsid w:val="005832E5"/>
    <w:rsid w:val="00583374"/>
    <w:rsid w:val="00583A27"/>
    <w:rsid w:val="00583FA7"/>
    <w:rsid w:val="00584329"/>
    <w:rsid w:val="00584FF6"/>
    <w:rsid w:val="00585DFF"/>
    <w:rsid w:val="00585F57"/>
    <w:rsid w:val="00586244"/>
    <w:rsid w:val="0058676D"/>
    <w:rsid w:val="00586971"/>
    <w:rsid w:val="0059040D"/>
    <w:rsid w:val="005908F6"/>
    <w:rsid w:val="00590F88"/>
    <w:rsid w:val="005912BC"/>
    <w:rsid w:val="005929FC"/>
    <w:rsid w:val="00592BE1"/>
    <w:rsid w:val="00592FA0"/>
    <w:rsid w:val="005939C1"/>
    <w:rsid w:val="00593BE2"/>
    <w:rsid w:val="00593E3B"/>
    <w:rsid w:val="0059479B"/>
    <w:rsid w:val="005949B5"/>
    <w:rsid w:val="005949FE"/>
    <w:rsid w:val="00594A54"/>
    <w:rsid w:val="00594AAD"/>
    <w:rsid w:val="005950A5"/>
    <w:rsid w:val="00595CFF"/>
    <w:rsid w:val="005969D1"/>
    <w:rsid w:val="00596FC5"/>
    <w:rsid w:val="00596FCE"/>
    <w:rsid w:val="00597846"/>
    <w:rsid w:val="00597998"/>
    <w:rsid w:val="00597F5D"/>
    <w:rsid w:val="005A009B"/>
    <w:rsid w:val="005A18B0"/>
    <w:rsid w:val="005A1DE3"/>
    <w:rsid w:val="005A3041"/>
    <w:rsid w:val="005A346C"/>
    <w:rsid w:val="005A3F75"/>
    <w:rsid w:val="005A41A1"/>
    <w:rsid w:val="005A4385"/>
    <w:rsid w:val="005A48A6"/>
    <w:rsid w:val="005A49FE"/>
    <w:rsid w:val="005A4A57"/>
    <w:rsid w:val="005A692A"/>
    <w:rsid w:val="005A6FE4"/>
    <w:rsid w:val="005A7CFC"/>
    <w:rsid w:val="005B0C34"/>
    <w:rsid w:val="005B1042"/>
    <w:rsid w:val="005B1B21"/>
    <w:rsid w:val="005B1CB6"/>
    <w:rsid w:val="005B254C"/>
    <w:rsid w:val="005B3301"/>
    <w:rsid w:val="005B34F9"/>
    <w:rsid w:val="005B4745"/>
    <w:rsid w:val="005B4F2D"/>
    <w:rsid w:val="005B529D"/>
    <w:rsid w:val="005B59B8"/>
    <w:rsid w:val="005B6894"/>
    <w:rsid w:val="005B77EB"/>
    <w:rsid w:val="005B78AB"/>
    <w:rsid w:val="005B79B3"/>
    <w:rsid w:val="005B7DDD"/>
    <w:rsid w:val="005C0D91"/>
    <w:rsid w:val="005C1438"/>
    <w:rsid w:val="005C19DF"/>
    <w:rsid w:val="005C1F21"/>
    <w:rsid w:val="005C1FFA"/>
    <w:rsid w:val="005C25A4"/>
    <w:rsid w:val="005C25F9"/>
    <w:rsid w:val="005C27E9"/>
    <w:rsid w:val="005C28E4"/>
    <w:rsid w:val="005C30D7"/>
    <w:rsid w:val="005C4986"/>
    <w:rsid w:val="005C4DD2"/>
    <w:rsid w:val="005C57DB"/>
    <w:rsid w:val="005C5854"/>
    <w:rsid w:val="005C5D71"/>
    <w:rsid w:val="005C62AF"/>
    <w:rsid w:val="005C65B7"/>
    <w:rsid w:val="005C77DD"/>
    <w:rsid w:val="005C7FFB"/>
    <w:rsid w:val="005D093C"/>
    <w:rsid w:val="005D1253"/>
    <w:rsid w:val="005D1DB0"/>
    <w:rsid w:val="005D2869"/>
    <w:rsid w:val="005D2CFE"/>
    <w:rsid w:val="005D2D22"/>
    <w:rsid w:val="005D31A0"/>
    <w:rsid w:val="005D34F2"/>
    <w:rsid w:val="005D3584"/>
    <w:rsid w:val="005D3D7A"/>
    <w:rsid w:val="005D41DB"/>
    <w:rsid w:val="005D42C5"/>
    <w:rsid w:val="005D4FD3"/>
    <w:rsid w:val="005D545C"/>
    <w:rsid w:val="005D5E01"/>
    <w:rsid w:val="005D5E34"/>
    <w:rsid w:val="005D5E66"/>
    <w:rsid w:val="005D6841"/>
    <w:rsid w:val="005D6BAC"/>
    <w:rsid w:val="005D6E01"/>
    <w:rsid w:val="005D74AE"/>
    <w:rsid w:val="005D75C9"/>
    <w:rsid w:val="005E0F32"/>
    <w:rsid w:val="005E18EE"/>
    <w:rsid w:val="005E2224"/>
    <w:rsid w:val="005E26C3"/>
    <w:rsid w:val="005E31AE"/>
    <w:rsid w:val="005E33D5"/>
    <w:rsid w:val="005E39E3"/>
    <w:rsid w:val="005E3FE2"/>
    <w:rsid w:val="005E42F6"/>
    <w:rsid w:val="005E4880"/>
    <w:rsid w:val="005E4B37"/>
    <w:rsid w:val="005E5F54"/>
    <w:rsid w:val="005E673F"/>
    <w:rsid w:val="005E7072"/>
    <w:rsid w:val="005E7E4A"/>
    <w:rsid w:val="005E7FD3"/>
    <w:rsid w:val="005F0498"/>
    <w:rsid w:val="005F04B3"/>
    <w:rsid w:val="005F072C"/>
    <w:rsid w:val="005F0A8D"/>
    <w:rsid w:val="005F10C7"/>
    <w:rsid w:val="005F151B"/>
    <w:rsid w:val="005F1A1F"/>
    <w:rsid w:val="005F1AE5"/>
    <w:rsid w:val="005F2228"/>
    <w:rsid w:val="005F27FB"/>
    <w:rsid w:val="005F2C19"/>
    <w:rsid w:val="005F3A18"/>
    <w:rsid w:val="005F41AA"/>
    <w:rsid w:val="005F42F9"/>
    <w:rsid w:val="005F43D3"/>
    <w:rsid w:val="005F4563"/>
    <w:rsid w:val="005F499C"/>
    <w:rsid w:val="005F4B87"/>
    <w:rsid w:val="005F4C30"/>
    <w:rsid w:val="005F5244"/>
    <w:rsid w:val="005F5AAB"/>
    <w:rsid w:val="005F5AC7"/>
    <w:rsid w:val="005F5F37"/>
    <w:rsid w:val="005F628F"/>
    <w:rsid w:val="005F652A"/>
    <w:rsid w:val="005F7DAE"/>
    <w:rsid w:val="005F7E21"/>
    <w:rsid w:val="00600281"/>
    <w:rsid w:val="00601707"/>
    <w:rsid w:val="0060187D"/>
    <w:rsid w:val="00601BA5"/>
    <w:rsid w:val="00602639"/>
    <w:rsid w:val="00602826"/>
    <w:rsid w:val="00602888"/>
    <w:rsid w:val="00602DAC"/>
    <w:rsid w:val="006037BA"/>
    <w:rsid w:val="00603C28"/>
    <w:rsid w:val="00603EC2"/>
    <w:rsid w:val="006045C2"/>
    <w:rsid w:val="00604F79"/>
    <w:rsid w:val="0060579C"/>
    <w:rsid w:val="00605CA7"/>
    <w:rsid w:val="0060657F"/>
    <w:rsid w:val="00607740"/>
    <w:rsid w:val="00607F08"/>
    <w:rsid w:val="006101BD"/>
    <w:rsid w:val="00610464"/>
    <w:rsid w:val="006106F7"/>
    <w:rsid w:val="006109E2"/>
    <w:rsid w:val="006117F6"/>
    <w:rsid w:val="00611B53"/>
    <w:rsid w:val="0061254B"/>
    <w:rsid w:val="00614275"/>
    <w:rsid w:val="00614CEC"/>
    <w:rsid w:val="00614D39"/>
    <w:rsid w:val="00614DB1"/>
    <w:rsid w:val="00614E76"/>
    <w:rsid w:val="00614FBE"/>
    <w:rsid w:val="00615781"/>
    <w:rsid w:val="006157A7"/>
    <w:rsid w:val="00615A09"/>
    <w:rsid w:val="006167C0"/>
    <w:rsid w:val="00616CE0"/>
    <w:rsid w:val="00616F7F"/>
    <w:rsid w:val="00617283"/>
    <w:rsid w:val="006172DF"/>
    <w:rsid w:val="00617307"/>
    <w:rsid w:val="0062008E"/>
    <w:rsid w:val="00620098"/>
    <w:rsid w:val="0062046D"/>
    <w:rsid w:val="006208A1"/>
    <w:rsid w:val="006208A8"/>
    <w:rsid w:val="00620ABF"/>
    <w:rsid w:val="00622049"/>
    <w:rsid w:val="006222B0"/>
    <w:rsid w:val="00622F8B"/>
    <w:rsid w:val="006242BD"/>
    <w:rsid w:val="006246DA"/>
    <w:rsid w:val="006252F5"/>
    <w:rsid w:val="0062597A"/>
    <w:rsid w:val="00625AB2"/>
    <w:rsid w:val="00625CFE"/>
    <w:rsid w:val="00625F95"/>
    <w:rsid w:val="00626013"/>
    <w:rsid w:val="006275AA"/>
    <w:rsid w:val="00627B4B"/>
    <w:rsid w:val="00627F62"/>
    <w:rsid w:val="006300A5"/>
    <w:rsid w:val="00630796"/>
    <w:rsid w:val="006309F1"/>
    <w:rsid w:val="00631123"/>
    <w:rsid w:val="006317AB"/>
    <w:rsid w:val="006323C6"/>
    <w:rsid w:val="00632F7E"/>
    <w:rsid w:val="006331C9"/>
    <w:rsid w:val="006334AD"/>
    <w:rsid w:val="006335A9"/>
    <w:rsid w:val="0063367D"/>
    <w:rsid w:val="00633B5D"/>
    <w:rsid w:val="0063408D"/>
    <w:rsid w:val="00634705"/>
    <w:rsid w:val="0063472F"/>
    <w:rsid w:val="0063477B"/>
    <w:rsid w:val="006358DF"/>
    <w:rsid w:val="00636170"/>
    <w:rsid w:val="00636725"/>
    <w:rsid w:val="00636D44"/>
    <w:rsid w:val="006374B4"/>
    <w:rsid w:val="00637507"/>
    <w:rsid w:val="0063775A"/>
    <w:rsid w:val="006379BF"/>
    <w:rsid w:val="00637F26"/>
    <w:rsid w:val="006408D0"/>
    <w:rsid w:val="006413B8"/>
    <w:rsid w:val="00642213"/>
    <w:rsid w:val="006424CB"/>
    <w:rsid w:val="00642578"/>
    <w:rsid w:val="006428B2"/>
    <w:rsid w:val="00642CAF"/>
    <w:rsid w:val="006435E2"/>
    <w:rsid w:val="0064422A"/>
    <w:rsid w:val="00644B5D"/>
    <w:rsid w:val="00644BF9"/>
    <w:rsid w:val="0064522D"/>
    <w:rsid w:val="006455E9"/>
    <w:rsid w:val="0064588A"/>
    <w:rsid w:val="00646D48"/>
    <w:rsid w:val="00646F9A"/>
    <w:rsid w:val="006478A0"/>
    <w:rsid w:val="00647B66"/>
    <w:rsid w:val="00647C58"/>
    <w:rsid w:val="00647E5C"/>
    <w:rsid w:val="00650114"/>
    <w:rsid w:val="0065046C"/>
    <w:rsid w:val="0065049C"/>
    <w:rsid w:val="00650F71"/>
    <w:rsid w:val="0065106C"/>
    <w:rsid w:val="00651908"/>
    <w:rsid w:val="0065289D"/>
    <w:rsid w:val="00652D8E"/>
    <w:rsid w:val="00653110"/>
    <w:rsid w:val="00653FC4"/>
    <w:rsid w:val="0065404B"/>
    <w:rsid w:val="00654051"/>
    <w:rsid w:val="006541E7"/>
    <w:rsid w:val="00654C3C"/>
    <w:rsid w:val="00655149"/>
    <w:rsid w:val="00655505"/>
    <w:rsid w:val="006571CF"/>
    <w:rsid w:val="00660995"/>
    <w:rsid w:val="00660E3B"/>
    <w:rsid w:val="00661717"/>
    <w:rsid w:val="00661DC5"/>
    <w:rsid w:val="00662104"/>
    <w:rsid w:val="006627BB"/>
    <w:rsid w:val="00662910"/>
    <w:rsid w:val="00662B5E"/>
    <w:rsid w:val="0066306D"/>
    <w:rsid w:val="00663E03"/>
    <w:rsid w:val="00663E7D"/>
    <w:rsid w:val="00664509"/>
    <w:rsid w:val="0066450F"/>
    <w:rsid w:val="00664742"/>
    <w:rsid w:val="00664C36"/>
    <w:rsid w:val="00665FBF"/>
    <w:rsid w:val="006666BC"/>
    <w:rsid w:val="00666F84"/>
    <w:rsid w:val="00667A73"/>
    <w:rsid w:val="0067087A"/>
    <w:rsid w:val="00670A07"/>
    <w:rsid w:val="00671CF3"/>
    <w:rsid w:val="006730D7"/>
    <w:rsid w:val="00673713"/>
    <w:rsid w:val="0067374D"/>
    <w:rsid w:val="0067382E"/>
    <w:rsid w:val="00673B4D"/>
    <w:rsid w:val="00673C4C"/>
    <w:rsid w:val="00674120"/>
    <w:rsid w:val="00674220"/>
    <w:rsid w:val="0067578B"/>
    <w:rsid w:val="00675898"/>
    <w:rsid w:val="00676385"/>
    <w:rsid w:val="00677050"/>
    <w:rsid w:val="006802BB"/>
    <w:rsid w:val="006807CB"/>
    <w:rsid w:val="00680A7A"/>
    <w:rsid w:val="00680AA5"/>
    <w:rsid w:val="00681891"/>
    <w:rsid w:val="006829E9"/>
    <w:rsid w:val="0068347B"/>
    <w:rsid w:val="00683763"/>
    <w:rsid w:val="00683ED0"/>
    <w:rsid w:val="00684535"/>
    <w:rsid w:val="006848FB"/>
    <w:rsid w:val="006849DE"/>
    <w:rsid w:val="00684EAA"/>
    <w:rsid w:val="006853A6"/>
    <w:rsid w:val="006854DF"/>
    <w:rsid w:val="006856B6"/>
    <w:rsid w:val="0068578B"/>
    <w:rsid w:val="00685D34"/>
    <w:rsid w:val="006862F4"/>
    <w:rsid w:val="00686CF9"/>
    <w:rsid w:val="00687547"/>
    <w:rsid w:val="0068773C"/>
    <w:rsid w:val="00687ED1"/>
    <w:rsid w:val="00690E3E"/>
    <w:rsid w:val="00692126"/>
    <w:rsid w:val="00692866"/>
    <w:rsid w:val="006929A8"/>
    <w:rsid w:val="00693609"/>
    <w:rsid w:val="0069411A"/>
    <w:rsid w:val="00694247"/>
    <w:rsid w:val="00694C2B"/>
    <w:rsid w:val="00695081"/>
    <w:rsid w:val="00695868"/>
    <w:rsid w:val="00695FC7"/>
    <w:rsid w:val="0069619E"/>
    <w:rsid w:val="0069777C"/>
    <w:rsid w:val="006A07ED"/>
    <w:rsid w:val="006A09EF"/>
    <w:rsid w:val="006A19FA"/>
    <w:rsid w:val="006A2BCC"/>
    <w:rsid w:val="006A2CAF"/>
    <w:rsid w:val="006A3601"/>
    <w:rsid w:val="006A36EF"/>
    <w:rsid w:val="006A37A1"/>
    <w:rsid w:val="006A459C"/>
    <w:rsid w:val="006A4D7E"/>
    <w:rsid w:val="006A528F"/>
    <w:rsid w:val="006A5A72"/>
    <w:rsid w:val="006A649C"/>
    <w:rsid w:val="006A7257"/>
    <w:rsid w:val="006A7620"/>
    <w:rsid w:val="006A79CC"/>
    <w:rsid w:val="006A7F49"/>
    <w:rsid w:val="006B0FD8"/>
    <w:rsid w:val="006B1BCF"/>
    <w:rsid w:val="006B1F91"/>
    <w:rsid w:val="006B29FD"/>
    <w:rsid w:val="006B3149"/>
    <w:rsid w:val="006B3183"/>
    <w:rsid w:val="006B4589"/>
    <w:rsid w:val="006B45D0"/>
    <w:rsid w:val="006B4A6D"/>
    <w:rsid w:val="006B5484"/>
    <w:rsid w:val="006B5E4D"/>
    <w:rsid w:val="006B76C9"/>
    <w:rsid w:val="006B7D95"/>
    <w:rsid w:val="006C1381"/>
    <w:rsid w:val="006C1D90"/>
    <w:rsid w:val="006C2B40"/>
    <w:rsid w:val="006C44D4"/>
    <w:rsid w:val="006C47F3"/>
    <w:rsid w:val="006C51C7"/>
    <w:rsid w:val="006C52BB"/>
    <w:rsid w:val="006C5679"/>
    <w:rsid w:val="006C62B4"/>
    <w:rsid w:val="006C67A6"/>
    <w:rsid w:val="006C6847"/>
    <w:rsid w:val="006C6BCB"/>
    <w:rsid w:val="006C6C18"/>
    <w:rsid w:val="006C7520"/>
    <w:rsid w:val="006C7749"/>
    <w:rsid w:val="006D021E"/>
    <w:rsid w:val="006D0A37"/>
    <w:rsid w:val="006D0ABF"/>
    <w:rsid w:val="006D102E"/>
    <w:rsid w:val="006D107C"/>
    <w:rsid w:val="006D1BAB"/>
    <w:rsid w:val="006D30F4"/>
    <w:rsid w:val="006D3819"/>
    <w:rsid w:val="006D3CC3"/>
    <w:rsid w:val="006D3E64"/>
    <w:rsid w:val="006D54E9"/>
    <w:rsid w:val="006D6440"/>
    <w:rsid w:val="006D6921"/>
    <w:rsid w:val="006D6AA3"/>
    <w:rsid w:val="006D6F89"/>
    <w:rsid w:val="006D7501"/>
    <w:rsid w:val="006D7640"/>
    <w:rsid w:val="006E12AD"/>
    <w:rsid w:val="006E1968"/>
    <w:rsid w:val="006E2DDE"/>
    <w:rsid w:val="006E3604"/>
    <w:rsid w:val="006E3D94"/>
    <w:rsid w:val="006E3EA1"/>
    <w:rsid w:val="006E455E"/>
    <w:rsid w:val="006E48D6"/>
    <w:rsid w:val="006E5891"/>
    <w:rsid w:val="006E6469"/>
    <w:rsid w:val="006E69A4"/>
    <w:rsid w:val="006E69D6"/>
    <w:rsid w:val="006E6BB5"/>
    <w:rsid w:val="006F076A"/>
    <w:rsid w:val="006F0B34"/>
    <w:rsid w:val="006F0D26"/>
    <w:rsid w:val="006F1990"/>
    <w:rsid w:val="006F1D38"/>
    <w:rsid w:val="006F245C"/>
    <w:rsid w:val="006F346E"/>
    <w:rsid w:val="006F3892"/>
    <w:rsid w:val="006F3D01"/>
    <w:rsid w:val="006F480B"/>
    <w:rsid w:val="006F4B55"/>
    <w:rsid w:val="006F62C0"/>
    <w:rsid w:val="006F6406"/>
    <w:rsid w:val="006F6492"/>
    <w:rsid w:val="006F674A"/>
    <w:rsid w:val="006F6912"/>
    <w:rsid w:val="006F6953"/>
    <w:rsid w:val="006F69B2"/>
    <w:rsid w:val="006F6DEC"/>
    <w:rsid w:val="006F7045"/>
    <w:rsid w:val="006F72C0"/>
    <w:rsid w:val="006F7D76"/>
    <w:rsid w:val="00700767"/>
    <w:rsid w:val="00701545"/>
    <w:rsid w:val="00701923"/>
    <w:rsid w:val="007019C0"/>
    <w:rsid w:val="00701BBF"/>
    <w:rsid w:val="0070231A"/>
    <w:rsid w:val="00702331"/>
    <w:rsid w:val="007026B5"/>
    <w:rsid w:val="00704357"/>
    <w:rsid w:val="00704412"/>
    <w:rsid w:val="0070513B"/>
    <w:rsid w:val="00705D2D"/>
    <w:rsid w:val="00706455"/>
    <w:rsid w:val="00706620"/>
    <w:rsid w:val="00707F8A"/>
    <w:rsid w:val="007100F2"/>
    <w:rsid w:val="007103FB"/>
    <w:rsid w:val="00710424"/>
    <w:rsid w:val="0071088E"/>
    <w:rsid w:val="00710A6B"/>
    <w:rsid w:val="00710B90"/>
    <w:rsid w:val="00710C80"/>
    <w:rsid w:val="00710E7A"/>
    <w:rsid w:val="007116B6"/>
    <w:rsid w:val="00711C82"/>
    <w:rsid w:val="00712205"/>
    <w:rsid w:val="00712707"/>
    <w:rsid w:val="00713505"/>
    <w:rsid w:val="00713A80"/>
    <w:rsid w:val="0071426C"/>
    <w:rsid w:val="00714792"/>
    <w:rsid w:val="0071483C"/>
    <w:rsid w:val="00715B59"/>
    <w:rsid w:val="00715C17"/>
    <w:rsid w:val="00715ED9"/>
    <w:rsid w:val="00716D13"/>
    <w:rsid w:val="00717357"/>
    <w:rsid w:val="0071738A"/>
    <w:rsid w:val="00717718"/>
    <w:rsid w:val="00717734"/>
    <w:rsid w:val="00717C75"/>
    <w:rsid w:val="00717C90"/>
    <w:rsid w:val="00717E48"/>
    <w:rsid w:val="00721484"/>
    <w:rsid w:val="00721AB4"/>
    <w:rsid w:val="00721B3D"/>
    <w:rsid w:val="00721E69"/>
    <w:rsid w:val="00721F9A"/>
    <w:rsid w:val="0072284A"/>
    <w:rsid w:val="00722BE6"/>
    <w:rsid w:val="007239F6"/>
    <w:rsid w:val="00723C32"/>
    <w:rsid w:val="00724761"/>
    <w:rsid w:val="00724A42"/>
    <w:rsid w:val="007255C2"/>
    <w:rsid w:val="00725BA6"/>
    <w:rsid w:val="00726805"/>
    <w:rsid w:val="00727199"/>
    <w:rsid w:val="00727767"/>
    <w:rsid w:val="00727788"/>
    <w:rsid w:val="007278D8"/>
    <w:rsid w:val="00727B29"/>
    <w:rsid w:val="00727D8E"/>
    <w:rsid w:val="007307F9"/>
    <w:rsid w:val="00731206"/>
    <w:rsid w:val="007316DD"/>
    <w:rsid w:val="00731894"/>
    <w:rsid w:val="00731943"/>
    <w:rsid w:val="00731EBA"/>
    <w:rsid w:val="007326F6"/>
    <w:rsid w:val="00732EC6"/>
    <w:rsid w:val="00733F1E"/>
    <w:rsid w:val="00733FB9"/>
    <w:rsid w:val="00735217"/>
    <w:rsid w:val="00735537"/>
    <w:rsid w:val="007360A5"/>
    <w:rsid w:val="0073656F"/>
    <w:rsid w:val="00736B44"/>
    <w:rsid w:val="007373CC"/>
    <w:rsid w:val="00737709"/>
    <w:rsid w:val="00737929"/>
    <w:rsid w:val="00740028"/>
    <w:rsid w:val="00740A0E"/>
    <w:rsid w:val="00740DC6"/>
    <w:rsid w:val="007410B2"/>
    <w:rsid w:val="00741384"/>
    <w:rsid w:val="00742FA5"/>
    <w:rsid w:val="007431F4"/>
    <w:rsid w:val="00744438"/>
    <w:rsid w:val="007454DF"/>
    <w:rsid w:val="007458E5"/>
    <w:rsid w:val="00746734"/>
    <w:rsid w:val="00746ABE"/>
    <w:rsid w:val="0074728F"/>
    <w:rsid w:val="007475B8"/>
    <w:rsid w:val="00747AFE"/>
    <w:rsid w:val="00747E76"/>
    <w:rsid w:val="00750362"/>
    <w:rsid w:val="00750EC9"/>
    <w:rsid w:val="00751AF3"/>
    <w:rsid w:val="007520D9"/>
    <w:rsid w:val="00752306"/>
    <w:rsid w:val="00753041"/>
    <w:rsid w:val="0075306D"/>
    <w:rsid w:val="007536DE"/>
    <w:rsid w:val="00753ACD"/>
    <w:rsid w:val="007544ED"/>
    <w:rsid w:val="007548E1"/>
    <w:rsid w:val="00756CB9"/>
    <w:rsid w:val="0075714D"/>
    <w:rsid w:val="0075718D"/>
    <w:rsid w:val="00757B7C"/>
    <w:rsid w:val="007602F5"/>
    <w:rsid w:val="007603F3"/>
    <w:rsid w:val="00760428"/>
    <w:rsid w:val="007606E7"/>
    <w:rsid w:val="00760832"/>
    <w:rsid w:val="00761009"/>
    <w:rsid w:val="0076112B"/>
    <w:rsid w:val="007611CB"/>
    <w:rsid w:val="007618CC"/>
    <w:rsid w:val="007621C4"/>
    <w:rsid w:val="0076299B"/>
    <w:rsid w:val="00762EB1"/>
    <w:rsid w:val="007631BB"/>
    <w:rsid w:val="00763501"/>
    <w:rsid w:val="0076381E"/>
    <w:rsid w:val="00763965"/>
    <w:rsid w:val="007645D4"/>
    <w:rsid w:val="0076577C"/>
    <w:rsid w:val="00765DC5"/>
    <w:rsid w:val="00767BD3"/>
    <w:rsid w:val="0077078D"/>
    <w:rsid w:val="00771A87"/>
    <w:rsid w:val="00772255"/>
    <w:rsid w:val="007729A0"/>
    <w:rsid w:val="00772A7C"/>
    <w:rsid w:val="00773AD2"/>
    <w:rsid w:val="00773FA0"/>
    <w:rsid w:val="007743EC"/>
    <w:rsid w:val="00775697"/>
    <w:rsid w:val="00775D01"/>
    <w:rsid w:val="00775F80"/>
    <w:rsid w:val="007760FF"/>
    <w:rsid w:val="00776107"/>
    <w:rsid w:val="00776294"/>
    <w:rsid w:val="007774CD"/>
    <w:rsid w:val="00777591"/>
    <w:rsid w:val="00777ABF"/>
    <w:rsid w:val="00777C8C"/>
    <w:rsid w:val="00777DC7"/>
    <w:rsid w:val="0078007E"/>
    <w:rsid w:val="007809DA"/>
    <w:rsid w:val="00780BE8"/>
    <w:rsid w:val="00781112"/>
    <w:rsid w:val="007811FE"/>
    <w:rsid w:val="0078201F"/>
    <w:rsid w:val="0078224E"/>
    <w:rsid w:val="007833F8"/>
    <w:rsid w:val="00784366"/>
    <w:rsid w:val="00784BAC"/>
    <w:rsid w:val="007857D3"/>
    <w:rsid w:val="0078599E"/>
    <w:rsid w:val="007872D6"/>
    <w:rsid w:val="0078743C"/>
    <w:rsid w:val="00787EC9"/>
    <w:rsid w:val="00790465"/>
    <w:rsid w:val="00790758"/>
    <w:rsid w:val="00792336"/>
    <w:rsid w:val="007924D4"/>
    <w:rsid w:val="007925B0"/>
    <w:rsid w:val="007926B3"/>
    <w:rsid w:val="00792A20"/>
    <w:rsid w:val="00792A47"/>
    <w:rsid w:val="00792D34"/>
    <w:rsid w:val="007939E5"/>
    <w:rsid w:val="00793C17"/>
    <w:rsid w:val="0079446D"/>
    <w:rsid w:val="007948D7"/>
    <w:rsid w:val="00794ED1"/>
    <w:rsid w:val="007952F6"/>
    <w:rsid w:val="007954A0"/>
    <w:rsid w:val="00795758"/>
    <w:rsid w:val="007959D8"/>
    <w:rsid w:val="00795F17"/>
    <w:rsid w:val="00796172"/>
    <w:rsid w:val="007961C6"/>
    <w:rsid w:val="00796BFA"/>
    <w:rsid w:val="007971E2"/>
    <w:rsid w:val="00797667"/>
    <w:rsid w:val="00797AA9"/>
    <w:rsid w:val="00797B34"/>
    <w:rsid w:val="007A0062"/>
    <w:rsid w:val="007A1A46"/>
    <w:rsid w:val="007A27D2"/>
    <w:rsid w:val="007A393A"/>
    <w:rsid w:val="007A3EFB"/>
    <w:rsid w:val="007A4D9F"/>
    <w:rsid w:val="007A506D"/>
    <w:rsid w:val="007A5348"/>
    <w:rsid w:val="007A599E"/>
    <w:rsid w:val="007A69B0"/>
    <w:rsid w:val="007A7066"/>
    <w:rsid w:val="007B05A5"/>
    <w:rsid w:val="007B05F3"/>
    <w:rsid w:val="007B06E4"/>
    <w:rsid w:val="007B0CAB"/>
    <w:rsid w:val="007B0D50"/>
    <w:rsid w:val="007B16D0"/>
    <w:rsid w:val="007B21FE"/>
    <w:rsid w:val="007B2DCA"/>
    <w:rsid w:val="007B2F41"/>
    <w:rsid w:val="007B3879"/>
    <w:rsid w:val="007B3CA0"/>
    <w:rsid w:val="007B45D6"/>
    <w:rsid w:val="007B5682"/>
    <w:rsid w:val="007B5EBF"/>
    <w:rsid w:val="007B5FB9"/>
    <w:rsid w:val="007B642A"/>
    <w:rsid w:val="007B6E7D"/>
    <w:rsid w:val="007B7573"/>
    <w:rsid w:val="007B7F93"/>
    <w:rsid w:val="007C0985"/>
    <w:rsid w:val="007C14BE"/>
    <w:rsid w:val="007C15A3"/>
    <w:rsid w:val="007C1D40"/>
    <w:rsid w:val="007C2481"/>
    <w:rsid w:val="007C2599"/>
    <w:rsid w:val="007C29D8"/>
    <w:rsid w:val="007C2E66"/>
    <w:rsid w:val="007C3CED"/>
    <w:rsid w:val="007C4A4A"/>
    <w:rsid w:val="007C5055"/>
    <w:rsid w:val="007C51F6"/>
    <w:rsid w:val="007C55A0"/>
    <w:rsid w:val="007C59E4"/>
    <w:rsid w:val="007C5EF5"/>
    <w:rsid w:val="007C602A"/>
    <w:rsid w:val="007C6407"/>
    <w:rsid w:val="007C6C7E"/>
    <w:rsid w:val="007C70FB"/>
    <w:rsid w:val="007C769C"/>
    <w:rsid w:val="007D060F"/>
    <w:rsid w:val="007D0EC8"/>
    <w:rsid w:val="007D0FDB"/>
    <w:rsid w:val="007D0FE6"/>
    <w:rsid w:val="007D2D49"/>
    <w:rsid w:val="007D312D"/>
    <w:rsid w:val="007D3972"/>
    <w:rsid w:val="007D3D6D"/>
    <w:rsid w:val="007D3E85"/>
    <w:rsid w:val="007D42BC"/>
    <w:rsid w:val="007D42DC"/>
    <w:rsid w:val="007D43ED"/>
    <w:rsid w:val="007D4404"/>
    <w:rsid w:val="007D4934"/>
    <w:rsid w:val="007D5007"/>
    <w:rsid w:val="007D5B51"/>
    <w:rsid w:val="007E0D4B"/>
    <w:rsid w:val="007E0F11"/>
    <w:rsid w:val="007E1000"/>
    <w:rsid w:val="007E1099"/>
    <w:rsid w:val="007E122A"/>
    <w:rsid w:val="007E183C"/>
    <w:rsid w:val="007E1C17"/>
    <w:rsid w:val="007E1F6B"/>
    <w:rsid w:val="007E254B"/>
    <w:rsid w:val="007E2B4C"/>
    <w:rsid w:val="007E2DE4"/>
    <w:rsid w:val="007E2E47"/>
    <w:rsid w:val="007E2FE2"/>
    <w:rsid w:val="007E3599"/>
    <w:rsid w:val="007E36B4"/>
    <w:rsid w:val="007E385B"/>
    <w:rsid w:val="007E46B3"/>
    <w:rsid w:val="007E4E8C"/>
    <w:rsid w:val="007E51E0"/>
    <w:rsid w:val="007E5332"/>
    <w:rsid w:val="007E62B4"/>
    <w:rsid w:val="007E662A"/>
    <w:rsid w:val="007E67AE"/>
    <w:rsid w:val="007E6AF4"/>
    <w:rsid w:val="007E6F60"/>
    <w:rsid w:val="007E731D"/>
    <w:rsid w:val="007E7FDE"/>
    <w:rsid w:val="007F07B3"/>
    <w:rsid w:val="007F1029"/>
    <w:rsid w:val="007F198D"/>
    <w:rsid w:val="007F314F"/>
    <w:rsid w:val="007F3AF0"/>
    <w:rsid w:val="007F43C5"/>
    <w:rsid w:val="007F48B8"/>
    <w:rsid w:val="007F49B0"/>
    <w:rsid w:val="007F4E2A"/>
    <w:rsid w:val="007F65BC"/>
    <w:rsid w:val="007F67A9"/>
    <w:rsid w:val="007F76AB"/>
    <w:rsid w:val="007F7ED3"/>
    <w:rsid w:val="007F7F71"/>
    <w:rsid w:val="00800689"/>
    <w:rsid w:val="00800787"/>
    <w:rsid w:val="0080095E"/>
    <w:rsid w:val="00800CCC"/>
    <w:rsid w:val="0080104E"/>
    <w:rsid w:val="0080151F"/>
    <w:rsid w:val="0080279F"/>
    <w:rsid w:val="00803620"/>
    <w:rsid w:val="00803A32"/>
    <w:rsid w:val="008040C2"/>
    <w:rsid w:val="00804E8E"/>
    <w:rsid w:val="00804F26"/>
    <w:rsid w:val="0080630E"/>
    <w:rsid w:val="00806E67"/>
    <w:rsid w:val="00807372"/>
    <w:rsid w:val="008075DE"/>
    <w:rsid w:val="00807735"/>
    <w:rsid w:val="00807E2D"/>
    <w:rsid w:val="008101DE"/>
    <w:rsid w:val="00811C2B"/>
    <w:rsid w:val="00812022"/>
    <w:rsid w:val="0081303A"/>
    <w:rsid w:val="00813DF9"/>
    <w:rsid w:val="00815C85"/>
    <w:rsid w:val="00815DD7"/>
    <w:rsid w:val="00816FFC"/>
    <w:rsid w:val="008170EF"/>
    <w:rsid w:val="00817276"/>
    <w:rsid w:val="00817360"/>
    <w:rsid w:val="00817369"/>
    <w:rsid w:val="00817431"/>
    <w:rsid w:val="008179E2"/>
    <w:rsid w:val="00820842"/>
    <w:rsid w:val="00820847"/>
    <w:rsid w:val="00820AF5"/>
    <w:rsid w:val="00821DBC"/>
    <w:rsid w:val="00822ABC"/>
    <w:rsid w:val="00822AD7"/>
    <w:rsid w:val="00822F77"/>
    <w:rsid w:val="00822F96"/>
    <w:rsid w:val="00823630"/>
    <w:rsid w:val="008237C7"/>
    <w:rsid w:val="00823A8A"/>
    <w:rsid w:val="008241BE"/>
    <w:rsid w:val="00824691"/>
    <w:rsid w:val="008249CC"/>
    <w:rsid w:val="0082578B"/>
    <w:rsid w:val="008258BF"/>
    <w:rsid w:val="008266E6"/>
    <w:rsid w:val="008274C6"/>
    <w:rsid w:val="00827754"/>
    <w:rsid w:val="00827BD5"/>
    <w:rsid w:val="00827F61"/>
    <w:rsid w:val="008312DD"/>
    <w:rsid w:val="00831402"/>
    <w:rsid w:val="00831CAA"/>
    <w:rsid w:val="0083229F"/>
    <w:rsid w:val="008328E2"/>
    <w:rsid w:val="008335C3"/>
    <w:rsid w:val="00833682"/>
    <w:rsid w:val="0083472C"/>
    <w:rsid w:val="00835835"/>
    <w:rsid w:val="00836645"/>
    <w:rsid w:val="008369AC"/>
    <w:rsid w:val="00836A86"/>
    <w:rsid w:val="00836F53"/>
    <w:rsid w:val="008400B5"/>
    <w:rsid w:val="00840487"/>
    <w:rsid w:val="008405F2"/>
    <w:rsid w:val="0084065B"/>
    <w:rsid w:val="008407CF"/>
    <w:rsid w:val="008409DD"/>
    <w:rsid w:val="00840B72"/>
    <w:rsid w:val="00840F65"/>
    <w:rsid w:val="0084105C"/>
    <w:rsid w:val="008416A4"/>
    <w:rsid w:val="00841887"/>
    <w:rsid w:val="00841932"/>
    <w:rsid w:val="00841B44"/>
    <w:rsid w:val="00842A95"/>
    <w:rsid w:val="00842CA5"/>
    <w:rsid w:val="00843632"/>
    <w:rsid w:val="00843F61"/>
    <w:rsid w:val="008440A4"/>
    <w:rsid w:val="008450EC"/>
    <w:rsid w:val="008452B5"/>
    <w:rsid w:val="00845FC9"/>
    <w:rsid w:val="00847604"/>
    <w:rsid w:val="008476F7"/>
    <w:rsid w:val="0084781E"/>
    <w:rsid w:val="00847D5C"/>
    <w:rsid w:val="008503D9"/>
    <w:rsid w:val="00850A12"/>
    <w:rsid w:val="00850AAD"/>
    <w:rsid w:val="00852009"/>
    <w:rsid w:val="00853393"/>
    <w:rsid w:val="00854013"/>
    <w:rsid w:val="0085450A"/>
    <w:rsid w:val="00854D4A"/>
    <w:rsid w:val="008556F9"/>
    <w:rsid w:val="00855975"/>
    <w:rsid w:val="00855ADD"/>
    <w:rsid w:val="00856060"/>
    <w:rsid w:val="00856324"/>
    <w:rsid w:val="00856402"/>
    <w:rsid w:val="008564F6"/>
    <w:rsid w:val="00856981"/>
    <w:rsid w:val="00856E3F"/>
    <w:rsid w:val="00857280"/>
    <w:rsid w:val="00860338"/>
    <w:rsid w:val="00860978"/>
    <w:rsid w:val="00861FA4"/>
    <w:rsid w:val="0086264C"/>
    <w:rsid w:val="0086312B"/>
    <w:rsid w:val="008633A4"/>
    <w:rsid w:val="00863547"/>
    <w:rsid w:val="00864103"/>
    <w:rsid w:val="00864224"/>
    <w:rsid w:val="00864FB9"/>
    <w:rsid w:val="00865A9B"/>
    <w:rsid w:val="00866902"/>
    <w:rsid w:val="00866935"/>
    <w:rsid w:val="008670D8"/>
    <w:rsid w:val="008675DA"/>
    <w:rsid w:val="008677D7"/>
    <w:rsid w:val="00867A87"/>
    <w:rsid w:val="00867B4D"/>
    <w:rsid w:val="0087079D"/>
    <w:rsid w:val="00870958"/>
    <w:rsid w:val="00870BC7"/>
    <w:rsid w:val="00870E00"/>
    <w:rsid w:val="00871A75"/>
    <w:rsid w:val="00871DFD"/>
    <w:rsid w:val="00871E4A"/>
    <w:rsid w:val="008725D7"/>
    <w:rsid w:val="00872721"/>
    <w:rsid w:val="00872C6B"/>
    <w:rsid w:val="00872D75"/>
    <w:rsid w:val="00872F17"/>
    <w:rsid w:val="00873439"/>
    <w:rsid w:val="00873596"/>
    <w:rsid w:val="00874362"/>
    <w:rsid w:val="00874AFD"/>
    <w:rsid w:val="00875456"/>
    <w:rsid w:val="00875FDC"/>
    <w:rsid w:val="00876639"/>
    <w:rsid w:val="00876BEF"/>
    <w:rsid w:val="00876FED"/>
    <w:rsid w:val="00877AF8"/>
    <w:rsid w:val="0088043A"/>
    <w:rsid w:val="0088045F"/>
    <w:rsid w:val="0088059B"/>
    <w:rsid w:val="00880E72"/>
    <w:rsid w:val="00881AC5"/>
    <w:rsid w:val="0088215B"/>
    <w:rsid w:val="008823E6"/>
    <w:rsid w:val="00882440"/>
    <w:rsid w:val="0088281B"/>
    <w:rsid w:val="008833FD"/>
    <w:rsid w:val="00883F13"/>
    <w:rsid w:val="00885E42"/>
    <w:rsid w:val="0088606C"/>
    <w:rsid w:val="00886A0B"/>
    <w:rsid w:val="00890E2C"/>
    <w:rsid w:val="008910A3"/>
    <w:rsid w:val="00891655"/>
    <w:rsid w:val="00891692"/>
    <w:rsid w:val="00891769"/>
    <w:rsid w:val="008917C5"/>
    <w:rsid w:val="00892486"/>
    <w:rsid w:val="0089255A"/>
    <w:rsid w:val="008931D8"/>
    <w:rsid w:val="0089375A"/>
    <w:rsid w:val="00893960"/>
    <w:rsid w:val="00893B01"/>
    <w:rsid w:val="00893C2D"/>
    <w:rsid w:val="00893DEC"/>
    <w:rsid w:val="00894282"/>
    <w:rsid w:val="008949C2"/>
    <w:rsid w:val="00894D83"/>
    <w:rsid w:val="00895177"/>
    <w:rsid w:val="008956A9"/>
    <w:rsid w:val="00895909"/>
    <w:rsid w:val="00895EA5"/>
    <w:rsid w:val="008973EF"/>
    <w:rsid w:val="0089795A"/>
    <w:rsid w:val="00897B99"/>
    <w:rsid w:val="00897BB7"/>
    <w:rsid w:val="00897C1E"/>
    <w:rsid w:val="008A04CF"/>
    <w:rsid w:val="008A0BA6"/>
    <w:rsid w:val="008A0EFA"/>
    <w:rsid w:val="008A20EE"/>
    <w:rsid w:val="008A290A"/>
    <w:rsid w:val="008A3089"/>
    <w:rsid w:val="008A3330"/>
    <w:rsid w:val="008A399F"/>
    <w:rsid w:val="008A39CA"/>
    <w:rsid w:val="008A4894"/>
    <w:rsid w:val="008A74B6"/>
    <w:rsid w:val="008A7657"/>
    <w:rsid w:val="008A7C55"/>
    <w:rsid w:val="008B078B"/>
    <w:rsid w:val="008B15BE"/>
    <w:rsid w:val="008B2056"/>
    <w:rsid w:val="008B2C80"/>
    <w:rsid w:val="008B30EE"/>
    <w:rsid w:val="008B351B"/>
    <w:rsid w:val="008B3651"/>
    <w:rsid w:val="008B36BD"/>
    <w:rsid w:val="008B383C"/>
    <w:rsid w:val="008B394B"/>
    <w:rsid w:val="008B3CB0"/>
    <w:rsid w:val="008B3D2F"/>
    <w:rsid w:val="008B4158"/>
    <w:rsid w:val="008B4E45"/>
    <w:rsid w:val="008B59D0"/>
    <w:rsid w:val="008B5DAE"/>
    <w:rsid w:val="008B69A6"/>
    <w:rsid w:val="008B6CE2"/>
    <w:rsid w:val="008B718C"/>
    <w:rsid w:val="008B74B8"/>
    <w:rsid w:val="008B7562"/>
    <w:rsid w:val="008B7AA1"/>
    <w:rsid w:val="008B7DE0"/>
    <w:rsid w:val="008C18A7"/>
    <w:rsid w:val="008C2312"/>
    <w:rsid w:val="008C3EF1"/>
    <w:rsid w:val="008C465E"/>
    <w:rsid w:val="008C4673"/>
    <w:rsid w:val="008C4CDD"/>
    <w:rsid w:val="008C50D0"/>
    <w:rsid w:val="008C54E4"/>
    <w:rsid w:val="008C6451"/>
    <w:rsid w:val="008C7237"/>
    <w:rsid w:val="008C7296"/>
    <w:rsid w:val="008D0160"/>
    <w:rsid w:val="008D12AF"/>
    <w:rsid w:val="008D2955"/>
    <w:rsid w:val="008D2C4A"/>
    <w:rsid w:val="008D4024"/>
    <w:rsid w:val="008D45D7"/>
    <w:rsid w:val="008D4F3D"/>
    <w:rsid w:val="008D5593"/>
    <w:rsid w:val="008D5EC4"/>
    <w:rsid w:val="008D5EED"/>
    <w:rsid w:val="008D6143"/>
    <w:rsid w:val="008D64EB"/>
    <w:rsid w:val="008D656F"/>
    <w:rsid w:val="008D671D"/>
    <w:rsid w:val="008D7602"/>
    <w:rsid w:val="008D7C84"/>
    <w:rsid w:val="008E0627"/>
    <w:rsid w:val="008E09BA"/>
    <w:rsid w:val="008E17F4"/>
    <w:rsid w:val="008E27F0"/>
    <w:rsid w:val="008E2901"/>
    <w:rsid w:val="008E44B4"/>
    <w:rsid w:val="008E44FB"/>
    <w:rsid w:val="008E4C8C"/>
    <w:rsid w:val="008E4EB4"/>
    <w:rsid w:val="008E4F1B"/>
    <w:rsid w:val="008E5F8D"/>
    <w:rsid w:val="008E7080"/>
    <w:rsid w:val="008E7693"/>
    <w:rsid w:val="008E7B51"/>
    <w:rsid w:val="008E7EB4"/>
    <w:rsid w:val="008F017B"/>
    <w:rsid w:val="008F09C1"/>
    <w:rsid w:val="008F0FF3"/>
    <w:rsid w:val="008F1569"/>
    <w:rsid w:val="008F1BF0"/>
    <w:rsid w:val="008F2C38"/>
    <w:rsid w:val="008F3296"/>
    <w:rsid w:val="008F40D3"/>
    <w:rsid w:val="008F43C0"/>
    <w:rsid w:val="008F46E6"/>
    <w:rsid w:val="008F4986"/>
    <w:rsid w:val="008F5133"/>
    <w:rsid w:val="008F628C"/>
    <w:rsid w:val="008F720A"/>
    <w:rsid w:val="00900059"/>
    <w:rsid w:val="009006D6"/>
    <w:rsid w:val="00900714"/>
    <w:rsid w:val="00901DC7"/>
    <w:rsid w:val="00901F35"/>
    <w:rsid w:val="009023E7"/>
    <w:rsid w:val="00902FD0"/>
    <w:rsid w:val="00903213"/>
    <w:rsid w:val="0090415C"/>
    <w:rsid w:val="00904A09"/>
    <w:rsid w:val="00904AC9"/>
    <w:rsid w:val="00907A4D"/>
    <w:rsid w:val="00911315"/>
    <w:rsid w:val="00911700"/>
    <w:rsid w:val="0091268A"/>
    <w:rsid w:val="00912F2D"/>
    <w:rsid w:val="00913E16"/>
    <w:rsid w:val="00913ED0"/>
    <w:rsid w:val="00913F29"/>
    <w:rsid w:val="00914430"/>
    <w:rsid w:val="00914872"/>
    <w:rsid w:val="00914F88"/>
    <w:rsid w:val="00914F8C"/>
    <w:rsid w:val="00915A0E"/>
    <w:rsid w:val="00916444"/>
    <w:rsid w:val="009169DF"/>
    <w:rsid w:val="00917052"/>
    <w:rsid w:val="00917669"/>
    <w:rsid w:val="00917698"/>
    <w:rsid w:val="00917DA6"/>
    <w:rsid w:val="009209C8"/>
    <w:rsid w:val="0092105E"/>
    <w:rsid w:val="00921E1E"/>
    <w:rsid w:val="00922830"/>
    <w:rsid w:val="00922A30"/>
    <w:rsid w:val="00922F73"/>
    <w:rsid w:val="00923278"/>
    <w:rsid w:val="0092345A"/>
    <w:rsid w:val="00923F77"/>
    <w:rsid w:val="00923FE0"/>
    <w:rsid w:val="009245D7"/>
    <w:rsid w:val="00924C3D"/>
    <w:rsid w:val="00924ED3"/>
    <w:rsid w:val="0092581C"/>
    <w:rsid w:val="00926315"/>
    <w:rsid w:val="00926913"/>
    <w:rsid w:val="00926BDE"/>
    <w:rsid w:val="00926F3B"/>
    <w:rsid w:val="00926F60"/>
    <w:rsid w:val="0092728B"/>
    <w:rsid w:val="00927897"/>
    <w:rsid w:val="009279BF"/>
    <w:rsid w:val="00927E0C"/>
    <w:rsid w:val="00927F32"/>
    <w:rsid w:val="00930485"/>
    <w:rsid w:val="00930D65"/>
    <w:rsid w:val="0093155F"/>
    <w:rsid w:val="009319D7"/>
    <w:rsid w:val="00932DD5"/>
    <w:rsid w:val="009330BF"/>
    <w:rsid w:val="00934225"/>
    <w:rsid w:val="009342BB"/>
    <w:rsid w:val="00934C27"/>
    <w:rsid w:val="009353AB"/>
    <w:rsid w:val="0093575F"/>
    <w:rsid w:val="00936D26"/>
    <w:rsid w:val="00937C83"/>
    <w:rsid w:val="00937CB4"/>
    <w:rsid w:val="00940031"/>
    <w:rsid w:val="00940D1B"/>
    <w:rsid w:val="00940DFD"/>
    <w:rsid w:val="00941407"/>
    <w:rsid w:val="009414F6"/>
    <w:rsid w:val="00941C6D"/>
    <w:rsid w:val="00941EE9"/>
    <w:rsid w:val="00942DEC"/>
    <w:rsid w:val="00943640"/>
    <w:rsid w:val="009437D5"/>
    <w:rsid w:val="00943924"/>
    <w:rsid w:val="00943FD9"/>
    <w:rsid w:val="009440C3"/>
    <w:rsid w:val="009445D7"/>
    <w:rsid w:val="009449DC"/>
    <w:rsid w:val="00944CE1"/>
    <w:rsid w:val="0094554C"/>
    <w:rsid w:val="00945B01"/>
    <w:rsid w:val="00946800"/>
    <w:rsid w:val="00946D10"/>
    <w:rsid w:val="0095035F"/>
    <w:rsid w:val="00950988"/>
    <w:rsid w:val="00950C8D"/>
    <w:rsid w:val="009512BC"/>
    <w:rsid w:val="00951483"/>
    <w:rsid w:val="009515EA"/>
    <w:rsid w:val="00951B69"/>
    <w:rsid w:val="00952077"/>
    <w:rsid w:val="00952BB8"/>
    <w:rsid w:val="00952EBB"/>
    <w:rsid w:val="00952F1F"/>
    <w:rsid w:val="00953388"/>
    <w:rsid w:val="009547A1"/>
    <w:rsid w:val="009547F7"/>
    <w:rsid w:val="00954ACA"/>
    <w:rsid w:val="009555DD"/>
    <w:rsid w:val="00956AF0"/>
    <w:rsid w:val="00956B26"/>
    <w:rsid w:val="00956F44"/>
    <w:rsid w:val="0095741D"/>
    <w:rsid w:val="00957B31"/>
    <w:rsid w:val="00957ED0"/>
    <w:rsid w:val="00960032"/>
    <w:rsid w:val="00960417"/>
    <w:rsid w:val="00960599"/>
    <w:rsid w:val="009605F1"/>
    <w:rsid w:val="00960DA2"/>
    <w:rsid w:val="00960E8F"/>
    <w:rsid w:val="009613FE"/>
    <w:rsid w:val="009625CC"/>
    <w:rsid w:val="009626CF"/>
    <w:rsid w:val="00962B87"/>
    <w:rsid w:val="00962F23"/>
    <w:rsid w:val="0096338B"/>
    <w:rsid w:val="00963BBC"/>
    <w:rsid w:val="00963F74"/>
    <w:rsid w:val="00964077"/>
    <w:rsid w:val="00964BC3"/>
    <w:rsid w:val="00964D50"/>
    <w:rsid w:val="009652CB"/>
    <w:rsid w:val="00965DF1"/>
    <w:rsid w:val="00965EF2"/>
    <w:rsid w:val="0096641A"/>
    <w:rsid w:val="00967A36"/>
    <w:rsid w:val="00967B0C"/>
    <w:rsid w:val="00967B1D"/>
    <w:rsid w:val="00967CD8"/>
    <w:rsid w:val="009700FB"/>
    <w:rsid w:val="00970167"/>
    <w:rsid w:val="009703E1"/>
    <w:rsid w:val="0097094B"/>
    <w:rsid w:val="0097135F"/>
    <w:rsid w:val="00971D10"/>
    <w:rsid w:val="00971D8A"/>
    <w:rsid w:val="0097210B"/>
    <w:rsid w:val="00972437"/>
    <w:rsid w:val="00972B75"/>
    <w:rsid w:val="00972B80"/>
    <w:rsid w:val="00972DD0"/>
    <w:rsid w:val="009741E6"/>
    <w:rsid w:val="00974435"/>
    <w:rsid w:val="009747B4"/>
    <w:rsid w:val="00974DB8"/>
    <w:rsid w:val="00974E01"/>
    <w:rsid w:val="00974FB3"/>
    <w:rsid w:val="00975186"/>
    <w:rsid w:val="00975341"/>
    <w:rsid w:val="00975A45"/>
    <w:rsid w:val="0097697B"/>
    <w:rsid w:val="00976EE1"/>
    <w:rsid w:val="009772BD"/>
    <w:rsid w:val="009773C9"/>
    <w:rsid w:val="00977C81"/>
    <w:rsid w:val="00980C12"/>
    <w:rsid w:val="00980E9D"/>
    <w:rsid w:val="00981570"/>
    <w:rsid w:val="00981ADA"/>
    <w:rsid w:val="00981EF7"/>
    <w:rsid w:val="00982048"/>
    <w:rsid w:val="00982C37"/>
    <w:rsid w:val="00982CFE"/>
    <w:rsid w:val="00983F7D"/>
    <w:rsid w:val="009842E4"/>
    <w:rsid w:val="00984D57"/>
    <w:rsid w:val="00984DA8"/>
    <w:rsid w:val="00984DB6"/>
    <w:rsid w:val="00985037"/>
    <w:rsid w:val="00985151"/>
    <w:rsid w:val="0098532F"/>
    <w:rsid w:val="0098579A"/>
    <w:rsid w:val="00985E4B"/>
    <w:rsid w:val="009862F6"/>
    <w:rsid w:val="0098678A"/>
    <w:rsid w:val="0098682F"/>
    <w:rsid w:val="00986C04"/>
    <w:rsid w:val="009873DF"/>
    <w:rsid w:val="009878AC"/>
    <w:rsid w:val="00987D60"/>
    <w:rsid w:val="009902B4"/>
    <w:rsid w:val="009903F2"/>
    <w:rsid w:val="00990415"/>
    <w:rsid w:val="0099062B"/>
    <w:rsid w:val="00992395"/>
    <w:rsid w:val="009931B3"/>
    <w:rsid w:val="00993A79"/>
    <w:rsid w:val="00994938"/>
    <w:rsid w:val="00994DF9"/>
    <w:rsid w:val="00995CE8"/>
    <w:rsid w:val="00995E6F"/>
    <w:rsid w:val="009960CE"/>
    <w:rsid w:val="0099668B"/>
    <w:rsid w:val="00996945"/>
    <w:rsid w:val="009971EF"/>
    <w:rsid w:val="0099767F"/>
    <w:rsid w:val="009978FF"/>
    <w:rsid w:val="009A01B1"/>
    <w:rsid w:val="009A080E"/>
    <w:rsid w:val="009A10A2"/>
    <w:rsid w:val="009A1443"/>
    <w:rsid w:val="009A164A"/>
    <w:rsid w:val="009A1BA1"/>
    <w:rsid w:val="009A1EBE"/>
    <w:rsid w:val="009A27F8"/>
    <w:rsid w:val="009A2C67"/>
    <w:rsid w:val="009A2EAC"/>
    <w:rsid w:val="009A3042"/>
    <w:rsid w:val="009A3A02"/>
    <w:rsid w:val="009A4118"/>
    <w:rsid w:val="009A4358"/>
    <w:rsid w:val="009A43BF"/>
    <w:rsid w:val="009A459F"/>
    <w:rsid w:val="009A460D"/>
    <w:rsid w:val="009A4C55"/>
    <w:rsid w:val="009A51BE"/>
    <w:rsid w:val="009A55E9"/>
    <w:rsid w:val="009A64D9"/>
    <w:rsid w:val="009A6C23"/>
    <w:rsid w:val="009A6C4C"/>
    <w:rsid w:val="009A7278"/>
    <w:rsid w:val="009A753D"/>
    <w:rsid w:val="009A78FC"/>
    <w:rsid w:val="009B0383"/>
    <w:rsid w:val="009B0C27"/>
    <w:rsid w:val="009B190A"/>
    <w:rsid w:val="009B1D75"/>
    <w:rsid w:val="009B1FBF"/>
    <w:rsid w:val="009B2430"/>
    <w:rsid w:val="009B2588"/>
    <w:rsid w:val="009B2C78"/>
    <w:rsid w:val="009B324D"/>
    <w:rsid w:val="009B38D4"/>
    <w:rsid w:val="009B3ED3"/>
    <w:rsid w:val="009B3EFE"/>
    <w:rsid w:val="009B423B"/>
    <w:rsid w:val="009B423D"/>
    <w:rsid w:val="009B4272"/>
    <w:rsid w:val="009B45DB"/>
    <w:rsid w:val="009B4821"/>
    <w:rsid w:val="009B4BA6"/>
    <w:rsid w:val="009B4E6B"/>
    <w:rsid w:val="009B4E75"/>
    <w:rsid w:val="009B4F68"/>
    <w:rsid w:val="009B51E8"/>
    <w:rsid w:val="009B5E4B"/>
    <w:rsid w:val="009B60B5"/>
    <w:rsid w:val="009B633E"/>
    <w:rsid w:val="009B659F"/>
    <w:rsid w:val="009C0A84"/>
    <w:rsid w:val="009C0C39"/>
    <w:rsid w:val="009C10F7"/>
    <w:rsid w:val="009C140C"/>
    <w:rsid w:val="009C148B"/>
    <w:rsid w:val="009C1F3A"/>
    <w:rsid w:val="009C285F"/>
    <w:rsid w:val="009C2D17"/>
    <w:rsid w:val="009C2D93"/>
    <w:rsid w:val="009C2E2A"/>
    <w:rsid w:val="009C2F67"/>
    <w:rsid w:val="009C389F"/>
    <w:rsid w:val="009C3B3E"/>
    <w:rsid w:val="009C4A1A"/>
    <w:rsid w:val="009C4B0E"/>
    <w:rsid w:val="009C52F8"/>
    <w:rsid w:val="009C5BFF"/>
    <w:rsid w:val="009C5D82"/>
    <w:rsid w:val="009C650A"/>
    <w:rsid w:val="009C6840"/>
    <w:rsid w:val="009C74B4"/>
    <w:rsid w:val="009C7597"/>
    <w:rsid w:val="009C7609"/>
    <w:rsid w:val="009C7D96"/>
    <w:rsid w:val="009D0302"/>
    <w:rsid w:val="009D0516"/>
    <w:rsid w:val="009D0732"/>
    <w:rsid w:val="009D0B45"/>
    <w:rsid w:val="009D10CF"/>
    <w:rsid w:val="009D1505"/>
    <w:rsid w:val="009D1991"/>
    <w:rsid w:val="009D21D8"/>
    <w:rsid w:val="009D2417"/>
    <w:rsid w:val="009D27CF"/>
    <w:rsid w:val="009D320D"/>
    <w:rsid w:val="009D3EC3"/>
    <w:rsid w:val="009D3F70"/>
    <w:rsid w:val="009D4244"/>
    <w:rsid w:val="009D490E"/>
    <w:rsid w:val="009D49EC"/>
    <w:rsid w:val="009D538F"/>
    <w:rsid w:val="009D5E9D"/>
    <w:rsid w:val="009D676C"/>
    <w:rsid w:val="009D6F9E"/>
    <w:rsid w:val="009D74BD"/>
    <w:rsid w:val="009D7C9C"/>
    <w:rsid w:val="009E1193"/>
    <w:rsid w:val="009E1E67"/>
    <w:rsid w:val="009E220F"/>
    <w:rsid w:val="009E23FB"/>
    <w:rsid w:val="009E28B6"/>
    <w:rsid w:val="009E3379"/>
    <w:rsid w:val="009E35D1"/>
    <w:rsid w:val="009E39F6"/>
    <w:rsid w:val="009E3BD3"/>
    <w:rsid w:val="009E3E6C"/>
    <w:rsid w:val="009E49B6"/>
    <w:rsid w:val="009E4CAA"/>
    <w:rsid w:val="009E6136"/>
    <w:rsid w:val="009E61F1"/>
    <w:rsid w:val="009E649A"/>
    <w:rsid w:val="009E68FA"/>
    <w:rsid w:val="009E700A"/>
    <w:rsid w:val="009E7801"/>
    <w:rsid w:val="009E797F"/>
    <w:rsid w:val="009E7CFC"/>
    <w:rsid w:val="009E7F9A"/>
    <w:rsid w:val="009F0F93"/>
    <w:rsid w:val="009F118A"/>
    <w:rsid w:val="009F1314"/>
    <w:rsid w:val="009F1D10"/>
    <w:rsid w:val="009F2439"/>
    <w:rsid w:val="009F2F62"/>
    <w:rsid w:val="009F2FE9"/>
    <w:rsid w:val="009F38FE"/>
    <w:rsid w:val="009F3AE3"/>
    <w:rsid w:val="009F45BB"/>
    <w:rsid w:val="009F5066"/>
    <w:rsid w:val="009F5EF7"/>
    <w:rsid w:val="009F5FF2"/>
    <w:rsid w:val="009F6520"/>
    <w:rsid w:val="009F7746"/>
    <w:rsid w:val="009F7E27"/>
    <w:rsid w:val="009F7E5F"/>
    <w:rsid w:val="00A00BBD"/>
    <w:rsid w:val="00A00BCD"/>
    <w:rsid w:val="00A016CB"/>
    <w:rsid w:val="00A0179A"/>
    <w:rsid w:val="00A01BBB"/>
    <w:rsid w:val="00A01D68"/>
    <w:rsid w:val="00A01E4F"/>
    <w:rsid w:val="00A021A9"/>
    <w:rsid w:val="00A02D20"/>
    <w:rsid w:val="00A02DD1"/>
    <w:rsid w:val="00A03505"/>
    <w:rsid w:val="00A038C3"/>
    <w:rsid w:val="00A03A7E"/>
    <w:rsid w:val="00A03DE2"/>
    <w:rsid w:val="00A042B2"/>
    <w:rsid w:val="00A042F9"/>
    <w:rsid w:val="00A054EC"/>
    <w:rsid w:val="00A0639C"/>
    <w:rsid w:val="00A06526"/>
    <w:rsid w:val="00A0685D"/>
    <w:rsid w:val="00A06924"/>
    <w:rsid w:val="00A06990"/>
    <w:rsid w:val="00A069B3"/>
    <w:rsid w:val="00A06D3F"/>
    <w:rsid w:val="00A072D5"/>
    <w:rsid w:val="00A102C7"/>
    <w:rsid w:val="00A10383"/>
    <w:rsid w:val="00A10678"/>
    <w:rsid w:val="00A10B51"/>
    <w:rsid w:val="00A1108D"/>
    <w:rsid w:val="00A11906"/>
    <w:rsid w:val="00A120F8"/>
    <w:rsid w:val="00A13646"/>
    <w:rsid w:val="00A138A9"/>
    <w:rsid w:val="00A13B0F"/>
    <w:rsid w:val="00A14204"/>
    <w:rsid w:val="00A14FEE"/>
    <w:rsid w:val="00A15A1A"/>
    <w:rsid w:val="00A16233"/>
    <w:rsid w:val="00A165A0"/>
    <w:rsid w:val="00A166CD"/>
    <w:rsid w:val="00A1692E"/>
    <w:rsid w:val="00A16A1C"/>
    <w:rsid w:val="00A17220"/>
    <w:rsid w:val="00A17DBB"/>
    <w:rsid w:val="00A20228"/>
    <w:rsid w:val="00A203AC"/>
    <w:rsid w:val="00A21644"/>
    <w:rsid w:val="00A21DDF"/>
    <w:rsid w:val="00A22090"/>
    <w:rsid w:val="00A224B8"/>
    <w:rsid w:val="00A22E37"/>
    <w:rsid w:val="00A22F93"/>
    <w:rsid w:val="00A23030"/>
    <w:rsid w:val="00A241AE"/>
    <w:rsid w:val="00A24280"/>
    <w:rsid w:val="00A24791"/>
    <w:rsid w:val="00A2481C"/>
    <w:rsid w:val="00A24BBE"/>
    <w:rsid w:val="00A24C2D"/>
    <w:rsid w:val="00A24D4F"/>
    <w:rsid w:val="00A25454"/>
    <w:rsid w:val="00A2562A"/>
    <w:rsid w:val="00A2652A"/>
    <w:rsid w:val="00A265A5"/>
    <w:rsid w:val="00A2666B"/>
    <w:rsid w:val="00A270DC"/>
    <w:rsid w:val="00A2739F"/>
    <w:rsid w:val="00A2743E"/>
    <w:rsid w:val="00A3026D"/>
    <w:rsid w:val="00A307F0"/>
    <w:rsid w:val="00A310F5"/>
    <w:rsid w:val="00A31478"/>
    <w:rsid w:val="00A31953"/>
    <w:rsid w:val="00A31F93"/>
    <w:rsid w:val="00A32979"/>
    <w:rsid w:val="00A3330C"/>
    <w:rsid w:val="00A3442B"/>
    <w:rsid w:val="00A3460C"/>
    <w:rsid w:val="00A34D98"/>
    <w:rsid w:val="00A3649B"/>
    <w:rsid w:val="00A36C84"/>
    <w:rsid w:val="00A36D6C"/>
    <w:rsid w:val="00A37829"/>
    <w:rsid w:val="00A37C20"/>
    <w:rsid w:val="00A37FC6"/>
    <w:rsid w:val="00A40DC1"/>
    <w:rsid w:val="00A41707"/>
    <w:rsid w:val="00A418F4"/>
    <w:rsid w:val="00A41AF5"/>
    <w:rsid w:val="00A4214D"/>
    <w:rsid w:val="00A42218"/>
    <w:rsid w:val="00A423AD"/>
    <w:rsid w:val="00A425A8"/>
    <w:rsid w:val="00A4278D"/>
    <w:rsid w:val="00A43F68"/>
    <w:rsid w:val="00A444BA"/>
    <w:rsid w:val="00A45E10"/>
    <w:rsid w:val="00A46564"/>
    <w:rsid w:val="00A472DB"/>
    <w:rsid w:val="00A47BD6"/>
    <w:rsid w:val="00A50987"/>
    <w:rsid w:val="00A50D81"/>
    <w:rsid w:val="00A538F7"/>
    <w:rsid w:val="00A54365"/>
    <w:rsid w:val="00A5469E"/>
    <w:rsid w:val="00A55246"/>
    <w:rsid w:val="00A5542C"/>
    <w:rsid w:val="00A56739"/>
    <w:rsid w:val="00A569B2"/>
    <w:rsid w:val="00A56DB1"/>
    <w:rsid w:val="00A576B4"/>
    <w:rsid w:val="00A57B59"/>
    <w:rsid w:val="00A60795"/>
    <w:rsid w:val="00A60A74"/>
    <w:rsid w:val="00A611AB"/>
    <w:rsid w:val="00A6147F"/>
    <w:rsid w:val="00A61712"/>
    <w:rsid w:val="00A62175"/>
    <w:rsid w:val="00A625CF"/>
    <w:rsid w:val="00A6270E"/>
    <w:rsid w:val="00A62C9D"/>
    <w:rsid w:val="00A62E61"/>
    <w:rsid w:val="00A6342A"/>
    <w:rsid w:val="00A640C7"/>
    <w:rsid w:val="00A643E6"/>
    <w:rsid w:val="00A64553"/>
    <w:rsid w:val="00A64A78"/>
    <w:rsid w:val="00A64CDB"/>
    <w:rsid w:val="00A6530F"/>
    <w:rsid w:val="00A6581F"/>
    <w:rsid w:val="00A6623D"/>
    <w:rsid w:val="00A662D5"/>
    <w:rsid w:val="00A666EA"/>
    <w:rsid w:val="00A66E96"/>
    <w:rsid w:val="00A672B2"/>
    <w:rsid w:val="00A679D8"/>
    <w:rsid w:val="00A7081E"/>
    <w:rsid w:val="00A708B8"/>
    <w:rsid w:val="00A70F9E"/>
    <w:rsid w:val="00A71339"/>
    <w:rsid w:val="00A71438"/>
    <w:rsid w:val="00A715B3"/>
    <w:rsid w:val="00A7179A"/>
    <w:rsid w:val="00A722F9"/>
    <w:rsid w:val="00A72463"/>
    <w:rsid w:val="00A7285F"/>
    <w:rsid w:val="00A72930"/>
    <w:rsid w:val="00A72AA1"/>
    <w:rsid w:val="00A73554"/>
    <w:rsid w:val="00A7368A"/>
    <w:rsid w:val="00A7419B"/>
    <w:rsid w:val="00A74824"/>
    <w:rsid w:val="00A748F5"/>
    <w:rsid w:val="00A74D35"/>
    <w:rsid w:val="00A74FBF"/>
    <w:rsid w:val="00A75015"/>
    <w:rsid w:val="00A76A19"/>
    <w:rsid w:val="00A76CA6"/>
    <w:rsid w:val="00A76EA8"/>
    <w:rsid w:val="00A8117F"/>
    <w:rsid w:val="00A811D1"/>
    <w:rsid w:val="00A81350"/>
    <w:rsid w:val="00A81E13"/>
    <w:rsid w:val="00A81EE1"/>
    <w:rsid w:val="00A822B9"/>
    <w:rsid w:val="00A828AD"/>
    <w:rsid w:val="00A83342"/>
    <w:rsid w:val="00A83799"/>
    <w:rsid w:val="00A8381A"/>
    <w:rsid w:val="00A83D3A"/>
    <w:rsid w:val="00A843A3"/>
    <w:rsid w:val="00A8499C"/>
    <w:rsid w:val="00A8541A"/>
    <w:rsid w:val="00A85435"/>
    <w:rsid w:val="00A85AF8"/>
    <w:rsid w:val="00A86132"/>
    <w:rsid w:val="00A868E6"/>
    <w:rsid w:val="00A86B47"/>
    <w:rsid w:val="00A875F8"/>
    <w:rsid w:val="00A879EE"/>
    <w:rsid w:val="00A87A0B"/>
    <w:rsid w:val="00A87B81"/>
    <w:rsid w:val="00A9032A"/>
    <w:rsid w:val="00A905E3"/>
    <w:rsid w:val="00A906AE"/>
    <w:rsid w:val="00A9167F"/>
    <w:rsid w:val="00A92D50"/>
    <w:rsid w:val="00A92DF2"/>
    <w:rsid w:val="00A92ECF"/>
    <w:rsid w:val="00A9315C"/>
    <w:rsid w:val="00A93275"/>
    <w:rsid w:val="00A93DFC"/>
    <w:rsid w:val="00A93F40"/>
    <w:rsid w:val="00A94149"/>
    <w:rsid w:val="00A94150"/>
    <w:rsid w:val="00A942B3"/>
    <w:rsid w:val="00A94749"/>
    <w:rsid w:val="00A94A4A"/>
    <w:rsid w:val="00A95BBE"/>
    <w:rsid w:val="00A95C31"/>
    <w:rsid w:val="00A96B5B"/>
    <w:rsid w:val="00A97411"/>
    <w:rsid w:val="00A97CA8"/>
    <w:rsid w:val="00A97DDE"/>
    <w:rsid w:val="00A97F64"/>
    <w:rsid w:val="00AA0536"/>
    <w:rsid w:val="00AA0571"/>
    <w:rsid w:val="00AA1037"/>
    <w:rsid w:val="00AA145A"/>
    <w:rsid w:val="00AA1671"/>
    <w:rsid w:val="00AA3903"/>
    <w:rsid w:val="00AA476A"/>
    <w:rsid w:val="00AA6921"/>
    <w:rsid w:val="00AA6F22"/>
    <w:rsid w:val="00AA7530"/>
    <w:rsid w:val="00AA774A"/>
    <w:rsid w:val="00AA7B55"/>
    <w:rsid w:val="00AB01A8"/>
    <w:rsid w:val="00AB07E9"/>
    <w:rsid w:val="00AB0AEA"/>
    <w:rsid w:val="00AB0C30"/>
    <w:rsid w:val="00AB11AF"/>
    <w:rsid w:val="00AB1A16"/>
    <w:rsid w:val="00AB31F0"/>
    <w:rsid w:val="00AB327F"/>
    <w:rsid w:val="00AB3F76"/>
    <w:rsid w:val="00AB4311"/>
    <w:rsid w:val="00AB4443"/>
    <w:rsid w:val="00AB513D"/>
    <w:rsid w:val="00AB5999"/>
    <w:rsid w:val="00AB59CA"/>
    <w:rsid w:val="00AB5F4C"/>
    <w:rsid w:val="00AB5FDB"/>
    <w:rsid w:val="00AB6416"/>
    <w:rsid w:val="00AB6524"/>
    <w:rsid w:val="00AB69B7"/>
    <w:rsid w:val="00AB7AD5"/>
    <w:rsid w:val="00AC000F"/>
    <w:rsid w:val="00AC0869"/>
    <w:rsid w:val="00AC1209"/>
    <w:rsid w:val="00AC1DD1"/>
    <w:rsid w:val="00AC1EDE"/>
    <w:rsid w:val="00AC4477"/>
    <w:rsid w:val="00AC48BA"/>
    <w:rsid w:val="00AC4F92"/>
    <w:rsid w:val="00AC511D"/>
    <w:rsid w:val="00AC533E"/>
    <w:rsid w:val="00AC5839"/>
    <w:rsid w:val="00AC5E3D"/>
    <w:rsid w:val="00AC5F47"/>
    <w:rsid w:val="00AC62D8"/>
    <w:rsid w:val="00AC6AC2"/>
    <w:rsid w:val="00AC6F1E"/>
    <w:rsid w:val="00AD077F"/>
    <w:rsid w:val="00AD0945"/>
    <w:rsid w:val="00AD0B79"/>
    <w:rsid w:val="00AD0CCD"/>
    <w:rsid w:val="00AD33CC"/>
    <w:rsid w:val="00AD49C7"/>
    <w:rsid w:val="00AD57A6"/>
    <w:rsid w:val="00AD57CF"/>
    <w:rsid w:val="00AD5C39"/>
    <w:rsid w:val="00AD5D13"/>
    <w:rsid w:val="00AD6B63"/>
    <w:rsid w:val="00AD6E1E"/>
    <w:rsid w:val="00AD6ECD"/>
    <w:rsid w:val="00AD7B75"/>
    <w:rsid w:val="00AE032C"/>
    <w:rsid w:val="00AE0412"/>
    <w:rsid w:val="00AE0D7D"/>
    <w:rsid w:val="00AE14FD"/>
    <w:rsid w:val="00AE15D8"/>
    <w:rsid w:val="00AE1CB8"/>
    <w:rsid w:val="00AE1E18"/>
    <w:rsid w:val="00AE2F54"/>
    <w:rsid w:val="00AE316F"/>
    <w:rsid w:val="00AE3A73"/>
    <w:rsid w:val="00AE3AC8"/>
    <w:rsid w:val="00AE47A7"/>
    <w:rsid w:val="00AE57BF"/>
    <w:rsid w:val="00AE639A"/>
    <w:rsid w:val="00AE6DF4"/>
    <w:rsid w:val="00AE7166"/>
    <w:rsid w:val="00AF0181"/>
    <w:rsid w:val="00AF1058"/>
    <w:rsid w:val="00AF178A"/>
    <w:rsid w:val="00AF1E7B"/>
    <w:rsid w:val="00AF2F01"/>
    <w:rsid w:val="00AF2F08"/>
    <w:rsid w:val="00AF34C3"/>
    <w:rsid w:val="00AF3CD8"/>
    <w:rsid w:val="00AF47D1"/>
    <w:rsid w:val="00AF5FFC"/>
    <w:rsid w:val="00AF61C8"/>
    <w:rsid w:val="00AF7424"/>
    <w:rsid w:val="00AF7528"/>
    <w:rsid w:val="00AF7974"/>
    <w:rsid w:val="00AF7B58"/>
    <w:rsid w:val="00AF7DCC"/>
    <w:rsid w:val="00AF7DF3"/>
    <w:rsid w:val="00B003AE"/>
    <w:rsid w:val="00B009BA"/>
    <w:rsid w:val="00B009EA"/>
    <w:rsid w:val="00B00E01"/>
    <w:rsid w:val="00B01BC5"/>
    <w:rsid w:val="00B01DA8"/>
    <w:rsid w:val="00B01F01"/>
    <w:rsid w:val="00B02451"/>
    <w:rsid w:val="00B03105"/>
    <w:rsid w:val="00B03205"/>
    <w:rsid w:val="00B036EA"/>
    <w:rsid w:val="00B0464D"/>
    <w:rsid w:val="00B04C02"/>
    <w:rsid w:val="00B04EE2"/>
    <w:rsid w:val="00B05151"/>
    <w:rsid w:val="00B059EB"/>
    <w:rsid w:val="00B062AB"/>
    <w:rsid w:val="00B065D1"/>
    <w:rsid w:val="00B068AB"/>
    <w:rsid w:val="00B07030"/>
    <w:rsid w:val="00B07339"/>
    <w:rsid w:val="00B076A7"/>
    <w:rsid w:val="00B078B1"/>
    <w:rsid w:val="00B07E46"/>
    <w:rsid w:val="00B10C71"/>
    <w:rsid w:val="00B11A3C"/>
    <w:rsid w:val="00B11C8D"/>
    <w:rsid w:val="00B11CDA"/>
    <w:rsid w:val="00B11DB3"/>
    <w:rsid w:val="00B12108"/>
    <w:rsid w:val="00B1233A"/>
    <w:rsid w:val="00B1279A"/>
    <w:rsid w:val="00B12A9D"/>
    <w:rsid w:val="00B12BBA"/>
    <w:rsid w:val="00B13071"/>
    <w:rsid w:val="00B1351A"/>
    <w:rsid w:val="00B13539"/>
    <w:rsid w:val="00B13618"/>
    <w:rsid w:val="00B138D7"/>
    <w:rsid w:val="00B14C8D"/>
    <w:rsid w:val="00B14CD9"/>
    <w:rsid w:val="00B14E06"/>
    <w:rsid w:val="00B15929"/>
    <w:rsid w:val="00B15BE0"/>
    <w:rsid w:val="00B15CAC"/>
    <w:rsid w:val="00B1607B"/>
    <w:rsid w:val="00B16419"/>
    <w:rsid w:val="00B16605"/>
    <w:rsid w:val="00B166AE"/>
    <w:rsid w:val="00B166E9"/>
    <w:rsid w:val="00B16839"/>
    <w:rsid w:val="00B16968"/>
    <w:rsid w:val="00B16BD5"/>
    <w:rsid w:val="00B20232"/>
    <w:rsid w:val="00B205D4"/>
    <w:rsid w:val="00B214FF"/>
    <w:rsid w:val="00B21960"/>
    <w:rsid w:val="00B2231E"/>
    <w:rsid w:val="00B22521"/>
    <w:rsid w:val="00B230DC"/>
    <w:rsid w:val="00B2322B"/>
    <w:rsid w:val="00B233AF"/>
    <w:rsid w:val="00B233C7"/>
    <w:rsid w:val="00B23D4D"/>
    <w:rsid w:val="00B23F66"/>
    <w:rsid w:val="00B24B70"/>
    <w:rsid w:val="00B2535C"/>
    <w:rsid w:val="00B25B34"/>
    <w:rsid w:val="00B25C5B"/>
    <w:rsid w:val="00B25CA6"/>
    <w:rsid w:val="00B25E07"/>
    <w:rsid w:val="00B261FB"/>
    <w:rsid w:val="00B26271"/>
    <w:rsid w:val="00B26B6F"/>
    <w:rsid w:val="00B26FC0"/>
    <w:rsid w:val="00B27067"/>
    <w:rsid w:val="00B27381"/>
    <w:rsid w:val="00B274F3"/>
    <w:rsid w:val="00B27701"/>
    <w:rsid w:val="00B3000A"/>
    <w:rsid w:val="00B308AA"/>
    <w:rsid w:val="00B329E2"/>
    <w:rsid w:val="00B32B97"/>
    <w:rsid w:val="00B32BD8"/>
    <w:rsid w:val="00B337AB"/>
    <w:rsid w:val="00B339A1"/>
    <w:rsid w:val="00B34141"/>
    <w:rsid w:val="00B34CD0"/>
    <w:rsid w:val="00B357E5"/>
    <w:rsid w:val="00B35A9E"/>
    <w:rsid w:val="00B36DB0"/>
    <w:rsid w:val="00B36E55"/>
    <w:rsid w:val="00B36EA1"/>
    <w:rsid w:val="00B3720C"/>
    <w:rsid w:val="00B40E74"/>
    <w:rsid w:val="00B41757"/>
    <w:rsid w:val="00B4205C"/>
    <w:rsid w:val="00B42243"/>
    <w:rsid w:val="00B42D99"/>
    <w:rsid w:val="00B42DB0"/>
    <w:rsid w:val="00B42E78"/>
    <w:rsid w:val="00B42FCB"/>
    <w:rsid w:val="00B4393F"/>
    <w:rsid w:val="00B43A54"/>
    <w:rsid w:val="00B43B95"/>
    <w:rsid w:val="00B43DAD"/>
    <w:rsid w:val="00B44297"/>
    <w:rsid w:val="00B44701"/>
    <w:rsid w:val="00B44B79"/>
    <w:rsid w:val="00B454A9"/>
    <w:rsid w:val="00B45890"/>
    <w:rsid w:val="00B4636D"/>
    <w:rsid w:val="00B4668C"/>
    <w:rsid w:val="00B46806"/>
    <w:rsid w:val="00B46864"/>
    <w:rsid w:val="00B46F07"/>
    <w:rsid w:val="00B47D43"/>
    <w:rsid w:val="00B50178"/>
    <w:rsid w:val="00B50373"/>
    <w:rsid w:val="00B50529"/>
    <w:rsid w:val="00B509DD"/>
    <w:rsid w:val="00B50BB5"/>
    <w:rsid w:val="00B51546"/>
    <w:rsid w:val="00B5165E"/>
    <w:rsid w:val="00B518AA"/>
    <w:rsid w:val="00B51960"/>
    <w:rsid w:val="00B51C12"/>
    <w:rsid w:val="00B51C79"/>
    <w:rsid w:val="00B5247F"/>
    <w:rsid w:val="00B52985"/>
    <w:rsid w:val="00B52E8C"/>
    <w:rsid w:val="00B53ECF"/>
    <w:rsid w:val="00B541BF"/>
    <w:rsid w:val="00B54C38"/>
    <w:rsid w:val="00B54EA4"/>
    <w:rsid w:val="00B55052"/>
    <w:rsid w:val="00B55099"/>
    <w:rsid w:val="00B552F1"/>
    <w:rsid w:val="00B55457"/>
    <w:rsid w:val="00B55E3F"/>
    <w:rsid w:val="00B56CE1"/>
    <w:rsid w:val="00B56E26"/>
    <w:rsid w:val="00B57240"/>
    <w:rsid w:val="00B57841"/>
    <w:rsid w:val="00B579D0"/>
    <w:rsid w:val="00B57F06"/>
    <w:rsid w:val="00B60112"/>
    <w:rsid w:val="00B608D3"/>
    <w:rsid w:val="00B608DA"/>
    <w:rsid w:val="00B60A29"/>
    <w:rsid w:val="00B61578"/>
    <w:rsid w:val="00B6160C"/>
    <w:rsid w:val="00B61D55"/>
    <w:rsid w:val="00B62462"/>
    <w:rsid w:val="00B63272"/>
    <w:rsid w:val="00B63790"/>
    <w:rsid w:val="00B641CE"/>
    <w:rsid w:val="00B64377"/>
    <w:rsid w:val="00B645C2"/>
    <w:rsid w:val="00B649AA"/>
    <w:rsid w:val="00B652D8"/>
    <w:rsid w:val="00B65338"/>
    <w:rsid w:val="00B65E6F"/>
    <w:rsid w:val="00B663BE"/>
    <w:rsid w:val="00B672F3"/>
    <w:rsid w:val="00B678F9"/>
    <w:rsid w:val="00B67BD7"/>
    <w:rsid w:val="00B7029C"/>
    <w:rsid w:val="00B708BD"/>
    <w:rsid w:val="00B70EBA"/>
    <w:rsid w:val="00B71A1D"/>
    <w:rsid w:val="00B73833"/>
    <w:rsid w:val="00B7384D"/>
    <w:rsid w:val="00B73E88"/>
    <w:rsid w:val="00B74510"/>
    <w:rsid w:val="00B74603"/>
    <w:rsid w:val="00B74A41"/>
    <w:rsid w:val="00B7523A"/>
    <w:rsid w:val="00B7630C"/>
    <w:rsid w:val="00B76787"/>
    <w:rsid w:val="00B76A7E"/>
    <w:rsid w:val="00B76D1E"/>
    <w:rsid w:val="00B76F1A"/>
    <w:rsid w:val="00B77379"/>
    <w:rsid w:val="00B77919"/>
    <w:rsid w:val="00B77BDF"/>
    <w:rsid w:val="00B801B0"/>
    <w:rsid w:val="00B80615"/>
    <w:rsid w:val="00B810B7"/>
    <w:rsid w:val="00B8114F"/>
    <w:rsid w:val="00B819FC"/>
    <w:rsid w:val="00B82356"/>
    <w:rsid w:val="00B8253F"/>
    <w:rsid w:val="00B829C6"/>
    <w:rsid w:val="00B82DF6"/>
    <w:rsid w:val="00B83321"/>
    <w:rsid w:val="00B835FA"/>
    <w:rsid w:val="00B83B2C"/>
    <w:rsid w:val="00B8485A"/>
    <w:rsid w:val="00B84AE1"/>
    <w:rsid w:val="00B84F05"/>
    <w:rsid w:val="00B85ABF"/>
    <w:rsid w:val="00B8618D"/>
    <w:rsid w:val="00B862DF"/>
    <w:rsid w:val="00B863F8"/>
    <w:rsid w:val="00B86E67"/>
    <w:rsid w:val="00B86FC4"/>
    <w:rsid w:val="00B87279"/>
    <w:rsid w:val="00B87302"/>
    <w:rsid w:val="00B87840"/>
    <w:rsid w:val="00B9017C"/>
    <w:rsid w:val="00B91771"/>
    <w:rsid w:val="00B919C8"/>
    <w:rsid w:val="00B91C0E"/>
    <w:rsid w:val="00B9225D"/>
    <w:rsid w:val="00B9298B"/>
    <w:rsid w:val="00B92F36"/>
    <w:rsid w:val="00B93A70"/>
    <w:rsid w:val="00B94F9A"/>
    <w:rsid w:val="00B94FC7"/>
    <w:rsid w:val="00B957D4"/>
    <w:rsid w:val="00B95914"/>
    <w:rsid w:val="00B95C15"/>
    <w:rsid w:val="00B96237"/>
    <w:rsid w:val="00B96535"/>
    <w:rsid w:val="00B9715B"/>
    <w:rsid w:val="00B9721E"/>
    <w:rsid w:val="00B97931"/>
    <w:rsid w:val="00B97977"/>
    <w:rsid w:val="00B97B72"/>
    <w:rsid w:val="00B97BEE"/>
    <w:rsid w:val="00B97C56"/>
    <w:rsid w:val="00BA04BF"/>
    <w:rsid w:val="00BA0A77"/>
    <w:rsid w:val="00BA142D"/>
    <w:rsid w:val="00BA2400"/>
    <w:rsid w:val="00BA2A14"/>
    <w:rsid w:val="00BA2C0C"/>
    <w:rsid w:val="00BA33E2"/>
    <w:rsid w:val="00BA437D"/>
    <w:rsid w:val="00BA51F2"/>
    <w:rsid w:val="00BA57E6"/>
    <w:rsid w:val="00BA5E27"/>
    <w:rsid w:val="00BA68D3"/>
    <w:rsid w:val="00BA70E5"/>
    <w:rsid w:val="00BA756A"/>
    <w:rsid w:val="00BA75F3"/>
    <w:rsid w:val="00BA79A6"/>
    <w:rsid w:val="00BA7B3A"/>
    <w:rsid w:val="00BB0E31"/>
    <w:rsid w:val="00BB0EEB"/>
    <w:rsid w:val="00BB1739"/>
    <w:rsid w:val="00BB1A2C"/>
    <w:rsid w:val="00BB200F"/>
    <w:rsid w:val="00BB232A"/>
    <w:rsid w:val="00BB27F5"/>
    <w:rsid w:val="00BB3843"/>
    <w:rsid w:val="00BB3E88"/>
    <w:rsid w:val="00BB4DB7"/>
    <w:rsid w:val="00BB4E5A"/>
    <w:rsid w:val="00BB58B0"/>
    <w:rsid w:val="00BB63D0"/>
    <w:rsid w:val="00BB6914"/>
    <w:rsid w:val="00BB6F37"/>
    <w:rsid w:val="00BB6FAE"/>
    <w:rsid w:val="00BB73DD"/>
    <w:rsid w:val="00BB77FC"/>
    <w:rsid w:val="00BB7F07"/>
    <w:rsid w:val="00BC0302"/>
    <w:rsid w:val="00BC04C6"/>
    <w:rsid w:val="00BC0564"/>
    <w:rsid w:val="00BC0B40"/>
    <w:rsid w:val="00BC1069"/>
    <w:rsid w:val="00BC11AD"/>
    <w:rsid w:val="00BC1AD3"/>
    <w:rsid w:val="00BC23FC"/>
    <w:rsid w:val="00BC256B"/>
    <w:rsid w:val="00BC2A73"/>
    <w:rsid w:val="00BC2FEF"/>
    <w:rsid w:val="00BC3C04"/>
    <w:rsid w:val="00BC3C8F"/>
    <w:rsid w:val="00BC429D"/>
    <w:rsid w:val="00BC475C"/>
    <w:rsid w:val="00BC4877"/>
    <w:rsid w:val="00BC5376"/>
    <w:rsid w:val="00BC55F2"/>
    <w:rsid w:val="00BC65E3"/>
    <w:rsid w:val="00BC69A2"/>
    <w:rsid w:val="00BC711A"/>
    <w:rsid w:val="00BC7886"/>
    <w:rsid w:val="00BC7898"/>
    <w:rsid w:val="00BD001B"/>
    <w:rsid w:val="00BD0033"/>
    <w:rsid w:val="00BD1015"/>
    <w:rsid w:val="00BD1490"/>
    <w:rsid w:val="00BD1683"/>
    <w:rsid w:val="00BD1B9C"/>
    <w:rsid w:val="00BD216D"/>
    <w:rsid w:val="00BD33AD"/>
    <w:rsid w:val="00BD3543"/>
    <w:rsid w:val="00BD35D3"/>
    <w:rsid w:val="00BD360F"/>
    <w:rsid w:val="00BD3841"/>
    <w:rsid w:val="00BD3A90"/>
    <w:rsid w:val="00BD3C72"/>
    <w:rsid w:val="00BD40F4"/>
    <w:rsid w:val="00BD4719"/>
    <w:rsid w:val="00BD4D05"/>
    <w:rsid w:val="00BD52C0"/>
    <w:rsid w:val="00BD58C8"/>
    <w:rsid w:val="00BD5AC6"/>
    <w:rsid w:val="00BD627E"/>
    <w:rsid w:val="00BD685A"/>
    <w:rsid w:val="00BD6969"/>
    <w:rsid w:val="00BD719E"/>
    <w:rsid w:val="00BD72D9"/>
    <w:rsid w:val="00BD739E"/>
    <w:rsid w:val="00BD7C9C"/>
    <w:rsid w:val="00BD7D81"/>
    <w:rsid w:val="00BE00AD"/>
    <w:rsid w:val="00BE0394"/>
    <w:rsid w:val="00BE04F3"/>
    <w:rsid w:val="00BE060B"/>
    <w:rsid w:val="00BE0F00"/>
    <w:rsid w:val="00BE19EE"/>
    <w:rsid w:val="00BE1A43"/>
    <w:rsid w:val="00BE1BF5"/>
    <w:rsid w:val="00BE20E7"/>
    <w:rsid w:val="00BE22BA"/>
    <w:rsid w:val="00BE235C"/>
    <w:rsid w:val="00BE28A2"/>
    <w:rsid w:val="00BE2BF2"/>
    <w:rsid w:val="00BE30A9"/>
    <w:rsid w:val="00BE3353"/>
    <w:rsid w:val="00BE3395"/>
    <w:rsid w:val="00BE3D5B"/>
    <w:rsid w:val="00BE4075"/>
    <w:rsid w:val="00BE4090"/>
    <w:rsid w:val="00BE525A"/>
    <w:rsid w:val="00BE5554"/>
    <w:rsid w:val="00BE61CC"/>
    <w:rsid w:val="00BE6219"/>
    <w:rsid w:val="00BE6E27"/>
    <w:rsid w:val="00BE76D3"/>
    <w:rsid w:val="00BE788B"/>
    <w:rsid w:val="00BE7A85"/>
    <w:rsid w:val="00BE7C1C"/>
    <w:rsid w:val="00BE7C26"/>
    <w:rsid w:val="00BF0A13"/>
    <w:rsid w:val="00BF0C6B"/>
    <w:rsid w:val="00BF0FE6"/>
    <w:rsid w:val="00BF1024"/>
    <w:rsid w:val="00BF1153"/>
    <w:rsid w:val="00BF159C"/>
    <w:rsid w:val="00BF1DFD"/>
    <w:rsid w:val="00BF257C"/>
    <w:rsid w:val="00BF2E8F"/>
    <w:rsid w:val="00BF2FBD"/>
    <w:rsid w:val="00BF32B8"/>
    <w:rsid w:val="00BF5291"/>
    <w:rsid w:val="00BF5439"/>
    <w:rsid w:val="00BF5D39"/>
    <w:rsid w:val="00BF5D52"/>
    <w:rsid w:val="00BF674D"/>
    <w:rsid w:val="00BF71D1"/>
    <w:rsid w:val="00BF7460"/>
    <w:rsid w:val="00BF7690"/>
    <w:rsid w:val="00BF7E8E"/>
    <w:rsid w:val="00C00B28"/>
    <w:rsid w:val="00C01709"/>
    <w:rsid w:val="00C01737"/>
    <w:rsid w:val="00C01A70"/>
    <w:rsid w:val="00C026D5"/>
    <w:rsid w:val="00C02722"/>
    <w:rsid w:val="00C02A41"/>
    <w:rsid w:val="00C0318D"/>
    <w:rsid w:val="00C031D7"/>
    <w:rsid w:val="00C0389F"/>
    <w:rsid w:val="00C043A1"/>
    <w:rsid w:val="00C0451C"/>
    <w:rsid w:val="00C05016"/>
    <w:rsid w:val="00C05167"/>
    <w:rsid w:val="00C0559A"/>
    <w:rsid w:val="00C05733"/>
    <w:rsid w:val="00C05B22"/>
    <w:rsid w:val="00C060F1"/>
    <w:rsid w:val="00C06FE7"/>
    <w:rsid w:val="00C07052"/>
    <w:rsid w:val="00C07DE3"/>
    <w:rsid w:val="00C07EAF"/>
    <w:rsid w:val="00C07F61"/>
    <w:rsid w:val="00C1049D"/>
    <w:rsid w:val="00C106FD"/>
    <w:rsid w:val="00C10ADC"/>
    <w:rsid w:val="00C10BDF"/>
    <w:rsid w:val="00C11387"/>
    <w:rsid w:val="00C11BC4"/>
    <w:rsid w:val="00C11C55"/>
    <w:rsid w:val="00C121A1"/>
    <w:rsid w:val="00C12233"/>
    <w:rsid w:val="00C1260A"/>
    <w:rsid w:val="00C127A9"/>
    <w:rsid w:val="00C139B4"/>
    <w:rsid w:val="00C13F83"/>
    <w:rsid w:val="00C14339"/>
    <w:rsid w:val="00C14E11"/>
    <w:rsid w:val="00C15C79"/>
    <w:rsid w:val="00C15D9F"/>
    <w:rsid w:val="00C162BF"/>
    <w:rsid w:val="00C16886"/>
    <w:rsid w:val="00C2012B"/>
    <w:rsid w:val="00C20585"/>
    <w:rsid w:val="00C209A0"/>
    <w:rsid w:val="00C20B80"/>
    <w:rsid w:val="00C20F6D"/>
    <w:rsid w:val="00C218E9"/>
    <w:rsid w:val="00C21C4B"/>
    <w:rsid w:val="00C21F90"/>
    <w:rsid w:val="00C22A98"/>
    <w:rsid w:val="00C22D2A"/>
    <w:rsid w:val="00C23950"/>
    <w:rsid w:val="00C23A0E"/>
    <w:rsid w:val="00C23B63"/>
    <w:rsid w:val="00C247E9"/>
    <w:rsid w:val="00C248E8"/>
    <w:rsid w:val="00C24C7F"/>
    <w:rsid w:val="00C256C2"/>
    <w:rsid w:val="00C25C40"/>
    <w:rsid w:val="00C2683D"/>
    <w:rsid w:val="00C26A0B"/>
    <w:rsid w:val="00C26FDB"/>
    <w:rsid w:val="00C3097C"/>
    <w:rsid w:val="00C30FBB"/>
    <w:rsid w:val="00C31CF9"/>
    <w:rsid w:val="00C32B72"/>
    <w:rsid w:val="00C32BD1"/>
    <w:rsid w:val="00C33FD0"/>
    <w:rsid w:val="00C3445E"/>
    <w:rsid w:val="00C34A03"/>
    <w:rsid w:val="00C34BEC"/>
    <w:rsid w:val="00C35E2C"/>
    <w:rsid w:val="00C35E92"/>
    <w:rsid w:val="00C360E5"/>
    <w:rsid w:val="00C36166"/>
    <w:rsid w:val="00C3662D"/>
    <w:rsid w:val="00C36B82"/>
    <w:rsid w:val="00C3710C"/>
    <w:rsid w:val="00C4034F"/>
    <w:rsid w:val="00C403B1"/>
    <w:rsid w:val="00C40738"/>
    <w:rsid w:val="00C409B1"/>
    <w:rsid w:val="00C42216"/>
    <w:rsid w:val="00C423F2"/>
    <w:rsid w:val="00C426D8"/>
    <w:rsid w:val="00C43C16"/>
    <w:rsid w:val="00C44E6C"/>
    <w:rsid w:val="00C458B4"/>
    <w:rsid w:val="00C462DE"/>
    <w:rsid w:val="00C47258"/>
    <w:rsid w:val="00C47C5D"/>
    <w:rsid w:val="00C504AD"/>
    <w:rsid w:val="00C507AA"/>
    <w:rsid w:val="00C50A3D"/>
    <w:rsid w:val="00C50BB6"/>
    <w:rsid w:val="00C51196"/>
    <w:rsid w:val="00C51FD4"/>
    <w:rsid w:val="00C52181"/>
    <w:rsid w:val="00C52248"/>
    <w:rsid w:val="00C5285D"/>
    <w:rsid w:val="00C5291A"/>
    <w:rsid w:val="00C5328A"/>
    <w:rsid w:val="00C532A7"/>
    <w:rsid w:val="00C53527"/>
    <w:rsid w:val="00C53954"/>
    <w:rsid w:val="00C53BBB"/>
    <w:rsid w:val="00C53D0F"/>
    <w:rsid w:val="00C54101"/>
    <w:rsid w:val="00C54133"/>
    <w:rsid w:val="00C5453C"/>
    <w:rsid w:val="00C5466F"/>
    <w:rsid w:val="00C54A36"/>
    <w:rsid w:val="00C55257"/>
    <w:rsid w:val="00C55A0B"/>
    <w:rsid w:val="00C55BE0"/>
    <w:rsid w:val="00C55D9B"/>
    <w:rsid w:val="00C55E16"/>
    <w:rsid w:val="00C56295"/>
    <w:rsid w:val="00C577CE"/>
    <w:rsid w:val="00C57A0E"/>
    <w:rsid w:val="00C607AC"/>
    <w:rsid w:val="00C6090B"/>
    <w:rsid w:val="00C6148A"/>
    <w:rsid w:val="00C6197D"/>
    <w:rsid w:val="00C61FD0"/>
    <w:rsid w:val="00C62A7C"/>
    <w:rsid w:val="00C63378"/>
    <w:rsid w:val="00C638D6"/>
    <w:rsid w:val="00C63A06"/>
    <w:rsid w:val="00C63DE9"/>
    <w:rsid w:val="00C643D3"/>
    <w:rsid w:val="00C6479C"/>
    <w:rsid w:val="00C648BF"/>
    <w:rsid w:val="00C64D31"/>
    <w:rsid w:val="00C64D32"/>
    <w:rsid w:val="00C65567"/>
    <w:rsid w:val="00C65CCC"/>
    <w:rsid w:val="00C662DC"/>
    <w:rsid w:val="00C66577"/>
    <w:rsid w:val="00C66D6D"/>
    <w:rsid w:val="00C66DCC"/>
    <w:rsid w:val="00C67172"/>
    <w:rsid w:val="00C67304"/>
    <w:rsid w:val="00C7019D"/>
    <w:rsid w:val="00C71120"/>
    <w:rsid w:val="00C713DA"/>
    <w:rsid w:val="00C71410"/>
    <w:rsid w:val="00C714C9"/>
    <w:rsid w:val="00C72214"/>
    <w:rsid w:val="00C72A4F"/>
    <w:rsid w:val="00C73389"/>
    <w:rsid w:val="00C73517"/>
    <w:rsid w:val="00C739E2"/>
    <w:rsid w:val="00C73AA4"/>
    <w:rsid w:val="00C742BA"/>
    <w:rsid w:val="00C744E9"/>
    <w:rsid w:val="00C7489E"/>
    <w:rsid w:val="00C752DF"/>
    <w:rsid w:val="00C75519"/>
    <w:rsid w:val="00C77CB9"/>
    <w:rsid w:val="00C808A5"/>
    <w:rsid w:val="00C81195"/>
    <w:rsid w:val="00C8165C"/>
    <w:rsid w:val="00C816E7"/>
    <w:rsid w:val="00C8195F"/>
    <w:rsid w:val="00C82307"/>
    <w:rsid w:val="00C82EA0"/>
    <w:rsid w:val="00C8364B"/>
    <w:rsid w:val="00C8383D"/>
    <w:rsid w:val="00C83EC3"/>
    <w:rsid w:val="00C848D4"/>
    <w:rsid w:val="00C84F92"/>
    <w:rsid w:val="00C85295"/>
    <w:rsid w:val="00C85667"/>
    <w:rsid w:val="00C857B3"/>
    <w:rsid w:val="00C85E4C"/>
    <w:rsid w:val="00C8661A"/>
    <w:rsid w:val="00C86AF3"/>
    <w:rsid w:val="00C86CE6"/>
    <w:rsid w:val="00C86E80"/>
    <w:rsid w:val="00C870CA"/>
    <w:rsid w:val="00C8725A"/>
    <w:rsid w:val="00C90478"/>
    <w:rsid w:val="00C90919"/>
    <w:rsid w:val="00C9092D"/>
    <w:rsid w:val="00C90CAA"/>
    <w:rsid w:val="00C91D26"/>
    <w:rsid w:val="00C92227"/>
    <w:rsid w:val="00C935D8"/>
    <w:rsid w:val="00C93C55"/>
    <w:rsid w:val="00C940F2"/>
    <w:rsid w:val="00C9447E"/>
    <w:rsid w:val="00C9477C"/>
    <w:rsid w:val="00C95099"/>
    <w:rsid w:val="00C950F7"/>
    <w:rsid w:val="00C9522B"/>
    <w:rsid w:val="00C95650"/>
    <w:rsid w:val="00C95A60"/>
    <w:rsid w:val="00C95B5E"/>
    <w:rsid w:val="00C967B1"/>
    <w:rsid w:val="00C97125"/>
    <w:rsid w:val="00C97CC0"/>
    <w:rsid w:val="00CA0168"/>
    <w:rsid w:val="00CA073A"/>
    <w:rsid w:val="00CA1A60"/>
    <w:rsid w:val="00CA312A"/>
    <w:rsid w:val="00CA3DB0"/>
    <w:rsid w:val="00CA4923"/>
    <w:rsid w:val="00CA5261"/>
    <w:rsid w:val="00CA5795"/>
    <w:rsid w:val="00CA57EC"/>
    <w:rsid w:val="00CA6160"/>
    <w:rsid w:val="00CA6D79"/>
    <w:rsid w:val="00CA6F7B"/>
    <w:rsid w:val="00CA7210"/>
    <w:rsid w:val="00CB01A9"/>
    <w:rsid w:val="00CB083A"/>
    <w:rsid w:val="00CB09DC"/>
    <w:rsid w:val="00CB0C04"/>
    <w:rsid w:val="00CB1164"/>
    <w:rsid w:val="00CB1770"/>
    <w:rsid w:val="00CB1ABA"/>
    <w:rsid w:val="00CB339B"/>
    <w:rsid w:val="00CB378F"/>
    <w:rsid w:val="00CB3EB3"/>
    <w:rsid w:val="00CB4836"/>
    <w:rsid w:val="00CB4F3F"/>
    <w:rsid w:val="00CB5415"/>
    <w:rsid w:val="00CB5618"/>
    <w:rsid w:val="00CB6263"/>
    <w:rsid w:val="00CB64F1"/>
    <w:rsid w:val="00CB7227"/>
    <w:rsid w:val="00CB7D50"/>
    <w:rsid w:val="00CC16A8"/>
    <w:rsid w:val="00CC1E72"/>
    <w:rsid w:val="00CC1F0F"/>
    <w:rsid w:val="00CC1F6B"/>
    <w:rsid w:val="00CC2082"/>
    <w:rsid w:val="00CC2C79"/>
    <w:rsid w:val="00CC2DB2"/>
    <w:rsid w:val="00CC3095"/>
    <w:rsid w:val="00CC3151"/>
    <w:rsid w:val="00CC3711"/>
    <w:rsid w:val="00CC3D69"/>
    <w:rsid w:val="00CC4085"/>
    <w:rsid w:val="00CC44CE"/>
    <w:rsid w:val="00CC4556"/>
    <w:rsid w:val="00CC5268"/>
    <w:rsid w:val="00CC5A91"/>
    <w:rsid w:val="00CC5C70"/>
    <w:rsid w:val="00CC5C88"/>
    <w:rsid w:val="00CC62C6"/>
    <w:rsid w:val="00CC6972"/>
    <w:rsid w:val="00CC7012"/>
    <w:rsid w:val="00CC708E"/>
    <w:rsid w:val="00CC715D"/>
    <w:rsid w:val="00CC74DA"/>
    <w:rsid w:val="00CC7F9E"/>
    <w:rsid w:val="00CD0593"/>
    <w:rsid w:val="00CD0E55"/>
    <w:rsid w:val="00CD1AC6"/>
    <w:rsid w:val="00CD22C3"/>
    <w:rsid w:val="00CD246A"/>
    <w:rsid w:val="00CD2B74"/>
    <w:rsid w:val="00CD30AB"/>
    <w:rsid w:val="00CD446F"/>
    <w:rsid w:val="00CD456D"/>
    <w:rsid w:val="00CD4670"/>
    <w:rsid w:val="00CD4BC2"/>
    <w:rsid w:val="00CD5006"/>
    <w:rsid w:val="00CD5198"/>
    <w:rsid w:val="00CD54C2"/>
    <w:rsid w:val="00CD5A74"/>
    <w:rsid w:val="00CD5ADB"/>
    <w:rsid w:val="00CD611E"/>
    <w:rsid w:val="00CD6AFF"/>
    <w:rsid w:val="00CD6EC6"/>
    <w:rsid w:val="00CD7251"/>
    <w:rsid w:val="00CD78B6"/>
    <w:rsid w:val="00CD7CBA"/>
    <w:rsid w:val="00CE080C"/>
    <w:rsid w:val="00CE0B12"/>
    <w:rsid w:val="00CE102C"/>
    <w:rsid w:val="00CE11D7"/>
    <w:rsid w:val="00CE2723"/>
    <w:rsid w:val="00CE28D9"/>
    <w:rsid w:val="00CE28F5"/>
    <w:rsid w:val="00CE2A69"/>
    <w:rsid w:val="00CE2E7C"/>
    <w:rsid w:val="00CE33AA"/>
    <w:rsid w:val="00CE438D"/>
    <w:rsid w:val="00CE4CDA"/>
    <w:rsid w:val="00CE4E21"/>
    <w:rsid w:val="00CE5DD1"/>
    <w:rsid w:val="00CE66C9"/>
    <w:rsid w:val="00CE6F4B"/>
    <w:rsid w:val="00CE736F"/>
    <w:rsid w:val="00CE7821"/>
    <w:rsid w:val="00CE7843"/>
    <w:rsid w:val="00CF07FD"/>
    <w:rsid w:val="00CF0D3F"/>
    <w:rsid w:val="00CF140A"/>
    <w:rsid w:val="00CF1CF9"/>
    <w:rsid w:val="00CF2F65"/>
    <w:rsid w:val="00CF3174"/>
    <w:rsid w:val="00CF34CB"/>
    <w:rsid w:val="00CF36BE"/>
    <w:rsid w:val="00CF40BC"/>
    <w:rsid w:val="00CF42A2"/>
    <w:rsid w:val="00CF43EF"/>
    <w:rsid w:val="00CF6F06"/>
    <w:rsid w:val="00CF742C"/>
    <w:rsid w:val="00CF7495"/>
    <w:rsid w:val="00CF7693"/>
    <w:rsid w:val="00CF78FF"/>
    <w:rsid w:val="00CF7B80"/>
    <w:rsid w:val="00D006CC"/>
    <w:rsid w:val="00D00BB1"/>
    <w:rsid w:val="00D00D9E"/>
    <w:rsid w:val="00D019FA"/>
    <w:rsid w:val="00D01F0E"/>
    <w:rsid w:val="00D03210"/>
    <w:rsid w:val="00D034E5"/>
    <w:rsid w:val="00D0367F"/>
    <w:rsid w:val="00D0466A"/>
    <w:rsid w:val="00D04878"/>
    <w:rsid w:val="00D04BAF"/>
    <w:rsid w:val="00D05091"/>
    <w:rsid w:val="00D0535B"/>
    <w:rsid w:val="00D063F7"/>
    <w:rsid w:val="00D06665"/>
    <w:rsid w:val="00D07249"/>
    <w:rsid w:val="00D07980"/>
    <w:rsid w:val="00D079BC"/>
    <w:rsid w:val="00D07B9C"/>
    <w:rsid w:val="00D101E0"/>
    <w:rsid w:val="00D10492"/>
    <w:rsid w:val="00D10A9C"/>
    <w:rsid w:val="00D111D6"/>
    <w:rsid w:val="00D11B35"/>
    <w:rsid w:val="00D1296A"/>
    <w:rsid w:val="00D12C55"/>
    <w:rsid w:val="00D12E91"/>
    <w:rsid w:val="00D12EE0"/>
    <w:rsid w:val="00D13DAD"/>
    <w:rsid w:val="00D14201"/>
    <w:rsid w:val="00D150D7"/>
    <w:rsid w:val="00D155BD"/>
    <w:rsid w:val="00D15C4B"/>
    <w:rsid w:val="00D15D31"/>
    <w:rsid w:val="00D15E41"/>
    <w:rsid w:val="00D16548"/>
    <w:rsid w:val="00D165E9"/>
    <w:rsid w:val="00D16FA9"/>
    <w:rsid w:val="00D17098"/>
    <w:rsid w:val="00D174E6"/>
    <w:rsid w:val="00D17E37"/>
    <w:rsid w:val="00D20075"/>
    <w:rsid w:val="00D20C05"/>
    <w:rsid w:val="00D20DC8"/>
    <w:rsid w:val="00D20FCA"/>
    <w:rsid w:val="00D21062"/>
    <w:rsid w:val="00D21181"/>
    <w:rsid w:val="00D21CBD"/>
    <w:rsid w:val="00D22083"/>
    <w:rsid w:val="00D222C2"/>
    <w:rsid w:val="00D22902"/>
    <w:rsid w:val="00D229FD"/>
    <w:rsid w:val="00D22D4C"/>
    <w:rsid w:val="00D23C62"/>
    <w:rsid w:val="00D23D48"/>
    <w:rsid w:val="00D23F7B"/>
    <w:rsid w:val="00D24507"/>
    <w:rsid w:val="00D248BF"/>
    <w:rsid w:val="00D24A45"/>
    <w:rsid w:val="00D24D1C"/>
    <w:rsid w:val="00D250A1"/>
    <w:rsid w:val="00D25330"/>
    <w:rsid w:val="00D2723F"/>
    <w:rsid w:val="00D2784A"/>
    <w:rsid w:val="00D27AE9"/>
    <w:rsid w:val="00D27B37"/>
    <w:rsid w:val="00D27CA4"/>
    <w:rsid w:val="00D3022D"/>
    <w:rsid w:val="00D30E55"/>
    <w:rsid w:val="00D3112A"/>
    <w:rsid w:val="00D318FE"/>
    <w:rsid w:val="00D32F08"/>
    <w:rsid w:val="00D338AF"/>
    <w:rsid w:val="00D33968"/>
    <w:rsid w:val="00D33E0F"/>
    <w:rsid w:val="00D34B83"/>
    <w:rsid w:val="00D34F1E"/>
    <w:rsid w:val="00D3577D"/>
    <w:rsid w:val="00D35E08"/>
    <w:rsid w:val="00D377D9"/>
    <w:rsid w:val="00D378C6"/>
    <w:rsid w:val="00D40A4E"/>
    <w:rsid w:val="00D418EA"/>
    <w:rsid w:val="00D41901"/>
    <w:rsid w:val="00D41CC1"/>
    <w:rsid w:val="00D42240"/>
    <w:rsid w:val="00D42C95"/>
    <w:rsid w:val="00D434CE"/>
    <w:rsid w:val="00D4494B"/>
    <w:rsid w:val="00D44B20"/>
    <w:rsid w:val="00D44CA0"/>
    <w:rsid w:val="00D4550F"/>
    <w:rsid w:val="00D456B2"/>
    <w:rsid w:val="00D45C04"/>
    <w:rsid w:val="00D46104"/>
    <w:rsid w:val="00D46939"/>
    <w:rsid w:val="00D469B4"/>
    <w:rsid w:val="00D50DFC"/>
    <w:rsid w:val="00D51AE3"/>
    <w:rsid w:val="00D526CD"/>
    <w:rsid w:val="00D52FC2"/>
    <w:rsid w:val="00D534D3"/>
    <w:rsid w:val="00D535E0"/>
    <w:rsid w:val="00D5363A"/>
    <w:rsid w:val="00D53880"/>
    <w:rsid w:val="00D53D79"/>
    <w:rsid w:val="00D55934"/>
    <w:rsid w:val="00D5593C"/>
    <w:rsid w:val="00D55C50"/>
    <w:rsid w:val="00D56195"/>
    <w:rsid w:val="00D56362"/>
    <w:rsid w:val="00D5647F"/>
    <w:rsid w:val="00D57459"/>
    <w:rsid w:val="00D57DC8"/>
    <w:rsid w:val="00D57E98"/>
    <w:rsid w:val="00D6023B"/>
    <w:rsid w:val="00D608E5"/>
    <w:rsid w:val="00D60D16"/>
    <w:rsid w:val="00D60E78"/>
    <w:rsid w:val="00D61AC5"/>
    <w:rsid w:val="00D61C7F"/>
    <w:rsid w:val="00D61DFF"/>
    <w:rsid w:val="00D623E5"/>
    <w:rsid w:val="00D6320A"/>
    <w:rsid w:val="00D63446"/>
    <w:rsid w:val="00D637F3"/>
    <w:rsid w:val="00D64647"/>
    <w:rsid w:val="00D64783"/>
    <w:rsid w:val="00D64F1B"/>
    <w:rsid w:val="00D651AA"/>
    <w:rsid w:val="00D6593C"/>
    <w:rsid w:val="00D65AEC"/>
    <w:rsid w:val="00D65EA9"/>
    <w:rsid w:val="00D6663C"/>
    <w:rsid w:val="00D66C9E"/>
    <w:rsid w:val="00D67AA6"/>
    <w:rsid w:val="00D67CD9"/>
    <w:rsid w:val="00D67F75"/>
    <w:rsid w:val="00D70908"/>
    <w:rsid w:val="00D711A0"/>
    <w:rsid w:val="00D713D9"/>
    <w:rsid w:val="00D71D6E"/>
    <w:rsid w:val="00D71EE2"/>
    <w:rsid w:val="00D72239"/>
    <w:rsid w:val="00D73076"/>
    <w:rsid w:val="00D7335D"/>
    <w:rsid w:val="00D74007"/>
    <w:rsid w:val="00D741A5"/>
    <w:rsid w:val="00D74EDC"/>
    <w:rsid w:val="00D752D2"/>
    <w:rsid w:val="00D75DD2"/>
    <w:rsid w:val="00D75E79"/>
    <w:rsid w:val="00D77611"/>
    <w:rsid w:val="00D80722"/>
    <w:rsid w:val="00D809B9"/>
    <w:rsid w:val="00D818FA"/>
    <w:rsid w:val="00D830FE"/>
    <w:rsid w:val="00D83C62"/>
    <w:rsid w:val="00D83EF6"/>
    <w:rsid w:val="00D84485"/>
    <w:rsid w:val="00D845DA"/>
    <w:rsid w:val="00D853E0"/>
    <w:rsid w:val="00D859C0"/>
    <w:rsid w:val="00D85EB1"/>
    <w:rsid w:val="00D85ECE"/>
    <w:rsid w:val="00D8776F"/>
    <w:rsid w:val="00D87950"/>
    <w:rsid w:val="00D87ED0"/>
    <w:rsid w:val="00D87EEC"/>
    <w:rsid w:val="00D9003A"/>
    <w:rsid w:val="00D90CE6"/>
    <w:rsid w:val="00D91D96"/>
    <w:rsid w:val="00D926AB"/>
    <w:rsid w:val="00D92A4B"/>
    <w:rsid w:val="00D93B28"/>
    <w:rsid w:val="00D93B52"/>
    <w:rsid w:val="00D93F04"/>
    <w:rsid w:val="00D94707"/>
    <w:rsid w:val="00D94B1A"/>
    <w:rsid w:val="00D952A2"/>
    <w:rsid w:val="00D960F6"/>
    <w:rsid w:val="00D96148"/>
    <w:rsid w:val="00D96251"/>
    <w:rsid w:val="00D96563"/>
    <w:rsid w:val="00D96773"/>
    <w:rsid w:val="00D973AD"/>
    <w:rsid w:val="00D97508"/>
    <w:rsid w:val="00D978C2"/>
    <w:rsid w:val="00DA002B"/>
    <w:rsid w:val="00DA0708"/>
    <w:rsid w:val="00DA10A7"/>
    <w:rsid w:val="00DA14F8"/>
    <w:rsid w:val="00DA19A8"/>
    <w:rsid w:val="00DA2310"/>
    <w:rsid w:val="00DA25AA"/>
    <w:rsid w:val="00DA2A47"/>
    <w:rsid w:val="00DA2C95"/>
    <w:rsid w:val="00DA318A"/>
    <w:rsid w:val="00DA3C40"/>
    <w:rsid w:val="00DA41BA"/>
    <w:rsid w:val="00DA4326"/>
    <w:rsid w:val="00DA4655"/>
    <w:rsid w:val="00DA4DEA"/>
    <w:rsid w:val="00DA5283"/>
    <w:rsid w:val="00DA5DAE"/>
    <w:rsid w:val="00DA632E"/>
    <w:rsid w:val="00DA69B4"/>
    <w:rsid w:val="00DA75DC"/>
    <w:rsid w:val="00DB0333"/>
    <w:rsid w:val="00DB0980"/>
    <w:rsid w:val="00DB0B8F"/>
    <w:rsid w:val="00DB0BB5"/>
    <w:rsid w:val="00DB1E90"/>
    <w:rsid w:val="00DB24CC"/>
    <w:rsid w:val="00DB2715"/>
    <w:rsid w:val="00DB2DEC"/>
    <w:rsid w:val="00DB35A7"/>
    <w:rsid w:val="00DB3670"/>
    <w:rsid w:val="00DB3C0C"/>
    <w:rsid w:val="00DB4DE4"/>
    <w:rsid w:val="00DB56F2"/>
    <w:rsid w:val="00DB5A15"/>
    <w:rsid w:val="00DB669D"/>
    <w:rsid w:val="00DB6E1D"/>
    <w:rsid w:val="00DB705F"/>
    <w:rsid w:val="00DB71BB"/>
    <w:rsid w:val="00DB72FB"/>
    <w:rsid w:val="00DB7C89"/>
    <w:rsid w:val="00DC045D"/>
    <w:rsid w:val="00DC094F"/>
    <w:rsid w:val="00DC0A93"/>
    <w:rsid w:val="00DC0BEE"/>
    <w:rsid w:val="00DC0E41"/>
    <w:rsid w:val="00DC0E88"/>
    <w:rsid w:val="00DC178C"/>
    <w:rsid w:val="00DC1DF3"/>
    <w:rsid w:val="00DC2BA7"/>
    <w:rsid w:val="00DC2D2D"/>
    <w:rsid w:val="00DC3AAA"/>
    <w:rsid w:val="00DC3D40"/>
    <w:rsid w:val="00DC43C2"/>
    <w:rsid w:val="00DC49F3"/>
    <w:rsid w:val="00DC5488"/>
    <w:rsid w:val="00DC5DE2"/>
    <w:rsid w:val="00DC619E"/>
    <w:rsid w:val="00DC6B5F"/>
    <w:rsid w:val="00DC6E72"/>
    <w:rsid w:val="00DC77BE"/>
    <w:rsid w:val="00DD0962"/>
    <w:rsid w:val="00DD0A49"/>
    <w:rsid w:val="00DD0BD4"/>
    <w:rsid w:val="00DD14EC"/>
    <w:rsid w:val="00DD1556"/>
    <w:rsid w:val="00DD18A4"/>
    <w:rsid w:val="00DD2303"/>
    <w:rsid w:val="00DD2671"/>
    <w:rsid w:val="00DD26FA"/>
    <w:rsid w:val="00DD31FD"/>
    <w:rsid w:val="00DD470C"/>
    <w:rsid w:val="00DD60D5"/>
    <w:rsid w:val="00DD6B28"/>
    <w:rsid w:val="00DD6B68"/>
    <w:rsid w:val="00DD6DA8"/>
    <w:rsid w:val="00DD6FEE"/>
    <w:rsid w:val="00DD7C7D"/>
    <w:rsid w:val="00DD7F85"/>
    <w:rsid w:val="00DE03A1"/>
    <w:rsid w:val="00DE1CEE"/>
    <w:rsid w:val="00DE20F1"/>
    <w:rsid w:val="00DE3467"/>
    <w:rsid w:val="00DE3732"/>
    <w:rsid w:val="00DE5E5E"/>
    <w:rsid w:val="00DE6F1E"/>
    <w:rsid w:val="00DE6F6D"/>
    <w:rsid w:val="00DE6FE4"/>
    <w:rsid w:val="00DE7170"/>
    <w:rsid w:val="00DE7342"/>
    <w:rsid w:val="00DE7592"/>
    <w:rsid w:val="00DE7916"/>
    <w:rsid w:val="00DF0749"/>
    <w:rsid w:val="00DF0F8D"/>
    <w:rsid w:val="00DF145E"/>
    <w:rsid w:val="00DF16FC"/>
    <w:rsid w:val="00DF1DF0"/>
    <w:rsid w:val="00DF2DBE"/>
    <w:rsid w:val="00DF3DBF"/>
    <w:rsid w:val="00DF44E5"/>
    <w:rsid w:val="00DF4A02"/>
    <w:rsid w:val="00DF4DF5"/>
    <w:rsid w:val="00DF52DD"/>
    <w:rsid w:val="00DF538D"/>
    <w:rsid w:val="00DF562D"/>
    <w:rsid w:val="00DF5712"/>
    <w:rsid w:val="00DF591E"/>
    <w:rsid w:val="00DF5B66"/>
    <w:rsid w:val="00DF5BE7"/>
    <w:rsid w:val="00DF5F49"/>
    <w:rsid w:val="00DF67CD"/>
    <w:rsid w:val="00DF70FE"/>
    <w:rsid w:val="00DF74B6"/>
    <w:rsid w:val="00DF7CAB"/>
    <w:rsid w:val="00DF7FF0"/>
    <w:rsid w:val="00E00307"/>
    <w:rsid w:val="00E003FD"/>
    <w:rsid w:val="00E00B82"/>
    <w:rsid w:val="00E0296A"/>
    <w:rsid w:val="00E038DC"/>
    <w:rsid w:val="00E0438F"/>
    <w:rsid w:val="00E05C71"/>
    <w:rsid w:val="00E06267"/>
    <w:rsid w:val="00E06392"/>
    <w:rsid w:val="00E06B7D"/>
    <w:rsid w:val="00E07B3D"/>
    <w:rsid w:val="00E07F4F"/>
    <w:rsid w:val="00E11D3C"/>
    <w:rsid w:val="00E127DD"/>
    <w:rsid w:val="00E12E45"/>
    <w:rsid w:val="00E1319B"/>
    <w:rsid w:val="00E13738"/>
    <w:rsid w:val="00E13B15"/>
    <w:rsid w:val="00E1404B"/>
    <w:rsid w:val="00E1539A"/>
    <w:rsid w:val="00E15D8A"/>
    <w:rsid w:val="00E162C0"/>
    <w:rsid w:val="00E16461"/>
    <w:rsid w:val="00E16908"/>
    <w:rsid w:val="00E16DD0"/>
    <w:rsid w:val="00E17701"/>
    <w:rsid w:val="00E17CD7"/>
    <w:rsid w:val="00E17F42"/>
    <w:rsid w:val="00E201A6"/>
    <w:rsid w:val="00E20E3E"/>
    <w:rsid w:val="00E218D9"/>
    <w:rsid w:val="00E21DE7"/>
    <w:rsid w:val="00E21EAE"/>
    <w:rsid w:val="00E21F52"/>
    <w:rsid w:val="00E22A7B"/>
    <w:rsid w:val="00E22AE2"/>
    <w:rsid w:val="00E22D93"/>
    <w:rsid w:val="00E22FCC"/>
    <w:rsid w:val="00E23C65"/>
    <w:rsid w:val="00E250F0"/>
    <w:rsid w:val="00E25139"/>
    <w:rsid w:val="00E26C36"/>
    <w:rsid w:val="00E26D67"/>
    <w:rsid w:val="00E27018"/>
    <w:rsid w:val="00E27110"/>
    <w:rsid w:val="00E27A5D"/>
    <w:rsid w:val="00E3031D"/>
    <w:rsid w:val="00E30713"/>
    <w:rsid w:val="00E316B4"/>
    <w:rsid w:val="00E33091"/>
    <w:rsid w:val="00E3334F"/>
    <w:rsid w:val="00E3341A"/>
    <w:rsid w:val="00E343F2"/>
    <w:rsid w:val="00E34545"/>
    <w:rsid w:val="00E34833"/>
    <w:rsid w:val="00E34E6D"/>
    <w:rsid w:val="00E35D6C"/>
    <w:rsid w:val="00E35D70"/>
    <w:rsid w:val="00E368B2"/>
    <w:rsid w:val="00E370D1"/>
    <w:rsid w:val="00E37797"/>
    <w:rsid w:val="00E37B1B"/>
    <w:rsid w:val="00E40044"/>
    <w:rsid w:val="00E4038F"/>
    <w:rsid w:val="00E409BF"/>
    <w:rsid w:val="00E41575"/>
    <w:rsid w:val="00E41DBD"/>
    <w:rsid w:val="00E41F4D"/>
    <w:rsid w:val="00E42419"/>
    <w:rsid w:val="00E426F5"/>
    <w:rsid w:val="00E42827"/>
    <w:rsid w:val="00E42940"/>
    <w:rsid w:val="00E431C8"/>
    <w:rsid w:val="00E43AEB"/>
    <w:rsid w:val="00E43D68"/>
    <w:rsid w:val="00E4490D"/>
    <w:rsid w:val="00E44B7E"/>
    <w:rsid w:val="00E458B3"/>
    <w:rsid w:val="00E46040"/>
    <w:rsid w:val="00E461F6"/>
    <w:rsid w:val="00E46E80"/>
    <w:rsid w:val="00E47012"/>
    <w:rsid w:val="00E47CC8"/>
    <w:rsid w:val="00E5001F"/>
    <w:rsid w:val="00E506CE"/>
    <w:rsid w:val="00E50BA3"/>
    <w:rsid w:val="00E51C32"/>
    <w:rsid w:val="00E51EE9"/>
    <w:rsid w:val="00E51F70"/>
    <w:rsid w:val="00E52EF4"/>
    <w:rsid w:val="00E53194"/>
    <w:rsid w:val="00E53A22"/>
    <w:rsid w:val="00E540FB"/>
    <w:rsid w:val="00E54550"/>
    <w:rsid w:val="00E545FF"/>
    <w:rsid w:val="00E5475B"/>
    <w:rsid w:val="00E54B45"/>
    <w:rsid w:val="00E55822"/>
    <w:rsid w:val="00E55D06"/>
    <w:rsid w:val="00E56161"/>
    <w:rsid w:val="00E56297"/>
    <w:rsid w:val="00E5635E"/>
    <w:rsid w:val="00E56870"/>
    <w:rsid w:val="00E56A99"/>
    <w:rsid w:val="00E56CD0"/>
    <w:rsid w:val="00E56FF4"/>
    <w:rsid w:val="00E575FA"/>
    <w:rsid w:val="00E57778"/>
    <w:rsid w:val="00E57D0A"/>
    <w:rsid w:val="00E57F5F"/>
    <w:rsid w:val="00E60754"/>
    <w:rsid w:val="00E60C4C"/>
    <w:rsid w:val="00E62123"/>
    <w:rsid w:val="00E62B14"/>
    <w:rsid w:val="00E62D86"/>
    <w:rsid w:val="00E63CC1"/>
    <w:rsid w:val="00E6414B"/>
    <w:rsid w:val="00E641B8"/>
    <w:rsid w:val="00E64260"/>
    <w:rsid w:val="00E646E5"/>
    <w:rsid w:val="00E64944"/>
    <w:rsid w:val="00E64F78"/>
    <w:rsid w:val="00E65864"/>
    <w:rsid w:val="00E659A9"/>
    <w:rsid w:val="00E65E0D"/>
    <w:rsid w:val="00E670D1"/>
    <w:rsid w:val="00E674BC"/>
    <w:rsid w:val="00E67D82"/>
    <w:rsid w:val="00E700DA"/>
    <w:rsid w:val="00E7011B"/>
    <w:rsid w:val="00E70D9A"/>
    <w:rsid w:val="00E70FE8"/>
    <w:rsid w:val="00E719BB"/>
    <w:rsid w:val="00E720EB"/>
    <w:rsid w:val="00E72874"/>
    <w:rsid w:val="00E7364E"/>
    <w:rsid w:val="00E73804"/>
    <w:rsid w:val="00E73AA4"/>
    <w:rsid w:val="00E73DBD"/>
    <w:rsid w:val="00E73F2B"/>
    <w:rsid w:val="00E74491"/>
    <w:rsid w:val="00E74AA5"/>
    <w:rsid w:val="00E74F59"/>
    <w:rsid w:val="00E74FF1"/>
    <w:rsid w:val="00E75E43"/>
    <w:rsid w:val="00E76716"/>
    <w:rsid w:val="00E77ECA"/>
    <w:rsid w:val="00E80519"/>
    <w:rsid w:val="00E817EC"/>
    <w:rsid w:val="00E819B9"/>
    <w:rsid w:val="00E8286A"/>
    <w:rsid w:val="00E84058"/>
    <w:rsid w:val="00E843AF"/>
    <w:rsid w:val="00E854FE"/>
    <w:rsid w:val="00E85E01"/>
    <w:rsid w:val="00E86678"/>
    <w:rsid w:val="00E8738F"/>
    <w:rsid w:val="00E87A4F"/>
    <w:rsid w:val="00E905FF"/>
    <w:rsid w:val="00E912C6"/>
    <w:rsid w:val="00E91BFF"/>
    <w:rsid w:val="00E926E1"/>
    <w:rsid w:val="00E9288B"/>
    <w:rsid w:val="00E92D12"/>
    <w:rsid w:val="00E92FF9"/>
    <w:rsid w:val="00E932D1"/>
    <w:rsid w:val="00E93ACC"/>
    <w:rsid w:val="00E944E8"/>
    <w:rsid w:val="00E952DA"/>
    <w:rsid w:val="00E95BB4"/>
    <w:rsid w:val="00E95D10"/>
    <w:rsid w:val="00E95F80"/>
    <w:rsid w:val="00E96684"/>
    <w:rsid w:val="00E9673A"/>
    <w:rsid w:val="00E96791"/>
    <w:rsid w:val="00E96A64"/>
    <w:rsid w:val="00E971BC"/>
    <w:rsid w:val="00E97520"/>
    <w:rsid w:val="00E97CBC"/>
    <w:rsid w:val="00E97F07"/>
    <w:rsid w:val="00EA0246"/>
    <w:rsid w:val="00EA137F"/>
    <w:rsid w:val="00EA1B2C"/>
    <w:rsid w:val="00EA1EDD"/>
    <w:rsid w:val="00EA205A"/>
    <w:rsid w:val="00EA26BC"/>
    <w:rsid w:val="00EA2ECF"/>
    <w:rsid w:val="00EA2F7F"/>
    <w:rsid w:val="00EA31A0"/>
    <w:rsid w:val="00EA321A"/>
    <w:rsid w:val="00EA34E1"/>
    <w:rsid w:val="00EA37B3"/>
    <w:rsid w:val="00EA37F6"/>
    <w:rsid w:val="00EA38EC"/>
    <w:rsid w:val="00EA3A92"/>
    <w:rsid w:val="00EA4731"/>
    <w:rsid w:val="00EA480F"/>
    <w:rsid w:val="00EA52FD"/>
    <w:rsid w:val="00EA680E"/>
    <w:rsid w:val="00EA6A27"/>
    <w:rsid w:val="00EA6F84"/>
    <w:rsid w:val="00EA762E"/>
    <w:rsid w:val="00EA76A8"/>
    <w:rsid w:val="00EA7F13"/>
    <w:rsid w:val="00EB18B0"/>
    <w:rsid w:val="00EB29F9"/>
    <w:rsid w:val="00EB2E52"/>
    <w:rsid w:val="00EB309C"/>
    <w:rsid w:val="00EB37A7"/>
    <w:rsid w:val="00EB3EB1"/>
    <w:rsid w:val="00EB439B"/>
    <w:rsid w:val="00EB43E3"/>
    <w:rsid w:val="00EB4DC9"/>
    <w:rsid w:val="00EB52F3"/>
    <w:rsid w:val="00EB5603"/>
    <w:rsid w:val="00EB6317"/>
    <w:rsid w:val="00EB64CA"/>
    <w:rsid w:val="00EB6C6F"/>
    <w:rsid w:val="00EB7528"/>
    <w:rsid w:val="00EB7869"/>
    <w:rsid w:val="00EC0049"/>
    <w:rsid w:val="00EC084F"/>
    <w:rsid w:val="00EC08FC"/>
    <w:rsid w:val="00EC091A"/>
    <w:rsid w:val="00EC095D"/>
    <w:rsid w:val="00EC09DE"/>
    <w:rsid w:val="00EC0A2A"/>
    <w:rsid w:val="00EC0C25"/>
    <w:rsid w:val="00EC0E88"/>
    <w:rsid w:val="00EC181B"/>
    <w:rsid w:val="00EC29D8"/>
    <w:rsid w:val="00EC4136"/>
    <w:rsid w:val="00EC5298"/>
    <w:rsid w:val="00EC57F1"/>
    <w:rsid w:val="00EC5AA7"/>
    <w:rsid w:val="00EC71ED"/>
    <w:rsid w:val="00EC7C11"/>
    <w:rsid w:val="00ED0020"/>
    <w:rsid w:val="00ED05B8"/>
    <w:rsid w:val="00ED05E3"/>
    <w:rsid w:val="00ED098A"/>
    <w:rsid w:val="00ED0C04"/>
    <w:rsid w:val="00ED0C12"/>
    <w:rsid w:val="00ED1192"/>
    <w:rsid w:val="00ED11EC"/>
    <w:rsid w:val="00ED1889"/>
    <w:rsid w:val="00ED2128"/>
    <w:rsid w:val="00ED29F9"/>
    <w:rsid w:val="00ED35D5"/>
    <w:rsid w:val="00ED37B6"/>
    <w:rsid w:val="00ED3E31"/>
    <w:rsid w:val="00ED3EFE"/>
    <w:rsid w:val="00ED4ED1"/>
    <w:rsid w:val="00ED57E9"/>
    <w:rsid w:val="00ED581E"/>
    <w:rsid w:val="00ED5977"/>
    <w:rsid w:val="00ED6729"/>
    <w:rsid w:val="00ED7258"/>
    <w:rsid w:val="00ED73C1"/>
    <w:rsid w:val="00ED73FA"/>
    <w:rsid w:val="00ED74FC"/>
    <w:rsid w:val="00ED7DBF"/>
    <w:rsid w:val="00EE00BA"/>
    <w:rsid w:val="00EE049B"/>
    <w:rsid w:val="00EE100B"/>
    <w:rsid w:val="00EE1368"/>
    <w:rsid w:val="00EE16E3"/>
    <w:rsid w:val="00EE1C7B"/>
    <w:rsid w:val="00EE1D2D"/>
    <w:rsid w:val="00EE21A7"/>
    <w:rsid w:val="00EE28BC"/>
    <w:rsid w:val="00EE2D84"/>
    <w:rsid w:val="00EE433A"/>
    <w:rsid w:val="00EE534B"/>
    <w:rsid w:val="00EE5ED7"/>
    <w:rsid w:val="00EE651B"/>
    <w:rsid w:val="00EE6979"/>
    <w:rsid w:val="00EE6AC3"/>
    <w:rsid w:val="00EE6E4A"/>
    <w:rsid w:val="00EE748B"/>
    <w:rsid w:val="00EF01E2"/>
    <w:rsid w:val="00EF0297"/>
    <w:rsid w:val="00EF0448"/>
    <w:rsid w:val="00EF0A43"/>
    <w:rsid w:val="00EF0CED"/>
    <w:rsid w:val="00EF125A"/>
    <w:rsid w:val="00EF1DCD"/>
    <w:rsid w:val="00EF204F"/>
    <w:rsid w:val="00EF27CF"/>
    <w:rsid w:val="00EF2ACB"/>
    <w:rsid w:val="00EF2AE9"/>
    <w:rsid w:val="00EF2EC2"/>
    <w:rsid w:val="00EF2F3F"/>
    <w:rsid w:val="00EF2F77"/>
    <w:rsid w:val="00EF356A"/>
    <w:rsid w:val="00EF36A9"/>
    <w:rsid w:val="00EF39DA"/>
    <w:rsid w:val="00EF39E6"/>
    <w:rsid w:val="00EF406F"/>
    <w:rsid w:val="00EF4E1E"/>
    <w:rsid w:val="00EF552E"/>
    <w:rsid w:val="00EF6518"/>
    <w:rsid w:val="00EF6619"/>
    <w:rsid w:val="00EF6788"/>
    <w:rsid w:val="00EF6812"/>
    <w:rsid w:val="00EF68C0"/>
    <w:rsid w:val="00EF693A"/>
    <w:rsid w:val="00EF6B37"/>
    <w:rsid w:val="00EF72E9"/>
    <w:rsid w:val="00EF73BE"/>
    <w:rsid w:val="00EF75A4"/>
    <w:rsid w:val="00EF7791"/>
    <w:rsid w:val="00EF7B46"/>
    <w:rsid w:val="00F00000"/>
    <w:rsid w:val="00F00067"/>
    <w:rsid w:val="00F000B7"/>
    <w:rsid w:val="00F00C93"/>
    <w:rsid w:val="00F01150"/>
    <w:rsid w:val="00F017ED"/>
    <w:rsid w:val="00F019CF"/>
    <w:rsid w:val="00F02839"/>
    <w:rsid w:val="00F0298D"/>
    <w:rsid w:val="00F02C6F"/>
    <w:rsid w:val="00F02F8C"/>
    <w:rsid w:val="00F02FE8"/>
    <w:rsid w:val="00F04E56"/>
    <w:rsid w:val="00F05206"/>
    <w:rsid w:val="00F05556"/>
    <w:rsid w:val="00F05744"/>
    <w:rsid w:val="00F06604"/>
    <w:rsid w:val="00F06E11"/>
    <w:rsid w:val="00F0738B"/>
    <w:rsid w:val="00F07553"/>
    <w:rsid w:val="00F0761B"/>
    <w:rsid w:val="00F1022E"/>
    <w:rsid w:val="00F10494"/>
    <w:rsid w:val="00F11279"/>
    <w:rsid w:val="00F11B96"/>
    <w:rsid w:val="00F12213"/>
    <w:rsid w:val="00F1248D"/>
    <w:rsid w:val="00F12FAE"/>
    <w:rsid w:val="00F137B3"/>
    <w:rsid w:val="00F13E14"/>
    <w:rsid w:val="00F14286"/>
    <w:rsid w:val="00F148E2"/>
    <w:rsid w:val="00F14B53"/>
    <w:rsid w:val="00F14C6A"/>
    <w:rsid w:val="00F1525C"/>
    <w:rsid w:val="00F1530D"/>
    <w:rsid w:val="00F157D9"/>
    <w:rsid w:val="00F15B28"/>
    <w:rsid w:val="00F161BD"/>
    <w:rsid w:val="00F16593"/>
    <w:rsid w:val="00F16769"/>
    <w:rsid w:val="00F17459"/>
    <w:rsid w:val="00F1751D"/>
    <w:rsid w:val="00F17DD6"/>
    <w:rsid w:val="00F2059D"/>
    <w:rsid w:val="00F22099"/>
    <w:rsid w:val="00F223FE"/>
    <w:rsid w:val="00F2427C"/>
    <w:rsid w:val="00F246F3"/>
    <w:rsid w:val="00F248FC"/>
    <w:rsid w:val="00F25CB9"/>
    <w:rsid w:val="00F264ED"/>
    <w:rsid w:val="00F265C9"/>
    <w:rsid w:val="00F26BC4"/>
    <w:rsid w:val="00F26BCA"/>
    <w:rsid w:val="00F26D4B"/>
    <w:rsid w:val="00F26F6B"/>
    <w:rsid w:val="00F270D7"/>
    <w:rsid w:val="00F27C82"/>
    <w:rsid w:val="00F30617"/>
    <w:rsid w:val="00F30723"/>
    <w:rsid w:val="00F30D49"/>
    <w:rsid w:val="00F313D9"/>
    <w:rsid w:val="00F315F4"/>
    <w:rsid w:val="00F31C14"/>
    <w:rsid w:val="00F32A2B"/>
    <w:rsid w:val="00F33088"/>
    <w:rsid w:val="00F3314D"/>
    <w:rsid w:val="00F33D60"/>
    <w:rsid w:val="00F33F1D"/>
    <w:rsid w:val="00F33F1E"/>
    <w:rsid w:val="00F340E5"/>
    <w:rsid w:val="00F3456F"/>
    <w:rsid w:val="00F34CA0"/>
    <w:rsid w:val="00F34D70"/>
    <w:rsid w:val="00F34E95"/>
    <w:rsid w:val="00F351A8"/>
    <w:rsid w:val="00F352A0"/>
    <w:rsid w:val="00F358D7"/>
    <w:rsid w:val="00F36016"/>
    <w:rsid w:val="00F362FB"/>
    <w:rsid w:val="00F36A9C"/>
    <w:rsid w:val="00F37111"/>
    <w:rsid w:val="00F37286"/>
    <w:rsid w:val="00F37E27"/>
    <w:rsid w:val="00F37FA6"/>
    <w:rsid w:val="00F40191"/>
    <w:rsid w:val="00F41FEA"/>
    <w:rsid w:val="00F423B5"/>
    <w:rsid w:val="00F42F81"/>
    <w:rsid w:val="00F43DE1"/>
    <w:rsid w:val="00F4415D"/>
    <w:rsid w:val="00F44A16"/>
    <w:rsid w:val="00F44B8D"/>
    <w:rsid w:val="00F4533C"/>
    <w:rsid w:val="00F457C9"/>
    <w:rsid w:val="00F4606A"/>
    <w:rsid w:val="00F46292"/>
    <w:rsid w:val="00F468A6"/>
    <w:rsid w:val="00F4723D"/>
    <w:rsid w:val="00F4726A"/>
    <w:rsid w:val="00F4743D"/>
    <w:rsid w:val="00F47C15"/>
    <w:rsid w:val="00F47D3E"/>
    <w:rsid w:val="00F50512"/>
    <w:rsid w:val="00F50E5F"/>
    <w:rsid w:val="00F5130D"/>
    <w:rsid w:val="00F51D08"/>
    <w:rsid w:val="00F51DEC"/>
    <w:rsid w:val="00F52991"/>
    <w:rsid w:val="00F536E5"/>
    <w:rsid w:val="00F53715"/>
    <w:rsid w:val="00F5402F"/>
    <w:rsid w:val="00F540FE"/>
    <w:rsid w:val="00F5441C"/>
    <w:rsid w:val="00F5549A"/>
    <w:rsid w:val="00F555D8"/>
    <w:rsid w:val="00F56271"/>
    <w:rsid w:val="00F56BE2"/>
    <w:rsid w:val="00F5714E"/>
    <w:rsid w:val="00F579F5"/>
    <w:rsid w:val="00F601D5"/>
    <w:rsid w:val="00F60339"/>
    <w:rsid w:val="00F60D84"/>
    <w:rsid w:val="00F60FCC"/>
    <w:rsid w:val="00F61656"/>
    <w:rsid w:val="00F617AB"/>
    <w:rsid w:val="00F61B05"/>
    <w:rsid w:val="00F61EC5"/>
    <w:rsid w:val="00F6292E"/>
    <w:rsid w:val="00F63254"/>
    <w:rsid w:val="00F63502"/>
    <w:rsid w:val="00F6386A"/>
    <w:rsid w:val="00F64178"/>
    <w:rsid w:val="00F64362"/>
    <w:rsid w:val="00F647AD"/>
    <w:rsid w:val="00F649F9"/>
    <w:rsid w:val="00F64A3A"/>
    <w:rsid w:val="00F65C9A"/>
    <w:rsid w:val="00F65D4A"/>
    <w:rsid w:val="00F66008"/>
    <w:rsid w:val="00F660C0"/>
    <w:rsid w:val="00F66115"/>
    <w:rsid w:val="00F66CD1"/>
    <w:rsid w:val="00F67300"/>
    <w:rsid w:val="00F6765A"/>
    <w:rsid w:val="00F67E0B"/>
    <w:rsid w:val="00F70204"/>
    <w:rsid w:val="00F70B70"/>
    <w:rsid w:val="00F70BD8"/>
    <w:rsid w:val="00F71204"/>
    <w:rsid w:val="00F71566"/>
    <w:rsid w:val="00F71C16"/>
    <w:rsid w:val="00F7238A"/>
    <w:rsid w:val="00F7296B"/>
    <w:rsid w:val="00F731E6"/>
    <w:rsid w:val="00F73613"/>
    <w:rsid w:val="00F73C28"/>
    <w:rsid w:val="00F7407A"/>
    <w:rsid w:val="00F74138"/>
    <w:rsid w:val="00F751FB"/>
    <w:rsid w:val="00F75661"/>
    <w:rsid w:val="00F7591D"/>
    <w:rsid w:val="00F75C06"/>
    <w:rsid w:val="00F75F2C"/>
    <w:rsid w:val="00F76E0E"/>
    <w:rsid w:val="00F7770D"/>
    <w:rsid w:val="00F77738"/>
    <w:rsid w:val="00F8122E"/>
    <w:rsid w:val="00F818DF"/>
    <w:rsid w:val="00F81AC5"/>
    <w:rsid w:val="00F81B6A"/>
    <w:rsid w:val="00F820D4"/>
    <w:rsid w:val="00F82E1E"/>
    <w:rsid w:val="00F836F7"/>
    <w:rsid w:val="00F83E9A"/>
    <w:rsid w:val="00F84364"/>
    <w:rsid w:val="00F847F1"/>
    <w:rsid w:val="00F85625"/>
    <w:rsid w:val="00F85B62"/>
    <w:rsid w:val="00F86658"/>
    <w:rsid w:val="00F86753"/>
    <w:rsid w:val="00F87E44"/>
    <w:rsid w:val="00F90725"/>
    <w:rsid w:val="00F90D21"/>
    <w:rsid w:val="00F91463"/>
    <w:rsid w:val="00F914B3"/>
    <w:rsid w:val="00F91FB3"/>
    <w:rsid w:val="00F9242B"/>
    <w:rsid w:val="00F9254E"/>
    <w:rsid w:val="00F92AA7"/>
    <w:rsid w:val="00F9358D"/>
    <w:rsid w:val="00F944FA"/>
    <w:rsid w:val="00F94760"/>
    <w:rsid w:val="00F94C0D"/>
    <w:rsid w:val="00F95814"/>
    <w:rsid w:val="00F95E3B"/>
    <w:rsid w:val="00F969CF"/>
    <w:rsid w:val="00F96A1B"/>
    <w:rsid w:val="00F96CE7"/>
    <w:rsid w:val="00F97BC8"/>
    <w:rsid w:val="00FA0323"/>
    <w:rsid w:val="00FA0C47"/>
    <w:rsid w:val="00FA1486"/>
    <w:rsid w:val="00FA1F49"/>
    <w:rsid w:val="00FA2B15"/>
    <w:rsid w:val="00FA339A"/>
    <w:rsid w:val="00FA36FE"/>
    <w:rsid w:val="00FA3872"/>
    <w:rsid w:val="00FA4A6F"/>
    <w:rsid w:val="00FA5096"/>
    <w:rsid w:val="00FA59EA"/>
    <w:rsid w:val="00FA5A28"/>
    <w:rsid w:val="00FA5DD0"/>
    <w:rsid w:val="00FA70C3"/>
    <w:rsid w:val="00FA71FA"/>
    <w:rsid w:val="00FA7396"/>
    <w:rsid w:val="00FA77DE"/>
    <w:rsid w:val="00FA790F"/>
    <w:rsid w:val="00FA7D55"/>
    <w:rsid w:val="00FA7E06"/>
    <w:rsid w:val="00FB02F1"/>
    <w:rsid w:val="00FB1D71"/>
    <w:rsid w:val="00FB1E82"/>
    <w:rsid w:val="00FB1FA5"/>
    <w:rsid w:val="00FB30D8"/>
    <w:rsid w:val="00FB34E0"/>
    <w:rsid w:val="00FB36DC"/>
    <w:rsid w:val="00FB467B"/>
    <w:rsid w:val="00FB5371"/>
    <w:rsid w:val="00FB581C"/>
    <w:rsid w:val="00FB62D7"/>
    <w:rsid w:val="00FB682C"/>
    <w:rsid w:val="00FB68C7"/>
    <w:rsid w:val="00FB697B"/>
    <w:rsid w:val="00FB6A05"/>
    <w:rsid w:val="00FB6F3B"/>
    <w:rsid w:val="00FB76FF"/>
    <w:rsid w:val="00FB7B3E"/>
    <w:rsid w:val="00FC080A"/>
    <w:rsid w:val="00FC1149"/>
    <w:rsid w:val="00FC3648"/>
    <w:rsid w:val="00FC3672"/>
    <w:rsid w:val="00FC3D5E"/>
    <w:rsid w:val="00FC3DD4"/>
    <w:rsid w:val="00FC412A"/>
    <w:rsid w:val="00FC51E0"/>
    <w:rsid w:val="00FC5816"/>
    <w:rsid w:val="00FC5A4B"/>
    <w:rsid w:val="00FC604B"/>
    <w:rsid w:val="00FC60BC"/>
    <w:rsid w:val="00FC6312"/>
    <w:rsid w:val="00FC7772"/>
    <w:rsid w:val="00FC7C31"/>
    <w:rsid w:val="00FC7E29"/>
    <w:rsid w:val="00FD00E2"/>
    <w:rsid w:val="00FD0109"/>
    <w:rsid w:val="00FD06CD"/>
    <w:rsid w:val="00FD0789"/>
    <w:rsid w:val="00FD131F"/>
    <w:rsid w:val="00FD1CD5"/>
    <w:rsid w:val="00FD2F2D"/>
    <w:rsid w:val="00FD3178"/>
    <w:rsid w:val="00FD3D29"/>
    <w:rsid w:val="00FD42CE"/>
    <w:rsid w:val="00FD4CAC"/>
    <w:rsid w:val="00FD6715"/>
    <w:rsid w:val="00FD6AC2"/>
    <w:rsid w:val="00FD7BDF"/>
    <w:rsid w:val="00FE0033"/>
    <w:rsid w:val="00FE06A0"/>
    <w:rsid w:val="00FE0C26"/>
    <w:rsid w:val="00FE0CEA"/>
    <w:rsid w:val="00FE1F9E"/>
    <w:rsid w:val="00FE21DB"/>
    <w:rsid w:val="00FE2216"/>
    <w:rsid w:val="00FE2255"/>
    <w:rsid w:val="00FE2531"/>
    <w:rsid w:val="00FE2D82"/>
    <w:rsid w:val="00FE3071"/>
    <w:rsid w:val="00FE3F56"/>
    <w:rsid w:val="00FE42FD"/>
    <w:rsid w:val="00FE447F"/>
    <w:rsid w:val="00FE4CE3"/>
    <w:rsid w:val="00FE4DCC"/>
    <w:rsid w:val="00FE5BD7"/>
    <w:rsid w:val="00FE5E64"/>
    <w:rsid w:val="00FE60B2"/>
    <w:rsid w:val="00FE62C7"/>
    <w:rsid w:val="00FE6B19"/>
    <w:rsid w:val="00FE7052"/>
    <w:rsid w:val="00FE72D9"/>
    <w:rsid w:val="00FE74DB"/>
    <w:rsid w:val="00FE7692"/>
    <w:rsid w:val="00FE77E7"/>
    <w:rsid w:val="00FF03E8"/>
    <w:rsid w:val="00FF04E1"/>
    <w:rsid w:val="00FF04EE"/>
    <w:rsid w:val="00FF0551"/>
    <w:rsid w:val="00FF1591"/>
    <w:rsid w:val="00FF1C2E"/>
    <w:rsid w:val="00FF21D9"/>
    <w:rsid w:val="00FF2311"/>
    <w:rsid w:val="00FF2458"/>
    <w:rsid w:val="00FF2790"/>
    <w:rsid w:val="00FF2DB3"/>
    <w:rsid w:val="00FF31EA"/>
    <w:rsid w:val="00FF3710"/>
    <w:rsid w:val="00FF40D4"/>
    <w:rsid w:val="00FF47FB"/>
    <w:rsid w:val="00FF49C9"/>
    <w:rsid w:val="00FF4D12"/>
    <w:rsid w:val="00FF5218"/>
    <w:rsid w:val="00FF5E04"/>
    <w:rsid w:val="00FF6301"/>
    <w:rsid w:val="00FF75B4"/>
    <w:rsid w:val="00FF75CE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5F904835"/>
  <w15:docId w15:val="{A68D0371-F544-468C-A45E-C50119F6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8D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99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paragraph" w:styleId="Ttol3">
    <w:name w:val="heading 3"/>
    <w:basedOn w:val="Normal"/>
    <w:next w:val="Normal"/>
    <w:link w:val="Ttol3Car"/>
    <w:qFormat/>
    <w:rsid w:val="001A3717"/>
    <w:pPr>
      <w:keepNext/>
      <w:spacing w:after="0" w:line="240" w:lineRule="auto"/>
      <w:jc w:val="both"/>
      <w:outlineLvl w:val="2"/>
    </w:pPr>
    <w:rPr>
      <w:rFonts w:ascii="Helvetica" w:hAnsi="Helvetica"/>
      <w:b/>
      <w:bCs/>
      <w:i/>
      <w:iCs/>
      <w:noProof/>
      <w:sz w:val="24"/>
      <w:szCs w:val="24"/>
      <w:lang w:eastAsia="es-ES"/>
    </w:rPr>
  </w:style>
  <w:style w:type="paragraph" w:styleId="Ttol4">
    <w:name w:val="heading 4"/>
    <w:basedOn w:val="Normal"/>
    <w:next w:val="Normal"/>
    <w:link w:val="Ttol4Car"/>
    <w:qFormat/>
    <w:rsid w:val="001A3717"/>
    <w:pPr>
      <w:keepNext/>
      <w:spacing w:after="0" w:line="240" w:lineRule="auto"/>
      <w:jc w:val="both"/>
      <w:outlineLvl w:val="3"/>
    </w:pPr>
    <w:rPr>
      <w:i/>
      <w:iCs/>
      <w:noProof/>
      <w:sz w:val="24"/>
      <w:szCs w:val="24"/>
      <w:u w:val="single"/>
      <w:lang w:eastAsia="es-ES"/>
    </w:rPr>
  </w:style>
  <w:style w:type="paragraph" w:styleId="Ttol5">
    <w:name w:val="heading 5"/>
    <w:basedOn w:val="Normal"/>
    <w:next w:val="Normal"/>
    <w:link w:val="Ttol5Car"/>
    <w:qFormat/>
    <w:rsid w:val="001A3717"/>
    <w:pPr>
      <w:keepNext/>
      <w:spacing w:after="0" w:line="240" w:lineRule="auto"/>
      <w:jc w:val="both"/>
      <w:outlineLvl w:val="4"/>
    </w:pPr>
    <w:rPr>
      <w:rFonts w:ascii="Helvetica" w:hAnsi="Helvetica"/>
      <w:b/>
      <w:bCs/>
      <w:noProof/>
      <w:sz w:val="24"/>
      <w:szCs w:val="24"/>
      <w:lang w:eastAsia="es-ES"/>
    </w:rPr>
  </w:style>
  <w:style w:type="paragraph" w:styleId="Ttol6">
    <w:name w:val="heading 6"/>
    <w:basedOn w:val="Normal"/>
    <w:next w:val="Normal"/>
    <w:link w:val="Ttol6Car"/>
    <w:uiPriority w:val="99"/>
    <w:qFormat/>
    <w:rsid w:val="001A3717"/>
    <w:pPr>
      <w:keepNext/>
      <w:spacing w:after="0" w:line="240" w:lineRule="auto"/>
      <w:outlineLvl w:val="5"/>
    </w:pPr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paragraph" w:styleId="Ttol7">
    <w:name w:val="heading 7"/>
    <w:basedOn w:val="Normal"/>
    <w:next w:val="Normal"/>
    <w:link w:val="Ttol7Car"/>
    <w:uiPriority w:val="99"/>
    <w:qFormat/>
    <w:rsid w:val="001A3717"/>
    <w:pPr>
      <w:keepNext/>
      <w:spacing w:after="0" w:line="240" w:lineRule="auto"/>
      <w:jc w:val="both"/>
      <w:outlineLvl w:val="6"/>
    </w:pPr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paragraph" w:styleId="Ttol8">
    <w:name w:val="heading 8"/>
    <w:basedOn w:val="Normal"/>
    <w:next w:val="Normal"/>
    <w:link w:val="Ttol8Car"/>
    <w:uiPriority w:val="99"/>
    <w:qFormat/>
    <w:rsid w:val="001A3717"/>
    <w:pPr>
      <w:keepNext/>
      <w:spacing w:after="0" w:line="240" w:lineRule="auto"/>
      <w:ind w:left="2124" w:hanging="2124"/>
      <w:jc w:val="both"/>
      <w:outlineLvl w:val="7"/>
    </w:pPr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paragraph" w:styleId="Ttol9">
    <w:name w:val="heading 9"/>
    <w:basedOn w:val="Normal"/>
    <w:next w:val="Normal"/>
    <w:link w:val="Ttol9Car"/>
    <w:uiPriority w:val="99"/>
    <w:qFormat/>
    <w:rsid w:val="001A3717"/>
    <w:pPr>
      <w:keepNext/>
      <w:spacing w:after="0" w:line="240" w:lineRule="auto"/>
      <w:jc w:val="both"/>
      <w:outlineLvl w:val="8"/>
    </w:pPr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99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uiPriority w:val="99"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uiPriority w:val="99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aliases w:val="List 1&quot; Tabbed,HEADING 3a,Lista sin Numerar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353E74"/>
    <w:pPr>
      <w:tabs>
        <w:tab w:val="right" w:leader="dot" w:pos="8494"/>
      </w:tabs>
      <w:spacing w:after="0" w:line="240" w:lineRule="auto"/>
      <w:ind w:left="284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rsid w:val="00353E74"/>
    <w:pPr>
      <w:tabs>
        <w:tab w:val="right" w:leader="dot" w:pos="8352"/>
      </w:tabs>
      <w:spacing w:after="100"/>
      <w:ind w:left="220"/>
    </w:pPr>
  </w:style>
  <w:style w:type="paragraph" w:customStyle="1" w:styleId="Textindependent21">
    <w:name w:val="Text independent 21"/>
    <w:basedOn w:val="Normal"/>
    <w:rsid w:val="00FA7E06"/>
    <w:pPr>
      <w:suppressAutoHyphens/>
      <w:spacing w:after="0" w:line="240" w:lineRule="auto"/>
      <w:jc w:val="both"/>
    </w:pPr>
    <w:rPr>
      <w:rFonts w:ascii="Helvetica*" w:hAnsi="Helvetica*" w:cs="Arial"/>
      <w:color w:val="000000"/>
      <w:sz w:val="24"/>
      <w:szCs w:val="24"/>
      <w:lang w:eastAsia="ar-SA"/>
    </w:rPr>
  </w:style>
  <w:style w:type="table" w:styleId="Taulaambquadrcula">
    <w:name w:val="Table Grid"/>
    <w:basedOn w:val="Taulanormal"/>
    <w:uiPriority w:val="59"/>
    <w:rsid w:val="005B254C"/>
    <w:rPr>
      <w:rFonts w:ascii="Times New Roman" w:hAnsi="Times New Roman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3Car">
    <w:name w:val="Títol 3 Car"/>
    <w:basedOn w:val="Lletraperdefectedelpargraf"/>
    <w:link w:val="Ttol3"/>
    <w:rsid w:val="001A3717"/>
    <w:rPr>
      <w:rFonts w:ascii="Helvetica" w:hAnsi="Helvetica"/>
      <w:b/>
      <w:bCs/>
      <w:i/>
      <w:iCs/>
      <w:noProof/>
      <w:sz w:val="24"/>
      <w:szCs w:val="24"/>
      <w:lang w:eastAsia="es-ES"/>
    </w:rPr>
  </w:style>
  <w:style w:type="character" w:customStyle="1" w:styleId="Ttol4Car">
    <w:name w:val="Títol 4 Car"/>
    <w:basedOn w:val="Lletraperdefectedelpargraf"/>
    <w:link w:val="Ttol4"/>
    <w:rsid w:val="001A3717"/>
    <w:rPr>
      <w:rFonts w:ascii="Arial" w:hAnsi="Arial"/>
      <w:i/>
      <w:iCs/>
      <w:noProof/>
      <w:sz w:val="24"/>
      <w:szCs w:val="24"/>
      <w:u w:val="single"/>
      <w:lang w:eastAsia="es-ES"/>
    </w:rPr>
  </w:style>
  <w:style w:type="character" w:customStyle="1" w:styleId="Ttol5Car">
    <w:name w:val="Títol 5 Car"/>
    <w:basedOn w:val="Lletraperdefectedelpargraf"/>
    <w:link w:val="Ttol5"/>
    <w:rsid w:val="001A3717"/>
    <w:rPr>
      <w:rFonts w:ascii="Helvetica" w:hAnsi="Helvetica"/>
      <w:b/>
      <w:bCs/>
      <w:noProof/>
      <w:sz w:val="24"/>
      <w:szCs w:val="24"/>
      <w:lang w:eastAsia="es-ES"/>
    </w:rPr>
  </w:style>
  <w:style w:type="character" w:customStyle="1" w:styleId="Ttol6Car">
    <w:name w:val="Títol 6 Car"/>
    <w:basedOn w:val="Lletraperdefectedelpargraf"/>
    <w:link w:val="Ttol6"/>
    <w:uiPriority w:val="99"/>
    <w:rsid w:val="001A3717"/>
    <w:rPr>
      <w:rFonts w:ascii="Helvetica" w:hAnsi="Helvetica" w:cs="Arial"/>
      <w:b/>
      <w:color w:val="000000"/>
      <w:sz w:val="28"/>
      <w:szCs w:val="28"/>
      <w:u w:val="single"/>
      <w:lang w:eastAsia="es-ES"/>
    </w:rPr>
  </w:style>
  <w:style w:type="character" w:customStyle="1" w:styleId="Ttol7Car">
    <w:name w:val="Títol 7 Car"/>
    <w:basedOn w:val="Lletraperdefectedelpargraf"/>
    <w:link w:val="Ttol7"/>
    <w:uiPriority w:val="99"/>
    <w:rsid w:val="001A3717"/>
    <w:rPr>
      <w:rFonts w:ascii="Helvetica" w:hAnsi="Helvetica" w:cs="Arial"/>
      <w:b/>
      <w:bCs/>
      <w:color w:val="000000"/>
      <w:sz w:val="28"/>
      <w:szCs w:val="28"/>
      <w:u w:val="single"/>
      <w:lang w:eastAsia="es-ES"/>
    </w:rPr>
  </w:style>
  <w:style w:type="character" w:customStyle="1" w:styleId="Ttol8Car">
    <w:name w:val="Títol 8 Car"/>
    <w:basedOn w:val="Lletraperdefectedelpargraf"/>
    <w:link w:val="Ttol8"/>
    <w:uiPriority w:val="99"/>
    <w:rsid w:val="001A3717"/>
    <w:rPr>
      <w:rFonts w:ascii="Helvetica" w:hAnsi="Helvetica" w:cs="Arial"/>
      <w:b/>
      <w:bCs/>
      <w:color w:val="000000"/>
      <w:sz w:val="24"/>
      <w:szCs w:val="24"/>
      <w:u w:val="single"/>
      <w:lang w:eastAsia="es-ES"/>
    </w:rPr>
  </w:style>
  <w:style w:type="character" w:customStyle="1" w:styleId="Ttol9Car">
    <w:name w:val="Títol 9 Car"/>
    <w:basedOn w:val="Lletraperdefectedelpargraf"/>
    <w:link w:val="Ttol9"/>
    <w:uiPriority w:val="99"/>
    <w:rsid w:val="001A3717"/>
    <w:rPr>
      <w:rFonts w:ascii="Helvetica" w:hAnsi="Helvetica" w:cs="Arial"/>
      <w:b/>
      <w:bCs/>
      <w:i/>
      <w:iCs/>
      <w:color w:val="000000"/>
      <w:sz w:val="24"/>
      <w:szCs w:val="24"/>
      <w:u w:val="single"/>
      <w:lang w:eastAsia="es-ES"/>
    </w:rPr>
  </w:style>
  <w:style w:type="paragraph" w:customStyle="1" w:styleId="Prrafodelista2">
    <w:name w:val="Párrafo de lista2"/>
    <w:basedOn w:val="Normal"/>
    <w:uiPriority w:val="34"/>
    <w:qFormat/>
    <w:rsid w:val="001A371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paragraph" w:styleId="Mapadeldocument">
    <w:name w:val="Document Map"/>
    <w:basedOn w:val="Normal"/>
    <w:link w:val="MapadeldocumentCar"/>
    <w:uiPriority w:val="99"/>
    <w:rsid w:val="001A371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s-ES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rsid w:val="001A3717"/>
    <w:rPr>
      <w:rFonts w:ascii="Tahoma" w:hAnsi="Tahoma" w:cs="Tahoma"/>
      <w:shd w:val="clear" w:color="auto" w:fill="000080"/>
      <w:lang w:eastAsia="es-ES"/>
    </w:rPr>
  </w:style>
  <w:style w:type="paragraph" w:customStyle="1" w:styleId="Prrafodelista3">
    <w:name w:val="Párrafo de lista3"/>
    <w:basedOn w:val="Normal"/>
    <w:uiPriority w:val="99"/>
    <w:rsid w:val="001A371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s-ES"/>
    </w:rPr>
  </w:style>
  <w:style w:type="paragraph" w:customStyle="1" w:styleId="CM71">
    <w:name w:val="CM71"/>
    <w:basedOn w:val="Default"/>
    <w:next w:val="Default"/>
    <w:rsid w:val="001A3717"/>
    <w:pPr>
      <w:widowControl w:val="0"/>
      <w:spacing w:after="273"/>
    </w:pPr>
    <w:rPr>
      <w:color w:val="auto"/>
      <w:lang w:val="es-ES" w:eastAsia="es-ES"/>
    </w:rPr>
  </w:style>
  <w:style w:type="paragraph" w:customStyle="1" w:styleId="CM73">
    <w:name w:val="CM73"/>
    <w:basedOn w:val="Default"/>
    <w:next w:val="Default"/>
    <w:rsid w:val="001A3717"/>
    <w:pPr>
      <w:widowControl w:val="0"/>
      <w:spacing w:after="430"/>
    </w:pPr>
    <w:rPr>
      <w:color w:val="auto"/>
      <w:lang w:val="es-ES" w:eastAsia="es-ES"/>
    </w:rPr>
  </w:style>
  <w:style w:type="character" w:customStyle="1" w:styleId="apple-converted-space">
    <w:name w:val="apple-converted-space"/>
    <w:basedOn w:val="Lletraperdefectedelpargraf"/>
    <w:rsid w:val="00471C29"/>
  </w:style>
  <w:style w:type="paragraph" w:styleId="Revisi">
    <w:name w:val="Revision"/>
    <w:hidden/>
    <w:uiPriority w:val="99"/>
    <w:semiHidden/>
    <w:rsid w:val="006E3EA1"/>
    <w:rPr>
      <w:rFonts w:ascii="Arial" w:hAnsi="Arial"/>
      <w:sz w:val="22"/>
      <w:szCs w:val="22"/>
    </w:rPr>
  </w:style>
  <w:style w:type="character" w:styleId="Textennegreta">
    <w:name w:val="Strong"/>
    <w:basedOn w:val="Lletraperdefectedelpargraf"/>
    <w:uiPriority w:val="22"/>
    <w:qFormat/>
    <w:rsid w:val="00943640"/>
    <w:rPr>
      <w:b/>
      <w:bCs/>
    </w:rPr>
  </w:style>
  <w:style w:type="numbering" w:customStyle="1" w:styleId="Sensellista2">
    <w:name w:val="Sense llista2"/>
    <w:next w:val="Sensellista"/>
    <w:uiPriority w:val="99"/>
    <w:semiHidden/>
    <w:unhideWhenUsed/>
    <w:rsid w:val="009A6C4C"/>
  </w:style>
  <w:style w:type="paragraph" w:customStyle="1" w:styleId="msolistparagraph0">
    <w:name w:val="msolistparagraph"/>
    <w:basedOn w:val="Normal"/>
    <w:uiPriority w:val="99"/>
    <w:rsid w:val="009A6C4C"/>
    <w:pPr>
      <w:spacing w:after="0" w:line="240" w:lineRule="auto"/>
      <w:ind w:left="720"/>
    </w:pPr>
    <w:rPr>
      <w:rFonts w:ascii="Calibri" w:hAnsi="Calibri"/>
    </w:rPr>
  </w:style>
  <w:style w:type="paragraph" w:customStyle="1" w:styleId="NormalB">
    <w:name w:val="NormalB"/>
    <w:basedOn w:val="Normal"/>
    <w:uiPriority w:val="99"/>
    <w:rsid w:val="009A6C4C"/>
    <w:pPr>
      <w:numPr>
        <w:numId w:val="3"/>
      </w:num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sz w:val="24"/>
      <w:szCs w:val="20"/>
      <w:lang w:eastAsia="en-US"/>
    </w:rPr>
  </w:style>
  <w:style w:type="paragraph" w:customStyle="1" w:styleId="Textindependent31">
    <w:name w:val="Text independent 31"/>
    <w:basedOn w:val="Normal"/>
    <w:rsid w:val="009A6C4C"/>
    <w:pPr>
      <w:suppressAutoHyphens/>
      <w:spacing w:after="0" w:line="240" w:lineRule="auto"/>
      <w:jc w:val="both"/>
    </w:pPr>
    <w:rPr>
      <w:rFonts w:ascii="Helvetica*" w:hAnsi="Helvetica*" w:cs="Arial"/>
      <w:b/>
      <w:bCs/>
      <w:i/>
      <w:iCs/>
      <w:color w:val="000000"/>
      <w:sz w:val="24"/>
      <w:szCs w:val="24"/>
      <w:lang w:eastAsia="ar-SA"/>
    </w:rPr>
  </w:style>
  <w:style w:type="character" w:customStyle="1" w:styleId="WW8Num13z2">
    <w:name w:val="WW8Num13z2"/>
    <w:rsid w:val="009A6C4C"/>
    <w:rPr>
      <w:rFonts w:ascii="Wingdings" w:hAnsi="Wingdings"/>
    </w:rPr>
  </w:style>
  <w:style w:type="character" w:customStyle="1" w:styleId="ACER">
    <w:name w:val="ACER"/>
    <w:semiHidden/>
    <w:rsid w:val="009A6C4C"/>
    <w:rPr>
      <w:rFonts w:ascii="Arial" w:hAnsi="Arial" w:cs="Arial"/>
      <w:color w:val="auto"/>
      <w:sz w:val="20"/>
      <w:szCs w:val="20"/>
    </w:rPr>
  </w:style>
  <w:style w:type="paragraph" w:styleId="IDC3">
    <w:name w:val="toc 3"/>
    <w:basedOn w:val="Normal"/>
    <w:next w:val="Normal"/>
    <w:autoRedefine/>
    <w:uiPriority w:val="39"/>
    <w:rsid w:val="009A6C4C"/>
    <w:pPr>
      <w:tabs>
        <w:tab w:val="left" w:pos="880"/>
      </w:tabs>
      <w:spacing w:after="0" w:line="240" w:lineRule="auto"/>
      <w:ind w:right="567"/>
    </w:pPr>
    <w:rPr>
      <w:rFonts w:ascii="Helvetica*" w:hAnsi="Helvetica*"/>
      <w:sz w:val="20"/>
      <w:szCs w:val="20"/>
      <w:lang w:eastAsia="es-ES"/>
    </w:rPr>
  </w:style>
  <w:style w:type="paragraph" w:styleId="IDC4">
    <w:name w:val="toc 4"/>
    <w:basedOn w:val="Normal"/>
    <w:next w:val="Normal"/>
    <w:autoRedefine/>
    <w:uiPriority w:val="39"/>
    <w:rsid w:val="009A6C4C"/>
    <w:pPr>
      <w:tabs>
        <w:tab w:val="left" w:pos="1320"/>
        <w:tab w:val="right" w:leader="dot" w:pos="9346"/>
      </w:tabs>
      <w:spacing w:after="0" w:line="240" w:lineRule="auto"/>
      <w:ind w:left="720"/>
    </w:pPr>
    <w:rPr>
      <w:rFonts w:ascii="Helvetica*" w:hAnsi="Helvetica*"/>
      <w:noProof/>
      <w:sz w:val="20"/>
      <w:szCs w:val="20"/>
      <w:lang w:eastAsia="es-ES"/>
    </w:rPr>
  </w:style>
  <w:style w:type="paragraph" w:styleId="IDC5">
    <w:name w:val="toc 5"/>
    <w:basedOn w:val="Normal"/>
    <w:next w:val="Normal"/>
    <w:autoRedefine/>
    <w:uiPriority w:val="39"/>
    <w:rsid w:val="009A6C4C"/>
    <w:pPr>
      <w:tabs>
        <w:tab w:val="left" w:pos="1320"/>
        <w:tab w:val="right" w:leader="dot" w:pos="9346"/>
      </w:tabs>
      <w:spacing w:after="0" w:line="240" w:lineRule="auto"/>
      <w:ind w:left="960"/>
    </w:pPr>
    <w:rPr>
      <w:rFonts w:ascii="Helvetica*" w:hAnsi="Helvetica*"/>
      <w:noProof/>
      <w:sz w:val="20"/>
      <w:szCs w:val="20"/>
      <w:lang w:eastAsia="es-ES"/>
    </w:rPr>
  </w:style>
  <w:style w:type="paragraph" w:styleId="IDC6">
    <w:name w:val="toc 6"/>
    <w:basedOn w:val="Normal"/>
    <w:next w:val="Normal"/>
    <w:autoRedefine/>
    <w:uiPriority w:val="39"/>
    <w:unhideWhenUsed/>
    <w:rsid w:val="009A6C4C"/>
    <w:pPr>
      <w:spacing w:after="100"/>
      <w:ind w:left="1100"/>
    </w:pPr>
    <w:rPr>
      <w:rFonts w:ascii="Calibri" w:hAnsi="Calibri"/>
    </w:rPr>
  </w:style>
  <w:style w:type="paragraph" w:styleId="IDC7">
    <w:name w:val="toc 7"/>
    <w:basedOn w:val="Normal"/>
    <w:next w:val="Normal"/>
    <w:autoRedefine/>
    <w:uiPriority w:val="39"/>
    <w:unhideWhenUsed/>
    <w:rsid w:val="009A6C4C"/>
    <w:pPr>
      <w:spacing w:after="100"/>
      <w:ind w:left="1320"/>
    </w:pPr>
    <w:rPr>
      <w:rFonts w:ascii="Calibri" w:hAnsi="Calibri"/>
    </w:rPr>
  </w:style>
  <w:style w:type="paragraph" w:styleId="IDC8">
    <w:name w:val="toc 8"/>
    <w:basedOn w:val="Normal"/>
    <w:next w:val="Normal"/>
    <w:autoRedefine/>
    <w:uiPriority w:val="39"/>
    <w:unhideWhenUsed/>
    <w:rsid w:val="009A6C4C"/>
    <w:pPr>
      <w:spacing w:after="100"/>
      <w:ind w:left="1540"/>
    </w:pPr>
    <w:rPr>
      <w:rFonts w:ascii="Calibri" w:hAnsi="Calibri"/>
    </w:rPr>
  </w:style>
  <w:style w:type="paragraph" w:styleId="IDC9">
    <w:name w:val="toc 9"/>
    <w:basedOn w:val="Normal"/>
    <w:next w:val="Normal"/>
    <w:autoRedefine/>
    <w:uiPriority w:val="39"/>
    <w:unhideWhenUsed/>
    <w:rsid w:val="009A6C4C"/>
    <w:pPr>
      <w:spacing w:after="100"/>
      <w:ind w:left="1760"/>
    </w:pPr>
    <w:rPr>
      <w:rFonts w:ascii="Calibri" w:hAnsi="Calibri"/>
    </w:rPr>
  </w:style>
  <w:style w:type="paragraph" w:customStyle="1" w:styleId="TEXTCOSF2">
    <w:name w:val="TEXT_COS_F2"/>
    <w:basedOn w:val="Normal"/>
    <w:rsid w:val="009A6C4C"/>
    <w:pPr>
      <w:widowControl w:val="0"/>
      <w:spacing w:before="120" w:after="0" w:line="240" w:lineRule="auto"/>
      <w:ind w:right="34"/>
      <w:jc w:val="both"/>
    </w:pPr>
    <w:rPr>
      <w:rFonts w:ascii="Helvetica" w:hAnsi="Helvetica"/>
      <w:snapToGrid w:val="0"/>
      <w:szCs w:val="20"/>
      <w:lang w:eastAsia="es-ES"/>
    </w:rPr>
  </w:style>
  <w:style w:type="character" w:customStyle="1" w:styleId="ECNormal">
    <w:name w:val="EC Normal"/>
    <w:uiPriority w:val="99"/>
    <w:rsid w:val="009A6C4C"/>
    <w:rPr>
      <w:lang w:eastAsia="x-none"/>
    </w:rPr>
  </w:style>
  <w:style w:type="character" w:styleId="Textdelcontenidor">
    <w:name w:val="Placeholder Text"/>
    <w:basedOn w:val="Lletraperdefectedelpargraf"/>
    <w:uiPriority w:val="99"/>
    <w:semiHidden/>
    <w:rsid w:val="00EF6518"/>
    <w:rPr>
      <w:color w:val="808080"/>
    </w:rPr>
  </w:style>
  <w:style w:type="character" w:customStyle="1" w:styleId="PargrafdellistaCar">
    <w:name w:val="Paràgraf de llista Car"/>
    <w:aliases w:val="List 1&quot; Tabbed Car,HEADING 3a Car,Lista sin Numerar Car"/>
    <w:link w:val="Pargrafdellista"/>
    <w:uiPriority w:val="34"/>
    <w:rsid w:val="003F5B24"/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FA7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rafo">
    <w:name w:val="parrafo"/>
    <w:basedOn w:val="Normal"/>
    <w:rsid w:val="00FA7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3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02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555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EDF825F15D34190F1B48C57534800" ma:contentTypeVersion="11" ma:contentTypeDescription="Crea un document nou" ma:contentTypeScope="" ma:versionID="9b4615bcabbbd3aa8012357c2d0bed50">
  <xsd:schema xmlns:xsd="http://www.w3.org/2001/XMLSchema" xmlns:xs="http://www.w3.org/2001/XMLSchema" xmlns:p="http://schemas.microsoft.com/office/2006/metadata/properties" xmlns:ns3="3f2a59ef-088b-47fd-a825-a9c9d255c1a2" xmlns:ns4="b5f897d8-871f-49da-8536-b516354b0b73" targetNamespace="http://schemas.microsoft.com/office/2006/metadata/properties" ma:root="true" ma:fieldsID="6bc2aba4cd219f0ebaa8b38d902f3c70" ns3:_="" ns4:_="">
    <xsd:import namespace="3f2a59ef-088b-47fd-a825-a9c9d255c1a2"/>
    <xsd:import namespace="b5f897d8-871f-49da-8536-b516354b0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a59ef-088b-47fd-a825-a9c9d255c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897d8-871f-49da-8536-b516354b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30628-8F1E-4DB7-BF1A-FDCD32A82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649A5-C6A9-4A71-88CF-5F340425D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365A1-BE48-4C66-8679-5E51D11352CD}">
  <ds:schemaRefs>
    <ds:schemaRef ds:uri="http://purl.org/dc/elements/1.1/"/>
    <ds:schemaRef ds:uri="http://schemas.microsoft.com/office/2006/metadata/properties"/>
    <ds:schemaRef ds:uri="3f2a59ef-088b-47fd-a825-a9c9d255c1a2"/>
    <ds:schemaRef ds:uri="http://purl.org/dc/terms/"/>
    <ds:schemaRef ds:uri="http://schemas.openxmlformats.org/package/2006/metadata/core-properties"/>
    <ds:schemaRef ds:uri="b5f897d8-871f-49da-8536-b516354b0b7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A3D15A-4983-493B-BB59-67A54AE2F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a59ef-088b-47fd-a825-a9c9d255c1a2"/>
    <ds:schemaRef ds:uri="b5f897d8-871f-49da-8536-b516354b0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CCS-2024-7</vt:lpstr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CCS-2024-7</dc:title>
  <dc:subject/>
  <dc:creator>Generalitat de Catalunya</dc:creator>
  <cp:keywords>Generalitat, pliegos, acuerdo marco, mobiliario</cp:keywords>
  <dc:description/>
  <cp:lastModifiedBy>Nuñez de Prado Pujol, Natalia</cp:lastModifiedBy>
  <cp:revision>2</cp:revision>
  <cp:lastPrinted>2024-06-14T08:38:00Z</cp:lastPrinted>
  <dcterms:created xsi:type="dcterms:W3CDTF">2024-06-14T10:28:00Z</dcterms:created>
  <dcterms:modified xsi:type="dcterms:W3CDTF">2024-06-14T10:28:00Z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0x01010034BEDF825F15D34190F1B48C57534800</vt:lpwstr>
  </property>
</Properties>
</file>