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6D88" w14:textId="77777777" w:rsidR="001B12D7" w:rsidRPr="00BB77FC" w:rsidRDefault="001B12D7" w:rsidP="001B12D7">
      <w:pPr>
        <w:spacing w:after="0" w:line="240" w:lineRule="auto"/>
        <w:jc w:val="both"/>
        <w:rPr>
          <w:rFonts w:cs="Arial"/>
          <w:b/>
        </w:rPr>
      </w:pPr>
      <w:bookmarkStart w:id="0" w:name="Text1"/>
      <w:r w:rsidRPr="00E11D3C">
        <w:rPr>
          <w:rFonts w:cs="Arial"/>
          <w:b/>
        </w:rPr>
        <w:t xml:space="preserve">Annex </w:t>
      </w:r>
      <w:r w:rsidRPr="00BB77FC">
        <w:rPr>
          <w:rFonts w:cs="Arial"/>
          <w:b/>
        </w:rPr>
        <w:t>núm. 6.</w:t>
      </w:r>
      <w:r>
        <w:rPr>
          <w:rFonts w:cs="Arial"/>
          <w:b/>
        </w:rPr>
        <w:t>6</w:t>
      </w:r>
    </w:p>
    <w:bookmarkEnd w:id="0"/>
    <w:p w14:paraId="0C64C5F0" w14:textId="77777777" w:rsidR="001B12D7" w:rsidRDefault="001B12D7" w:rsidP="001B12D7">
      <w:pPr>
        <w:spacing w:after="0" w:line="240" w:lineRule="auto"/>
        <w:jc w:val="both"/>
        <w:rPr>
          <w:rFonts w:cs="Arial"/>
          <w:b/>
          <w:u w:val="single"/>
        </w:rPr>
      </w:pPr>
    </w:p>
    <w:p w14:paraId="110A3F43" w14:textId="77777777" w:rsidR="001B12D7" w:rsidRPr="00BB77FC" w:rsidRDefault="001B12D7" w:rsidP="001B12D7">
      <w:pPr>
        <w:spacing w:after="0" w:line="240" w:lineRule="auto"/>
        <w:jc w:val="both"/>
        <w:rPr>
          <w:rFonts w:cs="Arial"/>
          <w:b/>
          <w:u w:val="single"/>
        </w:rPr>
      </w:pPr>
    </w:p>
    <w:p w14:paraId="5129B439" w14:textId="77777777" w:rsidR="001B12D7" w:rsidRPr="00BB77FC" w:rsidRDefault="001B12D7" w:rsidP="001B12D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MODEL D’ACREDITACIÓ CRITERI OBJECTIU D’INFORMACIÓ DE LA PÀGINA WEB DE L’EMPRESA</w:t>
      </w:r>
    </w:p>
    <w:p w14:paraId="47F3C21A" w14:textId="77777777" w:rsidR="001B12D7" w:rsidRDefault="001B12D7" w:rsidP="001B12D7">
      <w:pPr>
        <w:spacing w:after="0" w:line="240" w:lineRule="auto"/>
        <w:jc w:val="both"/>
        <w:rPr>
          <w:rFonts w:cs="Arial"/>
          <w:b/>
        </w:rPr>
      </w:pPr>
    </w:p>
    <w:p w14:paraId="6D6A3FA7" w14:textId="77777777" w:rsidR="001B12D7" w:rsidRPr="00BB77FC" w:rsidRDefault="001B12D7" w:rsidP="001B12D7">
      <w:pPr>
        <w:spacing w:after="0" w:line="240" w:lineRule="auto"/>
        <w:jc w:val="both"/>
        <w:rPr>
          <w:rFonts w:cs="Arial"/>
          <w:b/>
        </w:rPr>
      </w:pPr>
    </w:p>
    <w:p w14:paraId="2018CC33" w14:textId="77777777" w:rsidR="001B12D7" w:rsidRPr="00BB77FC" w:rsidRDefault="001B12D7" w:rsidP="001B12D7">
      <w:pPr>
        <w:spacing w:after="0" w:line="240" w:lineRule="auto"/>
        <w:jc w:val="both"/>
        <w:rPr>
          <w:rFonts w:cs="Arial"/>
        </w:rPr>
      </w:pPr>
      <w:r w:rsidRPr="00BB77FC">
        <w:rPr>
          <w:rFonts w:cs="Arial"/>
          <w:b/>
        </w:rPr>
        <w:t xml:space="preserve">Objecte de l’Acord marc: </w:t>
      </w:r>
      <w:r w:rsidRPr="00BB77FC">
        <w:rPr>
          <w:rFonts w:cs="Arial"/>
        </w:rPr>
        <w:t>subministrament i instal·lació de mobiliari</w:t>
      </w:r>
      <w:r>
        <w:rPr>
          <w:rFonts w:cs="Arial"/>
        </w:rPr>
        <w:t xml:space="preserve"> complementari d’oficina </w:t>
      </w:r>
    </w:p>
    <w:p w14:paraId="725E94F8" w14:textId="17146DD8" w:rsidR="001B12D7" w:rsidRDefault="001B12D7" w:rsidP="001B12D7">
      <w:pPr>
        <w:spacing w:after="0" w:line="240" w:lineRule="auto"/>
        <w:jc w:val="both"/>
        <w:rPr>
          <w:rFonts w:cs="Arial"/>
          <w:b/>
        </w:rPr>
      </w:pPr>
      <w:r w:rsidRPr="00BB77FC">
        <w:rPr>
          <w:rFonts w:cs="Arial"/>
          <w:b/>
        </w:rPr>
        <w:t xml:space="preserve">Exp.: </w:t>
      </w:r>
      <w:r w:rsidRPr="00BB77FC">
        <w:rPr>
          <w:rFonts w:cs="Arial"/>
        </w:rPr>
        <w:t>CCS</w:t>
      </w:r>
      <w:r>
        <w:rPr>
          <w:rFonts w:cs="Arial"/>
        </w:rPr>
        <w:t>-2024-7</w:t>
      </w:r>
    </w:p>
    <w:p w14:paraId="3185E322" w14:textId="77777777" w:rsidR="001B12D7" w:rsidRPr="00E11D3C" w:rsidRDefault="001B12D7" w:rsidP="001B12D7">
      <w:pPr>
        <w:spacing w:after="0" w:line="240" w:lineRule="auto"/>
        <w:jc w:val="both"/>
        <w:rPr>
          <w:rFonts w:cs="Arial"/>
          <w:b/>
        </w:rPr>
      </w:pPr>
    </w:p>
    <w:p w14:paraId="78675EB3" w14:textId="77777777" w:rsidR="001B12D7" w:rsidRDefault="001B12D7" w:rsidP="001B12D7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Per garantir la invariabilitat del contingut de la pàgina web, cal presentar </w:t>
      </w:r>
      <w:r w:rsidRPr="00005350">
        <w:rPr>
          <w:rFonts w:cs="Arial"/>
          <w:b/>
        </w:rPr>
        <w:t>tantes captures de pantalla com sigui necessari per a mostrar l’efectiu compliment</w:t>
      </w:r>
      <w:r>
        <w:rPr>
          <w:rFonts w:cs="Arial"/>
          <w:bCs/>
        </w:rPr>
        <w:t xml:space="preserve"> de l’acreditació de la puntuació del criteri informació de la pàgina web de l’empresa. </w:t>
      </w:r>
    </w:p>
    <w:p w14:paraId="30A8E094" w14:textId="77777777" w:rsidR="001B12D7" w:rsidRDefault="001B12D7" w:rsidP="001B12D7">
      <w:pPr>
        <w:jc w:val="center"/>
        <w:rPr>
          <w:rFonts w:cs="Arial"/>
          <w:bCs/>
        </w:rPr>
      </w:pPr>
    </w:p>
    <w:p w14:paraId="59BC68CD" w14:textId="77777777" w:rsidR="001B12D7" w:rsidRPr="00EC5AD7" w:rsidRDefault="001B12D7" w:rsidP="001B12D7">
      <w:pPr>
        <w:jc w:val="center"/>
        <w:rPr>
          <w:rFonts w:cs="Arial"/>
          <w:bCs/>
        </w:rPr>
      </w:pPr>
      <w:r>
        <w:rPr>
          <w:rFonts w:cs="Arial"/>
          <w:bCs/>
        </w:rPr>
        <w:fldChar w:fldCharType="begin">
          <w:ffData>
            <w:name w:val="Text1"/>
            <w:enabled/>
            <w:calcOnExit w:val="0"/>
            <w:textInput>
              <w:default w:val="INDICAR AQUÍ LA URL DE LA PÀGINA WEB"/>
              <w:format w:val="Majúscula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INDICAR AQUÍ LA URL DE LA PÀGINA WEB</w:t>
      </w:r>
      <w:r>
        <w:rPr>
          <w:rFonts w:cs="Arial"/>
          <w:bCs/>
        </w:rPr>
        <w:fldChar w:fldCharType="end"/>
      </w:r>
    </w:p>
    <w:p w14:paraId="2C0D74EA" w14:textId="77777777" w:rsidR="001B12D7" w:rsidRDefault="001B12D7" w:rsidP="001B12D7">
      <w:pPr>
        <w:jc w:val="both"/>
        <w:rPr>
          <w:rFonts w:cs="Arial"/>
          <w:bCs/>
        </w:rPr>
      </w:pPr>
    </w:p>
    <w:p w14:paraId="1B4AF2D4" w14:textId="77777777" w:rsidR="001B12D7" w:rsidRDefault="001B12D7" w:rsidP="001B12D7">
      <w:pPr>
        <w:jc w:val="both"/>
        <w:rPr>
          <w:rFonts w:cs="Arial"/>
          <w:b/>
        </w:rPr>
      </w:pPr>
      <w:r w:rsidRPr="00EC5AD7">
        <w:rPr>
          <w:rFonts w:cs="Arial"/>
          <w:b/>
        </w:rPr>
        <w:t>1.</w:t>
      </w:r>
      <w:r>
        <w:rPr>
          <w:rFonts w:cs="Arial"/>
          <w:b/>
        </w:rPr>
        <w:t xml:space="preserve"> </w:t>
      </w:r>
      <w:r w:rsidRPr="00EC5AD7">
        <w:rPr>
          <w:rFonts w:cs="Arial"/>
          <w:b/>
        </w:rPr>
        <w:t xml:space="preserve">Disponibilitat o funcionalitat d’un catàleg em castellà o català, accessible mitjançant Internet, en que hi figurin els productes que el licitador fabrica o distribueix, corresponent a aquest lot. </w:t>
      </w:r>
    </w:p>
    <w:p w14:paraId="25525CE0" w14:textId="77777777" w:rsidR="001B12D7" w:rsidRPr="00EC5AD7" w:rsidRDefault="001B12D7" w:rsidP="001B12D7">
      <w:pPr>
        <w:jc w:val="both"/>
        <w:rPr>
          <w:rFonts w:cs="Arial"/>
          <w:bCs/>
        </w:rPr>
      </w:pPr>
      <w:r w:rsidRPr="00EC5AD7">
        <w:rPr>
          <w:rFonts w:cs="Arial"/>
          <w:bCs/>
        </w:rPr>
        <w:t>[imatges]</w:t>
      </w:r>
    </w:p>
    <w:p w14:paraId="63C1B725" w14:textId="77777777" w:rsidR="001B12D7" w:rsidRPr="00EC5AD7" w:rsidRDefault="001B12D7" w:rsidP="001B12D7">
      <w:pPr>
        <w:jc w:val="both"/>
        <w:rPr>
          <w:rFonts w:cs="Arial"/>
          <w:b/>
        </w:rPr>
      </w:pPr>
    </w:p>
    <w:p w14:paraId="199BE202" w14:textId="77777777" w:rsidR="001B12D7" w:rsidRDefault="001B12D7" w:rsidP="001B12D7">
      <w:pPr>
        <w:jc w:val="both"/>
        <w:rPr>
          <w:rFonts w:cs="Arial"/>
          <w:b/>
        </w:rPr>
      </w:pPr>
      <w:r>
        <w:rPr>
          <w:rFonts w:cs="Arial"/>
          <w:b/>
        </w:rPr>
        <w:t>2. Informació sobre les característiques tècniques i físiques dels articles d’aquest lot.</w:t>
      </w:r>
    </w:p>
    <w:p w14:paraId="0C3A18DB" w14:textId="77777777" w:rsidR="001B12D7" w:rsidRPr="00EC5AD7" w:rsidRDefault="001B12D7" w:rsidP="001B12D7">
      <w:pPr>
        <w:jc w:val="both"/>
        <w:rPr>
          <w:rFonts w:cs="Arial"/>
          <w:bCs/>
        </w:rPr>
      </w:pPr>
      <w:r w:rsidRPr="00EC5AD7">
        <w:rPr>
          <w:rFonts w:cs="Arial"/>
          <w:bCs/>
        </w:rPr>
        <w:t>[imatges]</w:t>
      </w:r>
    </w:p>
    <w:p w14:paraId="2BD850E4" w14:textId="77777777" w:rsidR="001B12D7" w:rsidRDefault="001B12D7" w:rsidP="001B12D7">
      <w:pPr>
        <w:jc w:val="both"/>
        <w:rPr>
          <w:rFonts w:cs="Arial"/>
          <w:b/>
        </w:rPr>
      </w:pPr>
    </w:p>
    <w:p w14:paraId="24A411AC" w14:textId="77777777" w:rsidR="001B12D7" w:rsidRDefault="001B12D7" w:rsidP="001B12D7">
      <w:pPr>
        <w:jc w:val="both"/>
        <w:rPr>
          <w:rFonts w:cs="Arial"/>
          <w:b/>
        </w:rPr>
      </w:pPr>
      <w:r>
        <w:rPr>
          <w:rFonts w:cs="Arial"/>
          <w:b/>
        </w:rPr>
        <w:t>3. Informació sobre les certificacions emeses per experts independents, sobre el compliment de requeriments ambientals.</w:t>
      </w:r>
    </w:p>
    <w:p w14:paraId="4546BAF7" w14:textId="77777777" w:rsidR="001B12D7" w:rsidRPr="00EC5AD7" w:rsidRDefault="001B12D7" w:rsidP="001B12D7">
      <w:pPr>
        <w:jc w:val="both"/>
        <w:rPr>
          <w:rFonts w:cs="Arial"/>
          <w:bCs/>
        </w:rPr>
      </w:pPr>
      <w:r w:rsidRPr="00EC5AD7">
        <w:rPr>
          <w:rFonts w:cs="Arial"/>
          <w:bCs/>
        </w:rPr>
        <w:t>[imatges]</w:t>
      </w:r>
    </w:p>
    <w:p w14:paraId="457F7A82" w14:textId="77777777" w:rsidR="001B12D7" w:rsidRDefault="001B12D7" w:rsidP="001B12D7">
      <w:pPr>
        <w:jc w:val="both"/>
        <w:rPr>
          <w:rFonts w:cs="Arial"/>
          <w:b/>
        </w:rPr>
      </w:pPr>
    </w:p>
    <w:p w14:paraId="468BB2D4" w14:textId="77777777" w:rsidR="001B12D7" w:rsidRDefault="001B12D7" w:rsidP="001B12D7">
      <w:pPr>
        <w:jc w:val="both"/>
        <w:rPr>
          <w:rFonts w:cs="Arial"/>
          <w:b/>
        </w:rPr>
      </w:pPr>
      <w:r>
        <w:rPr>
          <w:rFonts w:cs="Arial"/>
          <w:b/>
        </w:rPr>
        <w:t xml:space="preserve">4. Informació sobre les certificacions emeses per experts independents, dels assajos tècnics. </w:t>
      </w:r>
    </w:p>
    <w:p w14:paraId="7858548A" w14:textId="77777777" w:rsidR="001B12D7" w:rsidRPr="00EC5AD7" w:rsidRDefault="001B12D7" w:rsidP="001B12D7">
      <w:pPr>
        <w:jc w:val="both"/>
        <w:rPr>
          <w:bCs/>
        </w:rPr>
      </w:pPr>
      <w:r w:rsidRPr="00EC5AD7">
        <w:rPr>
          <w:rFonts w:cs="Arial"/>
          <w:bCs/>
        </w:rPr>
        <w:t>[imatges]</w:t>
      </w:r>
    </w:p>
    <w:p w14:paraId="0CAF9249" w14:textId="77777777" w:rsidR="00985151" w:rsidRPr="00E11D3C" w:rsidRDefault="00985151" w:rsidP="00985151">
      <w:pPr>
        <w:spacing w:after="0" w:line="240" w:lineRule="auto"/>
        <w:jc w:val="both"/>
        <w:rPr>
          <w:rFonts w:cs="Arial"/>
        </w:rPr>
      </w:pPr>
    </w:p>
    <w:p w14:paraId="4FC173A0" w14:textId="1DBA2AD6" w:rsidR="00FF3710" w:rsidRPr="00E11D3C" w:rsidRDefault="00FF3710" w:rsidP="004D177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sectPr w:rsidR="00FF3710" w:rsidRPr="00E11D3C" w:rsidSect="008973EF">
      <w:headerReference w:type="default" r:id="rId11"/>
      <w:footerReference w:type="default" r:id="rId12"/>
      <w:pgSz w:w="11906" w:h="16838"/>
      <w:pgMar w:top="198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F1B7" w14:textId="77777777" w:rsidR="00B44701" w:rsidRDefault="00B44701" w:rsidP="00BB0E31">
      <w:pPr>
        <w:spacing w:after="0" w:line="240" w:lineRule="auto"/>
      </w:pPr>
      <w:r>
        <w:separator/>
      </w:r>
    </w:p>
  </w:endnote>
  <w:endnote w:type="continuationSeparator" w:id="0">
    <w:p w14:paraId="650699F1" w14:textId="77777777" w:rsidR="00B44701" w:rsidRDefault="00B44701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875547"/>
      <w:docPartObj>
        <w:docPartGallery w:val="Page Numbers (Bottom of Page)"/>
        <w:docPartUnique/>
      </w:docPartObj>
    </w:sdtPr>
    <w:sdtEndPr/>
    <w:sdtContent>
      <w:p w14:paraId="532F6F21" w14:textId="77777777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jc w:val="right"/>
        </w:pPr>
      </w:p>
      <w:p w14:paraId="7215D657" w14:textId="77777777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jc w:val="right"/>
          <w:rPr>
            <w:rFonts w:cs="Arial"/>
            <w:sz w:val="16"/>
            <w:szCs w:val="16"/>
          </w:rPr>
        </w:pPr>
      </w:p>
      <w:p w14:paraId="5F905064" w14:textId="0E807BB0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Carrer del Foc, 57</w:t>
        </w:r>
      </w:p>
      <w:p w14:paraId="5F905065" w14:textId="43556ADC" w:rsidR="00B44701" w:rsidRPr="00BB0E31" w:rsidRDefault="00B44701" w:rsidP="008D12AF">
        <w:pPr>
          <w:pStyle w:val="Peu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08038 Barcelona</w:t>
        </w:r>
      </w:p>
      <w:p w14:paraId="5F905066" w14:textId="6B329CC7" w:rsidR="00B44701" w:rsidRPr="00BB0E31" w:rsidRDefault="00B44701" w:rsidP="008D12AF">
        <w:pPr>
          <w:pStyle w:val="Peu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Telèfon 93</w:t>
        </w:r>
        <w:r w:rsidR="009A2BCB">
          <w:rPr>
            <w:rFonts w:cs="Arial"/>
            <w:sz w:val="16"/>
            <w:szCs w:val="16"/>
          </w:rPr>
          <w:t>3 162 266</w:t>
        </w:r>
      </w:p>
      <w:p w14:paraId="5F905067" w14:textId="190DA9C2" w:rsidR="00B44701" w:rsidRDefault="00B44701" w:rsidP="008D12AF">
        <w:pPr>
          <w:pStyle w:val="Peu"/>
        </w:pPr>
        <w:r>
          <w:rPr>
            <w:rFonts w:cs="Arial"/>
            <w:sz w:val="16"/>
            <w:szCs w:val="16"/>
          </w:rPr>
          <w:tab/>
        </w:r>
        <w:r>
          <w:rPr>
            <w:rFonts w:cs="Arial"/>
            <w:sz w:val="16"/>
            <w:szCs w:val="16"/>
          </w:rPr>
          <w:tab/>
        </w:r>
        <w:r w:rsidRPr="008D12AF">
          <w:rPr>
            <w:rFonts w:cs="Arial"/>
            <w:sz w:val="16"/>
            <w:szCs w:val="16"/>
          </w:rPr>
          <w:fldChar w:fldCharType="begin"/>
        </w:r>
        <w:r w:rsidRPr="008D12AF">
          <w:rPr>
            <w:rFonts w:cs="Arial"/>
            <w:sz w:val="16"/>
            <w:szCs w:val="16"/>
          </w:rPr>
          <w:instrText>PAGE   \* MERGEFORMAT</w:instrText>
        </w:r>
        <w:r w:rsidRPr="008D12AF">
          <w:rPr>
            <w:rFonts w:cs="Arial"/>
            <w:sz w:val="16"/>
            <w:szCs w:val="16"/>
          </w:rPr>
          <w:fldChar w:fldCharType="separate"/>
        </w:r>
        <w:r w:rsidR="006F72C0">
          <w:rPr>
            <w:rFonts w:cs="Arial"/>
            <w:noProof/>
            <w:sz w:val="16"/>
            <w:szCs w:val="16"/>
          </w:rPr>
          <w:t>20</w:t>
        </w:r>
        <w:r w:rsidRPr="008D12AF">
          <w:rPr>
            <w:rFonts w:cs="Arial"/>
            <w:sz w:val="16"/>
            <w:szCs w:val="16"/>
          </w:rPr>
          <w:fldChar w:fldCharType="end"/>
        </w:r>
      </w:p>
    </w:sdtContent>
  </w:sdt>
  <w:p w14:paraId="5F905068" w14:textId="77777777" w:rsidR="00B44701" w:rsidRDefault="00B4470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E312" w14:textId="77777777" w:rsidR="00B44701" w:rsidRDefault="00B44701" w:rsidP="00BB0E31">
      <w:pPr>
        <w:spacing w:after="0" w:line="240" w:lineRule="auto"/>
      </w:pPr>
      <w:r>
        <w:separator/>
      </w:r>
    </w:p>
  </w:footnote>
  <w:footnote w:type="continuationSeparator" w:id="0">
    <w:p w14:paraId="47197512" w14:textId="77777777" w:rsidR="00B44701" w:rsidRDefault="00B44701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5063" w14:textId="4A5730F8" w:rsidR="00B44701" w:rsidRDefault="00B44701">
    <w:pPr>
      <w:pStyle w:val="Capalera"/>
      <w:ind w:left="-567"/>
    </w:pPr>
    <w:r>
      <w:rPr>
        <w:noProof/>
      </w:rPr>
      <w:drawing>
        <wp:inline distT="0" distB="0" distL="0" distR="0" wp14:anchorId="0DFE7150" wp14:editId="754DCE05">
          <wp:extent cx="2533650" cy="657225"/>
          <wp:effectExtent l="0" t="0" r="0" b="9525"/>
          <wp:docPr id="2" name="Imatge 2" descr="Generalitat de Catalunya, Departament d'Economia i Hisenda, Comissió Central de Subministraments" title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4-marc-C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696"/>
    <w:multiLevelType w:val="hybridMultilevel"/>
    <w:tmpl w:val="D3C85504"/>
    <w:lvl w:ilvl="0" w:tplc="6F0816AC">
      <w:numFmt w:val="bullet"/>
      <w:lvlText w:val="-"/>
      <w:lvlJc w:val="left"/>
      <w:pPr>
        <w:ind w:left="786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2E47AC"/>
    <w:multiLevelType w:val="hybridMultilevel"/>
    <w:tmpl w:val="AF3C11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1CFD"/>
    <w:multiLevelType w:val="hybridMultilevel"/>
    <w:tmpl w:val="A7E80824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DD3A84"/>
    <w:multiLevelType w:val="hybridMultilevel"/>
    <w:tmpl w:val="6CCA205E"/>
    <w:lvl w:ilvl="0" w:tplc="7A162272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052F0"/>
    <w:multiLevelType w:val="hybridMultilevel"/>
    <w:tmpl w:val="F04662EC"/>
    <w:lvl w:ilvl="0" w:tplc="ED2EA9A2">
      <w:start w:val="5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0006"/>
    <w:multiLevelType w:val="hybridMultilevel"/>
    <w:tmpl w:val="84089F16"/>
    <w:lvl w:ilvl="0" w:tplc="B71432CC">
      <w:start w:val="3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56801"/>
    <w:multiLevelType w:val="hybridMultilevel"/>
    <w:tmpl w:val="41F8259C"/>
    <w:lvl w:ilvl="0" w:tplc="25C6788E">
      <w:start w:val="1"/>
      <w:numFmt w:val="bullet"/>
      <w:pStyle w:val="NormalB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A0149A"/>
    <w:multiLevelType w:val="hybridMultilevel"/>
    <w:tmpl w:val="2A0A4D54"/>
    <w:lvl w:ilvl="0" w:tplc="E3A864C8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855DD8"/>
    <w:multiLevelType w:val="hybridMultilevel"/>
    <w:tmpl w:val="CF5EDC14"/>
    <w:lvl w:ilvl="0" w:tplc="51CA3614">
      <w:start w:val="2"/>
      <w:numFmt w:val="bullet"/>
      <w:lvlText w:val="–"/>
      <w:lvlJc w:val="left"/>
      <w:pPr>
        <w:ind w:left="360" w:hanging="360"/>
      </w:pPr>
      <w:rPr>
        <w:rFonts w:ascii="Arial" w:eastAsia="Times" w:hAnsi="Arial" w:cs="Arial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4A11D8"/>
    <w:multiLevelType w:val="hybridMultilevel"/>
    <w:tmpl w:val="72B62F9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72659"/>
    <w:multiLevelType w:val="hybridMultilevel"/>
    <w:tmpl w:val="3B14EE56"/>
    <w:lvl w:ilvl="0" w:tplc="B71432CC">
      <w:start w:val="3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8D4D3F"/>
    <w:multiLevelType w:val="hybridMultilevel"/>
    <w:tmpl w:val="647C726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C070E"/>
    <w:multiLevelType w:val="hybridMultilevel"/>
    <w:tmpl w:val="B31E2A8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31AFE"/>
    <w:multiLevelType w:val="hybridMultilevel"/>
    <w:tmpl w:val="6C9C1FD4"/>
    <w:lvl w:ilvl="0" w:tplc="7A162272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D4ED9"/>
    <w:multiLevelType w:val="hybridMultilevel"/>
    <w:tmpl w:val="55203970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3E041B"/>
    <w:multiLevelType w:val="hybridMultilevel"/>
    <w:tmpl w:val="64D25F4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43E3A"/>
    <w:multiLevelType w:val="hybridMultilevel"/>
    <w:tmpl w:val="CA3A9E4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D154C"/>
    <w:multiLevelType w:val="hybridMultilevel"/>
    <w:tmpl w:val="668A1B52"/>
    <w:lvl w:ilvl="0" w:tplc="B71432C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C078F"/>
    <w:multiLevelType w:val="hybridMultilevel"/>
    <w:tmpl w:val="65B433EA"/>
    <w:lvl w:ilvl="0" w:tplc="B8D679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C7F2E"/>
    <w:multiLevelType w:val="hybridMultilevel"/>
    <w:tmpl w:val="A86E35F0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34952"/>
    <w:multiLevelType w:val="hybridMultilevel"/>
    <w:tmpl w:val="193685D2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67BAB"/>
    <w:multiLevelType w:val="hybridMultilevel"/>
    <w:tmpl w:val="39BE9416"/>
    <w:lvl w:ilvl="0" w:tplc="9620D0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637B6"/>
    <w:multiLevelType w:val="hybridMultilevel"/>
    <w:tmpl w:val="64046F1C"/>
    <w:lvl w:ilvl="0" w:tplc="04ACB2A2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  <w:color w:val="auto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81037538">
    <w:abstractNumId w:val="2"/>
  </w:num>
  <w:num w:numId="2" w16cid:durableId="678971251">
    <w:abstractNumId w:val="23"/>
  </w:num>
  <w:num w:numId="3" w16cid:durableId="498350187">
    <w:abstractNumId w:val="7"/>
  </w:num>
  <w:num w:numId="4" w16cid:durableId="1692416999">
    <w:abstractNumId w:val="11"/>
  </w:num>
  <w:num w:numId="5" w16cid:durableId="2145266925">
    <w:abstractNumId w:val="5"/>
  </w:num>
  <w:num w:numId="6" w16cid:durableId="1989281754">
    <w:abstractNumId w:val="8"/>
  </w:num>
  <w:num w:numId="7" w16cid:durableId="2041398897">
    <w:abstractNumId w:val="0"/>
  </w:num>
  <w:num w:numId="8" w16cid:durableId="1544750139">
    <w:abstractNumId w:val="22"/>
  </w:num>
  <w:num w:numId="9" w16cid:durableId="405492819">
    <w:abstractNumId w:val="21"/>
  </w:num>
  <w:num w:numId="10" w16cid:durableId="530344588">
    <w:abstractNumId w:val="18"/>
  </w:num>
  <w:num w:numId="11" w16cid:durableId="1562666751">
    <w:abstractNumId w:val="14"/>
  </w:num>
  <w:num w:numId="12" w16cid:durableId="45373481">
    <w:abstractNumId w:val="4"/>
  </w:num>
  <w:num w:numId="13" w16cid:durableId="1157576783">
    <w:abstractNumId w:val="12"/>
  </w:num>
  <w:num w:numId="14" w16cid:durableId="1171676431">
    <w:abstractNumId w:val="17"/>
  </w:num>
  <w:num w:numId="15" w16cid:durableId="847982641">
    <w:abstractNumId w:val="6"/>
  </w:num>
  <w:num w:numId="16" w16cid:durableId="1858233331">
    <w:abstractNumId w:val="20"/>
  </w:num>
  <w:num w:numId="17" w16cid:durableId="1535843776">
    <w:abstractNumId w:val="13"/>
  </w:num>
  <w:num w:numId="18" w16cid:durableId="612908358">
    <w:abstractNumId w:val="10"/>
  </w:num>
  <w:num w:numId="19" w16cid:durableId="1742170200">
    <w:abstractNumId w:val="19"/>
  </w:num>
  <w:num w:numId="20" w16cid:durableId="752238977">
    <w:abstractNumId w:val="9"/>
  </w:num>
  <w:num w:numId="21" w16cid:durableId="1249731500">
    <w:abstractNumId w:val="3"/>
  </w:num>
  <w:num w:numId="22" w16cid:durableId="60837421">
    <w:abstractNumId w:val="15"/>
  </w:num>
  <w:num w:numId="23" w16cid:durableId="1430924606">
    <w:abstractNumId w:val="16"/>
  </w:num>
  <w:num w:numId="24" w16cid:durableId="2073045074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4A"/>
    <w:rsid w:val="000005CF"/>
    <w:rsid w:val="00002026"/>
    <w:rsid w:val="0000249B"/>
    <w:rsid w:val="0000268C"/>
    <w:rsid w:val="00002E6F"/>
    <w:rsid w:val="00003265"/>
    <w:rsid w:val="00003591"/>
    <w:rsid w:val="000037A6"/>
    <w:rsid w:val="000040E0"/>
    <w:rsid w:val="00004653"/>
    <w:rsid w:val="00005C6B"/>
    <w:rsid w:val="00005DB8"/>
    <w:rsid w:val="0000689A"/>
    <w:rsid w:val="000073BB"/>
    <w:rsid w:val="000075A2"/>
    <w:rsid w:val="00010CE0"/>
    <w:rsid w:val="00010E8F"/>
    <w:rsid w:val="00011931"/>
    <w:rsid w:val="00012130"/>
    <w:rsid w:val="0001251D"/>
    <w:rsid w:val="00012FC1"/>
    <w:rsid w:val="000133AF"/>
    <w:rsid w:val="00013B9C"/>
    <w:rsid w:val="00013BBD"/>
    <w:rsid w:val="00013E92"/>
    <w:rsid w:val="00014162"/>
    <w:rsid w:val="00014275"/>
    <w:rsid w:val="00014598"/>
    <w:rsid w:val="00014AA1"/>
    <w:rsid w:val="00016063"/>
    <w:rsid w:val="000160B4"/>
    <w:rsid w:val="00016C92"/>
    <w:rsid w:val="00017949"/>
    <w:rsid w:val="00017BCD"/>
    <w:rsid w:val="00020161"/>
    <w:rsid w:val="00021C98"/>
    <w:rsid w:val="00022542"/>
    <w:rsid w:val="000234FD"/>
    <w:rsid w:val="00023931"/>
    <w:rsid w:val="00023FBF"/>
    <w:rsid w:val="000240BE"/>
    <w:rsid w:val="00024201"/>
    <w:rsid w:val="00024502"/>
    <w:rsid w:val="0002687B"/>
    <w:rsid w:val="000269A2"/>
    <w:rsid w:val="00027410"/>
    <w:rsid w:val="000274C9"/>
    <w:rsid w:val="000277DF"/>
    <w:rsid w:val="000279BF"/>
    <w:rsid w:val="000304CC"/>
    <w:rsid w:val="000308A7"/>
    <w:rsid w:val="00030C33"/>
    <w:rsid w:val="00030E9C"/>
    <w:rsid w:val="00030EAE"/>
    <w:rsid w:val="0003113C"/>
    <w:rsid w:val="00031F88"/>
    <w:rsid w:val="00032D8C"/>
    <w:rsid w:val="0003374B"/>
    <w:rsid w:val="00034462"/>
    <w:rsid w:val="00034B41"/>
    <w:rsid w:val="00034B4C"/>
    <w:rsid w:val="00034FAB"/>
    <w:rsid w:val="00036725"/>
    <w:rsid w:val="0003682F"/>
    <w:rsid w:val="00036A9F"/>
    <w:rsid w:val="00036DE1"/>
    <w:rsid w:val="00037B26"/>
    <w:rsid w:val="00037FA1"/>
    <w:rsid w:val="00040544"/>
    <w:rsid w:val="00040599"/>
    <w:rsid w:val="0004060E"/>
    <w:rsid w:val="00040AA5"/>
    <w:rsid w:val="0004120C"/>
    <w:rsid w:val="000416A3"/>
    <w:rsid w:val="00041A4E"/>
    <w:rsid w:val="0004275E"/>
    <w:rsid w:val="000433D3"/>
    <w:rsid w:val="0004371C"/>
    <w:rsid w:val="000439FB"/>
    <w:rsid w:val="00043CB3"/>
    <w:rsid w:val="00044ED1"/>
    <w:rsid w:val="000452AE"/>
    <w:rsid w:val="00045350"/>
    <w:rsid w:val="000454AD"/>
    <w:rsid w:val="00045C25"/>
    <w:rsid w:val="00047736"/>
    <w:rsid w:val="00047A91"/>
    <w:rsid w:val="00051385"/>
    <w:rsid w:val="0005160C"/>
    <w:rsid w:val="00052AE3"/>
    <w:rsid w:val="000533E0"/>
    <w:rsid w:val="0005359C"/>
    <w:rsid w:val="00054A9B"/>
    <w:rsid w:val="00054F27"/>
    <w:rsid w:val="000557A8"/>
    <w:rsid w:val="00055D0A"/>
    <w:rsid w:val="00056305"/>
    <w:rsid w:val="0005680A"/>
    <w:rsid w:val="000575E0"/>
    <w:rsid w:val="0005766A"/>
    <w:rsid w:val="00057824"/>
    <w:rsid w:val="000601BE"/>
    <w:rsid w:val="00060AF1"/>
    <w:rsid w:val="00061056"/>
    <w:rsid w:val="0006118D"/>
    <w:rsid w:val="00062130"/>
    <w:rsid w:val="0006285E"/>
    <w:rsid w:val="00062AC2"/>
    <w:rsid w:val="00063760"/>
    <w:rsid w:val="00063DB0"/>
    <w:rsid w:val="000644C0"/>
    <w:rsid w:val="00064A55"/>
    <w:rsid w:val="00065082"/>
    <w:rsid w:val="00065251"/>
    <w:rsid w:val="00065400"/>
    <w:rsid w:val="000655F4"/>
    <w:rsid w:val="00065666"/>
    <w:rsid w:val="000664F6"/>
    <w:rsid w:val="00066743"/>
    <w:rsid w:val="00066809"/>
    <w:rsid w:val="00066AC2"/>
    <w:rsid w:val="00066DF5"/>
    <w:rsid w:val="00067036"/>
    <w:rsid w:val="00067242"/>
    <w:rsid w:val="00067729"/>
    <w:rsid w:val="00067D90"/>
    <w:rsid w:val="00067E61"/>
    <w:rsid w:val="000716C4"/>
    <w:rsid w:val="000717BC"/>
    <w:rsid w:val="000718BA"/>
    <w:rsid w:val="000720E4"/>
    <w:rsid w:val="000720EA"/>
    <w:rsid w:val="00072663"/>
    <w:rsid w:val="000729A4"/>
    <w:rsid w:val="00072B0D"/>
    <w:rsid w:val="0007375F"/>
    <w:rsid w:val="00074C1F"/>
    <w:rsid w:val="00075118"/>
    <w:rsid w:val="000751EF"/>
    <w:rsid w:val="00075EF5"/>
    <w:rsid w:val="00075F98"/>
    <w:rsid w:val="00076FFB"/>
    <w:rsid w:val="00077672"/>
    <w:rsid w:val="00077BB9"/>
    <w:rsid w:val="000803EC"/>
    <w:rsid w:val="000807C4"/>
    <w:rsid w:val="000809C4"/>
    <w:rsid w:val="0008115C"/>
    <w:rsid w:val="0008142C"/>
    <w:rsid w:val="00083ED3"/>
    <w:rsid w:val="000847FF"/>
    <w:rsid w:val="00084C76"/>
    <w:rsid w:val="00084D98"/>
    <w:rsid w:val="00085232"/>
    <w:rsid w:val="000853BD"/>
    <w:rsid w:val="00085A0E"/>
    <w:rsid w:val="00085D19"/>
    <w:rsid w:val="00086948"/>
    <w:rsid w:val="00086988"/>
    <w:rsid w:val="00086C3E"/>
    <w:rsid w:val="00087333"/>
    <w:rsid w:val="00087737"/>
    <w:rsid w:val="00087FC8"/>
    <w:rsid w:val="00090C7F"/>
    <w:rsid w:val="0009112B"/>
    <w:rsid w:val="0009246B"/>
    <w:rsid w:val="00092943"/>
    <w:rsid w:val="00092A47"/>
    <w:rsid w:val="00092DAC"/>
    <w:rsid w:val="000937C9"/>
    <w:rsid w:val="000939EA"/>
    <w:rsid w:val="0009402F"/>
    <w:rsid w:val="00094033"/>
    <w:rsid w:val="00094ACD"/>
    <w:rsid w:val="0009509A"/>
    <w:rsid w:val="00095380"/>
    <w:rsid w:val="00095684"/>
    <w:rsid w:val="0009599C"/>
    <w:rsid w:val="00096875"/>
    <w:rsid w:val="00096C3C"/>
    <w:rsid w:val="00096DC5"/>
    <w:rsid w:val="00097704"/>
    <w:rsid w:val="00097C8D"/>
    <w:rsid w:val="00097F80"/>
    <w:rsid w:val="00097FF5"/>
    <w:rsid w:val="000A03C5"/>
    <w:rsid w:val="000A1EEF"/>
    <w:rsid w:val="000A221B"/>
    <w:rsid w:val="000A272C"/>
    <w:rsid w:val="000A3698"/>
    <w:rsid w:val="000A3BA1"/>
    <w:rsid w:val="000A4916"/>
    <w:rsid w:val="000A4E9A"/>
    <w:rsid w:val="000A54F6"/>
    <w:rsid w:val="000A5DCC"/>
    <w:rsid w:val="000A6CC5"/>
    <w:rsid w:val="000B01CE"/>
    <w:rsid w:val="000B0DA8"/>
    <w:rsid w:val="000B11B4"/>
    <w:rsid w:val="000B152A"/>
    <w:rsid w:val="000B213A"/>
    <w:rsid w:val="000B21FA"/>
    <w:rsid w:val="000B2AC2"/>
    <w:rsid w:val="000B37E3"/>
    <w:rsid w:val="000B38B2"/>
    <w:rsid w:val="000B4222"/>
    <w:rsid w:val="000B52B8"/>
    <w:rsid w:val="000B56BB"/>
    <w:rsid w:val="000B5FFD"/>
    <w:rsid w:val="000B64E8"/>
    <w:rsid w:val="000B6959"/>
    <w:rsid w:val="000B6C2D"/>
    <w:rsid w:val="000B6CF9"/>
    <w:rsid w:val="000B6DDE"/>
    <w:rsid w:val="000B7AB6"/>
    <w:rsid w:val="000B7CB7"/>
    <w:rsid w:val="000C03F7"/>
    <w:rsid w:val="000C0C7E"/>
    <w:rsid w:val="000C12E4"/>
    <w:rsid w:val="000C1EE1"/>
    <w:rsid w:val="000C2C83"/>
    <w:rsid w:val="000C2E2E"/>
    <w:rsid w:val="000C40BD"/>
    <w:rsid w:val="000C445B"/>
    <w:rsid w:val="000C4D94"/>
    <w:rsid w:val="000C52F9"/>
    <w:rsid w:val="000C560D"/>
    <w:rsid w:val="000C57B5"/>
    <w:rsid w:val="000C5C62"/>
    <w:rsid w:val="000C5F1C"/>
    <w:rsid w:val="000C609A"/>
    <w:rsid w:val="000C63E2"/>
    <w:rsid w:val="000C6689"/>
    <w:rsid w:val="000C6D26"/>
    <w:rsid w:val="000C737B"/>
    <w:rsid w:val="000C755A"/>
    <w:rsid w:val="000C7E04"/>
    <w:rsid w:val="000D0C4F"/>
    <w:rsid w:val="000D15B1"/>
    <w:rsid w:val="000D1B3B"/>
    <w:rsid w:val="000D1FEA"/>
    <w:rsid w:val="000D22BD"/>
    <w:rsid w:val="000D374E"/>
    <w:rsid w:val="000D388B"/>
    <w:rsid w:val="000D3933"/>
    <w:rsid w:val="000D46BD"/>
    <w:rsid w:val="000D49CF"/>
    <w:rsid w:val="000D4A30"/>
    <w:rsid w:val="000D4A4C"/>
    <w:rsid w:val="000D4FE3"/>
    <w:rsid w:val="000D50FC"/>
    <w:rsid w:val="000D546F"/>
    <w:rsid w:val="000D575A"/>
    <w:rsid w:val="000D59F9"/>
    <w:rsid w:val="000D5F8A"/>
    <w:rsid w:val="000D5FD3"/>
    <w:rsid w:val="000D61A9"/>
    <w:rsid w:val="000D62AE"/>
    <w:rsid w:val="000D672F"/>
    <w:rsid w:val="000D6D35"/>
    <w:rsid w:val="000D76AA"/>
    <w:rsid w:val="000E006A"/>
    <w:rsid w:val="000E098B"/>
    <w:rsid w:val="000E0D9D"/>
    <w:rsid w:val="000E0E55"/>
    <w:rsid w:val="000E26F9"/>
    <w:rsid w:val="000E2B17"/>
    <w:rsid w:val="000E2C15"/>
    <w:rsid w:val="000E342B"/>
    <w:rsid w:val="000E3973"/>
    <w:rsid w:val="000E43D3"/>
    <w:rsid w:val="000E4A4B"/>
    <w:rsid w:val="000E4FF6"/>
    <w:rsid w:val="000E5559"/>
    <w:rsid w:val="000E5851"/>
    <w:rsid w:val="000E750A"/>
    <w:rsid w:val="000E7990"/>
    <w:rsid w:val="000F01D2"/>
    <w:rsid w:val="000F0415"/>
    <w:rsid w:val="000F08EA"/>
    <w:rsid w:val="000F0C56"/>
    <w:rsid w:val="000F0E3B"/>
    <w:rsid w:val="000F13C9"/>
    <w:rsid w:val="000F179F"/>
    <w:rsid w:val="000F182F"/>
    <w:rsid w:val="000F194C"/>
    <w:rsid w:val="000F1DC2"/>
    <w:rsid w:val="000F1E97"/>
    <w:rsid w:val="000F2136"/>
    <w:rsid w:val="000F2322"/>
    <w:rsid w:val="000F23D7"/>
    <w:rsid w:val="000F308D"/>
    <w:rsid w:val="000F3A0F"/>
    <w:rsid w:val="000F481D"/>
    <w:rsid w:val="000F4A80"/>
    <w:rsid w:val="000F53A4"/>
    <w:rsid w:val="000F5597"/>
    <w:rsid w:val="000F56A4"/>
    <w:rsid w:val="000F6593"/>
    <w:rsid w:val="000F75EC"/>
    <w:rsid w:val="000F7CE1"/>
    <w:rsid w:val="001002F7"/>
    <w:rsid w:val="00100721"/>
    <w:rsid w:val="00101159"/>
    <w:rsid w:val="00101465"/>
    <w:rsid w:val="001014FA"/>
    <w:rsid w:val="00101DDA"/>
    <w:rsid w:val="001027A8"/>
    <w:rsid w:val="00102EA5"/>
    <w:rsid w:val="00103164"/>
    <w:rsid w:val="001031D6"/>
    <w:rsid w:val="00103827"/>
    <w:rsid w:val="00104D05"/>
    <w:rsid w:val="00104FE4"/>
    <w:rsid w:val="001054D2"/>
    <w:rsid w:val="00105A97"/>
    <w:rsid w:val="00105E7D"/>
    <w:rsid w:val="00105FBD"/>
    <w:rsid w:val="0010614B"/>
    <w:rsid w:val="00106D1F"/>
    <w:rsid w:val="00107DB3"/>
    <w:rsid w:val="001101A8"/>
    <w:rsid w:val="00110ADC"/>
    <w:rsid w:val="001118D0"/>
    <w:rsid w:val="00111EDF"/>
    <w:rsid w:val="0011267B"/>
    <w:rsid w:val="00112BFC"/>
    <w:rsid w:val="001132EF"/>
    <w:rsid w:val="00113828"/>
    <w:rsid w:val="001138B3"/>
    <w:rsid w:val="00113D19"/>
    <w:rsid w:val="001141E2"/>
    <w:rsid w:val="00114F7C"/>
    <w:rsid w:val="00115C20"/>
    <w:rsid w:val="00116B04"/>
    <w:rsid w:val="00117372"/>
    <w:rsid w:val="00117E8D"/>
    <w:rsid w:val="00120677"/>
    <w:rsid w:val="00120A3F"/>
    <w:rsid w:val="00120C43"/>
    <w:rsid w:val="00121372"/>
    <w:rsid w:val="001221D7"/>
    <w:rsid w:val="00122736"/>
    <w:rsid w:val="00122AAF"/>
    <w:rsid w:val="00123072"/>
    <w:rsid w:val="00123B4F"/>
    <w:rsid w:val="0012454C"/>
    <w:rsid w:val="00125806"/>
    <w:rsid w:val="00125CB7"/>
    <w:rsid w:val="0012685E"/>
    <w:rsid w:val="00126ACB"/>
    <w:rsid w:val="00126F88"/>
    <w:rsid w:val="00127343"/>
    <w:rsid w:val="00127CD9"/>
    <w:rsid w:val="001310A1"/>
    <w:rsid w:val="001317C1"/>
    <w:rsid w:val="00132B93"/>
    <w:rsid w:val="00132BEF"/>
    <w:rsid w:val="00133815"/>
    <w:rsid w:val="00133C00"/>
    <w:rsid w:val="00133EBF"/>
    <w:rsid w:val="00134178"/>
    <w:rsid w:val="00134307"/>
    <w:rsid w:val="001344E5"/>
    <w:rsid w:val="001348BC"/>
    <w:rsid w:val="00134A79"/>
    <w:rsid w:val="00134C84"/>
    <w:rsid w:val="00134E60"/>
    <w:rsid w:val="00135266"/>
    <w:rsid w:val="001365F5"/>
    <w:rsid w:val="00136628"/>
    <w:rsid w:val="001373C5"/>
    <w:rsid w:val="001373F3"/>
    <w:rsid w:val="001378D4"/>
    <w:rsid w:val="00137D6B"/>
    <w:rsid w:val="0014029E"/>
    <w:rsid w:val="00140317"/>
    <w:rsid w:val="001410A5"/>
    <w:rsid w:val="0014151E"/>
    <w:rsid w:val="0014178C"/>
    <w:rsid w:val="00141AA8"/>
    <w:rsid w:val="00141CB0"/>
    <w:rsid w:val="0014225C"/>
    <w:rsid w:val="00142529"/>
    <w:rsid w:val="00142858"/>
    <w:rsid w:val="00142FAE"/>
    <w:rsid w:val="00143808"/>
    <w:rsid w:val="00143DD1"/>
    <w:rsid w:val="0014450E"/>
    <w:rsid w:val="00144E9F"/>
    <w:rsid w:val="00146A5E"/>
    <w:rsid w:val="00146BE9"/>
    <w:rsid w:val="00147621"/>
    <w:rsid w:val="00147CBE"/>
    <w:rsid w:val="00147EBA"/>
    <w:rsid w:val="0015061C"/>
    <w:rsid w:val="00150651"/>
    <w:rsid w:val="0015137A"/>
    <w:rsid w:val="001529B6"/>
    <w:rsid w:val="00152CAE"/>
    <w:rsid w:val="00153E75"/>
    <w:rsid w:val="001540FD"/>
    <w:rsid w:val="001541F2"/>
    <w:rsid w:val="001549FC"/>
    <w:rsid w:val="00154D84"/>
    <w:rsid w:val="001550A0"/>
    <w:rsid w:val="001551D5"/>
    <w:rsid w:val="00155A2F"/>
    <w:rsid w:val="00155C58"/>
    <w:rsid w:val="00156243"/>
    <w:rsid w:val="0015634B"/>
    <w:rsid w:val="00156767"/>
    <w:rsid w:val="00157239"/>
    <w:rsid w:val="001610DD"/>
    <w:rsid w:val="0016145A"/>
    <w:rsid w:val="0016210F"/>
    <w:rsid w:val="0016227A"/>
    <w:rsid w:val="001630B1"/>
    <w:rsid w:val="001639CE"/>
    <w:rsid w:val="00163D56"/>
    <w:rsid w:val="001642A7"/>
    <w:rsid w:val="0016477F"/>
    <w:rsid w:val="001648D3"/>
    <w:rsid w:val="0016517C"/>
    <w:rsid w:val="00165C62"/>
    <w:rsid w:val="0016669C"/>
    <w:rsid w:val="001671C9"/>
    <w:rsid w:val="001672C4"/>
    <w:rsid w:val="00167E3D"/>
    <w:rsid w:val="00170489"/>
    <w:rsid w:val="001706E7"/>
    <w:rsid w:val="0017095F"/>
    <w:rsid w:val="00170F81"/>
    <w:rsid w:val="0017107C"/>
    <w:rsid w:val="00171A7A"/>
    <w:rsid w:val="00171A8B"/>
    <w:rsid w:val="00172405"/>
    <w:rsid w:val="00172683"/>
    <w:rsid w:val="00172BD2"/>
    <w:rsid w:val="001730E3"/>
    <w:rsid w:val="00173AF5"/>
    <w:rsid w:val="001740F2"/>
    <w:rsid w:val="00174D93"/>
    <w:rsid w:val="00175C81"/>
    <w:rsid w:val="00177ADE"/>
    <w:rsid w:val="001805A1"/>
    <w:rsid w:val="001806F5"/>
    <w:rsid w:val="00180E89"/>
    <w:rsid w:val="00182232"/>
    <w:rsid w:val="00182574"/>
    <w:rsid w:val="00182FC7"/>
    <w:rsid w:val="001830CF"/>
    <w:rsid w:val="001830EE"/>
    <w:rsid w:val="001847B4"/>
    <w:rsid w:val="00184996"/>
    <w:rsid w:val="00184A67"/>
    <w:rsid w:val="00184BF7"/>
    <w:rsid w:val="00184F9D"/>
    <w:rsid w:val="001854CD"/>
    <w:rsid w:val="001858CE"/>
    <w:rsid w:val="00185D6E"/>
    <w:rsid w:val="00185D8E"/>
    <w:rsid w:val="00186D4E"/>
    <w:rsid w:val="0018749B"/>
    <w:rsid w:val="00187A5F"/>
    <w:rsid w:val="00190A03"/>
    <w:rsid w:val="00190AE9"/>
    <w:rsid w:val="00190E5C"/>
    <w:rsid w:val="0019127F"/>
    <w:rsid w:val="00191398"/>
    <w:rsid w:val="00191693"/>
    <w:rsid w:val="001930E9"/>
    <w:rsid w:val="0019370C"/>
    <w:rsid w:val="00195941"/>
    <w:rsid w:val="00195F9F"/>
    <w:rsid w:val="001961B8"/>
    <w:rsid w:val="001967D2"/>
    <w:rsid w:val="00196FDD"/>
    <w:rsid w:val="00197262"/>
    <w:rsid w:val="001974F8"/>
    <w:rsid w:val="001975E3"/>
    <w:rsid w:val="00197D6F"/>
    <w:rsid w:val="001A0059"/>
    <w:rsid w:val="001A016C"/>
    <w:rsid w:val="001A0E07"/>
    <w:rsid w:val="001A0E0C"/>
    <w:rsid w:val="001A27F9"/>
    <w:rsid w:val="001A2CF4"/>
    <w:rsid w:val="001A3717"/>
    <w:rsid w:val="001A4228"/>
    <w:rsid w:val="001A4B27"/>
    <w:rsid w:val="001A4FFB"/>
    <w:rsid w:val="001A6536"/>
    <w:rsid w:val="001A65EC"/>
    <w:rsid w:val="001A6D1D"/>
    <w:rsid w:val="001A7042"/>
    <w:rsid w:val="001A7242"/>
    <w:rsid w:val="001A7AF6"/>
    <w:rsid w:val="001B06E3"/>
    <w:rsid w:val="001B0755"/>
    <w:rsid w:val="001B0A5A"/>
    <w:rsid w:val="001B0D0A"/>
    <w:rsid w:val="001B0D78"/>
    <w:rsid w:val="001B1154"/>
    <w:rsid w:val="001B12D7"/>
    <w:rsid w:val="001B1574"/>
    <w:rsid w:val="001B1AAF"/>
    <w:rsid w:val="001B1D54"/>
    <w:rsid w:val="001B1F80"/>
    <w:rsid w:val="001B22B3"/>
    <w:rsid w:val="001B25E9"/>
    <w:rsid w:val="001B372C"/>
    <w:rsid w:val="001B3AB5"/>
    <w:rsid w:val="001B3E12"/>
    <w:rsid w:val="001B4D5E"/>
    <w:rsid w:val="001B5662"/>
    <w:rsid w:val="001B5E78"/>
    <w:rsid w:val="001B6087"/>
    <w:rsid w:val="001B781F"/>
    <w:rsid w:val="001C01FD"/>
    <w:rsid w:val="001C03FE"/>
    <w:rsid w:val="001C0494"/>
    <w:rsid w:val="001C0589"/>
    <w:rsid w:val="001C0BA1"/>
    <w:rsid w:val="001C1842"/>
    <w:rsid w:val="001C2183"/>
    <w:rsid w:val="001C28B8"/>
    <w:rsid w:val="001C2931"/>
    <w:rsid w:val="001C297B"/>
    <w:rsid w:val="001C2997"/>
    <w:rsid w:val="001C302A"/>
    <w:rsid w:val="001C307A"/>
    <w:rsid w:val="001C3694"/>
    <w:rsid w:val="001C433E"/>
    <w:rsid w:val="001C44B3"/>
    <w:rsid w:val="001C52A9"/>
    <w:rsid w:val="001C5D79"/>
    <w:rsid w:val="001C6055"/>
    <w:rsid w:val="001C6137"/>
    <w:rsid w:val="001C65AC"/>
    <w:rsid w:val="001C69FF"/>
    <w:rsid w:val="001C6A06"/>
    <w:rsid w:val="001C715E"/>
    <w:rsid w:val="001C7202"/>
    <w:rsid w:val="001C722F"/>
    <w:rsid w:val="001C76AE"/>
    <w:rsid w:val="001C7A26"/>
    <w:rsid w:val="001D0CBD"/>
    <w:rsid w:val="001D15B4"/>
    <w:rsid w:val="001D20DA"/>
    <w:rsid w:val="001D2365"/>
    <w:rsid w:val="001D2568"/>
    <w:rsid w:val="001D37F0"/>
    <w:rsid w:val="001D405D"/>
    <w:rsid w:val="001D409C"/>
    <w:rsid w:val="001D4B47"/>
    <w:rsid w:val="001D4DC5"/>
    <w:rsid w:val="001D5188"/>
    <w:rsid w:val="001D6BED"/>
    <w:rsid w:val="001D7A50"/>
    <w:rsid w:val="001E0214"/>
    <w:rsid w:val="001E086C"/>
    <w:rsid w:val="001E0A60"/>
    <w:rsid w:val="001E0B01"/>
    <w:rsid w:val="001E0E27"/>
    <w:rsid w:val="001E1189"/>
    <w:rsid w:val="001E1A0C"/>
    <w:rsid w:val="001E1D27"/>
    <w:rsid w:val="001E1EE3"/>
    <w:rsid w:val="001E2A26"/>
    <w:rsid w:val="001E3A40"/>
    <w:rsid w:val="001E4938"/>
    <w:rsid w:val="001E4D26"/>
    <w:rsid w:val="001E4E64"/>
    <w:rsid w:val="001E55BA"/>
    <w:rsid w:val="001E5B9A"/>
    <w:rsid w:val="001E5FB2"/>
    <w:rsid w:val="001E655D"/>
    <w:rsid w:val="001E6A75"/>
    <w:rsid w:val="001E7948"/>
    <w:rsid w:val="001F06CD"/>
    <w:rsid w:val="001F0D81"/>
    <w:rsid w:val="001F1961"/>
    <w:rsid w:val="001F2480"/>
    <w:rsid w:val="001F2E94"/>
    <w:rsid w:val="001F40C7"/>
    <w:rsid w:val="001F55D2"/>
    <w:rsid w:val="001F5B8D"/>
    <w:rsid w:val="001F6184"/>
    <w:rsid w:val="001F620B"/>
    <w:rsid w:val="001F668E"/>
    <w:rsid w:val="001F729A"/>
    <w:rsid w:val="001F7911"/>
    <w:rsid w:val="00200DE2"/>
    <w:rsid w:val="00200E9C"/>
    <w:rsid w:val="0020121B"/>
    <w:rsid w:val="002015D2"/>
    <w:rsid w:val="00201E4C"/>
    <w:rsid w:val="00202310"/>
    <w:rsid w:val="002034B8"/>
    <w:rsid w:val="002035CC"/>
    <w:rsid w:val="0020402C"/>
    <w:rsid w:val="00204C3E"/>
    <w:rsid w:val="00204EA9"/>
    <w:rsid w:val="002051EF"/>
    <w:rsid w:val="00205A13"/>
    <w:rsid w:val="00206809"/>
    <w:rsid w:val="002068C7"/>
    <w:rsid w:val="00206B8D"/>
    <w:rsid w:val="00206E4C"/>
    <w:rsid w:val="002075AA"/>
    <w:rsid w:val="002075E5"/>
    <w:rsid w:val="0020769B"/>
    <w:rsid w:val="00207AD2"/>
    <w:rsid w:val="00207E69"/>
    <w:rsid w:val="0021072F"/>
    <w:rsid w:val="0021100A"/>
    <w:rsid w:val="00211424"/>
    <w:rsid w:val="00211EE0"/>
    <w:rsid w:val="0021212B"/>
    <w:rsid w:val="0021227C"/>
    <w:rsid w:val="002131C0"/>
    <w:rsid w:val="00214439"/>
    <w:rsid w:val="002144D8"/>
    <w:rsid w:val="00214548"/>
    <w:rsid w:val="00214F35"/>
    <w:rsid w:val="002152AA"/>
    <w:rsid w:val="002154D7"/>
    <w:rsid w:val="00215D6A"/>
    <w:rsid w:val="00216130"/>
    <w:rsid w:val="002163CB"/>
    <w:rsid w:val="002164D6"/>
    <w:rsid w:val="00216788"/>
    <w:rsid w:val="0021786E"/>
    <w:rsid w:val="00220073"/>
    <w:rsid w:val="002201A4"/>
    <w:rsid w:val="00220452"/>
    <w:rsid w:val="0022058B"/>
    <w:rsid w:val="00220AE0"/>
    <w:rsid w:val="002211B5"/>
    <w:rsid w:val="00221B0C"/>
    <w:rsid w:val="002221FF"/>
    <w:rsid w:val="00222316"/>
    <w:rsid w:val="0022278A"/>
    <w:rsid w:val="00223208"/>
    <w:rsid w:val="00223D7C"/>
    <w:rsid w:val="00224123"/>
    <w:rsid w:val="002250FB"/>
    <w:rsid w:val="002253E9"/>
    <w:rsid w:val="00225F00"/>
    <w:rsid w:val="00226769"/>
    <w:rsid w:val="00226EC5"/>
    <w:rsid w:val="00227C0E"/>
    <w:rsid w:val="00227C83"/>
    <w:rsid w:val="00227FF0"/>
    <w:rsid w:val="002306E5"/>
    <w:rsid w:val="00230C67"/>
    <w:rsid w:val="00231139"/>
    <w:rsid w:val="00231EE8"/>
    <w:rsid w:val="00232043"/>
    <w:rsid w:val="00232612"/>
    <w:rsid w:val="00232AE9"/>
    <w:rsid w:val="00232F58"/>
    <w:rsid w:val="0023316F"/>
    <w:rsid w:val="0023360D"/>
    <w:rsid w:val="0023454F"/>
    <w:rsid w:val="00235457"/>
    <w:rsid w:val="00236730"/>
    <w:rsid w:val="00236E94"/>
    <w:rsid w:val="002413A9"/>
    <w:rsid w:val="00241432"/>
    <w:rsid w:val="00241E3C"/>
    <w:rsid w:val="00242936"/>
    <w:rsid w:val="00242CE6"/>
    <w:rsid w:val="00243FFD"/>
    <w:rsid w:val="002444AA"/>
    <w:rsid w:val="00244A1F"/>
    <w:rsid w:val="00244E2B"/>
    <w:rsid w:val="002454EB"/>
    <w:rsid w:val="00245DB6"/>
    <w:rsid w:val="0024670A"/>
    <w:rsid w:val="00246EB3"/>
    <w:rsid w:val="0024701D"/>
    <w:rsid w:val="002470CE"/>
    <w:rsid w:val="0024772B"/>
    <w:rsid w:val="002478F4"/>
    <w:rsid w:val="00247E37"/>
    <w:rsid w:val="0025019C"/>
    <w:rsid w:val="002503EF"/>
    <w:rsid w:val="002508BC"/>
    <w:rsid w:val="00250F70"/>
    <w:rsid w:val="0025106E"/>
    <w:rsid w:val="00251624"/>
    <w:rsid w:val="0025194D"/>
    <w:rsid w:val="002526E1"/>
    <w:rsid w:val="002530D7"/>
    <w:rsid w:val="002532F4"/>
    <w:rsid w:val="00253EE4"/>
    <w:rsid w:val="00254484"/>
    <w:rsid w:val="00254D15"/>
    <w:rsid w:val="0025678D"/>
    <w:rsid w:val="00256872"/>
    <w:rsid w:val="00256EEF"/>
    <w:rsid w:val="00256F70"/>
    <w:rsid w:val="0025713F"/>
    <w:rsid w:val="0025716A"/>
    <w:rsid w:val="00257A94"/>
    <w:rsid w:val="00260862"/>
    <w:rsid w:val="00261287"/>
    <w:rsid w:val="00261843"/>
    <w:rsid w:val="00261A0A"/>
    <w:rsid w:val="00262C82"/>
    <w:rsid w:val="00263A1D"/>
    <w:rsid w:val="002640B5"/>
    <w:rsid w:val="002641D0"/>
    <w:rsid w:val="00264725"/>
    <w:rsid w:val="00265C61"/>
    <w:rsid w:val="00266B81"/>
    <w:rsid w:val="0026727B"/>
    <w:rsid w:val="00267595"/>
    <w:rsid w:val="00270B59"/>
    <w:rsid w:val="00270EB8"/>
    <w:rsid w:val="00271337"/>
    <w:rsid w:val="00271605"/>
    <w:rsid w:val="00271718"/>
    <w:rsid w:val="0027199B"/>
    <w:rsid w:val="00271CC5"/>
    <w:rsid w:val="002729AA"/>
    <w:rsid w:val="00272C2A"/>
    <w:rsid w:val="002764AB"/>
    <w:rsid w:val="002765A9"/>
    <w:rsid w:val="002765AB"/>
    <w:rsid w:val="002772A0"/>
    <w:rsid w:val="00277A70"/>
    <w:rsid w:val="00277AD2"/>
    <w:rsid w:val="00277BA6"/>
    <w:rsid w:val="00277BFD"/>
    <w:rsid w:val="00277EE7"/>
    <w:rsid w:val="00280B16"/>
    <w:rsid w:val="00280D72"/>
    <w:rsid w:val="00282361"/>
    <w:rsid w:val="00282565"/>
    <w:rsid w:val="00282AFA"/>
    <w:rsid w:val="00283D06"/>
    <w:rsid w:val="00283D21"/>
    <w:rsid w:val="00284112"/>
    <w:rsid w:val="0028478D"/>
    <w:rsid w:val="00285EC8"/>
    <w:rsid w:val="00286B8B"/>
    <w:rsid w:val="00286F1B"/>
    <w:rsid w:val="0028761D"/>
    <w:rsid w:val="00287628"/>
    <w:rsid w:val="0028779E"/>
    <w:rsid w:val="002879AC"/>
    <w:rsid w:val="00287A72"/>
    <w:rsid w:val="00287C7D"/>
    <w:rsid w:val="0029038E"/>
    <w:rsid w:val="00290451"/>
    <w:rsid w:val="00290B0E"/>
    <w:rsid w:val="00291447"/>
    <w:rsid w:val="00291BE5"/>
    <w:rsid w:val="00292468"/>
    <w:rsid w:val="00292C72"/>
    <w:rsid w:val="00293227"/>
    <w:rsid w:val="00293BBE"/>
    <w:rsid w:val="00293D17"/>
    <w:rsid w:val="00293D51"/>
    <w:rsid w:val="0029475C"/>
    <w:rsid w:val="00294B82"/>
    <w:rsid w:val="00294FF1"/>
    <w:rsid w:val="002953AD"/>
    <w:rsid w:val="00295A0B"/>
    <w:rsid w:val="00296C45"/>
    <w:rsid w:val="00296EFE"/>
    <w:rsid w:val="002971E5"/>
    <w:rsid w:val="002979F1"/>
    <w:rsid w:val="00297A93"/>
    <w:rsid w:val="00297E38"/>
    <w:rsid w:val="00297FB7"/>
    <w:rsid w:val="002A000E"/>
    <w:rsid w:val="002A086F"/>
    <w:rsid w:val="002A09AE"/>
    <w:rsid w:val="002A0B47"/>
    <w:rsid w:val="002A0C37"/>
    <w:rsid w:val="002A15CB"/>
    <w:rsid w:val="002A17D3"/>
    <w:rsid w:val="002A1D97"/>
    <w:rsid w:val="002A2104"/>
    <w:rsid w:val="002A305A"/>
    <w:rsid w:val="002A33D6"/>
    <w:rsid w:val="002A39B6"/>
    <w:rsid w:val="002A410A"/>
    <w:rsid w:val="002A4144"/>
    <w:rsid w:val="002A43D0"/>
    <w:rsid w:val="002A4BE7"/>
    <w:rsid w:val="002A51A7"/>
    <w:rsid w:val="002A5D71"/>
    <w:rsid w:val="002A5E06"/>
    <w:rsid w:val="002A6151"/>
    <w:rsid w:val="002A6952"/>
    <w:rsid w:val="002A6991"/>
    <w:rsid w:val="002A6B7E"/>
    <w:rsid w:val="002A6EFD"/>
    <w:rsid w:val="002A7305"/>
    <w:rsid w:val="002A7667"/>
    <w:rsid w:val="002A78B9"/>
    <w:rsid w:val="002A7EFF"/>
    <w:rsid w:val="002B08C0"/>
    <w:rsid w:val="002B1056"/>
    <w:rsid w:val="002B19F4"/>
    <w:rsid w:val="002B1CE9"/>
    <w:rsid w:val="002B21DE"/>
    <w:rsid w:val="002B2B7A"/>
    <w:rsid w:val="002B4524"/>
    <w:rsid w:val="002B4A0E"/>
    <w:rsid w:val="002B50D1"/>
    <w:rsid w:val="002B522D"/>
    <w:rsid w:val="002B5305"/>
    <w:rsid w:val="002B637B"/>
    <w:rsid w:val="002B68C5"/>
    <w:rsid w:val="002C0005"/>
    <w:rsid w:val="002C013E"/>
    <w:rsid w:val="002C0C9A"/>
    <w:rsid w:val="002C143F"/>
    <w:rsid w:val="002C1CA0"/>
    <w:rsid w:val="002C22A9"/>
    <w:rsid w:val="002C25D2"/>
    <w:rsid w:val="002C27A2"/>
    <w:rsid w:val="002C27BD"/>
    <w:rsid w:val="002C2F29"/>
    <w:rsid w:val="002C3405"/>
    <w:rsid w:val="002C36EA"/>
    <w:rsid w:val="002C3E3E"/>
    <w:rsid w:val="002C452B"/>
    <w:rsid w:val="002C67F9"/>
    <w:rsid w:val="002C6864"/>
    <w:rsid w:val="002C7A00"/>
    <w:rsid w:val="002C7A20"/>
    <w:rsid w:val="002C7C8A"/>
    <w:rsid w:val="002C7FC0"/>
    <w:rsid w:val="002D024E"/>
    <w:rsid w:val="002D0313"/>
    <w:rsid w:val="002D0558"/>
    <w:rsid w:val="002D0589"/>
    <w:rsid w:val="002D0893"/>
    <w:rsid w:val="002D09BD"/>
    <w:rsid w:val="002D0CCE"/>
    <w:rsid w:val="002D28F1"/>
    <w:rsid w:val="002D2B0E"/>
    <w:rsid w:val="002D30EE"/>
    <w:rsid w:val="002D3375"/>
    <w:rsid w:val="002D3502"/>
    <w:rsid w:val="002D523E"/>
    <w:rsid w:val="002D57FE"/>
    <w:rsid w:val="002D58BD"/>
    <w:rsid w:val="002D764F"/>
    <w:rsid w:val="002D77A5"/>
    <w:rsid w:val="002D7B7C"/>
    <w:rsid w:val="002D7E65"/>
    <w:rsid w:val="002E0129"/>
    <w:rsid w:val="002E0364"/>
    <w:rsid w:val="002E04E0"/>
    <w:rsid w:val="002E1009"/>
    <w:rsid w:val="002E1596"/>
    <w:rsid w:val="002E195F"/>
    <w:rsid w:val="002E1A19"/>
    <w:rsid w:val="002E2185"/>
    <w:rsid w:val="002E2CCF"/>
    <w:rsid w:val="002E2DAF"/>
    <w:rsid w:val="002E34EB"/>
    <w:rsid w:val="002E387F"/>
    <w:rsid w:val="002E3BAC"/>
    <w:rsid w:val="002E3E38"/>
    <w:rsid w:val="002E41A4"/>
    <w:rsid w:val="002E4683"/>
    <w:rsid w:val="002E46F1"/>
    <w:rsid w:val="002E4979"/>
    <w:rsid w:val="002E5363"/>
    <w:rsid w:val="002E54C0"/>
    <w:rsid w:val="002E5AEF"/>
    <w:rsid w:val="002E5C12"/>
    <w:rsid w:val="002E6483"/>
    <w:rsid w:val="002E64B6"/>
    <w:rsid w:val="002E68EF"/>
    <w:rsid w:val="002E6C24"/>
    <w:rsid w:val="002E6EF4"/>
    <w:rsid w:val="002E6F99"/>
    <w:rsid w:val="002E7285"/>
    <w:rsid w:val="002E7B15"/>
    <w:rsid w:val="002E7C6F"/>
    <w:rsid w:val="002F2C7B"/>
    <w:rsid w:val="002F3455"/>
    <w:rsid w:val="002F4162"/>
    <w:rsid w:val="002F46C6"/>
    <w:rsid w:val="002F4953"/>
    <w:rsid w:val="002F4994"/>
    <w:rsid w:val="002F566D"/>
    <w:rsid w:val="002F5725"/>
    <w:rsid w:val="002F5B38"/>
    <w:rsid w:val="002F5BEA"/>
    <w:rsid w:val="002F757A"/>
    <w:rsid w:val="002F7799"/>
    <w:rsid w:val="002F7DDF"/>
    <w:rsid w:val="002F7EE6"/>
    <w:rsid w:val="00300265"/>
    <w:rsid w:val="003011C2"/>
    <w:rsid w:val="0030170A"/>
    <w:rsid w:val="00301804"/>
    <w:rsid w:val="00301BEF"/>
    <w:rsid w:val="003021EE"/>
    <w:rsid w:val="00302410"/>
    <w:rsid w:val="003031EB"/>
    <w:rsid w:val="003034DC"/>
    <w:rsid w:val="00303CD1"/>
    <w:rsid w:val="00303F1D"/>
    <w:rsid w:val="00304215"/>
    <w:rsid w:val="003045C5"/>
    <w:rsid w:val="00304B5C"/>
    <w:rsid w:val="00304F53"/>
    <w:rsid w:val="00305336"/>
    <w:rsid w:val="003053DD"/>
    <w:rsid w:val="0030592A"/>
    <w:rsid w:val="00306011"/>
    <w:rsid w:val="003060BD"/>
    <w:rsid w:val="00306382"/>
    <w:rsid w:val="003063A9"/>
    <w:rsid w:val="003064CF"/>
    <w:rsid w:val="00310173"/>
    <w:rsid w:val="00310F6F"/>
    <w:rsid w:val="0031132A"/>
    <w:rsid w:val="0031238C"/>
    <w:rsid w:val="00312A98"/>
    <w:rsid w:val="00313055"/>
    <w:rsid w:val="0031307D"/>
    <w:rsid w:val="003141D4"/>
    <w:rsid w:val="00314256"/>
    <w:rsid w:val="00314272"/>
    <w:rsid w:val="00315856"/>
    <w:rsid w:val="003160A5"/>
    <w:rsid w:val="003161E7"/>
    <w:rsid w:val="0031665E"/>
    <w:rsid w:val="00316929"/>
    <w:rsid w:val="00316942"/>
    <w:rsid w:val="00316B52"/>
    <w:rsid w:val="00316C45"/>
    <w:rsid w:val="00316D33"/>
    <w:rsid w:val="00316FF4"/>
    <w:rsid w:val="00320559"/>
    <w:rsid w:val="003206B3"/>
    <w:rsid w:val="003213B6"/>
    <w:rsid w:val="00321668"/>
    <w:rsid w:val="00321EC5"/>
    <w:rsid w:val="003222D9"/>
    <w:rsid w:val="00322622"/>
    <w:rsid w:val="003238BE"/>
    <w:rsid w:val="00323A4E"/>
    <w:rsid w:val="00323BF2"/>
    <w:rsid w:val="00324F93"/>
    <w:rsid w:val="00325190"/>
    <w:rsid w:val="003254F6"/>
    <w:rsid w:val="0032577D"/>
    <w:rsid w:val="00325B29"/>
    <w:rsid w:val="003260FE"/>
    <w:rsid w:val="00326E87"/>
    <w:rsid w:val="0032770E"/>
    <w:rsid w:val="00327C7B"/>
    <w:rsid w:val="003305E7"/>
    <w:rsid w:val="0033072D"/>
    <w:rsid w:val="0033090A"/>
    <w:rsid w:val="003334A0"/>
    <w:rsid w:val="003338F2"/>
    <w:rsid w:val="00333963"/>
    <w:rsid w:val="00333BAB"/>
    <w:rsid w:val="00333DE2"/>
    <w:rsid w:val="00334758"/>
    <w:rsid w:val="00334B85"/>
    <w:rsid w:val="003353B6"/>
    <w:rsid w:val="0033627B"/>
    <w:rsid w:val="0033639B"/>
    <w:rsid w:val="0033645B"/>
    <w:rsid w:val="00337C6F"/>
    <w:rsid w:val="0034099F"/>
    <w:rsid w:val="00340CFF"/>
    <w:rsid w:val="00341582"/>
    <w:rsid w:val="0034268C"/>
    <w:rsid w:val="003431E9"/>
    <w:rsid w:val="003437FC"/>
    <w:rsid w:val="00343DF5"/>
    <w:rsid w:val="003448BA"/>
    <w:rsid w:val="00344AD6"/>
    <w:rsid w:val="003453F1"/>
    <w:rsid w:val="00345550"/>
    <w:rsid w:val="003456DF"/>
    <w:rsid w:val="0034583C"/>
    <w:rsid w:val="00345C24"/>
    <w:rsid w:val="00345DAD"/>
    <w:rsid w:val="00345E8A"/>
    <w:rsid w:val="00346D21"/>
    <w:rsid w:val="00347658"/>
    <w:rsid w:val="00347DB9"/>
    <w:rsid w:val="00347EDF"/>
    <w:rsid w:val="0035025C"/>
    <w:rsid w:val="00350507"/>
    <w:rsid w:val="003512A3"/>
    <w:rsid w:val="003514C1"/>
    <w:rsid w:val="00351571"/>
    <w:rsid w:val="00352803"/>
    <w:rsid w:val="00352BF5"/>
    <w:rsid w:val="00352E0E"/>
    <w:rsid w:val="003538D5"/>
    <w:rsid w:val="00353C0C"/>
    <w:rsid w:val="00353E74"/>
    <w:rsid w:val="00353EA7"/>
    <w:rsid w:val="00354309"/>
    <w:rsid w:val="003547E3"/>
    <w:rsid w:val="00354893"/>
    <w:rsid w:val="003555A1"/>
    <w:rsid w:val="003556BD"/>
    <w:rsid w:val="003558C6"/>
    <w:rsid w:val="003559C7"/>
    <w:rsid w:val="00355F56"/>
    <w:rsid w:val="0035635C"/>
    <w:rsid w:val="003565A8"/>
    <w:rsid w:val="00356A7C"/>
    <w:rsid w:val="00356B8B"/>
    <w:rsid w:val="00356D18"/>
    <w:rsid w:val="0036017A"/>
    <w:rsid w:val="0036073E"/>
    <w:rsid w:val="00361193"/>
    <w:rsid w:val="00361A02"/>
    <w:rsid w:val="00361D29"/>
    <w:rsid w:val="00361F15"/>
    <w:rsid w:val="003626F3"/>
    <w:rsid w:val="003628CA"/>
    <w:rsid w:val="00363B25"/>
    <w:rsid w:val="00363EC0"/>
    <w:rsid w:val="00364483"/>
    <w:rsid w:val="003665D1"/>
    <w:rsid w:val="0036790D"/>
    <w:rsid w:val="003704A7"/>
    <w:rsid w:val="00371607"/>
    <w:rsid w:val="00371AF6"/>
    <w:rsid w:val="00371E17"/>
    <w:rsid w:val="00372266"/>
    <w:rsid w:val="00372500"/>
    <w:rsid w:val="003730E2"/>
    <w:rsid w:val="00374F38"/>
    <w:rsid w:val="003757E3"/>
    <w:rsid w:val="00375A19"/>
    <w:rsid w:val="003765E6"/>
    <w:rsid w:val="003767D5"/>
    <w:rsid w:val="003778AC"/>
    <w:rsid w:val="003778CC"/>
    <w:rsid w:val="00377F20"/>
    <w:rsid w:val="00377F64"/>
    <w:rsid w:val="003805B1"/>
    <w:rsid w:val="0038062E"/>
    <w:rsid w:val="00380FFA"/>
    <w:rsid w:val="003813FF"/>
    <w:rsid w:val="00382012"/>
    <w:rsid w:val="003847B8"/>
    <w:rsid w:val="003852EE"/>
    <w:rsid w:val="00386D81"/>
    <w:rsid w:val="003870A9"/>
    <w:rsid w:val="0038745E"/>
    <w:rsid w:val="00387885"/>
    <w:rsid w:val="00390270"/>
    <w:rsid w:val="00390C17"/>
    <w:rsid w:val="00390DD0"/>
    <w:rsid w:val="00391749"/>
    <w:rsid w:val="00391AFB"/>
    <w:rsid w:val="00391F23"/>
    <w:rsid w:val="00392966"/>
    <w:rsid w:val="00392AEB"/>
    <w:rsid w:val="003934A1"/>
    <w:rsid w:val="003936C6"/>
    <w:rsid w:val="00393D5E"/>
    <w:rsid w:val="00393F4E"/>
    <w:rsid w:val="003941BB"/>
    <w:rsid w:val="00394548"/>
    <w:rsid w:val="003948F0"/>
    <w:rsid w:val="00394E21"/>
    <w:rsid w:val="00395E6E"/>
    <w:rsid w:val="003961A7"/>
    <w:rsid w:val="00396C23"/>
    <w:rsid w:val="00397022"/>
    <w:rsid w:val="0039737F"/>
    <w:rsid w:val="00397571"/>
    <w:rsid w:val="00397D42"/>
    <w:rsid w:val="003A10E7"/>
    <w:rsid w:val="003A284D"/>
    <w:rsid w:val="003A2CF2"/>
    <w:rsid w:val="003A31BC"/>
    <w:rsid w:val="003A3349"/>
    <w:rsid w:val="003A3A7B"/>
    <w:rsid w:val="003A3BE7"/>
    <w:rsid w:val="003A4F63"/>
    <w:rsid w:val="003A52CF"/>
    <w:rsid w:val="003A58AA"/>
    <w:rsid w:val="003A5A67"/>
    <w:rsid w:val="003A5BBD"/>
    <w:rsid w:val="003A5E0B"/>
    <w:rsid w:val="003A5F71"/>
    <w:rsid w:val="003A66B0"/>
    <w:rsid w:val="003B0070"/>
    <w:rsid w:val="003B086B"/>
    <w:rsid w:val="003B1032"/>
    <w:rsid w:val="003B182E"/>
    <w:rsid w:val="003B2138"/>
    <w:rsid w:val="003B2203"/>
    <w:rsid w:val="003B2B31"/>
    <w:rsid w:val="003B3300"/>
    <w:rsid w:val="003B3CC0"/>
    <w:rsid w:val="003B4035"/>
    <w:rsid w:val="003B44EC"/>
    <w:rsid w:val="003B4524"/>
    <w:rsid w:val="003B4562"/>
    <w:rsid w:val="003B5411"/>
    <w:rsid w:val="003B69B0"/>
    <w:rsid w:val="003B7159"/>
    <w:rsid w:val="003B753E"/>
    <w:rsid w:val="003C07CE"/>
    <w:rsid w:val="003C0ADB"/>
    <w:rsid w:val="003C0C26"/>
    <w:rsid w:val="003C1EA3"/>
    <w:rsid w:val="003C1FD1"/>
    <w:rsid w:val="003C2221"/>
    <w:rsid w:val="003C22F3"/>
    <w:rsid w:val="003C34E1"/>
    <w:rsid w:val="003C3688"/>
    <w:rsid w:val="003C3D2D"/>
    <w:rsid w:val="003C4A84"/>
    <w:rsid w:val="003C4CF4"/>
    <w:rsid w:val="003C4D67"/>
    <w:rsid w:val="003C56B3"/>
    <w:rsid w:val="003C5877"/>
    <w:rsid w:val="003C5F9F"/>
    <w:rsid w:val="003C7317"/>
    <w:rsid w:val="003C7981"/>
    <w:rsid w:val="003C7DE4"/>
    <w:rsid w:val="003D018C"/>
    <w:rsid w:val="003D02B8"/>
    <w:rsid w:val="003D0604"/>
    <w:rsid w:val="003D2258"/>
    <w:rsid w:val="003D2524"/>
    <w:rsid w:val="003D25BB"/>
    <w:rsid w:val="003D2F00"/>
    <w:rsid w:val="003D3400"/>
    <w:rsid w:val="003D37CE"/>
    <w:rsid w:val="003D3D18"/>
    <w:rsid w:val="003D4291"/>
    <w:rsid w:val="003D4887"/>
    <w:rsid w:val="003D4E4C"/>
    <w:rsid w:val="003D4F8C"/>
    <w:rsid w:val="003D50FE"/>
    <w:rsid w:val="003D55EF"/>
    <w:rsid w:val="003D586A"/>
    <w:rsid w:val="003D5FA7"/>
    <w:rsid w:val="003D5FBE"/>
    <w:rsid w:val="003D61B3"/>
    <w:rsid w:val="003D6277"/>
    <w:rsid w:val="003D6570"/>
    <w:rsid w:val="003D6EC6"/>
    <w:rsid w:val="003D75F3"/>
    <w:rsid w:val="003D76FA"/>
    <w:rsid w:val="003E0233"/>
    <w:rsid w:val="003E06BA"/>
    <w:rsid w:val="003E0943"/>
    <w:rsid w:val="003E0A03"/>
    <w:rsid w:val="003E1113"/>
    <w:rsid w:val="003E1210"/>
    <w:rsid w:val="003E12ED"/>
    <w:rsid w:val="003E24E2"/>
    <w:rsid w:val="003E2EAA"/>
    <w:rsid w:val="003E3084"/>
    <w:rsid w:val="003E3CBA"/>
    <w:rsid w:val="003E44A8"/>
    <w:rsid w:val="003E4832"/>
    <w:rsid w:val="003E50AB"/>
    <w:rsid w:val="003E50F9"/>
    <w:rsid w:val="003E5303"/>
    <w:rsid w:val="003E5690"/>
    <w:rsid w:val="003E61B0"/>
    <w:rsid w:val="003E6912"/>
    <w:rsid w:val="003E7A34"/>
    <w:rsid w:val="003E7BA5"/>
    <w:rsid w:val="003F03BF"/>
    <w:rsid w:val="003F08B3"/>
    <w:rsid w:val="003F0C4E"/>
    <w:rsid w:val="003F0C74"/>
    <w:rsid w:val="003F1397"/>
    <w:rsid w:val="003F144C"/>
    <w:rsid w:val="003F15DE"/>
    <w:rsid w:val="003F2193"/>
    <w:rsid w:val="003F22F6"/>
    <w:rsid w:val="003F232A"/>
    <w:rsid w:val="003F2600"/>
    <w:rsid w:val="003F2BE5"/>
    <w:rsid w:val="003F32E4"/>
    <w:rsid w:val="003F3C93"/>
    <w:rsid w:val="003F3E1C"/>
    <w:rsid w:val="003F4229"/>
    <w:rsid w:val="003F4D8D"/>
    <w:rsid w:val="003F4F61"/>
    <w:rsid w:val="003F5589"/>
    <w:rsid w:val="003F5B24"/>
    <w:rsid w:val="003F60D2"/>
    <w:rsid w:val="003F6A98"/>
    <w:rsid w:val="003F6DA7"/>
    <w:rsid w:val="003F6E68"/>
    <w:rsid w:val="004000DC"/>
    <w:rsid w:val="00400151"/>
    <w:rsid w:val="00400914"/>
    <w:rsid w:val="00401569"/>
    <w:rsid w:val="00401A5E"/>
    <w:rsid w:val="00401F6E"/>
    <w:rsid w:val="004032A9"/>
    <w:rsid w:val="00403854"/>
    <w:rsid w:val="00403985"/>
    <w:rsid w:val="00404072"/>
    <w:rsid w:val="004042F5"/>
    <w:rsid w:val="004049E3"/>
    <w:rsid w:val="0040568F"/>
    <w:rsid w:val="00405A70"/>
    <w:rsid w:val="00406858"/>
    <w:rsid w:val="00406C96"/>
    <w:rsid w:val="004074F3"/>
    <w:rsid w:val="00407B91"/>
    <w:rsid w:val="0041020C"/>
    <w:rsid w:val="00411586"/>
    <w:rsid w:val="004118D5"/>
    <w:rsid w:val="00411C0A"/>
    <w:rsid w:val="00411C12"/>
    <w:rsid w:val="0041294C"/>
    <w:rsid w:val="004131D6"/>
    <w:rsid w:val="00413EA2"/>
    <w:rsid w:val="0041456A"/>
    <w:rsid w:val="00414677"/>
    <w:rsid w:val="00414A9A"/>
    <w:rsid w:val="0041688D"/>
    <w:rsid w:val="00416C74"/>
    <w:rsid w:val="00416C8A"/>
    <w:rsid w:val="0041716A"/>
    <w:rsid w:val="00420032"/>
    <w:rsid w:val="00420F43"/>
    <w:rsid w:val="00421421"/>
    <w:rsid w:val="004216AB"/>
    <w:rsid w:val="00421B18"/>
    <w:rsid w:val="00421B37"/>
    <w:rsid w:val="00421EC1"/>
    <w:rsid w:val="00421F77"/>
    <w:rsid w:val="004220FF"/>
    <w:rsid w:val="004223DC"/>
    <w:rsid w:val="00422AA6"/>
    <w:rsid w:val="0042552F"/>
    <w:rsid w:val="00425AC4"/>
    <w:rsid w:val="00426A38"/>
    <w:rsid w:val="004273D5"/>
    <w:rsid w:val="004278D6"/>
    <w:rsid w:val="00427A9B"/>
    <w:rsid w:val="00427EF0"/>
    <w:rsid w:val="00430794"/>
    <w:rsid w:val="00430D3F"/>
    <w:rsid w:val="00430D6E"/>
    <w:rsid w:val="00430E93"/>
    <w:rsid w:val="004313B9"/>
    <w:rsid w:val="00431466"/>
    <w:rsid w:val="00431534"/>
    <w:rsid w:val="00431893"/>
    <w:rsid w:val="00431B44"/>
    <w:rsid w:val="00431F35"/>
    <w:rsid w:val="0043205B"/>
    <w:rsid w:val="004321B4"/>
    <w:rsid w:val="00432555"/>
    <w:rsid w:val="004325FF"/>
    <w:rsid w:val="00432772"/>
    <w:rsid w:val="00434468"/>
    <w:rsid w:val="00434990"/>
    <w:rsid w:val="00435324"/>
    <w:rsid w:val="00435707"/>
    <w:rsid w:val="00435FE6"/>
    <w:rsid w:val="0043604C"/>
    <w:rsid w:val="004365AB"/>
    <w:rsid w:val="00436F86"/>
    <w:rsid w:val="00437BD9"/>
    <w:rsid w:val="0044033B"/>
    <w:rsid w:val="00440577"/>
    <w:rsid w:val="00441540"/>
    <w:rsid w:val="004417C8"/>
    <w:rsid w:val="00441A2B"/>
    <w:rsid w:val="00442EF9"/>
    <w:rsid w:val="004438D1"/>
    <w:rsid w:val="00443B7C"/>
    <w:rsid w:val="00444681"/>
    <w:rsid w:val="0044469A"/>
    <w:rsid w:val="004448B4"/>
    <w:rsid w:val="00444DD9"/>
    <w:rsid w:val="0044588B"/>
    <w:rsid w:val="00445899"/>
    <w:rsid w:val="004458B0"/>
    <w:rsid w:val="004458E9"/>
    <w:rsid w:val="004468CB"/>
    <w:rsid w:val="00446D87"/>
    <w:rsid w:val="0044701E"/>
    <w:rsid w:val="004475BF"/>
    <w:rsid w:val="004478CB"/>
    <w:rsid w:val="00447AC4"/>
    <w:rsid w:val="00447C8F"/>
    <w:rsid w:val="00450BCA"/>
    <w:rsid w:val="00450DAA"/>
    <w:rsid w:val="00450E12"/>
    <w:rsid w:val="00451661"/>
    <w:rsid w:val="004519B6"/>
    <w:rsid w:val="00451CD6"/>
    <w:rsid w:val="00452293"/>
    <w:rsid w:val="00452A48"/>
    <w:rsid w:val="00452F2E"/>
    <w:rsid w:val="00453A4C"/>
    <w:rsid w:val="004541D7"/>
    <w:rsid w:val="00454362"/>
    <w:rsid w:val="004544C3"/>
    <w:rsid w:val="00454AC2"/>
    <w:rsid w:val="00454BD7"/>
    <w:rsid w:val="00455525"/>
    <w:rsid w:val="00455585"/>
    <w:rsid w:val="004558D9"/>
    <w:rsid w:val="0045653A"/>
    <w:rsid w:val="00456701"/>
    <w:rsid w:val="004567E5"/>
    <w:rsid w:val="00456947"/>
    <w:rsid w:val="00456AE5"/>
    <w:rsid w:val="0045728D"/>
    <w:rsid w:val="00460067"/>
    <w:rsid w:val="004601FE"/>
    <w:rsid w:val="004603DD"/>
    <w:rsid w:val="004606B7"/>
    <w:rsid w:val="004606DD"/>
    <w:rsid w:val="00461709"/>
    <w:rsid w:val="00461BFA"/>
    <w:rsid w:val="00461ED7"/>
    <w:rsid w:val="0046415C"/>
    <w:rsid w:val="00464643"/>
    <w:rsid w:val="00464C69"/>
    <w:rsid w:val="00464EFD"/>
    <w:rsid w:val="004654C5"/>
    <w:rsid w:val="00465E55"/>
    <w:rsid w:val="00465F88"/>
    <w:rsid w:val="004666FA"/>
    <w:rsid w:val="00466AC6"/>
    <w:rsid w:val="00467210"/>
    <w:rsid w:val="00467400"/>
    <w:rsid w:val="00467BC9"/>
    <w:rsid w:val="00467F65"/>
    <w:rsid w:val="0047042A"/>
    <w:rsid w:val="00470983"/>
    <w:rsid w:val="004710DD"/>
    <w:rsid w:val="0047114D"/>
    <w:rsid w:val="00471C29"/>
    <w:rsid w:val="00472172"/>
    <w:rsid w:val="00472CD8"/>
    <w:rsid w:val="004731BC"/>
    <w:rsid w:val="004736A6"/>
    <w:rsid w:val="00473987"/>
    <w:rsid w:val="004740CA"/>
    <w:rsid w:val="004743A6"/>
    <w:rsid w:val="00474B82"/>
    <w:rsid w:val="00475212"/>
    <w:rsid w:val="004759CE"/>
    <w:rsid w:val="00475A62"/>
    <w:rsid w:val="00475B17"/>
    <w:rsid w:val="00475D02"/>
    <w:rsid w:val="0047639C"/>
    <w:rsid w:val="00476985"/>
    <w:rsid w:val="004771BF"/>
    <w:rsid w:val="004773F6"/>
    <w:rsid w:val="00477C7D"/>
    <w:rsid w:val="004816CA"/>
    <w:rsid w:val="00481FF4"/>
    <w:rsid w:val="00482789"/>
    <w:rsid w:val="0048282D"/>
    <w:rsid w:val="00482C55"/>
    <w:rsid w:val="00482DE4"/>
    <w:rsid w:val="00482E09"/>
    <w:rsid w:val="00482FA6"/>
    <w:rsid w:val="004831B3"/>
    <w:rsid w:val="0048330C"/>
    <w:rsid w:val="00483527"/>
    <w:rsid w:val="004842DC"/>
    <w:rsid w:val="00484664"/>
    <w:rsid w:val="00484C13"/>
    <w:rsid w:val="00484E17"/>
    <w:rsid w:val="00485311"/>
    <w:rsid w:val="004859DC"/>
    <w:rsid w:val="00485AC0"/>
    <w:rsid w:val="00485CC9"/>
    <w:rsid w:val="00486913"/>
    <w:rsid w:val="00486DC3"/>
    <w:rsid w:val="00486E7F"/>
    <w:rsid w:val="004873C5"/>
    <w:rsid w:val="00487443"/>
    <w:rsid w:val="00487863"/>
    <w:rsid w:val="00487AB6"/>
    <w:rsid w:val="00487B12"/>
    <w:rsid w:val="00490057"/>
    <w:rsid w:val="00490218"/>
    <w:rsid w:val="004905FF"/>
    <w:rsid w:val="00490B77"/>
    <w:rsid w:val="00491221"/>
    <w:rsid w:val="00492267"/>
    <w:rsid w:val="0049237A"/>
    <w:rsid w:val="004926B1"/>
    <w:rsid w:val="00492743"/>
    <w:rsid w:val="004927FD"/>
    <w:rsid w:val="00492C41"/>
    <w:rsid w:val="00492F73"/>
    <w:rsid w:val="00493BDF"/>
    <w:rsid w:val="00494140"/>
    <w:rsid w:val="004949A1"/>
    <w:rsid w:val="00495362"/>
    <w:rsid w:val="004959E1"/>
    <w:rsid w:val="00495A8A"/>
    <w:rsid w:val="00495AEC"/>
    <w:rsid w:val="004979BA"/>
    <w:rsid w:val="00497A25"/>
    <w:rsid w:val="004A0654"/>
    <w:rsid w:val="004A0858"/>
    <w:rsid w:val="004A150F"/>
    <w:rsid w:val="004A195A"/>
    <w:rsid w:val="004A1A4F"/>
    <w:rsid w:val="004A233C"/>
    <w:rsid w:val="004A2542"/>
    <w:rsid w:val="004A28A6"/>
    <w:rsid w:val="004A28A8"/>
    <w:rsid w:val="004A2F88"/>
    <w:rsid w:val="004A4A50"/>
    <w:rsid w:val="004A4FB2"/>
    <w:rsid w:val="004A5B1E"/>
    <w:rsid w:val="004A5CDC"/>
    <w:rsid w:val="004A5D28"/>
    <w:rsid w:val="004A5ED5"/>
    <w:rsid w:val="004A6039"/>
    <w:rsid w:val="004A61D7"/>
    <w:rsid w:val="004A6A92"/>
    <w:rsid w:val="004A7D6E"/>
    <w:rsid w:val="004B0124"/>
    <w:rsid w:val="004B0136"/>
    <w:rsid w:val="004B02EA"/>
    <w:rsid w:val="004B039F"/>
    <w:rsid w:val="004B03A7"/>
    <w:rsid w:val="004B07D2"/>
    <w:rsid w:val="004B0D60"/>
    <w:rsid w:val="004B1053"/>
    <w:rsid w:val="004B10A8"/>
    <w:rsid w:val="004B133D"/>
    <w:rsid w:val="004B147D"/>
    <w:rsid w:val="004B2CD8"/>
    <w:rsid w:val="004B4295"/>
    <w:rsid w:val="004B44B2"/>
    <w:rsid w:val="004B46E9"/>
    <w:rsid w:val="004B4EA8"/>
    <w:rsid w:val="004B53AB"/>
    <w:rsid w:val="004B55BB"/>
    <w:rsid w:val="004B5BFE"/>
    <w:rsid w:val="004B5CB4"/>
    <w:rsid w:val="004B66D2"/>
    <w:rsid w:val="004B6ADF"/>
    <w:rsid w:val="004B6C77"/>
    <w:rsid w:val="004B77EB"/>
    <w:rsid w:val="004C00E5"/>
    <w:rsid w:val="004C05D6"/>
    <w:rsid w:val="004C0D11"/>
    <w:rsid w:val="004C0D29"/>
    <w:rsid w:val="004C240B"/>
    <w:rsid w:val="004C276D"/>
    <w:rsid w:val="004C28C6"/>
    <w:rsid w:val="004C2AA6"/>
    <w:rsid w:val="004C320B"/>
    <w:rsid w:val="004C3B78"/>
    <w:rsid w:val="004C3FF4"/>
    <w:rsid w:val="004C4C1B"/>
    <w:rsid w:val="004C5226"/>
    <w:rsid w:val="004C5E26"/>
    <w:rsid w:val="004C7594"/>
    <w:rsid w:val="004C7F53"/>
    <w:rsid w:val="004D02AF"/>
    <w:rsid w:val="004D034A"/>
    <w:rsid w:val="004D04E9"/>
    <w:rsid w:val="004D0FF5"/>
    <w:rsid w:val="004D11F7"/>
    <w:rsid w:val="004D1378"/>
    <w:rsid w:val="004D1771"/>
    <w:rsid w:val="004D2247"/>
    <w:rsid w:val="004D2AE2"/>
    <w:rsid w:val="004D3707"/>
    <w:rsid w:val="004D39C5"/>
    <w:rsid w:val="004D43EB"/>
    <w:rsid w:val="004D5093"/>
    <w:rsid w:val="004D51CD"/>
    <w:rsid w:val="004D5C1B"/>
    <w:rsid w:val="004D6692"/>
    <w:rsid w:val="004D6783"/>
    <w:rsid w:val="004D6F53"/>
    <w:rsid w:val="004D7117"/>
    <w:rsid w:val="004D723B"/>
    <w:rsid w:val="004D74AC"/>
    <w:rsid w:val="004D7A77"/>
    <w:rsid w:val="004D7B14"/>
    <w:rsid w:val="004D7B90"/>
    <w:rsid w:val="004E12D3"/>
    <w:rsid w:val="004E15B2"/>
    <w:rsid w:val="004E15B3"/>
    <w:rsid w:val="004E1605"/>
    <w:rsid w:val="004E1EF7"/>
    <w:rsid w:val="004E1F4D"/>
    <w:rsid w:val="004E247D"/>
    <w:rsid w:val="004E2C18"/>
    <w:rsid w:val="004E2CBC"/>
    <w:rsid w:val="004E34E9"/>
    <w:rsid w:val="004E3BEC"/>
    <w:rsid w:val="004E3E79"/>
    <w:rsid w:val="004E4323"/>
    <w:rsid w:val="004E44E3"/>
    <w:rsid w:val="004E5374"/>
    <w:rsid w:val="004E5633"/>
    <w:rsid w:val="004E5836"/>
    <w:rsid w:val="004E583E"/>
    <w:rsid w:val="004E5A7C"/>
    <w:rsid w:val="004E5D38"/>
    <w:rsid w:val="004E5DD2"/>
    <w:rsid w:val="004E5F86"/>
    <w:rsid w:val="004E675C"/>
    <w:rsid w:val="004E6990"/>
    <w:rsid w:val="004E70D8"/>
    <w:rsid w:val="004E71AD"/>
    <w:rsid w:val="004E74B7"/>
    <w:rsid w:val="004F021C"/>
    <w:rsid w:val="004F054B"/>
    <w:rsid w:val="004F0A00"/>
    <w:rsid w:val="004F0BCA"/>
    <w:rsid w:val="004F0D81"/>
    <w:rsid w:val="004F1154"/>
    <w:rsid w:val="004F14CE"/>
    <w:rsid w:val="004F1FF2"/>
    <w:rsid w:val="004F21DC"/>
    <w:rsid w:val="004F2EC7"/>
    <w:rsid w:val="004F3985"/>
    <w:rsid w:val="004F3FF7"/>
    <w:rsid w:val="004F4772"/>
    <w:rsid w:val="004F511A"/>
    <w:rsid w:val="004F55EB"/>
    <w:rsid w:val="004F5800"/>
    <w:rsid w:val="004F59C8"/>
    <w:rsid w:val="004F5AC7"/>
    <w:rsid w:val="004F698D"/>
    <w:rsid w:val="004F6FB1"/>
    <w:rsid w:val="004F7A43"/>
    <w:rsid w:val="004F7E66"/>
    <w:rsid w:val="004F7F0D"/>
    <w:rsid w:val="00500144"/>
    <w:rsid w:val="005006C6"/>
    <w:rsid w:val="00500B76"/>
    <w:rsid w:val="00500CE7"/>
    <w:rsid w:val="0050103C"/>
    <w:rsid w:val="00501070"/>
    <w:rsid w:val="0050269B"/>
    <w:rsid w:val="005028FC"/>
    <w:rsid w:val="00502999"/>
    <w:rsid w:val="00502AC5"/>
    <w:rsid w:val="00503C31"/>
    <w:rsid w:val="00503D3D"/>
    <w:rsid w:val="00503DF7"/>
    <w:rsid w:val="00504074"/>
    <w:rsid w:val="00504850"/>
    <w:rsid w:val="005048AC"/>
    <w:rsid w:val="00505324"/>
    <w:rsid w:val="00505517"/>
    <w:rsid w:val="00505998"/>
    <w:rsid w:val="00505B77"/>
    <w:rsid w:val="00506519"/>
    <w:rsid w:val="00506836"/>
    <w:rsid w:val="0050683B"/>
    <w:rsid w:val="00506B35"/>
    <w:rsid w:val="00506E55"/>
    <w:rsid w:val="00507FB9"/>
    <w:rsid w:val="00510D86"/>
    <w:rsid w:val="005110E7"/>
    <w:rsid w:val="00511116"/>
    <w:rsid w:val="005112F4"/>
    <w:rsid w:val="005114D3"/>
    <w:rsid w:val="00511FF9"/>
    <w:rsid w:val="00513437"/>
    <w:rsid w:val="00513CAC"/>
    <w:rsid w:val="0051439E"/>
    <w:rsid w:val="0051517D"/>
    <w:rsid w:val="00516624"/>
    <w:rsid w:val="00516DC8"/>
    <w:rsid w:val="0051707C"/>
    <w:rsid w:val="0051760B"/>
    <w:rsid w:val="00517BF4"/>
    <w:rsid w:val="00520155"/>
    <w:rsid w:val="00520525"/>
    <w:rsid w:val="00520998"/>
    <w:rsid w:val="00521316"/>
    <w:rsid w:val="005216C8"/>
    <w:rsid w:val="0052205E"/>
    <w:rsid w:val="0052216E"/>
    <w:rsid w:val="0052257C"/>
    <w:rsid w:val="00522DF8"/>
    <w:rsid w:val="005238B0"/>
    <w:rsid w:val="005243BD"/>
    <w:rsid w:val="00524413"/>
    <w:rsid w:val="00524D01"/>
    <w:rsid w:val="00524E61"/>
    <w:rsid w:val="005253FD"/>
    <w:rsid w:val="00525A73"/>
    <w:rsid w:val="00526509"/>
    <w:rsid w:val="005267ED"/>
    <w:rsid w:val="0052707B"/>
    <w:rsid w:val="00527235"/>
    <w:rsid w:val="0052740F"/>
    <w:rsid w:val="005274BD"/>
    <w:rsid w:val="00530541"/>
    <w:rsid w:val="005307AC"/>
    <w:rsid w:val="00530A31"/>
    <w:rsid w:val="00531221"/>
    <w:rsid w:val="0053157E"/>
    <w:rsid w:val="005315DC"/>
    <w:rsid w:val="00531B2D"/>
    <w:rsid w:val="00532840"/>
    <w:rsid w:val="00533A8C"/>
    <w:rsid w:val="0053403F"/>
    <w:rsid w:val="005343C4"/>
    <w:rsid w:val="005359C1"/>
    <w:rsid w:val="00535F15"/>
    <w:rsid w:val="00535F4D"/>
    <w:rsid w:val="00536C65"/>
    <w:rsid w:val="00536D77"/>
    <w:rsid w:val="0053756A"/>
    <w:rsid w:val="0054046C"/>
    <w:rsid w:val="00540512"/>
    <w:rsid w:val="005410BB"/>
    <w:rsid w:val="005411B3"/>
    <w:rsid w:val="005411EC"/>
    <w:rsid w:val="00541FB2"/>
    <w:rsid w:val="00542124"/>
    <w:rsid w:val="005421A9"/>
    <w:rsid w:val="005427F2"/>
    <w:rsid w:val="00543551"/>
    <w:rsid w:val="005435C7"/>
    <w:rsid w:val="005435F8"/>
    <w:rsid w:val="0054396C"/>
    <w:rsid w:val="00543E5E"/>
    <w:rsid w:val="0054403D"/>
    <w:rsid w:val="00545089"/>
    <w:rsid w:val="005455E9"/>
    <w:rsid w:val="005456FC"/>
    <w:rsid w:val="00546619"/>
    <w:rsid w:val="00547138"/>
    <w:rsid w:val="0055063A"/>
    <w:rsid w:val="00551982"/>
    <w:rsid w:val="005520B3"/>
    <w:rsid w:val="00552195"/>
    <w:rsid w:val="00553064"/>
    <w:rsid w:val="00553B2D"/>
    <w:rsid w:val="00553E7C"/>
    <w:rsid w:val="00553F87"/>
    <w:rsid w:val="00554495"/>
    <w:rsid w:val="00554527"/>
    <w:rsid w:val="00554AE3"/>
    <w:rsid w:val="00555358"/>
    <w:rsid w:val="005553CC"/>
    <w:rsid w:val="0055572C"/>
    <w:rsid w:val="00555B15"/>
    <w:rsid w:val="00556137"/>
    <w:rsid w:val="00556EBD"/>
    <w:rsid w:val="00557076"/>
    <w:rsid w:val="005573C8"/>
    <w:rsid w:val="005574BA"/>
    <w:rsid w:val="00560315"/>
    <w:rsid w:val="00560859"/>
    <w:rsid w:val="00560D39"/>
    <w:rsid w:val="00560E0D"/>
    <w:rsid w:val="00560E38"/>
    <w:rsid w:val="00561067"/>
    <w:rsid w:val="0056111F"/>
    <w:rsid w:val="00561231"/>
    <w:rsid w:val="00561AD4"/>
    <w:rsid w:val="00562945"/>
    <w:rsid w:val="005630DE"/>
    <w:rsid w:val="005635B7"/>
    <w:rsid w:val="00563A7E"/>
    <w:rsid w:val="00563E71"/>
    <w:rsid w:val="005640D7"/>
    <w:rsid w:val="0056523D"/>
    <w:rsid w:val="0056681B"/>
    <w:rsid w:val="005673EB"/>
    <w:rsid w:val="00567519"/>
    <w:rsid w:val="00570305"/>
    <w:rsid w:val="00570397"/>
    <w:rsid w:val="00570AC5"/>
    <w:rsid w:val="005711DE"/>
    <w:rsid w:val="0057192F"/>
    <w:rsid w:val="00572E34"/>
    <w:rsid w:val="00573379"/>
    <w:rsid w:val="005736E8"/>
    <w:rsid w:val="0057436B"/>
    <w:rsid w:val="005748DA"/>
    <w:rsid w:val="00575DDB"/>
    <w:rsid w:val="00576410"/>
    <w:rsid w:val="00576AB1"/>
    <w:rsid w:val="00576B30"/>
    <w:rsid w:val="00577144"/>
    <w:rsid w:val="00577265"/>
    <w:rsid w:val="00577363"/>
    <w:rsid w:val="00577FFD"/>
    <w:rsid w:val="00580610"/>
    <w:rsid w:val="005809AE"/>
    <w:rsid w:val="00580A62"/>
    <w:rsid w:val="00581719"/>
    <w:rsid w:val="00581765"/>
    <w:rsid w:val="0058196D"/>
    <w:rsid w:val="0058237F"/>
    <w:rsid w:val="00582853"/>
    <w:rsid w:val="005832E5"/>
    <w:rsid w:val="00583374"/>
    <w:rsid w:val="00583A27"/>
    <w:rsid w:val="00583FA7"/>
    <w:rsid w:val="00584329"/>
    <w:rsid w:val="00584FF6"/>
    <w:rsid w:val="00585DFF"/>
    <w:rsid w:val="00585F57"/>
    <w:rsid w:val="00586244"/>
    <w:rsid w:val="0058676D"/>
    <w:rsid w:val="00586971"/>
    <w:rsid w:val="0059040D"/>
    <w:rsid w:val="005908F6"/>
    <w:rsid w:val="00590F88"/>
    <w:rsid w:val="005912BC"/>
    <w:rsid w:val="005929FC"/>
    <w:rsid w:val="00592BE1"/>
    <w:rsid w:val="00592FA0"/>
    <w:rsid w:val="005939C1"/>
    <w:rsid w:val="00593BE2"/>
    <w:rsid w:val="00593E3B"/>
    <w:rsid w:val="0059479B"/>
    <w:rsid w:val="005949B5"/>
    <w:rsid w:val="005949FE"/>
    <w:rsid w:val="00594A54"/>
    <w:rsid w:val="00594AAD"/>
    <w:rsid w:val="005950A5"/>
    <w:rsid w:val="00595CFF"/>
    <w:rsid w:val="005969D1"/>
    <w:rsid w:val="00596FC5"/>
    <w:rsid w:val="00596FCE"/>
    <w:rsid w:val="00597846"/>
    <w:rsid w:val="00597998"/>
    <w:rsid w:val="00597F5D"/>
    <w:rsid w:val="005A009B"/>
    <w:rsid w:val="005A18B0"/>
    <w:rsid w:val="005A1DE3"/>
    <w:rsid w:val="005A3041"/>
    <w:rsid w:val="005A346C"/>
    <w:rsid w:val="005A3F75"/>
    <w:rsid w:val="005A41A1"/>
    <w:rsid w:val="005A4385"/>
    <w:rsid w:val="005A48A6"/>
    <w:rsid w:val="005A49FE"/>
    <w:rsid w:val="005A4A57"/>
    <w:rsid w:val="005A692A"/>
    <w:rsid w:val="005A6FE4"/>
    <w:rsid w:val="005A7CFC"/>
    <w:rsid w:val="005B0C34"/>
    <w:rsid w:val="005B1042"/>
    <w:rsid w:val="005B1B21"/>
    <w:rsid w:val="005B1CB6"/>
    <w:rsid w:val="005B254C"/>
    <w:rsid w:val="005B3301"/>
    <w:rsid w:val="005B34F9"/>
    <w:rsid w:val="005B4F2D"/>
    <w:rsid w:val="005B529D"/>
    <w:rsid w:val="005B59B8"/>
    <w:rsid w:val="005B6894"/>
    <w:rsid w:val="005B77EB"/>
    <w:rsid w:val="005B78AB"/>
    <w:rsid w:val="005B79B3"/>
    <w:rsid w:val="005B7DDD"/>
    <w:rsid w:val="005C0D91"/>
    <w:rsid w:val="005C19DF"/>
    <w:rsid w:val="005C1F21"/>
    <w:rsid w:val="005C1FFA"/>
    <w:rsid w:val="005C25A4"/>
    <w:rsid w:val="005C25F9"/>
    <w:rsid w:val="005C27E9"/>
    <w:rsid w:val="005C28E4"/>
    <w:rsid w:val="005C30D7"/>
    <w:rsid w:val="005C4986"/>
    <w:rsid w:val="005C4DD2"/>
    <w:rsid w:val="005C57DB"/>
    <w:rsid w:val="005C5854"/>
    <w:rsid w:val="005C5D71"/>
    <w:rsid w:val="005C62AF"/>
    <w:rsid w:val="005C65B7"/>
    <w:rsid w:val="005C77DD"/>
    <w:rsid w:val="005C7FFB"/>
    <w:rsid w:val="005D093C"/>
    <w:rsid w:val="005D1253"/>
    <w:rsid w:val="005D1DB0"/>
    <w:rsid w:val="005D2869"/>
    <w:rsid w:val="005D2CFE"/>
    <w:rsid w:val="005D2D22"/>
    <w:rsid w:val="005D31A0"/>
    <w:rsid w:val="005D34F2"/>
    <w:rsid w:val="005D3584"/>
    <w:rsid w:val="005D41DB"/>
    <w:rsid w:val="005D42C5"/>
    <w:rsid w:val="005D4FD3"/>
    <w:rsid w:val="005D545C"/>
    <w:rsid w:val="005D5E01"/>
    <w:rsid w:val="005D5E34"/>
    <w:rsid w:val="005D5E66"/>
    <w:rsid w:val="005D6841"/>
    <w:rsid w:val="005D6BAC"/>
    <w:rsid w:val="005D6E01"/>
    <w:rsid w:val="005D75C9"/>
    <w:rsid w:val="005E018C"/>
    <w:rsid w:val="005E0F32"/>
    <w:rsid w:val="005E18EE"/>
    <w:rsid w:val="005E2224"/>
    <w:rsid w:val="005E26C3"/>
    <w:rsid w:val="005E31AE"/>
    <w:rsid w:val="005E33D5"/>
    <w:rsid w:val="005E39E3"/>
    <w:rsid w:val="005E3FE2"/>
    <w:rsid w:val="005E42F6"/>
    <w:rsid w:val="005E4880"/>
    <w:rsid w:val="005E4B37"/>
    <w:rsid w:val="005E5F54"/>
    <w:rsid w:val="005E673F"/>
    <w:rsid w:val="005E7072"/>
    <w:rsid w:val="005E7E4A"/>
    <w:rsid w:val="005E7FD3"/>
    <w:rsid w:val="005F0498"/>
    <w:rsid w:val="005F04B3"/>
    <w:rsid w:val="005F072C"/>
    <w:rsid w:val="005F0A8D"/>
    <w:rsid w:val="005F10C7"/>
    <w:rsid w:val="005F151B"/>
    <w:rsid w:val="005F1A1F"/>
    <w:rsid w:val="005F1AE5"/>
    <w:rsid w:val="005F2228"/>
    <w:rsid w:val="005F27FB"/>
    <w:rsid w:val="005F2C19"/>
    <w:rsid w:val="005F3A18"/>
    <w:rsid w:val="005F41AA"/>
    <w:rsid w:val="005F42F9"/>
    <w:rsid w:val="005F43D3"/>
    <w:rsid w:val="005F4563"/>
    <w:rsid w:val="005F499C"/>
    <w:rsid w:val="005F4B87"/>
    <w:rsid w:val="005F4C30"/>
    <w:rsid w:val="005F5244"/>
    <w:rsid w:val="005F5AAB"/>
    <w:rsid w:val="005F5AC7"/>
    <w:rsid w:val="005F5F37"/>
    <w:rsid w:val="005F628F"/>
    <w:rsid w:val="005F652A"/>
    <w:rsid w:val="005F7DAE"/>
    <w:rsid w:val="005F7E21"/>
    <w:rsid w:val="00600281"/>
    <w:rsid w:val="00601707"/>
    <w:rsid w:val="0060187D"/>
    <w:rsid w:val="00601BA5"/>
    <w:rsid w:val="00602639"/>
    <w:rsid w:val="00602826"/>
    <w:rsid w:val="00602888"/>
    <w:rsid w:val="00602DAC"/>
    <w:rsid w:val="006037BA"/>
    <w:rsid w:val="00603C28"/>
    <w:rsid w:val="00603EC2"/>
    <w:rsid w:val="006045C2"/>
    <w:rsid w:val="00604F79"/>
    <w:rsid w:val="0060579C"/>
    <w:rsid w:val="00605CA7"/>
    <w:rsid w:val="0060657F"/>
    <w:rsid w:val="00607740"/>
    <w:rsid w:val="00607F08"/>
    <w:rsid w:val="006101BD"/>
    <w:rsid w:val="00610464"/>
    <w:rsid w:val="006106F7"/>
    <w:rsid w:val="006109E2"/>
    <w:rsid w:val="006117F6"/>
    <w:rsid w:val="00611B53"/>
    <w:rsid w:val="0061254B"/>
    <w:rsid w:val="00614275"/>
    <w:rsid w:val="00614CEC"/>
    <w:rsid w:val="00614D39"/>
    <w:rsid w:val="00614DB1"/>
    <w:rsid w:val="00614E76"/>
    <w:rsid w:val="00614FBE"/>
    <w:rsid w:val="00615781"/>
    <w:rsid w:val="006157A7"/>
    <w:rsid w:val="00615A09"/>
    <w:rsid w:val="006167C0"/>
    <w:rsid w:val="00616CE0"/>
    <w:rsid w:val="00616F7F"/>
    <w:rsid w:val="00617283"/>
    <w:rsid w:val="006172DF"/>
    <w:rsid w:val="00617307"/>
    <w:rsid w:val="0062008E"/>
    <w:rsid w:val="00620098"/>
    <w:rsid w:val="0062046D"/>
    <w:rsid w:val="006208A1"/>
    <w:rsid w:val="006208A8"/>
    <w:rsid w:val="00620ABF"/>
    <w:rsid w:val="00622049"/>
    <w:rsid w:val="00622F8B"/>
    <w:rsid w:val="006242BD"/>
    <w:rsid w:val="006246DA"/>
    <w:rsid w:val="006252F5"/>
    <w:rsid w:val="0062597A"/>
    <w:rsid w:val="00625AB2"/>
    <w:rsid w:val="00625CFE"/>
    <w:rsid w:val="00625F95"/>
    <w:rsid w:val="006275AA"/>
    <w:rsid w:val="00627B4B"/>
    <w:rsid w:val="00627F62"/>
    <w:rsid w:val="006300A5"/>
    <w:rsid w:val="00630796"/>
    <w:rsid w:val="006309F1"/>
    <w:rsid w:val="00631123"/>
    <w:rsid w:val="006317AB"/>
    <w:rsid w:val="006323C6"/>
    <w:rsid w:val="006331C9"/>
    <w:rsid w:val="006334AD"/>
    <w:rsid w:val="006335A9"/>
    <w:rsid w:val="0063367D"/>
    <w:rsid w:val="00633B5D"/>
    <w:rsid w:val="0063408D"/>
    <w:rsid w:val="00634705"/>
    <w:rsid w:val="0063472F"/>
    <w:rsid w:val="0063477B"/>
    <w:rsid w:val="006358DF"/>
    <w:rsid w:val="00636170"/>
    <w:rsid w:val="00636725"/>
    <w:rsid w:val="00636D44"/>
    <w:rsid w:val="006374B4"/>
    <w:rsid w:val="00637507"/>
    <w:rsid w:val="0063775A"/>
    <w:rsid w:val="006379BF"/>
    <w:rsid w:val="00637F26"/>
    <w:rsid w:val="006408D0"/>
    <w:rsid w:val="006413B8"/>
    <w:rsid w:val="00642213"/>
    <w:rsid w:val="006424CB"/>
    <w:rsid w:val="00642578"/>
    <w:rsid w:val="006428B2"/>
    <w:rsid w:val="00642CAF"/>
    <w:rsid w:val="0064335D"/>
    <w:rsid w:val="006435E2"/>
    <w:rsid w:val="0064422A"/>
    <w:rsid w:val="00644B5D"/>
    <w:rsid w:val="00644BF9"/>
    <w:rsid w:val="0064522D"/>
    <w:rsid w:val="006455E9"/>
    <w:rsid w:val="0064588A"/>
    <w:rsid w:val="00646D48"/>
    <w:rsid w:val="00646F9A"/>
    <w:rsid w:val="006478A0"/>
    <w:rsid w:val="00647B66"/>
    <w:rsid w:val="00647C58"/>
    <w:rsid w:val="00647E5C"/>
    <w:rsid w:val="00650114"/>
    <w:rsid w:val="0065046C"/>
    <w:rsid w:val="0065049C"/>
    <w:rsid w:val="00650F71"/>
    <w:rsid w:val="0065106C"/>
    <w:rsid w:val="00651908"/>
    <w:rsid w:val="0065289D"/>
    <w:rsid w:val="00652D8E"/>
    <w:rsid w:val="00653110"/>
    <w:rsid w:val="00653FC4"/>
    <w:rsid w:val="0065404B"/>
    <w:rsid w:val="00654051"/>
    <w:rsid w:val="006541E7"/>
    <w:rsid w:val="00654C3C"/>
    <w:rsid w:val="00655149"/>
    <w:rsid w:val="00655505"/>
    <w:rsid w:val="006571CF"/>
    <w:rsid w:val="00660995"/>
    <w:rsid w:val="00660E3B"/>
    <w:rsid w:val="00661717"/>
    <w:rsid w:val="00661DC5"/>
    <w:rsid w:val="00662104"/>
    <w:rsid w:val="006627BB"/>
    <w:rsid w:val="00662910"/>
    <w:rsid w:val="00662B5E"/>
    <w:rsid w:val="0066306D"/>
    <w:rsid w:val="00663E7D"/>
    <w:rsid w:val="00664509"/>
    <w:rsid w:val="0066450F"/>
    <w:rsid w:val="00664742"/>
    <w:rsid w:val="00664C36"/>
    <w:rsid w:val="00665FBF"/>
    <w:rsid w:val="006666BC"/>
    <w:rsid w:val="00666F84"/>
    <w:rsid w:val="00667A73"/>
    <w:rsid w:val="0067087A"/>
    <w:rsid w:val="00670A07"/>
    <w:rsid w:val="00671CF3"/>
    <w:rsid w:val="006730D7"/>
    <w:rsid w:val="00673713"/>
    <w:rsid w:val="0067374D"/>
    <w:rsid w:val="0067382E"/>
    <w:rsid w:val="00673B4D"/>
    <w:rsid w:val="00673C4C"/>
    <w:rsid w:val="00674120"/>
    <w:rsid w:val="00674220"/>
    <w:rsid w:val="0067578B"/>
    <w:rsid w:val="00675898"/>
    <w:rsid w:val="00676385"/>
    <w:rsid w:val="00677050"/>
    <w:rsid w:val="006802BB"/>
    <w:rsid w:val="006807CB"/>
    <w:rsid w:val="00680A7A"/>
    <w:rsid w:val="00680AA5"/>
    <w:rsid w:val="00681891"/>
    <w:rsid w:val="006829E9"/>
    <w:rsid w:val="0068347B"/>
    <w:rsid w:val="00683763"/>
    <w:rsid w:val="00683ED0"/>
    <w:rsid w:val="00684535"/>
    <w:rsid w:val="006848FB"/>
    <w:rsid w:val="006849DE"/>
    <w:rsid w:val="00684EAA"/>
    <w:rsid w:val="006853A6"/>
    <w:rsid w:val="006854DF"/>
    <w:rsid w:val="006856B6"/>
    <w:rsid w:val="0068578B"/>
    <w:rsid w:val="00685D34"/>
    <w:rsid w:val="006862F4"/>
    <w:rsid w:val="00686CF9"/>
    <w:rsid w:val="00687547"/>
    <w:rsid w:val="0068773C"/>
    <w:rsid w:val="00687ED1"/>
    <w:rsid w:val="00690E3E"/>
    <w:rsid w:val="00692126"/>
    <w:rsid w:val="00692866"/>
    <w:rsid w:val="006929A8"/>
    <w:rsid w:val="00693609"/>
    <w:rsid w:val="0069411A"/>
    <w:rsid w:val="00694247"/>
    <w:rsid w:val="00694C2B"/>
    <w:rsid w:val="00695081"/>
    <w:rsid w:val="00695868"/>
    <w:rsid w:val="00695FC7"/>
    <w:rsid w:val="0069619E"/>
    <w:rsid w:val="0069777C"/>
    <w:rsid w:val="006A07ED"/>
    <w:rsid w:val="006A09EF"/>
    <w:rsid w:val="006A19FA"/>
    <w:rsid w:val="006A2BCC"/>
    <w:rsid w:val="006A2CAF"/>
    <w:rsid w:val="006A3601"/>
    <w:rsid w:val="006A36EF"/>
    <w:rsid w:val="006A37A1"/>
    <w:rsid w:val="006A459C"/>
    <w:rsid w:val="006A4D7E"/>
    <w:rsid w:val="006A528F"/>
    <w:rsid w:val="006A5A72"/>
    <w:rsid w:val="006A649C"/>
    <w:rsid w:val="006A7257"/>
    <w:rsid w:val="006A7620"/>
    <w:rsid w:val="006A79CC"/>
    <w:rsid w:val="006A7F49"/>
    <w:rsid w:val="006B0FD8"/>
    <w:rsid w:val="006B1BCF"/>
    <w:rsid w:val="006B1F91"/>
    <w:rsid w:val="006B29FD"/>
    <w:rsid w:val="006B3149"/>
    <w:rsid w:val="006B3183"/>
    <w:rsid w:val="006B4589"/>
    <w:rsid w:val="006B45D0"/>
    <w:rsid w:val="006B4A6D"/>
    <w:rsid w:val="006B5484"/>
    <w:rsid w:val="006B5E4D"/>
    <w:rsid w:val="006B76C9"/>
    <w:rsid w:val="006B7D95"/>
    <w:rsid w:val="006C1381"/>
    <w:rsid w:val="006C1D90"/>
    <w:rsid w:val="006C2B40"/>
    <w:rsid w:val="006C2ECF"/>
    <w:rsid w:val="006C381F"/>
    <w:rsid w:val="006C44D4"/>
    <w:rsid w:val="006C47F3"/>
    <w:rsid w:val="006C51C7"/>
    <w:rsid w:val="006C52BB"/>
    <w:rsid w:val="006C5679"/>
    <w:rsid w:val="006C58FF"/>
    <w:rsid w:val="006C62B4"/>
    <w:rsid w:val="006C67A6"/>
    <w:rsid w:val="006C6847"/>
    <w:rsid w:val="006C6BCB"/>
    <w:rsid w:val="006C6C18"/>
    <w:rsid w:val="006C7520"/>
    <w:rsid w:val="006C7749"/>
    <w:rsid w:val="006D021E"/>
    <w:rsid w:val="006D0A37"/>
    <w:rsid w:val="006D0ABF"/>
    <w:rsid w:val="006D102E"/>
    <w:rsid w:val="006D107C"/>
    <w:rsid w:val="006D1BAB"/>
    <w:rsid w:val="006D30F4"/>
    <w:rsid w:val="006D3819"/>
    <w:rsid w:val="006D3CC3"/>
    <w:rsid w:val="006D3E64"/>
    <w:rsid w:val="006D54E9"/>
    <w:rsid w:val="006D6440"/>
    <w:rsid w:val="006D6921"/>
    <w:rsid w:val="006D6AA3"/>
    <w:rsid w:val="006D6F89"/>
    <w:rsid w:val="006D7501"/>
    <w:rsid w:val="006D7640"/>
    <w:rsid w:val="006E12AD"/>
    <w:rsid w:val="006E1968"/>
    <w:rsid w:val="006E2DDE"/>
    <w:rsid w:val="006E3604"/>
    <w:rsid w:val="006E3D94"/>
    <w:rsid w:val="006E3EA1"/>
    <w:rsid w:val="006E455E"/>
    <w:rsid w:val="006E48D6"/>
    <w:rsid w:val="006E5891"/>
    <w:rsid w:val="006E6469"/>
    <w:rsid w:val="006E69A4"/>
    <w:rsid w:val="006E6BB5"/>
    <w:rsid w:val="006F076A"/>
    <w:rsid w:val="006F0B34"/>
    <w:rsid w:val="006F0D26"/>
    <w:rsid w:val="006F1990"/>
    <w:rsid w:val="006F1D38"/>
    <w:rsid w:val="006F245C"/>
    <w:rsid w:val="006F346E"/>
    <w:rsid w:val="006F3892"/>
    <w:rsid w:val="006F3D01"/>
    <w:rsid w:val="006F480B"/>
    <w:rsid w:val="006F4B55"/>
    <w:rsid w:val="006F62C0"/>
    <w:rsid w:val="006F6406"/>
    <w:rsid w:val="006F674A"/>
    <w:rsid w:val="006F6912"/>
    <w:rsid w:val="006F6953"/>
    <w:rsid w:val="006F69B2"/>
    <w:rsid w:val="006F6DEC"/>
    <w:rsid w:val="006F7045"/>
    <w:rsid w:val="006F72C0"/>
    <w:rsid w:val="006F7D76"/>
    <w:rsid w:val="00700767"/>
    <w:rsid w:val="00701545"/>
    <w:rsid w:val="00701923"/>
    <w:rsid w:val="007019C0"/>
    <w:rsid w:val="00701BBF"/>
    <w:rsid w:val="0070231A"/>
    <w:rsid w:val="00702331"/>
    <w:rsid w:val="007026B5"/>
    <w:rsid w:val="00704357"/>
    <w:rsid w:val="00704412"/>
    <w:rsid w:val="0070513B"/>
    <w:rsid w:val="00705D2D"/>
    <w:rsid w:val="00706455"/>
    <w:rsid w:val="00706620"/>
    <w:rsid w:val="0070742C"/>
    <w:rsid w:val="00707F8A"/>
    <w:rsid w:val="007100F2"/>
    <w:rsid w:val="007103FB"/>
    <w:rsid w:val="00710424"/>
    <w:rsid w:val="0071088E"/>
    <w:rsid w:val="00710A6B"/>
    <w:rsid w:val="00710B90"/>
    <w:rsid w:val="00710C80"/>
    <w:rsid w:val="00710E7A"/>
    <w:rsid w:val="007116B6"/>
    <w:rsid w:val="00711C82"/>
    <w:rsid w:val="00712205"/>
    <w:rsid w:val="00712707"/>
    <w:rsid w:val="00713505"/>
    <w:rsid w:val="00713A80"/>
    <w:rsid w:val="0071426C"/>
    <w:rsid w:val="0071483C"/>
    <w:rsid w:val="00715B59"/>
    <w:rsid w:val="00715C17"/>
    <w:rsid w:val="00715ED9"/>
    <w:rsid w:val="00716D13"/>
    <w:rsid w:val="00717357"/>
    <w:rsid w:val="0071738A"/>
    <w:rsid w:val="00717718"/>
    <w:rsid w:val="00717734"/>
    <w:rsid w:val="00717C75"/>
    <w:rsid w:val="00717C90"/>
    <w:rsid w:val="00717E48"/>
    <w:rsid w:val="00721484"/>
    <w:rsid w:val="00721AB4"/>
    <w:rsid w:val="00721B3D"/>
    <w:rsid w:val="00721E69"/>
    <w:rsid w:val="00721F9A"/>
    <w:rsid w:val="0072284A"/>
    <w:rsid w:val="00722BE6"/>
    <w:rsid w:val="007239F6"/>
    <w:rsid w:val="00723C32"/>
    <w:rsid w:val="00724761"/>
    <w:rsid w:val="00724A42"/>
    <w:rsid w:val="007255C2"/>
    <w:rsid w:val="00725BA6"/>
    <w:rsid w:val="00726805"/>
    <w:rsid w:val="00727199"/>
    <w:rsid w:val="00727767"/>
    <w:rsid w:val="00727788"/>
    <w:rsid w:val="007278D8"/>
    <w:rsid w:val="00727B29"/>
    <w:rsid w:val="00727D8E"/>
    <w:rsid w:val="007307F9"/>
    <w:rsid w:val="00731206"/>
    <w:rsid w:val="007316DD"/>
    <w:rsid w:val="00731894"/>
    <w:rsid w:val="00731943"/>
    <w:rsid w:val="00731EBA"/>
    <w:rsid w:val="007326F6"/>
    <w:rsid w:val="00732EC6"/>
    <w:rsid w:val="00733F1E"/>
    <w:rsid w:val="00733FB9"/>
    <w:rsid w:val="00735217"/>
    <w:rsid w:val="00735537"/>
    <w:rsid w:val="007360A5"/>
    <w:rsid w:val="0073656F"/>
    <w:rsid w:val="00736B44"/>
    <w:rsid w:val="007373CC"/>
    <w:rsid w:val="00737709"/>
    <w:rsid w:val="00737929"/>
    <w:rsid w:val="00740028"/>
    <w:rsid w:val="00740A0E"/>
    <w:rsid w:val="00740DC6"/>
    <w:rsid w:val="007410B2"/>
    <w:rsid w:val="00741384"/>
    <w:rsid w:val="00742FA5"/>
    <w:rsid w:val="007431F4"/>
    <w:rsid w:val="00744438"/>
    <w:rsid w:val="007454DF"/>
    <w:rsid w:val="007458E5"/>
    <w:rsid w:val="00746734"/>
    <w:rsid w:val="00746ABE"/>
    <w:rsid w:val="0074728F"/>
    <w:rsid w:val="007475B8"/>
    <w:rsid w:val="00747AFE"/>
    <w:rsid w:val="00747E76"/>
    <w:rsid w:val="00750362"/>
    <w:rsid w:val="00750EC9"/>
    <w:rsid w:val="00751AF3"/>
    <w:rsid w:val="007520D9"/>
    <w:rsid w:val="00752306"/>
    <w:rsid w:val="00753041"/>
    <w:rsid w:val="0075306D"/>
    <w:rsid w:val="007536DE"/>
    <w:rsid w:val="00753ACD"/>
    <w:rsid w:val="007544ED"/>
    <w:rsid w:val="007548E1"/>
    <w:rsid w:val="00756CB9"/>
    <w:rsid w:val="0075714D"/>
    <w:rsid w:val="0075718D"/>
    <w:rsid w:val="00757B7C"/>
    <w:rsid w:val="007602F5"/>
    <w:rsid w:val="007603F3"/>
    <w:rsid w:val="00760428"/>
    <w:rsid w:val="007606E7"/>
    <w:rsid w:val="00760832"/>
    <w:rsid w:val="00761009"/>
    <w:rsid w:val="0076112B"/>
    <w:rsid w:val="007611CB"/>
    <w:rsid w:val="007618CC"/>
    <w:rsid w:val="007621C4"/>
    <w:rsid w:val="0076299B"/>
    <w:rsid w:val="00762EB1"/>
    <w:rsid w:val="007631BB"/>
    <w:rsid w:val="00763501"/>
    <w:rsid w:val="0076381E"/>
    <w:rsid w:val="00763965"/>
    <w:rsid w:val="007645D4"/>
    <w:rsid w:val="0076577C"/>
    <w:rsid w:val="00765DC5"/>
    <w:rsid w:val="00767BD3"/>
    <w:rsid w:val="0077078D"/>
    <w:rsid w:val="00771A87"/>
    <w:rsid w:val="00772255"/>
    <w:rsid w:val="007729A0"/>
    <w:rsid w:val="00772A7C"/>
    <w:rsid w:val="00773AD2"/>
    <w:rsid w:val="00773FA0"/>
    <w:rsid w:val="007743EC"/>
    <w:rsid w:val="00775697"/>
    <w:rsid w:val="00775D01"/>
    <w:rsid w:val="00775F80"/>
    <w:rsid w:val="007760FF"/>
    <w:rsid w:val="00776107"/>
    <w:rsid w:val="00776294"/>
    <w:rsid w:val="007774CD"/>
    <w:rsid w:val="00777591"/>
    <w:rsid w:val="00777ABF"/>
    <w:rsid w:val="00777C8C"/>
    <w:rsid w:val="00777DC7"/>
    <w:rsid w:val="0078007E"/>
    <w:rsid w:val="00780BE8"/>
    <w:rsid w:val="00781112"/>
    <w:rsid w:val="007811FE"/>
    <w:rsid w:val="0078201F"/>
    <w:rsid w:val="0078224E"/>
    <w:rsid w:val="007833F8"/>
    <w:rsid w:val="00784366"/>
    <w:rsid w:val="00784BAC"/>
    <w:rsid w:val="007857D3"/>
    <w:rsid w:val="0078599E"/>
    <w:rsid w:val="0078743C"/>
    <w:rsid w:val="00787EC9"/>
    <w:rsid w:val="00790758"/>
    <w:rsid w:val="00792336"/>
    <w:rsid w:val="007924D4"/>
    <w:rsid w:val="007925B0"/>
    <w:rsid w:val="007926B3"/>
    <w:rsid w:val="00792A20"/>
    <w:rsid w:val="00792A47"/>
    <w:rsid w:val="00792D34"/>
    <w:rsid w:val="007939E5"/>
    <w:rsid w:val="00793C17"/>
    <w:rsid w:val="0079446D"/>
    <w:rsid w:val="007948D7"/>
    <w:rsid w:val="00794ED1"/>
    <w:rsid w:val="007952F6"/>
    <w:rsid w:val="007954A0"/>
    <w:rsid w:val="00795758"/>
    <w:rsid w:val="007959D8"/>
    <w:rsid w:val="00795F17"/>
    <w:rsid w:val="00796172"/>
    <w:rsid w:val="007961C6"/>
    <w:rsid w:val="00796BFA"/>
    <w:rsid w:val="007971E2"/>
    <w:rsid w:val="00797667"/>
    <w:rsid w:val="00797AA9"/>
    <w:rsid w:val="00797B34"/>
    <w:rsid w:val="007A0062"/>
    <w:rsid w:val="007A1A46"/>
    <w:rsid w:val="007A27D2"/>
    <w:rsid w:val="007A393A"/>
    <w:rsid w:val="007A3EFB"/>
    <w:rsid w:val="007A4D9F"/>
    <w:rsid w:val="007A506D"/>
    <w:rsid w:val="007A5348"/>
    <w:rsid w:val="007A599E"/>
    <w:rsid w:val="007A69B0"/>
    <w:rsid w:val="007A7066"/>
    <w:rsid w:val="007B05A5"/>
    <w:rsid w:val="007B05F3"/>
    <w:rsid w:val="007B06E4"/>
    <w:rsid w:val="007B0CAB"/>
    <w:rsid w:val="007B0D50"/>
    <w:rsid w:val="007B16D0"/>
    <w:rsid w:val="007B21FE"/>
    <w:rsid w:val="007B2DCA"/>
    <w:rsid w:val="007B2F41"/>
    <w:rsid w:val="007B3879"/>
    <w:rsid w:val="007B3CA0"/>
    <w:rsid w:val="007B45D6"/>
    <w:rsid w:val="007B5682"/>
    <w:rsid w:val="007B5EBF"/>
    <w:rsid w:val="007B5FB9"/>
    <w:rsid w:val="007B642A"/>
    <w:rsid w:val="007B6E7D"/>
    <w:rsid w:val="007B7573"/>
    <w:rsid w:val="007B7F93"/>
    <w:rsid w:val="007C0985"/>
    <w:rsid w:val="007C14BE"/>
    <w:rsid w:val="007C15A3"/>
    <w:rsid w:val="007C1D40"/>
    <w:rsid w:val="007C2481"/>
    <w:rsid w:val="007C2599"/>
    <w:rsid w:val="007C29D8"/>
    <w:rsid w:val="007C2E66"/>
    <w:rsid w:val="007C3CED"/>
    <w:rsid w:val="007C4A4A"/>
    <w:rsid w:val="007C5055"/>
    <w:rsid w:val="007C51F6"/>
    <w:rsid w:val="007C55A0"/>
    <w:rsid w:val="007C59E4"/>
    <w:rsid w:val="007C5EF5"/>
    <w:rsid w:val="007C602A"/>
    <w:rsid w:val="007C6407"/>
    <w:rsid w:val="007C6C7E"/>
    <w:rsid w:val="007C70FB"/>
    <w:rsid w:val="007C769C"/>
    <w:rsid w:val="007D060F"/>
    <w:rsid w:val="007D0EC8"/>
    <w:rsid w:val="007D0FDB"/>
    <w:rsid w:val="007D0FE6"/>
    <w:rsid w:val="007D2D49"/>
    <w:rsid w:val="007D312D"/>
    <w:rsid w:val="007D3972"/>
    <w:rsid w:val="007D3D6D"/>
    <w:rsid w:val="007D3E85"/>
    <w:rsid w:val="007D42BC"/>
    <w:rsid w:val="007D42DC"/>
    <w:rsid w:val="007D43ED"/>
    <w:rsid w:val="007D4404"/>
    <w:rsid w:val="007D4934"/>
    <w:rsid w:val="007D5007"/>
    <w:rsid w:val="007D5B51"/>
    <w:rsid w:val="007E0D4B"/>
    <w:rsid w:val="007E0F11"/>
    <w:rsid w:val="007E1000"/>
    <w:rsid w:val="007E1099"/>
    <w:rsid w:val="007E122A"/>
    <w:rsid w:val="007E183C"/>
    <w:rsid w:val="007E1C17"/>
    <w:rsid w:val="007E1F6B"/>
    <w:rsid w:val="007E254B"/>
    <w:rsid w:val="007E2B4C"/>
    <w:rsid w:val="007E2E47"/>
    <w:rsid w:val="007E2FE2"/>
    <w:rsid w:val="007E3599"/>
    <w:rsid w:val="007E36B4"/>
    <w:rsid w:val="007E385B"/>
    <w:rsid w:val="007E46B3"/>
    <w:rsid w:val="007E4E8C"/>
    <w:rsid w:val="007E51E0"/>
    <w:rsid w:val="007E5332"/>
    <w:rsid w:val="007E62B4"/>
    <w:rsid w:val="007E662A"/>
    <w:rsid w:val="007E67AE"/>
    <w:rsid w:val="007E6AF4"/>
    <w:rsid w:val="007E731D"/>
    <w:rsid w:val="007E7FDE"/>
    <w:rsid w:val="007F07B3"/>
    <w:rsid w:val="007F1029"/>
    <w:rsid w:val="007F198D"/>
    <w:rsid w:val="007F314F"/>
    <w:rsid w:val="007F3AF0"/>
    <w:rsid w:val="007F43C5"/>
    <w:rsid w:val="007F48B8"/>
    <w:rsid w:val="007F49B0"/>
    <w:rsid w:val="007F4E2A"/>
    <w:rsid w:val="007F65BC"/>
    <w:rsid w:val="007F67A9"/>
    <w:rsid w:val="007F76AB"/>
    <w:rsid w:val="007F7ED3"/>
    <w:rsid w:val="007F7F71"/>
    <w:rsid w:val="00800689"/>
    <w:rsid w:val="00800787"/>
    <w:rsid w:val="0080095E"/>
    <w:rsid w:val="00800CCC"/>
    <w:rsid w:val="0080104E"/>
    <w:rsid w:val="0080279F"/>
    <w:rsid w:val="00803620"/>
    <w:rsid w:val="00803A32"/>
    <w:rsid w:val="008040C2"/>
    <w:rsid w:val="00804E8E"/>
    <w:rsid w:val="00804F26"/>
    <w:rsid w:val="0080630E"/>
    <w:rsid w:val="00806E67"/>
    <w:rsid w:val="00807372"/>
    <w:rsid w:val="008075DE"/>
    <w:rsid w:val="00807735"/>
    <w:rsid w:val="00807E2D"/>
    <w:rsid w:val="008101DE"/>
    <w:rsid w:val="00811C2B"/>
    <w:rsid w:val="00812022"/>
    <w:rsid w:val="0081303A"/>
    <w:rsid w:val="00813DF9"/>
    <w:rsid w:val="00815C85"/>
    <w:rsid w:val="00815DD7"/>
    <w:rsid w:val="00816FFC"/>
    <w:rsid w:val="008170EF"/>
    <w:rsid w:val="00817276"/>
    <w:rsid w:val="00817360"/>
    <w:rsid w:val="00817369"/>
    <w:rsid w:val="00817431"/>
    <w:rsid w:val="008179E2"/>
    <w:rsid w:val="00820842"/>
    <w:rsid w:val="00820847"/>
    <w:rsid w:val="00820AF5"/>
    <w:rsid w:val="00821DBC"/>
    <w:rsid w:val="00822ABC"/>
    <w:rsid w:val="00822AD7"/>
    <w:rsid w:val="00822F77"/>
    <w:rsid w:val="00822F96"/>
    <w:rsid w:val="00823630"/>
    <w:rsid w:val="008237C7"/>
    <w:rsid w:val="00823A8A"/>
    <w:rsid w:val="008241BE"/>
    <w:rsid w:val="00824691"/>
    <w:rsid w:val="008249CC"/>
    <w:rsid w:val="0082578B"/>
    <w:rsid w:val="008258BF"/>
    <w:rsid w:val="008266E6"/>
    <w:rsid w:val="008274C6"/>
    <w:rsid w:val="00827754"/>
    <w:rsid w:val="00827BD5"/>
    <w:rsid w:val="00827F61"/>
    <w:rsid w:val="008312DD"/>
    <w:rsid w:val="00831402"/>
    <w:rsid w:val="00831CAA"/>
    <w:rsid w:val="0083229F"/>
    <w:rsid w:val="008328E2"/>
    <w:rsid w:val="008335C3"/>
    <w:rsid w:val="00833682"/>
    <w:rsid w:val="0083472C"/>
    <w:rsid w:val="00835835"/>
    <w:rsid w:val="00836645"/>
    <w:rsid w:val="008369AC"/>
    <w:rsid w:val="00836A86"/>
    <w:rsid w:val="00836F53"/>
    <w:rsid w:val="008400B5"/>
    <w:rsid w:val="00840487"/>
    <w:rsid w:val="008405F2"/>
    <w:rsid w:val="0084065B"/>
    <w:rsid w:val="008407CF"/>
    <w:rsid w:val="008409DD"/>
    <w:rsid w:val="00840B72"/>
    <w:rsid w:val="00840F65"/>
    <w:rsid w:val="0084105C"/>
    <w:rsid w:val="008416A4"/>
    <w:rsid w:val="00841887"/>
    <w:rsid w:val="00841932"/>
    <w:rsid w:val="00841B44"/>
    <w:rsid w:val="00842A95"/>
    <w:rsid w:val="00842CA5"/>
    <w:rsid w:val="00843632"/>
    <w:rsid w:val="00843F61"/>
    <w:rsid w:val="008440A4"/>
    <w:rsid w:val="008450EC"/>
    <w:rsid w:val="008452B5"/>
    <w:rsid w:val="00845FC9"/>
    <w:rsid w:val="00847604"/>
    <w:rsid w:val="008476F7"/>
    <w:rsid w:val="0084781E"/>
    <w:rsid w:val="00847D5C"/>
    <w:rsid w:val="008503D9"/>
    <w:rsid w:val="00850A12"/>
    <w:rsid w:val="00850AAD"/>
    <w:rsid w:val="00852009"/>
    <w:rsid w:val="00853393"/>
    <w:rsid w:val="00854013"/>
    <w:rsid w:val="0085450A"/>
    <w:rsid w:val="008556F9"/>
    <w:rsid w:val="00855975"/>
    <w:rsid w:val="00855ADD"/>
    <w:rsid w:val="00856060"/>
    <w:rsid w:val="00856324"/>
    <w:rsid w:val="00856402"/>
    <w:rsid w:val="008564F6"/>
    <w:rsid w:val="00856981"/>
    <w:rsid w:val="00856E3F"/>
    <w:rsid w:val="00857280"/>
    <w:rsid w:val="00860338"/>
    <w:rsid w:val="00860978"/>
    <w:rsid w:val="00861FA4"/>
    <w:rsid w:val="0086264C"/>
    <w:rsid w:val="0086312B"/>
    <w:rsid w:val="008633A4"/>
    <w:rsid w:val="00863547"/>
    <w:rsid w:val="00864103"/>
    <w:rsid w:val="00864224"/>
    <w:rsid w:val="00864FB9"/>
    <w:rsid w:val="00865A9B"/>
    <w:rsid w:val="00866902"/>
    <w:rsid w:val="00866935"/>
    <w:rsid w:val="008670D8"/>
    <w:rsid w:val="008675DA"/>
    <w:rsid w:val="008677D7"/>
    <w:rsid w:val="00867A87"/>
    <w:rsid w:val="00867B4D"/>
    <w:rsid w:val="0087079D"/>
    <w:rsid w:val="00870958"/>
    <w:rsid w:val="00870BC7"/>
    <w:rsid w:val="00870E00"/>
    <w:rsid w:val="00871A75"/>
    <w:rsid w:val="00871DFD"/>
    <w:rsid w:val="00871E4A"/>
    <w:rsid w:val="008725D7"/>
    <w:rsid w:val="00872721"/>
    <w:rsid w:val="00872C6B"/>
    <w:rsid w:val="00872D75"/>
    <w:rsid w:val="00872F17"/>
    <w:rsid w:val="00873439"/>
    <w:rsid w:val="00873596"/>
    <w:rsid w:val="00874362"/>
    <w:rsid w:val="00874AFD"/>
    <w:rsid w:val="00875456"/>
    <w:rsid w:val="00875FDC"/>
    <w:rsid w:val="00876BEF"/>
    <w:rsid w:val="00876FED"/>
    <w:rsid w:val="00877AF8"/>
    <w:rsid w:val="00880421"/>
    <w:rsid w:val="0088043A"/>
    <w:rsid w:val="0088045F"/>
    <w:rsid w:val="0088059B"/>
    <w:rsid w:val="00880E72"/>
    <w:rsid w:val="00881AC5"/>
    <w:rsid w:val="0088215B"/>
    <w:rsid w:val="008823E6"/>
    <w:rsid w:val="00882440"/>
    <w:rsid w:val="0088281B"/>
    <w:rsid w:val="008833FD"/>
    <w:rsid w:val="00883F13"/>
    <w:rsid w:val="00885E42"/>
    <w:rsid w:val="0088606C"/>
    <w:rsid w:val="00886A0B"/>
    <w:rsid w:val="00890E2C"/>
    <w:rsid w:val="008910A3"/>
    <w:rsid w:val="00891655"/>
    <w:rsid w:val="00891692"/>
    <w:rsid w:val="00891769"/>
    <w:rsid w:val="008917C5"/>
    <w:rsid w:val="00892486"/>
    <w:rsid w:val="0089255A"/>
    <w:rsid w:val="008931D8"/>
    <w:rsid w:val="0089375A"/>
    <w:rsid w:val="00893960"/>
    <w:rsid w:val="00893B01"/>
    <w:rsid w:val="00893C2D"/>
    <w:rsid w:val="00893DEC"/>
    <w:rsid w:val="00894282"/>
    <w:rsid w:val="008949C2"/>
    <w:rsid w:val="00894D83"/>
    <w:rsid w:val="00895177"/>
    <w:rsid w:val="008956A9"/>
    <w:rsid w:val="00895909"/>
    <w:rsid w:val="00895EA5"/>
    <w:rsid w:val="008973EF"/>
    <w:rsid w:val="0089795A"/>
    <w:rsid w:val="00897B99"/>
    <w:rsid w:val="00897BB7"/>
    <w:rsid w:val="00897C1E"/>
    <w:rsid w:val="008A04CF"/>
    <w:rsid w:val="008A0BA6"/>
    <w:rsid w:val="008A0EFA"/>
    <w:rsid w:val="008A20EE"/>
    <w:rsid w:val="008A290A"/>
    <w:rsid w:val="008A3089"/>
    <w:rsid w:val="008A3330"/>
    <w:rsid w:val="008A399F"/>
    <w:rsid w:val="008A39CA"/>
    <w:rsid w:val="008A4894"/>
    <w:rsid w:val="008A74B6"/>
    <w:rsid w:val="008A7657"/>
    <w:rsid w:val="008A7C55"/>
    <w:rsid w:val="008B078B"/>
    <w:rsid w:val="008B15BE"/>
    <w:rsid w:val="008B2056"/>
    <w:rsid w:val="008B2C80"/>
    <w:rsid w:val="008B351B"/>
    <w:rsid w:val="008B3651"/>
    <w:rsid w:val="008B36BD"/>
    <w:rsid w:val="008B383C"/>
    <w:rsid w:val="008B394B"/>
    <w:rsid w:val="008B3CB0"/>
    <w:rsid w:val="008B3D2F"/>
    <w:rsid w:val="008B4158"/>
    <w:rsid w:val="008B4E45"/>
    <w:rsid w:val="008B59D0"/>
    <w:rsid w:val="008B5DAE"/>
    <w:rsid w:val="008B69A6"/>
    <w:rsid w:val="008B6CE2"/>
    <w:rsid w:val="008B718C"/>
    <w:rsid w:val="008B74B8"/>
    <w:rsid w:val="008B7562"/>
    <w:rsid w:val="008B7AA1"/>
    <w:rsid w:val="008B7DE0"/>
    <w:rsid w:val="008C18A7"/>
    <w:rsid w:val="008C2312"/>
    <w:rsid w:val="008C3EF1"/>
    <w:rsid w:val="008C465E"/>
    <w:rsid w:val="008C4673"/>
    <w:rsid w:val="008C50D0"/>
    <w:rsid w:val="008C54E4"/>
    <w:rsid w:val="008C6451"/>
    <w:rsid w:val="008C7237"/>
    <w:rsid w:val="008C7296"/>
    <w:rsid w:val="008D0160"/>
    <w:rsid w:val="008D12AF"/>
    <w:rsid w:val="008D2955"/>
    <w:rsid w:val="008D2C4A"/>
    <w:rsid w:val="008D4024"/>
    <w:rsid w:val="008D45D7"/>
    <w:rsid w:val="008D4F3D"/>
    <w:rsid w:val="008D5593"/>
    <w:rsid w:val="008D5EC4"/>
    <w:rsid w:val="008D5EED"/>
    <w:rsid w:val="008D6143"/>
    <w:rsid w:val="008D64EB"/>
    <w:rsid w:val="008D656F"/>
    <w:rsid w:val="008D671D"/>
    <w:rsid w:val="008D7602"/>
    <w:rsid w:val="008D7C84"/>
    <w:rsid w:val="008E0627"/>
    <w:rsid w:val="008E09BA"/>
    <w:rsid w:val="008E17F4"/>
    <w:rsid w:val="008E27F0"/>
    <w:rsid w:val="008E2901"/>
    <w:rsid w:val="008E44B4"/>
    <w:rsid w:val="008E44FB"/>
    <w:rsid w:val="008E4C8C"/>
    <w:rsid w:val="008E4EB4"/>
    <w:rsid w:val="008E4F1B"/>
    <w:rsid w:val="008E5F8D"/>
    <w:rsid w:val="008E7080"/>
    <w:rsid w:val="008E7693"/>
    <w:rsid w:val="008E7B51"/>
    <w:rsid w:val="008E7EB4"/>
    <w:rsid w:val="008F017B"/>
    <w:rsid w:val="008F09C1"/>
    <w:rsid w:val="008F0FF3"/>
    <w:rsid w:val="008F1569"/>
    <w:rsid w:val="008F1BF0"/>
    <w:rsid w:val="008F2C38"/>
    <w:rsid w:val="008F3296"/>
    <w:rsid w:val="008F40D3"/>
    <w:rsid w:val="008F43C0"/>
    <w:rsid w:val="008F46E6"/>
    <w:rsid w:val="008F4986"/>
    <w:rsid w:val="008F5133"/>
    <w:rsid w:val="008F628C"/>
    <w:rsid w:val="008F720A"/>
    <w:rsid w:val="00900059"/>
    <w:rsid w:val="009006D6"/>
    <w:rsid w:val="00900714"/>
    <w:rsid w:val="00901DC7"/>
    <w:rsid w:val="00901F35"/>
    <w:rsid w:val="009023E7"/>
    <w:rsid w:val="00902FD0"/>
    <w:rsid w:val="00903213"/>
    <w:rsid w:val="0090415C"/>
    <w:rsid w:val="00904A09"/>
    <w:rsid w:val="00904AC9"/>
    <w:rsid w:val="00907A4D"/>
    <w:rsid w:val="00911315"/>
    <w:rsid w:val="00911700"/>
    <w:rsid w:val="0091268A"/>
    <w:rsid w:val="00912F2D"/>
    <w:rsid w:val="00913E16"/>
    <w:rsid w:val="00913ED0"/>
    <w:rsid w:val="00913F29"/>
    <w:rsid w:val="00914430"/>
    <w:rsid w:val="00914872"/>
    <w:rsid w:val="00914F88"/>
    <w:rsid w:val="00914F8C"/>
    <w:rsid w:val="00915A0E"/>
    <w:rsid w:val="00916444"/>
    <w:rsid w:val="009169DF"/>
    <w:rsid w:val="00917052"/>
    <w:rsid w:val="00917669"/>
    <w:rsid w:val="00917698"/>
    <w:rsid w:val="009209C8"/>
    <w:rsid w:val="0092105E"/>
    <w:rsid w:val="00921E1E"/>
    <w:rsid w:val="00922830"/>
    <w:rsid w:val="00922A30"/>
    <w:rsid w:val="00922F73"/>
    <w:rsid w:val="00923278"/>
    <w:rsid w:val="0092345A"/>
    <w:rsid w:val="00923F77"/>
    <w:rsid w:val="00923FE0"/>
    <w:rsid w:val="009245D7"/>
    <w:rsid w:val="00924C3D"/>
    <w:rsid w:val="00924ED3"/>
    <w:rsid w:val="0092581C"/>
    <w:rsid w:val="00926315"/>
    <w:rsid w:val="00926913"/>
    <w:rsid w:val="00926BDE"/>
    <w:rsid w:val="00926F3B"/>
    <w:rsid w:val="00926F60"/>
    <w:rsid w:val="0092728B"/>
    <w:rsid w:val="00927897"/>
    <w:rsid w:val="009279BF"/>
    <w:rsid w:val="00927E0C"/>
    <w:rsid w:val="00927F32"/>
    <w:rsid w:val="00930485"/>
    <w:rsid w:val="00930D65"/>
    <w:rsid w:val="0093155F"/>
    <w:rsid w:val="009319D7"/>
    <w:rsid w:val="00932DD5"/>
    <w:rsid w:val="009330BF"/>
    <w:rsid w:val="009342BB"/>
    <w:rsid w:val="00934C27"/>
    <w:rsid w:val="009353AB"/>
    <w:rsid w:val="0093575F"/>
    <w:rsid w:val="00936D26"/>
    <w:rsid w:val="00937C83"/>
    <w:rsid w:val="00937CB4"/>
    <w:rsid w:val="00940031"/>
    <w:rsid w:val="00940D1B"/>
    <w:rsid w:val="00940DFD"/>
    <w:rsid w:val="00941407"/>
    <w:rsid w:val="009414F6"/>
    <w:rsid w:val="00941C6D"/>
    <w:rsid w:val="00941EE9"/>
    <w:rsid w:val="00942DEC"/>
    <w:rsid w:val="00943640"/>
    <w:rsid w:val="009437D5"/>
    <w:rsid w:val="00943924"/>
    <w:rsid w:val="00943FD9"/>
    <w:rsid w:val="009440C3"/>
    <w:rsid w:val="009445D7"/>
    <w:rsid w:val="009449DC"/>
    <w:rsid w:val="0094554C"/>
    <w:rsid w:val="00945B01"/>
    <w:rsid w:val="00946800"/>
    <w:rsid w:val="00946D10"/>
    <w:rsid w:val="0095035F"/>
    <w:rsid w:val="00950988"/>
    <w:rsid w:val="00950C8D"/>
    <w:rsid w:val="009512BC"/>
    <w:rsid w:val="00951483"/>
    <w:rsid w:val="009515EA"/>
    <w:rsid w:val="00951B69"/>
    <w:rsid w:val="00952077"/>
    <w:rsid w:val="00952BB8"/>
    <w:rsid w:val="00952EBB"/>
    <w:rsid w:val="00952F1F"/>
    <w:rsid w:val="00953388"/>
    <w:rsid w:val="009547A1"/>
    <w:rsid w:val="009547F7"/>
    <w:rsid w:val="00954ACA"/>
    <w:rsid w:val="009555DD"/>
    <w:rsid w:val="00956AF0"/>
    <w:rsid w:val="00956B26"/>
    <w:rsid w:val="00956F44"/>
    <w:rsid w:val="0095741D"/>
    <w:rsid w:val="00957B31"/>
    <w:rsid w:val="00957ED0"/>
    <w:rsid w:val="00960032"/>
    <w:rsid w:val="00960417"/>
    <w:rsid w:val="00960599"/>
    <w:rsid w:val="009605F1"/>
    <w:rsid w:val="00960DA2"/>
    <w:rsid w:val="00960E8F"/>
    <w:rsid w:val="009613FE"/>
    <w:rsid w:val="009625CC"/>
    <w:rsid w:val="009626CF"/>
    <w:rsid w:val="00962B87"/>
    <w:rsid w:val="00962F23"/>
    <w:rsid w:val="0096338B"/>
    <w:rsid w:val="00963BBC"/>
    <w:rsid w:val="00963F74"/>
    <w:rsid w:val="00964077"/>
    <w:rsid w:val="00964BC3"/>
    <w:rsid w:val="00964D50"/>
    <w:rsid w:val="009652CB"/>
    <w:rsid w:val="00965DF1"/>
    <w:rsid w:val="00965EF2"/>
    <w:rsid w:val="0096641A"/>
    <w:rsid w:val="00967A36"/>
    <w:rsid w:val="00967B0C"/>
    <w:rsid w:val="00967B1D"/>
    <w:rsid w:val="00967CD8"/>
    <w:rsid w:val="009700FB"/>
    <w:rsid w:val="00970167"/>
    <w:rsid w:val="009703E1"/>
    <w:rsid w:val="0097094B"/>
    <w:rsid w:val="0097135F"/>
    <w:rsid w:val="00971D10"/>
    <w:rsid w:val="00971D8A"/>
    <w:rsid w:val="0097210B"/>
    <w:rsid w:val="00972437"/>
    <w:rsid w:val="00972B75"/>
    <w:rsid w:val="00972B80"/>
    <w:rsid w:val="00972DD0"/>
    <w:rsid w:val="009741E6"/>
    <w:rsid w:val="00974435"/>
    <w:rsid w:val="009747B4"/>
    <w:rsid w:val="00974DB8"/>
    <w:rsid w:val="00974E01"/>
    <w:rsid w:val="00974FB3"/>
    <w:rsid w:val="00975186"/>
    <w:rsid w:val="00975341"/>
    <w:rsid w:val="00975A45"/>
    <w:rsid w:val="0097697B"/>
    <w:rsid w:val="00976EE1"/>
    <w:rsid w:val="009772BD"/>
    <w:rsid w:val="009773C9"/>
    <w:rsid w:val="00977C81"/>
    <w:rsid w:val="00980C12"/>
    <w:rsid w:val="00980E9D"/>
    <w:rsid w:val="00981570"/>
    <w:rsid w:val="00981ADA"/>
    <w:rsid w:val="00981EF7"/>
    <w:rsid w:val="00982048"/>
    <w:rsid w:val="00982C37"/>
    <w:rsid w:val="00982CFE"/>
    <w:rsid w:val="00983F7D"/>
    <w:rsid w:val="009842E4"/>
    <w:rsid w:val="00984D57"/>
    <w:rsid w:val="00984DA8"/>
    <w:rsid w:val="00984DB6"/>
    <w:rsid w:val="00985037"/>
    <w:rsid w:val="00985151"/>
    <w:rsid w:val="0098532F"/>
    <w:rsid w:val="0098579A"/>
    <w:rsid w:val="00985E4B"/>
    <w:rsid w:val="009862F6"/>
    <w:rsid w:val="0098678A"/>
    <w:rsid w:val="0098682F"/>
    <w:rsid w:val="00986C04"/>
    <w:rsid w:val="009873DF"/>
    <w:rsid w:val="009878AC"/>
    <w:rsid w:val="00987D60"/>
    <w:rsid w:val="009902B4"/>
    <w:rsid w:val="009903F2"/>
    <w:rsid w:val="00990415"/>
    <w:rsid w:val="0099062B"/>
    <w:rsid w:val="009911E3"/>
    <w:rsid w:val="00992395"/>
    <w:rsid w:val="009931B3"/>
    <w:rsid w:val="00993A79"/>
    <w:rsid w:val="00994938"/>
    <w:rsid w:val="00994DF9"/>
    <w:rsid w:val="00995CE8"/>
    <w:rsid w:val="00995E6F"/>
    <w:rsid w:val="009960CE"/>
    <w:rsid w:val="0099668B"/>
    <w:rsid w:val="00996945"/>
    <w:rsid w:val="009971EF"/>
    <w:rsid w:val="0099767F"/>
    <w:rsid w:val="009978FF"/>
    <w:rsid w:val="009A01B1"/>
    <w:rsid w:val="009A080E"/>
    <w:rsid w:val="009A10A2"/>
    <w:rsid w:val="009A1443"/>
    <w:rsid w:val="009A164A"/>
    <w:rsid w:val="009A1BA1"/>
    <w:rsid w:val="009A1EBE"/>
    <w:rsid w:val="009A27F8"/>
    <w:rsid w:val="009A2BCB"/>
    <w:rsid w:val="009A2C67"/>
    <w:rsid w:val="009A2EAC"/>
    <w:rsid w:val="009A3042"/>
    <w:rsid w:val="009A3A02"/>
    <w:rsid w:val="009A4118"/>
    <w:rsid w:val="009A4358"/>
    <w:rsid w:val="009A459F"/>
    <w:rsid w:val="009A460D"/>
    <w:rsid w:val="009A4C55"/>
    <w:rsid w:val="009A51BE"/>
    <w:rsid w:val="009A55E9"/>
    <w:rsid w:val="009A64D9"/>
    <w:rsid w:val="009A6BD2"/>
    <w:rsid w:val="009A6C23"/>
    <w:rsid w:val="009A6C4C"/>
    <w:rsid w:val="009A7278"/>
    <w:rsid w:val="009A753D"/>
    <w:rsid w:val="009A78FC"/>
    <w:rsid w:val="009B0383"/>
    <w:rsid w:val="009B0C27"/>
    <w:rsid w:val="009B190A"/>
    <w:rsid w:val="009B1D75"/>
    <w:rsid w:val="009B1FBF"/>
    <w:rsid w:val="009B2430"/>
    <w:rsid w:val="009B2588"/>
    <w:rsid w:val="009B2C78"/>
    <w:rsid w:val="009B324D"/>
    <w:rsid w:val="009B38D4"/>
    <w:rsid w:val="009B3ED3"/>
    <w:rsid w:val="009B3EFE"/>
    <w:rsid w:val="009B423B"/>
    <w:rsid w:val="009B423D"/>
    <w:rsid w:val="009B4272"/>
    <w:rsid w:val="009B45DB"/>
    <w:rsid w:val="009B4821"/>
    <w:rsid w:val="009B4BA6"/>
    <w:rsid w:val="009B4E75"/>
    <w:rsid w:val="009B4F68"/>
    <w:rsid w:val="009B51E8"/>
    <w:rsid w:val="009B5E4B"/>
    <w:rsid w:val="009B60B5"/>
    <w:rsid w:val="009B633E"/>
    <w:rsid w:val="009B659F"/>
    <w:rsid w:val="009C0A84"/>
    <w:rsid w:val="009C0C39"/>
    <w:rsid w:val="009C10F7"/>
    <w:rsid w:val="009C140C"/>
    <w:rsid w:val="009C1F3A"/>
    <w:rsid w:val="009C285F"/>
    <w:rsid w:val="009C2D17"/>
    <w:rsid w:val="009C2D93"/>
    <w:rsid w:val="009C2E2A"/>
    <w:rsid w:val="009C2F67"/>
    <w:rsid w:val="009C389F"/>
    <w:rsid w:val="009C3B3E"/>
    <w:rsid w:val="009C4A1A"/>
    <w:rsid w:val="009C4B0E"/>
    <w:rsid w:val="009C52F8"/>
    <w:rsid w:val="009C5BFF"/>
    <w:rsid w:val="009C5D82"/>
    <w:rsid w:val="009C650A"/>
    <w:rsid w:val="009C6840"/>
    <w:rsid w:val="009C74B4"/>
    <w:rsid w:val="009C7597"/>
    <w:rsid w:val="009C7609"/>
    <w:rsid w:val="009D0302"/>
    <w:rsid w:val="009D0516"/>
    <w:rsid w:val="009D0732"/>
    <w:rsid w:val="009D0B45"/>
    <w:rsid w:val="009D10CF"/>
    <w:rsid w:val="009D1505"/>
    <w:rsid w:val="009D1991"/>
    <w:rsid w:val="009D21D8"/>
    <w:rsid w:val="009D2417"/>
    <w:rsid w:val="009D27CF"/>
    <w:rsid w:val="009D320D"/>
    <w:rsid w:val="009D3EC3"/>
    <w:rsid w:val="009D3F70"/>
    <w:rsid w:val="009D4244"/>
    <w:rsid w:val="009D490E"/>
    <w:rsid w:val="009D49EC"/>
    <w:rsid w:val="009D538F"/>
    <w:rsid w:val="009D5E9D"/>
    <w:rsid w:val="009D676C"/>
    <w:rsid w:val="009D6F9E"/>
    <w:rsid w:val="009D7166"/>
    <w:rsid w:val="009D74BD"/>
    <w:rsid w:val="009D7C9C"/>
    <w:rsid w:val="009E1193"/>
    <w:rsid w:val="009E1E67"/>
    <w:rsid w:val="009E220F"/>
    <w:rsid w:val="009E23FB"/>
    <w:rsid w:val="009E28B6"/>
    <w:rsid w:val="009E3379"/>
    <w:rsid w:val="009E35D1"/>
    <w:rsid w:val="009E39F6"/>
    <w:rsid w:val="009E3BD3"/>
    <w:rsid w:val="009E3E6C"/>
    <w:rsid w:val="009E49B6"/>
    <w:rsid w:val="009E4CAA"/>
    <w:rsid w:val="009E6136"/>
    <w:rsid w:val="009E61F1"/>
    <w:rsid w:val="009E649A"/>
    <w:rsid w:val="009E68FA"/>
    <w:rsid w:val="009E700A"/>
    <w:rsid w:val="009E7801"/>
    <w:rsid w:val="009E797F"/>
    <w:rsid w:val="009E7CFC"/>
    <w:rsid w:val="009E7F9A"/>
    <w:rsid w:val="009F0F93"/>
    <w:rsid w:val="009F118A"/>
    <w:rsid w:val="009F1314"/>
    <w:rsid w:val="009F1D10"/>
    <w:rsid w:val="009F2439"/>
    <w:rsid w:val="009F2F62"/>
    <w:rsid w:val="009F2FE9"/>
    <w:rsid w:val="009F38FE"/>
    <w:rsid w:val="009F3AE3"/>
    <w:rsid w:val="009F45BB"/>
    <w:rsid w:val="009F5066"/>
    <w:rsid w:val="009F5EF7"/>
    <w:rsid w:val="009F5FF2"/>
    <w:rsid w:val="009F6520"/>
    <w:rsid w:val="009F7746"/>
    <w:rsid w:val="009F7E27"/>
    <w:rsid w:val="009F7E5F"/>
    <w:rsid w:val="00A00BBD"/>
    <w:rsid w:val="00A00BCD"/>
    <w:rsid w:val="00A016CB"/>
    <w:rsid w:val="00A0179A"/>
    <w:rsid w:val="00A01BBB"/>
    <w:rsid w:val="00A01D68"/>
    <w:rsid w:val="00A01E4F"/>
    <w:rsid w:val="00A021A9"/>
    <w:rsid w:val="00A02D20"/>
    <w:rsid w:val="00A02DD1"/>
    <w:rsid w:val="00A03505"/>
    <w:rsid w:val="00A038C3"/>
    <w:rsid w:val="00A03A7E"/>
    <w:rsid w:val="00A03DE2"/>
    <w:rsid w:val="00A042B2"/>
    <w:rsid w:val="00A042F9"/>
    <w:rsid w:val="00A054EC"/>
    <w:rsid w:val="00A0639C"/>
    <w:rsid w:val="00A06526"/>
    <w:rsid w:val="00A0685D"/>
    <w:rsid w:val="00A06990"/>
    <w:rsid w:val="00A069B3"/>
    <w:rsid w:val="00A06D3F"/>
    <w:rsid w:val="00A072D5"/>
    <w:rsid w:val="00A102C7"/>
    <w:rsid w:val="00A10383"/>
    <w:rsid w:val="00A10678"/>
    <w:rsid w:val="00A10B51"/>
    <w:rsid w:val="00A1108D"/>
    <w:rsid w:val="00A11906"/>
    <w:rsid w:val="00A120F8"/>
    <w:rsid w:val="00A13646"/>
    <w:rsid w:val="00A138A9"/>
    <w:rsid w:val="00A13B0F"/>
    <w:rsid w:val="00A14204"/>
    <w:rsid w:val="00A14FEE"/>
    <w:rsid w:val="00A15A1A"/>
    <w:rsid w:val="00A16233"/>
    <w:rsid w:val="00A165A0"/>
    <w:rsid w:val="00A166CD"/>
    <w:rsid w:val="00A1692E"/>
    <w:rsid w:val="00A16A1C"/>
    <w:rsid w:val="00A17220"/>
    <w:rsid w:val="00A17DBB"/>
    <w:rsid w:val="00A20228"/>
    <w:rsid w:val="00A203AC"/>
    <w:rsid w:val="00A21DDF"/>
    <w:rsid w:val="00A22090"/>
    <w:rsid w:val="00A224B8"/>
    <w:rsid w:val="00A22E37"/>
    <w:rsid w:val="00A22F93"/>
    <w:rsid w:val="00A23030"/>
    <w:rsid w:val="00A241AE"/>
    <w:rsid w:val="00A24280"/>
    <w:rsid w:val="00A24791"/>
    <w:rsid w:val="00A2481C"/>
    <w:rsid w:val="00A24BBE"/>
    <w:rsid w:val="00A24C2D"/>
    <w:rsid w:val="00A24D4F"/>
    <w:rsid w:val="00A25454"/>
    <w:rsid w:val="00A2562A"/>
    <w:rsid w:val="00A2652A"/>
    <w:rsid w:val="00A265A5"/>
    <w:rsid w:val="00A2666B"/>
    <w:rsid w:val="00A270DC"/>
    <w:rsid w:val="00A2739F"/>
    <w:rsid w:val="00A2743E"/>
    <w:rsid w:val="00A3026D"/>
    <w:rsid w:val="00A307F0"/>
    <w:rsid w:val="00A310F5"/>
    <w:rsid w:val="00A31478"/>
    <w:rsid w:val="00A31953"/>
    <w:rsid w:val="00A31F93"/>
    <w:rsid w:val="00A32979"/>
    <w:rsid w:val="00A3330C"/>
    <w:rsid w:val="00A3442B"/>
    <w:rsid w:val="00A3460C"/>
    <w:rsid w:val="00A34D98"/>
    <w:rsid w:val="00A3649B"/>
    <w:rsid w:val="00A36C84"/>
    <w:rsid w:val="00A36D6C"/>
    <w:rsid w:val="00A37829"/>
    <w:rsid w:val="00A37C20"/>
    <w:rsid w:val="00A37FC6"/>
    <w:rsid w:val="00A40DC1"/>
    <w:rsid w:val="00A41707"/>
    <w:rsid w:val="00A418F4"/>
    <w:rsid w:val="00A41AF5"/>
    <w:rsid w:val="00A4214D"/>
    <w:rsid w:val="00A42218"/>
    <w:rsid w:val="00A423AD"/>
    <w:rsid w:val="00A425A8"/>
    <w:rsid w:val="00A4278D"/>
    <w:rsid w:val="00A43F68"/>
    <w:rsid w:val="00A444BA"/>
    <w:rsid w:val="00A45E10"/>
    <w:rsid w:val="00A46564"/>
    <w:rsid w:val="00A472DB"/>
    <w:rsid w:val="00A47BD6"/>
    <w:rsid w:val="00A50987"/>
    <w:rsid w:val="00A50D81"/>
    <w:rsid w:val="00A538F7"/>
    <w:rsid w:val="00A54365"/>
    <w:rsid w:val="00A5469E"/>
    <w:rsid w:val="00A55246"/>
    <w:rsid w:val="00A5542C"/>
    <w:rsid w:val="00A56739"/>
    <w:rsid w:val="00A569B2"/>
    <w:rsid w:val="00A576B4"/>
    <w:rsid w:val="00A57B59"/>
    <w:rsid w:val="00A60795"/>
    <w:rsid w:val="00A60A74"/>
    <w:rsid w:val="00A611AB"/>
    <w:rsid w:val="00A6147F"/>
    <w:rsid w:val="00A61712"/>
    <w:rsid w:val="00A62175"/>
    <w:rsid w:val="00A625CF"/>
    <w:rsid w:val="00A6270E"/>
    <w:rsid w:val="00A62C9D"/>
    <w:rsid w:val="00A62E61"/>
    <w:rsid w:val="00A6342A"/>
    <w:rsid w:val="00A640C7"/>
    <w:rsid w:val="00A643E6"/>
    <w:rsid w:val="00A64553"/>
    <w:rsid w:val="00A64A78"/>
    <w:rsid w:val="00A64CDB"/>
    <w:rsid w:val="00A6530F"/>
    <w:rsid w:val="00A6581F"/>
    <w:rsid w:val="00A6623D"/>
    <w:rsid w:val="00A662D5"/>
    <w:rsid w:val="00A666EA"/>
    <w:rsid w:val="00A66E96"/>
    <w:rsid w:val="00A672B2"/>
    <w:rsid w:val="00A679D8"/>
    <w:rsid w:val="00A7081E"/>
    <w:rsid w:val="00A708B8"/>
    <w:rsid w:val="00A70CA7"/>
    <w:rsid w:val="00A70F9E"/>
    <w:rsid w:val="00A71339"/>
    <w:rsid w:val="00A71438"/>
    <w:rsid w:val="00A715B3"/>
    <w:rsid w:val="00A7179A"/>
    <w:rsid w:val="00A722F9"/>
    <w:rsid w:val="00A72463"/>
    <w:rsid w:val="00A7285F"/>
    <w:rsid w:val="00A72930"/>
    <w:rsid w:val="00A72AA1"/>
    <w:rsid w:val="00A73554"/>
    <w:rsid w:val="00A7368A"/>
    <w:rsid w:val="00A7419B"/>
    <w:rsid w:val="00A74824"/>
    <w:rsid w:val="00A74D35"/>
    <w:rsid w:val="00A74FBF"/>
    <w:rsid w:val="00A75015"/>
    <w:rsid w:val="00A76A19"/>
    <w:rsid w:val="00A76CA6"/>
    <w:rsid w:val="00A76EA8"/>
    <w:rsid w:val="00A8117F"/>
    <w:rsid w:val="00A811D1"/>
    <w:rsid w:val="00A81350"/>
    <w:rsid w:val="00A81E13"/>
    <w:rsid w:val="00A81EE1"/>
    <w:rsid w:val="00A822B9"/>
    <w:rsid w:val="00A828AD"/>
    <w:rsid w:val="00A83342"/>
    <w:rsid w:val="00A83799"/>
    <w:rsid w:val="00A8381A"/>
    <w:rsid w:val="00A83D3A"/>
    <w:rsid w:val="00A843A3"/>
    <w:rsid w:val="00A8499C"/>
    <w:rsid w:val="00A8541A"/>
    <w:rsid w:val="00A85435"/>
    <w:rsid w:val="00A85AF8"/>
    <w:rsid w:val="00A86132"/>
    <w:rsid w:val="00A868E6"/>
    <w:rsid w:val="00A86B47"/>
    <w:rsid w:val="00A875F8"/>
    <w:rsid w:val="00A879EE"/>
    <w:rsid w:val="00A87A0B"/>
    <w:rsid w:val="00A87B81"/>
    <w:rsid w:val="00A9032A"/>
    <w:rsid w:val="00A905E3"/>
    <w:rsid w:val="00A906AE"/>
    <w:rsid w:val="00A9167F"/>
    <w:rsid w:val="00A92D50"/>
    <w:rsid w:val="00A92DF2"/>
    <w:rsid w:val="00A92DF3"/>
    <w:rsid w:val="00A92ECF"/>
    <w:rsid w:val="00A9315C"/>
    <w:rsid w:val="00A93275"/>
    <w:rsid w:val="00A93DFC"/>
    <w:rsid w:val="00A93F40"/>
    <w:rsid w:val="00A94149"/>
    <w:rsid w:val="00A94150"/>
    <w:rsid w:val="00A942B3"/>
    <w:rsid w:val="00A94749"/>
    <w:rsid w:val="00A94A4A"/>
    <w:rsid w:val="00A95BBE"/>
    <w:rsid w:val="00A95C31"/>
    <w:rsid w:val="00A96B5B"/>
    <w:rsid w:val="00A97411"/>
    <w:rsid w:val="00A97CA8"/>
    <w:rsid w:val="00A97DDE"/>
    <w:rsid w:val="00A97F64"/>
    <w:rsid w:val="00AA0536"/>
    <w:rsid w:val="00AA0571"/>
    <w:rsid w:val="00AA1037"/>
    <w:rsid w:val="00AA145A"/>
    <w:rsid w:val="00AA3903"/>
    <w:rsid w:val="00AA476A"/>
    <w:rsid w:val="00AA6921"/>
    <w:rsid w:val="00AA6F22"/>
    <w:rsid w:val="00AA7530"/>
    <w:rsid w:val="00AA774A"/>
    <w:rsid w:val="00AA7B55"/>
    <w:rsid w:val="00AB01A8"/>
    <w:rsid w:val="00AB07E9"/>
    <w:rsid w:val="00AB0AEA"/>
    <w:rsid w:val="00AB0C30"/>
    <w:rsid w:val="00AB11AF"/>
    <w:rsid w:val="00AB1A16"/>
    <w:rsid w:val="00AB31F0"/>
    <w:rsid w:val="00AB327F"/>
    <w:rsid w:val="00AB3F76"/>
    <w:rsid w:val="00AB4311"/>
    <w:rsid w:val="00AB4443"/>
    <w:rsid w:val="00AB513D"/>
    <w:rsid w:val="00AB5999"/>
    <w:rsid w:val="00AB59CA"/>
    <w:rsid w:val="00AB5F4C"/>
    <w:rsid w:val="00AB5FDB"/>
    <w:rsid w:val="00AB6416"/>
    <w:rsid w:val="00AB6524"/>
    <w:rsid w:val="00AB69B7"/>
    <w:rsid w:val="00AB7AD5"/>
    <w:rsid w:val="00AC000F"/>
    <w:rsid w:val="00AC0869"/>
    <w:rsid w:val="00AC1209"/>
    <w:rsid w:val="00AC1DD1"/>
    <w:rsid w:val="00AC1EDE"/>
    <w:rsid w:val="00AC4477"/>
    <w:rsid w:val="00AC48BA"/>
    <w:rsid w:val="00AC4F92"/>
    <w:rsid w:val="00AC511D"/>
    <w:rsid w:val="00AC533E"/>
    <w:rsid w:val="00AC5839"/>
    <w:rsid w:val="00AC5E3D"/>
    <w:rsid w:val="00AC5F47"/>
    <w:rsid w:val="00AC62D8"/>
    <w:rsid w:val="00AC6AC2"/>
    <w:rsid w:val="00AC6F1E"/>
    <w:rsid w:val="00AD077F"/>
    <w:rsid w:val="00AD0945"/>
    <w:rsid w:val="00AD0B79"/>
    <w:rsid w:val="00AD0CCD"/>
    <w:rsid w:val="00AD33CC"/>
    <w:rsid w:val="00AD49C7"/>
    <w:rsid w:val="00AD57A6"/>
    <w:rsid w:val="00AD57CF"/>
    <w:rsid w:val="00AD5C39"/>
    <w:rsid w:val="00AD5D13"/>
    <w:rsid w:val="00AD6B63"/>
    <w:rsid w:val="00AD6E1E"/>
    <w:rsid w:val="00AD6ECD"/>
    <w:rsid w:val="00AD7B75"/>
    <w:rsid w:val="00AE032C"/>
    <w:rsid w:val="00AE0412"/>
    <w:rsid w:val="00AE0D7D"/>
    <w:rsid w:val="00AE14FD"/>
    <w:rsid w:val="00AE15D8"/>
    <w:rsid w:val="00AE1CB8"/>
    <w:rsid w:val="00AE1E18"/>
    <w:rsid w:val="00AE2F54"/>
    <w:rsid w:val="00AE316F"/>
    <w:rsid w:val="00AE3A73"/>
    <w:rsid w:val="00AE3AC8"/>
    <w:rsid w:val="00AE47A7"/>
    <w:rsid w:val="00AE57BF"/>
    <w:rsid w:val="00AE639A"/>
    <w:rsid w:val="00AE6DF4"/>
    <w:rsid w:val="00AE7166"/>
    <w:rsid w:val="00AF0181"/>
    <w:rsid w:val="00AF1058"/>
    <w:rsid w:val="00AF178A"/>
    <w:rsid w:val="00AF1E7B"/>
    <w:rsid w:val="00AF2F01"/>
    <w:rsid w:val="00AF2F08"/>
    <w:rsid w:val="00AF34C3"/>
    <w:rsid w:val="00AF3CD8"/>
    <w:rsid w:val="00AF47D1"/>
    <w:rsid w:val="00AF5FFC"/>
    <w:rsid w:val="00AF61C8"/>
    <w:rsid w:val="00AF7424"/>
    <w:rsid w:val="00AF7528"/>
    <w:rsid w:val="00AF7974"/>
    <w:rsid w:val="00AF7B58"/>
    <w:rsid w:val="00AF7DCC"/>
    <w:rsid w:val="00AF7DF3"/>
    <w:rsid w:val="00B003AE"/>
    <w:rsid w:val="00B009EA"/>
    <w:rsid w:val="00B00E01"/>
    <w:rsid w:val="00B0113F"/>
    <w:rsid w:val="00B01BC5"/>
    <w:rsid w:val="00B01DA8"/>
    <w:rsid w:val="00B01F01"/>
    <w:rsid w:val="00B02451"/>
    <w:rsid w:val="00B03105"/>
    <w:rsid w:val="00B03205"/>
    <w:rsid w:val="00B036EA"/>
    <w:rsid w:val="00B0464D"/>
    <w:rsid w:val="00B04C02"/>
    <w:rsid w:val="00B04EE2"/>
    <w:rsid w:val="00B05151"/>
    <w:rsid w:val="00B059EB"/>
    <w:rsid w:val="00B062AB"/>
    <w:rsid w:val="00B065D1"/>
    <w:rsid w:val="00B068AB"/>
    <w:rsid w:val="00B07030"/>
    <w:rsid w:val="00B07339"/>
    <w:rsid w:val="00B076A7"/>
    <w:rsid w:val="00B078B1"/>
    <w:rsid w:val="00B07E46"/>
    <w:rsid w:val="00B10C71"/>
    <w:rsid w:val="00B11A3C"/>
    <w:rsid w:val="00B11C8D"/>
    <w:rsid w:val="00B11DB3"/>
    <w:rsid w:val="00B12108"/>
    <w:rsid w:val="00B1233A"/>
    <w:rsid w:val="00B1279A"/>
    <w:rsid w:val="00B12A9D"/>
    <w:rsid w:val="00B12BBA"/>
    <w:rsid w:val="00B13071"/>
    <w:rsid w:val="00B1351A"/>
    <w:rsid w:val="00B13618"/>
    <w:rsid w:val="00B138D7"/>
    <w:rsid w:val="00B14C8D"/>
    <w:rsid w:val="00B14CD9"/>
    <w:rsid w:val="00B14E06"/>
    <w:rsid w:val="00B15929"/>
    <w:rsid w:val="00B15BE0"/>
    <w:rsid w:val="00B15CAC"/>
    <w:rsid w:val="00B1607B"/>
    <w:rsid w:val="00B16419"/>
    <w:rsid w:val="00B16605"/>
    <w:rsid w:val="00B166AE"/>
    <w:rsid w:val="00B166E9"/>
    <w:rsid w:val="00B16839"/>
    <w:rsid w:val="00B16968"/>
    <w:rsid w:val="00B16BD5"/>
    <w:rsid w:val="00B20232"/>
    <w:rsid w:val="00B205D4"/>
    <w:rsid w:val="00B214FF"/>
    <w:rsid w:val="00B21960"/>
    <w:rsid w:val="00B2231E"/>
    <w:rsid w:val="00B22521"/>
    <w:rsid w:val="00B230DC"/>
    <w:rsid w:val="00B2322B"/>
    <w:rsid w:val="00B233AF"/>
    <w:rsid w:val="00B233C7"/>
    <w:rsid w:val="00B23D4D"/>
    <w:rsid w:val="00B23F66"/>
    <w:rsid w:val="00B24B70"/>
    <w:rsid w:val="00B2535C"/>
    <w:rsid w:val="00B25B34"/>
    <w:rsid w:val="00B25C5B"/>
    <w:rsid w:val="00B25CA6"/>
    <w:rsid w:val="00B25E07"/>
    <w:rsid w:val="00B261FB"/>
    <w:rsid w:val="00B26271"/>
    <w:rsid w:val="00B26B6F"/>
    <w:rsid w:val="00B26FC0"/>
    <w:rsid w:val="00B27067"/>
    <w:rsid w:val="00B27381"/>
    <w:rsid w:val="00B274F3"/>
    <w:rsid w:val="00B27701"/>
    <w:rsid w:val="00B3000A"/>
    <w:rsid w:val="00B308AA"/>
    <w:rsid w:val="00B329E2"/>
    <w:rsid w:val="00B32B97"/>
    <w:rsid w:val="00B32BD8"/>
    <w:rsid w:val="00B337AB"/>
    <w:rsid w:val="00B339A1"/>
    <w:rsid w:val="00B34141"/>
    <w:rsid w:val="00B34CD0"/>
    <w:rsid w:val="00B357E5"/>
    <w:rsid w:val="00B35A9E"/>
    <w:rsid w:val="00B36DB0"/>
    <w:rsid w:val="00B36E55"/>
    <w:rsid w:val="00B36EA1"/>
    <w:rsid w:val="00B3720C"/>
    <w:rsid w:val="00B40E74"/>
    <w:rsid w:val="00B41757"/>
    <w:rsid w:val="00B4205C"/>
    <w:rsid w:val="00B42243"/>
    <w:rsid w:val="00B42D99"/>
    <w:rsid w:val="00B42DB0"/>
    <w:rsid w:val="00B42E78"/>
    <w:rsid w:val="00B42FCB"/>
    <w:rsid w:val="00B4393F"/>
    <w:rsid w:val="00B43A54"/>
    <w:rsid w:val="00B43B95"/>
    <w:rsid w:val="00B43DAD"/>
    <w:rsid w:val="00B44297"/>
    <w:rsid w:val="00B44701"/>
    <w:rsid w:val="00B44B79"/>
    <w:rsid w:val="00B454A9"/>
    <w:rsid w:val="00B45890"/>
    <w:rsid w:val="00B4636D"/>
    <w:rsid w:val="00B4668C"/>
    <w:rsid w:val="00B46806"/>
    <w:rsid w:val="00B46864"/>
    <w:rsid w:val="00B46F07"/>
    <w:rsid w:val="00B47D43"/>
    <w:rsid w:val="00B50178"/>
    <w:rsid w:val="00B50373"/>
    <w:rsid w:val="00B50529"/>
    <w:rsid w:val="00B509DD"/>
    <w:rsid w:val="00B50BB5"/>
    <w:rsid w:val="00B51546"/>
    <w:rsid w:val="00B5165E"/>
    <w:rsid w:val="00B518AA"/>
    <w:rsid w:val="00B51960"/>
    <w:rsid w:val="00B51C12"/>
    <w:rsid w:val="00B51C79"/>
    <w:rsid w:val="00B5247F"/>
    <w:rsid w:val="00B52985"/>
    <w:rsid w:val="00B52E8C"/>
    <w:rsid w:val="00B53ECF"/>
    <w:rsid w:val="00B541BF"/>
    <w:rsid w:val="00B54C38"/>
    <w:rsid w:val="00B54EA4"/>
    <w:rsid w:val="00B55052"/>
    <w:rsid w:val="00B55099"/>
    <w:rsid w:val="00B552F1"/>
    <w:rsid w:val="00B55457"/>
    <w:rsid w:val="00B55E3F"/>
    <w:rsid w:val="00B56CE1"/>
    <w:rsid w:val="00B56E26"/>
    <w:rsid w:val="00B57240"/>
    <w:rsid w:val="00B57841"/>
    <w:rsid w:val="00B579D0"/>
    <w:rsid w:val="00B57F06"/>
    <w:rsid w:val="00B60112"/>
    <w:rsid w:val="00B608D3"/>
    <w:rsid w:val="00B608DA"/>
    <w:rsid w:val="00B60A29"/>
    <w:rsid w:val="00B61578"/>
    <w:rsid w:val="00B6160C"/>
    <w:rsid w:val="00B61D55"/>
    <w:rsid w:val="00B62462"/>
    <w:rsid w:val="00B63272"/>
    <w:rsid w:val="00B63790"/>
    <w:rsid w:val="00B641CE"/>
    <w:rsid w:val="00B64377"/>
    <w:rsid w:val="00B645C2"/>
    <w:rsid w:val="00B649AA"/>
    <w:rsid w:val="00B652D8"/>
    <w:rsid w:val="00B65338"/>
    <w:rsid w:val="00B65E6F"/>
    <w:rsid w:val="00B663BE"/>
    <w:rsid w:val="00B672F3"/>
    <w:rsid w:val="00B678F9"/>
    <w:rsid w:val="00B67BD7"/>
    <w:rsid w:val="00B7029C"/>
    <w:rsid w:val="00B708BD"/>
    <w:rsid w:val="00B70EBA"/>
    <w:rsid w:val="00B71A1D"/>
    <w:rsid w:val="00B73833"/>
    <w:rsid w:val="00B7384D"/>
    <w:rsid w:val="00B73E88"/>
    <w:rsid w:val="00B74510"/>
    <w:rsid w:val="00B74603"/>
    <w:rsid w:val="00B74A41"/>
    <w:rsid w:val="00B7523A"/>
    <w:rsid w:val="00B7630C"/>
    <w:rsid w:val="00B76787"/>
    <w:rsid w:val="00B76A7E"/>
    <w:rsid w:val="00B76D1E"/>
    <w:rsid w:val="00B76F1A"/>
    <w:rsid w:val="00B77379"/>
    <w:rsid w:val="00B77919"/>
    <w:rsid w:val="00B77BDF"/>
    <w:rsid w:val="00B801B0"/>
    <w:rsid w:val="00B80615"/>
    <w:rsid w:val="00B810B7"/>
    <w:rsid w:val="00B8114F"/>
    <w:rsid w:val="00B819FC"/>
    <w:rsid w:val="00B82356"/>
    <w:rsid w:val="00B8253F"/>
    <w:rsid w:val="00B829C6"/>
    <w:rsid w:val="00B82DF6"/>
    <w:rsid w:val="00B83321"/>
    <w:rsid w:val="00B835FA"/>
    <w:rsid w:val="00B83B2C"/>
    <w:rsid w:val="00B8485A"/>
    <w:rsid w:val="00B84AE1"/>
    <w:rsid w:val="00B84F05"/>
    <w:rsid w:val="00B850D2"/>
    <w:rsid w:val="00B85ABF"/>
    <w:rsid w:val="00B8618D"/>
    <w:rsid w:val="00B862DF"/>
    <w:rsid w:val="00B863F8"/>
    <w:rsid w:val="00B86E67"/>
    <w:rsid w:val="00B86FC4"/>
    <w:rsid w:val="00B87302"/>
    <w:rsid w:val="00B87840"/>
    <w:rsid w:val="00B9017C"/>
    <w:rsid w:val="00B91771"/>
    <w:rsid w:val="00B919C8"/>
    <w:rsid w:val="00B91C0E"/>
    <w:rsid w:val="00B9225D"/>
    <w:rsid w:val="00B9298B"/>
    <w:rsid w:val="00B92F36"/>
    <w:rsid w:val="00B94F9A"/>
    <w:rsid w:val="00B94FC7"/>
    <w:rsid w:val="00B957D4"/>
    <w:rsid w:val="00B95914"/>
    <w:rsid w:val="00B95C15"/>
    <w:rsid w:val="00B96237"/>
    <w:rsid w:val="00B96535"/>
    <w:rsid w:val="00B9715B"/>
    <w:rsid w:val="00B9721E"/>
    <w:rsid w:val="00B97931"/>
    <w:rsid w:val="00B97977"/>
    <w:rsid w:val="00B97B72"/>
    <w:rsid w:val="00B97BEE"/>
    <w:rsid w:val="00B97C56"/>
    <w:rsid w:val="00BA04BF"/>
    <w:rsid w:val="00BA0A77"/>
    <w:rsid w:val="00BA142D"/>
    <w:rsid w:val="00BA2400"/>
    <w:rsid w:val="00BA2A14"/>
    <w:rsid w:val="00BA33E2"/>
    <w:rsid w:val="00BA437D"/>
    <w:rsid w:val="00BA51F2"/>
    <w:rsid w:val="00BA57E6"/>
    <w:rsid w:val="00BA5E27"/>
    <w:rsid w:val="00BA68D3"/>
    <w:rsid w:val="00BA70E5"/>
    <w:rsid w:val="00BA756A"/>
    <w:rsid w:val="00BA75F3"/>
    <w:rsid w:val="00BA79A6"/>
    <w:rsid w:val="00BA7B3A"/>
    <w:rsid w:val="00BB0E31"/>
    <w:rsid w:val="00BB0EEB"/>
    <w:rsid w:val="00BB1739"/>
    <w:rsid w:val="00BB1A2C"/>
    <w:rsid w:val="00BB200F"/>
    <w:rsid w:val="00BB232A"/>
    <w:rsid w:val="00BB27F5"/>
    <w:rsid w:val="00BB3843"/>
    <w:rsid w:val="00BB3E88"/>
    <w:rsid w:val="00BB4DB7"/>
    <w:rsid w:val="00BB4E5A"/>
    <w:rsid w:val="00BB58B0"/>
    <w:rsid w:val="00BB63D0"/>
    <w:rsid w:val="00BB6914"/>
    <w:rsid w:val="00BB6F37"/>
    <w:rsid w:val="00BB6FAE"/>
    <w:rsid w:val="00BB73DD"/>
    <w:rsid w:val="00BB77FC"/>
    <w:rsid w:val="00BB7F07"/>
    <w:rsid w:val="00BC0302"/>
    <w:rsid w:val="00BC04C6"/>
    <w:rsid w:val="00BC0564"/>
    <w:rsid w:val="00BC0B40"/>
    <w:rsid w:val="00BC1069"/>
    <w:rsid w:val="00BC1AD3"/>
    <w:rsid w:val="00BC23FC"/>
    <w:rsid w:val="00BC256B"/>
    <w:rsid w:val="00BC2A73"/>
    <w:rsid w:val="00BC2FEF"/>
    <w:rsid w:val="00BC3C04"/>
    <w:rsid w:val="00BC3C8F"/>
    <w:rsid w:val="00BC429D"/>
    <w:rsid w:val="00BC475C"/>
    <w:rsid w:val="00BC4877"/>
    <w:rsid w:val="00BC5376"/>
    <w:rsid w:val="00BC55F2"/>
    <w:rsid w:val="00BC65E3"/>
    <w:rsid w:val="00BC69A2"/>
    <w:rsid w:val="00BC711A"/>
    <w:rsid w:val="00BC7886"/>
    <w:rsid w:val="00BC7898"/>
    <w:rsid w:val="00BD001B"/>
    <w:rsid w:val="00BD0033"/>
    <w:rsid w:val="00BD1015"/>
    <w:rsid w:val="00BD1490"/>
    <w:rsid w:val="00BD1683"/>
    <w:rsid w:val="00BD1B9C"/>
    <w:rsid w:val="00BD216D"/>
    <w:rsid w:val="00BD33AD"/>
    <w:rsid w:val="00BD3543"/>
    <w:rsid w:val="00BD35D3"/>
    <w:rsid w:val="00BD360F"/>
    <w:rsid w:val="00BD3841"/>
    <w:rsid w:val="00BD3A90"/>
    <w:rsid w:val="00BD3C72"/>
    <w:rsid w:val="00BD40F4"/>
    <w:rsid w:val="00BD4719"/>
    <w:rsid w:val="00BD52C0"/>
    <w:rsid w:val="00BD58C8"/>
    <w:rsid w:val="00BD5AC6"/>
    <w:rsid w:val="00BD627E"/>
    <w:rsid w:val="00BD685A"/>
    <w:rsid w:val="00BD6969"/>
    <w:rsid w:val="00BD719E"/>
    <w:rsid w:val="00BD72D9"/>
    <w:rsid w:val="00BD739E"/>
    <w:rsid w:val="00BD7C9C"/>
    <w:rsid w:val="00BD7D81"/>
    <w:rsid w:val="00BE00AD"/>
    <w:rsid w:val="00BE0394"/>
    <w:rsid w:val="00BE04F3"/>
    <w:rsid w:val="00BE060B"/>
    <w:rsid w:val="00BE19EE"/>
    <w:rsid w:val="00BE1A43"/>
    <w:rsid w:val="00BE1BF5"/>
    <w:rsid w:val="00BE20E7"/>
    <w:rsid w:val="00BE22BA"/>
    <w:rsid w:val="00BE235C"/>
    <w:rsid w:val="00BE28A2"/>
    <w:rsid w:val="00BE2BF2"/>
    <w:rsid w:val="00BE30A9"/>
    <w:rsid w:val="00BE3353"/>
    <w:rsid w:val="00BE3395"/>
    <w:rsid w:val="00BE3D5B"/>
    <w:rsid w:val="00BE4075"/>
    <w:rsid w:val="00BE4090"/>
    <w:rsid w:val="00BE525A"/>
    <w:rsid w:val="00BE5554"/>
    <w:rsid w:val="00BE61CC"/>
    <w:rsid w:val="00BE6219"/>
    <w:rsid w:val="00BE6E27"/>
    <w:rsid w:val="00BE76D3"/>
    <w:rsid w:val="00BE788B"/>
    <w:rsid w:val="00BE7A85"/>
    <w:rsid w:val="00BE7C1C"/>
    <w:rsid w:val="00BE7C26"/>
    <w:rsid w:val="00BF0A13"/>
    <w:rsid w:val="00BF0C6B"/>
    <w:rsid w:val="00BF0FE6"/>
    <w:rsid w:val="00BF1024"/>
    <w:rsid w:val="00BF1153"/>
    <w:rsid w:val="00BF1DFD"/>
    <w:rsid w:val="00BF257C"/>
    <w:rsid w:val="00BF2E8F"/>
    <w:rsid w:val="00BF2FBD"/>
    <w:rsid w:val="00BF32B8"/>
    <w:rsid w:val="00BF5291"/>
    <w:rsid w:val="00BF5439"/>
    <w:rsid w:val="00BF5D39"/>
    <w:rsid w:val="00BF5D52"/>
    <w:rsid w:val="00BF674D"/>
    <w:rsid w:val="00BF71D1"/>
    <w:rsid w:val="00BF7460"/>
    <w:rsid w:val="00BF7690"/>
    <w:rsid w:val="00BF7E8E"/>
    <w:rsid w:val="00C00B28"/>
    <w:rsid w:val="00C01709"/>
    <w:rsid w:val="00C01737"/>
    <w:rsid w:val="00C026D5"/>
    <w:rsid w:val="00C02722"/>
    <w:rsid w:val="00C02A41"/>
    <w:rsid w:val="00C0318D"/>
    <w:rsid w:val="00C031D7"/>
    <w:rsid w:val="00C0389F"/>
    <w:rsid w:val="00C043A1"/>
    <w:rsid w:val="00C0451C"/>
    <w:rsid w:val="00C05016"/>
    <w:rsid w:val="00C05167"/>
    <w:rsid w:val="00C0559A"/>
    <w:rsid w:val="00C05733"/>
    <w:rsid w:val="00C05B22"/>
    <w:rsid w:val="00C060F1"/>
    <w:rsid w:val="00C06FE7"/>
    <w:rsid w:val="00C07052"/>
    <w:rsid w:val="00C07DE3"/>
    <w:rsid w:val="00C07EAF"/>
    <w:rsid w:val="00C07F61"/>
    <w:rsid w:val="00C1049D"/>
    <w:rsid w:val="00C106FD"/>
    <w:rsid w:val="00C10ADC"/>
    <w:rsid w:val="00C10BDF"/>
    <w:rsid w:val="00C11387"/>
    <w:rsid w:val="00C11BC4"/>
    <w:rsid w:val="00C11C55"/>
    <w:rsid w:val="00C121A1"/>
    <w:rsid w:val="00C12233"/>
    <w:rsid w:val="00C1260A"/>
    <w:rsid w:val="00C127A9"/>
    <w:rsid w:val="00C139B4"/>
    <w:rsid w:val="00C13F83"/>
    <w:rsid w:val="00C14339"/>
    <w:rsid w:val="00C14E11"/>
    <w:rsid w:val="00C15D9F"/>
    <w:rsid w:val="00C162BF"/>
    <w:rsid w:val="00C16886"/>
    <w:rsid w:val="00C2012B"/>
    <w:rsid w:val="00C20585"/>
    <w:rsid w:val="00C209A0"/>
    <w:rsid w:val="00C20B80"/>
    <w:rsid w:val="00C20F6D"/>
    <w:rsid w:val="00C218E9"/>
    <w:rsid w:val="00C21C4B"/>
    <w:rsid w:val="00C21F90"/>
    <w:rsid w:val="00C22A98"/>
    <w:rsid w:val="00C23950"/>
    <w:rsid w:val="00C23A0E"/>
    <w:rsid w:val="00C23B63"/>
    <w:rsid w:val="00C247E9"/>
    <w:rsid w:val="00C248E8"/>
    <w:rsid w:val="00C24C7F"/>
    <w:rsid w:val="00C256C2"/>
    <w:rsid w:val="00C25C40"/>
    <w:rsid w:val="00C2683D"/>
    <w:rsid w:val="00C26A0B"/>
    <w:rsid w:val="00C26FDB"/>
    <w:rsid w:val="00C3097C"/>
    <w:rsid w:val="00C30FBB"/>
    <w:rsid w:val="00C31CF9"/>
    <w:rsid w:val="00C32B72"/>
    <w:rsid w:val="00C32BD1"/>
    <w:rsid w:val="00C33FD0"/>
    <w:rsid w:val="00C3445E"/>
    <w:rsid w:val="00C34A03"/>
    <w:rsid w:val="00C34BEC"/>
    <w:rsid w:val="00C35E2C"/>
    <w:rsid w:val="00C35E92"/>
    <w:rsid w:val="00C360E5"/>
    <w:rsid w:val="00C36166"/>
    <w:rsid w:val="00C3662D"/>
    <w:rsid w:val="00C36B82"/>
    <w:rsid w:val="00C3710C"/>
    <w:rsid w:val="00C4034F"/>
    <w:rsid w:val="00C403B1"/>
    <w:rsid w:val="00C40738"/>
    <w:rsid w:val="00C409B1"/>
    <w:rsid w:val="00C42216"/>
    <w:rsid w:val="00C423F2"/>
    <w:rsid w:val="00C426D8"/>
    <w:rsid w:val="00C43C16"/>
    <w:rsid w:val="00C44E6C"/>
    <w:rsid w:val="00C458B4"/>
    <w:rsid w:val="00C462DE"/>
    <w:rsid w:val="00C47258"/>
    <w:rsid w:val="00C47C5D"/>
    <w:rsid w:val="00C504AD"/>
    <w:rsid w:val="00C507AA"/>
    <w:rsid w:val="00C50A3D"/>
    <w:rsid w:val="00C50BB6"/>
    <w:rsid w:val="00C51196"/>
    <w:rsid w:val="00C51FD4"/>
    <w:rsid w:val="00C52181"/>
    <w:rsid w:val="00C52248"/>
    <w:rsid w:val="00C5285D"/>
    <w:rsid w:val="00C5291A"/>
    <w:rsid w:val="00C5328A"/>
    <w:rsid w:val="00C532A7"/>
    <w:rsid w:val="00C53527"/>
    <w:rsid w:val="00C53954"/>
    <w:rsid w:val="00C53BBB"/>
    <w:rsid w:val="00C53D0F"/>
    <w:rsid w:val="00C54101"/>
    <w:rsid w:val="00C54133"/>
    <w:rsid w:val="00C5453C"/>
    <w:rsid w:val="00C5466F"/>
    <w:rsid w:val="00C54A36"/>
    <w:rsid w:val="00C55257"/>
    <w:rsid w:val="00C55A0B"/>
    <w:rsid w:val="00C55BE0"/>
    <w:rsid w:val="00C55D9B"/>
    <w:rsid w:val="00C55E16"/>
    <w:rsid w:val="00C56295"/>
    <w:rsid w:val="00C577CE"/>
    <w:rsid w:val="00C57A0E"/>
    <w:rsid w:val="00C607AC"/>
    <w:rsid w:val="00C6090B"/>
    <w:rsid w:val="00C6148A"/>
    <w:rsid w:val="00C6197D"/>
    <w:rsid w:val="00C61FD0"/>
    <w:rsid w:val="00C6220D"/>
    <w:rsid w:val="00C62A7C"/>
    <w:rsid w:val="00C63378"/>
    <w:rsid w:val="00C638D6"/>
    <w:rsid w:val="00C63A06"/>
    <w:rsid w:val="00C63DE9"/>
    <w:rsid w:val="00C643D3"/>
    <w:rsid w:val="00C6479C"/>
    <w:rsid w:val="00C648BF"/>
    <w:rsid w:val="00C64D31"/>
    <w:rsid w:val="00C64D32"/>
    <w:rsid w:val="00C65567"/>
    <w:rsid w:val="00C65CCC"/>
    <w:rsid w:val="00C662DC"/>
    <w:rsid w:val="00C66577"/>
    <w:rsid w:val="00C66D6D"/>
    <w:rsid w:val="00C66DCC"/>
    <w:rsid w:val="00C67172"/>
    <w:rsid w:val="00C67304"/>
    <w:rsid w:val="00C7019D"/>
    <w:rsid w:val="00C71120"/>
    <w:rsid w:val="00C713DA"/>
    <w:rsid w:val="00C71410"/>
    <w:rsid w:val="00C714C9"/>
    <w:rsid w:val="00C72214"/>
    <w:rsid w:val="00C72A4F"/>
    <w:rsid w:val="00C73389"/>
    <w:rsid w:val="00C73517"/>
    <w:rsid w:val="00C739E2"/>
    <w:rsid w:val="00C73AA4"/>
    <w:rsid w:val="00C742BA"/>
    <w:rsid w:val="00C744E9"/>
    <w:rsid w:val="00C7489E"/>
    <w:rsid w:val="00C752DF"/>
    <w:rsid w:val="00C75519"/>
    <w:rsid w:val="00C77CB9"/>
    <w:rsid w:val="00C808A5"/>
    <w:rsid w:val="00C81195"/>
    <w:rsid w:val="00C8165C"/>
    <w:rsid w:val="00C816E7"/>
    <w:rsid w:val="00C8195F"/>
    <w:rsid w:val="00C82307"/>
    <w:rsid w:val="00C82EA0"/>
    <w:rsid w:val="00C8364B"/>
    <w:rsid w:val="00C8383D"/>
    <w:rsid w:val="00C83EC3"/>
    <w:rsid w:val="00C848D4"/>
    <w:rsid w:val="00C84F92"/>
    <w:rsid w:val="00C85295"/>
    <w:rsid w:val="00C85667"/>
    <w:rsid w:val="00C857B3"/>
    <w:rsid w:val="00C85E4C"/>
    <w:rsid w:val="00C8661A"/>
    <w:rsid w:val="00C86AF3"/>
    <w:rsid w:val="00C86CE6"/>
    <w:rsid w:val="00C86E80"/>
    <w:rsid w:val="00C870CA"/>
    <w:rsid w:val="00C8725A"/>
    <w:rsid w:val="00C90478"/>
    <w:rsid w:val="00C90919"/>
    <w:rsid w:val="00C9092D"/>
    <w:rsid w:val="00C90CAA"/>
    <w:rsid w:val="00C91D26"/>
    <w:rsid w:val="00C92227"/>
    <w:rsid w:val="00C935D8"/>
    <w:rsid w:val="00C93C55"/>
    <w:rsid w:val="00C940F2"/>
    <w:rsid w:val="00C9447E"/>
    <w:rsid w:val="00C9477C"/>
    <w:rsid w:val="00C95099"/>
    <w:rsid w:val="00C950F7"/>
    <w:rsid w:val="00C9522B"/>
    <w:rsid w:val="00C95650"/>
    <w:rsid w:val="00C95A60"/>
    <w:rsid w:val="00C95B5E"/>
    <w:rsid w:val="00C967B1"/>
    <w:rsid w:val="00C97125"/>
    <w:rsid w:val="00C97CC0"/>
    <w:rsid w:val="00CA1A60"/>
    <w:rsid w:val="00CA312A"/>
    <w:rsid w:val="00CA3DB0"/>
    <w:rsid w:val="00CA4923"/>
    <w:rsid w:val="00CA5261"/>
    <w:rsid w:val="00CA5795"/>
    <w:rsid w:val="00CA57EC"/>
    <w:rsid w:val="00CA6160"/>
    <w:rsid w:val="00CA6D79"/>
    <w:rsid w:val="00CA6F7B"/>
    <w:rsid w:val="00CA7210"/>
    <w:rsid w:val="00CB01A9"/>
    <w:rsid w:val="00CB083A"/>
    <w:rsid w:val="00CB09DC"/>
    <w:rsid w:val="00CB0C04"/>
    <w:rsid w:val="00CB1770"/>
    <w:rsid w:val="00CB1ABA"/>
    <w:rsid w:val="00CB30A2"/>
    <w:rsid w:val="00CB339B"/>
    <w:rsid w:val="00CB378F"/>
    <w:rsid w:val="00CB3EB3"/>
    <w:rsid w:val="00CB4836"/>
    <w:rsid w:val="00CB4F3F"/>
    <w:rsid w:val="00CB5415"/>
    <w:rsid w:val="00CB5618"/>
    <w:rsid w:val="00CB6263"/>
    <w:rsid w:val="00CB64F1"/>
    <w:rsid w:val="00CB7227"/>
    <w:rsid w:val="00CC16A8"/>
    <w:rsid w:val="00CC1E72"/>
    <w:rsid w:val="00CC1F0F"/>
    <w:rsid w:val="00CC1F6B"/>
    <w:rsid w:val="00CC2082"/>
    <w:rsid w:val="00CC2C79"/>
    <w:rsid w:val="00CC2DB2"/>
    <w:rsid w:val="00CC3095"/>
    <w:rsid w:val="00CC3151"/>
    <w:rsid w:val="00CC3711"/>
    <w:rsid w:val="00CC3D69"/>
    <w:rsid w:val="00CC4085"/>
    <w:rsid w:val="00CC44CE"/>
    <w:rsid w:val="00CC4556"/>
    <w:rsid w:val="00CC5268"/>
    <w:rsid w:val="00CC5A91"/>
    <w:rsid w:val="00CC5C70"/>
    <w:rsid w:val="00CC5C88"/>
    <w:rsid w:val="00CC62C6"/>
    <w:rsid w:val="00CC6972"/>
    <w:rsid w:val="00CC7012"/>
    <w:rsid w:val="00CC708E"/>
    <w:rsid w:val="00CC715D"/>
    <w:rsid w:val="00CC74DA"/>
    <w:rsid w:val="00CC7F9E"/>
    <w:rsid w:val="00CD0593"/>
    <w:rsid w:val="00CD0E55"/>
    <w:rsid w:val="00CD1AC6"/>
    <w:rsid w:val="00CD22C3"/>
    <w:rsid w:val="00CD246A"/>
    <w:rsid w:val="00CD2B74"/>
    <w:rsid w:val="00CD30AB"/>
    <w:rsid w:val="00CD446F"/>
    <w:rsid w:val="00CD456D"/>
    <w:rsid w:val="00CD4670"/>
    <w:rsid w:val="00CD4BC2"/>
    <w:rsid w:val="00CD5006"/>
    <w:rsid w:val="00CD5198"/>
    <w:rsid w:val="00CD54C2"/>
    <w:rsid w:val="00CD5A74"/>
    <w:rsid w:val="00CD5ADB"/>
    <w:rsid w:val="00CD611E"/>
    <w:rsid w:val="00CD6AFF"/>
    <w:rsid w:val="00CD6EC6"/>
    <w:rsid w:val="00CD7251"/>
    <w:rsid w:val="00CD78B6"/>
    <w:rsid w:val="00CD7CBA"/>
    <w:rsid w:val="00CE080C"/>
    <w:rsid w:val="00CE0B12"/>
    <w:rsid w:val="00CE102C"/>
    <w:rsid w:val="00CE11D7"/>
    <w:rsid w:val="00CE2723"/>
    <w:rsid w:val="00CE28D9"/>
    <w:rsid w:val="00CE28F5"/>
    <w:rsid w:val="00CE2A69"/>
    <w:rsid w:val="00CE2E7C"/>
    <w:rsid w:val="00CE33AA"/>
    <w:rsid w:val="00CE438D"/>
    <w:rsid w:val="00CE4CDA"/>
    <w:rsid w:val="00CE4E21"/>
    <w:rsid w:val="00CE5DD1"/>
    <w:rsid w:val="00CE66C9"/>
    <w:rsid w:val="00CE6F4B"/>
    <w:rsid w:val="00CE736F"/>
    <w:rsid w:val="00CE7821"/>
    <w:rsid w:val="00CE7843"/>
    <w:rsid w:val="00CF07FD"/>
    <w:rsid w:val="00CF140A"/>
    <w:rsid w:val="00CF1CF9"/>
    <w:rsid w:val="00CF2F65"/>
    <w:rsid w:val="00CF3174"/>
    <w:rsid w:val="00CF34CB"/>
    <w:rsid w:val="00CF36BE"/>
    <w:rsid w:val="00CF40BC"/>
    <w:rsid w:val="00CF42A2"/>
    <w:rsid w:val="00CF43EF"/>
    <w:rsid w:val="00CF6F06"/>
    <w:rsid w:val="00CF742C"/>
    <w:rsid w:val="00CF7495"/>
    <w:rsid w:val="00CF7693"/>
    <w:rsid w:val="00CF78FF"/>
    <w:rsid w:val="00CF7B80"/>
    <w:rsid w:val="00D006CC"/>
    <w:rsid w:val="00D00BB1"/>
    <w:rsid w:val="00D00D9E"/>
    <w:rsid w:val="00D019FA"/>
    <w:rsid w:val="00D01F0E"/>
    <w:rsid w:val="00D03210"/>
    <w:rsid w:val="00D034E5"/>
    <w:rsid w:val="00D0367F"/>
    <w:rsid w:val="00D0466A"/>
    <w:rsid w:val="00D04878"/>
    <w:rsid w:val="00D04BAF"/>
    <w:rsid w:val="00D05091"/>
    <w:rsid w:val="00D0535B"/>
    <w:rsid w:val="00D063F7"/>
    <w:rsid w:val="00D06665"/>
    <w:rsid w:val="00D07249"/>
    <w:rsid w:val="00D07980"/>
    <w:rsid w:val="00D079BC"/>
    <w:rsid w:val="00D07B9C"/>
    <w:rsid w:val="00D101E0"/>
    <w:rsid w:val="00D10492"/>
    <w:rsid w:val="00D10A9C"/>
    <w:rsid w:val="00D111D6"/>
    <w:rsid w:val="00D11B35"/>
    <w:rsid w:val="00D1296A"/>
    <w:rsid w:val="00D12C55"/>
    <w:rsid w:val="00D12E91"/>
    <w:rsid w:val="00D12EE0"/>
    <w:rsid w:val="00D13DAD"/>
    <w:rsid w:val="00D14201"/>
    <w:rsid w:val="00D150D7"/>
    <w:rsid w:val="00D155BD"/>
    <w:rsid w:val="00D15C4B"/>
    <w:rsid w:val="00D15D31"/>
    <w:rsid w:val="00D15E41"/>
    <w:rsid w:val="00D16548"/>
    <w:rsid w:val="00D165E9"/>
    <w:rsid w:val="00D16FA9"/>
    <w:rsid w:val="00D17098"/>
    <w:rsid w:val="00D174E6"/>
    <w:rsid w:val="00D17E37"/>
    <w:rsid w:val="00D20075"/>
    <w:rsid w:val="00D20C05"/>
    <w:rsid w:val="00D20DC8"/>
    <w:rsid w:val="00D20FCA"/>
    <w:rsid w:val="00D21062"/>
    <w:rsid w:val="00D21181"/>
    <w:rsid w:val="00D21CBD"/>
    <w:rsid w:val="00D22083"/>
    <w:rsid w:val="00D222C2"/>
    <w:rsid w:val="00D22902"/>
    <w:rsid w:val="00D229FD"/>
    <w:rsid w:val="00D22D4C"/>
    <w:rsid w:val="00D23C62"/>
    <w:rsid w:val="00D23F7B"/>
    <w:rsid w:val="00D24507"/>
    <w:rsid w:val="00D248BF"/>
    <w:rsid w:val="00D24A45"/>
    <w:rsid w:val="00D24D1C"/>
    <w:rsid w:val="00D250A1"/>
    <w:rsid w:val="00D25330"/>
    <w:rsid w:val="00D2723F"/>
    <w:rsid w:val="00D2784A"/>
    <w:rsid w:val="00D27AE9"/>
    <w:rsid w:val="00D27CA4"/>
    <w:rsid w:val="00D3022D"/>
    <w:rsid w:val="00D30E55"/>
    <w:rsid w:val="00D318FE"/>
    <w:rsid w:val="00D32937"/>
    <w:rsid w:val="00D32F08"/>
    <w:rsid w:val="00D338AF"/>
    <w:rsid w:val="00D33968"/>
    <w:rsid w:val="00D33E0F"/>
    <w:rsid w:val="00D34B83"/>
    <w:rsid w:val="00D34F1E"/>
    <w:rsid w:val="00D35E08"/>
    <w:rsid w:val="00D377D9"/>
    <w:rsid w:val="00D378C6"/>
    <w:rsid w:val="00D40A4E"/>
    <w:rsid w:val="00D418EA"/>
    <w:rsid w:val="00D41901"/>
    <w:rsid w:val="00D41CC1"/>
    <w:rsid w:val="00D42240"/>
    <w:rsid w:val="00D42C95"/>
    <w:rsid w:val="00D434CE"/>
    <w:rsid w:val="00D4494B"/>
    <w:rsid w:val="00D44B20"/>
    <w:rsid w:val="00D44CA0"/>
    <w:rsid w:val="00D4550F"/>
    <w:rsid w:val="00D456B2"/>
    <w:rsid w:val="00D45C04"/>
    <w:rsid w:val="00D46104"/>
    <w:rsid w:val="00D46939"/>
    <w:rsid w:val="00D469B4"/>
    <w:rsid w:val="00D50DFC"/>
    <w:rsid w:val="00D51AE3"/>
    <w:rsid w:val="00D526CD"/>
    <w:rsid w:val="00D52FC2"/>
    <w:rsid w:val="00D534D3"/>
    <w:rsid w:val="00D535E0"/>
    <w:rsid w:val="00D5363A"/>
    <w:rsid w:val="00D53880"/>
    <w:rsid w:val="00D53D79"/>
    <w:rsid w:val="00D55934"/>
    <w:rsid w:val="00D5593C"/>
    <w:rsid w:val="00D55C50"/>
    <w:rsid w:val="00D56195"/>
    <w:rsid w:val="00D56362"/>
    <w:rsid w:val="00D5647F"/>
    <w:rsid w:val="00D57459"/>
    <w:rsid w:val="00D57DC8"/>
    <w:rsid w:val="00D57E98"/>
    <w:rsid w:val="00D6023B"/>
    <w:rsid w:val="00D608E5"/>
    <w:rsid w:val="00D60D16"/>
    <w:rsid w:val="00D60E78"/>
    <w:rsid w:val="00D61AC5"/>
    <w:rsid w:val="00D61C7F"/>
    <w:rsid w:val="00D61DFF"/>
    <w:rsid w:val="00D623E5"/>
    <w:rsid w:val="00D6320A"/>
    <w:rsid w:val="00D63446"/>
    <w:rsid w:val="00D637F3"/>
    <w:rsid w:val="00D64647"/>
    <w:rsid w:val="00D64783"/>
    <w:rsid w:val="00D64F1B"/>
    <w:rsid w:val="00D651AA"/>
    <w:rsid w:val="00D6593C"/>
    <w:rsid w:val="00D65AEC"/>
    <w:rsid w:val="00D65EA9"/>
    <w:rsid w:val="00D6663C"/>
    <w:rsid w:val="00D66C9E"/>
    <w:rsid w:val="00D67AA6"/>
    <w:rsid w:val="00D67F75"/>
    <w:rsid w:val="00D70908"/>
    <w:rsid w:val="00D711A0"/>
    <w:rsid w:val="00D713D9"/>
    <w:rsid w:val="00D71EE2"/>
    <w:rsid w:val="00D72239"/>
    <w:rsid w:val="00D73076"/>
    <w:rsid w:val="00D7335D"/>
    <w:rsid w:val="00D74007"/>
    <w:rsid w:val="00D741A5"/>
    <w:rsid w:val="00D74EDC"/>
    <w:rsid w:val="00D752D2"/>
    <w:rsid w:val="00D75DD2"/>
    <w:rsid w:val="00D75E79"/>
    <w:rsid w:val="00D77611"/>
    <w:rsid w:val="00D80722"/>
    <w:rsid w:val="00D809B9"/>
    <w:rsid w:val="00D818FA"/>
    <w:rsid w:val="00D830FE"/>
    <w:rsid w:val="00D83C62"/>
    <w:rsid w:val="00D83EF6"/>
    <w:rsid w:val="00D84485"/>
    <w:rsid w:val="00D845DA"/>
    <w:rsid w:val="00D853E0"/>
    <w:rsid w:val="00D859C0"/>
    <w:rsid w:val="00D85EB1"/>
    <w:rsid w:val="00D85ECE"/>
    <w:rsid w:val="00D8776F"/>
    <w:rsid w:val="00D87950"/>
    <w:rsid w:val="00D87ED0"/>
    <w:rsid w:val="00D87EEC"/>
    <w:rsid w:val="00D9003A"/>
    <w:rsid w:val="00D90CE6"/>
    <w:rsid w:val="00D91D96"/>
    <w:rsid w:val="00D926AB"/>
    <w:rsid w:val="00D92A4B"/>
    <w:rsid w:val="00D93B28"/>
    <w:rsid w:val="00D93B52"/>
    <w:rsid w:val="00D93F04"/>
    <w:rsid w:val="00D94707"/>
    <w:rsid w:val="00D94B1A"/>
    <w:rsid w:val="00D952A2"/>
    <w:rsid w:val="00D960F6"/>
    <w:rsid w:val="00D96148"/>
    <w:rsid w:val="00D96251"/>
    <w:rsid w:val="00D96563"/>
    <w:rsid w:val="00D96773"/>
    <w:rsid w:val="00D973AD"/>
    <w:rsid w:val="00D97508"/>
    <w:rsid w:val="00D978C2"/>
    <w:rsid w:val="00DA002B"/>
    <w:rsid w:val="00DA0708"/>
    <w:rsid w:val="00DA10A7"/>
    <w:rsid w:val="00DA14F8"/>
    <w:rsid w:val="00DA19A8"/>
    <w:rsid w:val="00DA2310"/>
    <w:rsid w:val="00DA25AA"/>
    <w:rsid w:val="00DA2A47"/>
    <w:rsid w:val="00DA2C95"/>
    <w:rsid w:val="00DA318A"/>
    <w:rsid w:val="00DA3C40"/>
    <w:rsid w:val="00DA41BA"/>
    <w:rsid w:val="00DA4326"/>
    <w:rsid w:val="00DA4655"/>
    <w:rsid w:val="00DA4DEA"/>
    <w:rsid w:val="00DA5283"/>
    <w:rsid w:val="00DA5DAE"/>
    <w:rsid w:val="00DA632E"/>
    <w:rsid w:val="00DA69B4"/>
    <w:rsid w:val="00DA75DC"/>
    <w:rsid w:val="00DB0333"/>
    <w:rsid w:val="00DB0980"/>
    <w:rsid w:val="00DB0B8F"/>
    <w:rsid w:val="00DB0BB5"/>
    <w:rsid w:val="00DB1E90"/>
    <w:rsid w:val="00DB24CC"/>
    <w:rsid w:val="00DB2715"/>
    <w:rsid w:val="00DB35A7"/>
    <w:rsid w:val="00DB3670"/>
    <w:rsid w:val="00DB3C0C"/>
    <w:rsid w:val="00DB4DE4"/>
    <w:rsid w:val="00DB56F2"/>
    <w:rsid w:val="00DB5A15"/>
    <w:rsid w:val="00DB669D"/>
    <w:rsid w:val="00DB6E1D"/>
    <w:rsid w:val="00DB705F"/>
    <w:rsid w:val="00DB71BB"/>
    <w:rsid w:val="00DB72FB"/>
    <w:rsid w:val="00DB7C89"/>
    <w:rsid w:val="00DC045D"/>
    <w:rsid w:val="00DC094F"/>
    <w:rsid w:val="00DC0A93"/>
    <w:rsid w:val="00DC0BEE"/>
    <w:rsid w:val="00DC0E41"/>
    <w:rsid w:val="00DC0E88"/>
    <w:rsid w:val="00DC178C"/>
    <w:rsid w:val="00DC1DF3"/>
    <w:rsid w:val="00DC2BA7"/>
    <w:rsid w:val="00DC2D2D"/>
    <w:rsid w:val="00DC3AAA"/>
    <w:rsid w:val="00DC3D40"/>
    <w:rsid w:val="00DC43C2"/>
    <w:rsid w:val="00DC49F3"/>
    <w:rsid w:val="00DC5488"/>
    <w:rsid w:val="00DC5DE2"/>
    <w:rsid w:val="00DC619E"/>
    <w:rsid w:val="00DC6E72"/>
    <w:rsid w:val="00DC77BE"/>
    <w:rsid w:val="00DD0962"/>
    <w:rsid w:val="00DD0A49"/>
    <w:rsid w:val="00DD0BD4"/>
    <w:rsid w:val="00DD14EC"/>
    <w:rsid w:val="00DD1556"/>
    <w:rsid w:val="00DD18A4"/>
    <w:rsid w:val="00DD2303"/>
    <w:rsid w:val="00DD2671"/>
    <w:rsid w:val="00DD26FA"/>
    <w:rsid w:val="00DD31FD"/>
    <w:rsid w:val="00DD470C"/>
    <w:rsid w:val="00DD60D5"/>
    <w:rsid w:val="00DD6B28"/>
    <w:rsid w:val="00DD6B68"/>
    <w:rsid w:val="00DD6DA8"/>
    <w:rsid w:val="00DD6FEE"/>
    <w:rsid w:val="00DD7F85"/>
    <w:rsid w:val="00DE03A1"/>
    <w:rsid w:val="00DE1CEE"/>
    <w:rsid w:val="00DE20F1"/>
    <w:rsid w:val="00DE3467"/>
    <w:rsid w:val="00DE3732"/>
    <w:rsid w:val="00DE5E5E"/>
    <w:rsid w:val="00DE6F1E"/>
    <w:rsid w:val="00DE6FE4"/>
    <w:rsid w:val="00DE7170"/>
    <w:rsid w:val="00DE7342"/>
    <w:rsid w:val="00DE7592"/>
    <w:rsid w:val="00DE7916"/>
    <w:rsid w:val="00DF0749"/>
    <w:rsid w:val="00DF0F8D"/>
    <w:rsid w:val="00DF145E"/>
    <w:rsid w:val="00DF16FC"/>
    <w:rsid w:val="00DF1DF0"/>
    <w:rsid w:val="00DF2DBE"/>
    <w:rsid w:val="00DF3DBF"/>
    <w:rsid w:val="00DF44E5"/>
    <w:rsid w:val="00DF4A02"/>
    <w:rsid w:val="00DF4DF5"/>
    <w:rsid w:val="00DF52DD"/>
    <w:rsid w:val="00DF538D"/>
    <w:rsid w:val="00DF562D"/>
    <w:rsid w:val="00DF5712"/>
    <w:rsid w:val="00DF591E"/>
    <w:rsid w:val="00DF5B66"/>
    <w:rsid w:val="00DF5BE7"/>
    <w:rsid w:val="00DF5F49"/>
    <w:rsid w:val="00DF67CD"/>
    <w:rsid w:val="00DF70FE"/>
    <w:rsid w:val="00DF74B6"/>
    <w:rsid w:val="00DF7CAB"/>
    <w:rsid w:val="00DF7FF0"/>
    <w:rsid w:val="00E00307"/>
    <w:rsid w:val="00E003FD"/>
    <w:rsid w:val="00E00B82"/>
    <w:rsid w:val="00E0296A"/>
    <w:rsid w:val="00E038DC"/>
    <w:rsid w:val="00E0438F"/>
    <w:rsid w:val="00E05C71"/>
    <w:rsid w:val="00E06267"/>
    <w:rsid w:val="00E06392"/>
    <w:rsid w:val="00E06B7D"/>
    <w:rsid w:val="00E07B3D"/>
    <w:rsid w:val="00E07F4F"/>
    <w:rsid w:val="00E11D3C"/>
    <w:rsid w:val="00E127DD"/>
    <w:rsid w:val="00E12E45"/>
    <w:rsid w:val="00E1319B"/>
    <w:rsid w:val="00E13738"/>
    <w:rsid w:val="00E13B15"/>
    <w:rsid w:val="00E1404B"/>
    <w:rsid w:val="00E1539A"/>
    <w:rsid w:val="00E15D8A"/>
    <w:rsid w:val="00E160D8"/>
    <w:rsid w:val="00E162C0"/>
    <w:rsid w:val="00E16461"/>
    <w:rsid w:val="00E16908"/>
    <w:rsid w:val="00E16DD0"/>
    <w:rsid w:val="00E17701"/>
    <w:rsid w:val="00E17CD7"/>
    <w:rsid w:val="00E17F42"/>
    <w:rsid w:val="00E201A6"/>
    <w:rsid w:val="00E20E3E"/>
    <w:rsid w:val="00E218D9"/>
    <w:rsid w:val="00E21DE7"/>
    <w:rsid w:val="00E21EAE"/>
    <w:rsid w:val="00E21F52"/>
    <w:rsid w:val="00E22A7B"/>
    <w:rsid w:val="00E22AE2"/>
    <w:rsid w:val="00E22D93"/>
    <w:rsid w:val="00E22FCC"/>
    <w:rsid w:val="00E23C65"/>
    <w:rsid w:val="00E250F0"/>
    <w:rsid w:val="00E25139"/>
    <w:rsid w:val="00E26C36"/>
    <w:rsid w:val="00E26D67"/>
    <w:rsid w:val="00E27018"/>
    <w:rsid w:val="00E27110"/>
    <w:rsid w:val="00E27A5D"/>
    <w:rsid w:val="00E3031D"/>
    <w:rsid w:val="00E30713"/>
    <w:rsid w:val="00E316B4"/>
    <w:rsid w:val="00E33091"/>
    <w:rsid w:val="00E3334F"/>
    <w:rsid w:val="00E3341A"/>
    <w:rsid w:val="00E343F2"/>
    <w:rsid w:val="00E34545"/>
    <w:rsid w:val="00E34833"/>
    <w:rsid w:val="00E34E6D"/>
    <w:rsid w:val="00E35D6C"/>
    <w:rsid w:val="00E35D70"/>
    <w:rsid w:val="00E368B2"/>
    <w:rsid w:val="00E37797"/>
    <w:rsid w:val="00E37B1B"/>
    <w:rsid w:val="00E40044"/>
    <w:rsid w:val="00E4038F"/>
    <w:rsid w:val="00E409BF"/>
    <w:rsid w:val="00E41575"/>
    <w:rsid w:val="00E41DBD"/>
    <w:rsid w:val="00E41F4D"/>
    <w:rsid w:val="00E42419"/>
    <w:rsid w:val="00E426F5"/>
    <w:rsid w:val="00E42827"/>
    <w:rsid w:val="00E42940"/>
    <w:rsid w:val="00E431C8"/>
    <w:rsid w:val="00E43AEB"/>
    <w:rsid w:val="00E43D68"/>
    <w:rsid w:val="00E4490D"/>
    <w:rsid w:val="00E44B7E"/>
    <w:rsid w:val="00E458B3"/>
    <w:rsid w:val="00E46040"/>
    <w:rsid w:val="00E461F6"/>
    <w:rsid w:val="00E46E80"/>
    <w:rsid w:val="00E47012"/>
    <w:rsid w:val="00E47CC8"/>
    <w:rsid w:val="00E5001F"/>
    <w:rsid w:val="00E506CE"/>
    <w:rsid w:val="00E50BA3"/>
    <w:rsid w:val="00E51C32"/>
    <w:rsid w:val="00E51EE9"/>
    <w:rsid w:val="00E51F70"/>
    <w:rsid w:val="00E52EF4"/>
    <w:rsid w:val="00E53194"/>
    <w:rsid w:val="00E53A22"/>
    <w:rsid w:val="00E540FB"/>
    <w:rsid w:val="00E54550"/>
    <w:rsid w:val="00E545FF"/>
    <w:rsid w:val="00E5475B"/>
    <w:rsid w:val="00E54B45"/>
    <w:rsid w:val="00E55822"/>
    <w:rsid w:val="00E55D06"/>
    <w:rsid w:val="00E56161"/>
    <w:rsid w:val="00E56297"/>
    <w:rsid w:val="00E5635E"/>
    <w:rsid w:val="00E56870"/>
    <w:rsid w:val="00E56A99"/>
    <w:rsid w:val="00E56CD0"/>
    <w:rsid w:val="00E56FF4"/>
    <w:rsid w:val="00E575FA"/>
    <w:rsid w:val="00E57778"/>
    <w:rsid w:val="00E57D0A"/>
    <w:rsid w:val="00E57F5F"/>
    <w:rsid w:val="00E60754"/>
    <w:rsid w:val="00E60C4C"/>
    <w:rsid w:val="00E62123"/>
    <w:rsid w:val="00E62B14"/>
    <w:rsid w:val="00E62D86"/>
    <w:rsid w:val="00E63CC1"/>
    <w:rsid w:val="00E6414B"/>
    <w:rsid w:val="00E641B8"/>
    <w:rsid w:val="00E64260"/>
    <w:rsid w:val="00E646E5"/>
    <w:rsid w:val="00E64944"/>
    <w:rsid w:val="00E64F78"/>
    <w:rsid w:val="00E65864"/>
    <w:rsid w:val="00E659A9"/>
    <w:rsid w:val="00E65E0D"/>
    <w:rsid w:val="00E6708E"/>
    <w:rsid w:val="00E670D1"/>
    <w:rsid w:val="00E674BC"/>
    <w:rsid w:val="00E67D82"/>
    <w:rsid w:val="00E700DA"/>
    <w:rsid w:val="00E7011B"/>
    <w:rsid w:val="00E70D9A"/>
    <w:rsid w:val="00E70FE8"/>
    <w:rsid w:val="00E719BB"/>
    <w:rsid w:val="00E720EB"/>
    <w:rsid w:val="00E72874"/>
    <w:rsid w:val="00E7364E"/>
    <w:rsid w:val="00E73804"/>
    <w:rsid w:val="00E73AA4"/>
    <w:rsid w:val="00E73DBD"/>
    <w:rsid w:val="00E73F2B"/>
    <w:rsid w:val="00E74491"/>
    <w:rsid w:val="00E74AA5"/>
    <w:rsid w:val="00E74F59"/>
    <w:rsid w:val="00E74FF1"/>
    <w:rsid w:val="00E75E43"/>
    <w:rsid w:val="00E76716"/>
    <w:rsid w:val="00E77ECA"/>
    <w:rsid w:val="00E80519"/>
    <w:rsid w:val="00E817EC"/>
    <w:rsid w:val="00E819B9"/>
    <w:rsid w:val="00E8286A"/>
    <w:rsid w:val="00E84058"/>
    <w:rsid w:val="00E843AF"/>
    <w:rsid w:val="00E854FE"/>
    <w:rsid w:val="00E85E01"/>
    <w:rsid w:val="00E86678"/>
    <w:rsid w:val="00E8738F"/>
    <w:rsid w:val="00E87A4F"/>
    <w:rsid w:val="00E905FF"/>
    <w:rsid w:val="00E912C6"/>
    <w:rsid w:val="00E91BFF"/>
    <w:rsid w:val="00E926E1"/>
    <w:rsid w:val="00E9288B"/>
    <w:rsid w:val="00E92D12"/>
    <w:rsid w:val="00E92FF9"/>
    <w:rsid w:val="00E932D1"/>
    <w:rsid w:val="00E93ACC"/>
    <w:rsid w:val="00E944E8"/>
    <w:rsid w:val="00E952DA"/>
    <w:rsid w:val="00E95BB4"/>
    <w:rsid w:val="00E95D10"/>
    <w:rsid w:val="00E95F80"/>
    <w:rsid w:val="00E96684"/>
    <w:rsid w:val="00E9673A"/>
    <w:rsid w:val="00E96791"/>
    <w:rsid w:val="00E96A64"/>
    <w:rsid w:val="00E971BC"/>
    <w:rsid w:val="00E97520"/>
    <w:rsid w:val="00E97CBC"/>
    <w:rsid w:val="00E97F07"/>
    <w:rsid w:val="00EA0246"/>
    <w:rsid w:val="00EA137F"/>
    <w:rsid w:val="00EA1B2C"/>
    <w:rsid w:val="00EA1EDD"/>
    <w:rsid w:val="00EA205A"/>
    <w:rsid w:val="00EA26BC"/>
    <w:rsid w:val="00EA2ECF"/>
    <w:rsid w:val="00EA2F7F"/>
    <w:rsid w:val="00EA31A0"/>
    <w:rsid w:val="00EA321A"/>
    <w:rsid w:val="00EA34E1"/>
    <w:rsid w:val="00EA37B3"/>
    <w:rsid w:val="00EA37F6"/>
    <w:rsid w:val="00EA38EC"/>
    <w:rsid w:val="00EA3A92"/>
    <w:rsid w:val="00EA4731"/>
    <w:rsid w:val="00EA480F"/>
    <w:rsid w:val="00EA52FD"/>
    <w:rsid w:val="00EA680E"/>
    <w:rsid w:val="00EA6A27"/>
    <w:rsid w:val="00EA6F84"/>
    <w:rsid w:val="00EA762E"/>
    <w:rsid w:val="00EA76A8"/>
    <w:rsid w:val="00EA7F13"/>
    <w:rsid w:val="00EB18B0"/>
    <w:rsid w:val="00EB29F9"/>
    <w:rsid w:val="00EB2E52"/>
    <w:rsid w:val="00EB309C"/>
    <w:rsid w:val="00EB37A7"/>
    <w:rsid w:val="00EB3EB1"/>
    <w:rsid w:val="00EB439B"/>
    <w:rsid w:val="00EB43E3"/>
    <w:rsid w:val="00EB4DC9"/>
    <w:rsid w:val="00EB52F3"/>
    <w:rsid w:val="00EB5603"/>
    <w:rsid w:val="00EB6317"/>
    <w:rsid w:val="00EB64CA"/>
    <w:rsid w:val="00EB6C6F"/>
    <w:rsid w:val="00EB7528"/>
    <w:rsid w:val="00EB7869"/>
    <w:rsid w:val="00EC0049"/>
    <w:rsid w:val="00EC084F"/>
    <w:rsid w:val="00EC08FC"/>
    <w:rsid w:val="00EC091A"/>
    <w:rsid w:val="00EC095D"/>
    <w:rsid w:val="00EC09DE"/>
    <w:rsid w:val="00EC0A2A"/>
    <w:rsid w:val="00EC0C25"/>
    <w:rsid w:val="00EC0E88"/>
    <w:rsid w:val="00EC181B"/>
    <w:rsid w:val="00EC29D8"/>
    <w:rsid w:val="00EC4136"/>
    <w:rsid w:val="00EC5298"/>
    <w:rsid w:val="00EC57F1"/>
    <w:rsid w:val="00EC71ED"/>
    <w:rsid w:val="00EC7C11"/>
    <w:rsid w:val="00ED0020"/>
    <w:rsid w:val="00ED05B8"/>
    <w:rsid w:val="00ED05E3"/>
    <w:rsid w:val="00ED098A"/>
    <w:rsid w:val="00ED0C04"/>
    <w:rsid w:val="00ED0C12"/>
    <w:rsid w:val="00ED1192"/>
    <w:rsid w:val="00ED11EC"/>
    <w:rsid w:val="00ED1889"/>
    <w:rsid w:val="00ED2128"/>
    <w:rsid w:val="00ED29F9"/>
    <w:rsid w:val="00ED35D5"/>
    <w:rsid w:val="00ED37B6"/>
    <w:rsid w:val="00ED3E31"/>
    <w:rsid w:val="00ED3EFE"/>
    <w:rsid w:val="00ED4ED1"/>
    <w:rsid w:val="00ED57E9"/>
    <w:rsid w:val="00ED581E"/>
    <w:rsid w:val="00ED5977"/>
    <w:rsid w:val="00ED6729"/>
    <w:rsid w:val="00ED7258"/>
    <w:rsid w:val="00ED73C1"/>
    <w:rsid w:val="00ED74FC"/>
    <w:rsid w:val="00ED7DBF"/>
    <w:rsid w:val="00EE00BA"/>
    <w:rsid w:val="00EE049B"/>
    <w:rsid w:val="00EE100B"/>
    <w:rsid w:val="00EE1368"/>
    <w:rsid w:val="00EE16E3"/>
    <w:rsid w:val="00EE1C7B"/>
    <w:rsid w:val="00EE1D2D"/>
    <w:rsid w:val="00EE21A7"/>
    <w:rsid w:val="00EE28BC"/>
    <w:rsid w:val="00EE2D84"/>
    <w:rsid w:val="00EE433A"/>
    <w:rsid w:val="00EE534B"/>
    <w:rsid w:val="00EE5ED7"/>
    <w:rsid w:val="00EE651B"/>
    <w:rsid w:val="00EE6979"/>
    <w:rsid w:val="00EE6AC3"/>
    <w:rsid w:val="00EE6E4A"/>
    <w:rsid w:val="00EE748B"/>
    <w:rsid w:val="00EF01E2"/>
    <w:rsid w:val="00EF0297"/>
    <w:rsid w:val="00EF0448"/>
    <w:rsid w:val="00EF0A43"/>
    <w:rsid w:val="00EF0CED"/>
    <w:rsid w:val="00EF125A"/>
    <w:rsid w:val="00EF1DCD"/>
    <w:rsid w:val="00EF204F"/>
    <w:rsid w:val="00EF27CF"/>
    <w:rsid w:val="00EF2ACB"/>
    <w:rsid w:val="00EF2AE9"/>
    <w:rsid w:val="00EF2EC2"/>
    <w:rsid w:val="00EF2F3F"/>
    <w:rsid w:val="00EF2F77"/>
    <w:rsid w:val="00EF356A"/>
    <w:rsid w:val="00EF39DA"/>
    <w:rsid w:val="00EF39E6"/>
    <w:rsid w:val="00EF406F"/>
    <w:rsid w:val="00EF4E1E"/>
    <w:rsid w:val="00EF552E"/>
    <w:rsid w:val="00EF6518"/>
    <w:rsid w:val="00EF6619"/>
    <w:rsid w:val="00EF6788"/>
    <w:rsid w:val="00EF6812"/>
    <w:rsid w:val="00EF68C0"/>
    <w:rsid w:val="00EF693A"/>
    <w:rsid w:val="00EF6B37"/>
    <w:rsid w:val="00EF72E9"/>
    <w:rsid w:val="00EF73BE"/>
    <w:rsid w:val="00EF75A4"/>
    <w:rsid w:val="00EF7791"/>
    <w:rsid w:val="00EF7B46"/>
    <w:rsid w:val="00F00000"/>
    <w:rsid w:val="00F00067"/>
    <w:rsid w:val="00F000B7"/>
    <w:rsid w:val="00F00C93"/>
    <w:rsid w:val="00F01150"/>
    <w:rsid w:val="00F017ED"/>
    <w:rsid w:val="00F019CF"/>
    <w:rsid w:val="00F02839"/>
    <w:rsid w:val="00F0298D"/>
    <w:rsid w:val="00F02C6F"/>
    <w:rsid w:val="00F02F8C"/>
    <w:rsid w:val="00F02FE8"/>
    <w:rsid w:val="00F04E56"/>
    <w:rsid w:val="00F05206"/>
    <w:rsid w:val="00F05556"/>
    <w:rsid w:val="00F05744"/>
    <w:rsid w:val="00F06604"/>
    <w:rsid w:val="00F06E11"/>
    <w:rsid w:val="00F0738B"/>
    <w:rsid w:val="00F07553"/>
    <w:rsid w:val="00F0761B"/>
    <w:rsid w:val="00F1022E"/>
    <w:rsid w:val="00F10494"/>
    <w:rsid w:val="00F11279"/>
    <w:rsid w:val="00F11B96"/>
    <w:rsid w:val="00F12213"/>
    <w:rsid w:val="00F1248D"/>
    <w:rsid w:val="00F12FAE"/>
    <w:rsid w:val="00F137B3"/>
    <w:rsid w:val="00F13E14"/>
    <w:rsid w:val="00F14286"/>
    <w:rsid w:val="00F148E2"/>
    <w:rsid w:val="00F14B53"/>
    <w:rsid w:val="00F14C6A"/>
    <w:rsid w:val="00F1525C"/>
    <w:rsid w:val="00F1530D"/>
    <w:rsid w:val="00F157D9"/>
    <w:rsid w:val="00F15B28"/>
    <w:rsid w:val="00F161BD"/>
    <w:rsid w:val="00F16593"/>
    <w:rsid w:val="00F16769"/>
    <w:rsid w:val="00F17459"/>
    <w:rsid w:val="00F1751D"/>
    <w:rsid w:val="00F17DD6"/>
    <w:rsid w:val="00F2059D"/>
    <w:rsid w:val="00F22099"/>
    <w:rsid w:val="00F223FE"/>
    <w:rsid w:val="00F2427C"/>
    <w:rsid w:val="00F246F3"/>
    <w:rsid w:val="00F248FC"/>
    <w:rsid w:val="00F25CB9"/>
    <w:rsid w:val="00F264ED"/>
    <w:rsid w:val="00F265C9"/>
    <w:rsid w:val="00F26BC4"/>
    <w:rsid w:val="00F26BCA"/>
    <w:rsid w:val="00F26D4B"/>
    <w:rsid w:val="00F26F6B"/>
    <w:rsid w:val="00F270D7"/>
    <w:rsid w:val="00F27C82"/>
    <w:rsid w:val="00F30617"/>
    <w:rsid w:val="00F30723"/>
    <w:rsid w:val="00F30D49"/>
    <w:rsid w:val="00F313D9"/>
    <w:rsid w:val="00F315F4"/>
    <w:rsid w:val="00F31C14"/>
    <w:rsid w:val="00F32A2B"/>
    <w:rsid w:val="00F33088"/>
    <w:rsid w:val="00F3314D"/>
    <w:rsid w:val="00F33D60"/>
    <w:rsid w:val="00F33F1D"/>
    <w:rsid w:val="00F33F1E"/>
    <w:rsid w:val="00F340E5"/>
    <w:rsid w:val="00F3456F"/>
    <w:rsid w:val="00F34CA0"/>
    <w:rsid w:val="00F34D70"/>
    <w:rsid w:val="00F34E95"/>
    <w:rsid w:val="00F351A8"/>
    <w:rsid w:val="00F352A0"/>
    <w:rsid w:val="00F358D7"/>
    <w:rsid w:val="00F36016"/>
    <w:rsid w:val="00F362FB"/>
    <w:rsid w:val="00F36A9C"/>
    <w:rsid w:val="00F37111"/>
    <w:rsid w:val="00F37286"/>
    <w:rsid w:val="00F37E27"/>
    <w:rsid w:val="00F37FA6"/>
    <w:rsid w:val="00F40191"/>
    <w:rsid w:val="00F41FEA"/>
    <w:rsid w:val="00F423B5"/>
    <w:rsid w:val="00F42F81"/>
    <w:rsid w:val="00F43DE1"/>
    <w:rsid w:val="00F4415D"/>
    <w:rsid w:val="00F44A16"/>
    <w:rsid w:val="00F44B8D"/>
    <w:rsid w:val="00F4533C"/>
    <w:rsid w:val="00F457C9"/>
    <w:rsid w:val="00F4606A"/>
    <w:rsid w:val="00F46292"/>
    <w:rsid w:val="00F468A6"/>
    <w:rsid w:val="00F4723D"/>
    <w:rsid w:val="00F4726A"/>
    <w:rsid w:val="00F4743D"/>
    <w:rsid w:val="00F47C15"/>
    <w:rsid w:val="00F47D3E"/>
    <w:rsid w:val="00F50512"/>
    <w:rsid w:val="00F50E5F"/>
    <w:rsid w:val="00F5130D"/>
    <w:rsid w:val="00F51D08"/>
    <w:rsid w:val="00F51DEC"/>
    <w:rsid w:val="00F52991"/>
    <w:rsid w:val="00F536E5"/>
    <w:rsid w:val="00F53715"/>
    <w:rsid w:val="00F5402F"/>
    <w:rsid w:val="00F540FE"/>
    <w:rsid w:val="00F5441C"/>
    <w:rsid w:val="00F5549A"/>
    <w:rsid w:val="00F555D8"/>
    <w:rsid w:val="00F56271"/>
    <w:rsid w:val="00F56BE2"/>
    <w:rsid w:val="00F5714E"/>
    <w:rsid w:val="00F579F5"/>
    <w:rsid w:val="00F601D5"/>
    <w:rsid w:val="00F60339"/>
    <w:rsid w:val="00F60D84"/>
    <w:rsid w:val="00F60FCC"/>
    <w:rsid w:val="00F61656"/>
    <w:rsid w:val="00F617AB"/>
    <w:rsid w:val="00F61B05"/>
    <w:rsid w:val="00F61EC5"/>
    <w:rsid w:val="00F6292E"/>
    <w:rsid w:val="00F63254"/>
    <w:rsid w:val="00F63502"/>
    <w:rsid w:val="00F6386A"/>
    <w:rsid w:val="00F64178"/>
    <w:rsid w:val="00F64362"/>
    <w:rsid w:val="00F647AD"/>
    <w:rsid w:val="00F649F9"/>
    <w:rsid w:val="00F64A3A"/>
    <w:rsid w:val="00F65C9A"/>
    <w:rsid w:val="00F65D4A"/>
    <w:rsid w:val="00F66008"/>
    <w:rsid w:val="00F660C0"/>
    <w:rsid w:val="00F66115"/>
    <w:rsid w:val="00F66CD1"/>
    <w:rsid w:val="00F67300"/>
    <w:rsid w:val="00F6765A"/>
    <w:rsid w:val="00F67E0B"/>
    <w:rsid w:val="00F70204"/>
    <w:rsid w:val="00F70B70"/>
    <w:rsid w:val="00F70BD8"/>
    <w:rsid w:val="00F71566"/>
    <w:rsid w:val="00F71C16"/>
    <w:rsid w:val="00F7238A"/>
    <w:rsid w:val="00F7296B"/>
    <w:rsid w:val="00F731E6"/>
    <w:rsid w:val="00F73613"/>
    <w:rsid w:val="00F73C28"/>
    <w:rsid w:val="00F7407A"/>
    <w:rsid w:val="00F74138"/>
    <w:rsid w:val="00F751FB"/>
    <w:rsid w:val="00F75661"/>
    <w:rsid w:val="00F7591D"/>
    <w:rsid w:val="00F75C06"/>
    <w:rsid w:val="00F75F2C"/>
    <w:rsid w:val="00F76E0E"/>
    <w:rsid w:val="00F7770D"/>
    <w:rsid w:val="00F77738"/>
    <w:rsid w:val="00F8122E"/>
    <w:rsid w:val="00F818DF"/>
    <w:rsid w:val="00F81AC5"/>
    <w:rsid w:val="00F81B6A"/>
    <w:rsid w:val="00F820D4"/>
    <w:rsid w:val="00F82E1E"/>
    <w:rsid w:val="00F836F7"/>
    <w:rsid w:val="00F83E9A"/>
    <w:rsid w:val="00F84364"/>
    <w:rsid w:val="00F847F1"/>
    <w:rsid w:val="00F85625"/>
    <w:rsid w:val="00F85B62"/>
    <w:rsid w:val="00F86658"/>
    <w:rsid w:val="00F86753"/>
    <w:rsid w:val="00F87E44"/>
    <w:rsid w:val="00F90725"/>
    <w:rsid w:val="00F90D21"/>
    <w:rsid w:val="00F91463"/>
    <w:rsid w:val="00F914B3"/>
    <w:rsid w:val="00F91FB3"/>
    <w:rsid w:val="00F9242B"/>
    <w:rsid w:val="00F9254E"/>
    <w:rsid w:val="00F92AA7"/>
    <w:rsid w:val="00F9358D"/>
    <w:rsid w:val="00F944FA"/>
    <w:rsid w:val="00F94760"/>
    <w:rsid w:val="00F94C0D"/>
    <w:rsid w:val="00F95814"/>
    <w:rsid w:val="00F95E3B"/>
    <w:rsid w:val="00F969CF"/>
    <w:rsid w:val="00F96A1B"/>
    <w:rsid w:val="00F96CE7"/>
    <w:rsid w:val="00F97BC8"/>
    <w:rsid w:val="00FA0323"/>
    <w:rsid w:val="00FA0C47"/>
    <w:rsid w:val="00FA1486"/>
    <w:rsid w:val="00FA1F49"/>
    <w:rsid w:val="00FA2B15"/>
    <w:rsid w:val="00FA339A"/>
    <w:rsid w:val="00FA36FE"/>
    <w:rsid w:val="00FA3872"/>
    <w:rsid w:val="00FA4A6F"/>
    <w:rsid w:val="00FA5096"/>
    <w:rsid w:val="00FA59EA"/>
    <w:rsid w:val="00FA5A28"/>
    <w:rsid w:val="00FA5DD0"/>
    <w:rsid w:val="00FA70C3"/>
    <w:rsid w:val="00FA71FA"/>
    <w:rsid w:val="00FA7396"/>
    <w:rsid w:val="00FA77DE"/>
    <w:rsid w:val="00FA790F"/>
    <w:rsid w:val="00FA7D55"/>
    <w:rsid w:val="00FA7E06"/>
    <w:rsid w:val="00FB02F1"/>
    <w:rsid w:val="00FB1D71"/>
    <w:rsid w:val="00FB1E82"/>
    <w:rsid w:val="00FB1FA5"/>
    <w:rsid w:val="00FB30D8"/>
    <w:rsid w:val="00FB34E0"/>
    <w:rsid w:val="00FB36DC"/>
    <w:rsid w:val="00FB467B"/>
    <w:rsid w:val="00FB5371"/>
    <w:rsid w:val="00FB581C"/>
    <w:rsid w:val="00FB62D7"/>
    <w:rsid w:val="00FB682C"/>
    <w:rsid w:val="00FB68C7"/>
    <w:rsid w:val="00FB697B"/>
    <w:rsid w:val="00FB6A05"/>
    <w:rsid w:val="00FB6F3B"/>
    <w:rsid w:val="00FB76FF"/>
    <w:rsid w:val="00FB7B3E"/>
    <w:rsid w:val="00FC080A"/>
    <w:rsid w:val="00FC1149"/>
    <w:rsid w:val="00FC3648"/>
    <w:rsid w:val="00FC3672"/>
    <w:rsid w:val="00FC3D5E"/>
    <w:rsid w:val="00FC3DD4"/>
    <w:rsid w:val="00FC412A"/>
    <w:rsid w:val="00FC51E0"/>
    <w:rsid w:val="00FC5816"/>
    <w:rsid w:val="00FC5A4B"/>
    <w:rsid w:val="00FC604B"/>
    <w:rsid w:val="00FC60BC"/>
    <w:rsid w:val="00FC6312"/>
    <w:rsid w:val="00FC7772"/>
    <w:rsid w:val="00FC7C31"/>
    <w:rsid w:val="00FC7E29"/>
    <w:rsid w:val="00FD00E2"/>
    <w:rsid w:val="00FD0109"/>
    <w:rsid w:val="00FD06CD"/>
    <w:rsid w:val="00FD0789"/>
    <w:rsid w:val="00FD131F"/>
    <w:rsid w:val="00FD1CD5"/>
    <w:rsid w:val="00FD2F2D"/>
    <w:rsid w:val="00FD3178"/>
    <w:rsid w:val="00FD3D29"/>
    <w:rsid w:val="00FD42CE"/>
    <w:rsid w:val="00FD4CAC"/>
    <w:rsid w:val="00FD6715"/>
    <w:rsid w:val="00FD6AC2"/>
    <w:rsid w:val="00FD7BDF"/>
    <w:rsid w:val="00FE0033"/>
    <w:rsid w:val="00FE06A0"/>
    <w:rsid w:val="00FE0C26"/>
    <w:rsid w:val="00FE0CEA"/>
    <w:rsid w:val="00FE1F9E"/>
    <w:rsid w:val="00FE21DB"/>
    <w:rsid w:val="00FE2216"/>
    <w:rsid w:val="00FE2255"/>
    <w:rsid w:val="00FE2531"/>
    <w:rsid w:val="00FE2D82"/>
    <w:rsid w:val="00FE3071"/>
    <w:rsid w:val="00FE3F56"/>
    <w:rsid w:val="00FE42FD"/>
    <w:rsid w:val="00FE447F"/>
    <w:rsid w:val="00FE4CE3"/>
    <w:rsid w:val="00FE4DCC"/>
    <w:rsid w:val="00FE5BD7"/>
    <w:rsid w:val="00FE5E64"/>
    <w:rsid w:val="00FE60B2"/>
    <w:rsid w:val="00FE62C7"/>
    <w:rsid w:val="00FE6B19"/>
    <w:rsid w:val="00FE7052"/>
    <w:rsid w:val="00FE72D9"/>
    <w:rsid w:val="00FE74DB"/>
    <w:rsid w:val="00FE7692"/>
    <w:rsid w:val="00FE77E7"/>
    <w:rsid w:val="00FF03E8"/>
    <w:rsid w:val="00FF04E1"/>
    <w:rsid w:val="00FF04EE"/>
    <w:rsid w:val="00FF0551"/>
    <w:rsid w:val="00FF1591"/>
    <w:rsid w:val="00FF1C2E"/>
    <w:rsid w:val="00FF21D9"/>
    <w:rsid w:val="00FF2311"/>
    <w:rsid w:val="00FF2790"/>
    <w:rsid w:val="00FF2DB3"/>
    <w:rsid w:val="00FF31EA"/>
    <w:rsid w:val="00FF3710"/>
    <w:rsid w:val="00FF40D4"/>
    <w:rsid w:val="00FF47FB"/>
    <w:rsid w:val="00FF49C9"/>
    <w:rsid w:val="00FF4D12"/>
    <w:rsid w:val="00FF5218"/>
    <w:rsid w:val="00FF5E04"/>
    <w:rsid w:val="00FF6301"/>
    <w:rsid w:val="00FF75B4"/>
    <w:rsid w:val="00FF75CE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F904835"/>
  <w15:docId w15:val="{A68D0371-F544-468C-A45E-C50119F6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8D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99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1A3717"/>
    <w:pPr>
      <w:keepNext/>
      <w:spacing w:after="0" w:line="240" w:lineRule="auto"/>
      <w:jc w:val="both"/>
      <w:outlineLvl w:val="2"/>
    </w:pPr>
    <w:rPr>
      <w:rFonts w:ascii="Helvetica" w:hAnsi="Helvetica"/>
      <w:b/>
      <w:bCs/>
      <w:i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1A3717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1A3717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uiPriority w:val="99"/>
    <w:qFormat/>
    <w:rsid w:val="001A3717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uiPriority w:val="99"/>
    <w:qFormat/>
    <w:rsid w:val="001A3717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uiPriority w:val="99"/>
    <w:qFormat/>
    <w:rsid w:val="001A3717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uiPriority w:val="99"/>
    <w:qFormat/>
    <w:rsid w:val="001A3717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99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uiPriority w:val="99"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uiPriority w:val="99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aliases w:val="List 1&quot; Tabbed,HEADING 3a,Lista sin Numerar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353E74"/>
    <w:pPr>
      <w:tabs>
        <w:tab w:val="right" w:leader="dot" w:pos="8494"/>
      </w:tabs>
      <w:spacing w:after="0" w:line="240" w:lineRule="auto"/>
      <w:ind w:left="284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353E74"/>
    <w:pPr>
      <w:tabs>
        <w:tab w:val="right" w:leader="dot" w:pos="8352"/>
      </w:tabs>
      <w:spacing w:after="100"/>
      <w:ind w:left="220"/>
    </w:pPr>
  </w:style>
  <w:style w:type="paragraph" w:customStyle="1" w:styleId="Textindependent21">
    <w:name w:val="Text independent 21"/>
    <w:basedOn w:val="Normal"/>
    <w:rsid w:val="00FA7E06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uiPriority w:val="59"/>
    <w:rsid w:val="005B254C"/>
    <w:rPr>
      <w:rFonts w:ascii="Times New Roman" w:hAnsi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Lletraperdefectedelpargraf"/>
    <w:link w:val="Ttol3"/>
    <w:rsid w:val="001A3717"/>
    <w:rPr>
      <w:rFonts w:ascii="Helvetica" w:hAnsi="Helvetica"/>
      <w:b/>
      <w:bCs/>
      <w:i/>
      <w:iCs/>
      <w:noProof/>
      <w:sz w:val="24"/>
      <w:szCs w:val="24"/>
      <w:lang w:eastAsia="es-ES"/>
    </w:rPr>
  </w:style>
  <w:style w:type="character" w:customStyle="1" w:styleId="Ttol4Car">
    <w:name w:val="Títol 4 Car"/>
    <w:basedOn w:val="Lletraperdefectedelpargraf"/>
    <w:link w:val="Ttol4"/>
    <w:rsid w:val="001A3717"/>
    <w:rPr>
      <w:rFonts w:ascii="Arial" w:hAnsi="Arial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Lletraperdefectedelpargraf"/>
    <w:link w:val="Ttol5"/>
    <w:rsid w:val="001A3717"/>
    <w:rPr>
      <w:rFonts w:ascii="Helvetica" w:hAnsi="Helvetica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Lletraperdefectedelpargraf"/>
    <w:link w:val="Ttol6"/>
    <w:uiPriority w:val="99"/>
    <w:rsid w:val="001A3717"/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Lletraperdefectedelpargraf"/>
    <w:link w:val="Ttol7"/>
    <w:uiPriority w:val="99"/>
    <w:rsid w:val="001A3717"/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Lletraperdefectedelpargraf"/>
    <w:link w:val="Ttol8"/>
    <w:uiPriority w:val="99"/>
    <w:rsid w:val="001A3717"/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Lletraperdefectedelpargraf"/>
    <w:link w:val="Ttol9"/>
    <w:uiPriority w:val="99"/>
    <w:rsid w:val="001A3717"/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customStyle="1" w:styleId="Prrafodelista2">
    <w:name w:val="Párrafo de lista2"/>
    <w:basedOn w:val="Normal"/>
    <w:uiPriority w:val="34"/>
    <w:qFormat/>
    <w:rsid w:val="001A371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uiPriority w:val="99"/>
    <w:rsid w:val="001A371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rsid w:val="001A3717"/>
    <w:rPr>
      <w:rFonts w:ascii="Tahoma" w:hAnsi="Tahoma" w:cs="Tahoma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1A371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1A3717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1A3717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Lletraperdefectedelpargraf"/>
    <w:rsid w:val="00471C29"/>
  </w:style>
  <w:style w:type="paragraph" w:styleId="Revisi">
    <w:name w:val="Revision"/>
    <w:hidden/>
    <w:uiPriority w:val="99"/>
    <w:semiHidden/>
    <w:rsid w:val="006E3EA1"/>
    <w:rPr>
      <w:rFonts w:ascii="Arial" w:hAnsi="Arial"/>
      <w:sz w:val="22"/>
      <w:szCs w:val="22"/>
    </w:rPr>
  </w:style>
  <w:style w:type="character" w:styleId="Textennegreta">
    <w:name w:val="Strong"/>
    <w:basedOn w:val="Lletraperdefectedelpargraf"/>
    <w:uiPriority w:val="22"/>
    <w:qFormat/>
    <w:rsid w:val="00943640"/>
    <w:rPr>
      <w:b/>
      <w:bCs/>
    </w:rPr>
  </w:style>
  <w:style w:type="numbering" w:customStyle="1" w:styleId="Sensellista2">
    <w:name w:val="Sense llista2"/>
    <w:next w:val="Sensellista"/>
    <w:uiPriority w:val="99"/>
    <w:semiHidden/>
    <w:unhideWhenUsed/>
    <w:rsid w:val="009A6C4C"/>
  </w:style>
  <w:style w:type="paragraph" w:customStyle="1" w:styleId="msolistparagraph0">
    <w:name w:val="msolistparagraph"/>
    <w:basedOn w:val="Normal"/>
    <w:uiPriority w:val="99"/>
    <w:rsid w:val="009A6C4C"/>
    <w:pPr>
      <w:spacing w:after="0" w:line="240" w:lineRule="auto"/>
      <w:ind w:left="720"/>
    </w:pPr>
    <w:rPr>
      <w:rFonts w:ascii="Calibri" w:hAnsi="Calibri"/>
    </w:rPr>
  </w:style>
  <w:style w:type="paragraph" w:customStyle="1" w:styleId="NormalB">
    <w:name w:val="NormalB"/>
    <w:basedOn w:val="Normal"/>
    <w:uiPriority w:val="99"/>
    <w:rsid w:val="009A6C4C"/>
    <w:pPr>
      <w:numPr>
        <w:numId w:val="3"/>
      </w:num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sz w:val="24"/>
      <w:szCs w:val="20"/>
      <w:lang w:eastAsia="en-US"/>
    </w:rPr>
  </w:style>
  <w:style w:type="paragraph" w:customStyle="1" w:styleId="Textindependent31">
    <w:name w:val="Text independent 31"/>
    <w:basedOn w:val="Normal"/>
    <w:rsid w:val="009A6C4C"/>
    <w:pPr>
      <w:suppressAutoHyphens/>
      <w:spacing w:after="0" w:line="240" w:lineRule="auto"/>
      <w:jc w:val="both"/>
    </w:pPr>
    <w:rPr>
      <w:rFonts w:ascii="Helvetica*" w:hAnsi="Helvetica*" w:cs="Arial"/>
      <w:b/>
      <w:bCs/>
      <w:i/>
      <w:iCs/>
      <w:color w:val="000000"/>
      <w:sz w:val="24"/>
      <w:szCs w:val="24"/>
      <w:lang w:eastAsia="ar-SA"/>
    </w:rPr>
  </w:style>
  <w:style w:type="character" w:customStyle="1" w:styleId="WW8Num13z2">
    <w:name w:val="WW8Num13z2"/>
    <w:rsid w:val="009A6C4C"/>
    <w:rPr>
      <w:rFonts w:ascii="Wingdings" w:hAnsi="Wingdings"/>
    </w:rPr>
  </w:style>
  <w:style w:type="character" w:customStyle="1" w:styleId="ACER">
    <w:name w:val="ACER"/>
    <w:semiHidden/>
    <w:rsid w:val="009A6C4C"/>
    <w:rPr>
      <w:rFonts w:ascii="Arial" w:hAnsi="Arial" w:cs="Arial"/>
      <w:color w:val="auto"/>
      <w:sz w:val="20"/>
      <w:szCs w:val="20"/>
    </w:rPr>
  </w:style>
  <w:style w:type="paragraph" w:styleId="IDC3">
    <w:name w:val="toc 3"/>
    <w:basedOn w:val="Normal"/>
    <w:next w:val="Normal"/>
    <w:autoRedefine/>
    <w:uiPriority w:val="39"/>
    <w:rsid w:val="009A6C4C"/>
    <w:pPr>
      <w:tabs>
        <w:tab w:val="left" w:pos="880"/>
      </w:tabs>
      <w:spacing w:after="0" w:line="240" w:lineRule="auto"/>
      <w:ind w:right="567"/>
    </w:pPr>
    <w:rPr>
      <w:rFonts w:ascii="Helvetica*" w:hAnsi="Helvetica*"/>
      <w:sz w:val="20"/>
      <w:szCs w:val="20"/>
      <w:lang w:eastAsia="es-ES"/>
    </w:rPr>
  </w:style>
  <w:style w:type="paragraph" w:styleId="IDC4">
    <w:name w:val="toc 4"/>
    <w:basedOn w:val="Normal"/>
    <w:next w:val="Normal"/>
    <w:autoRedefine/>
    <w:uiPriority w:val="39"/>
    <w:rsid w:val="009A6C4C"/>
    <w:pPr>
      <w:tabs>
        <w:tab w:val="left" w:pos="1320"/>
        <w:tab w:val="right" w:leader="dot" w:pos="9346"/>
      </w:tabs>
      <w:spacing w:after="0" w:line="240" w:lineRule="auto"/>
      <w:ind w:left="720"/>
    </w:pPr>
    <w:rPr>
      <w:rFonts w:ascii="Helvetica*" w:hAnsi="Helvetica*"/>
      <w:noProof/>
      <w:sz w:val="20"/>
      <w:szCs w:val="20"/>
      <w:lang w:eastAsia="es-ES"/>
    </w:rPr>
  </w:style>
  <w:style w:type="paragraph" w:styleId="IDC5">
    <w:name w:val="toc 5"/>
    <w:basedOn w:val="Normal"/>
    <w:next w:val="Normal"/>
    <w:autoRedefine/>
    <w:uiPriority w:val="39"/>
    <w:rsid w:val="009A6C4C"/>
    <w:pPr>
      <w:tabs>
        <w:tab w:val="left" w:pos="1320"/>
        <w:tab w:val="right" w:leader="dot" w:pos="9346"/>
      </w:tabs>
      <w:spacing w:after="0" w:line="240" w:lineRule="auto"/>
      <w:ind w:left="960"/>
    </w:pPr>
    <w:rPr>
      <w:rFonts w:ascii="Helvetica*" w:hAnsi="Helvetica*"/>
      <w:noProof/>
      <w:sz w:val="20"/>
      <w:szCs w:val="20"/>
      <w:lang w:eastAsia="es-ES"/>
    </w:rPr>
  </w:style>
  <w:style w:type="paragraph" w:styleId="IDC6">
    <w:name w:val="toc 6"/>
    <w:basedOn w:val="Normal"/>
    <w:next w:val="Normal"/>
    <w:autoRedefine/>
    <w:uiPriority w:val="39"/>
    <w:unhideWhenUsed/>
    <w:rsid w:val="009A6C4C"/>
    <w:pPr>
      <w:spacing w:after="100"/>
      <w:ind w:left="1100"/>
    </w:pPr>
    <w:rPr>
      <w:rFonts w:ascii="Calibri" w:hAnsi="Calibri"/>
    </w:rPr>
  </w:style>
  <w:style w:type="paragraph" w:styleId="IDC7">
    <w:name w:val="toc 7"/>
    <w:basedOn w:val="Normal"/>
    <w:next w:val="Normal"/>
    <w:autoRedefine/>
    <w:uiPriority w:val="39"/>
    <w:unhideWhenUsed/>
    <w:rsid w:val="009A6C4C"/>
    <w:pPr>
      <w:spacing w:after="100"/>
      <w:ind w:left="1320"/>
    </w:pPr>
    <w:rPr>
      <w:rFonts w:ascii="Calibri" w:hAnsi="Calibri"/>
    </w:rPr>
  </w:style>
  <w:style w:type="paragraph" w:styleId="IDC8">
    <w:name w:val="toc 8"/>
    <w:basedOn w:val="Normal"/>
    <w:next w:val="Normal"/>
    <w:autoRedefine/>
    <w:uiPriority w:val="39"/>
    <w:unhideWhenUsed/>
    <w:rsid w:val="009A6C4C"/>
    <w:pPr>
      <w:spacing w:after="100"/>
      <w:ind w:left="1540"/>
    </w:pPr>
    <w:rPr>
      <w:rFonts w:ascii="Calibri" w:hAnsi="Calibri"/>
    </w:rPr>
  </w:style>
  <w:style w:type="paragraph" w:styleId="IDC9">
    <w:name w:val="toc 9"/>
    <w:basedOn w:val="Normal"/>
    <w:next w:val="Normal"/>
    <w:autoRedefine/>
    <w:uiPriority w:val="39"/>
    <w:unhideWhenUsed/>
    <w:rsid w:val="009A6C4C"/>
    <w:pPr>
      <w:spacing w:after="100"/>
      <w:ind w:left="1760"/>
    </w:pPr>
    <w:rPr>
      <w:rFonts w:ascii="Calibri" w:hAnsi="Calibri"/>
    </w:rPr>
  </w:style>
  <w:style w:type="paragraph" w:customStyle="1" w:styleId="TEXTCOSF2">
    <w:name w:val="TEXT_COS_F2"/>
    <w:basedOn w:val="Normal"/>
    <w:rsid w:val="009A6C4C"/>
    <w:pPr>
      <w:widowControl w:val="0"/>
      <w:spacing w:before="120" w:after="0" w:line="240" w:lineRule="auto"/>
      <w:ind w:right="34"/>
      <w:jc w:val="both"/>
    </w:pPr>
    <w:rPr>
      <w:rFonts w:ascii="Helvetica" w:hAnsi="Helvetica"/>
      <w:snapToGrid w:val="0"/>
      <w:szCs w:val="20"/>
      <w:lang w:eastAsia="es-ES"/>
    </w:rPr>
  </w:style>
  <w:style w:type="character" w:customStyle="1" w:styleId="ECNormal">
    <w:name w:val="EC Normal"/>
    <w:uiPriority w:val="99"/>
    <w:rsid w:val="009A6C4C"/>
    <w:rPr>
      <w:lang w:eastAsia="x-none"/>
    </w:rPr>
  </w:style>
  <w:style w:type="character" w:styleId="Textdelcontenidor">
    <w:name w:val="Placeholder Text"/>
    <w:basedOn w:val="Lletraperdefectedelpargraf"/>
    <w:uiPriority w:val="99"/>
    <w:semiHidden/>
    <w:rsid w:val="00EF6518"/>
    <w:rPr>
      <w:color w:val="808080"/>
    </w:rPr>
  </w:style>
  <w:style w:type="character" w:customStyle="1" w:styleId="PargrafdellistaCar">
    <w:name w:val="Paràgraf de llista Car"/>
    <w:aliases w:val="List 1&quot; Tabbed Car,HEADING 3a Car,Lista sin Numerar Car"/>
    <w:link w:val="Pargrafdellista"/>
    <w:uiPriority w:val="34"/>
    <w:rsid w:val="003F5B24"/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FA7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rafo">
    <w:name w:val="parrafo"/>
    <w:basedOn w:val="Normal"/>
    <w:rsid w:val="00FA7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3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026D5"/>
    <w:rPr>
      <w:color w:val="605E5C"/>
      <w:shd w:val="clear" w:color="auto" w:fill="E1DFDD"/>
    </w:rPr>
  </w:style>
  <w:style w:type="character" w:customStyle="1" w:styleId="ui-provider">
    <w:name w:val="ui-provider"/>
    <w:basedOn w:val="Lletraperdefectedelpargraf"/>
    <w:rsid w:val="003D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55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EDF825F15D34190F1B48C57534800" ma:contentTypeVersion="11" ma:contentTypeDescription="Crea un document nou" ma:contentTypeScope="" ma:versionID="9b4615bcabbbd3aa8012357c2d0bed50">
  <xsd:schema xmlns:xsd="http://www.w3.org/2001/XMLSchema" xmlns:xs="http://www.w3.org/2001/XMLSchema" xmlns:p="http://schemas.microsoft.com/office/2006/metadata/properties" xmlns:ns3="3f2a59ef-088b-47fd-a825-a9c9d255c1a2" xmlns:ns4="b5f897d8-871f-49da-8536-b516354b0b73" targetNamespace="http://schemas.microsoft.com/office/2006/metadata/properties" ma:root="true" ma:fieldsID="6bc2aba4cd219f0ebaa8b38d902f3c70" ns3:_="" ns4:_="">
    <xsd:import namespace="3f2a59ef-088b-47fd-a825-a9c9d255c1a2"/>
    <xsd:import namespace="b5f897d8-871f-49da-8536-b516354b0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59ef-088b-47fd-a825-a9c9d255c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897d8-871f-49da-8536-b516354b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30628-8F1E-4DB7-BF1A-FDCD32A82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649A5-C6A9-4A71-88CF-5F340425D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365A1-BE48-4C66-8679-5E51D11352CD}">
  <ds:schemaRefs>
    <ds:schemaRef ds:uri="http://purl.org/dc/elements/1.1/"/>
    <ds:schemaRef ds:uri="http://schemas.microsoft.com/office/2006/documentManagement/types"/>
    <ds:schemaRef ds:uri="3f2a59ef-088b-47fd-a825-a9c9d255c1a2"/>
    <ds:schemaRef ds:uri="http://purl.org/dc/terms/"/>
    <ds:schemaRef ds:uri="http://schemas.openxmlformats.org/package/2006/metadata/core-properties"/>
    <ds:schemaRef ds:uri="b5f897d8-871f-49da-8536-b516354b0b7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A3D15A-4983-493B-BB59-67A54AE2F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a59ef-088b-47fd-a825-a9c9d255c1a2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CCS-2024-7 PCAP</vt:lpstr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CCS-2024-7 PCAP</dc:title>
  <dc:subject/>
  <dc:creator>Generalitat de Catalunya</dc:creator>
  <cp:keywords>Generalitat, plecs, acord marc, mobiliari,</cp:keywords>
  <dc:description/>
  <cp:lastModifiedBy>Nuñez de Prado Pujol, Natalia</cp:lastModifiedBy>
  <cp:revision>3</cp:revision>
  <cp:lastPrinted>2024-06-14T08:30:00Z</cp:lastPrinted>
  <dcterms:created xsi:type="dcterms:W3CDTF">2024-06-14T10:01:00Z</dcterms:created>
  <dcterms:modified xsi:type="dcterms:W3CDTF">2024-06-14T10:01:00Z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0x01010034BEDF825F15D34190F1B48C57534800</vt:lpwstr>
  </property>
</Properties>
</file>