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F36A" w14:textId="77DEC36E" w:rsidR="009330BF" w:rsidRPr="00E11D3C" w:rsidRDefault="009330BF" w:rsidP="00E11D3C">
      <w:pPr>
        <w:spacing w:after="0" w:line="240" w:lineRule="auto"/>
        <w:jc w:val="both"/>
        <w:rPr>
          <w:rFonts w:cs="Arial"/>
          <w:b/>
        </w:rPr>
      </w:pPr>
      <w:bookmarkStart w:id="0" w:name="Annex3"/>
      <w:r w:rsidRPr="00E11D3C">
        <w:rPr>
          <w:rFonts w:cs="Arial"/>
          <w:b/>
        </w:rPr>
        <w:t>Annex núm. 3</w:t>
      </w:r>
      <w:bookmarkEnd w:id="0"/>
      <w:r w:rsidR="00701545" w:rsidRPr="00E11D3C">
        <w:rPr>
          <w:rFonts w:cs="Arial"/>
          <w:b/>
        </w:rPr>
        <w:t xml:space="preserve"> (</w:t>
      </w:r>
      <w:r w:rsidRPr="00E11D3C">
        <w:rPr>
          <w:rFonts w:cs="Arial"/>
          <w:b/>
        </w:rPr>
        <w:t>Sobre A</w:t>
      </w:r>
      <w:r w:rsidR="00701545" w:rsidRPr="00E11D3C">
        <w:rPr>
          <w:rFonts w:cs="Arial"/>
          <w:b/>
        </w:rPr>
        <w:t>)</w:t>
      </w:r>
    </w:p>
    <w:p w14:paraId="7E51134E" w14:textId="77777777" w:rsidR="009330BF" w:rsidRPr="00E11D3C" w:rsidRDefault="009330BF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5F904ED1" w14:textId="76B775BA" w:rsidR="004C3FF4" w:rsidRDefault="004C3FF4" w:rsidP="00242CE6">
      <w:pPr>
        <w:spacing w:after="0" w:line="240" w:lineRule="auto"/>
        <w:jc w:val="center"/>
        <w:rPr>
          <w:rFonts w:cs="Arial"/>
          <w:b/>
          <w:bCs/>
          <w:u w:val="single"/>
        </w:rPr>
      </w:pPr>
      <w:r w:rsidRPr="00E11D3C">
        <w:rPr>
          <w:rFonts w:cs="Arial"/>
          <w:b/>
          <w:bCs/>
          <w:u w:val="single"/>
        </w:rPr>
        <w:t>SUBMISSIÓ ALS JUTJATS I TRIBUNALS ESPANYOLS PER PART DE LES EMPRESES ESTRANGERES</w:t>
      </w:r>
    </w:p>
    <w:p w14:paraId="772C4B0A" w14:textId="77777777" w:rsidR="00242CE6" w:rsidRPr="00E11D3C" w:rsidRDefault="00242CE6" w:rsidP="00E11D3C">
      <w:pPr>
        <w:spacing w:after="0" w:line="240" w:lineRule="auto"/>
        <w:jc w:val="both"/>
        <w:rPr>
          <w:rFonts w:cs="Arial"/>
          <w:b/>
          <w:bCs/>
          <w:u w:val="single"/>
        </w:rPr>
      </w:pPr>
    </w:p>
    <w:p w14:paraId="1AD65922" w14:textId="6B8C68D2" w:rsidR="00C11387" w:rsidRPr="001B1D54" w:rsidRDefault="00C11387" w:rsidP="00E11D3C">
      <w:pPr>
        <w:spacing w:after="0" w:line="240" w:lineRule="auto"/>
        <w:jc w:val="both"/>
        <w:rPr>
          <w:rFonts w:cs="Arial"/>
        </w:rPr>
      </w:pPr>
      <w:r w:rsidRPr="00E11D3C">
        <w:rPr>
          <w:rFonts w:cs="Arial"/>
          <w:b/>
        </w:rPr>
        <w:t xml:space="preserve">Objecte de l’Acord marc: </w:t>
      </w:r>
      <w:r w:rsidRPr="001B1D54">
        <w:rPr>
          <w:rFonts w:cs="Arial"/>
        </w:rPr>
        <w:t>subministrament i instal·lació de mobiliari</w:t>
      </w:r>
    </w:p>
    <w:p w14:paraId="5F904ED5" w14:textId="3D4F81C9" w:rsidR="004C3FF4" w:rsidRDefault="00C11387" w:rsidP="00E11D3C">
      <w:pPr>
        <w:spacing w:after="0" w:line="240" w:lineRule="auto"/>
        <w:jc w:val="both"/>
        <w:rPr>
          <w:rFonts w:cs="Arial"/>
          <w:b/>
        </w:rPr>
      </w:pPr>
      <w:r w:rsidRPr="00F5441C">
        <w:rPr>
          <w:rFonts w:cs="Arial"/>
          <w:b/>
        </w:rPr>
        <w:t xml:space="preserve">Exp.: </w:t>
      </w:r>
      <w:r w:rsidRPr="00F5441C">
        <w:rPr>
          <w:rFonts w:cs="Arial"/>
        </w:rPr>
        <w:t>CCS</w:t>
      </w:r>
      <w:r w:rsidR="00AD077F">
        <w:rPr>
          <w:rFonts w:cs="Arial"/>
        </w:rPr>
        <w:t>-2024-7</w:t>
      </w:r>
    </w:p>
    <w:p w14:paraId="5CC54D14" w14:textId="77777777" w:rsidR="00242CE6" w:rsidRPr="00E11D3C" w:rsidRDefault="00242CE6" w:rsidP="00E11D3C">
      <w:pPr>
        <w:spacing w:after="0" w:line="240" w:lineRule="auto"/>
        <w:jc w:val="both"/>
        <w:rPr>
          <w:rFonts w:cs="Arial"/>
          <w:b/>
        </w:rPr>
      </w:pPr>
    </w:p>
    <w:p w14:paraId="5F904ED6" w14:textId="77777777" w:rsidR="004C3FF4" w:rsidRPr="00E11D3C" w:rsidRDefault="004C3FF4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E11D3C">
        <w:rPr>
          <w:rFonts w:cs="Arial"/>
          <w:snapToGrid w:val="0"/>
          <w:lang w:eastAsia="es-ES"/>
        </w:rPr>
        <w:t xml:space="preserve">El/la Sr./Sra.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snapToGrid w:val="0"/>
          <w:lang w:eastAsia="es-ES"/>
        </w:rPr>
        <w:t xml:space="preserve">, en nom propi, o com a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 xml:space="preserve"> </w:t>
      </w:r>
      <w:r w:rsidRPr="00E11D3C">
        <w:rPr>
          <w:rFonts w:cs="Arial"/>
          <w:i/>
          <w:snapToGrid w:val="0"/>
          <w:lang w:eastAsia="es-ES"/>
        </w:rPr>
        <w:t>(assenyaleu les vostres facultats de representació: administrador/a únic/a, apoderat/da...)</w:t>
      </w:r>
      <w:r w:rsidRPr="00E11D3C">
        <w:rPr>
          <w:rFonts w:cs="Arial"/>
          <w:snapToGrid w:val="0"/>
          <w:lang w:eastAsia="es-ES"/>
        </w:rPr>
        <w:t xml:space="preserve"> de l’empresa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 xml:space="preserve">, </w:t>
      </w:r>
      <w:r w:rsidRPr="00E11D3C">
        <w:rPr>
          <w:rFonts w:cs="Arial"/>
          <w:snapToGrid w:val="0"/>
          <w:lang w:eastAsia="es-ES"/>
        </w:rPr>
        <w:t xml:space="preserve">amb NIF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>,</w:t>
      </w:r>
      <w:r w:rsidRPr="00E11D3C">
        <w:rPr>
          <w:rFonts w:cs="Arial"/>
          <w:snapToGrid w:val="0"/>
          <w:lang w:eastAsia="es-ES"/>
        </w:rPr>
        <w:t xml:space="preserve"> declara, sota la seva responsabilitat, com a licitador/a de l’Acord marc referenciat a l’encapçalament,</w:t>
      </w:r>
    </w:p>
    <w:p w14:paraId="5F904ED7" w14:textId="77777777" w:rsidR="00361F15" w:rsidRPr="00E11D3C" w:rsidRDefault="00361F15" w:rsidP="00E11D3C">
      <w:pPr>
        <w:spacing w:after="0" w:line="240" w:lineRule="auto"/>
        <w:jc w:val="both"/>
        <w:rPr>
          <w:rFonts w:cs="Arial"/>
        </w:rPr>
      </w:pPr>
    </w:p>
    <w:p w14:paraId="5F904ED8" w14:textId="77777777" w:rsidR="001118D0" w:rsidRPr="00E11D3C" w:rsidRDefault="00361F15" w:rsidP="00E11D3C">
      <w:pPr>
        <w:spacing w:after="0" w:line="240" w:lineRule="auto"/>
        <w:jc w:val="both"/>
        <w:rPr>
          <w:rFonts w:cs="Arial"/>
          <w:b/>
          <w:bCs/>
        </w:rPr>
      </w:pPr>
      <w:r w:rsidRPr="00E11D3C">
        <w:rPr>
          <w:rFonts w:cs="Arial"/>
        </w:rPr>
        <w:t>Que l’empresa</w:t>
      </w:r>
      <w:r w:rsidR="004C3FF4" w:rsidRPr="00E11D3C">
        <w:rPr>
          <w:rFonts w:cs="Arial"/>
          <w:snapToGrid w:val="0"/>
          <w:lang w:eastAsia="es-ES"/>
        </w:rPr>
        <w:t xml:space="preserve"> a la qual representa</w:t>
      </w:r>
      <w:r w:rsidRPr="00E11D3C">
        <w:rPr>
          <w:rFonts w:cs="Arial"/>
        </w:rPr>
        <w:t xml:space="preserve"> se sotmet</w:t>
      </w:r>
      <w:r w:rsidR="001118D0" w:rsidRPr="00E11D3C">
        <w:rPr>
          <w:rFonts w:cs="Arial"/>
          <w:color w:val="000000"/>
        </w:rPr>
        <w:t xml:space="preserve"> als jutjats i tribunals espanyols</w:t>
      </w:r>
      <w:r w:rsidR="004C3FF4" w:rsidRPr="00E11D3C">
        <w:rPr>
          <w:rFonts w:cs="Arial"/>
          <w:color w:val="000000"/>
        </w:rPr>
        <w:t xml:space="preserve"> </w:t>
      </w:r>
      <w:r w:rsidR="004C3FF4" w:rsidRPr="00E11D3C">
        <w:rPr>
          <w:rFonts w:cs="Arial"/>
          <w:snapToGrid w:val="0"/>
          <w:lang w:eastAsia="es-ES"/>
        </w:rPr>
        <w:t>de qualsevol ordre</w:t>
      </w:r>
      <w:r w:rsidR="001118D0" w:rsidRPr="00E11D3C">
        <w:rPr>
          <w:rFonts w:cs="Arial"/>
          <w:color w:val="000000"/>
        </w:rPr>
        <w:t xml:space="preserve"> per a totes les incidències que puguin sorgir del contracte, amb renúncia expressa al seu propi fur.</w:t>
      </w:r>
    </w:p>
    <w:p w14:paraId="5F904ED9" w14:textId="77777777" w:rsidR="001118D0" w:rsidRPr="00E11D3C" w:rsidRDefault="001118D0" w:rsidP="00E11D3C">
      <w:pPr>
        <w:spacing w:after="0" w:line="240" w:lineRule="auto"/>
        <w:jc w:val="both"/>
        <w:rPr>
          <w:rFonts w:cs="Arial"/>
          <w:b/>
          <w:bCs/>
        </w:rPr>
      </w:pPr>
    </w:p>
    <w:p w14:paraId="1B623942" w14:textId="0E97E898" w:rsidR="00052AE3" w:rsidRDefault="00052AE3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74C2D5E0" w14:textId="2E3F30E4" w:rsidR="00242CE6" w:rsidRDefault="00242CE6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4943751E" w14:textId="2AA824BC" w:rsidR="00242CE6" w:rsidRDefault="00242CE6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0F96017D" w14:textId="77777777" w:rsidR="00074C1F" w:rsidRPr="00E11D3C" w:rsidRDefault="00074C1F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223B58D1" w14:textId="77777777" w:rsidR="00052AE3" w:rsidRPr="00E11D3C" w:rsidRDefault="00052AE3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59CB1A79" w14:textId="77777777" w:rsidR="00052AE3" w:rsidRPr="00E11D3C" w:rsidRDefault="00052AE3" w:rsidP="00E11D3C">
      <w:pPr>
        <w:spacing w:after="0" w:line="240" w:lineRule="auto"/>
        <w:jc w:val="both"/>
        <w:rPr>
          <w:rFonts w:cs="Arial"/>
          <w:i/>
          <w:snapToGrid w:val="0"/>
          <w:lang w:eastAsia="es-ES"/>
        </w:rPr>
      </w:pPr>
      <w:r w:rsidRPr="00E11D3C">
        <w:rPr>
          <w:rFonts w:cs="Arial"/>
          <w:i/>
          <w:snapToGrid w:val="0"/>
          <w:lang w:eastAsia="es-ES"/>
        </w:rPr>
        <w:t>(signatura electrònica del/de la representant de l’empresa)</w:t>
      </w:r>
    </w:p>
    <w:p w14:paraId="4FC173A0" w14:textId="69E5BC88" w:rsidR="00FF3710" w:rsidRPr="00E11D3C" w:rsidRDefault="00FF3710" w:rsidP="00E80CEC">
      <w:pPr>
        <w:spacing w:after="0" w:line="240" w:lineRule="auto"/>
        <w:jc w:val="both"/>
        <w:rPr>
          <w:rFonts w:cs="Arial"/>
          <w:bCs/>
        </w:rPr>
      </w:pPr>
    </w:p>
    <w:sectPr w:rsidR="00FF3710" w:rsidRPr="00E11D3C" w:rsidSect="008973EF">
      <w:headerReference w:type="default" r:id="rId11"/>
      <w:footerReference w:type="default" r:id="rId12"/>
      <w:pgSz w:w="11906" w:h="16838"/>
      <w:pgMar w:top="198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F1B7" w14:textId="77777777" w:rsidR="00B44701" w:rsidRDefault="00B44701" w:rsidP="00BB0E31">
      <w:pPr>
        <w:spacing w:after="0" w:line="240" w:lineRule="auto"/>
      </w:pPr>
      <w:r>
        <w:separator/>
      </w:r>
    </w:p>
  </w:endnote>
  <w:endnote w:type="continuationSeparator" w:id="0">
    <w:p w14:paraId="650699F1" w14:textId="77777777" w:rsidR="00B44701" w:rsidRDefault="00B44701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875547"/>
      <w:docPartObj>
        <w:docPartGallery w:val="Page Numbers (Bottom of Page)"/>
        <w:docPartUnique/>
      </w:docPartObj>
    </w:sdtPr>
    <w:sdtEndPr/>
    <w:sdtContent>
      <w:p w14:paraId="532F6F21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</w:pPr>
      </w:p>
      <w:p w14:paraId="7215D657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  <w:rPr>
            <w:rFonts w:cs="Arial"/>
            <w:sz w:val="16"/>
            <w:szCs w:val="16"/>
          </w:rPr>
        </w:pPr>
      </w:p>
      <w:p w14:paraId="5F905064" w14:textId="0E807BB0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Carrer del Foc, 57</w:t>
        </w:r>
      </w:p>
      <w:p w14:paraId="5F905065" w14:textId="43556ADC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08038 Barcelona</w:t>
        </w:r>
      </w:p>
      <w:p w14:paraId="5F905066" w14:textId="6B329CC7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Telèfon 93</w:t>
        </w:r>
        <w:r w:rsidR="009A2BCB">
          <w:rPr>
            <w:rFonts w:cs="Arial"/>
            <w:sz w:val="16"/>
            <w:szCs w:val="16"/>
          </w:rPr>
          <w:t>3 162 266</w:t>
        </w:r>
      </w:p>
      <w:p w14:paraId="5F905067" w14:textId="190DA9C2" w:rsidR="00B44701" w:rsidRDefault="00B44701" w:rsidP="008D12AF">
        <w:pPr>
          <w:pStyle w:val="Peu"/>
        </w:pP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</w:r>
        <w:r w:rsidRPr="008D12AF">
          <w:rPr>
            <w:rFonts w:cs="Arial"/>
            <w:sz w:val="16"/>
            <w:szCs w:val="16"/>
          </w:rPr>
          <w:fldChar w:fldCharType="begin"/>
        </w:r>
        <w:r w:rsidRPr="008D12AF">
          <w:rPr>
            <w:rFonts w:cs="Arial"/>
            <w:sz w:val="16"/>
            <w:szCs w:val="16"/>
          </w:rPr>
          <w:instrText>PAGE   \* MERGEFORMAT</w:instrText>
        </w:r>
        <w:r w:rsidRPr="008D12AF">
          <w:rPr>
            <w:rFonts w:cs="Arial"/>
            <w:sz w:val="16"/>
            <w:szCs w:val="16"/>
          </w:rPr>
          <w:fldChar w:fldCharType="separate"/>
        </w:r>
        <w:r w:rsidR="006F72C0">
          <w:rPr>
            <w:rFonts w:cs="Arial"/>
            <w:noProof/>
            <w:sz w:val="16"/>
            <w:szCs w:val="16"/>
          </w:rPr>
          <w:t>20</w:t>
        </w:r>
        <w:r w:rsidRPr="008D12AF">
          <w:rPr>
            <w:rFonts w:cs="Arial"/>
            <w:sz w:val="16"/>
            <w:szCs w:val="16"/>
          </w:rPr>
          <w:fldChar w:fldCharType="end"/>
        </w:r>
      </w:p>
    </w:sdtContent>
  </w:sdt>
  <w:p w14:paraId="5F905068" w14:textId="77777777" w:rsidR="00B44701" w:rsidRDefault="00B4470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E312" w14:textId="77777777" w:rsidR="00B44701" w:rsidRDefault="00B44701" w:rsidP="00BB0E31">
      <w:pPr>
        <w:spacing w:after="0" w:line="240" w:lineRule="auto"/>
      </w:pPr>
      <w:r>
        <w:separator/>
      </w:r>
    </w:p>
  </w:footnote>
  <w:footnote w:type="continuationSeparator" w:id="0">
    <w:p w14:paraId="47197512" w14:textId="77777777" w:rsidR="00B44701" w:rsidRDefault="00B44701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5063" w14:textId="4A5730F8" w:rsidR="00B44701" w:rsidRDefault="00B44701">
    <w:pPr>
      <w:pStyle w:val="Capalera"/>
      <w:ind w:left="-567"/>
    </w:pPr>
    <w:r>
      <w:rPr>
        <w:noProof/>
      </w:rPr>
      <w:drawing>
        <wp:inline distT="0" distB="0" distL="0" distR="0" wp14:anchorId="0DFE7150" wp14:editId="754DCE05">
          <wp:extent cx="2533650" cy="657225"/>
          <wp:effectExtent l="0" t="0" r="0" b="9525"/>
          <wp:docPr id="2" name="Imatge 2" descr="Generalitat de Catalunya, Departament d'Economia i Hisenda, Comissió Central de Subministraments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4-marc-C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696"/>
    <w:multiLevelType w:val="hybridMultilevel"/>
    <w:tmpl w:val="D3C85504"/>
    <w:lvl w:ilvl="0" w:tplc="6F0816AC">
      <w:numFmt w:val="bullet"/>
      <w:lvlText w:val="-"/>
      <w:lvlJc w:val="left"/>
      <w:pPr>
        <w:ind w:left="786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2E47AC"/>
    <w:multiLevelType w:val="hybridMultilevel"/>
    <w:tmpl w:val="AF3C11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1CFD"/>
    <w:multiLevelType w:val="hybridMultilevel"/>
    <w:tmpl w:val="A7E80824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D3A84"/>
    <w:multiLevelType w:val="hybridMultilevel"/>
    <w:tmpl w:val="6CCA205E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052F0"/>
    <w:multiLevelType w:val="hybridMultilevel"/>
    <w:tmpl w:val="F04662EC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006"/>
    <w:multiLevelType w:val="hybridMultilevel"/>
    <w:tmpl w:val="84089F16"/>
    <w:lvl w:ilvl="0" w:tplc="B71432CC">
      <w:start w:val="3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56801"/>
    <w:multiLevelType w:val="hybridMultilevel"/>
    <w:tmpl w:val="41F8259C"/>
    <w:lvl w:ilvl="0" w:tplc="25C6788E">
      <w:start w:val="1"/>
      <w:numFmt w:val="bullet"/>
      <w:pStyle w:val="NormalB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A0149A"/>
    <w:multiLevelType w:val="hybridMultilevel"/>
    <w:tmpl w:val="2A0A4D54"/>
    <w:lvl w:ilvl="0" w:tplc="E3A864C8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55DD8"/>
    <w:multiLevelType w:val="hybridMultilevel"/>
    <w:tmpl w:val="CF5EDC14"/>
    <w:lvl w:ilvl="0" w:tplc="51CA3614">
      <w:start w:val="2"/>
      <w:numFmt w:val="bullet"/>
      <w:lvlText w:val="–"/>
      <w:lvlJc w:val="left"/>
      <w:pPr>
        <w:ind w:left="360" w:hanging="360"/>
      </w:pPr>
      <w:rPr>
        <w:rFonts w:ascii="Arial" w:eastAsia="Times" w:hAnsi="Arial" w:cs="Arial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A11D8"/>
    <w:multiLevelType w:val="hybridMultilevel"/>
    <w:tmpl w:val="72B62F9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2659"/>
    <w:multiLevelType w:val="hybridMultilevel"/>
    <w:tmpl w:val="3B14EE56"/>
    <w:lvl w:ilvl="0" w:tplc="B71432CC">
      <w:start w:val="3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D4D3F"/>
    <w:multiLevelType w:val="hybridMultilevel"/>
    <w:tmpl w:val="647C726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C070E"/>
    <w:multiLevelType w:val="hybridMultilevel"/>
    <w:tmpl w:val="B31E2A8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1AFE"/>
    <w:multiLevelType w:val="hybridMultilevel"/>
    <w:tmpl w:val="6C9C1FD4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D4ED9"/>
    <w:multiLevelType w:val="hybridMultilevel"/>
    <w:tmpl w:val="55203970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3E041B"/>
    <w:multiLevelType w:val="hybridMultilevel"/>
    <w:tmpl w:val="64D25F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E3A"/>
    <w:multiLevelType w:val="hybridMultilevel"/>
    <w:tmpl w:val="CA3A9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154C"/>
    <w:multiLevelType w:val="hybridMultilevel"/>
    <w:tmpl w:val="668A1B52"/>
    <w:lvl w:ilvl="0" w:tplc="B71432C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078F"/>
    <w:multiLevelType w:val="hybridMultilevel"/>
    <w:tmpl w:val="65B433EA"/>
    <w:lvl w:ilvl="0" w:tplc="B8D679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F2E"/>
    <w:multiLevelType w:val="hybridMultilevel"/>
    <w:tmpl w:val="A86E35F0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34952"/>
    <w:multiLevelType w:val="hybridMultilevel"/>
    <w:tmpl w:val="193685D2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67BAB"/>
    <w:multiLevelType w:val="hybridMultilevel"/>
    <w:tmpl w:val="39BE9416"/>
    <w:lvl w:ilvl="0" w:tplc="9620D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637B6"/>
    <w:multiLevelType w:val="hybridMultilevel"/>
    <w:tmpl w:val="64046F1C"/>
    <w:lvl w:ilvl="0" w:tplc="04ACB2A2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  <w:color w:val="auto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81037538">
    <w:abstractNumId w:val="2"/>
  </w:num>
  <w:num w:numId="2" w16cid:durableId="678971251">
    <w:abstractNumId w:val="23"/>
  </w:num>
  <w:num w:numId="3" w16cid:durableId="498350187">
    <w:abstractNumId w:val="7"/>
  </w:num>
  <w:num w:numId="4" w16cid:durableId="1692416999">
    <w:abstractNumId w:val="11"/>
  </w:num>
  <w:num w:numId="5" w16cid:durableId="2145266925">
    <w:abstractNumId w:val="5"/>
  </w:num>
  <w:num w:numId="6" w16cid:durableId="1989281754">
    <w:abstractNumId w:val="8"/>
  </w:num>
  <w:num w:numId="7" w16cid:durableId="2041398897">
    <w:abstractNumId w:val="0"/>
  </w:num>
  <w:num w:numId="8" w16cid:durableId="1544750139">
    <w:abstractNumId w:val="22"/>
  </w:num>
  <w:num w:numId="9" w16cid:durableId="405492819">
    <w:abstractNumId w:val="21"/>
  </w:num>
  <w:num w:numId="10" w16cid:durableId="530344588">
    <w:abstractNumId w:val="18"/>
  </w:num>
  <w:num w:numId="11" w16cid:durableId="1562666751">
    <w:abstractNumId w:val="14"/>
  </w:num>
  <w:num w:numId="12" w16cid:durableId="45373481">
    <w:abstractNumId w:val="4"/>
  </w:num>
  <w:num w:numId="13" w16cid:durableId="1157576783">
    <w:abstractNumId w:val="12"/>
  </w:num>
  <w:num w:numId="14" w16cid:durableId="1171676431">
    <w:abstractNumId w:val="17"/>
  </w:num>
  <w:num w:numId="15" w16cid:durableId="847982641">
    <w:abstractNumId w:val="6"/>
  </w:num>
  <w:num w:numId="16" w16cid:durableId="1858233331">
    <w:abstractNumId w:val="20"/>
  </w:num>
  <w:num w:numId="17" w16cid:durableId="1535843776">
    <w:abstractNumId w:val="13"/>
  </w:num>
  <w:num w:numId="18" w16cid:durableId="612908358">
    <w:abstractNumId w:val="10"/>
  </w:num>
  <w:num w:numId="19" w16cid:durableId="1742170200">
    <w:abstractNumId w:val="19"/>
  </w:num>
  <w:num w:numId="20" w16cid:durableId="752238977">
    <w:abstractNumId w:val="9"/>
  </w:num>
  <w:num w:numId="21" w16cid:durableId="1249731500">
    <w:abstractNumId w:val="3"/>
  </w:num>
  <w:num w:numId="22" w16cid:durableId="60837421">
    <w:abstractNumId w:val="15"/>
  </w:num>
  <w:num w:numId="23" w16cid:durableId="1430924606">
    <w:abstractNumId w:val="16"/>
  </w:num>
  <w:num w:numId="24" w16cid:durableId="2073045074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05CF"/>
    <w:rsid w:val="00002026"/>
    <w:rsid w:val="0000249B"/>
    <w:rsid w:val="0000268C"/>
    <w:rsid w:val="00002E6F"/>
    <w:rsid w:val="00003265"/>
    <w:rsid w:val="00003591"/>
    <w:rsid w:val="000037A6"/>
    <w:rsid w:val="000040E0"/>
    <w:rsid w:val="00004653"/>
    <w:rsid w:val="00005C6B"/>
    <w:rsid w:val="00005DB8"/>
    <w:rsid w:val="0000689A"/>
    <w:rsid w:val="000073BB"/>
    <w:rsid w:val="000075A2"/>
    <w:rsid w:val="00010CE0"/>
    <w:rsid w:val="00010E8F"/>
    <w:rsid w:val="00011931"/>
    <w:rsid w:val="00012130"/>
    <w:rsid w:val="0001251D"/>
    <w:rsid w:val="00012FC1"/>
    <w:rsid w:val="000133AF"/>
    <w:rsid w:val="00013B9C"/>
    <w:rsid w:val="00013BBD"/>
    <w:rsid w:val="00013E92"/>
    <w:rsid w:val="00014162"/>
    <w:rsid w:val="00014275"/>
    <w:rsid w:val="00014598"/>
    <w:rsid w:val="00014AA1"/>
    <w:rsid w:val="00016063"/>
    <w:rsid w:val="000160B4"/>
    <w:rsid w:val="00016C92"/>
    <w:rsid w:val="00017949"/>
    <w:rsid w:val="00017BCD"/>
    <w:rsid w:val="00020161"/>
    <w:rsid w:val="00021C98"/>
    <w:rsid w:val="00022542"/>
    <w:rsid w:val="000234FD"/>
    <w:rsid w:val="00023931"/>
    <w:rsid w:val="00023FBF"/>
    <w:rsid w:val="000240BE"/>
    <w:rsid w:val="00024201"/>
    <w:rsid w:val="00024502"/>
    <w:rsid w:val="0002687B"/>
    <w:rsid w:val="000269A2"/>
    <w:rsid w:val="00027410"/>
    <w:rsid w:val="000274C9"/>
    <w:rsid w:val="000277DF"/>
    <w:rsid w:val="000279BF"/>
    <w:rsid w:val="000304CC"/>
    <w:rsid w:val="000308A7"/>
    <w:rsid w:val="00030C33"/>
    <w:rsid w:val="00030E9C"/>
    <w:rsid w:val="00030EAE"/>
    <w:rsid w:val="0003113C"/>
    <w:rsid w:val="00031F88"/>
    <w:rsid w:val="00032D8C"/>
    <w:rsid w:val="0003374B"/>
    <w:rsid w:val="00034462"/>
    <w:rsid w:val="00034B41"/>
    <w:rsid w:val="00034B4C"/>
    <w:rsid w:val="00034FAB"/>
    <w:rsid w:val="00036725"/>
    <w:rsid w:val="0003682F"/>
    <w:rsid w:val="00036A9F"/>
    <w:rsid w:val="00036DE1"/>
    <w:rsid w:val="00037B26"/>
    <w:rsid w:val="00037FA1"/>
    <w:rsid w:val="00040544"/>
    <w:rsid w:val="00040599"/>
    <w:rsid w:val="0004060E"/>
    <w:rsid w:val="00040AA5"/>
    <w:rsid w:val="0004120C"/>
    <w:rsid w:val="000416A3"/>
    <w:rsid w:val="00041A4E"/>
    <w:rsid w:val="0004275E"/>
    <w:rsid w:val="000433D3"/>
    <w:rsid w:val="0004371C"/>
    <w:rsid w:val="000439FB"/>
    <w:rsid w:val="00043CB3"/>
    <w:rsid w:val="00044ED1"/>
    <w:rsid w:val="000452AE"/>
    <w:rsid w:val="00045350"/>
    <w:rsid w:val="000454AD"/>
    <w:rsid w:val="00045C25"/>
    <w:rsid w:val="00047736"/>
    <w:rsid w:val="00047A91"/>
    <w:rsid w:val="00051385"/>
    <w:rsid w:val="0005160C"/>
    <w:rsid w:val="00052AE3"/>
    <w:rsid w:val="000533E0"/>
    <w:rsid w:val="0005359C"/>
    <w:rsid w:val="00054A9B"/>
    <w:rsid w:val="00054F27"/>
    <w:rsid w:val="000557A8"/>
    <w:rsid w:val="00055D0A"/>
    <w:rsid w:val="00056305"/>
    <w:rsid w:val="0005680A"/>
    <w:rsid w:val="000575E0"/>
    <w:rsid w:val="0005766A"/>
    <w:rsid w:val="00057824"/>
    <w:rsid w:val="000601BE"/>
    <w:rsid w:val="00060AF1"/>
    <w:rsid w:val="00061056"/>
    <w:rsid w:val="0006118D"/>
    <w:rsid w:val="00062130"/>
    <w:rsid w:val="0006285E"/>
    <w:rsid w:val="00062AC2"/>
    <w:rsid w:val="00063760"/>
    <w:rsid w:val="00063DB0"/>
    <w:rsid w:val="000644C0"/>
    <w:rsid w:val="00064A55"/>
    <w:rsid w:val="00065082"/>
    <w:rsid w:val="00065251"/>
    <w:rsid w:val="00065400"/>
    <w:rsid w:val="000655F4"/>
    <w:rsid w:val="00065666"/>
    <w:rsid w:val="000664F6"/>
    <w:rsid w:val="00066743"/>
    <w:rsid w:val="00066809"/>
    <w:rsid w:val="00066AC2"/>
    <w:rsid w:val="00066DF5"/>
    <w:rsid w:val="00067036"/>
    <w:rsid w:val="00067242"/>
    <w:rsid w:val="00067729"/>
    <w:rsid w:val="00067D90"/>
    <w:rsid w:val="00067E61"/>
    <w:rsid w:val="000716C4"/>
    <w:rsid w:val="000717BC"/>
    <w:rsid w:val="000718BA"/>
    <w:rsid w:val="000720E4"/>
    <w:rsid w:val="000720EA"/>
    <w:rsid w:val="00072663"/>
    <w:rsid w:val="000729A4"/>
    <w:rsid w:val="00072B0D"/>
    <w:rsid w:val="0007375F"/>
    <w:rsid w:val="00074C1F"/>
    <w:rsid w:val="00075118"/>
    <w:rsid w:val="000751EF"/>
    <w:rsid w:val="00075EF5"/>
    <w:rsid w:val="00075F98"/>
    <w:rsid w:val="00076FFB"/>
    <w:rsid w:val="00077672"/>
    <w:rsid w:val="00077BB9"/>
    <w:rsid w:val="000803EC"/>
    <w:rsid w:val="000807C4"/>
    <w:rsid w:val="000809C4"/>
    <w:rsid w:val="0008115C"/>
    <w:rsid w:val="0008142C"/>
    <w:rsid w:val="00083ED3"/>
    <w:rsid w:val="000847FF"/>
    <w:rsid w:val="00084C76"/>
    <w:rsid w:val="00084D98"/>
    <w:rsid w:val="00085232"/>
    <w:rsid w:val="000853BD"/>
    <w:rsid w:val="00085A0E"/>
    <w:rsid w:val="00085D19"/>
    <w:rsid w:val="00086948"/>
    <w:rsid w:val="00086988"/>
    <w:rsid w:val="00086C3E"/>
    <w:rsid w:val="00087333"/>
    <w:rsid w:val="00087737"/>
    <w:rsid w:val="00087FC8"/>
    <w:rsid w:val="00090C7F"/>
    <w:rsid w:val="0009112B"/>
    <w:rsid w:val="0009246B"/>
    <w:rsid w:val="00092943"/>
    <w:rsid w:val="00092A47"/>
    <w:rsid w:val="00092DAC"/>
    <w:rsid w:val="000937C9"/>
    <w:rsid w:val="000939EA"/>
    <w:rsid w:val="0009402F"/>
    <w:rsid w:val="00094033"/>
    <w:rsid w:val="00094ACD"/>
    <w:rsid w:val="0009509A"/>
    <w:rsid w:val="00095380"/>
    <w:rsid w:val="00095684"/>
    <w:rsid w:val="0009599C"/>
    <w:rsid w:val="00096875"/>
    <w:rsid w:val="00096C3C"/>
    <w:rsid w:val="00096DC5"/>
    <w:rsid w:val="00097704"/>
    <w:rsid w:val="00097C8D"/>
    <w:rsid w:val="00097F80"/>
    <w:rsid w:val="00097FF5"/>
    <w:rsid w:val="000A03C5"/>
    <w:rsid w:val="000A1EEF"/>
    <w:rsid w:val="000A221B"/>
    <w:rsid w:val="000A272C"/>
    <w:rsid w:val="000A3698"/>
    <w:rsid w:val="000A3BA1"/>
    <w:rsid w:val="000A4916"/>
    <w:rsid w:val="000A4E9A"/>
    <w:rsid w:val="000A54F6"/>
    <w:rsid w:val="000A5DCC"/>
    <w:rsid w:val="000A6CC5"/>
    <w:rsid w:val="000B01CE"/>
    <w:rsid w:val="000B0DA8"/>
    <w:rsid w:val="000B11B4"/>
    <w:rsid w:val="000B152A"/>
    <w:rsid w:val="000B213A"/>
    <w:rsid w:val="000B21FA"/>
    <w:rsid w:val="000B2AC2"/>
    <w:rsid w:val="000B37E3"/>
    <w:rsid w:val="000B38B2"/>
    <w:rsid w:val="000B4222"/>
    <w:rsid w:val="000B52B8"/>
    <w:rsid w:val="000B56BB"/>
    <w:rsid w:val="000B5FFD"/>
    <w:rsid w:val="000B64E8"/>
    <w:rsid w:val="000B6959"/>
    <w:rsid w:val="000B6C2D"/>
    <w:rsid w:val="000B6CF9"/>
    <w:rsid w:val="000B6DDE"/>
    <w:rsid w:val="000B7AB6"/>
    <w:rsid w:val="000B7CB7"/>
    <w:rsid w:val="000C03F7"/>
    <w:rsid w:val="000C0C7E"/>
    <w:rsid w:val="000C12E4"/>
    <w:rsid w:val="000C1EE1"/>
    <w:rsid w:val="000C2C83"/>
    <w:rsid w:val="000C2E2E"/>
    <w:rsid w:val="000C40BD"/>
    <w:rsid w:val="000C445B"/>
    <w:rsid w:val="000C4D94"/>
    <w:rsid w:val="000C52F9"/>
    <w:rsid w:val="000C560D"/>
    <w:rsid w:val="000C57B5"/>
    <w:rsid w:val="000C5C62"/>
    <w:rsid w:val="000C5F1C"/>
    <w:rsid w:val="000C609A"/>
    <w:rsid w:val="000C63E2"/>
    <w:rsid w:val="000C6689"/>
    <w:rsid w:val="000C6D26"/>
    <w:rsid w:val="000C737B"/>
    <w:rsid w:val="000C755A"/>
    <w:rsid w:val="000C7E04"/>
    <w:rsid w:val="000D0C4F"/>
    <w:rsid w:val="000D15B1"/>
    <w:rsid w:val="000D1B3B"/>
    <w:rsid w:val="000D1FEA"/>
    <w:rsid w:val="000D22BD"/>
    <w:rsid w:val="000D374E"/>
    <w:rsid w:val="000D388B"/>
    <w:rsid w:val="000D3933"/>
    <w:rsid w:val="000D46BD"/>
    <w:rsid w:val="000D49CF"/>
    <w:rsid w:val="000D4A30"/>
    <w:rsid w:val="000D4A4C"/>
    <w:rsid w:val="000D4FE3"/>
    <w:rsid w:val="000D50FC"/>
    <w:rsid w:val="000D546F"/>
    <w:rsid w:val="000D575A"/>
    <w:rsid w:val="000D59F9"/>
    <w:rsid w:val="000D5F8A"/>
    <w:rsid w:val="000D5FD3"/>
    <w:rsid w:val="000D61A9"/>
    <w:rsid w:val="000D62AE"/>
    <w:rsid w:val="000D672F"/>
    <w:rsid w:val="000D6D35"/>
    <w:rsid w:val="000D76AA"/>
    <w:rsid w:val="000E006A"/>
    <w:rsid w:val="000E098B"/>
    <w:rsid w:val="000E0D9D"/>
    <w:rsid w:val="000E0E55"/>
    <w:rsid w:val="000E26F9"/>
    <w:rsid w:val="000E2B17"/>
    <w:rsid w:val="000E2C15"/>
    <w:rsid w:val="000E342B"/>
    <w:rsid w:val="000E3973"/>
    <w:rsid w:val="000E43D3"/>
    <w:rsid w:val="000E4A4B"/>
    <w:rsid w:val="000E4FF6"/>
    <w:rsid w:val="000E5559"/>
    <w:rsid w:val="000E5851"/>
    <w:rsid w:val="000E750A"/>
    <w:rsid w:val="000E7990"/>
    <w:rsid w:val="000F01D2"/>
    <w:rsid w:val="000F0415"/>
    <w:rsid w:val="000F08EA"/>
    <w:rsid w:val="000F0C56"/>
    <w:rsid w:val="000F0E3B"/>
    <w:rsid w:val="000F13C9"/>
    <w:rsid w:val="000F179F"/>
    <w:rsid w:val="000F182F"/>
    <w:rsid w:val="000F194C"/>
    <w:rsid w:val="000F1DC2"/>
    <w:rsid w:val="000F1E97"/>
    <w:rsid w:val="000F2136"/>
    <w:rsid w:val="000F2322"/>
    <w:rsid w:val="000F23D7"/>
    <w:rsid w:val="000F308D"/>
    <w:rsid w:val="000F3A0F"/>
    <w:rsid w:val="000F481D"/>
    <w:rsid w:val="000F4A80"/>
    <w:rsid w:val="000F53A4"/>
    <w:rsid w:val="000F5597"/>
    <w:rsid w:val="000F56A4"/>
    <w:rsid w:val="000F6593"/>
    <w:rsid w:val="000F75EC"/>
    <w:rsid w:val="000F7CE1"/>
    <w:rsid w:val="001002F7"/>
    <w:rsid w:val="00100721"/>
    <w:rsid w:val="00101159"/>
    <w:rsid w:val="00101465"/>
    <w:rsid w:val="001014FA"/>
    <w:rsid w:val="00101DDA"/>
    <w:rsid w:val="001027A8"/>
    <w:rsid w:val="00102EA5"/>
    <w:rsid w:val="00103164"/>
    <w:rsid w:val="001031D6"/>
    <w:rsid w:val="00103827"/>
    <w:rsid w:val="00104D05"/>
    <w:rsid w:val="00104FE4"/>
    <w:rsid w:val="001054D2"/>
    <w:rsid w:val="00105A97"/>
    <w:rsid w:val="00105E7D"/>
    <w:rsid w:val="00105FBD"/>
    <w:rsid w:val="0010614B"/>
    <w:rsid w:val="00106D1F"/>
    <w:rsid w:val="00107DB3"/>
    <w:rsid w:val="001101A8"/>
    <w:rsid w:val="00110ADC"/>
    <w:rsid w:val="001118D0"/>
    <w:rsid w:val="00111EDF"/>
    <w:rsid w:val="0011267B"/>
    <w:rsid w:val="00112BFC"/>
    <w:rsid w:val="001132EF"/>
    <w:rsid w:val="00113828"/>
    <w:rsid w:val="001138B3"/>
    <w:rsid w:val="00113D19"/>
    <w:rsid w:val="001141E2"/>
    <w:rsid w:val="00114F7C"/>
    <w:rsid w:val="00115C20"/>
    <w:rsid w:val="00116B04"/>
    <w:rsid w:val="00117372"/>
    <w:rsid w:val="00117E8D"/>
    <w:rsid w:val="00120677"/>
    <w:rsid w:val="00120A3F"/>
    <w:rsid w:val="00120C43"/>
    <w:rsid w:val="00121372"/>
    <w:rsid w:val="001221D7"/>
    <w:rsid w:val="00122736"/>
    <w:rsid w:val="00122AAF"/>
    <w:rsid w:val="00123072"/>
    <w:rsid w:val="00123B4F"/>
    <w:rsid w:val="0012454C"/>
    <w:rsid w:val="00125806"/>
    <w:rsid w:val="00125CB7"/>
    <w:rsid w:val="0012685E"/>
    <w:rsid w:val="00126ACB"/>
    <w:rsid w:val="00126F88"/>
    <w:rsid w:val="00127343"/>
    <w:rsid w:val="00127CD9"/>
    <w:rsid w:val="001310A1"/>
    <w:rsid w:val="001317C1"/>
    <w:rsid w:val="00132B93"/>
    <w:rsid w:val="00132BEF"/>
    <w:rsid w:val="00133815"/>
    <w:rsid w:val="00133C00"/>
    <w:rsid w:val="00133EBF"/>
    <w:rsid w:val="00134178"/>
    <w:rsid w:val="00134307"/>
    <w:rsid w:val="001344E5"/>
    <w:rsid w:val="001348BC"/>
    <w:rsid w:val="00134A79"/>
    <w:rsid w:val="00134C84"/>
    <w:rsid w:val="00134E60"/>
    <w:rsid w:val="00135266"/>
    <w:rsid w:val="001365F5"/>
    <w:rsid w:val="00136628"/>
    <w:rsid w:val="001373C5"/>
    <w:rsid w:val="001373F3"/>
    <w:rsid w:val="001378D4"/>
    <w:rsid w:val="00137D6B"/>
    <w:rsid w:val="0014029E"/>
    <w:rsid w:val="00140317"/>
    <w:rsid w:val="001410A5"/>
    <w:rsid w:val="0014151E"/>
    <w:rsid w:val="0014178C"/>
    <w:rsid w:val="00141AA8"/>
    <w:rsid w:val="00141CB0"/>
    <w:rsid w:val="0014225C"/>
    <w:rsid w:val="00142529"/>
    <w:rsid w:val="00142858"/>
    <w:rsid w:val="00142FAE"/>
    <w:rsid w:val="00143808"/>
    <w:rsid w:val="00143DD1"/>
    <w:rsid w:val="0014450E"/>
    <w:rsid w:val="00144E9F"/>
    <w:rsid w:val="00146A5E"/>
    <w:rsid w:val="00146BE9"/>
    <w:rsid w:val="00147621"/>
    <w:rsid w:val="00147CBE"/>
    <w:rsid w:val="00147EBA"/>
    <w:rsid w:val="0015061C"/>
    <w:rsid w:val="00150651"/>
    <w:rsid w:val="0015137A"/>
    <w:rsid w:val="001529B6"/>
    <w:rsid w:val="00152CAE"/>
    <w:rsid w:val="00153E75"/>
    <w:rsid w:val="001540FD"/>
    <w:rsid w:val="001541F2"/>
    <w:rsid w:val="001549FC"/>
    <w:rsid w:val="00154D84"/>
    <w:rsid w:val="001550A0"/>
    <w:rsid w:val="001551D5"/>
    <w:rsid w:val="00155A2F"/>
    <w:rsid w:val="00155C58"/>
    <w:rsid w:val="00156243"/>
    <w:rsid w:val="0015634B"/>
    <w:rsid w:val="00156767"/>
    <w:rsid w:val="00157239"/>
    <w:rsid w:val="001610DD"/>
    <w:rsid w:val="0016145A"/>
    <w:rsid w:val="0016210F"/>
    <w:rsid w:val="0016227A"/>
    <w:rsid w:val="001630B1"/>
    <w:rsid w:val="001639CE"/>
    <w:rsid w:val="00163D56"/>
    <w:rsid w:val="001642A7"/>
    <w:rsid w:val="0016477F"/>
    <w:rsid w:val="001648D3"/>
    <w:rsid w:val="0016517C"/>
    <w:rsid w:val="00165C62"/>
    <w:rsid w:val="0016669C"/>
    <w:rsid w:val="001671C9"/>
    <w:rsid w:val="001672C4"/>
    <w:rsid w:val="00167E3D"/>
    <w:rsid w:val="00170489"/>
    <w:rsid w:val="001706E7"/>
    <w:rsid w:val="0017095F"/>
    <w:rsid w:val="00170F81"/>
    <w:rsid w:val="0017107C"/>
    <w:rsid w:val="00171A7A"/>
    <w:rsid w:val="00171A8B"/>
    <w:rsid w:val="00172405"/>
    <w:rsid w:val="00172683"/>
    <w:rsid w:val="00172BD2"/>
    <w:rsid w:val="001730E3"/>
    <w:rsid w:val="00173AF5"/>
    <w:rsid w:val="001740F2"/>
    <w:rsid w:val="00174D93"/>
    <w:rsid w:val="00175C81"/>
    <w:rsid w:val="00177ADE"/>
    <w:rsid w:val="001805A1"/>
    <w:rsid w:val="001806F5"/>
    <w:rsid w:val="00180E89"/>
    <w:rsid w:val="00182232"/>
    <w:rsid w:val="00182574"/>
    <w:rsid w:val="00182FC7"/>
    <w:rsid w:val="001830CF"/>
    <w:rsid w:val="001830EE"/>
    <w:rsid w:val="001847B4"/>
    <w:rsid w:val="00184996"/>
    <w:rsid w:val="00184A67"/>
    <w:rsid w:val="00184BF7"/>
    <w:rsid w:val="00184F9D"/>
    <w:rsid w:val="001854CD"/>
    <w:rsid w:val="001858CE"/>
    <w:rsid w:val="00185D6E"/>
    <w:rsid w:val="00185D8E"/>
    <w:rsid w:val="00186D4E"/>
    <w:rsid w:val="0018749B"/>
    <w:rsid w:val="00187A5F"/>
    <w:rsid w:val="00190A03"/>
    <w:rsid w:val="00190AE9"/>
    <w:rsid w:val="00190E5C"/>
    <w:rsid w:val="0019127F"/>
    <w:rsid w:val="00191398"/>
    <w:rsid w:val="00191693"/>
    <w:rsid w:val="001930E9"/>
    <w:rsid w:val="0019370C"/>
    <w:rsid w:val="00195941"/>
    <w:rsid w:val="00195F9F"/>
    <w:rsid w:val="001961B8"/>
    <w:rsid w:val="001967D2"/>
    <w:rsid w:val="00196FDD"/>
    <w:rsid w:val="00197262"/>
    <w:rsid w:val="001974F8"/>
    <w:rsid w:val="001975E3"/>
    <w:rsid w:val="00197D6F"/>
    <w:rsid w:val="001A0059"/>
    <w:rsid w:val="001A016C"/>
    <w:rsid w:val="001A0E07"/>
    <w:rsid w:val="001A0E0C"/>
    <w:rsid w:val="001A27F9"/>
    <w:rsid w:val="001A2CF4"/>
    <w:rsid w:val="001A3717"/>
    <w:rsid w:val="001A4228"/>
    <w:rsid w:val="001A4B27"/>
    <w:rsid w:val="001A4FFB"/>
    <w:rsid w:val="001A6536"/>
    <w:rsid w:val="001A65EC"/>
    <w:rsid w:val="001A6D1D"/>
    <w:rsid w:val="001A7042"/>
    <w:rsid w:val="001A7242"/>
    <w:rsid w:val="001A7AF6"/>
    <w:rsid w:val="001B06E3"/>
    <w:rsid w:val="001B0755"/>
    <w:rsid w:val="001B0A5A"/>
    <w:rsid w:val="001B0D0A"/>
    <w:rsid w:val="001B0D78"/>
    <w:rsid w:val="001B1154"/>
    <w:rsid w:val="001B12D7"/>
    <w:rsid w:val="001B1574"/>
    <w:rsid w:val="001B1AAF"/>
    <w:rsid w:val="001B1D54"/>
    <w:rsid w:val="001B1F80"/>
    <w:rsid w:val="001B22B3"/>
    <w:rsid w:val="001B25E9"/>
    <w:rsid w:val="001B372C"/>
    <w:rsid w:val="001B3AB5"/>
    <w:rsid w:val="001B3E12"/>
    <w:rsid w:val="001B4D5E"/>
    <w:rsid w:val="001B5662"/>
    <w:rsid w:val="001B5E78"/>
    <w:rsid w:val="001B6087"/>
    <w:rsid w:val="001B781F"/>
    <w:rsid w:val="001C01FD"/>
    <w:rsid w:val="001C03FE"/>
    <w:rsid w:val="001C0494"/>
    <w:rsid w:val="001C0589"/>
    <w:rsid w:val="001C0BA1"/>
    <w:rsid w:val="001C1842"/>
    <w:rsid w:val="001C2183"/>
    <w:rsid w:val="001C28B8"/>
    <w:rsid w:val="001C2931"/>
    <w:rsid w:val="001C297B"/>
    <w:rsid w:val="001C2997"/>
    <w:rsid w:val="001C302A"/>
    <w:rsid w:val="001C307A"/>
    <w:rsid w:val="001C3694"/>
    <w:rsid w:val="001C433E"/>
    <w:rsid w:val="001C44B3"/>
    <w:rsid w:val="001C52A9"/>
    <w:rsid w:val="001C5D79"/>
    <w:rsid w:val="001C6055"/>
    <w:rsid w:val="001C6137"/>
    <w:rsid w:val="001C65AC"/>
    <w:rsid w:val="001C69FF"/>
    <w:rsid w:val="001C6A06"/>
    <w:rsid w:val="001C715E"/>
    <w:rsid w:val="001C7202"/>
    <w:rsid w:val="001C722F"/>
    <w:rsid w:val="001C76AE"/>
    <w:rsid w:val="001C7A26"/>
    <w:rsid w:val="001D0CBD"/>
    <w:rsid w:val="001D15B4"/>
    <w:rsid w:val="001D20DA"/>
    <w:rsid w:val="001D2365"/>
    <w:rsid w:val="001D2568"/>
    <w:rsid w:val="001D37F0"/>
    <w:rsid w:val="001D405D"/>
    <w:rsid w:val="001D409C"/>
    <w:rsid w:val="001D4B47"/>
    <w:rsid w:val="001D4DC5"/>
    <w:rsid w:val="001D5188"/>
    <w:rsid w:val="001D6BED"/>
    <w:rsid w:val="001D7A50"/>
    <w:rsid w:val="001E0214"/>
    <w:rsid w:val="001E086C"/>
    <w:rsid w:val="001E0A60"/>
    <w:rsid w:val="001E0B01"/>
    <w:rsid w:val="001E0E27"/>
    <w:rsid w:val="001E1189"/>
    <w:rsid w:val="001E1A0C"/>
    <w:rsid w:val="001E1D27"/>
    <w:rsid w:val="001E1EE3"/>
    <w:rsid w:val="001E2A26"/>
    <w:rsid w:val="001E3A40"/>
    <w:rsid w:val="001E4938"/>
    <w:rsid w:val="001E4D26"/>
    <w:rsid w:val="001E4E64"/>
    <w:rsid w:val="001E55BA"/>
    <w:rsid w:val="001E5B9A"/>
    <w:rsid w:val="001E5FB2"/>
    <w:rsid w:val="001E655D"/>
    <w:rsid w:val="001E6A75"/>
    <w:rsid w:val="001E7948"/>
    <w:rsid w:val="001F06CD"/>
    <w:rsid w:val="001F0D81"/>
    <w:rsid w:val="001F1961"/>
    <w:rsid w:val="001F2480"/>
    <w:rsid w:val="001F2E94"/>
    <w:rsid w:val="001F40C7"/>
    <w:rsid w:val="001F55D2"/>
    <w:rsid w:val="001F5B8D"/>
    <w:rsid w:val="001F6184"/>
    <w:rsid w:val="001F620B"/>
    <w:rsid w:val="001F668E"/>
    <w:rsid w:val="001F729A"/>
    <w:rsid w:val="001F7911"/>
    <w:rsid w:val="00200DE2"/>
    <w:rsid w:val="00200E9C"/>
    <w:rsid w:val="0020121B"/>
    <w:rsid w:val="002015D2"/>
    <w:rsid w:val="00201E4C"/>
    <w:rsid w:val="00202310"/>
    <w:rsid w:val="002034B8"/>
    <w:rsid w:val="002035CC"/>
    <w:rsid w:val="0020402C"/>
    <w:rsid w:val="00204C3E"/>
    <w:rsid w:val="00204EA9"/>
    <w:rsid w:val="002051EF"/>
    <w:rsid w:val="00205A13"/>
    <w:rsid w:val="00206809"/>
    <w:rsid w:val="002068C7"/>
    <w:rsid w:val="00206B8D"/>
    <w:rsid w:val="00206E4C"/>
    <w:rsid w:val="002075AA"/>
    <w:rsid w:val="002075E5"/>
    <w:rsid w:val="0020769B"/>
    <w:rsid w:val="00207AD2"/>
    <w:rsid w:val="00207E69"/>
    <w:rsid w:val="0021072F"/>
    <w:rsid w:val="0021100A"/>
    <w:rsid w:val="00211424"/>
    <w:rsid w:val="00211EE0"/>
    <w:rsid w:val="0021212B"/>
    <w:rsid w:val="0021227C"/>
    <w:rsid w:val="002131C0"/>
    <w:rsid w:val="00214439"/>
    <w:rsid w:val="002144D8"/>
    <w:rsid w:val="00214548"/>
    <w:rsid w:val="00214F35"/>
    <w:rsid w:val="002152AA"/>
    <w:rsid w:val="002154D7"/>
    <w:rsid w:val="00215D6A"/>
    <w:rsid w:val="00216130"/>
    <w:rsid w:val="002163CB"/>
    <w:rsid w:val="002164D6"/>
    <w:rsid w:val="00216788"/>
    <w:rsid w:val="0021786E"/>
    <w:rsid w:val="00220073"/>
    <w:rsid w:val="002201A4"/>
    <w:rsid w:val="00220452"/>
    <w:rsid w:val="0022058B"/>
    <w:rsid w:val="00220AE0"/>
    <w:rsid w:val="002211B5"/>
    <w:rsid w:val="00221B0C"/>
    <w:rsid w:val="002221FF"/>
    <w:rsid w:val="00222316"/>
    <w:rsid w:val="0022278A"/>
    <w:rsid w:val="00223208"/>
    <w:rsid w:val="00223D7C"/>
    <w:rsid w:val="00224123"/>
    <w:rsid w:val="002250FB"/>
    <w:rsid w:val="002253E9"/>
    <w:rsid w:val="00225F00"/>
    <w:rsid w:val="00226769"/>
    <w:rsid w:val="00226EC5"/>
    <w:rsid w:val="00227C0E"/>
    <w:rsid w:val="00227C83"/>
    <w:rsid w:val="00227FF0"/>
    <w:rsid w:val="002306E5"/>
    <w:rsid w:val="00230C67"/>
    <w:rsid w:val="00231139"/>
    <w:rsid w:val="00231EE8"/>
    <w:rsid w:val="00232043"/>
    <w:rsid w:val="00232612"/>
    <w:rsid w:val="00232AE9"/>
    <w:rsid w:val="00232F58"/>
    <w:rsid w:val="0023316F"/>
    <w:rsid w:val="0023360D"/>
    <w:rsid w:val="0023454F"/>
    <w:rsid w:val="00235457"/>
    <w:rsid w:val="00236730"/>
    <w:rsid w:val="00236E94"/>
    <w:rsid w:val="002413A9"/>
    <w:rsid w:val="00241432"/>
    <w:rsid w:val="00241E3C"/>
    <w:rsid w:val="00242936"/>
    <w:rsid w:val="00242CE6"/>
    <w:rsid w:val="00243FFD"/>
    <w:rsid w:val="002444AA"/>
    <w:rsid w:val="00244A1F"/>
    <w:rsid w:val="00244E2B"/>
    <w:rsid w:val="002454EB"/>
    <w:rsid w:val="00245DB6"/>
    <w:rsid w:val="0024670A"/>
    <w:rsid w:val="00246EB3"/>
    <w:rsid w:val="0024701D"/>
    <w:rsid w:val="002470CE"/>
    <w:rsid w:val="0024772B"/>
    <w:rsid w:val="002478F4"/>
    <w:rsid w:val="00247E37"/>
    <w:rsid w:val="0025019C"/>
    <w:rsid w:val="002503EF"/>
    <w:rsid w:val="002508BC"/>
    <w:rsid w:val="00250F70"/>
    <w:rsid w:val="0025106E"/>
    <w:rsid w:val="00251624"/>
    <w:rsid w:val="0025194D"/>
    <w:rsid w:val="002526E1"/>
    <w:rsid w:val="002530D7"/>
    <w:rsid w:val="002532F4"/>
    <w:rsid w:val="00253EE4"/>
    <w:rsid w:val="00254484"/>
    <w:rsid w:val="00254D15"/>
    <w:rsid w:val="0025678D"/>
    <w:rsid w:val="00256872"/>
    <w:rsid w:val="00256EEF"/>
    <w:rsid w:val="00256F70"/>
    <w:rsid w:val="0025713F"/>
    <w:rsid w:val="0025716A"/>
    <w:rsid w:val="00257A94"/>
    <w:rsid w:val="00260862"/>
    <w:rsid w:val="00261287"/>
    <w:rsid w:val="00261843"/>
    <w:rsid w:val="00261A0A"/>
    <w:rsid w:val="00262C82"/>
    <w:rsid w:val="00263A1D"/>
    <w:rsid w:val="002640B5"/>
    <w:rsid w:val="002641D0"/>
    <w:rsid w:val="00264725"/>
    <w:rsid w:val="00265C61"/>
    <w:rsid w:val="00266B81"/>
    <w:rsid w:val="0026727B"/>
    <w:rsid w:val="00267595"/>
    <w:rsid w:val="00270B59"/>
    <w:rsid w:val="00270EB8"/>
    <w:rsid w:val="00271337"/>
    <w:rsid w:val="00271605"/>
    <w:rsid w:val="00271718"/>
    <w:rsid w:val="0027199B"/>
    <w:rsid w:val="002729AA"/>
    <w:rsid w:val="00272C2A"/>
    <w:rsid w:val="002764AB"/>
    <w:rsid w:val="002765A9"/>
    <w:rsid w:val="002765AB"/>
    <w:rsid w:val="002772A0"/>
    <w:rsid w:val="00277A70"/>
    <w:rsid w:val="00277AD2"/>
    <w:rsid w:val="00277BA6"/>
    <w:rsid w:val="00277BFD"/>
    <w:rsid w:val="00277EE7"/>
    <w:rsid w:val="00280B16"/>
    <w:rsid w:val="00280D72"/>
    <w:rsid w:val="00282361"/>
    <w:rsid w:val="00282565"/>
    <w:rsid w:val="00282AFA"/>
    <w:rsid w:val="00283D06"/>
    <w:rsid w:val="00283D21"/>
    <w:rsid w:val="00284112"/>
    <w:rsid w:val="0028478D"/>
    <w:rsid w:val="00285EC8"/>
    <w:rsid w:val="00286B8B"/>
    <w:rsid w:val="00286F1B"/>
    <w:rsid w:val="0028761D"/>
    <w:rsid w:val="00287628"/>
    <w:rsid w:val="0028779E"/>
    <w:rsid w:val="002879AC"/>
    <w:rsid w:val="00287A72"/>
    <w:rsid w:val="00287C7D"/>
    <w:rsid w:val="0029038E"/>
    <w:rsid w:val="00290451"/>
    <w:rsid w:val="00290B0E"/>
    <w:rsid w:val="00291447"/>
    <w:rsid w:val="00291BE5"/>
    <w:rsid w:val="00292468"/>
    <w:rsid w:val="00292C72"/>
    <w:rsid w:val="00293227"/>
    <w:rsid w:val="00293BBE"/>
    <w:rsid w:val="00293D17"/>
    <w:rsid w:val="00293D51"/>
    <w:rsid w:val="0029475C"/>
    <w:rsid w:val="00294B82"/>
    <w:rsid w:val="00294FF1"/>
    <w:rsid w:val="002953AD"/>
    <w:rsid w:val="00295A0B"/>
    <w:rsid w:val="00296C45"/>
    <w:rsid w:val="00296EFE"/>
    <w:rsid w:val="002971E5"/>
    <w:rsid w:val="002979F1"/>
    <w:rsid w:val="00297A93"/>
    <w:rsid w:val="00297E38"/>
    <w:rsid w:val="00297FB7"/>
    <w:rsid w:val="002A000E"/>
    <w:rsid w:val="002A086F"/>
    <w:rsid w:val="002A09AE"/>
    <w:rsid w:val="002A0B47"/>
    <w:rsid w:val="002A0C37"/>
    <w:rsid w:val="002A15CB"/>
    <w:rsid w:val="002A17D3"/>
    <w:rsid w:val="002A1D97"/>
    <w:rsid w:val="002A2104"/>
    <w:rsid w:val="002A305A"/>
    <w:rsid w:val="002A33D6"/>
    <w:rsid w:val="002A39B6"/>
    <w:rsid w:val="002A410A"/>
    <w:rsid w:val="002A4144"/>
    <w:rsid w:val="002A43D0"/>
    <w:rsid w:val="002A4BE7"/>
    <w:rsid w:val="002A51A7"/>
    <w:rsid w:val="002A5D71"/>
    <w:rsid w:val="002A5E06"/>
    <w:rsid w:val="002A6151"/>
    <w:rsid w:val="002A6952"/>
    <w:rsid w:val="002A6991"/>
    <w:rsid w:val="002A6B7E"/>
    <w:rsid w:val="002A6EFD"/>
    <w:rsid w:val="002A7305"/>
    <w:rsid w:val="002A7667"/>
    <w:rsid w:val="002A78B9"/>
    <w:rsid w:val="002A7EFF"/>
    <w:rsid w:val="002B08C0"/>
    <w:rsid w:val="002B1056"/>
    <w:rsid w:val="002B19F4"/>
    <w:rsid w:val="002B1CE9"/>
    <w:rsid w:val="002B21DE"/>
    <w:rsid w:val="002B2B7A"/>
    <w:rsid w:val="002B4524"/>
    <w:rsid w:val="002B4A0E"/>
    <w:rsid w:val="002B50D1"/>
    <w:rsid w:val="002B522D"/>
    <w:rsid w:val="002B5305"/>
    <w:rsid w:val="002B637B"/>
    <w:rsid w:val="002B68C5"/>
    <w:rsid w:val="002C0005"/>
    <w:rsid w:val="002C013E"/>
    <w:rsid w:val="002C0C9A"/>
    <w:rsid w:val="002C143F"/>
    <w:rsid w:val="002C1CA0"/>
    <w:rsid w:val="002C22A9"/>
    <w:rsid w:val="002C25D2"/>
    <w:rsid w:val="002C27A2"/>
    <w:rsid w:val="002C27BD"/>
    <w:rsid w:val="002C2F29"/>
    <w:rsid w:val="002C3405"/>
    <w:rsid w:val="002C36EA"/>
    <w:rsid w:val="002C3E3E"/>
    <w:rsid w:val="002C452B"/>
    <w:rsid w:val="002C67F9"/>
    <w:rsid w:val="002C6864"/>
    <w:rsid w:val="002C7A00"/>
    <w:rsid w:val="002C7A20"/>
    <w:rsid w:val="002C7C8A"/>
    <w:rsid w:val="002C7FC0"/>
    <w:rsid w:val="002D024E"/>
    <w:rsid w:val="002D0313"/>
    <w:rsid w:val="002D0558"/>
    <w:rsid w:val="002D0589"/>
    <w:rsid w:val="002D0893"/>
    <w:rsid w:val="002D09BD"/>
    <w:rsid w:val="002D0CCE"/>
    <w:rsid w:val="002D28F1"/>
    <w:rsid w:val="002D2B0E"/>
    <w:rsid w:val="002D30EE"/>
    <w:rsid w:val="002D3375"/>
    <w:rsid w:val="002D3502"/>
    <w:rsid w:val="002D523E"/>
    <w:rsid w:val="002D57FE"/>
    <w:rsid w:val="002D58BD"/>
    <w:rsid w:val="002D764F"/>
    <w:rsid w:val="002D77A5"/>
    <w:rsid w:val="002D7B7C"/>
    <w:rsid w:val="002D7E65"/>
    <w:rsid w:val="002E0129"/>
    <w:rsid w:val="002E0364"/>
    <w:rsid w:val="002E04E0"/>
    <w:rsid w:val="002E1009"/>
    <w:rsid w:val="002E1596"/>
    <w:rsid w:val="002E195F"/>
    <w:rsid w:val="002E1A19"/>
    <w:rsid w:val="002E2185"/>
    <w:rsid w:val="002E2CCF"/>
    <w:rsid w:val="002E2DAF"/>
    <w:rsid w:val="002E34EB"/>
    <w:rsid w:val="002E387F"/>
    <w:rsid w:val="002E3BAC"/>
    <w:rsid w:val="002E3E38"/>
    <w:rsid w:val="002E41A4"/>
    <w:rsid w:val="002E4683"/>
    <w:rsid w:val="002E46F1"/>
    <w:rsid w:val="002E4979"/>
    <w:rsid w:val="002E5363"/>
    <w:rsid w:val="002E54C0"/>
    <w:rsid w:val="002E5AEF"/>
    <w:rsid w:val="002E5C12"/>
    <w:rsid w:val="002E6483"/>
    <w:rsid w:val="002E64B6"/>
    <w:rsid w:val="002E68EF"/>
    <w:rsid w:val="002E6C24"/>
    <w:rsid w:val="002E6EF4"/>
    <w:rsid w:val="002E6F99"/>
    <w:rsid w:val="002E7285"/>
    <w:rsid w:val="002E7B15"/>
    <w:rsid w:val="002E7C6F"/>
    <w:rsid w:val="002F2C7B"/>
    <w:rsid w:val="002F3455"/>
    <w:rsid w:val="002F4162"/>
    <w:rsid w:val="002F46C6"/>
    <w:rsid w:val="002F4953"/>
    <w:rsid w:val="002F4994"/>
    <w:rsid w:val="002F566D"/>
    <w:rsid w:val="002F5725"/>
    <w:rsid w:val="002F5B38"/>
    <w:rsid w:val="002F5BEA"/>
    <w:rsid w:val="002F757A"/>
    <w:rsid w:val="002F7799"/>
    <w:rsid w:val="002F7DDF"/>
    <w:rsid w:val="002F7EE6"/>
    <w:rsid w:val="00300265"/>
    <w:rsid w:val="003011C2"/>
    <w:rsid w:val="0030170A"/>
    <w:rsid w:val="00301804"/>
    <w:rsid w:val="00301BEF"/>
    <w:rsid w:val="003021EE"/>
    <w:rsid w:val="00302410"/>
    <w:rsid w:val="003031EB"/>
    <w:rsid w:val="003034DC"/>
    <w:rsid w:val="00303CD1"/>
    <w:rsid w:val="00303F1D"/>
    <w:rsid w:val="00304215"/>
    <w:rsid w:val="003045C5"/>
    <w:rsid w:val="00304B5C"/>
    <w:rsid w:val="00304F53"/>
    <w:rsid w:val="00305336"/>
    <w:rsid w:val="003053DD"/>
    <w:rsid w:val="0030592A"/>
    <w:rsid w:val="00306011"/>
    <w:rsid w:val="003060BD"/>
    <w:rsid w:val="00306382"/>
    <w:rsid w:val="003063A9"/>
    <w:rsid w:val="003064CF"/>
    <w:rsid w:val="00310173"/>
    <w:rsid w:val="00310F6F"/>
    <w:rsid w:val="0031132A"/>
    <w:rsid w:val="0031238C"/>
    <w:rsid w:val="00312A98"/>
    <w:rsid w:val="00313055"/>
    <w:rsid w:val="0031307D"/>
    <w:rsid w:val="003141D4"/>
    <w:rsid w:val="00314256"/>
    <w:rsid w:val="00314272"/>
    <w:rsid w:val="00315856"/>
    <w:rsid w:val="003160A5"/>
    <w:rsid w:val="003161E7"/>
    <w:rsid w:val="0031665E"/>
    <w:rsid w:val="00316929"/>
    <w:rsid w:val="00316942"/>
    <w:rsid w:val="00316B52"/>
    <w:rsid w:val="00316C45"/>
    <w:rsid w:val="00316D33"/>
    <w:rsid w:val="00316FF4"/>
    <w:rsid w:val="00320559"/>
    <w:rsid w:val="003206B3"/>
    <w:rsid w:val="003213B6"/>
    <w:rsid w:val="00321668"/>
    <w:rsid w:val="00321EC5"/>
    <w:rsid w:val="003222D9"/>
    <w:rsid w:val="00322622"/>
    <w:rsid w:val="003238BE"/>
    <w:rsid w:val="00323A4E"/>
    <w:rsid w:val="00323BF2"/>
    <w:rsid w:val="00324F93"/>
    <w:rsid w:val="00325190"/>
    <w:rsid w:val="003254F6"/>
    <w:rsid w:val="0032577D"/>
    <w:rsid w:val="00325B29"/>
    <w:rsid w:val="003260FE"/>
    <w:rsid w:val="00326E87"/>
    <w:rsid w:val="0032770E"/>
    <w:rsid w:val="00327C7B"/>
    <w:rsid w:val="003305E7"/>
    <w:rsid w:val="0033072D"/>
    <w:rsid w:val="0033090A"/>
    <w:rsid w:val="003334A0"/>
    <w:rsid w:val="003338F2"/>
    <w:rsid w:val="00333963"/>
    <w:rsid w:val="00333BAB"/>
    <w:rsid w:val="00333DE2"/>
    <w:rsid w:val="00334758"/>
    <w:rsid w:val="00334B85"/>
    <w:rsid w:val="003353B6"/>
    <w:rsid w:val="0033627B"/>
    <w:rsid w:val="0033639B"/>
    <w:rsid w:val="0033645B"/>
    <w:rsid w:val="00337C6F"/>
    <w:rsid w:val="0034099F"/>
    <w:rsid w:val="00340CFF"/>
    <w:rsid w:val="00341582"/>
    <w:rsid w:val="0034268C"/>
    <w:rsid w:val="003431E9"/>
    <w:rsid w:val="003437FC"/>
    <w:rsid w:val="00343DF5"/>
    <w:rsid w:val="003448BA"/>
    <w:rsid w:val="00344AD6"/>
    <w:rsid w:val="003453F1"/>
    <w:rsid w:val="00345550"/>
    <w:rsid w:val="003456DF"/>
    <w:rsid w:val="0034583C"/>
    <w:rsid w:val="00345C24"/>
    <w:rsid w:val="00345DAD"/>
    <w:rsid w:val="00345E8A"/>
    <w:rsid w:val="00346D21"/>
    <w:rsid w:val="00347658"/>
    <w:rsid w:val="00347DB9"/>
    <w:rsid w:val="00347EDF"/>
    <w:rsid w:val="0035025C"/>
    <w:rsid w:val="00350507"/>
    <w:rsid w:val="003512A3"/>
    <w:rsid w:val="003514C1"/>
    <w:rsid w:val="00351571"/>
    <w:rsid w:val="00352803"/>
    <w:rsid w:val="00352BF5"/>
    <w:rsid w:val="00352E0E"/>
    <w:rsid w:val="003538D5"/>
    <w:rsid w:val="00353C0C"/>
    <w:rsid w:val="00353E74"/>
    <w:rsid w:val="00353EA7"/>
    <w:rsid w:val="00354309"/>
    <w:rsid w:val="003547E3"/>
    <w:rsid w:val="00354893"/>
    <w:rsid w:val="003555A1"/>
    <w:rsid w:val="003556BD"/>
    <w:rsid w:val="003558C6"/>
    <w:rsid w:val="003559C7"/>
    <w:rsid w:val="00355F56"/>
    <w:rsid w:val="0035635C"/>
    <w:rsid w:val="003565A8"/>
    <w:rsid w:val="00356A7C"/>
    <w:rsid w:val="00356B8B"/>
    <w:rsid w:val="00356D18"/>
    <w:rsid w:val="0036017A"/>
    <w:rsid w:val="0036073E"/>
    <w:rsid w:val="00361193"/>
    <w:rsid w:val="00361A02"/>
    <w:rsid w:val="00361D29"/>
    <w:rsid w:val="00361F15"/>
    <w:rsid w:val="003626F3"/>
    <w:rsid w:val="003628CA"/>
    <w:rsid w:val="00363B25"/>
    <w:rsid w:val="00363EC0"/>
    <w:rsid w:val="00364483"/>
    <w:rsid w:val="003665D1"/>
    <w:rsid w:val="0036790D"/>
    <w:rsid w:val="003704A7"/>
    <w:rsid w:val="00371607"/>
    <w:rsid w:val="00371AF6"/>
    <w:rsid w:val="00371E17"/>
    <w:rsid w:val="00372266"/>
    <w:rsid w:val="00372500"/>
    <w:rsid w:val="003730E2"/>
    <w:rsid w:val="00374F38"/>
    <w:rsid w:val="003757E3"/>
    <w:rsid w:val="00375A19"/>
    <w:rsid w:val="003765E6"/>
    <w:rsid w:val="003767D5"/>
    <w:rsid w:val="003778AC"/>
    <w:rsid w:val="003778CC"/>
    <w:rsid w:val="00377F20"/>
    <w:rsid w:val="00377F64"/>
    <w:rsid w:val="003805B1"/>
    <w:rsid w:val="0038062E"/>
    <w:rsid w:val="00380FFA"/>
    <w:rsid w:val="003813FF"/>
    <w:rsid w:val="00382012"/>
    <w:rsid w:val="003847B8"/>
    <w:rsid w:val="003852EE"/>
    <w:rsid w:val="00386D81"/>
    <w:rsid w:val="003870A9"/>
    <w:rsid w:val="0038745E"/>
    <w:rsid w:val="00387885"/>
    <w:rsid w:val="00390270"/>
    <w:rsid w:val="00390C17"/>
    <w:rsid w:val="00390DD0"/>
    <w:rsid w:val="00391749"/>
    <w:rsid w:val="00391AFB"/>
    <w:rsid w:val="00391F23"/>
    <w:rsid w:val="00392966"/>
    <w:rsid w:val="00392AEB"/>
    <w:rsid w:val="003934A1"/>
    <w:rsid w:val="003936C6"/>
    <w:rsid w:val="00393D5E"/>
    <w:rsid w:val="00393F4E"/>
    <w:rsid w:val="003941BB"/>
    <w:rsid w:val="00394548"/>
    <w:rsid w:val="003948F0"/>
    <w:rsid w:val="00394E21"/>
    <w:rsid w:val="00395E6E"/>
    <w:rsid w:val="003961A7"/>
    <w:rsid w:val="00396C23"/>
    <w:rsid w:val="00397022"/>
    <w:rsid w:val="0039737F"/>
    <w:rsid w:val="00397571"/>
    <w:rsid w:val="00397D42"/>
    <w:rsid w:val="003A10E7"/>
    <w:rsid w:val="003A284D"/>
    <w:rsid w:val="003A2CF2"/>
    <w:rsid w:val="003A31BC"/>
    <w:rsid w:val="003A3349"/>
    <w:rsid w:val="003A3A7B"/>
    <w:rsid w:val="003A3BE7"/>
    <w:rsid w:val="003A4F63"/>
    <w:rsid w:val="003A52CF"/>
    <w:rsid w:val="003A58AA"/>
    <w:rsid w:val="003A5A67"/>
    <w:rsid w:val="003A5BBD"/>
    <w:rsid w:val="003A5E0B"/>
    <w:rsid w:val="003A5F71"/>
    <w:rsid w:val="003A66B0"/>
    <w:rsid w:val="003B0070"/>
    <w:rsid w:val="003B086B"/>
    <w:rsid w:val="003B1032"/>
    <w:rsid w:val="003B182E"/>
    <w:rsid w:val="003B2138"/>
    <w:rsid w:val="003B2203"/>
    <w:rsid w:val="003B2B31"/>
    <w:rsid w:val="003B3300"/>
    <w:rsid w:val="003B3CC0"/>
    <w:rsid w:val="003B4035"/>
    <w:rsid w:val="003B44EC"/>
    <w:rsid w:val="003B4524"/>
    <w:rsid w:val="003B4562"/>
    <w:rsid w:val="003B5411"/>
    <w:rsid w:val="003B69B0"/>
    <w:rsid w:val="003B7159"/>
    <w:rsid w:val="003B753E"/>
    <w:rsid w:val="003C07CE"/>
    <w:rsid w:val="003C0ADB"/>
    <w:rsid w:val="003C0C26"/>
    <w:rsid w:val="003C1EA3"/>
    <w:rsid w:val="003C1FD1"/>
    <w:rsid w:val="003C2221"/>
    <w:rsid w:val="003C22F3"/>
    <w:rsid w:val="003C34E1"/>
    <w:rsid w:val="003C3688"/>
    <w:rsid w:val="003C3D2D"/>
    <w:rsid w:val="003C4A84"/>
    <w:rsid w:val="003C4CF4"/>
    <w:rsid w:val="003C4D67"/>
    <w:rsid w:val="003C56B3"/>
    <w:rsid w:val="003C5877"/>
    <w:rsid w:val="003C5F9F"/>
    <w:rsid w:val="003C7317"/>
    <w:rsid w:val="003C7981"/>
    <w:rsid w:val="003C7DE4"/>
    <w:rsid w:val="003D018C"/>
    <w:rsid w:val="003D02B8"/>
    <w:rsid w:val="003D0604"/>
    <w:rsid w:val="003D2258"/>
    <w:rsid w:val="003D2524"/>
    <w:rsid w:val="003D25BB"/>
    <w:rsid w:val="003D2F00"/>
    <w:rsid w:val="003D3400"/>
    <w:rsid w:val="003D37CE"/>
    <w:rsid w:val="003D3D18"/>
    <w:rsid w:val="003D4291"/>
    <w:rsid w:val="003D4887"/>
    <w:rsid w:val="003D4E4C"/>
    <w:rsid w:val="003D4F8C"/>
    <w:rsid w:val="003D50FE"/>
    <w:rsid w:val="003D55EF"/>
    <w:rsid w:val="003D586A"/>
    <w:rsid w:val="003D5FA7"/>
    <w:rsid w:val="003D5FBE"/>
    <w:rsid w:val="003D61B3"/>
    <w:rsid w:val="003D6277"/>
    <w:rsid w:val="003D6570"/>
    <w:rsid w:val="003D6EC6"/>
    <w:rsid w:val="003D75F3"/>
    <w:rsid w:val="003D76FA"/>
    <w:rsid w:val="003E0233"/>
    <w:rsid w:val="003E06BA"/>
    <w:rsid w:val="003E0943"/>
    <w:rsid w:val="003E0A03"/>
    <w:rsid w:val="003E1113"/>
    <w:rsid w:val="003E1210"/>
    <w:rsid w:val="003E12ED"/>
    <w:rsid w:val="003E24E2"/>
    <w:rsid w:val="003E2EAA"/>
    <w:rsid w:val="003E3084"/>
    <w:rsid w:val="003E3CBA"/>
    <w:rsid w:val="003E44A8"/>
    <w:rsid w:val="003E4832"/>
    <w:rsid w:val="003E50AB"/>
    <w:rsid w:val="003E50F9"/>
    <w:rsid w:val="003E5303"/>
    <w:rsid w:val="003E5690"/>
    <w:rsid w:val="003E61B0"/>
    <w:rsid w:val="003E6912"/>
    <w:rsid w:val="003E7A34"/>
    <w:rsid w:val="003E7BA5"/>
    <w:rsid w:val="003F03BF"/>
    <w:rsid w:val="003F08B3"/>
    <w:rsid w:val="003F0C4E"/>
    <w:rsid w:val="003F0C74"/>
    <w:rsid w:val="003F1397"/>
    <w:rsid w:val="003F144C"/>
    <w:rsid w:val="003F15DE"/>
    <w:rsid w:val="003F2193"/>
    <w:rsid w:val="003F22F6"/>
    <w:rsid w:val="003F232A"/>
    <w:rsid w:val="003F2600"/>
    <w:rsid w:val="003F2BE5"/>
    <w:rsid w:val="003F32E4"/>
    <w:rsid w:val="003F3C93"/>
    <w:rsid w:val="003F3E1C"/>
    <w:rsid w:val="003F4229"/>
    <w:rsid w:val="003F4D8D"/>
    <w:rsid w:val="003F4F61"/>
    <w:rsid w:val="003F5589"/>
    <w:rsid w:val="003F5B24"/>
    <w:rsid w:val="003F60D2"/>
    <w:rsid w:val="003F6A98"/>
    <w:rsid w:val="003F6DA7"/>
    <w:rsid w:val="003F6E68"/>
    <w:rsid w:val="004000DC"/>
    <w:rsid w:val="00400151"/>
    <w:rsid w:val="00400914"/>
    <w:rsid w:val="00401569"/>
    <w:rsid w:val="00401A5E"/>
    <w:rsid w:val="00401F6E"/>
    <w:rsid w:val="004032A9"/>
    <w:rsid w:val="00403854"/>
    <w:rsid w:val="00403985"/>
    <w:rsid w:val="00404072"/>
    <w:rsid w:val="004042F5"/>
    <w:rsid w:val="004049E3"/>
    <w:rsid w:val="0040568F"/>
    <w:rsid w:val="00405A70"/>
    <w:rsid w:val="00406858"/>
    <w:rsid w:val="00406C96"/>
    <w:rsid w:val="004074F3"/>
    <w:rsid w:val="00407B91"/>
    <w:rsid w:val="0041020C"/>
    <w:rsid w:val="00411586"/>
    <w:rsid w:val="004118D5"/>
    <w:rsid w:val="00411C0A"/>
    <w:rsid w:val="00411C12"/>
    <w:rsid w:val="0041294C"/>
    <w:rsid w:val="004131D6"/>
    <w:rsid w:val="00413EA2"/>
    <w:rsid w:val="0041456A"/>
    <w:rsid w:val="00414677"/>
    <w:rsid w:val="00414A9A"/>
    <w:rsid w:val="0041688D"/>
    <w:rsid w:val="00416C74"/>
    <w:rsid w:val="00416C8A"/>
    <w:rsid w:val="0041716A"/>
    <w:rsid w:val="00420032"/>
    <w:rsid w:val="00420F43"/>
    <w:rsid w:val="00421421"/>
    <w:rsid w:val="004216AB"/>
    <w:rsid w:val="00421B18"/>
    <w:rsid w:val="00421B37"/>
    <w:rsid w:val="00421EC1"/>
    <w:rsid w:val="00421F77"/>
    <w:rsid w:val="004220FF"/>
    <w:rsid w:val="004223DC"/>
    <w:rsid w:val="00422AA6"/>
    <w:rsid w:val="0042552F"/>
    <w:rsid w:val="00425AC4"/>
    <w:rsid w:val="00426A38"/>
    <w:rsid w:val="004273D5"/>
    <w:rsid w:val="004278D6"/>
    <w:rsid w:val="00427A9B"/>
    <w:rsid w:val="00427EF0"/>
    <w:rsid w:val="00430794"/>
    <w:rsid w:val="00430D3F"/>
    <w:rsid w:val="00430D6E"/>
    <w:rsid w:val="00430E93"/>
    <w:rsid w:val="004313B9"/>
    <w:rsid w:val="00431466"/>
    <w:rsid w:val="00431534"/>
    <w:rsid w:val="00431893"/>
    <w:rsid w:val="00431B44"/>
    <w:rsid w:val="00431F35"/>
    <w:rsid w:val="0043205B"/>
    <w:rsid w:val="004321B4"/>
    <w:rsid w:val="00432555"/>
    <w:rsid w:val="004325FF"/>
    <w:rsid w:val="00432772"/>
    <w:rsid w:val="00434468"/>
    <w:rsid w:val="00434990"/>
    <w:rsid w:val="00435324"/>
    <w:rsid w:val="00435707"/>
    <w:rsid w:val="00435FE6"/>
    <w:rsid w:val="0043604C"/>
    <w:rsid w:val="004365AB"/>
    <w:rsid w:val="00436F86"/>
    <w:rsid w:val="00437BD9"/>
    <w:rsid w:val="0044033B"/>
    <w:rsid w:val="00440577"/>
    <w:rsid w:val="00441540"/>
    <w:rsid w:val="004417C8"/>
    <w:rsid w:val="00441A2B"/>
    <w:rsid w:val="00442EF9"/>
    <w:rsid w:val="004438D1"/>
    <w:rsid w:val="00443B7C"/>
    <w:rsid w:val="00444681"/>
    <w:rsid w:val="0044469A"/>
    <w:rsid w:val="004448B4"/>
    <w:rsid w:val="00444DD9"/>
    <w:rsid w:val="0044588B"/>
    <w:rsid w:val="00445899"/>
    <w:rsid w:val="004458B0"/>
    <w:rsid w:val="004458E9"/>
    <w:rsid w:val="004468CB"/>
    <w:rsid w:val="00446D87"/>
    <w:rsid w:val="0044701E"/>
    <w:rsid w:val="004475BF"/>
    <w:rsid w:val="004478CB"/>
    <w:rsid w:val="00447AC4"/>
    <w:rsid w:val="00447C8F"/>
    <w:rsid w:val="00450BCA"/>
    <w:rsid w:val="00450DAA"/>
    <w:rsid w:val="00450E12"/>
    <w:rsid w:val="00451661"/>
    <w:rsid w:val="004519B6"/>
    <w:rsid w:val="00451CD6"/>
    <w:rsid w:val="00452293"/>
    <w:rsid w:val="00452A48"/>
    <w:rsid w:val="00452F2E"/>
    <w:rsid w:val="00453A4C"/>
    <w:rsid w:val="004541D7"/>
    <w:rsid w:val="00454362"/>
    <w:rsid w:val="004544C3"/>
    <w:rsid w:val="00454AC2"/>
    <w:rsid w:val="00454BD7"/>
    <w:rsid w:val="00455525"/>
    <w:rsid w:val="00455585"/>
    <w:rsid w:val="004558D9"/>
    <w:rsid w:val="0045653A"/>
    <w:rsid w:val="00456701"/>
    <w:rsid w:val="004567E5"/>
    <w:rsid w:val="00456947"/>
    <w:rsid w:val="00456AE5"/>
    <w:rsid w:val="0045728D"/>
    <w:rsid w:val="00460067"/>
    <w:rsid w:val="004601FE"/>
    <w:rsid w:val="004603DD"/>
    <w:rsid w:val="004606B7"/>
    <w:rsid w:val="004606DD"/>
    <w:rsid w:val="00461709"/>
    <w:rsid w:val="00461BFA"/>
    <w:rsid w:val="00461ED7"/>
    <w:rsid w:val="004620AA"/>
    <w:rsid w:val="0046415C"/>
    <w:rsid w:val="00464643"/>
    <w:rsid w:val="00464C69"/>
    <w:rsid w:val="00464EFD"/>
    <w:rsid w:val="004654C5"/>
    <w:rsid w:val="00465E55"/>
    <w:rsid w:val="00465F88"/>
    <w:rsid w:val="004666FA"/>
    <w:rsid w:val="00466AC6"/>
    <w:rsid w:val="00467210"/>
    <w:rsid w:val="00467400"/>
    <w:rsid w:val="00467BC9"/>
    <w:rsid w:val="00467F65"/>
    <w:rsid w:val="0047042A"/>
    <w:rsid w:val="00470983"/>
    <w:rsid w:val="004710DD"/>
    <w:rsid w:val="0047114D"/>
    <w:rsid w:val="00471C29"/>
    <w:rsid w:val="00472172"/>
    <w:rsid w:val="00472CD8"/>
    <w:rsid w:val="004731BC"/>
    <w:rsid w:val="004736A6"/>
    <w:rsid w:val="00473987"/>
    <w:rsid w:val="004740CA"/>
    <w:rsid w:val="004743A6"/>
    <w:rsid w:val="00474B82"/>
    <w:rsid w:val="00475212"/>
    <w:rsid w:val="004759CE"/>
    <w:rsid w:val="00475A62"/>
    <w:rsid w:val="00475B17"/>
    <w:rsid w:val="00475D02"/>
    <w:rsid w:val="0047639C"/>
    <w:rsid w:val="00476985"/>
    <w:rsid w:val="004771BF"/>
    <w:rsid w:val="004773F6"/>
    <w:rsid w:val="00477C7D"/>
    <w:rsid w:val="004816CA"/>
    <w:rsid w:val="00481FF4"/>
    <w:rsid w:val="00482789"/>
    <w:rsid w:val="0048282D"/>
    <w:rsid w:val="00482C55"/>
    <w:rsid w:val="00482DE4"/>
    <w:rsid w:val="00482E09"/>
    <w:rsid w:val="00482FA6"/>
    <w:rsid w:val="004831B3"/>
    <w:rsid w:val="0048330C"/>
    <w:rsid w:val="00483527"/>
    <w:rsid w:val="004842DC"/>
    <w:rsid w:val="00484664"/>
    <w:rsid w:val="00484C13"/>
    <w:rsid w:val="00484E17"/>
    <w:rsid w:val="00485311"/>
    <w:rsid w:val="004859DC"/>
    <w:rsid w:val="00485AC0"/>
    <w:rsid w:val="00485CC9"/>
    <w:rsid w:val="00486913"/>
    <w:rsid w:val="00486DC3"/>
    <w:rsid w:val="00486E7F"/>
    <w:rsid w:val="004873C5"/>
    <w:rsid w:val="00487443"/>
    <w:rsid w:val="00487863"/>
    <w:rsid w:val="00487AB6"/>
    <w:rsid w:val="00487B12"/>
    <w:rsid w:val="00490057"/>
    <w:rsid w:val="00490218"/>
    <w:rsid w:val="004905FF"/>
    <w:rsid w:val="00490B77"/>
    <w:rsid w:val="00491221"/>
    <w:rsid w:val="00492267"/>
    <w:rsid w:val="0049237A"/>
    <w:rsid w:val="004926B1"/>
    <w:rsid w:val="00492743"/>
    <w:rsid w:val="004927FD"/>
    <w:rsid w:val="00492C41"/>
    <w:rsid w:val="00492F73"/>
    <w:rsid w:val="00493BDF"/>
    <w:rsid w:val="00494140"/>
    <w:rsid w:val="004949A1"/>
    <w:rsid w:val="00495362"/>
    <w:rsid w:val="004959E1"/>
    <w:rsid w:val="00495A8A"/>
    <w:rsid w:val="00495AEC"/>
    <w:rsid w:val="004979BA"/>
    <w:rsid w:val="00497A25"/>
    <w:rsid w:val="004A0654"/>
    <w:rsid w:val="004A0858"/>
    <w:rsid w:val="004A150F"/>
    <w:rsid w:val="004A195A"/>
    <w:rsid w:val="004A1A4F"/>
    <w:rsid w:val="004A233C"/>
    <w:rsid w:val="004A2542"/>
    <w:rsid w:val="004A28A6"/>
    <w:rsid w:val="004A28A8"/>
    <w:rsid w:val="004A2F88"/>
    <w:rsid w:val="004A4A50"/>
    <w:rsid w:val="004A4FB2"/>
    <w:rsid w:val="004A5B1E"/>
    <w:rsid w:val="004A5CDC"/>
    <w:rsid w:val="004A5D28"/>
    <w:rsid w:val="004A5ED5"/>
    <w:rsid w:val="004A6039"/>
    <w:rsid w:val="004A61D7"/>
    <w:rsid w:val="004A6A92"/>
    <w:rsid w:val="004A7D6E"/>
    <w:rsid w:val="004B0124"/>
    <w:rsid w:val="004B0136"/>
    <w:rsid w:val="004B02EA"/>
    <w:rsid w:val="004B039F"/>
    <w:rsid w:val="004B03A7"/>
    <w:rsid w:val="004B07D2"/>
    <w:rsid w:val="004B0D60"/>
    <w:rsid w:val="004B1053"/>
    <w:rsid w:val="004B10A8"/>
    <w:rsid w:val="004B133D"/>
    <w:rsid w:val="004B147D"/>
    <w:rsid w:val="004B2CD8"/>
    <w:rsid w:val="004B4295"/>
    <w:rsid w:val="004B44B2"/>
    <w:rsid w:val="004B46E9"/>
    <w:rsid w:val="004B4EA8"/>
    <w:rsid w:val="004B53AB"/>
    <w:rsid w:val="004B55BB"/>
    <w:rsid w:val="004B5BFE"/>
    <w:rsid w:val="004B5CB4"/>
    <w:rsid w:val="004B66D2"/>
    <w:rsid w:val="004B6ADF"/>
    <w:rsid w:val="004B6C77"/>
    <w:rsid w:val="004B77EB"/>
    <w:rsid w:val="004C00E5"/>
    <w:rsid w:val="004C05D6"/>
    <w:rsid w:val="004C0D11"/>
    <w:rsid w:val="004C0D29"/>
    <w:rsid w:val="004C240B"/>
    <w:rsid w:val="004C276D"/>
    <w:rsid w:val="004C28C6"/>
    <w:rsid w:val="004C2AA6"/>
    <w:rsid w:val="004C320B"/>
    <w:rsid w:val="004C3B78"/>
    <w:rsid w:val="004C3FF4"/>
    <w:rsid w:val="004C4C1B"/>
    <w:rsid w:val="004C5226"/>
    <w:rsid w:val="004C5E26"/>
    <w:rsid w:val="004C7594"/>
    <w:rsid w:val="004C7F53"/>
    <w:rsid w:val="004D02AF"/>
    <w:rsid w:val="004D034A"/>
    <w:rsid w:val="004D04E9"/>
    <w:rsid w:val="004D0FF5"/>
    <w:rsid w:val="004D11F7"/>
    <w:rsid w:val="004D1378"/>
    <w:rsid w:val="004D2247"/>
    <w:rsid w:val="004D2AE2"/>
    <w:rsid w:val="004D3707"/>
    <w:rsid w:val="004D39C5"/>
    <w:rsid w:val="004D43EB"/>
    <w:rsid w:val="004D5093"/>
    <w:rsid w:val="004D51CD"/>
    <w:rsid w:val="004D5C1B"/>
    <w:rsid w:val="004D6692"/>
    <w:rsid w:val="004D6783"/>
    <w:rsid w:val="004D6F53"/>
    <w:rsid w:val="004D7117"/>
    <w:rsid w:val="004D723B"/>
    <w:rsid w:val="004D74AC"/>
    <w:rsid w:val="004D7A77"/>
    <w:rsid w:val="004D7B14"/>
    <w:rsid w:val="004D7B90"/>
    <w:rsid w:val="004E12D3"/>
    <w:rsid w:val="004E15B2"/>
    <w:rsid w:val="004E15B3"/>
    <w:rsid w:val="004E1605"/>
    <w:rsid w:val="004E1EF7"/>
    <w:rsid w:val="004E1F4D"/>
    <w:rsid w:val="004E247D"/>
    <w:rsid w:val="004E2C18"/>
    <w:rsid w:val="004E2CBC"/>
    <w:rsid w:val="004E34E9"/>
    <w:rsid w:val="004E3BEC"/>
    <w:rsid w:val="004E3E79"/>
    <w:rsid w:val="004E4323"/>
    <w:rsid w:val="004E44E3"/>
    <w:rsid w:val="004E5374"/>
    <w:rsid w:val="004E5633"/>
    <w:rsid w:val="004E5836"/>
    <w:rsid w:val="004E583E"/>
    <w:rsid w:val="004E5A7C"/>
    <w:rsid w:val="004E5D38"/>
    <w:rsid w:val="004E5DD2"/>
    <w:rsid w:val="004E5F86"/>
    <w:rsid w:val="004E675C"/>
    <w:rsid w:val="004E6990"/>
    <w:rsid w:val="004E70D8"/>
    <w:rsid w:val="004E71AD"/>
    <w:rsid w:val="004E74B7"/>
    <w:rsid w:val="004F021C"/>
    <w:rsid w:val="004F054B"/>
    <w:rsid w:val="004F0A00"/>
    <w:rsid w:val="004F0BCA"/>
    <w:rsid w:val="004F0D81"/>
    <w:rsid w:val="004F1154"/>
    <w:rsid w:val="004F14CE"/>
    <w:rsid w:val="004F1FF2"/>
    <w:rsid w:val="004F21DC"/>
    <w:rsid w:val="004F2EC7"/>
    <w:rsid w:val="004F3985"/>
    <w:rsid w:val="004F3FF7"/>
    <w:rsid w:val="004F4772"/>
    <w:rsid w:val="004F511A"/>
    <w:rsid w:val="004F55EB"/>
    <w:rsid w:val="004F5800"/>
    <w:rsid w:val="004F59C8"/>
    <w:rsid w:val="004F5AC7"/>
    <w:rsid w:val="004F698D"/>
    <w:rsid w:val="004F6FB1"/>
    <w:rsid w:val="004F7A43"/>
    <w:rsid w:val="004F7E66"/>
    <w:rsid w:val="004F7F0D"/>
    <w:rsid w:val="00500144"/>
    <w:rsid w:val="005006C6"/>
    <w:rsid w:val="00500B76"/>
    <w:rsid w:val="00500CE7"/>
    <w:rsid w:val="0050103C"/>
    <w:rsid w:val="00501070"/>
    <w:rsid w:val="0050269B"/>
    <w:rsid w:val="005028FC"/>
    <w:rsid w:val="00502999"/>
    <w:rsid w:val="00502AC5"/>
    <w:rsid w:val="00503C31"/>
    <w:rsid w:val="00503D3D"/>
    <w:rsid w:val="00503DF7"/>
    <w:rsid w:val="00504074"/>
    <w:rsid w:val="00504850"/>
    <w:rsid w:val="005048AC"/>
    <w:rsid w:val="00505324"/>
    <w:rsid w:val="00505517"/>
    <w:rsid w:val="00505998"/>
    <w:rsid w:val="00505B77"/>
    <w:rsid w:val="00506519"/>
    <w:rsid w:val="00506836"/>
    <w:rsid w:val="0050683B"/>
    <w:rsid w:val="00506B35"/>
    <w:rsid w:val="00506E55"/>
    <w:rsid w:val="00507FB9"/>
    <w:rsid w:val="00510D86"/>
    <w:rsid w:val="005110E7"/>
    <w:rsid w:val="00511116"/>
    <w:rsid w:val="005112F4"/>
    <w:rsid w:val="005114D3"/>
    <w:rsid w:val="00511FF9"/>
    <w:rsid w:val="00513437"/>
    <w:rsid w:val="00513CAC"/>
    <w:rsid w:val="0051439E"/>
    <w:rsid w:val="0051517D"/>
    <w:rsid w:val="00516624"/>
    <w:rsid w:val="00516DC8"/>
    <w:rsid w:val="0051707C"/>
    <w:rsid w:val="0051760B"/>
    <w:rsid w:val="00517BF4"/>
    <w:rsid w:val="00520155"/>
    <w:rsid w:val="00520525"/>
    <w:rsid w:val="00520998"/>
    <w:rsid w:val="00521316"/>
    <w:rsid w:val="005216C8"/>
    <w:rsid w:val="0052205E"/>
    <w:rsid w:val="0052216E"/>
    <w:rsid w:val="0052257C"/>
    <w:rsid w:val="00522DF8"/>
    <w:rsid w:val="005238B0"/>
    <w:rsid w:val="005243BD"/>
    <w:rsid w:val="00524413"/>
    <w:rsid w:val="00524D01"/>
    <w:rsid w:val="00524E61"/>
    <w:rsid w:val="005253FD"/>
    <w:rsid w:val="00525A73"/>
    <w:rsid w:val="00526509"/>
    <w:rsid w:val="005267ED"/>
    <w:rsid w:val="0052707B"/>
    <w:rsid w:val="00527235"/>
    <w:rsid w:val="0052740F"/>
    <w:rsid w:val="005274BD"/>
    <w:rsid w:val="00530541"/>
    <w:rsid w:val="005307AC"/>
    <w:rsid w:val="00530A31"/>
    <w:rsid w:val="00531221"/>
    <w:rsid w:val="0053157E"/>
    <w:rsid w:val="005315DC"/>
    <w:rsid w:val="00531B2D"/>
    <w:rsid w:val="00532840"/>
    <w:rsid w:val="00533A8C"/>
    <w:rsid w:val="0053403F"/>
    <w:rsid w:val="005343C4"/>
    <w:rsid w:val="005359C1"/>
    <w:rsid w:val="00535F15"/>
    <w:rsid w:val="00535F4D"/>
    <w:rsid w:val="00536C65"/>
    <w:rsid w:val="00536D77"/>
    <w:rsid w:val="0053756A"/>
    <w:rsid w:val="0054046C"/>
    <w:rsid w:val="00540512"/>
    <w:rsid w:val="005410BB"/>
    <w:rsid w:val="005411B3"/>
    <w:rsid w:val="005411EC"/>
    <w:rsid w:val="00541FB2"/>
    <w:rsid w:val="00542124"/>
    <w:rsid w:val="005421A9"/>
    <w:rsid w:val="005427F2"/>
    <w:rsid w:val="00543551"/>
    <w:rsid w:val="005435C7"/>
    <w:rsid w:val="005435F8"/>
    <w:rsid w:val="0054396C"/>
    <w:rsid w:val="00543E5E"/>
    <w:rsid w:val="0054403D"/>
    <w:rsid w:val="00545089"/>
    <w:rsid w:val="005455E9"/>
    <w:rsid w:val="005456FC"/>
    <w:rsid w:val="00546619"/>
    <w:rsid w:val="00547138"/>
    <w:rsid w:val="0055063A"/>
    <w:rsid w:val="00551982"/>
    <w:rsid w:val="005520B3"/>
    <w:rsid w:val="00552195"/>
    <w:rsid w:val="00553064"/>
    <w:rsid w:val="00553B2D"/>
    <w:rsid w:val="00553E7C"/>
    <w:rsid w:val="00553F87"/>
    <w:rsid w:val="00554495"/>
    <w:rsid w:val="00554527"/>
    <w:rsid w:val="00554AE3"/>
    <w:rsid w:val="00555358"/>
    <w:rsid w:val="005553CC"/>
    <w:rsid w:val="0055572C"/>
    <w:rsid w:val="00555B15"/>
    <w:rsid w:val="00556137"/>
    <w:rsid w:val="00556EBD"/>
    <w:rsid w:val="00557076"/>
    <w:rsid w:val="005573C8"/>
    <w:rsid w:val="005574BA"/>
    <w:rsid w:val="00560315"/>
    <w:rsid w:val="00560859"/>
    <w:rsid w:val="00560D39"/>
    <w:rsid w:val="00560E0D"/>
    <w:rsid w:val="00560E38"/>
    <w:rsid w:val="00561067"/>
    <w:rsid w:val="0056111F"/>
    <w:rsid w:val="00561231"/>
    <w:rsid w:val="00561AD4"/>
    <w:rsid w:val="00562945"/>
    <w:rsid w:val="005630DE"/>
    <w:rsid w:val="005635B7"/>
    <w:rsid w:val="00563A7E"/>
    <w:rsid w:val="00563E71"/>
    <w:rsid w:val="005640D7"/>
    <w:rsid w:val="0056523D"/>
    <w:rsid w:val="0056681B"/>
    <w:rsid w:val="005673EB"/>
    <w:rsid w:val="00567519"/>
    <w:rsid w:val="00570305"/>
    <w:rsid w:val="00570397"/>
    <w:rsid w:val="00570AC5"/>
    <w:rsid w:val="005711DE"/>
    <w:rsid w:val="0057192F"/>
    <w:rsid w:val="00572E34"/>
    <w:rsid w:val="00573379"/>
    <w:rsid w:val="005736E8"/>
    <w:rsid w:val="005748DA"/>
    <w:rsid w:val="00575DDB"/>
    <w:rsid w:val="00576410"/>
    <w:rsid w:val="00576AB1"/>
    <w:rsid w:val="00576B30"/>
    <w:rsid w:val="00577144"/>
    <w:rsid w:val="00577265"/>
    <w:rsid w:val="00577363"/>
    <w:rsid w:val="00577FFD"/>
    <w:rsid w:val="00580610"/>
    <w:rsid w:val="005809AE"/>
    <w:rsid w:val="00580A62"/>
    <w:rsid w:val="00581719"/>
    <w:rsid w:val="00581765"/>
    <w:rsid w:val="0058196D"/>
    <w:rsid w:val="0058237F"/>
    <w:rsid w:val="00582853"/>
    <w:rsid w:val="005832E5"/>
    <w:rsid w:val="00583374"/>
    <w:rsid w:val="00583A27"/>
    <w:rsid w:val="00583FA7"/>
    <w:rsid w:val="00584329"/>
    <w:rsid w:val="00584FF6"/>
    <w:rsid w:val="00585DFF"/>
    <w:rsid w:val="00585F57"/>
    <w:rsid w:val="00586244"/>
    <w:rsid w:val="0058676D"/>
    <w:rsid w:val="00586971"/>
    <w:rsid w:val="0059040D"/>
    <w:rsid w:val="005908F6"/>
    <w:rsid w:val="00590F88"/>
    <w:rsid w:val="005912BC"/>
    <w:rsid w:val="005929FC"/>
    <w:rsid w:val="00592BE1"/>
    <w:rsid w:val="00592FA0"/>
    <w:rsid w:val="005939C1"/>
    <w:rsid w:val="00593BE2"/>
    <w:rsid w:val="00593E3B"/>
    <w:rsid w:val="0059479B"/>
    <w:rsid w:val="005949B5"/>
    <w:rsid w:val="005949FE"/>
    <w:rsid w:val="00594A54"/>
    <w:rsid w:val="00594AAD"/>
    <w:rsid w:val="005950A5"/>
    <w:rsid w:val="00595CFF"/>
    <w:rsid w:val="005969D1"/>
    <w:rsid w:val="00596FC5"/>
    <w:rsid w:val="00596FCE"/>
    <w:rsid w:val="00597846"/>
    <w:rsid w:val="00597998"/>
    <w:rsid w:val="00597F5D"/>
    <w:rsid w:val="005A009B"/>
    <w:rsid w:val="005A18B0"/>
    <w:rsid w:val="005A1DE3"/>
    <w:rsid w:val="005A3041"/>
    <w:rsid w:val="005A346C"/>
    <w:rsid w:val="005A3F75"/>
    <w:rsid w:val="005A41A1"/>
    <w:rsid w:val="005A4385"/>
    <w:rsid w:val="005A48A6"/>
    <w:rsid w:val="005A49FE"/>
    <w:rsid w:val="005A4A57"/>
    <w:rsid w:val="005A692A"/>
    <w:rsid w:val="005A6FE4"/>
    <w:rsid w:val="005A7CFC"/>
    <w:rsid w:val="005B0C34"/>
    <w:rsid w:val="005B1042"/>
    <w:rsid w:val="005B1B21"/>
    <w:rsid w:val="005B1CB6"/>
    <w:rsid w:val="005B254C"/>
    <w:rsid w:val="005B3301"/>
    <w:rsid w:val="005B34F9"/>
    <w:rsid w:val="005B4F2D"/>
    <w:rsid w:val="005B529D"/>
    <w:rsid w:val="005B59B8"/>
    <w:rsid w:val="005B6894"/>
    <w:rsid w:val="005B77EB"/>
    <w:rsid w:val="005B78AB"/>
    <w:rsid w:val="005B79B3"/>
    <w:rsid w:val="005B7DDD"/>
    <w:rsid w:val="005C0D91"/>
    <w:rsid w:val="005C19DF"/>
    <w:rsid w:val="005C1F21"/>
    <w:rsid w:val="005C1FFA"/>
    <w:rsid w:val="005C25A4"/>
    <w:rsid w:val="005C25F9"/>
    <w:rsid w:val="005C27E9"/>
    <w:rsid w:val="005C28E4"/>
    <w:rsid w:val="005C30D7"/>
    <w:rsid w:val="005C4986"/>
    <w:rsid w:val="005C4DD2"/>
    <w:rsid w:val="005C57DB"/>
    <w:rsid w:val="005C5854"/>
    <w:rsid w:val="005C5D71"/>
    <w:rsid w:val="005C62AF"/>
    <w:rsid w:val="005C65B7"/>
    <w:rsid w:val="005C77DD"/>
    <w:rsid w:val="005C7FFB"/>
    <w:rsid w:val="005D093C"/>
    <w:rsid w:val="005D1253"/>
    <w:rsid w:val="005D1DB0"/>
    <w:rsid w:val="005D2869"/>
    <w:rsid w:val="005D2CFE"/>
    <w:rsid w:val="005D2D22"/>
    <w:rsid w:val="005D31A0"/>
    <w:rsid w:val="005D34F2"/>
    <w:rsid w:val="005D3584"/>
    <w:rsid w:val="005D41DB"/>
    <w:rsid w:val="005D42C5"/>
    <w:rsid w:val="005D4FD3"/>
    <w:rsid w:val="005D545C"/>
    <w:rsid w:val="005D5E01"/>
    <w:rsid w:val="005D5E34"/>
    <w:rsid w:val="005D5E66"/>
    <w:rsid w:val="005D6841"/>
    <w:rsid w:val="005D6BAC"/>
    <w:rsid w:val="005D6E01"/>
    <w:rsid w:val="005D75C9"/>
    <w:rsid w:val="005E018C"/>
    <w:rsid w:val="005E0F32"/>
    <w:rsid w:val="005E18EE"/>
    <w:rsid w:val="005E2224"/>
    <w:rsid w:val="005E26C3"/>
    <w:rsid w:val="005E31AE"/>
    <w:rsid w:val="005E33D5"/>
    <w:rsid w:val="005E39E3"/>
    <w:rsid w:val="005E3FE2"/>
    <w:rsid w:val="005E42F6"/>
    <w:rsid w:val="005E4880"/>
    <w:rsid w:val="005E4B37"/>
    <w:rsid w:val="005E5F54"/>
    <w:rsid w:val="005E673F"/>
    <w:rsid w:val="005E7072"/>
    <w:rsid w:val="005E7E4A"/>
    <w:rsid w:val="005E7FD3"/>
    <w:rsid w:val="005F0498"/>
    <w:rsid w:val="005F04B3"/>
    <w:rsid w:val="005F072C"/>
    <w:rsid w:val="005F0A8D"/>
    <w:rsid w:val="005F10C7"/>
    <w:rsid w:val="005F151B"/>
    <w:rsid w:val="005F1A1F"/>
    <w:rsid w:val="005F1AE5"/>
    <w:rsid w:val="005F2228"/>
    <w:rsid w:val="005F27FB"/>
    <w:rsid w:val="005F2C19"/>
    <w:rsid w:val="005F3A18"/>
    <w:rsid w:val="005F41AA"/>
    <w:rsid w:val="005F42F9"/>
    <w:rsid w:val="005F43D3"/>
    <w:rsid w:val="005F4563"/>
    <w:rsid w:val="005F499C"/>
    <w:rsid w:val="005F4B87"/>
    <w:rsid w:val="005F4C30"/>
    <w:rsid w:val="005F5244"/>
    <w:rsid w:val="005F5AAB"/>
    <w:rsid w:val="005F5AC7"/>
    <w:rsid w:val="005F5F37"/>
    <w:rsid w:val="005F628F"/>
    <w:rsid w:val="005F652A"/>
    <w:rsid w:val="005F7DAE"/>
    <w:rsid w:val="005F7E21"/>
    <w:rsid w:val="00600281"/>
    <w:rsid w:val="00601707"/>
    <w:rsid w:val="0060187D"/>
    <w:rsid w:val="00601BA5"/>
    <w:rsid w:val="00602639"/>
    <w:rsid w:val="00602826"/>
    <w:rsid w:val="00602888"/>
    <w:rsid w:val="00602DAC"/>
    <w:rsid w:val="006037BA"/>
    <w:rsid w:val="00603C28"/>
    <w:rsid w:val="00603EC2"/>
    <w:rsid w:val="006045C2"/>
    <w:rsid w:val="00604F79"/>
    <w:rsid w:val="0060579C"/>
    <w:rsid w:val="00605CA7"/>
    <w:rsid w:val="0060657F"/>
    <w:rsid w:val="00607740"/>
    <w:rsid w:val="00607F08"/>
    <w:rsid w:val="006101BD"/>
    <w:rsid w:val="00610464"/>
    <w:rsid w:val="006106F7"/>
    <w:rsid w:val="006109E2"/>
    <w:rsid w:val="006117F6"/>
    <w:rsid w:val="00611B53"/>
    <w:rsid w:val="0061254B"/>
    <w:rsid w:val="00614275"/>
    <w:rsid w:val="00614CEC"/>
    <w:rsid w:val="00614D39"/>
    <w:rsid w:val="00614DB1"/>
    <w:rsid w:val="00614E76"/>
    <w:rsid w:val="00614FBE"/>
    <w:rsid w:val="00615781"/>
    <w:rsid w:val="006157A7"/>
    <w:rsid w:val="00615A09"/>
    <w:rsid w:val="006167C0"/>
    <w:rsid w:val="00616CE0"/>
    <w:rsid w:val="00616F7F"/>
    <w:rsid w:val="00617283"/>
    <w:rsid w:val="006172DF"/>
    <w:rsid w:val="00617307"/>
    <w:rsid w:val="0062008E"/>
    <w:rsid w:val="00620098"/>
    <w:rsid w:val="0062046D"/>
    <w:rsid w:val="006208A1"/>
    <w:rsid w:val="006208A8"/>
    <w:rsid w:val="00620ABF"/>
    <w:rsid w:val="00622049"/>
    <w:rsid w:val="00622F8B"/>
    <w:rsid w:val="006242BD"/>
    <w:rsid w:val="006246DA"/>
    <w:rsid w:val="006252F5"/>
    <w:rsid w:val="0062597A"/>
    <w:rsid w:val="00625AB2"/>
    <w:rsid w:val="00625CFE"/>
    <w:rsid w:val="00625F95"/>
    <w:rsid w:val="006275AA"/>
    <w:rsid w:val="00627B4B"/>
    <w:rsid w:val="00627F62"/>
    <w:rsid w:val="006300A5"/>
    <w:rsid w:val="00630796"/>
    <w:rsid w:val="006309F1"/>
    <w:rsid w:val="00631123"/>
    <w:rsid w:val="006317AB"/>
    <w:rsid w:val="006323C6"/>
    <w:rsid w:val="006331C9"/>
    <w:rsid w:val="006334AD"/>
    <w:rsid w:val="006335A9"/>
    <w:rsid w:val="0063367D"/>
    <w:rsid w:val="00633B5D"/>
    <w:rsid w:val="0063408D"/>
    <w:rsid w:val="00634705"/>
    <w:rsid w:val="0063472F"/>
    <w:rsid w:val="0063477B"/>
    <w:rsid w:val="006358DF"/>
    <w:rsid w:val="00636170"/>
    <w:rsid w:val="00636725"/>
    <w:rsid w:val="00636D44"/>
    <w:rsid w:val="006374B4"/>
    <w:rsid w:val="00637507"/>
    <w:rsid w:val="0063775A"/>
    <w:rsid w:val="006379BF"/>
    <w:rsid w:val="00637F26"/>
    <w:rsid w:val="006408D0"/>
    <w:rsid w:val="006413B8"/>
    <w:rsid w:val="00642213"/>
    <w:rsid w:val="006424CB"/>
    <w:rsid w:val="00642578"/>
    <w:rsid w:val="006428B2"/>
    <w:rsid w:val="00642CAF"/>
    <w:rsid w:val="0064335D"/>
    <w:rsid w:val="006435E2"/>
    <w:rsid w:val="0064422A"/>
    <w:rsid w:val="00644B5D"/>
    <w:rsid w:val="00644BF9"/>
    <w:rsid w:val="0064522D"/>
    <w:rsid w:val="006455E9"/>
    <w:rsid w:val="0064588A"/>
    <w:rsid w:val="00646D48"/>
    <w:rsid w:val="00646F9A"/>
    <w:rsid w:val="006478A0"/>
    <w:rsid w:val="00647B66"/>
    <w:rsid w:val="00647C58"/>
    <w:rsid w:val="00647E5C"/>
    <w:rsid w:val="00650114"/>
    <w:rsid w:val="0065046C"/>
    <w:rsid w:val="0065049C"/>
    <w:rsid w:val="00650F71"/>
    <w:rsid w:val="0065106C"/>
    <w:rsid w:val="00651908"/>
    <w:rsid w:val="0065289D"/>
    <w:rsid w:val="00652D8E"/>
    <w:rsid w:val="00653110"/>
    <w:rsid w:val="00653FC4"/>
    <w:rsid w:val="0065404B"/>
    <w:rsid w:val="00654051"/>
    <w:rsid w:val="006541E7"/>
    <w:rsid w:val="00654C3C"/>
    <w:rsid w:val="00655149"/>
    <w:rsid w:val="00655505"/>
    <w:rsid w:val="006571CF"/>
    <w:rsid w:val="00660995"/>
    <w:rsid w:val="00660E3B"/>
    <w:rsid w:val="00661717"/>
    <w:rsid w:val="00661DC5"/>
    <w:rsid w:val="00662104"/>
    <w:rsid w:val="006627BB"/>
    <w:rsid w:val="00662910"/>
    <w:rsid w:val="00662B5E"/>
    <w:rsid w:val="0066306D"/>
    <w:rsid w:val="00663E7D"/>
    <w:rsid w:val="00664509"/>
    <w:rsid w:val="0066450F"/>
    <w:rsid w:val="00664742"/>
    <w:rsid w:val="00664C36"/>
    <w:rsid w:val="00665FBF"/>
    <w:rsid w:val="006666BC"/>
    <w:rsid w:val="00666F84"/>
    <w:rsid w:val="00667A73"/>
    <w:rsid w:val="0067087A"/>
    <w:rsid w:val="00670A07"/>
    <w:rsid w:val="00671CF3"/>
    <w:rsid w:val="006730D7"/>
    <w:rsid w:val="00673713"/>
    <w:rsid w:val="0067374D"/>
    <w:rsid w:val="0067382E"/>
    <w:rsid w:val="00673B4D"/>
    <w:rsid w:val="00673C4C"/>
    <w:rsid w:val="00674120"/>
    <w:rsid w:val="00674220"/>
    <w:rsid w:val="0067578B"/>
    <w:rsid w:val="00675898"/>
    <w:rsid w:val="00676385"/>
    <w:rsid w:val="00677050"/>
    <w:rsid w:val="006802BB"/>
    <w:rsid w:val="006807CB"/>
    <w:rsid w:val="00680A7A"/>
    <w:rsid w:val="00680AA5"/>
    <w:rsid w:val="00681891"/>
    <w:rsid w:val="006829E9"/>
    <w:rsid w:val="0068347B"/>
    <w:rsid w:val="00683763"/>
    <w:rsid w:val="00683ED0"/>
    <w:rsid w:val="00684535"/>
    <w:rsid w:val="006848FB"/>
    <w:rsid w:val="006849DE"/>
    <w:rsid w:val="00684EAA"/>
    <w:rsid w:val="006853A6"/>
    <w:rsid w:val="006854DF"/>
    <w:rsid w:val="006856B6"/>
    <w:rsid w:val="0068578B"/>
    <w:rsid w:val="00685D34"/>
    <w:rsid w:val="006862F4"/>
    <w:rsid w:val="00686CF9"/>
    <w:rsid w:val="00687547"/>
    <w:rsid w:val="0068773C"/>
    <w:rsid w:val="00687ED1"/>
    <w:rsid w:val="00690E3E"/>
    <w:rsid w:val="00692126"/>
    <w:rsid w:val="00692866"/>
    <w:rsid w:val="006929A8"/>
    <w:rsid w:val="00693609"/>
    <w:rsid w:val="0069411A"/>
    <w:rsid w:val="00694247"/>
    <w:rsid w:val="00694C2B"/>
    <w:rsid w:val="00695081"/>
    <w:rsid w:val="00695868"/>
    <w:rsid w:val="00695FC7"/>
    <w:rsid w:val="0069619E"/>
    <w:rsid w:val="0069777C"/>
    <w:rsid w:val="006A07ED"/>
    <w:rsid w:val="006A09EF"/>
    <w:rsid w:val="006A19FA"/>
    <w:rsid w:val="006A2BCC"/>
    <w:rsid w:val="006A2CAF"/>
    <w:rsid w:val="006A3601"/>
    <w:rsid w:val="006A36EF"/>
    <w:rsid w:val="006A37A1"/>
    <w:rsid w:val="006A459C"/>
    <w:rsid w:val="006A4D7E"/>
    <w:rsid w:val="006A528F"/>
    <w:rsid w:val="006A5A72"/>
    <w:rsid w:val="006A649C"/>
    <w:rsid w:val="006A7257"/>
    <w:rsid w:val="006A7620"/>
    <w:rsid w:val="006A79CC"/>
    <w:rsid w:val="006A7F49"/>
    <w:rsid w:val="006B0FD8"/>
    <w:rsid w:val="006B1BCF"/>
    <w:rsid w:val="006B1F91"/>
    <w:rsid w:val="006B29FD"/>
    <w:rsid w:val="006B3149"/>
    <w:rsid w:val="006B3183"/>
    <w:rsid w:val="006B4589"/>
    <w:rsid w:val="006B45D0"/>
    <w:rsid w:val="006B4A6D"/>
    <w:rsid w:val="006B5484"/>
    <w:rsid w:val="006B5E4D"/>
    <w:rsid w:val="006B76C9"/>
    <w:rsid w:val="006B7D95"/>
    <w:rsid w:val="006C1381"/>
    <w:rsid w:val="006C1D90"/>
    <w:rsid w:val="006C2B40"/>
    <w:rsid w:val="006C2ECF"/>
    <w:rsid w:val="006C381F"/>
    <w:rsid w:val="006C44D4"/>
    <w:rsid w:val="006C47F3"/>
    <w:rsid w:val="006C51C7"/>
    <w:rsid w:val="006C52BB"/>
    <w:rsid w:val="006C5679"/>
    <w:rsid w:val="006C58FF"/>
    <w:rsid w:val="006C62B4"/>
    <w:rsid w:val="006C67A6"/>
    <w:rsid w:val="006C6847"/>
    <w:rsid w:val="006C6BCB"/>
    <w:rsid w:val="006C6C18"/>
    <w:rsid w:val="006C7520"/>
    <w:rsid w:val="006C7749"/>
    <w:rsid w:val="006D021E"/>
    <w:rsid w:val="006D0A37"/>
    <w:rsid w:val="006D0ABF"/>
    <w:rsid w:val="006D102E"/>
    <w:rsid w:val="006D107C"/>
    <w:rsid w:val="006D1BAB"/>
    <w:rsid w:val="006D30F4"/>
    <w:rsid w:val="006D3819"/>
    <w:rsid w:val="006D3CC3"/>
    <w:rsid w:val="006D3E64"/>
    <w:rsid w:val="006D54E9"/>
    <w:rsid w:val="006D6440"/>
    <w:rsid w:val="006D6921"/>
    <w:rsid w:val="006D6AA3"/>
    <w:rsid w:val="006D6F89"/>
    <w:rsid w:val="006D7501"/>
    <w:rsid w:val="006D7640"/>
    <w:rsid w:val="006E12AD"/>
    <w:rsid w:val="006E1968"/>
    <w:rsid w:val="006E2DDE"/>
    <w:rsid w:val="006E3604"/>
    <w:rsid w:val="006E3D94"/>
    <w:rsid w:val="006E3EA1"/>
    <w:rsid w:val="006E455E"/>
    <w:rsid w:val="006E48D6"/>
    <w:rsid w:val="006E5891"/>
    <w:rsid w:val="006E6469"/>
    <w:rsid w:val="006E69A4"/>
    <w:rsid w:val="006E6BB5"/>
    <w:rsid w:val="006F076A"/>
    <w:rsid w:val="006F0B34"/>
    <w:rsid w:val="006F0D26"/>
    <w:rsid w:val="006F1990"/>
    <w:rsid w:val="006F1D38"/>
    <w:rsid w:val="006F245C"/>
    <w:rsid w:val="006F346E"/>
    <w:rsid w:val="006F3892"/>
    <w:rsid w:val="006F3D01"/>
    <w:rsid w:val="006F480B"/>
    <w:rsid w:val="006F4B55"/>
    <w:rsid w:val="006F62C0"/>
    <w:rsid w:val="006F6406"/>
    <w:rsid w:val="006F674A"/>
    <w:rsid w:val="006F6912"/>
    <w:rsid w:val="006F6953"/>
    <w:rsid w:val="006F69B2"/>
    <w:rsid w:val="006F6DEC"/>
    <w:rsid w:val="006F7045"/>
    <w:rsid w:val="006F72C0"/>
    <w:rsid w:val="006F7D76"/>
    <w:rsid w:val="00700767"/>
    <w:rsid w:val="00701545"/>
    <w:rsid w:val="00701923"/>
    <w:rsid w:val="007019C0"/>
    <w:rsid w:val="00701BBF"/>
    <w:rsid w:val="0070231A"/>
    <w:rsid w:val="00702331"/>
    <w:rsid w:val="007026B5"/>
    <w:rsid w:val="00704357"/>
    <w:rsid w:val="00704412"/>
    <w:rsid w:val="0070513B"/>
    <w:rsid w:val="00705D2D"/>
    <w:rsid w:val="00706455"/>
    <w:rsid w:val="00706620"/>
    <w:rsid w:val="0070742C"/>
    <w:rsid w:val="00707F8A"/>
    <w:rsid w:val="007100F2"/>
    <w:rsid w:val="007103FB"/>
    <w:rsid w:val="00710424"/>
    <w:rsid w:val="0071088E"/>
    <w:rsid w:val="00710A6B"/>
    <w:rsid w:val="00710B90"/>
    <w:rsid w:val="00710C80"/>
    <w:rsid w:val="00710E7A"/>
    <w:rsid w:val="007116B6"/>
    <w:rsid w:val="00711C82"/>
    <w:rsid w:val="00712205"/>
    <w:rsid w:val="00712707"/>
    <w:rsid w:val="00713505"/>
    <w:rsid w:val="00713A80"/>
    <w:rsid w:val="0071426C"/>
    <w:rsid w:val="0071483C"/>
    <w:rsid w:val="00715B59"/>
    <w:rsid w:val="00715C17"/>
    <w:rsid w:val="00715ED9"/>
    <w:rsid w:val="00716D13"/>
    <w:rsid w:val="00717357"/>
    <w:rsid w:val="0071738A"/>
    <w:rsid w:val="00717718"/>
    <w:rsid w:val="00717734"/>
    <w:rsid w:val="00717C75"/>
    <w:rsid w:val="00717C90"/>
    <w:rsid w:val="00717E48"/>
    <w:rsid w:val="00721484"/>
    <w:rsid w:val="00721AB4"/>
    <w:rsid w:val="00721B3D"/>
    <w:rsid w:val="00721E69"/>
    <w:rsid w:val="00721F9A"/>
    <w:rsid w:val="0072284A"/>
    <w:rsid w:val="00722BE6"/>
    <w:rsid w:val="007239F6"/>
    <w:rsid w:val="00723C32"/>
    <w:rsid w:val="00724761"/>
    <w:rsid w:val="00724A42"/>
    <w:rsid w:val="007255C2"/>
    <w:rsid w:val="00725BA6"/>
    <w:rsid w:val="00726805"/>
    <w:rsid w:val="00727199"/>
    <w:rsid w:val="00727767"/>
    <w:rsid w:val="00727788"/>
    <w:rsid w:val="007278D8"/>
    <w:rsid w:val="00727B29"/>
    <w:rsid w:val="00727D8E"/>
    <w:rsid w:val="007307F9"/>
    <w:rsid w:val="00731206"/>
    <w:rsid w:val="007316DD"/>
    <w:rsid w:val="00731894"/>
    <w:rsid w:val="00731943"/>
    <w:rsid w:val="00731EBA"/>
    <w:rsid w:val="007326F6"/>
    <w:rsid w:val="00732EC6"/>
    <w:rsid w:val="00733F1E"/>
    <w:rsid w:val="00733FB9"/>
    <w:rsid w:val="00735217"/>
    <w:rsid w:val="00735537"/>
    <w:rsid w:val="007360A5"/>
    <w:rsid w:val="0073656F"/>
    <w:rsid w:val="00736B44"/>
    <w:rsid w:val="007373CC"/>
    <w:rsid w:val="00737709"/>
    <w:rsid w:val="00737929"/>
    <w:rsid w:val="00740028"/>
    <w:rsid w:val="00740A0E"/>
    <w:rsid w:val="00740DC6"/>
    <w:rsid w:val="007410B2"/>
    <w:rsid w:val="00741384"/>
    <w:rsid w:val="00742FA5"/>
    <w:rsid w:val="007431F4"/>
    <w:rsid w:val="00744438"/>
    <w:rsid w:val="007454DF"/>
    <w:rsid w:val="007458E5"/>
    <w:rsid w:val="00746734"/>
    <w:rsid w:val="00746ABE"/>
    <w:rsid w:val="0074728F"/>
    <w:rsid w:val="007475B8"/>
    <w:rsid w:val="00747AFE"/>
    <w:rsid w:val="00747E76"/>
    <w:rsid w:val="00750362"/>
    <w:rsid w:val="00750EC9"/>
    <w:rsid w:val="00751AF3"/>
    <w:rsid w:val="007520D9"/>
    <w:rsid w:val="00752306"/>
    <w:rsid w:val="00753041"/>
    <w:rsid w:val="0075306D"/>
    <w:rsid w:val="007536DE"/>
    <w:rsid w:val="00753ACD"/>
    <w:rsid w:val="007544ED"/>
    <w:rsid w:val="007548E1"/>
    <w:rsid w:val="00756CB9"/>
    <w:rsid w:val="0075714D"/>
    <w:rsid w:val="0075718D"/>
    <w:rsid w:val="00757B7C"/>
    <w:rsid w:val="007602F5"/>
    <w:rsid w:val="007603F3"/>
    <w:rsid w:val="00760428"/>
    <w:rsid w:val="007606E7"/>
    <w:rsid w:val="00760832"/>
    <w:rsid w:val="00761009"/>
    <w:rsid w:val="0076112B"/>
    <w:rsid w:val="007611CB"/>
    <w:rsid w:val="007618CC"/>
    <w:rsid w:val="007621C4"/>
    <w:rsid w:val="0076299B"/>
    <w:rsid w:val="00762EB1"/>
    <w:rsid w:val="007631BB"/>
    <w:rsid w:val="00763501"/>
    <w:rsid w:val="0076381E"/>
    <w:rsid w:val="00763965"/>
    <w:rsid w:val="007645D4"/>
    <w:rsid w:val="0076577C"/>
    <w:rsid w:val="00765DC5"/>
    <w:rsid w:val="00767BD3"/>
    <w:rsid w:val="0077078D"/>
    <w:rsid w:val="00771A87"/>
    <w:rsid w:val="00772255"/>
    <w:rsid w:val="007729A0"/>
    <w:rsid w:val="00772A7C"/>
    <w:rsid w:val="00773AD2"/>
    <w:rsid w:val="00773FA0"/>
    <w:rsid w:val="007743EC"/>
    <w:rsid w:val="00775697"/>
    <w:rsid w:val="00775D01"/>
    <w:rsid w:val="00775F80"/>
    <w:rsid w:val="007760FF"/>
    <w:rsid w:val="00776107"/>
    <w:rsid w:val="00776294"/>
    <w:rsid w:val="007774CD"/>
    <w:rsid w:val="00777591"/>
    <w:rsid w:val="00777ABF"/>
    <w:rsid w:val="00777C8C"/>
    <w:rsid w:val="00777DC7"/>
    <w:rsid w:val="0078007E"/>
    <w:rsid w:val="00780BE8"/>
    <w:rsid w:val="00781112"/>
    <w:rsid w:val="007811FE"/>
    <w:rsid w:val="0078201F"/>
    <w:rsid w:val="0078224E"/>
    <w:rsid w:val="007833F8"/>
    <w:rsid w:val="00784366"/>
    <w:rsid w:val="00784BAC"/>
    <w:rsid w:val="007857D3"/>
    <w:rsid w:val="0078599E"/>
    <w:rsid w:val="0078743C"/>
    <w:rsid w:val="00787EC9"/>
    <w:rsid w:val="00790758"/>
    <w:rsid w:val="00792336"/>
    <w:rsid w:val="007924D4"/>
    <w:rsid w:val="007925B0"/>
    <w:rsid w:val="007926B3"/>
    <w:rsid w:val="00792A20"/>
    <w:rsid w:val="00792A47"/>
    <w:rsid w:val="00792D34"/>
    <w:rsid w:val="007939E5"/>
    <w:rsid w:val="00793C17"/>
    <w:rsid w:val="0079446D"/>
    <w:rsid w:val="007948D7"/>
    <w:rsid w:val="00794ED1"/>
    <w:rsid w:val="007952F6"/>
    <w:rsid w:val="007954A0"/>
    <w:rsid w:val="00795758"/>
    <w:rsid w:val="007959D8"/>
    <w:rsid w:val="00795F17"/>
    <w:rsid w:val="00796172"/>
    <w:rsid w:val="007961C6"/>
    <w:rsid w:val="00796BFA"/>
    <w:rsid w:val="007971E2"/>
    <w:rsid w:val="00797667"/>
    <w:rsid w:val="00797AA9"/>
    <w:rsid w:val="00797B34"/>
    <w:rsid w:val="007A0062"/>
    <w:rsid w:val="007A1A46"/>
    <w:rsid w:val="007A27D2"/>
    <w:rsid w:val="007A393A"/>
    <w:rsid w:val="007A3EFB"/>
    <w:rsid w:val="007A4D9F"/>
    <w:rsid w:val="007A506D"/>
    <w:rsid w:val="007A5348"/>
    <w:rsid w:val="007A599E"/>
    <w:rsid w:val="007A69B0"/>
    <w:rsid w:val="007A7066"/>
    <w:rsid w:val="007B05A5"/>
    <w:rsid w:val="007B05F3"/>
    <w:rsid w:val="007B06E4"/>
    <w:rsid w:val="007B0CAB"/>
    <w:rsid w:val="007B0D50"/>
    <w:rsid w:val="007B16D0"/>
    <w:rsid w:val="007B21FE"/>
    <w:rsid w:val="007B2DCA"/>
    <w:rsid w:val="007B2F41"/>
    <w:rsid w:val="007B3879"/>
    <w:rsid w:val="007B3CA0"/>
    <w:rsid w:val="007B45D6"/>
    <w:rsid w:val="007B5682"/>
    <w:rsid w:val="007B5EBF"/>
    <w:rsid w:val="007B5FB9"/>
    <w:rsid w:val="007B642A"/>
    <w:rsid w:val="007B6E7D"/>
    <w:rsid w:val="007B7573"/>
    <w:rsid w:val="007B7F93"/>
    <w:rsid w:val="007C0985"/>
    <w:rsid w:val="007C14BE"/>
    <w:rsid w:val="007C15A3"/>
    <w:rsid w:val="007C1D40"/>
    <w:rsid w:val="007C2481"/>
    <w:rsid w:val="007C2599"/>
    <w:rsid w:val="007C29D8"/>
    <w:rsid w:val="007C2E66"/>
    <w:rsid w:val="007C3CED"/>
    <w:rsid w:val="007C4A4A"/>
    <w:rsid w:val="007C5055"/>
    <w:rsid w:val="007C51F6"/>
    <w:rsid w:val="007C55A0"/>
    <w:rsid w:val="007C59E4"/>
    <w:rsid w:val="007C5EF5"/>
    <w:rsid w:val="007C602A"/>
    <w:rsid w:val="007C6407"/>
    <w:rsid w:val="007C6C7E"/>
    <w:rsid w:val="007C70FB"/>
    <w:rsid w:val="007C769C"/>
    <w:rsid w:val="007D060F"/>
    <w:rsid w:val="007D0EC8"/>
    <w:rsid w:val="007D0FDB"/>
    <w:rsid w:val="007D0FE6"/>
    <w:rsid w:val="007D2D49"/>
    <w:rsid w:val="007D312D"/>
    <w:rsid w:val="007D3972"/>
    <w:rsid w:val="007D3D6D"/>
    <w:rsid w:val="007D3E85"/>
    <w:rsid w:val="007D42BC"/>
    <w:rsid w:val="007D42DC"/>
    <w:rsid w:val="007D43ED"/>
    <w:rsid w:val="007D4404"/>
    <w:rsid w:val="007D4934"/>
    <w:rsid w:val="007D5007"/>
    <w:rsid w:val="007D5B51"/>
    <w:rsid w:val="007E0D4B"/>
    <w:rsid w:val="007E0F11"/>
    <w:rsid w:val="007E1000"/>
    <w:rsid w:val="007E1099"/>
    <w:rsid w:val="007E122A"/>
    <w:rsid w:val="007E183C"/>
    <w:rsid w:val="007E1C17"/>
    <w:rsid w:val="007E1F6B"/>
    <w:rsid w:val="007E254B"/>
    <w:rsid w:val="007E2B4C"/>
    <w:rsid w:val="007E2E47"/>
    <w:rsid w:val="007E2FE2"/>
    <w:rsid w:val="007E3599"/>
    <w:rsid w:val="007E36B4"/>
    <w:rsid w:val="007E385B"/>
    <w:rsid w:val="007E46B3"/>
    <w:rsid w:val="007E4E8C"/>
    <w:rsid w:val="007E51E0"/>
    <w:rsid w:val="007E5332"/>
    <w:rsid w:val="007E62B4"/>
    <w:rsid w:val="007E662A"/>
    <w:rsid w:val="007E67AE"/>
    <w:rsid w:val="007E6AF4"/>
    <w:rsid w:val="007E731D"/>
    <w:rsid w:val="007E7FDE"/>
    <w:rsid w:val="007F07B3"/>
    <w:rsid w:val="007F1029"/>
    <w:rsid w:val="007F198D"/>
    <w:rsid w:val="007F314F"/>
    <w:rsid w:val="007F3AF0"/>
    <w:rsid w:val="007F43C5"/>
    <w:rsid w:val="007F48B8"/>
    <w:rsid w:val="007F49B0"/>
    <w:rsid w:val="007F4E2A"/>
    <w:rsid w:val="007F65BC"/>
    <w:rsid w:val="007F67A9"/>
    <w:rsid w:val="007F76AB"/>
    <w:rsid w:val="007F7ED3"/>
    <w:rsid w:val="007F7F71"/>
    <w:rsid w:val="00800689"/>
    <w:rsid w:val="00800787"/>
    <w:rsid w:val="0080095E"/>
    <w:rsid w:val="00800CCC"/>
    <w:rsid w:val="0080104E"/>
    <w:rsid w:val="0080279F"/>
    <w:rsid w:val="00803620"/>
    <w:rsid w:val="00803A32"/>
    <w:rsid w:val="008040C2"/>
    <w:rsid w:val="00804E8E"/>
    <w:rsid w:val="00804F26"/>
    <w:rsid w:val="0080630E"/>
    <w:rsid w:val="00806E67"/>
    <w:rsid w:val="00807372"/>
    <w:rsid w:val="008075DE"/>
    <w:rsid w:val="00807735"/>
    <w:rsid w:val="00807E2D"/>
    <w:rsid w:val="008101DE"/>
    <w:rsid w:val="00811C2B"/>
    <w:rsid w:val="00812022"/>
    <w:rsid w:val="0081303A"/>
    <w:rsid w:val="00813DF9"/>
    <w:rsid w:val="00815C85"/>
    <w:rsid w:val="00815DD7"/>
    <w:rsid w:val="00816FFC"/>
    <w:rsid w:val="008170EF"/>
    <w:rsid w:val="00817276"/>
    <w:rsid w:val="00817360"/>
    <w:rsid w:val="00817369"/>
    <w:rsid w:val="00817431"/>
    <w:rsid w:val="008179E2"/>
    <w:rsid w:val="00820842"/>
    <w:rsid w:val="00820847"/>
    <w:rsid w:val="00820AF5"/>
    <w:rsid w:val="00821DBC"/>
    <w:rsid w:val="00822ABC"/>
    <w:rsid w:val="00822AD7"/>
    <w:rsid w:val="00822F77"/>
    <w:rsid w:val="00822F96"/>
    <w:rsid w:val="00823630"/>
    <w:rsid w:val="008237C7"/>
    <w:rsid w:val="00823A8A"/>
    <w:rsid w:val="008241BE"/>
    <w:rsid w:val="00824691"/>
    <w:rsid w:val="008249CC"/>
    <w:rsid w:val="0082578B"/>
    <w:rsid w:val="008258BF"/>
    <w:rsid w:val="008266E6"/>
    <w:rsid w:val="008274C6"/>
    <w:rsid w:val="00827754"/>
    <w:rsid w:val="00827BD5"/>
    <w:rsid w:val="00827F61"/>
    <w:rsid w:val="008312DD"/>
    <w:rsid w:val="00831402"/>
    <w:rsid w:val="00831CAA"/>
    <w:rsid w:val="0083229F"/>
    <w:rsid w:val="008328E2"/>
    <w:rsid w:val="008335C3"/>
    <w:rsid w:val="00833682"/>
    <w:rsid w:val="0083472C"/>
    <w:rsid w:val="00835835"/>
    <w:rsid w:val="00836645"/>
    <w:rsid w:val="008369AC"/>
    <w:rsid w:val="00836A86"/>
    <w:rsid w:val="00836F53"/>
    <w:rsid w:val="008400B5"/>
    <w:rsid w:val="00840487"/>
    <w:rsid w:val="008405F2"/>
    <w:rsid w:val="0084065B"/>
    <w:rsid w:val="008407CF"/>
    <w:rsid w:val="008409DD"/>
    <w:rsid w:val="00840B72"/>
    <w:rsid w:val="00840F65"/>
    <w:rsid w:val="0084105C"/>
    <w:rsid w:val="008416A4"/>
    <w:rsid w:val="00841887"/>
    <w:rsid w:val="00841932"/>
    <w:rsid w:val="00841B44"/>
    <w:rsid w:val="00842A95"/>
    <w:rsid w:val="00842CA5"/>
    <w:rsid w:val="00843632"/>
    <w:rsid w:val="00843F61"/>
    <w:rsid w:val="008440A4"/>
    <w:rsid w:val="008450EC"/>
    <w:rsid w:val="008452B5"/>
    <w:rsid w:val="00845FC9"/>
    <w:rsid w:val="00847604"/>
    <w:rsid w:val="008476F7"/>
    <w:rsid w:val="0084781E"/>
    <w:rsid w:val="00847D5C"/>
    <w:rsid w:val="008503D9"/>
    <w:rsid w:val="00850A12"/>
    <w:rsid w:val="00850AAD"/>
    <w:rsid w:val="00852009"/>
    <w:rsid w:val="00853393"/>
    <w:rsid w:val="00854013"/>
    <w:rsid w:val="0085450A"/>
    <w:rsid w:val="008556F9"/>
    <w:rsid w:val="00855975"/>
    <w:rsid w:val="00855ADD"/>
    <w:rsid w:val="00856060"/>
    <w:rsid w:val="00856324"/>
    <w:rsid w:val="00856402"/>
    <w:rsid w:val="008564F6"/>
    <w:rsid w:val="00856981"/>
    <w:rsid w:val="00856E3F"/>
    <w:rsid w:val="00857280"/>
    <w:rsid w:val="00860338"/>
    <w:rsid w:val="00860978"/>
    <w:rsid w:val="00861FA4"/>
    <w:rsid w:val="0086264C"/>
    <w:rsid w:val="0086312B"/>
    <w:rsid w:val="008633A4"/>
    <w:rsid w:val="00863547"/>
    <w:rsid w:val="00864103"/>
    <w:rsid w:val="00864224"/>
    <w:rsid w:val="00864FB9"/>
    <w:rsid w:val="00865A9B"/>
    <w:rsid w:val="00866902"/>
    <w:rsid w:val="00866935"/>
    <w:rsid w:val="008670D8"/>
    <w:rsid w:val="008675DA"/>
    <w:rsid w:val="008677D7"/>
    <w:rsid w:val="00867A87"/>
    <w:rsid w:val="00867B4D"/>
    <w:rsid w:val="0087079D"/>
    <w:rsid w:val="00870958"/>
    <w:rsid w:val="00870BC7"/>
    <w:rsid w:val="00870E00"/>
    <w:rsid w:val="00871A75"/>
    <w:rsid w:val="00871DFD"/>
    <w:rsid w:val="00871E4A"/>
    <w:rsid w:val="008725D7"/>
    <w:rsid w:val="00872721"/>
    <w:rsid w:val="00872C6B"/>
    <w:rsid w:val="00872D75"/>
    <w:rsid w:val="00872F17"/>
    <w:rsid w:val="00873439"/>
    <w:rsid w:val="00873596"/>
    <w:rsid w:val="00874362"/>
    <w:rsid w:val="00874AFD"/>
    <w:rsid w:val="00875456"/>
    <w:rsid w:val="00875FDC"/>
    <w:rsid w:val="00876BEF"/>
    <w:rsid w:val="00876FED"/>
    <w:rsid w:val="00877AF8"/>
    <w:rsid w:val="0088043A"/>
    <w:rsid w:val="0088045F"/>
    <w:rsid w:val="0088059B"/>
    <w:rsid w:val="00880E72"/>
    <w:rsid w:val="00881AC5"/>
    <w:rsid w:val="0088215B"/>
    <w:rsid w:val="008823E6"/>
    <w:rsid w:val="00882440"/>
    <w:rsid w:val="0088281B"/>
    <w:rsid w:val="008833FD"/>
    <w:rsid w:val="00883F13"/>
    <w:rsid w:val="00885E42"/>
    <w:rsid w:val="0088606C"/>
    <w:rsid w:val="00886A0B"/>
    <w:rsid w:val="00890E2C"/>
    <w:rsid w:val="008910A3"/>
    <w:rsid w:val="00891655"/>
    <w:rsid w:val="00891692"/>
    <w:rsid w:val="00891769"/>
    <w:rsid w:val="008917C5"/>
    <w:rsid w:val="00892486"/>
    <w:rsid w:val="0089255A"/>
    <w:rsid w:val="008931D8"/>
    <w:rsid w:val="0089375A"/>
    <w:rsid w:val="00893960"/>
    <w:rsid w:val="00893B01"/>
    <w:rsid w:val="00893C2D"/>
    <w:rsid w:val="00893DEC"/>
    <w:rsid w:val="00894282"/>
    <w:rsid w:val="008949C2"/>
    <w:rsid w:val="00894D83"/>
    <w:rsid w:val="00895177"/>
    <w:rsid w:val="008956A9"/>
    <w:rsid w:val="00895909"/>
    <w:rsid w:val="00895EA5"/>
    <w:rsid w:val="008973EF"/>
    <w:rsid w:val="0089795A"/>
    <w:rsid w:val="00897B99"/>
    <w:rsid w:val="00897BB7"/>
    <w:rsid w:val="00897C1E"/>
    <w:rsid w:val="008A04CF"/>
    <w:rsid w:val="008A0BA6"/>
    <w:rsid w:val="008A0EFA"/>
    <w:rsid w:val="008A20EE"/>
    <w:rsid w:val="008A290A"/>
    <w:rsid w:val="008A3089"/>
    <w:rsid w:val="008A3330"/>
    <w:rsid w:val="008A399F"/>
    <w:rsid w:val="008A39CA"/>
    <w:rsid w:val="008A4894"/>
    <w:rsid w:val="008A74B6"/>
    <w:rsid w:val="008A7657"/>
    <w:rsid w:val="008A7C55"/>
    <w:rsid w:val="008B078B"/>
    <w:rsid w:val="008B15BE"/>
    <w:rsid w:val="008B2056"/>
    <w:rsid w:val="008B2C80"/>
    <w:rsid w:val="008B351B"/>
    <w:rsid w:val="008B3651"/>
    <w:rsid w:val="008B36BD"/>
    <w:rsid w:val="008B383C"/>
    <w:rsid w:val="008B394B"/>
    <w:rsid w:val="008B3CB0"/>
    <w:rsid w:val="008B3D2F"/>
    <w:rsid w:val="008B4158"/>
    <w:rsid w:val="008B4E45"/>
    <w:rsid w:val="008B59D0"/>
    <w:rsid w:val="008B5DAE"/>
    <w:rsid w:val="008B69A6"/>
    <w:rsid w:val="008B6CE2"/>
    <w:rsid w:val="008B718C"/>
    <w:rsid w:val="008B74B8"/>
    <w:rsid w:val="008B7562"/>
    <w:rsid w:val="008B7AA1"/>
    <w:rsid w:val="008B7DE0"/>
    <w:rsid w:val="008C18A7"/>
    <w:rsid w:val="008C2312"/>
    <w:rsid w:val="008C3EF1"/>
    <w:rsid w:val="008C465E"/>
    <w:rsid w:val="008C4673"/>
    <w:rsid w:val="008C50D0"/>
    <w:rsid w:val="008C54E4"/>
    <w:rsid w:val="008C6451"/>
    <w:rsid w:val="008C7237"/>
    <w:rsid w:val="008C7296"/>
    <w:rsid w:val="008D0160"/>
    <w:rsid w:val="008D12AF"/>
    <w:rsid w:val="008D2955"/>
    <w:rsid w:val="008D2C4A"/>
    <w:rsid w:val="008D4024"/>
    <w:rsid w:val="008D45D7"/>
    <w:rsid w:val="008D4F3D"/>
    <w:rsid w:val="008D5593"/>
    <w:rsid w:val="008D5EC4"/>
    <w:rsid w:val="008D5EED"/>
    <w:rsid w:val="008D6143"/>
    <w:rsid w:val="008D64EB"/>
    <w:rsid w:val="008D656F"/>
    <w:rsid w:val="008D671D"/>
    <w:rsid w:val="008D7602"/>
    <w:rsid w:val="008D7C84"/>
    <w:rsid w:val="008E0627"/>
    <w:rsid w:val="008E09BA"/>
    <w:rsid w:val="008E17F4"/>
    <w:rsid w:val="008E27F0"/>
    <w:rsid w:val="008E2901"/>
    <w:rsid w:val="008E44B4"/>
    <w:rsid w:val="008E44FB"/>
    <w:rsid w:val="008E4C8C"/>
    <w:rsid w:val="008E4EB4"/>
    <w:rsid w:val="008E4F1B"/>
    <w:rsid w:val="008E5F8D"/>
    <w:rsid w:val="008E7080"/>
    <w:rsid w:val="008E7693"/>
    <w:rsid w:val="008E7B51"/>
    <w:rsid w:val="008E7EB4"/>
    <w:rsid w:val="008F017B"/>
    <w:rsid w:val="008F09C1"/>
    <w:rsid w:val="008F0FF3"/>
    <w:rsid w:val="008F1569"/>
    <w:rsid w:val="008F1BF0"/>
    <w:rsid w:val="008F2C38"/>
    <w:rsid w:val="008F3296"/>
    <w:rsid w:val="008F40D3"/>
    <w:rsid w:val="008F43C0"/>
    <w:rsid w:val="008F46E6"/>
    <w:rsid w:val="008F4986"/>
    <w:rsid w:val="008F5133"/>
    <w:rsid w:val="008F628C"/>
    <w:rsid w:val="008F720A"/>
    <w:rsid w:val="00900059"/>
    <w:rsid w:val="009006D6"/>
    <w:rsid w:val="00900714"/>
    <w:rsid w:val="00901DC7"/>
    <w:rsid w:val="00901F35"/>
    <w:rsid w:val="009023E7"/>
    <w:rsid w:val="00902FD0"/>
    <w:rsid w:val="00903213"/>
    <w:rsid w:val="0090415C"/>
    <w:rsid w:val="00904A09"/>
    <w:rsid w:val="00904AC9"/>
    <w:rsid w:val="00907A4D"/>
    <w:rsid w:val="00911315"/>
    <w:rsid w:val="00911700"/>
    <w:rsid w:val="0091268A"/>
    <w:rsid w:val="00912F2D"/>
    <w:rsid w:val="00913E16"/>
    <w:rsid w:val="00913ED0"/>
    <w:rsid w:val="00913F29"/>
    <w:rsid w:val="00914430"/>
    <w:rsid w:val="00914872"/>
    <w:rsid w:val="00914F88"/>
    <w:rsid w:val="00914F8C"/>
    <w:rsid w:val="00915A0E"/>
    <w:rsid w:val="00916444"/>
    <w:rsid w:val="009169DF"/>
    <w:rsid w:val="00917052"/>
    <w:rsid w:val="00917669"/>
    <w:rsid w:val="00917698"/>
    <w:rsid w:val="009209C8"/>
    <w:rsid w:val="0092105E"/>
    <w:rsid w:val="00921E1E"/>
    <w:rsid w:val="00922830"/>
    <w:rsid w:val="00922A30"/>
    <w:rsid w:val="00922F73"/>
    <w:rsid w:val="00923278"/>
    <w:rsid w:val="0092345A"/>
    <w:rsid w:val="00923F77"/>
    <w:rsid w:val="00923FE0"/>
    <w:rsid w:val="009245D7"/>
    <w:rsid w:val="00924C3D"/>
    <w:rsid w:val="00924ED3"/>
    <w:rsid w:val="0092581C"/>
    <w:rsid w:val="00926315"/>
    <w:rsid w:val="00926913"/>
    <w:rsid w:val="00926BDE"/>
    <w:rsid w:val="00926F3B"/>
    <w:rsid w:val="00926F60"/>
    <w:rsid w:val="0092728B"/>
    <w:rsid w:val="00927897"/>
    <w:rsid w:val="009279BF"/>
    <w:rsid w:val="00927E0C"/>
    <w:rsid w:val="00927F32"/>
    <w:rsid w:val="00930485"/>
    <w:rsid w:val="00930D65"/>
    <w:rsid w:val="0093155F"/>
    <w:rsid w:val="009319D7"/>
    <w:rsid w:val="00932DD5"/>
    <w:rsid w:val="009330BF"/>
    <w:rsid w:val="009342BB"/>
    <w:rsid w:val="00934C27"/>
    <w:rsid w:val="009353AB"/>
    <w:rsid w:val="0093575F"/>
    <w:rsid w:val="00936D26"/>
    <w:rsid w:val="00937C83"/>
    <w:rsid w:val="00937CB4"/>
    <w:rsid w:val="00940031"/>
    <w:rsid w:val="00940D1B"/>
    <w:rsid w:val="00940DFD"/>
    <w:rsid w:val="00941407"/>
    <w:rsid w:val="009414F6"/>
    <w:rsid w:val="00941C6D"/>
    <w:rsid w:val="00941EE9"/>
    <w:rsid w:val="00942DEC"/>
    <w:rsid w:val="00943640"/>
    <w:rsid w:val="009437D5"/>
    <w:rsid w:val="00943924"/>
    <w:rsid w:val="00943FD9"/>
    <w:rsid w:val="009440C3"/>
    <w:rsid w:val="009445D7"/>
    <w:rsid w:val="009449DC"/>
    <w:rsid w:val="0094554C"/>
    <w:rsid w:val="00945B01"/>
    <w:rsid w:val="00946800"/>
    <w:rsid w:val="00946D10"/>
    <w:rsid w:val="0095035F"/>
    <w:rsid w:val="00950988"/>
    <w:rsid w:val="00950C8D"/>
    <w:rsid w:val="009512BC"/>
    <w:rsid w:val="00951483"/>
    <w:rsid w:val="009515EA"/>
    <w:rsid w:val="00951B69"/>
    <w:rsid w:val="00952077"/>
    <w:rsid w:val="00952BB8"/>
    <w:rsid w:val="00952EBB"/>
    <w:rsid w:val="00952F1F"/>
    <w:rsid w:val="00953388"/>
    <w:rsid w:val="009547A1"/>
    <w:rsid w:val="009547F7"/>
    <w:rsid w:val="00954ACA"/>
    <w:rsid w:val="009555DD"/>
    <w:rsid w:val="00956AF0"/>
    <w:rsid w:val="00956B26"/>
    <w:rsid w:val="00956F44"/>
    <w:rsid w:val="0095741D"/>
    <w:rsid w:val="00957B31"/>
    <w:rsid w:val="00957ED0"/>
    <w:rsid w:val="00960032"/>
    <w:rsid w:val="00960417"/>
    <w:rsid w:val="00960599"/>
    <w:rsid w:val="009605F1"/>
    <w:rsid w:val="00960DA2"/>
    <w:rsid w:val="00960E8F"/>
    <w:rsid w:val="009613FE"/>
    <w:rsid w:val="009625CC"/>
    <w:rsid w:val="009626CF"/>
    <w:rsid w:val="00962B87"/>
    <w:rsid w:val="00962F23"/>
    <w:rsid w:val="0096338B"/>
    <w:rsid w:val="00963BBC"/>
    <w:rsid w:val="00963F74"/>
    <w:rsid w:val="00964077"/>
    <w:rsid w:val="00964BC3"/>
    <w:rsid w:val="00964D50"/>
    <w:rsid w:val="009652CB"/>
    <w:rsid w:val="00965DF1"/>
    <w:rsid w:val="00965EF2"/>
    <w:rsid w:val="0096641A"/>
    <w:rsid w:val="00967A36"/>
    <w:rsid w:val="00967B0C"/>
    <w:rsid w:val="00967B1D"/>
    <w:rsid w:val="00967CD8"/>
    <w:rsid w:val="009700FB"/>
    <w:rsid w:val="00970167"/>
    <w:rsid w:val="009703E1"/>
    <w:rsid w:val="0097094B"/>
    <w:rsid w:val="0097135F"/>
    <w:rsid w:val="00971D10"/>
    <w:rsid w:val="00971D8A"/>
    <w:rsid w:val="0097210B"/>
    <w:rsid w:val="00972437"/>
    <w:rsid w:val="00972B75"/>
    <w:rsid w:val="00972B80"/>
    <w:rsid w:val="00972DD0"/>
    <w:rsid w:val="009741E6"/>
    <w:rsid w:val="00974435"/>
    <w:rsid w:val="009747B4"/>
    <w:rsid w:val="00974DB8"/>
    <w:rsid w:val="00974E01"/>
    <w:rsid w:val="00974FB3"/>
    <w:rsid w:val="00975186"/>
    <w:rsid w:val="00975341"/>
    <w:rsid w:val="00975A45"/>
    <w:rsid w:val="0097697B"/>
    <w:rsid w:val="00976EE1"/>
    <w:rsid w:val="009772BD"/>
    <w:rsid w:val="009773C9"/>
    <w:rsid w:val="00977C81"/>
    <w:rsid w:val="00980C12"/>
    <w:rsid w:val="00980E9D"/>
    <w:rsid w:val="00981570"/>
    <w:rsid w:val="00981ADA"/>
    <w:rsid w:val="00981EF7"/>
    <w:rsid w:val="00982048"/>
    <w:rsid w:val="00982C37"/>
    <w:rsid w:val="00982CFE"/>
    <w:rsid w:val="00983F7D"/>
    <w:rsid w:val="009842E4"/>
    <w:rsid w:val="00984D57"/>
    <w:rsid w:val="00984DA8"/>
    <w:rsid w:val="00984DB6"/>
    <w:rsid w:val="00985037"/>
    <w:rsid w:val="00985151"/>
    <w:rsid w:val="0098532F"/>
    <w:rsid w:val="0098579A"/>
    <w:rsid w:val="00985E4B"/>
    <w:rsid w:val="009862F6"/>
    <w:rsid w:val="0098678A"/>
    <w:rsid w:val="0098682F"/>
    <w:rsid w:val="00986C04"/>
    <w:rsid w:val="009873DF"/>
    <w:rsid w:val="009878AC"/>
    <w:rsid w:val="00987D60"/>
    <w:rsid w:val="009902B4"/>
    <w:rsid w:val="009903F2"/>
    <w:rsid w:val="00990415"/>
    <w:rsid w:val="0099062B"/>
    <w:rsid w:val="009911E3"/>
    <w:rsid w:val="00992395"/>
    <w:rsid w:val="009931B3"/>
    <w:rsid w:val="00993A79"/>
    <w:rsid w:val="00994938"/>
    <w:rsid w:val="00994DF9"/>
    <w:rsid w:val="00995CE8"/>
    <w:rsid w:val="00995E6F"/>
    <w:rsid w:val="009960CE"/>
    <w:rsid w:val="0099668B"/>
    <w:rsid w:val="00996945"/>
    <w:rsid w:val="009971EF"/>
    <w:rsid w:val="0099767F"/>
    <w:rsid w:val="009978FF"/>
    <w:rsid w:val="009A01B1"/>
    <w:rsid w:val="009A080E"/>
    <w:rsid w:val="009A10A2"/>
    <w:rsid w:val="009A1443"/>
    <w:rsid w:val="009A164A"/>
    <w:rsid w:val="009A1BA1"/>
    <w:rsid w:val="009A1EBE"/>
    <w:rsid w:val="009A27F8"/>
    <w:rsid w:val="009A2BCB"/>
    <w:rsid w:val="009A2C67"/>
    <w:rsid w:val="009A2EAC"/>
    <w:rsid w:val="009A3042"/>
    <w:rsid w:val="009A3A02"/>
    <w:rsid w:val="009A4118"/>
    <w:rsid w:val="009A4358"/>
    <w:rsid w:val="009A459F"/>
    <w:rsid w:val="009A460D"/>
    <w:rsid w:val="009A4C55"/>
    <w:rsid w:val="009A51BE"/>
    <w:rsid w:val="009A55E9"/>
    <w:rsid w:val="009A64D9"/>
    <w:rsid w:val="009A6BD2"/>
    <w:rsid w:val="009A6C23"/>
    <w:rsid w:val="009A6C4C"/>
    <w:rsid w:val="009A7278"/>
    <w:rsid w:val="009A753D"/>
    <w:rsid w:val="009A78FC"/>
    <w:rsid w:val="009B0383"/>
    <w:rsid w:val="009B0C27"/>
    <w:rsid w:val="009B190A"/>
    <w:rsid w:val="009B1D75"/>
    <w:rsid w:val="009B1FBF"/>
    <w:rsid w:val="009B2430"/>
    <w:rsid w:val="009B2588"/>
    <w:rsid w:val="009B2C78"/>
    <w:rsid w:val="009B324D"/>
    <w:rsid w:val="009B38D4"/>
    <w:rsid w:val="009B3ED3"/>
    <w:rsid w:val="009B3EFE"/>
    <w:rsid w:val="009B423B"/>
    <w:rsid w:val="009B423D"/>
    <w:rsid w:val="009B4272"/>
    <w:rsid w:val="009B45DB"/>
    <w:rsid w:val="009B4821"/>
    <w:rsid w:val="009B4BA6"/>
    <w:rsid w:val="009B4E75"/>
    <w:rsid w:val="009B4F68"/>
    <w:rsid w:val="009B51E8"/>
    <w:rsid w:val="009B5E4B"/>
    <w:rsid w:val="009B60B5"/>
    <w:rsid w:val="009B633E"/>
    <w:rsid w:val="009B659F"/>
    <w:rsid w:val="009C0A84"/>
    <w:rsid w:val="009C0C39"/>
    <w:rsid w:val="009C10F7"/>
    <w:rsid w:val="009C140C"/>
    <w:rsid w:val="009C1F3A"/>
    <w:rsid w:val="009C285F"/>
    <w:rsid w:val="009C2D17"/>
    <w:rsid w:val="009C2D93"/>
    <w:rsid w:val="009C2E2A"/>
    <w:rsid w:val="009C2F67"/>
    <w:rsid w:val="009C389F"/>
    <w:rsid w:val="009C3B3E"/>
    <w:rsid w:val="009C4A1A"/>
    <w:rsid w:val="009C4B0E"/>
    <w:rsid w:val="009C52F8"/>
    <w:rsid w:val="009C5BFF"/>
    <w:rsid w:val="009C5D82"/>
    <w:rsid w:val="009C650A"/>
    <w:rsid w:val="009C6840"/>
    <w:rsid w:val="009C74B4"/>
    <w:rsid w:val="009C7597"/>
    <w:rsid w:val="009C7609"/>
    <w:rsid w:val="009D0302"/>
    <w:rsid w:val="009D0516"/>
    <w:rsid w:val="009D0732"/>
    <w:rsid w:val="009D0B45"/>
    <w:rsid w:val="009D10CF"/>
    <w:rsid w:val="009D1505"/>
    <w:rsid w:val="009D1991"/>
    <w:rsid w:val="009D21D8"/>
    <w:rsid w:val="009D2417"/>
    <w:rsid w:val="009D27CF"/>
    <w:rsid w:val="009D320D"/>
    <w:rsid w:val="009D3EC3"/>
    <w:rsid w:val="009D3F70"/>
    <w:rsid w:val="009D4244"/>
    <w:rsid w:val="009D490E"/>
    <w:rsid w:val="009D49EC"/>
    <w:rsid w:val="009D538F"/>
    <w:rsid w:val="009D5E9D"/>
    <w:rsid w:val="009D676C"/>
    <w:rsid w:val="009D6F9E"/>
    <w:rsid w:val="009D7166"/>
    <w:rsid w:val="009D74BD"/>
    <w:rsid w:val="009D7C9C"/>
    <w:rsid w:val="009E1193"/>
    <w:rsid w:val="009E1E67"/>
    <w:rsid w:val="009E220F"/>
    <w:rsid w:val="009E23FB"/>
    <w:rsid w:val="009E28B6"/>
    <w:rsid w:val="009E3379"/>
    <w:rsid w:val="009E35D1"/>
    <w:rsid w:val="009E39F6"/>
    <w:rsid w:val="009E3BD3"/>
    <w:rsid w:val="009E3E6C"/>
    <w:rsid w:val="009E49B6"/>
    <w:rsid w:val="009E4CAA"/>
    <w:rsid w:val="009E6136"/>
    <w:rsid w:val="009E61F1"/>
    <w:rsid w:val="009E649A"/>
    <w:rsid w:val="009E68FA"/>
    <w:rsid w:val="009E700A"/>
    <w:rsid w:val="009E7801"/>
    <w:rsid w:val="009E797F"/>
    <w:rsid w:val="009E7CFC"/>
    <w:rsid w:val="009E7F9A"/>
    <w:rsid w:val="009F0F93"/>
    <w:rsid w:val="009F118A"/>
    <w:rsid w:val="009F1314"/>
    <w:rsid w:val="009F1D10"/>
    <w:rsid w:val="009F2439"/>
    <w:rsid w:val="009F2F62"/>
    <w:rsid w:val="009F2FE9"/>
    <w:rsid w:val="009F38FE"/>
    <w:rsid w:val="009F3AE3"/>
    <w:rsid w:val="009F45BB"/>
    <w:rsid w:val="009F5066"/>
    <w:rsid w:val="009F5EF7"/>
    <w:rsid w:val="009F5FF2"/>
    <w:rsid w:val="009F6520"/>
    <w:rsid w:val="009F7746"/>
    <w:rsid w:val="009F7E27"/>
    <w:rsid w:val="009F7E5F"/>
    <w:rsid w:val="00A00BBD"/>
    <w:rsid w:val="00A00BCD"/>
    <w:rsid w:val="00A016CB"/>
    <w:rsid w:val="00A0179A"/>
    <w:rsid w:val="00A01BBB"/>
    <w:rsid w:val="00A01D68"/>
    <w:rsid w:val="00A01E4F"/>
    <w:rsid w:val="00A021A9"/>
    <w:rsid w:val="00A02D20"/>
    <w:rsid w:val="00A02DD1"/>
    <w:rsid w:val="00A03505"/>
    <w:rsid w:val="00A038C3"/>
    <w:rsid w:val="00A03A7E"/>
    <w:rsid w:val="00A03DE2"/>
    <w:rsid w:val="00A042B2"/>
    <w:rsid w:val="00A042F9"/>
    <w:rsid w:val="00A054EC"/>
    <w:rsid w:val="00A0639C"/>
    <w:rsid w:val="00A06526"/>
    <w:rsid w:val="00A0685D"/>
    <w:rsid w:val="00A06990"/>
    <w:rsid w:val="00A069B3"/>
    <w:rsid w:val="00A06D3F"/>
    <w:rsid w:val="00A072D5"/>
    <w:rsid w:val="00A102C7"/>
    <w:rsid w:val="00A10383"/>
    <w:rsid w:val="00A10678"/>
    <w:rsid w:val="00A10B51"/>
    <w:rsid w:val="00A1108D"/>
    <w:rsid w:val="00A11906"/>
    <w:rsid w:val="00A120F8"/>
    <w:rsid w:val="00A13646"/>
    <w:rsid w:val="00A138A9"/>
    <w:rsid w:val="00A13B0F"/>
    <w:rsid w:val="00A14204"/>
    <w:rsid w:val="00A14FEE"/>
    <w:rsid w:val="00A15A1A"/>
    <w:rsid w:val="00A16233"/>
    <w:rsid w:val="00A165A0"/>
    <w:rsid w:val="00A166CD"/>
    <w:rsid w:val="00A1692E"/>
    <w:rsid w:val="00A16A1C"/>
    <w:rsid w:val="00A17220"/>
    <w:rsid w:val="00A17DBB"/>
    <w:rsid w:val="00A20228"/>
    <w:rsid w:val="00A203AC"/>
    <w:rsid w:val="00A21DDF"/>
    <w:rsid w:val="00A22090"/>
    <w:rsid w:val="00A224B8"/>
    <w:rsid w:val="00A22E37"/>
    <w:rsid w:val="00A22F93"/>
    <w:rsid w:val="00A23030"/>
    <w:rsid w:val="00A241AE"/>
    <w:rsid w:val="00A24280"/>
    <w:rsid w:val="00A24791"/>
    <w:rsid w:val="00A2481C"/>
    <w:rsid w:val="00A24BBE"/>
    <w:rsid w:val="00A24C2D"/>
    <w:rsid w:val="00A24D4F"/>
    <w:rsid w:val="00A25454"/>
    <w:rsid w:val="00A2562A"/>
    <w:rsid w:val="00A2652A"/>
    <w:rsid w:val="00A265A5"/>
    <w:rsid w:val="00A2666B"/>
    <w:rsid w:val="00A270DC"/>
    <w:rsid w:val="00A2739F"/>
    <w:rsid w:val="00A2743E"/>
    <w:rsid w:val="00A3026D"/>
    <w:rsid w:val="00A307F0"/>
    <w:rsid w:val="00A310F5"/>
    <w:rsid w:val="00A31478"/>
    <w:rsid w:val="00A31953"/>
    <w:rsid w:val="00A31F93"/>
    <w:rsid w:val="00A32979"/>
    <w:rsid w:val="00A3330C"/>
    <w:rsid w:val="00A3442B"/>
    <w:rsid w:val="00A3460C"/>
    <w:rsid w:val="00A34D98"/>
    <w:rsid w:val="00A3649B"/>
    <w:rsid w:val="00A36C84"/>
    <w:rsid w:val="00A36D6C"/>
    <w:rsid w:val="00A37829"/>
    <w:rsid w:val="00A37C20"/>
    <w:rsid w:val="00A37FC6"/>
    <w:rsid w:val="00A40DC1"/>
    <w:rsid w:val="00A41707"/>
    <w:rsid w:val="00A418F4"/>
    <w:rsid w:val="00A41AF5"/>
    <w:rsid w:val="00A4214D"/>
    <w:rsid w:val="00A42218"/>
    <w:rsid w:val="00A423AD"/>
    <w:rsid w:val="00A425A8"/>
    <w:rsid w:val="00A4278D"/>
    <w:rsid w:val="00A43F68"/>
    <w:rsid w:val="00A444BA"/>
    <w:rsid w:val="00A45E10"/>
    <w:rsid w:val="00A46564"/>
    <w:rsid w:val="00A472DB"/>
    <w:rsid w:val="00A47BD6"/>
    <w:rsid w:val="00A50987"/>
    <w:rsid w:val="00A50D81"/>
    <w:rsid w:val="00A538F7"/>
    <w:rsid w:val="00A54365"/>
    <w:rsid w:val="00A5469E"/>
    <w:rsid w:val="00A55246"/>
    <w:rsid w:val="00A5542C"/>
    <w:rsid w:val="00A56739"/>
    <w:rsid w:val="00A569B2"/>
    <w:rsid w:val="00A576B4"/>
    <w:rsid w:val="00A57B59"/>
    <w:rsid w:val="00A60795"/>
    <w:rsid w:val="00A60A74"/>
    <w:rsid w:val="00A611AB"/>
    <w:rsid w:val="00A6147F"/>
    <w:rsid w:val="00A61712"/>
    <w:rsid w:val="00A62175"/>
    <w:rsid w:val="00A625CF"/>
    <w:rsid w:val="00A6270E"/>
    <w:rsid w:val="00A62C9D"/>
    <w:rsid w:val="00A62E61"/>
    <w:rsid w:val="00A6342A"/>
    <w:rsid w:val="00A640C7"/>
    <w:rsid w:val="00A643E6"/>
    <w:rsid w:val="00A64553"/>
    <w:rsid w:val="00A64A78"/>
    <w:rsid w:val="00A64CDB"/>
    <w:rsid w:val="00A6530F"/>
    <w:rsid w:val="00A6581F"/>
    <w:rsid w:val="00A6623D"/>
    <w:rsid w:val="00A662D5"/>
    <w:rsid w:val="00A666EA"/>
    <w:rsid w:val="00A66E96"/>
    <w:rsid w:val="00A672B2"/>
    <w:rsid w:val="00A679D8"/>
    <w:rsid w:val="00A7081E"/>
    <w:rsid w:val="00A708B8"/>
    <w:rsid w:val="00A70CA7"/>
    <w:rsid w:val="00A70F9E"/>
    <w:rsid w:val="00A71339"/>
    <w:rsid w:val="00A71438"/>
    <w:rsid w:val="00A715B3"/>
    <w:rsid w:val="00A7179A"/>
    <w:rsid w:val="00A722F9"/>
    <w:rsid w:val="00A72463"/>
    <w:rsid w:val="00A7285F"/>
    <w:rsid w:val="00A72930"/>
    <w:rsid w:val="00A72AA1"/>
    <w:rsid w:val="00A73554"/>
    <w:rsid w:val="00A7368A"/>
    <w:rsid w:val="00A7419B"/>
    <w:rsid w:val="00A74824"/>
    <w:rsid w:val="00A74D35"/>
    <w:rsid w:val="00A74FBF"/>
    <w:rsid w:val="00A75015"/>
    <w:rsid w:val="00A76A19"/>
    <w:rsid w:val="00A76CA6"/>
    <w:rsid w:val="00A76EA8"/>
    <w:rsid w:val="00A8117F"/>
    <w:rsid w:val="00A811D1"/>
    <w:rsid w:val="00A81350"/>
    <w:rsid w:val="00A81E13"/>
    <w:rsid w:val="00A81EE1"/>
    <w:rsid w:val="00A822B9"/>
    <w:rsid w:val="00A828AD"/>
    <w:rsid w:val="00A83342"/>
    <w:rsid w:val="00A83799"/>
    <w:rsid w:val="00A8381A"/>
    <w:rsid w:val="00A83D3A"/>
    <w:rsid w:val="00A843A3"/>
    <w:rsid w:val="00A8499C"/>
    <w:rsid w:val="00A8541A"/>
    <w:rsid w:val="00A85435"/>
    <w:rsid w:val="00A85AF8"/>
    <w:rsid w:val="00A86132"/>
    <w:rsid w:val="00A868E6"/>
    <w:rsid w:val="00A86B47"/>
    <w:rsid w:val="00A875F8"/>
    <w:rsid w:val="00A879EE"/>
    <w:rsid w:val="00A87A0B"/>
    <w:rsid w:val="00A87B81"/>
    <w:rsid w:val="00A9032A"/>
    <w:rsid w:val="00A905E3"/>
    <w:rsid w:val="00A906AE"/>
    <w:rsid w:val="00A9167F"/>
    <w:rsid w:val="00A92D50"/>
    <w:rsid w:val="00A92DF2"/>
    <w:rsid w:val="00A92DF3"/>
    <w:rsid w:val="00A92ECF"/>
    <w:rsid w:val="00A9315C"/>
    <w:rsid w:val="00A93275"/>
    <w:rsid w:val="00A93DFC"/>
    <w:rsid w:val="00A93F40"/>
    <w:rsid w:val="00A94149"/>
    <w:rsid w:val="00A94150"/>
    <w:rsid w:val="00A942B3"/>
    <w:rsid w:val="00A94749"/>
    <w:rsid w:val="00A94A4A"/>
    <w:rsid w:val="00A95BBE"/>
    <w:rsid w:val="00A95C31"/>
    <w:rsid w:val="00A96B5B"/>
    <w:rsid w:val="00A97411"/>
    <w:rsid w:val="00A97CA8"/>
    <w:rsid w:val="00A97DDE"/>
    <w:rsid w:val="00A97F64"/>
    <w:rsid w:val="00AA0536"/>
    <w:rsid w:val="00AA0571"/>
    <w:rsid w:val="00AA1037"/>
    <w:rsid w:val="00AA145A"/>
    <w:rsid w:val="00AA3903"/>
    <w:rsid w:val="00AA476A"/>
    <w:rsid w:val="00AA6921"/>
    <w:rsid w:val="00AA6F22"/>
    <w:rsid w:val="00AA7530"/>
    <w:rsid w:val="00AA774A"/>
    <w:rsid w:val="00AA7B55"/>
    <w:rsid w:val="00AB01A8"/>
    <w:rsid w:val="00AB07E9"/>
    <w:rsid w:val="00AB0AEA"/>
    <w:rsid w:val="00AB0C30"/>
    <w:rsid w:val="00AB11AF"/>
    <w:rsid w:val="00AB1A16"/>
    <w:rsid w:val="00AB31F0"/>
    <w:rsid w:val="00AB327F"/>
    <w:rsid w:val="00AB3F76"/>
    <w:rsid w:val="00AB4311"/>
    <w:rsid w:val="00AB4443"/>
    <w:rsid w:val="00AB513D"/>
    <w:rsid w:val="00AB5999"/>
    <w:rsid w:val="00AB59CA"/>
    <w:rsid w:val="00AB5F4C"/>
    <w:rsid w:val="00AB5FDB"/>
    <w:rsid w:val="00AB6416"/>
    <w:rsid w:val="00AB6524"/>
    <w:rsid w:val="00AB69B7"/>
    <w:rsid w:val="00AB7AD5"/>
    <w:rsid w:val="00AC000F"/>
    <w:rsid w:val="00AC0869"/>
    <w:rsid w:val="00AC1209"/>
    <w:rsid w:val="00AC1DD1"/>
    <w:rsid w:val="00AC1EDE"/>
    <w:rsid w:val="00AC4477"/>
    <w:rsid w:val="00AC48BA"/>
    <w:rsid w:val="00AC4F92"/>
    <w:rsid w:val="00AC511D"/>
    <w:rsid w:val="00AC533E"/>
    <w:rsid w:val="00AC5839"/>
    <w:rsid w:val="00AC5E3D"/>
    <w:rsid w:val="00AC5F47"/>
    <w:rsid w:val="00AC62D8"/>
    <w:rsid w:val="00AC6AC2"/>
    <w:rsid w:val="00AC6F1E"/>
    <w:rsid w:val="00AD077F"/>
    <w:rsid w:val="00AD0945"/>
    <w:rsid w:val="00AD0B79"/>
    <w:rsid w:val="00AD0CCD"/>
    <w:rsid w:val="00AD33CC"/>
    <w:rsid w:val="00AD49C7"/>
    <w:rsid w:val="00AD57A6"/>
    <w:rsid w:val="00AD57CF"/>
    <w:rsid w:val="00AD5C39"/>
    <w:rsid w:val="00AD5D13"/>
    <w:rsid w:val="00AD6B63"/>
    <w:rsid w:val="00AD6E1E"/>
    <w:rsid w:val="00AD6ECD"/>
    <w:rsid w:val="00AD7B75"/>
    <w:rsid w:val="00AE032C"/>
    <w:rsid w:val="00AE0412"/>
    <w:rsid w:val="00AE0D7D"/>
    <w:rsid w:val="00AE14FD"/>
    <w:rsid w:val="00AE15D8"/>
    <w:rsid w:val="00AE1CB8"/>
    <w:rsid w:val="00AE1E18"/>
    <w:rsid w:val="00AE2F54"/>
    <w:rsid w:val="00AE316F"/>
    <w:rsid w:val="00AE3A73"/>
    <w:rsid w:val="00AE3AC8"/>
    <w:rsid w:val="00AE47A7"/>
    <w:rsid w:val="00AE57BF"/>
    <w:rsid w:val="00AE639A"/>
    <w:rsid w:val="00AE6DF4"/>
    <w:rsid w:val="00AE7166"/>
    <w:rsid w:val="00AF0181"/>
    <w:rsid w:val="00AF1058"/>
    <w:rsid w:val="00AF178A"/>
    <w:rsid w:val="00AF1E7B"/>
    <w:rsid w:val="00AF2F01"/>
    <w:rsid w:val="00AF2F08"/>
    <w:rsid w:val="00AF34C3"/>
    <w:rsid w:val="00AF3CD8"/>
    <w:rsid w:val="00AF47D1"/>
    <w:rsid w:val="00AF5FFC"/>
    <w:rsid w:val="00AF61C8"/>
    <w:rsid w:val="00AF7424"/>
    <w:rsid w:val="00AF7528"/>
    <w:rsid w:val="00AF7974"/>
    <w:rsid w:val="00AF7B58"/>
    <w:rsid w:val="00AF7DCC"/>
    <w:rsid w:val="00AF7DF3"/>
    <w:rsid w:val="00B003AE"/>
    <w:rsid w:val="00B009EA"/>
    <w:rsid w:val="00B00E01"/>
    <w:rsid w:val="00B0113F"/>
    <w:rsid w:val="00B01BC5"/>
    <w:rsid w:val="00B01DA8"/>
    <w:rsid w:val="00B01F01"/>
    <w:rsid w:val="00B02451"/>
    <w:rsid w:val="00B03105"/>
    <w:rsid w:val="00B03205"/>
    <w:rsid w:val="00B036EA"/>
    <w:rsid w:val="00B0464D"/>
    <w:rsid w:val="00B04C02"/>
    <w:rsid w:val="00B04EE2"/>
    <w:rsid w:val="00B05151"/>
    <w:rsid w:val="00B059EB"/>
    <w:rsid w:val="00B062AB"/>
    <w:rsid w:val="00B065D1"/>
    <w:rsid w:val="00B068AB"/>
    <w:rsid w:val="00B07030"/>
    <w:rsid w:val="00B07339"/>
    <w:rsid w:val="00B076A7"/>
    <w:rsid w:val="00B078B1"/>
    <w:rsid w:val="00B07E46"/>
    <w:rsid w:val="00B10C71"/>
    <w:rsid w:val="00B11A3C"/>
    <w:rsid w:val="00B11C8D"/>
    <w:rsid w:val="00B11DB3"/>
    <w:rsid w:val="00B12108"/>
    <w:rsid w:val="00B1233A"/>
    <w:rsid w:val="00B1279A"/>
    <w:rsid w:val="00B12A9D"/>
    <w:rsid w:val="00B12BBA"/>
    <w:rsid w:val="00B13071"/>
    <w:rsid w:val="00B1351A"/>
    <w:rsid w:val="00B13618"/>
    <w:rsid w:val="00B138D7"/>
    <w:rsid w:val="00B14C8D"/>
    <w:rsid w:val="00B14CD9"/>
    <w:rsid w:val="00B14E06"/>
    <w:rsid w:val="00B15929"/>
    <w:rsid w:val="00B15BE0"/>
    <w:rsid w:val="00B15CAC"/>
    <w:rsid w:val="00B1607B"/>
    <w:rsid w:val="00B16419"/>
    <w:rsid w:val="00B16605"/>
    <w:rsid w:val="00B166AE"/>
    <w:rsid w:val="00B166E9"/>
    <w:rsid w:val="00B16839"/>
    <w:rsid w:val="00B16968"/>
    <w:rsid w:val="00B16BD5"/>
    <w:rsid w:val="00B20232"/>
    <w:rsid w:val="00B205D4"/>
    <w:rsid w:val="00B214FF"/>
    <w:rsid w:val="00B21960"/>
    <w:rsid w:val="00B2231E"/>
    <w:rsid w:val="00B22521"/>
    <w:rsid w:val="00B230DC"/>
    <w:rsid w:val="00B2322B"/>
    <w:rsid w:val="00B233AF"/>
    <w:rsid w:val="00B233C7"/>
    <w:rsid w:val="00B23D4D"/>
    <w:rsid w:val="00B23F66"/>
    <w:rsid w:val="00B24B70"/>
    <w:rsid w:val="00B2535C"/>
    <w:rsid w:val="00B25B34"/>
    <w:rsid w:val="00B25C5B"/>
    <w:rsid w:val="00B25CA6"/>
    <w:rsid w:val="00B25E07"/>
    <w:rsid w:val="00B261FB"/>
    <w:rsid w:val="00B26271"/>
    <w:rsid w:val="00B26B6F"/>
    <w:rsid w:val="00B26FC0"/>
    <w:rsid w:val="00B27067"/>
    <w:rsid w:val="00B27381"/>
    <w:rsid w:val="00B274F3"/>
    <w:rsid w:val="00B27701"/>
    <w:rsid w:val="00B3000A"/>
    <w:rsid w:val="00B308AA"/>
    <w:rsid w:val="00B329E2"/>
    <w:rsid w:val="00B32B97"/>
    <w:rsid w:val="00B32BD8"/>
    <w:rsid w:val="00B337AB"/>
    <w:rsid w:val="00B339A1"/>
    <w:rsid w:val="00B34141"/>
    <w:rsid w:val="00B34CD0"/>
    <w:rsid w:val="00B357E5"/>
    <w:rsid w:val="00B35A9E"/>
    <w:rsid w:val="00B36DB0"/>
    <w:rsid w:val="00B36E55"/>
    <w:rsid w:val="00B36EA1"/>
    <w:rsid w:val="00B3720C"/>
    <w:rsid w:val="00B40E74"/>
    <w:rsid w:val="00B41757"/>
    <w:rsid w:val="00B4205C"/>
    <w:rsid w:val="00B42243"/>
    <w:rsid w:val="00B42D99"/>
    <w:rsid w:val="00B42DB0"/>
    <w:rsid w:val="00B42E78"/>
    <w:rsid w:val="00B42FCB"/>
    <w:rsid w:val="00B4393F"/>
    <w:rsid w:val="00B43A54"/>
    <w:rsid w:val="00B43B95"/>
    <w:rsid w:val="00B43DAD"/>
    <w:rsid w:val="00B44297"/>
    <w:rsid w:val="00B44701"/>
    <w:rsid w:val="00B44B79"/>
    <w:rsid w:val="00B454A9"/>
    <w:rsid w:val="00B45890"/>
    <w:rsid w:val="00B4636D"/>
    <w:rsid w:val="00B4668C"/>
    <w:rsid w:val="00B46806"/>
    <w:rsid w:val="00B46864"/>
    <w:rsid w:val="00B46F07"/>
    <w:rsid w:val="00B47D43"/>
    <w:rsid w:val="00B50178"/>
    <w:rsid w:val="00B50373"/>
    <w:rsid w:val="00B50529"/>
    <w:rsid w:val="00B509DD"/>
    <w:rsid w:val="00B50BB5"/>
    <w:rsid w:val="00B51546"/>
    <w:rsid w:val="00B5165E"/>
    <w:rsid w:val="00B518AA"/>
    <w:rsid w:val="00B51960"/>
    <w:rsid w:val="00B51C12"/>
    <w:rsid w:val="00B51C79"/>
    <w:rsid w:val="00B5247F"/>
    <w:rsid w:val="00B52985"/>
    <w:rsid w:val="00B52E8C"/>
    <w:rsid w:val="00B53ECF"/>
    <w:rsid w:val="00B541BF"/>
    <w:rsid w:val="00B54C38"/>
    <w:rsid w:val="00B54EA4"/>
    <w:rsid w:val="00B55052"/>
    <w:rsid w:val="00B55099"/>
    <w:rsid w:val="00B552F1"/>
    <w:rsid w:val="00B55457"/>
    <w:rsid w:val="00B55E3F"/>
    <w:rsid w:val="00B56CE1"/>
    <w:rsid w:val="00B56E26"/>
    <w:rsid w:val="00B57240"/>
    <w:rsid w:val="00B57841"/>
    <w:rsid w:val="00B579D0"/>
    <w:rsid w:val="00B57F06"/>
    <w:rsid w:val="00B60112"/>
    <w:rsid w:val="00B608D3"/>
    <w:rsid w:val="00B608DA"/>
    <w:rsid w:val="00B60A29"/>
    <w:rsid w:val="00B61578"/>
    <w:rsid w:val="00B6160C"/>
    <w:rsid w:val="00B61D55"/>
    <w:rsid w:val="00B62462"/>
    <w:rsid w:val="00B63272"/>
    <w:rsid w:val="00B63790"/>
    <w:rsid w:val="00B641CE"/>
    <w:rsid w:val="00B64377"/>
    <w:rsid w:val="00B645C2"/>
    <w:rsid w:val="00B649AA"/>
    <w:rsid w:val="00B652D8"/>
    <w:rsid w:val="00B65338"/>
    <w:rsid w:val="00B65E6F"/>
    <w:rsid w:val="00B663BE"/>
    <w:rsid w:val="00B672F3"/>
    <w:rsid w:val="00B678F9"/>
    <w:rsid w:val="00B67BD7"/>
    <w:rsid w:val="00B7029C"/>
    <w:rsid w:val="00B708BD"/>
    <w:rsid w:val="00B70EBA"/>
    <w:rsid w:val="00B71A1D"/>
    <w:rsid w:val="00B73833"/>
    <w:rsid w:val="00B7384D"/>
    <w:rsid w:val="00B73E88"/>
    <w:rsid w:val="00B74510"/>
    <w:rsid w:val="00B74603"/>
    <w:rsid w:val="00B74A41"/>
    <w:rsid w:val="00B7523A"/>
    <w:rsid w:val="00B7630C"/>
    <w:rsid w:val="00B76787"/>
    <w:rsid w:val="00B76A7E"/>
    <w:rsid w:val="00B76D1E"/>
    <w:rsid w:val="00B76F1A"/>
    <w:rsid w:val="00B77379"/>
    <w:rsid w:val="00B77919"/>
    <w:rsid w:val="00B77BDF"/>
    <w:rsid w:val="00B801B0"/>
    <w:rsid w:val="00B80615"/>
    <w:rsid w:val="00B810B7"/>
    <w:rsid w:val="00B8114F"/>
    <w:rsid w:val="00B819FC"/>
    <w:rsid w:val="00B82356"/>
    <w:rsid w:val="00B8253F"/>
    <w:rsid w:val="00B829C6"/>
    <w:rsid w:val="00B82DF6"/>
    <w:rsid w:val="00B83321"/>
    <w:rsid w:val="00B835FA"/>
    <w:rsid w:val="00B83B2C"/>
    <w:rsid w:val="00B8485A"/>
    <w:rsid w:val="00B84AE1"/>
    <w:rsid w:val="00B84F05"/>
    <w:rsid w:val="00B850D2"/>
    <w:rsid w:val="00B85ABF"/>
    <w:rsid w:val="00B8618D"/>
    <w:rsid w:val="00B862DF"/>
    <w:rsid w:val="00B863F8"/>
    <w:rsid w:val="00B86E67"/>
    <w:rsid w:val="00B86FC4"/>
    <w:rsid w:val="00B87302"/>
    <w:rsid w:val="00B87840"/>
    <w:rsid w:val="00B9017C"/>
    <w:rsid w:val="00B91771"/>
    <w:rsid w:val="00B919C8"/>
    <w:rsid w:val="00B91C0E"/>
    <w:rsid w:val="00B9225D"/>
    <w:rsid w:val="00B9298B"/>
    <w:rsid w:val="00B92F36"/>
    <w:rsid w:val="00B94F9A"/>
    <w:rsid w:val="00B94FC7"/>
    <w:rsid w:val="00B957D4"/>
    <w:rsid w:val="00B95914"/>
    <w:rsid w:val="00B95C15"/>
    <w:rsid w:val="00B96237"/>
    <w:rsid w:val="00B96535"/>
    <w:rsid w:val="00B9715B"/>
    <w:rsid w:val="00B9721E"/>
    <w:rsid w:val="00B97931"/>
    <w:rsid w:val="00B97977"/>
    <w:rsid w:val="00B97B72"/>
    <w:rsid w:val="00B97BEE"/>
    <w:rsid w:val="00B97C56"/>
    <w:rsid w:val="00BA04BF"/>
    <w:rsid w:val="00BA0A77"/>
    <w:rsid w:val="00BA142D"/>
    <w:rsid w:val="00BA2400"/>
    <w:rsid w:val="00BA2A14"/>
    <w:rsid w:val="00BA33E2"/>
    <w:rsid w:val="00BA437D"/>
    <w:rsid w:val="00BA51F2"/>
    <w:rsid w:val="00BA57E6"/>
    <w:rsid w:val="00BA5E27"/>
    <w:rsid w:val="00BA68D3"/>
    <w:rsid w:val="00BA70E5"/>
    <w:rsid w:val="00BA756A"/>
    <w:rsid w:val="00BA75F3"/>
    <w:rsid w:val="00BA79A6"/>
    <w:rsid w:val="00BA7B3A"/>
    <w:rsid w:val="00BB0E31"/>
    <w:rsid w:val="00BB0EEB"/>
    <w:rsid w:val="00BB1739"/>
    <w:rsid w:val="00BB1A2C"/>
    <w:rsid w:val="00BB200F"/>
    <w:rsid w:val="00BB232A"/>
    <w:rsid w:val="00BB27F5"/>
    <w:rsid w:val="00BB3843"/>
    <w:rsid w:val="00BB3E88"/>
    <w:rsid w:val="00BB4DB7"/>
    <w:rsid w:val="00BB4E5A"/>
    <w:rsid w:val="00BB58B0"/>
    <w:rsid w:val="00BB63D0"/>
    <w:rsid w:val="00BB6914"/>
    <w:rsid w:val="00BB6F37"/>
    <w:rsid w:val="00BB6FAE"/>
    <w:rsid w:val="00BB73DD"/>
    <w:rsid w:val="00BB77FC"/>
    <w:rsid w:val="00BB7F07"/>
    <w:rsid w:val="00BC0302"/>
    <w:rsid w:val="00BC04C6"/>
    <w:rsid w:val="00BC0564"/>
    <w:rsid w:val="00BC0B40"/>
    <w:rsid w:val="00BC1069"/>
    <w:rsid w:val="00BC1AD3"/>
    <w:rsid w:val="00BC23FC"/>
    <w:rsid w:val="00BC256B"/>
    <w:rsid w:val="00BC2A73"/>
    <w:rsid w:val="00BC2FEF"/>
    <w:rsid w:val="00BC3C04"/>
    <w:rsid w:val="00BC3C8F"/>
    <w:rsid w:val="00BC429D"/>
    <w:rsid w:val="00BC475C"/>
    <w:rsid w:val="00BC4877"/>
    <w:rsid w:val="00BC5376"/>
    <w:rsid w:val="00BC55F2"/>
    <w:rsid w:val="00BC65E3"/>
    <w:rsid w:val="00BC69A2"/>
    <w:rsid w:val="00BC711A"/>
    <w:rsid w:val="00BC7886"/>
    <w:rsid w:val="00BC7898"/>
    <w:rsid w:val="00BD001B"/>
    <w:rsid w:val="00BD0033"/>
    <w:rsid w:val="00BD1015"/>
    <w:rsid w:val="00BD1490"/>
    <w:rsid w:val="00BD1683"/>
    <w:rsid w:val="00BD1B9C"/>
    <w:rsid w:val="00BD216D"/>
    <w:rsid w:val="00BD33AD"/>
    <w:rsid w:val="00BD3543"/>
    <w:rsid w:val="00BD35D3"/>
    <w:rsid w:val="00BD360F"/>
    <w:rsid w:val="00BD3841"/>
    <w:rsid w:val="00BD3A90"/>
    <w:rsid w:val="00BD3C72"/>
    <w:rsid w:val="00BD40F4"/>
    <w:rsid w:val="00BD4719"/>
    <w:rsid w:val="00BD52C0"/>
    <w:rsid w:val="00BD58C8"/>
    <w:rsid w:val="00BD5AC6"/>
    <w:rsid w:val="00BD627E"/>
    <w:rsid w:val="00BD685A"/>
    <w:rsid w:val="00BD6969"/>
    <w:rsid w:val="00BD719E"/>
    <w:rsid w:val="00BD72D9"/>
    <w:rsid w:val="00BD739E"/>
    <w:rsid w:val="00BD7C9C"/>
    <w:rsid w:val="00BD7D81"/>
    <w:rsid w:val="00BE00AD"/>
    <w:rsid w:val="00BE0394"/>
    <w:rsid w:val="00BE04F3"/>
    <w:rsid w:val="00BE060B"/>
    <w:rsid w:val="00BE19EE"/>
    <w:rsid w:val="00BE1A43"/>
    <w:rsid w:val="00BE1BF5"/>
    <w:rsid w:val="00BE20E7"/>
    <w:rsid w:val="00BE22BA"/>
    <w:rsid w:val="00BE235C"/>
    <w:rsid w:val="00BE28A2"/>
    <w:rsid w:val="00BE2BF2"/>
    <w:rsid w:val="00BE30A9"/>
    <w:rsid w:val="00BE3353"/>
    <w:rsid w:val="00BE3395"/>
    <w:rsid w:val="00BE3D5B"/>
    <w:rsid w:val="00BE4075"/>
    <w:rsid w:val="00BE4090"/>
    <w:rsid w:val="00BE525A"/>
    <w:rsid w:val="00BE5554"/>
    <w:rsid w:val="00BE61CC"/>
    <w:rsid w:val="00BE6219"/>
    <w:rsid w:val="00BE6E27"/>
    <w:rsid w:val="00BE76D3"/>
    <w:rsid w:val="00BE788B"/>
    <w:rsid w:val="00BE7A85"/>
    <w:rsid w:val="00BE7C1C"/>
    <w:rsid w:val="00BE7C26"/>
    <w:rsid w:val="00BF0A13"/>
    <w:rsid w:val="00BF0C6B"/>
    <w:rsid w:val="00BF0FE6"/>
    <w:rsid w:val="00BF1024"/>
    <w:rsid w:val="00BF1153"/>
    <w:rsid w:val="00BF1DFD"/>
    <w:rsid w:val="00BF257C"/>
    <w:rsid w:val="00BF2E8F"/>
    <w:rsid w:val="00BF2FBD"/>
    <w:rsid w:val="00BF32B8"/>
    <w:rsid w:val="00BF5291"/>
    <w:rsid w:val="00BF5439"/>
    <w:rsid w:val="00BF5D39"/>
    <w:rsid w:val="00BF5D52"/>
    <w:rsid w:val="00BF674D"/>
    <w:rsid w:val="00BF71D1"/>
    <w:rsid w:val="00BF7460"/>
    <w:rsid w:val="00BF7690"/>
    <w:rsid w:val="00BF7E8E"/>
    <w:rsid w:val="00C00B28"/>
    <w:rsid w:val="00C01709"/>
    <w:rsid w:val="00C01737"/>
    <w:rsid w:val="00C026D5"/>
    <w:rsid w:val="00C02722"/>
    <w:rsid w:val="00C02A41"/>
    <w:rsid w:val="00C0318D"/>
    <w:rsid w:val="00C031D7"/>
    <w:rsid w:val="00C0389F"/>
    <w:rsid w:val="00C043A1"/>
    <w:rsid w:val="00C0451C"/>
    <w:rsid w:val="00C05016"/>
    <w:rsid w:val="00C05167"/>
    <w:rsid w:val="00C0559A"/>
    <w:rsid w:val="00C05733"/>
    <w:rsid w:val="00C05B22"/>
    <w:rsid w:val="00C060F1"/>
    <w:rsid w:val="00C06FE7"/>
    <w:rsid w:val="00C07052"/>
    <w:rsid w:val="00C07DE3"/>
    <w:rsid w:val="00C07EAF"/>
    <w:rsid w:val="00C07F61"/>
    <w:rsid w:val="00C1049D"/>
    <w:rsid w:val="00C106FD"/>
    <w:rsid w:val="00C10ADC"/>
    <w:rsid w:val="00C10BDF"/>
    <w:rsid w:val="00C11387"/>
    <w:rsid w:val="00C11BC4"/>
    <w:rsid w:val="00C11C55"/>
    <w:rsid w:val="00C121A1"/>
    <w:rsid w:val="00C12233"/>
    <w:rsid w:val="00C1260A"/>
    <w:rsid w:val="00C127A9"/>
    <w:rsid w:val="00C139B4"/>
    <w:rsid w:val="00C13F83"/>
    <w:rsid w:val="00C14339"/>
    <w:rsid w:val="00C14E11"/>
    <w:rsid w:val="00C15D9F"/>
    <w:rsid w:val="00C162BF"/>
    <w:rsid w:val="00C16886"/>
    <w:rsid w:val="00C2012B"/>
    <w:rsid w:val="00C20585"/>
    <w:rsid w:val="00C209A0"/>
    <w:rsid w:val="00C20B80"/>
    <w:rsid w:val="00C20F6D"/>
    <w:rsid w:val="00C218E9"/>
    <w:rsid w:val="00C21C4B"/>
    <w:rsid w:val="00C21F90"/>
    <w:rsid w:val="00C22A98"/>
    <w:rsid w:val="00C23950"/>
    <w:rsid w:val="00C23A0E"/>
    <w:rsid w:val="00C23B63"/>
    <w:rsid w:val="00C247E9"/>
    <w:rsid w:val="00C248E8"/>
    <w:rsid w:val="00C24C7F"/>
    <w:rsid w:val="00C256C2"/>
    <w:rsid w:val="00C25C40"/>
    <w:rsid w:val="00C2683D"/>
    <w:rsid w:val="00C26A0B"/>
    <w:rsid w:val="00C26FDB"/>
    <w:rsid w:val="00C3097C"/>
    <w:rsid w:val="00C30FBB"/>
    <w:rsid w:val="00C31CF9"/>
    <w:rsid w:val="00C32B72"/>
    <w:rsid w:val="00C32BD1"/>
    <w:rsid w:val="00C33FD0"/>
    <w:rsid w:val="00C3445E"/>
    <w:rsid w:val="00C34A03"/>
    <w:rsid w:val="00C34BEC"/>
    <w:rsid w:val="00C35E2C"/>
    <w:rsid w:val="00C35E92"/>
    <w:rsid w:val="00C360E5"/>
    <w:rsid w:val="00C36166"/>
    <w:rsid w:val="00C3662D"/>
    <w:rsid w:val="00C36B82"/>
    <w:rsid w:val="00C3710C"/>
    <w:rsid w:val="00C4034F"/>
    <w:rsid w:val="00C403B1"/>
    <w:rsid w:val="00C40738"/>
    <w:rsid w:val="00C409B1"/>
    <w:rsid w:val="00C42216"/>
    <w:rsid w:val="00C423F2"/>
    <w:rsid w:val="00C426D8"/>
    <w:rsid w:val="00C43C16"/>
    <w:rsid w:val="00C44E6C"/>
    <w:rsid w:val="00C458B4"/>
    <w:rsid w:val="00C462DE"/>
    <w:rsid w:val="00C47258"/>
    <w:rsid w:val="00C47C5D"/>
    <w:rsid w:val="00C504AD"/>
    <w:rsid w:val="00C507AA"/>
    <w:rsid w:val="00C50A3D"/>
    <w:rsid w:val="00C50BB6"/>
    <w:rsid w:val="00C51196"/>
    <w:rsid w:val="00C51FD4"/>
    <w:rsid w:val="00C52181"/>
    <w:rsid w:val="00C52248"/>
    <w:rsid w:val="00C5285D"/>
    <w:rsid w:val="00C5291A"/>
    <w:rsid w:val="00C5328A"/>
    <w:rsid w:val="00C532A7"/>
    <w:rsid w:val="00C53527"/>
    <w:rsid w:val="00C53954"/>
    <w:rsid w:val="00C53BBB"/>
    <w:rsid w:val="00C53D0F"/>
    <w:rsid w:val="00C54101"/>
    <w:rsid w:val="00C54133"/>
    <w:rsid w:val="00C5453C"/>
    <w:rsid w:val="00C5466F"/>
    <w:rsid w:val="00C54A36"/>
    <w:rsid w:val="00C55257"/>
    <w:rsid w:val="00C55A0B"/>
    <w:rsid w:val="00C55BE0"/>
    <w:rsid w:val="00C55D9B"/>
    <w:rsid w:val="00C55E16"/>
    <w:rsid w:val="00C56295"/>
    <w:rsid w:val="00C577CE"/>
    <w:rsid w:val="00C57A0E"/>
    <w:rsid w:val="00C607AC"/>
    <w:rsid w:val="00C6090B"/>
    <w:rsid w:val="00C6148A"/>
    <w:rsid w:val="00C6197D"/>
    <w:rsid w:val="00C61FD0"/>
    <w:rsid w:val="00C62A7C"/>
    <w:rsid w:val="00C63378"/>
    <w:rsid w:val="00C638D6"/>
    <w:rsid w:val="00C63A06"/>
    <w:rsid w:val="00C63DE9"/>
    <w:rsid w:val="00C643D3"/>
    <w:rsid w:val="00C6479C"/>
    <w:rsid w:val="00C648BF"/>
    <w:rsid w:val="00C64D31"/>
    <w:rsid w:val="00C64D32"/>
    <w:rsid w:val="00C65567"/>
    <w:rsid w:val="00C65CCC"/>
    <w:rsid w:val="00C662DC"/>
    <w:rsid w:val="00C66577"/>
    <w:rsid w:val="00C66D6D"/>
    <w:rsid w:val="00C66DCC"/>
    <w:rsid w:val="00C67172"/>
    <w:rsid w:val="00C67304"/>
    <w:rsid w:val="00C7019D"/>
    <w:rsid w:val="00C71120"/>
    <w:rsid w:val="00C713DA"/>
    <w:rsid w:val="00C71410"/>
    <w:rsid w:val="00C714C9"/>
    <w:rsid w:val="00C72214"/>
    <w:rsid w:val="00C72A4F"/>
    <w:rsid w:val="00C73389"/>
    <w:rsid w:val="00C73517"/>
    <w:rsid w:val="00C739E2"/>
    <w:rsid w:val="00C73AA4"/>
    <w:rsid w:val="00C742BA"/>
    <w:rsid w:val="00C744E9"/>
    <w:rsid w:val="00C7489E"/>
    <w:rsid w:val="00C752DF"/>
    <w:rsid w:val="00C75519"/>
    <w:rsid w:val="00C77CB9"/>
    <w:rsid w:val="00C808A5"/>
    <w:rsid w:val="00C81195"/>
    <w:rsid w:val="00C8165C"/>
    <w:rsid w:val="00C816E7"/>
    <w:rsid w:val="00C8195F"/>
    <w:rsid w:val="00C82307"/>
    <w:rsid w:val="00C82EA0"/>
    <w:rsid w:val="00C8364B"/>
    <w:rsid w:val="00C8383D"/>
    <w:rsid w:val="00C83EC3"/>
    <w:rsid w:val="00C848D4"/>
    <w:rsid w:val="00C84F92"/>
    <w:rsid w:val="00C85295"/>
    <w:rsid w:val="00C85667"/>
    <w:rsid w:val="00C857B3"/>
    <w:rsid w:val="00C85E4C"/>
    <w:rsid w:val="00C8661A"/>
    <w:rsid w:val="00C86AF3"/>
    <w:rsid w:val="00C86CE6"/>
    <w:rsid w:val="00C86E80"/>
    <w:rsid w:val="00C870CA"/>
    <w:rsid w:val="00C8725A"/>
    <w:rsid w:val="00C90478"/>
    <w:rsid w:val="00C90919"/>
    <w:rsid w:val="00C9092D"/>
    <w:rsid w:val="00C90CAA"/>
    <w:rsid w:val="00C91D26"/>
    <w:rsid w:val="00C92227"/>
    <w:rsid w:val="00C935D8"/>
    <w:rsid w:val="00C93C55"/>
    <w:rsid w:val="00C940F2"/>
    <w:rsid w:val="00C9447E"/>
    <w:rsid w:val="00C9477C"/>
    <w:rsid w:val="00C95099"/>
    <w:rsid w:val="00C950F7"/>
    <w:rsid w:val="00C9522B"/>
    <w:rsid w:val="00C95650"/>
    <w:rsid w:val="00C95A60"/>
    <w:rsid w:val="00C95B5E"/>
    <w:rsid w:val="00C967B1"/>
    <w:rsid w:val="00C97125"/>
    <w:rsid w:val="00C97CC0"/>
    <w:rsid w:val="00CA1A60"/>
    <w:rsid w:val="00CA312A"/>
    <w:rsid w:val="00CA3DB0"/>
    <w:rsid w:val="00CA4923"/>
    <w:rsid w:val="00CA5261"/>
    <w:rsid w:val="00CA5795"/>
    <w:rsid w:val="00CA57EC"/>
    <w:rsid w:val="00CA6160"/>
    <w:rsid w:val="00CA6D79"/>
    <w:rsid w:val="00CA6F7B"/>
    <w:rsid w:val="00CA7210"/>
    <w:rsid w:val="00CB01A9"/>
    <w:rsid w:val="00CB083A"/>
    <w:rsid w:val="00CB09DC"/>
    <w:rsid w:val="00CB0C04"/>
    <w:rsid w:val="00CB1770"/>
    <w:rsid w:val="00CB1ABA"/>
    <w:rsid w:val="00CB339B"/>
    <w:rsid w:val="00CB378F"/>
    <w:rsid w:val="00CB3EB3"/>
    <w:rsid w:val="00CB4836"/>
    <w:rsid w:val="00CB4F3F"/>
    <w:rsid w:val="00CB5415"/>
    <w:rsid w:val="00CB5618"/>
    <w:rsid w:val="00CB6263"/>
    <w:rsid w:val="00CB64F1"/>
    <w:rsid w:val="00CB7227"/>
    <w:rsid w:val="00CC16A8"/>
    <w:rsid w:val="00CC1E72"/>
    <w:rsid w:val="00CC1F0F"/>
    <w:rsid w:val="00CC1F6B"/>
    <w:rsid w:val="00CC2082"/>
    <w:rsid w:val="00CC2C79"/>
    <w:rsid w:val="00CC2DB2"/>
    <w:rsid w:val="00CC3095"/>
    <w:rsid w:val="00CC3151"/>
    <w:rsid w:val="00CC3711"/>
    <w:rsid w:val="00CC3D69"/>
    <w:rsid w:val="00CC4085"/>
    <w:rsid w:val="00CC44CE"/>
    <w:rsid w:val="00CC4556"/>
    <w:rsid w:val="00CC5268"/>
    <w:rsid w:val="00CC5A91"/>
    <w:rsid w:val="00CC5C70"/>
    <w:rsid w:val="00CC5C88"/>
    <w:rsid w:val="00CC62C6"/>
    <w:rsid w:val="00CC6972"/>
    <w:rsid w:val="00CC7012"/>
    <w:rsid w:val="00CC708E"/>
    <w:rsid w:val="00CC715D"/>
    <w:rsid w:val="00CC74DA"/>
    <w:rsid w:val="00CC7F9E"/>
    <w:rsid w:val="00CD0593"/>
    <w:rsid w:val="00CD0E55"/>
    <w:rsid w:val="00CD1AC6"/>
    <w:rsid w:val="00CD22C3"/>
    <w:rsid w:val="00CD246A"/>
    <w:rsid w:val="00CD2B74"/>
    <w:rsid w:val="00CD30AB"/>
    <w:rsid w:val="00CD446F"/>
    <w:rsid w:val="00CD456D"/>
    <w:rsid w:val="00CD4670"/>
    <w:rsid w:val="00CD4BC2"/>
    <w:rsid w:val="00CD5006"/>
    <w:rsid w:val="00CD5198"/>
    <w:rsid w:val="00CD54C2"/>
    <w:rsid w:val="00CD5A74"/>
    <w:rsid w:val="00CD5ADB"/>
    <w:rsid w:val="00CD611E"/>
    <w:rsid w:val="00CD6AFF"/>
    <w:rsid w:val="00CD6EC6"/>
    <w:rsid w:val="00CD7251"/>
    <w:rsid w:val="00CD78B6"/>
    <w:rsid w:val="00CD7CBA"/>
    <w:rsid w:val="00CE080C"/>
    <w:rsid w:val="00CE0B12"/>
    <w:rsid w:val="00CE102C"/>
    <w:rsid w:val="00CE11D7"/>
    <w:rsid w:val="00CE2723"/>
    <w:rsid w:val="00CE28D9"/>
    <w:rsid w:val="00CE28F5"/>
    <w:rsid w:val="00CE2A69"/>
    <w:rsid w:val="00CE2E7C"/>
    <w:rsid w:val="00CE33AA"/>
    <w:rsid w:val="00CE438D"/>
    <w:rsid w:val="00CE4CDA"/>
    <w:rsid w:val="00CE4E21"/>
    <w:rsid w:val="00CE5DD1"/>
    <w:rsid w:val="00CE66C9"/>
    <w:rsid w:val="00CE6F4B"/>
    <w:rsid w:val="00CE736F"/>
    <w:rsid w:val="00CE7821"/>
    <w:rsid w:val="00CE7843"/>
    <w:rsid w:val="00CF07FD"/>
    <w:rsid w:val="00CF140A"/>
    <w:rsid w:val="00CF1CF9"/>
    <w:rsid w:val="00CF2F65"/>
    <w:rsid w:val="00CF3174"/>
    <w:rsid w:val="00CF34CB"/>
    <w:rsid w:val="00CF36BE"/>
    <w:rsid w:val="00CF40BC"/>
    <w:rsid w:val="00CF42A2"/>
    <w:rsid w:val="00CF43EF"/>
    <w:rsid w:val="00CF6F06"/>
    <w:rsid w:val="00CF742C"/>
    <w:rsid w:val="00CF7495"/>
    <w:rsid w:val="00CF7693"/>
    <w:rsid w:val="00CF78FF"/>
    <w:rsid w:val="00CF7B80"/>
    <w:rsid w:val="00D006CC"/>
    <w:rsid w:val="00D00BB1"/>
    <w:rsid w:val="00D00D9E"/>
    <w:rsid w:val="00D019FA"/>
    <w:rsid w:val="00D01F0E"/>
    <w:rsid w:val="00D03210"/>
    <w:rsid w:val="00D034E5"/>
    <w:rsid w:val="00D0367F"/>
    <w:rsid w:val="00D0466A"/>
    <w:rsid w:val="00D04878"/>
    <w:rsid w:val="00D04BAF"/>
    <w:rsid w:val="00D05091"/>
    <w:rsid w:val="00D0535B"/>
    <w:rsid w:val="00D063F7"/>
    <w:rsid w:val="00D06665"/>
    <w:rsid w:val="00D07249"/>
    <w:rsid w:val="00D07980"/>
    <w:rsid w:val="00D079BC"/>
    <w:rsid w:val="00D07B9C"/>
    <w:rsid w:val="00D101E0"/>
    <w:rsid w:val="00D10492"/>
    <w:rsid w:val="00D10A9C"/>
    <w:rsid w:val="00D111D6"/>
    <w:rsid w:val="00D11B35"/>
    <w:rsid w:val="00D1296A"/>
    <w:rsid w:val="00D12C55"/>
    <w:rsid w:val="00D12E91"/>
    <w:rsid w:val="00D12EE0"/>
    <w:rsid w:val="00D13DAD"/>
    <w:rsid w:val="00D14201"/>
    <w:rsid w:val="00D150D7"/>
    <w:rsid w:val="00D155BD"/>
    <w:rsid w:val="00D15C4B"/>
    <w:rsid w:val="00D15D31"/>
    <w:rsid w:val="00D15E41"/>
    <w:rsid w:val="00D16548"/>
    <w:rsid w:val="00D165E9"/>
    <w:rsid w:val="00D16FA9"/>
    <w:rsid w:val="00D17098"/>
    <w:rsid w:val="00D174E6"/>
    <w:rsid w:val="00D17E37"/>
    <w:rsid w:val="00D20075"/>
    <w:rsid w:val="00D20C05"/>
    <w:rsid w:val="00D20DC8"/>
    <w:rsid w:val="00D20FCA"/>
    <w:rsid w:val="00D21062"/>
    <w:rsid w:val="00D21181"/>
    <w:rsid w:val="00D21CBD"/>
    <w:rsid w:val="00D22083"/>
    <w:rsid w:val="00D222C2"/>
    <w:rsid w:val="00D22902"/>
    <w:rsid w:val="00D229FD"/>
    <w:rsid w:val="00D22D4C"/>
    <w:rsid w:val="00D23C62"/>
    <w:rsid w:val="00D23F7B"/>
    <w:rsid w:val="00D24507"/>
    <w:rsid w:val="00D248BF"/>
    <w:rsid w:val="00D24A45"/>
    <w:rsid w:val="00D24D1C"/>
    <w:rsid w:val="00D250A1"/>
    <w:rsid w:val="00D25330"/>
    <w:rsid w:val="00D2723F"/>
    <w:rsid w:val="00D2784A"/>
    <w:rsid w:val="00D27AE9"/>
    <w:rsid w:val="00D27CA4"/>
    <w:rsid w:val="00D3022D"/>
    <w:rsid w:val="00D30E55"/>
    <w:rsid w:val="00D318FE"/>
    <w:rsid w:val="00D32937"/>
    <w:rsid w:val="00D32F08"/>
    <w:rsid w:val="00D338AF"/>
    <w:rsid w:val="00D33968"/>
    <w:rsid w:val="00D33E0F"/>
    <w:rsid w:val="00D34B83"/>
    <w:rsid w:val="00D34F1E"/>
    <w:rsid w:val="00D35E08"/>
    <w:rsid w:val="00D377D9"/>
    <w:rsid w:val="00D378C6"/>
    <w:rsid w:val="00D40A4E"/>
    <w:rsid w:val="00D418EA"/>
    <w:rsid w:val="00D41901"/>
    <w:rsid w:val="00D41CC1"/>
    <w:rsid w:val="00D42240"/>
    <w:rsid w:val="00D42C95"/>
    <w:rsid w:val="00D434CE"/>
    <w:rsid w:val="00D4494B"/>
    <w:rsid w:val="00D44B20"/>
    <w:rsid w:val="00D44CA0"/>
    <w:rsid w:val="00D4550F"/>
    <w:rsid w:val="00D456B2"/>
    <w:rsid w:val="00D45C04"/>
    <w:rsid w:val="00D46104"/>
    <w:rsid w:val="00D46939"/>
    <w:rsid w:val="00D469B4"/>
    <w:rsid w:val="00D50DFC"/>
    <w:rsid w:val="00D51AE3"/>
    <w:rsid w:val="00D526CD"/>
    <w:rsid w:val="00D52FC2"/>
    <w:rsid w:val="00D534D3"/>
    <w:rsid w:val="00D535E0"/>
    <w:rsid w:val="00D5363A"/>
    <w:rsid w:val="00D53880"/>
    <w:rsid w:val="00D53D79"/>
    <w:rsid w:val="00D55934"/>
    <w:rsid w:val="00D5593C"/>
    <w:rsid w:val="00D55C50"/>
    <w:rsid w:val="00D56195"/>
    <w:rsid w:val="00D56362"/>
    <w:rsid w:val="00D5647F"/>
    <w:rsid w:val="00D57459"/>
    <w:rsid w:val="00D57DC8"/>
    <w:rsid w:val="00D57E98"/>
    <w:rsid w:val="00D6023B"/>
    <w:rsid w:val="00D608E5"/>
    <w:rsid w:val="00D60D16"/>
    <w:rsid w:val="00D60E78"/>
    <w:rsid w:val="00D61AC5"/>
    <w:rsid w:val="00D61C7F"/>
    <w:rsid w:val="00D61DFF"/>
    <w:rsid w:val="00D623E5"/>
    <w:rsid w:val="00D6320A"/>
    <w:rsid w:val="00D63446"/>
    <w:rsid w:val="00D637F3"/>
    <w:rsid w:val="00D64647"/>
    <w:rsid w:val="00D64783"/>
    <w:rsid w:val="00D64F1B"/>
    <w:rsid w:val="00D651AA"/>
    <w:rsid w:val="00D6593C"/>
    <w:rsid w:val="00D65AEC"/>
    <w:rsid w:val="00D65EA9"/>
    <w:rsid w:val="00D6663C"/>
    <w:rsid w:val="00D66C9E"/>
    <w:rsid w:val="00D67AA6"/>
    <w:rsid w:val="00D67F75"/>
    <w:rsid w:val="00D70908"/>
    <w:rsid w:val="00D711A0"/>
    <w:rsid w:val="00D713D9"/>
    <w:rsid w:val="00D71EE2"/>
    <w:rsid w:val="00D72239"/>
    <w:rsid w:val="00D73076"/>
    <w:rsid w:val="00D7335D"/>
    <w:rsid w:val="00D74007"/>
    <w:rsid w:val="00D741A5"/>
    <w:rsid w:val="00D74EDC"/>
    <w:rsid w:val="00D752D2"/>
    <w:rsid w:val="00D75DD2"/>
    <w:rsid w:val="00D75E79"/>
    <w:rsid w:val="00D77611"/>
    <w:rsid w:val="00D80722"/>
    <w:rsid w:val="00D809B9"/>
    <w:rsid w:val="00D818FA"/>
    <w:rsid w:val="00D830FE"/>
    <w:rsid w:val="00D83C62"/>
    <w:rsid w:val="00D83EF6"/>
    <w:rsid w:val="00D84485"/>
    <w:rsid w:val="00D845DA"/>
    <w:rsid w:val="00D853E0"/>
    <w:rsid w:val="00D859C0"/>
    <w:rsid w:val="00D85EB1"/>
    <w:rsid w:val="00D85ECE"/>
    <w:rsid w:val="00D8776F"/>
    <w:rsid w:val="00D87950"/>
    <w:rsid w:val="00D87ED0"/>
    <w:rsid w:val="00D87EEC"/>
    <w:rsid w:val="00D9003A"/>
    <w:rsid w:val="00D90CE6"/>
    <w:rsid w:val="00D91D96"/>
    <w:rsid w:val="00D926AB"/>
    <w:rsid w:val="00D92A4B"/>
    <w:rsid w:val="00D93B28"/>
    <w:rsid w:val="00D93B52"/>
    <w:rsid w:val="00D93F04"/>
    <w:rsid w:val="00D94707"/>
    <w:rsid w:val="00D94B1A"/>
    <w:rsid w:val="00D952A2"/>
    <w:rsid w:val="00D960F6"/>
    <w:rsid w:val="00D96148"/>
    <w:rsid w:val="00D96251"/>
    <w:rsid w:val="00D96563"/>
    <w:rsid w:val="00D96773"/>
    <w:rsid w:val="00D973AD"/>
    <w:rsid w:val="00D97508"/>
    <w:rsid w:val="00D978C2"/>
    <w:rsid w:val="00DA002B"/>
    <w:rsid w:val="00DA0708"/>
    <w:rsid w:val="00DA10A7"/>
    <w:rsid w:val="00DA14F8"/>
    <w:rsid w:val="00DA19A8"/>
    <w:rsid w:val="00DA2310"/>
    <w:rsid w:val="00DA25AA"/>
    <w:rsid w:val="00DA2A47"/>
    <w:rsid w:val="00DA2C95"/>
    <w:rsid w:val="00DA318A"/>
    <w:rsid w:val="00DA3C40"/>
    <w:rsid w:val="00DA41BA"/>
    <w:rsid w:val="00DA4326"/>
    <w:rsid w:val="00DA4655"/>
    <w:rsid w:val="00DA4DEA"/>
    <w:rsid w:val="00DA5283"/>
    <w:rsid w:val="00DA5DAE"/>
    <w:rsid w:val="00DA632E"/>
    <w:rsid w:val="00DA69B4"/>
    <w:rsid w:val="00DA75DC"/>
    <w:rsid w:val="00DB0333"/>
    <w:rsid w:val="00DB0980"/>
    <w:rsid w:val="00DB0B8F"/>
    <w:rsid w:val="00DB0BB5"/>
    <w:rsid w:val="00DB1E90"/>
    <w:rsid w:val="00DB24CC"/>
    <w:rsid w:val="00DB2715"/>
    <w:rsid w:val="00DB35A7"/>
    <w:rsid w:val="00DB3670"/>
    <w:rsid w:val="00DB3C0C"/>
    <w:rsid w:val="00DB4DE4"/>
    <w:rsid w:val="00DB56F2"/>
    <w:rsid w:val="00DB5A15"/>
    <w:rsid w:val="00DB669D"/>
    <w:rsid w:val="00DB6E1D"/>
    <w:rsid w:val="00DB705F"/>
    <w:rsid w:val="00DB71BB"/>
    <w:rsid w:val="00DB72FB"/>
    <w:rsid w:val="00DB7C89"/>
    <w:rsid w:val="00DC045D"/>
    <w:rsid w:val="00DC094F"/>
    <w:rsid w:val="00DC0A93"/>
    <w:rsid w:val="00DC0BEE"/>
    <w:rsid w:val="00DC0E41"/>
    <w:rsid w:val="00DC0E88"/>
    <w:rsid w:val="00DC178C"/>
    <w:rsid w:val="00DC1DF3"/>
    <w:rsid w:val="00DC2BA7"/>
    <w:rsid w:val="00DC2D2D"/>
    <w:rsid w:val="00DC3AAA"/>
    <w:rsid w:val="00DC3D40"/>
    <w:rsid w:val="00DC43C2"/>
    <w:rsid w:val="00DC49F3"/>
    <w:rsid w:val="00DC5488"/>
    <w:rsid w:val="00DC5DE2"/>
    <w:rsid w:val="00DC619E"/>
    <w:rsid w:val="00DC6E72"/>
    <w:rsid w:val="00DC77BE"/>
    <w:rsid w:val="00DD0962"/>
    <w:rsid w:val="00DD0A49"/>
    <w:rsid w:val="00DD0BD4"/>
    <w:rsid w:val="00DD14EC"/>
    <w:rsid w:val="00DD1556"/>
    <w:rsid w:val="00DD18A4"/>
    <w:rsid w:val="00DD2303"/>
    <w:rsid w:val="00DD2671"/>
    <w:rsid w:val="00DD26FA"/>
    <w:rsid w:val="00DD31FD"/>
    <w:rsid w:val="00DD470C"/>
    <w:rsid w:val="00DD60D5"/>
    <w:rsid w:val="00DD6B28"/>
    <w:rsid w:val="00DD6B68"/>
    <w:rsid w:val="00DD6DA8"/>
    <w:rsid w:val="00DD6FEE"/>
    <w:rsid w:val="00DD7F85"/>
    <w:rsid w:val="00DE03A1"/>
    <w:rsid w:val="00DE1CEE"/>
    <w:rsid w:val="00DE20F1"/>
    <w:rsid w:val="00DE3467"/>
    <w:rsid w:val="00DE3732"/>
    <w:rsid w:val="00DE5E5E"/>
    <w:rsid w:val="00DE6F1E"/>
    <w:rsid w:val="00DE6FE4"/>
    <w:rsid w:val="00DE7170"/>
    <w:rsid w:val="00DE7342"/>
    <w:rsid w:val="00DE7592"/>
    <w:rsid w:val="00DE7916"/>
    <w:rsid w:val="00DF0749"/>
    <w:rsid w:val="00DF0F8D"/>
    <w:rsid w:val="00DF145E"/>
    <w:rsid w:val="00DF16FC"/>
    <w:rsid w:val="00DF1DF0"/>
    <w:rsid w:val="00DF2DBE"/>
    <w:rsid w:val="00DF3DBF"/>
    <w:rsid w:val="00DF44E5"/>
    <w:rsid w:val="00DF4A02"/>
    <w:rsid w:val="00DF4DF5"/>
    <w:rsid w:val="00DF52DD"/>
    <w:rsid w:val="00DF538D"/>
    <w:rsid w:val="00DF562D"/>
    <w:rsid w:val="00DF5712"/>
    <w:rsid w:val="00DF591E"/>
    <w:rsid w:val="00DF5B66"/>
    <w:rsid w:val="00DF5BE7"/>
    <w:rsid w:val="00DF5F49"/>
    <w:rsid w:val="00DF67CD"/>
    <w:rsid w:val="00DF70FE"/>
    <w:rsid w:val="00DF74B6"/>
    <w:rsid w:val="00DF7CAB"/>
    <w:rsid w:val="00DF7FF0"/>
    <w:rsid w:val="00E00307"/>
    <w:rsid w:val="00E003FD"/>
    <w:rsid w:val="00E00B82"/>
    <w:rsid w:val="00E0296A"/>
    <w:rsid w:val="00E038DC"/>
    <w:rsid w:val="00E0438F"/>
    <w:rsid w:val="00E05C71"/>
    <w:rsid w:val="00E06267"/>
    <w:rsid w:val="00E06392"/>
    <w:rsid w:val="00E06B7D"/>
    <w:rsid w:val="00E07B3D"/>
    <w:rsid w:val="00E07F4F"/>
    <w:rsid w:val="00E11D3C"/>
    <w:rsid w:val="00E127DD"/>
    <w:rsid w:val="00E12E45"/>
    <w:rsid w:val="00E1319B"/>
    <w:rsid w:val="00E13738"/>
    <w:rsid w:val="00E13B15"/>
    <w:rsid w:val="00E1404B"/>
    <w:rsid w:val="00E1539A"/>
    <w:rsid w:val="00E15D8A"/>
    <w:rsid w:val="00E160D8"/>
    <w:rsid w:val="00E162C0"/>
    <w:rsid w:val="00E16461"/>
    <w:rsid w:val="00E16908"/>
    <w:rsid w:val="00E16DD0"/>
    <w:rsid w:val="00E17701"/>
    <w:rsid w:val="00E17CD7"/>
    <w:rsid w:val="00E17F42"/>
    <w:rsid w:val="00E201A6"/>
    <w:rsid w:val="00E20E3E"/>
    <w:rsid w:val="00E218D9"/>
    <w:rsid w:val="00E21DE7"/>
    <w:rsid w:val="00E21EAE"/>
    <w:rsid w:val="00E21F52"/>
    <w:rsid w:val="00E22A7B"/>
    <w:rsid w:val="00E22AE2"/>
    <w:rsid w:val="00E22D93"/>
    <w:rsid w:val="00E22FCC"/>
    <w:rsid w:val="00E23C65"/>
    <w:rsid w:val="00E250F0"/>
    <w:rsid w:val="00E25139"/>
    <w:rsid w:val="00E26C36"/>
    <w:rsid w:val="00E26D67"/>
    <w:rsid w:val="00E27018"/>
    <w:rsid w:val="00E27110"/>
    <w:rsid w:val="00E27A5D"/>
    <w:rsid w:val="00E3031D"/>
    <w:rsid w:val="00E30713"/>
    <w:rsid w:val="00E316B4"/>
    <w:rsid w:val="00E33091"/>
    <w:rsid w:val="00E3334F"/>
    <w:rsid w:val="00E3341A"/>
    <w:rsid w:val="00E343F2"/>
    <w:rsid w:val="00E34545"/>
    <w:rsid w:val="00E34833"/>
    <w:rsid w:val="00E34E6D"/>
    <w:rsid w:val="00E35D6C"/>
    <w:rsid w:val="00E35D70"/>
    <w:rsid w:val="00E368B2"/>
    <w:rsid w:val="00E37797"/>
    <w:rsid w:val="00E37B1B"/>
    <w:rsid w:val="00E40044"/>
    <w:rsid w:val="00E4038F"/>
    <w:rsid w:val="00E409BF"/>
    <w:rsid w:val="00E41575"/>
    <w:rsid w:val="00E41DBD"/>
    <w:rsid w:val="00E41F4D"/>
    <w:rsid w:val="00E42419"/>
    <w:rsid w:val="00E426F5"/>
    <w:rsid w:val="00E42827"/>
    <w:rsid w:val="00E42940"/>
    <w:rsid w:val="00E431C8"/>
    <w:rsid w:val="00E43AEB"/>
    <w:rsid w:val="00E43D68"/>
    <w:rsid w:val="00E4490D"/>
    <w:rsid w:val="00E44B7E"/>
    <w:rsid w:val="00E458B3"/>
    <w:rsid w:val="00E46040"/>
    <w:rsid w:val="00E461F6"/>
    <w:rsid w:val="00E46E80"/>
    <w:rsid w:val="00E47012"/>
    <w:rsid w:val="00E47CC8"/>
    <w:rsid w:val="00E5001F"/>
    <w:rsid w:val="00E506CE"/>
    <w:rsid w:val="00E50BA3"/>
    <w:rsid w:val="00E51C32"/>
    <w:rsid w:val="00E51EE9"/>
    <w:rsid w:val="00E51F70"/>
    <w:rsid w:val="00E52EF4"/>
    <w:rsid w:val="00E53194"/>
    <w:rsid w:val="00E53A22"/>
    <w:rsid w:val="00E540FB"/>
    <w:rsid w:val="00E54550"/>
    <w:rsid w:val="00E545FF"/>
    <w:rsid w:val="00E5475B"/>
    <w:rsid w:val="00E54B45"/>
    <w:rsid w:val="00E55822"/>
    <w:rsid w:val="00E55D06"/>
    <w:rsid w:val="00E56161"/>
    <w:rsid w:val="00E56297"/>
    <w:rsid w:val="00E5635E"/>
    <w:rsid w:val="00E56870"/>
    <w:rsid w:val="00E56A99"/>
    <w:rsid w:val="00E56CD0"/>
    <w:rsid w:val="00E56FF4"/>
    <w:rsid w:val="00E575FA"/>
    <w:rsid w:val="00E57778"/>
    <w:rsid w:val="00E57D0A"/>
    <w:rsid w:val="00E57F5F"/>
    <w:rsid w:val="00E60754"/>
    <w:rsid w:val="00E60C4C"/>
    <w:rsid w:val="00E62123"/>
    <w:rsid w:val="00E62B14"/>
    <w:rsid w:val="00E62D86"/>
    <w:rsid w:val="00E63CC1"/>
    <w:rsid w:val="00E6414B"/>
    <w:rsid w:val="00E641B8"/>
    <w:rsid w:val="00E64260"/>
    <w:rsid w:val="00E646E5"/>
    <w:rsid w:val="00E64944"/>
    <w:rsid w:val="00E64F78"/>
    <w:rsid w:val="00E65864"/>
    <w:rsid w:val="00E659A9"/>
    <w:rsid w:val="00E65E0D"/>
    <w:rsid w:val="00E6708E"/>
    <w:rsid w:val="00E670D1"/>
    <w:rsid w:val="00E674BC"/>
    <w:rsid w:val="00E67D82"/>
    <w:rsid w:val="00E700DA"/>
    <w:rsid w:val="00E7011B"/>
    <w:rsid w:val="00E70D9A"/>
    <w:rsid w:val="00E70FE8"/>
    <w:rsid w:val="00E719BB"/>
    <w:rsid w:val="00E720EB"/>
    <w:rsid w:val="00E72874"/>
    <w:rsid w:val="00E7364E"/>
    <w:rsid w:val="00E73804"/>
    <w:rsid w:val="00E73AA4"/>
    <w:rsid w:val="00E73DBD"/>
    <w:rsid w:val="00E73F2B"/>
    <w:rsid w:val="00E74491"/>
    <w:rsid w:val="00E74AA5"/>
    <w:rsid w:val="00E74F59"/>
    <w:rsid w:val="00E74FF1"/>
    <w:rsid w:val="00E75E43"/>
    <w:rsid w:val="00E76716"/>
    <w:rsid w:val="00E77ECA"/>
    <w:rsid w:val="00E80519"/>
    <w:rsid w:val="00E80CEC"/>
    <w:rsid w:val="00E817EC"/>
    <w:rsid w:val="00E819B9"/>
    <w:rsid w:val="00E8286A"/>
    <w:rsid w:val="00E84058"/>
    <w:rsid w:val="00E843AF"/>
    <w:rsid w:val="00E854FE"/>
    <w:rsid w:val="00E85E01"/>
    <w:rsid w:val="00E86678"/>
    <w:rsid w:val="00E8738F"/>
    <w:rsid w:val="00E87A4F"/>
    <w:rsid w:val="00E905FF"/>
    <w:rsid w:val="00E912C6"/>
    <w:rsid w:val="00E91BFF"/>
    <w:rsid w:val="00E926E1"/>
    <w:rsid w:val="00E9288B"/>
    <w:rsid w:val="00E92D12"/>
    <w:rsid w:val="00E92FF9"/>
    <w:rsid w:val="00E932D1"/>
    <w:rsid w:val="00E93ACC"/>
    <w:rsid w:val="00E944E8"/>
    <w:rsid w:val="00E952DA"/>
    <w:rsid w:val="00E95BB4"/>
    <w:rsid w:val="00E95D10"/>
    <w:rsid w:val="00E95F80"/>
    <w:rsid w:val="00E96684"/>
    <w:rsid w:val="00E9673A"/>
    <w:rsid w:val="00E96791"/>
    <w:rsid w:val="00E96A64"/>
    <w:rsid w:val="00E971BC"/>
    <w:rsid w:val="00E97520"/>
    <w:rsid w:val="00E97CBC"/>
    <w:rsid w:val="00E97F07"/>
    <w:rsid w:val="00EA0246"/>
    <w:rsid w:val="00EA137F"/>
    <w:rsid w:val="00EA1B2C"/>
    <w:rsid w:val="00EA1EDD"/>
    <w:rsid w:val="00EA205A"/>
    <w:rsid w:val="00EA26BC"/>
    <w:rsid w:val="00EA2ECF"/>
    <w:rsid w:val="00EA2F7F"/>
    <w:rsid w:val="00EA31A0"/>
    <w:rsid w:val="00EA321A"/>
    <w:rsid w:val="00EA34E1"/>
    <w:rsid w:val="00EA37B3"/>
    <w:rsid w:val="00EA37F6"/>
    <w:rsid w:val="00EA38EC"/>
    <w:rsid w:val="00EA3A92"/>
    <w:rsid w:val="00EA4731"/>
    <w:rsid w:val="00EA480F"/>
    <w:rsid w:val="00EA52FD"/>
    <w:rsid w:val="00EA680E"/>
    <w:rsid w:val="00EA6A27"/>
    <w:rsid w:val="00EA6F84"/>
    <w:rsid w:val="00EA762E"/>
    <w:rsid w:val="00EA76A8"/>
    <w:rsid w:val="00EA7F13"/>
    <w:rsid w:val="00EB18B0"/>
    <w:rsid w:val="00EB29F9"/>
    <w:rsid w:val="00EB2E52"/>
    <w:rsid w:val="00EB309C"/>
    <w:rsid w:val="00EB37A7"/>
    <w:rsid w:val="00EB3EB1"/>
    <w:rsid w:val="00EB439B"/>
    <w:rsid w:val="00EB43E3"/>
    <w:rsid w:val="00EB4DC9"/>
    <w:rsid w:val="00EB52F3"/>
    <w:rsid w:val="00EB5603"/>
    <w:rsid w:val="00EB6317"/>
    <w:rsid w:val="00EB64CA"/>
    <w:rsid w:val="00EB6C6F"/>
    <w:rsid w:val="00EB7528"/>
    <w:rsid w:val="00EB7869"/>
    <w:rsid w:val="00EC0049"/>
    <w:rsid w:val="00EC084F"/>
    <w:rsid w:val="00EC08FC"/>
    <w:rsid w:val="00EC091A"/>
    <w:rsid w:val="00EC095D"/>
    <w:rsid w:val="00EC09DE"/>
    <w:rsid w:val="00EC0A2A"/>
    <w:rsid w:val="00EC0C25"/>
    <w:rsid w:val="00EC0E88"/>
    <w:rsid w:val="00EC181B"/>
    <w:rsid w:val="00EC29D8"/>
    <w:rsid w:val="00EC4136"/>
    <w:rsid w:val="00EC5298"/>
    <w:rsid w:val="00EC57F1"/>
    <w:rsid w:val="00EC71ED"/>
    <w:rsid w:val="00EC7C11"/>
    <w:rsid w:val="00ED0020"/>
    <w:rsid w:val="00ED05B8"/>
    <w:rsid w:val="00ED05E3"/>
    <w:rsid w:val="00ED098A"/>
    <w:rsid w:val="00ED0C04"/>
    <w:rsid w:val="00ED0C12"/>
    <w:rsid w:val="00ED1192"/>
    <w:rsid w:val="00ED11EC"/>
    <w:rsid w:val="00ED1889"/>
    <w:rsid w:val="00ED2128"/>
    <w:rsid w:val="00ED29F9"/>
    <w:rsid w:val="00ED35D5"/>
    <w:rsid w:val="00ED37B6"/>
    <w:rsid w:val="00ED3E31"/>
    <w:rsid w:val="00ED3EFE"/>
    <w:rsid w:val="00ED4ED1"/>
    <w:rsid w:val="00ED57E9"/>
    <w:rsid w:val="00ED581E"/>
    <w:rsid w:val="00ED5977"/>
    <w:rsid w:val="00ED6729"/>
    <w:rsid w:val="00ED7258"/>
    <w:rsid w:val="00ED73C1"/>
    <w:rsid w:val="00ED74FC"/>
    <w:rsid w:val="00ED7DBF"/>
    <w:rsid w:val="00EE00BA"/>
    <w:rsid w:val="00EE049B"/>
    <w:rsid w:val="00EE100B"/>
    <w:rsid w:val="00EE1368"/>
    <w:rsid w:val="00EE16E3"/>
    <w:rsid w:val="00EE1C7B"/>
    <w:rsid w:val="00EE1D2D"/>
    <w:rsid w:val="00EE21A7"/>
    <w:rsid w:val="00EE28BC"/>
    <w:rsid w:val="00EE2D84"/>
    <w:rsid w:val="00EE433A"/>
    <w:rsid w:val="00EE534B"/>
    <w:rsid w:val="00EE5ED7"/>
    <w:rsid w:val="00EE651B"/>
    <w:rsid w:val="00EE6979"/>
    <w:rsid w:val="00EE6AC3"/>
    <w:rsid w:val="00EE6E4A"/>
    <w:rsid w:val="00EE748B"/>
    <w:rsid w:val="00EF01E2"/>
    <w:rsid w:val="00EF0297"/>
    <w:rsid w:val="00EF0448"/>
    <w:rsid w:val="00EF0A43"/>
    <w:rsid w:val="00EF0CED"/>
    <w:rsid w:val="00EF125A"/>
    <w:rsid w:val="00EF1DCD"/>
    <w:rsid w:val="00EF204F"/>
    <w:rsid w:val="00EF27CF"/>
    <w:rsid w:val="00EF2ACB"/>
    <w:rsid w:val="00EF2AE9"/>
    <w:rsid w:val="00EF2EC2"/>
    <w:rsid w:val="00EF2F3F"/>
    <w:rsid w:val="00EF2F77"/>
    <w:rsid w:val="00EF356A"/>
    <w:rsid w:val="00EF39DA"/>
    <w:rsid w:val="00EF39E6"/>
    <w:rsid w:val="00EF406F"/>
    <w:rsid w:val="00EF4E1E"/>
    <w:rsid w:val="00EF552E"/>
    <w:rsid w:val="00EF6518"/>
    <w:rsid w:val="00EF6619"/>
    <w:rsid w:val="00EF6788"/>
    <w:rsid w:val="00EF6812"/>
    <w:rsid w:val="00EF68C0"/>
    <w:rsid w:val="00EF693A"/>
    <w:rsid w:val="00EF6B37"/>
    <w:rsid w:val="00EF72E9"/>
    <w:rsid w:val="00EF73BE"/>
    <w:rsid w:val="00EF75A4"/>
    <w:rsid w:val="00EF7791"/>
    <w:rsid w:val="00EF7B46"/>
    <w:rsid w:val="00F00000"/>
    <w:rsid w:val="00F00067"/>
    <w:rsid w:val="00F000B7"/>
    <w:rsid w:val="00F00C93"/>
    <w:rsid w:val="00F01150"/>
    <w:rsid w:val="00F017ED"/>
    <w:rsid w:val="00F019CF"/>
    <w:rsid w:val="00F02839"/>
    <w:rsid w:val="00F0298D"/>
    <w:rsid w:val="00F02C6F"/>
    <w:rsid w:val="00F02F8C"/>
    <w:rsid w:val="00F02FE8"/>
    <w:rsid w:val="00F04E56"/>
    <w:rsid w:val="00F05206"/>
    <w:rsid w:val="00F05556"/>
    <w:rsid w:val="00F05744"/>
    <w:rsid w:val="00F06604"/>
    <w:rsid w:val="00F06E11"/>
    <w:rsid w:val="00F0738B"/>
    <w:rsid w:val="00F07553"/>
    <w:rsid w:val="00F0761B"/>
    <w:rsid w:val="00F1022E"/>
    <w:rsid w:val="00F10494"/>
    <w:rsid w:val="00F11279"/>
    <w:rsid w:val="00F11B96"/>
    <w:rsid w:val="00F12213"/>
    <w:rsid w:val="00F1248D"/>
    <w:rsid w:val="00F12FAE"/>
    <w:rsid w:val="00F137B3"/>
    <w:rsid w:val="00F13E14"/>
    <w:rsid w:val="00F14286"/>
    <w:rsid w:val="00F148E2"/>
    <w:rsid w:val="00F14B53"/>
    <w:rsid w:val="00F14C6A"/>
    <w:rsid w:val="00F1525C"/>
    <w:rsid w:val="00F1530D"/>
    <w:rsid w:val="00F157D9"/>
    <w:rsid w:val="00F15B28"/>
    <w:rsid w:val="00F161BD"/>
    <w:rsid w:val="00F16593"/>
    <w:rsid w:val="00F16769"/>
    <w:rsid w:val="00F17459"/>
    <w:rsid w:val="00F1751D"/>
    <w:rsid w:val="00F17DD6"/>
    <w:rsid w:val="00F2059D"/>
    <w:rsid w:val="00F22099"/>
    <w:rsid w:val="00F223FE"/>
    <w:rsid w:val="00F2427C"/>
    <w:rsid w:val="00F246F3"/>
    <w:rsid w:val="00F248FC"/>
    <w:rsid w:val="00F25CB9"/>
    <w:rsid w:val="00F264ED"/>
    <w:rsid w:val="00F265C9"/>
    <w:rsid w:val="00F26BC4"/>
    <w:rsid w:val="00F26BCA"/>
    <w:rsid w:val="00F26D4B"/>
    <w:rsid w:val="00F26F6B"/>
    <w:rsid w:val="00F270D7"/>
    <w:rsid w:val="00F27C82"/>
    <w:rsid w:val="00F30617"/>
    <w:rsid w:val="00F30723"/>
    <w:rsid w:val="00F30D49"/>
    <w:rsid w:val="00F313D9"/>
    <w:rsid w:val="00F315F4"/>
    <w:rsid w:val="00F31C14"/>
    <w:rsid w:val="00F32A2B"/>
    <w:rsid w:val="00F33088"/>
    <w:rsid w:val="00F3314D"/>
    <w:rsid w:val="00F33D60"/>
    <w:rsid w:val="00F33F1D"/>
    <w:rsid w:val="00F33F1E"/>
    <w:rsid w:val="00F340E5"/>
    <w:rsid w:val="00F3456F"/>
    <w:rsid w:val="00F34CA0"/>
    <w:rsid w:val="00F34D70"/>
    <w:rsid w:val="00F34E95"/>
    <w:rsid w:val="00F351A8"/>
    <w:rsid w:val="00F352A0"/>
    <w:rsid w:val="00F358D7"/>
    <w:rsid w:val="00F36016"/>
    <w:rsid w:val="00F362FB"/>
    <w:rsid w:val="00F36A9C"/>
    <w:rsid w:val="00F37111"/>
    <w:rsid w:val="00F37286"/>
    <w:rsid w:val="00F37E27"/>
    <w:rsid w:val="00F37FA6"/>
    <w:rsid w:val="00F40191"/>
    <w:rsid w:val="00F41FEA"/>
    <w:rsid w:val="00F423B5"/>
    <w:rsid w:val="00F42F81"/>
    <w:rsid w:val="00F43DE1"/>
    <w:rsid w:val="00F4415D"/>
    <w:rsid w:val="00F44A16"/>
    <w:rsid w:val="00F44B8D"/>
    <w:rsid w:val="00F4533C"/>
    <w:rsid w:val="00F457C9"/>
    <w:rsid w:val="00F4606A"/>
    <w:rsid w:val="00F46292"/>
    <w:rsid w:val="00F468A6"/>
    <w:rsid w:val="00F4723D"/>
    <w:rsid w:val="00F4726A"/>
    <w:rsid w:val="00F4743D"/>
    <w:rsid w:val="00F47C15"/>
    <w:rsid w:val="00F47D3E"/>
    <w:rsid w:val="00F50512"/>
    <w:rsid w:val="00F50E5F"/>
    <w:rsid w:val="00F5130D"/>
    <w:rsid w:val="00F51D08"/>
    <w:rsid w:val="00F51DEC"/>
    <w:rsid w:val="00F52991"/>
    <w:rsid w:val="00F536E5"/>
    <w:rsid w:val="00F53715"/>
    <w:rsid w:val="00F5402F"/>
    <w:rsid w:val="00F540FE"/>
    <w:rsid w:val="00F5441C"/>
    <w:rsid w:val="00F5549A"/>
    <w:rsid w:val="00F555D8"/>
    <w:rsid w:val="00F56271"/>
    <w:rsid w:val="00F56BE2"/>
    <w:rsid w:val="00F5714E"/>
    <w:rsid w:val="00F579F5"/>
    <w:rsid w:val="00F601D5"/>
    <w:rsid w:val="00F60339"/>
    <w:rsid w:val="00F60D84"/>
    <w:rsid w:val="00F60FCC"/>
    <w:rsid w:val="00F61656"/>
    <w:rsid w:val="00F617AB"/>
    <w:rsid w:val="00F61B05"/>
    <w:rsid w:val="00F61EC5"/>
    <w:rsid w:val="00F6292E"/>
    <w:rsid w:val="00F63254"/>
    <w:rsid w:val="00F63502"/>
    <w:rsid w:val="00F6386A"/>
    <w:rsid w:val="00F64178"/>
    <w:rsid w:val="00F64362"/>
    <w:rsid w:val="00F647AD"/>
    <w:rsid w:val="00F649F9"/>
    <w:rsid w:val="00F64A3A"/>
    <w:rsid w:val="00F65C9A"/>
    <w:rsid w:val="00F65D4A"/>
    <w:rsid w:val="00F66008"/>
    <w:rsid w:val="00F660C0"/>
    <w:rsid w:val="00F66115"/>
    <w:rsid w:val="00F66CD1"/>
    <w:rsid w:val="00F67300"/>
    <w:rsid w:val="00F6765A"/>
    <w:rsid w:val="00F67E0B"/>
    <w:rsid w:val="00F70204"/>
    <w:rsid w:val="00F70B70"/>
    <w:rsid w:val="00F70BD8"/>
    <w:rsid w:val="00F71566"/>
    <w:rsid w:val="00F71C16"/>
    <w:rsid w:val="00F7238A"/>
    <w:rsid w:val="00F7296B"/>
    <w:rsid w:val="00F731E6"/>
    <w:rsid w:val="00F73613"/>
    <w:rsid w:val="00F73C28"/>
    <w:rsid w:val="00F7407A"/>
    <w:rsid w:val="00F74138"/>
    <w:rsid w:val="00F751FB"/>
    <w:rsid w:val="00F75661"/>
    <w:rsid w:val="00F7591D"/>
    <w:rsid w:val="00F75C06"/>
    <w:rsid w:val="00F75F2C"/>
    <w:rsid w:val="00F76E0E"/>
    <w:rsid w:val="00F7770D"/>
    <w:rsid w:val="00F77738"/>
    <w:rsid w:val="00F8122E"/>
    <w:rsid w:val="00F818DF"/>
    <w:rsid w:val="00F81AC5"/>
    <w:rsid w:val="00F81B6A"/>
    <w:rsid w:val="00F820D4"/>
    <w:rsid w:val="00F82E1E"/>
    <w:rsid w:val="00F836F7"/>
    <w:rsid w:val="00F83E9A"/>
    <w:rsid w:val="00F84364"/>
    <w:rsid w:val="00F847F1"/>
    <w:rsid w:val="00F85625"/>
    <w:rsid w:val="00F85B62"/>
    <w:rsid w:val="00F86658"/>
    <w:rsid w:val="00F86753"/>
    <w:rsid w:val="00F87E44"/>
    <w:rsid w:val="00F90725"/>
    <w:rsid w:val="00F90D21"/>
    <w:rsid w:val="00F91463"/>
    <w:rsid w:val="00F914B3"/>
    <w:rsid w:val="00F91FB3"/>
    <w:rsid w:val="00F9242B"/>
    <w:rsid w:val="00F9254E"/>
    <w:rsid w:val="00F92AA7"/>
    <w:rsid w:val="00F9358D"/>
    <w:rsid w:val="00F944FA"/>
    <w:rsid w:val="00F94760"/>
    <w:rsid w:val="00F94C0D"/>
    <w:rsid w:val="00F95814"/>
    <w:rsid w:val="00F95E3B"/>
    <w:rsid w:val="00F969CF"/>
    <w:rsid w:val="00F96A1B"/>
    <w:rsid w:val="00F96CE7"/>
    <w:rsid w:val="00F97BC8"/>
    <w:rsid w:val="00FA0323"/>
    <w:rsid w:val="00FA0C47"/>
    <w:rsid w:val="00FA1486"/>
    <w:rsid w:val="00FA1F49"/>
    <w:rsid w:val="00FA2B15"/>
    <w:rsid w:val="00FA339A"/>
    <w:rsid w:val="00FA36FE"/>
    <w:rsid w:val="00FA3872"/>
    <w:rsid w:val="00FA4A6F"/>
    <w:rsid w:val="00FA5096"/>
    <w:rsid w:val="00FA59EA"/>
    <w:rsid w:val="00FA5A28"/>
    <w:rsid w:val="00FA5DD0"/>
    <w:rsid w:val="00FA70C3"/>
    <w:rsid w:val="00FA71FA"/>
    <w:rsid w:val="00FA7396"/>
    <w:rsid w:val="00FA77DE"/>
    <w:rsid w:val="00FA790F"/>
    <w:rsid w:val="00FA7D55"/>
    <w:rsid w:val="00FA7E06"/>
    <w:rsid w:val="00FB02F1"/>
    <w:rsid w:val="00FB1D71"/>
    <w:rsid w:val="00FB1E82"/>
    <w:rsid w:val="00FB1FA5"/>
    <w:rsid w:val="00FB30D8"/>
    <w:rsid w:val="00FB34E0"/>
    <w:rsid w:val="00FB36DC"/>
    <w:rsid w:val="00FB467B"/>
    <w:rsid w:val="00FB5371"/>
    <w:rsid w:val="00FB581C"/>
    <w:rsid w:val="00FB62D7"/>
    <w:rsid w:val="00FB682C"/>
    <w:rsid w:val="00FB68C7"/>
    <w:rsid w:val="00FB697B"/>
    <w:rsid w:val="00FB6A05"/>
    <w:rsid w:val="00FB6F3B"/>
    <w:rsid w:val="00FB76FF"/>
    <w:rsid w:val="00FB7B3E"/>
    <w:rsid w:val="00FC080A"/>
    <w:rsid w:val="00FC1149"/>
    <w:rsid w:val="00FC3648"/>
    <w:rsid w:val="00FC3672"/>
    <w:rsid w:val="00FC3D5E"/>
    <w:rsid w:val="00FC3DD4"/>
    <w:rsid w:val="00FC412A"/>
    <w:rsid w:val="00FC51E0"/>
    <w:rsid w:val="00FC5816"/>
    <w:rsid w:val="00FC5A4B"/>
    <w:rsid w:val="00FC604B"/>
    <w:rsid w:val="00FC60BC"/>
    <w:rsid w:val="00FC6312"/>
    <w:rsid w:val="00FC7772"/>
    <w:rsid w:val="00FC7C31"/>
    <w:rsid w:val="00FC7E29"/>
    <w:rsid w:val="00FD00E2"/>
    <w:rsid w:val="00FD0109"/>
    <w:rsid w:val="00FD06CD"/>
    <w:rsid w:val="00FD0789"/>
    <w:rsid w:val="00FD131F"/>
    <w:rsid w:val="00FD1CD5"/>
    <w:rsid w:val="00FD2F2D"/>
    <w:rsid w:val="00FD3178"/>
    <w:rsid w:val="00FD3D29"/>
    <w:rsid w:val="00FD42CE"/>
    <w:rsid w:val="00FD4CAC"/>
    <w:rsid w:val="00FD6715"/>
    <w:rsid w:val="00FD6AC2"/>
    <w:rsid w:val="00FD7BDF"/>
    <w:rsid w:val="00FE0033"/>
    <w:rsid w:val="00FE06A0"/>
    <w:rsid w:val="00FE0C26"/>
    <w:rsid w:val="00FE0CEA"/>
    <w:rsid w:val="00FE1F9E"/>
    <w:rsid w:val="00FE21DB"/>
    <w:rsid w:val="00FE2216"/>
    <w:rsid w:val="00FE2255"/>
    <w:rsid w:val="00FE2531"/>
    <w:rsid w:val="00FE2D82"/>
    <w:rsid w:val="00FE3071"/>
    <w:rsid w:val="00FE3F56"/>
    <w:rsid w:val="00FE42FD"/>
    <w:rsid w:val="00FE447F"/>
    <w:rsid w:val="00FE4CE3"/>
    <w:rsid w:val="00FE4DCC"/>
    <w:rsid w:val="00FE5BD7"/>
    <w:rsid w:val="00FE5E64"/>
    <w:rsid w:val="00FE60B2"/>
    <w:rsid w:val="00FE62C7"/>
    <w:rsid w:val="00FE6B19"/>
    <w:rsid w:val="00FE7052"/>
    <w:rsid w:val="00FE72D9"/>
    <w:rsid w:val="00FE74DB"/>
    <w:rsid w:val="00FE7692"/>
    <w:rsid w:val="00FE77E7"/>
    <w:rsid w:val="00FF03E8"/>
    <w:rsid w:val="00FF04E1"/>
    <w:rsid w:val="00FF04EE"/>
    <w:rsid w:val="00FF0551"/>
    <w:rsid w:val="00FF1591"/>
    <w:rsid w:val="00FF1C2E"/>
    <w:rsid w:val="00FF21D9"/>
    <w:rsid w:val="00FF2311"/>
    <w:rsid w:val="00FF2790"/>
    <w:rsid w:val="00FF2DB3"/>
    <w:rsid w:val="00FF31EA"/>
    <w:rsid w:val="00FF3710"/>
    <w:rsid w:val="00FF40D4"/>
    <w:rsid w:val="00FF47FB"/>
    <w:rsid w:val="00FF49C9"/>
    <w:rsid w:val="00FF4D12"/>
    <w:rsid w:val="00FF5218"/>
    <w:rsid w:val="00FF5E04"/>
    <w:rsid w:val="00FF6301"/>
    <w:rsid w:val="00FF75B4"/>
    <w:rsid w:val="00FF75CE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F904835"/>
  <w15:docId w15:val="{A68D0371-F544-468C-A45E-C50119F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8D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1A3717"/>
    <w:pPr>
      <w:keepNext/>
      <w:spacing w:after="0" w:line="240" w:lineRule="auto"/>
      <w:jc w:val="both"/>
      <w:outlineLvl w:val="2"/>
    </w:pPr>
    <w:rPr>
      <w:rFonts w:ascii="Helvetica" w:hAnsi="Helvetica"/>
      <w:b/>
      <w:bCs/>
      <w:i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uiPriority w:val="99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uiPriority w:val="99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uiPriority w:val="99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99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uiPriority w:val="99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,Lista sin Numerar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353E74"/>
    <w:pPr>
      <w:tabs>
        <w:tab w:val="right" w:leader="dot" w:pos="8494"/>
      </w:tabs>
      <w:spacing w:after="0" w:line="240" w:lineRule="auto"/>
      <w:ind w:left="284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353E74"/>
    <w:pPr>
      <w:tabs>
        <w:tab w:val="right" w:leader="dot" w:pos="8352"/>
      </w:tabs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Lletraperdefectedelpargraf"/>
    <w:link w:val="Ttol3"/>
    <w:rsid w:val="001A3717"/>
    <w:rPr>
      <w:rFonts w:ascii="Helvetica" w:hAnsi="Helvetica"/>
      <w:b/>
      <w:bCs/>
      <w:i/>
      <w:iCs/>
      <w:noProof/>
      <w:sz w:val="24"/>
      <w:szCs w:val="24"/>
      <w:lang w:eastAsia="es-ES"/>
    </w:rPr>
  </w:style>
  <w:style w:type="character" w:customStyle="1" w:styleId="Ttol4Car">
    <w:name w:val="Títol 4 Car"/>
    <w:basedOn w:val="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Lletraperdefectedelpargraf"/>
    <w:link w:val="Ttol6"/>
    <w:uiPriority w:val="99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Lletraperdefectedelpargraf"/>
    <w:link w:val="Ttol7"/>
    <w:uiPriority w:val="99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Lletraperdefectedelpargraf"/>
    <w:link w:val="Ttol8"/>
    <w:uiPriority w:val="99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Lletraperdefectedelpargraf"/>
    <w:link w:val="Ttol9"/>
    <w:uiPriority w:val="9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uiPriority w:val="99"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Lletraperdefectedelpargraf"/>
    <w:rsid w:val="00471C29"/>
  </w:style>
  <w:style w:type="paragraph" w:styleId="Revisi">
    <w:name w:val="Revision"/>
    <w:hidden/>
    <w:uiPriority w:val="99"/>
    <w:semiHidden/>
    <w:rsid w:val="006E3EA1"/>
    <w:rPr>
      <w:rFonts w:ascii="Arial" w:hAnsi="Arial"/>
      <w:sz w:val="22"/>
      <w:szCs w:val="22"/>
    </w:rPr>
  </w:style>
  <w:style w:type="character" w:styleId="Textennegreta">
    <w:name w:val="Strong"/>
    <w:basedOn w:val="Lletraperdefectedelpargraf"/>
    <w:uiPriority w:val="22"/>
    <w:qFormat/>
    <w:rsid w:val="00943640"/>
    <w:rPr>
      <w:b/>
      <w:bCs/>
    </w:rPr>
  </w:style>
  <w:style w:type="numbering" w:customStyle="1" w:styleId="Sensellista2">
    <w:name w:val="Sense llista2"/>
    <w:next w:val="Sensellista"/>
    <w:uiPriority w:val="99"/>
    <w:semiHidden/>
    <w:unhideWhenUsed/>
    <w:rsid w:val="009A6C4C"/>
  </w:style>
  <w:style w:type="paragraph" w:customStyle="1" w:styleId="msolistparagraph0">
    <w:name w:val="msolistparagraph"/>
    <w:basedOn w:val="Normal"/>
    <w:uiPriority w:val="99"/>
    <w:rsid w:val="009A6C4C"/>
    <w:pPr>
      <w:spacing w:after="0" w:line="240" w:lineRule="auto"/>
      <w:ind w:left="720"/>
    </w:pPr>
    <w:rPr>
      <w:rFonts w:ascii="Calibri" w:hAnsi="Calibri"/>
    </w:rPr>
  </w:style>
  <w:style w:type="paragraph" w:customStyle="1" w:styleId="NormalB">
    <w:name w:val="NormalB"/>
    <w:basedOn w:val="Normal"/>
    <w:uiPriority w:val="99"/>
    <w:rsid w:val="009A6C4C"/>
    <w:pPr>
      <w:numPr>
        <w:numId w:val="3"/>
      </w:num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sz w:val="24"/>
      <w:szCs w:val="20"/>
      <w:lang w:eastAsia="en-US"/>
    </w:rPr>
  </w:style>
  <w:style w:type="paragraph" w:customStyle="1" w:styleId="Textindependent31">
    <w:name w:val="Text independent 31"/>
    <w:basedOn w:val="Normal"/>
    <w:rsid w:val="009A6C4C"/>
    <w:pPr>
      <w:suppressAutoHyphens/>
      <w:spacing w:after="0" w:line="240" w:lineRule="auto"/>
      <w:jc w:val="both"/>
    </w:pPr>
    <w:rPr>
      <w:rFonts w:ascii="Helvetica*" w:hAnsi="Helvetica*" w:cs="Arial"/>
      <w:b/>
      <w:bCs/>
      <w:i/>
      <w:iCs/>
      <w:color w:val="000000"/>
      <w:sz w:val="24"/>
      <w:szCs w:val="24"/>
      <w:lang w:eastAsia="ar-SA"/>
    </w:rPr>
  </w:style>
  <w:style w:type="character" w:customStyle="1" w:styleId="WW8Num13z2">
    <w:name w:val="WW8Num13z2"/>
    <w:rsid w:val="009A6C4C"/>
    <w:rPr>
      <w:rFonts w:ascii="Wingdings" w:hAnsi="Wingdings"/>
    </w:rPr>
  </w:style>
  <w:style w:type="character" w:customStyle="1" w:styleId="ACER">
    <w:name w:val="ACER"/>
    <w:semiHidden/>
    <w:rsid w:val="009A6C4C"/>
    <w:rPr>
      <w:rFonts w:ascii="Arial" w:hAnsi="Arial" w:cs="Arial"/>
      <w:color w:val="auto"/>
      <w:sz w:val="20"/>
      <w:szCs w:val="20"/>
    </w:rPr>
  </w:style>
  <w:style w:type="paragraph" w:styleId="IDC3">
    <w:name w:val="toc 3"/>
    <w:basedOn w:val="Normal"/>
    <w:next w:val="Normal"/>
    <w:autoRedefine/>
    <w:uiPriority w:val="39"/>
    <w:rsid w:val="009A6C4C"/>
    <w:pPr>
      <w:tabs>
        <w:tab w:val="left" w:pos="880"/>
      </w:tabs>
      <w:spacing w:after="0" w:line="240" w:lineRule="auto"/>
      <w:ind w:right="567"/>
    </w:pPr>
    <w:rPr>
      <w:rFonts w:ascii="Helvetica*" w:hAnsi="Helvetica*"/>
      <w:sz w:val="20"/>
      <w:szCs w:val="20"/>
      <w:lang w:eastAsia="es-ES"/>
    </w:rPr>
  </w:style>
  <w:style w:type="paragraph" w:styleId="IDC4">
    <w:name w:val="toc 4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720"/>
    </w:pPr>
    <w:rPr>
      <w:rFonts w:ascii="Helvetica*" w:hAnsi="Helvetica*"/>
      <w:noProof/>
      <w:sz w:val="20"/>
      <w:szCs w:val="20"/>
      <w:lang w:eastAsia="es-ES"/>
    </w:rPr>
  </w:style>
  <w:style w:type="paragraph" w:styleId="IDC5">
    <w:name w:val="toc 5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960"/>
    </w:pPr>
    <w:rPr>
      <w:rFonts w:ascii="Helvetica*" w:hAnsi="Helvetica*"/>
      <w:noProof/>
      <w:sz w:val="20"/>
      <w:szCs w:val="20"/>
      <w:lang w:eastAsia="es-ES"/>
    </w:rPr>
  </w:style>
  <w:style w:type="paragraph" w:styleId="IDC6">
    <w:name w:val="toc 6"/>
    <w:basedOn w:val="Normal"/>
    <w:next w:val="Normal"/>
    <w:autoRedefine/>
    <w:uiPriority w:val="39"/>
    <w:unhideWhenUsed/>
    <w:rsid w:val="009A6C4C"/>
    <w:pPr>
      <w:spacing w:after="100"/>
      <w:ind w:left="1100"/>
    </w:pPr>
    <w:rPr>
      <w:rFonts w:ascii="Calibri" w:hAnsi="Calibri"/>
    </w:rPr>
  </w:style>
  <w:style w:type="paragraph" w:styleId="IDC7">
    <w:name w:val="toc 7"/>
    <w:basedOn w:val="Normal"/>
    <w:next w:val="Normal"/>
    <w:autoRedefine/>
    <w:uiPriority w:val="39"/>
    <w:unhideWhenUsed/>
    <w:rsid w:val="009A6C4C"/>
    <w:pPr>
      <w:spacing w:after="100"/>
      <w:ind w:left="1320"/>
    </w:pPr>
    <w:rPr>
      <w:rFonts w:ascii="Calibri" w:hAnsi="Calibri"/>
    </w:rPr>
  </w:style>
  <w:style w:type="paragraph" w:styleId="IDC8">
    <w:name w:val="toc 8"/>
    <w:basedOn w:val="Normal"/>
    <w:next w:val="Normal"/>
    <w:autoRedefine/>
    <w:uiPriority w:val="39"/>
    <w:unhideWhenUsed/>
    <w:rsid w:val="009A6C4C"/>
    <w:pPr>
      <w:spacing w:after="100"/>
      <w:ind w:left="1540"/>
    </w:pPr>
    <w:rPr>
      <w:rFonts w:ascii="Calibri" w:hAnsi="Calibri"/>
    </w:rPr>
  </w:style>
  <w:style w:type="paragraph" w:styleId="IDC9">
    <w:name w:val="toc 9"/>
    <w:basedOn w:val="Normal"/>
    <w:next w:val="Normal"/>
    <w:autoRedefine/>
    <w:uiPriority w:val="39"/>
    <w:unhideWhenUsed/>
    <w:rsid w:val="009A6C4C"/>
    <w:pPr>
      <w:spacing w:after="100"/>
      <w:ind w:left="1760"/>
    </w:pPr>
    <w:rPr>
      <w:rFonts w:ascii="Calibri" w:hAnsi="Calibri"/>
    </w:rPr>
  </w:style>
  <w:style w:type="paragraph" w:customStyle="1" w:styleId="TEXTCOSF2">
    <w:name w:val="TEXT_COS_F2"/>
    <w:basedOn w:val="Normal"/>
    <w:rsid w:val="009A6C4C"/>
    <w:pPr>
      <w:widowControl w:val="0"/>
      <w:spacing w:before="120" w:after="0" w:line="240" w:lineRule="auto"/>
      <w:ind w:right="34"/>
      <w:jc w:val="both"/>
    </w:pPr>
    <w:rPr>
      <w:rFonts w:ascii="Helvetica" w:hAnsi="Helvetica"/>
      <w:snapToGrid w:val="0"/>
      <w:szCs w:val="20"/>
      <w:lang w:eastAsia="es-ES"/>
    </w:rPr>
  </w:style>
  <w:style w:type="character" w:customStyle="1" w:styleId="ECNormal">
    <w:name w:val="EC Normal"/>
    <w:uiPriority w:val="99"/>
    <w:rsid w:val="009A6C4C"/>
    <w:rPr>
      <w:lang w:eastAsia="x-none"/>
    </w:rPr>
  </w:style>
  <w:style w:type="character" w:styleId="Textdelcontenidor">
    <w:name w:val="Placeholder Text"/>
    <w:basedOn w:val="Lletraperdefectedelpargraf"/>
    <w:uiPriority w:val="99"/>
    <w:semiHidden/>
    <w:rsid w:val="00EF6518"/>
    <w:rPr>
      <w:color w:val="808080"/>
    </w:rPr>
  </w:style>
  <w:style w:type="character" w:customStyle="1" w:styleId="PargrafdellistaCar">
    <w:name w:val="Paràgraf de llista Car"/>
    <w:aliases w:val="List 1&quot; Tabbed Car,HEADING 3a Car,Lista sin Numerar Car"/>
    <w:link w:val="Pargrafdellista"/>
    <w:uiPriority w:val="34"/>
    <w:rsid w:val="003F5B24"/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rafo">
    <w:name w:val="parrafo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26D5"/>
    <w:rPr>
      <w:color w:val="605E5C"/>
      <w:shd w:val="clear" w:color="auto" w:fill="E1DFDD"/>
    </w:rPr>
  </w:style>
  <w:style w:type="character" w:customStyle="1" w:styleId="ui-provider">
    <w:name w:val="ui-provider"/>
    <w:basedOn w:val="Lletraperdefectedelpargraf"/>
    <w:rsid w:val="003D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5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1" ma:contentTypeDescription="Crea un document nou" ma:contentTypeScope="" ma:versionID="9b4615bcabbbd3aa8012357c2d0bed50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6bc2aba4cd219f0ebaa8b38d902f3c70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30628-8F1E-4DB7-BF1A-FDCD32A82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649A5-C6A9-4A71-88CF-5F340425D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365A1-BE48-4C66-8679-5E51D11352CD}">
  <ds:schemaRefs>
    <ds:schemaRef ds:uri="3f2a59ef-088b-47fd-a825-a9c9d255c1a2"/>
    <ds:schemaRef ds:uri="http://purl.org/dc/terms/"/>
    <ds:schemaRef ds:uri="http://schemas.openxmlformats.org/package/2006/metadata/core-properties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3D15A-4983-493B-BB59-67A54AE2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CCS-2024-7 PCAP</vt:lpstr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CCS-2024-7 PCAP</dc:title>
  <dc:subject/>
  <dc:creator>Generalitat de Catalunya</dc:creator>
  <cp:keywords>Generalitat, plecs, acord marc, mobiliari,</cp:keywords>
  <dc:description/>
  <cp:lastModifiedBy>Nuñez de Prado Pujol, Natalia</cp:lastModifiedBy>
  <cp:revision>3</cp:revision>
  <cp:lastPrinted>2024-06-14T08:30:00Z</cp:lastPrinted>
  <dcterms:created xsi:type="dcterms:W3CDTF">2024-06-14T09:55:00Z</dcterms:created>
  <dcterms:modified xsi:type="dcterms:W3CDTF">2024-06-14T09:56:00Z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