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70FC" w14:textId="394F87E9" w:rsidR="001D28E2" w:rsidRPr="00CB0BAE" w:rsidRDefault="001D28E2" w:rsidP="00EF0F47">
      <w:pPr>
        <w:keepNext/>
        <w:widowControl w:val="0"/>
        <w:autoSpaceDE w:val="0"/>
        <w:autoSpaceDN w:val="0"/>
        <w:spacing w:before="93" w:after="0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57768698"/>
      <w:bookmarkStart w:id="1" w:name="_Toc69131503"/>
      <w:r w:rsidRPr="00CB0BAE">
        <w:rPr>
          <w:rFonts w:ascii="Liberation Sans" w:eastAsia="Arial" w:hAnsi="Liberation Sans" w:cs="Liberation Sans"/>
          <w:b/>
          <w:bCs/>
          <w:lang w:eastAsia="en-US"/>
        </w:rPr>
        <w:t>ANNEX: MODEL</w:t>
      </w:r>
      <w:r w:rsidRPr="00CB0BAE">
        <w:rPr>
          <w:rFonts w:ascii="Liberation Sans" w:eastAsia="Arial" w:hAnsi="Liberation Sans" w:cs="Liberation Sans"/>
          <w:b/>
          <w:bCs/>
          <w:spacing w:val="-7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DE</w:t>
      </w:r>
      <w:r w:rsidRPr="00CB0BAE">
        <w:rPr>
          <w:rFonts w:ascii="Liberation Sans" w:eastAsia="Arial" w:hAnsi="Liberation Sans" w:cs="Liberation Sans"/>
          <w:b/>
          <w:bCs/>
          <w:spacing w:val="-5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DECLARACIÓ</w:t>
      </w:r>
      <w:r w:rsidRPr="00CB0BAE">
        <w:rPr>
          <w:rFonts w:ascii="Liberation Sans" w:eastAsia="Arial" w:hAnsi="Liberation Sans" w:cs="Liberation Sans"/>
          <w:b/>
          <w:bCs/>
          <w:spacing w:val="-6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RESPONSABLE</w:t>
      </w:r>
      <w:bookmarkEnd w:id="0"/>
    </w:p>
    <w:p w14:paraId="309C6A89" w14:textId="77777777" w:rsidR="001D28E2" w:rsidRPr="000F4843" w:rsidRDefault="001D28E2" w:rsidP="00EF0F47">
      <w:pPr>
        <w:keepNext/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5F56259C" w14:textId="70A4642A" w:rsidR="00ED2543" w:rsidRDefault="00B53283" w:rsidP="00ED25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napToGrid w:val="0"/>
          <w:lang w:eastAsia="es-E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sota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 seva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responsabilitat, com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licitadora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del </w:t>
      </w:r>
      <w:r w:rsidR="008A294E" w:rsidRPr="000F4843">
        <w:rPr>
          <w:rFonts w:ascii="Liberation Sans" w:eastAsia="Arial MT" w:hAnsi="Liberation Sans" w:cs="Liberation Sans"/>
          <w:lang w:eastAsia="en-US"/>
        </w:rPr>
        <w:t>contracte</w:t>
      </w:r>
      <w:r w:rsidR="008A294E" w:rsidRPr="005324F7">
        <w:rPr>
          <w:rFonts w:cs="Arial"/>
          <w:iCs/>
          <w:snapToGrid w:val="0"/>
          <w:lang w:eastAsia="es-ES"/>
        </w:rPr>
        <w:t xml:space="preserve"> mixt de subministrament i serveis consistent en el</w:t>
      </w:r>
      <w:r w:rsidR="008A294E">
        <w:rPr>
          <w:rFonts w:cs="Arial"/>
          <w:iCs/>
          <w:snapToGrid w:val="0"/>
          <w:lang w:eastAsia="es-ES"/>
        </w:rPr>
        <w:t xml:space="preserve"> </w:t>
      </w:r>
      <w:r w:rsidR="008A294E" w:rsidRPr="005324F7">
        <w:rPr>
          <w:rFonts w:cs="Arial"/>
          <w:iCs/>
          <w:snapToGrid w:val="0"/>
          <w:lang w:eastAsia="es-ES"/>
        </w:rPr>
        <w:t>subministrament, mitjançant arrendament sense opció de compra, i servei</w:t>
      </w:r>
      <w:r w:rsidR="008A294E">
        <w:rPr>
          <w:rFonts w:cs="Arial"/>
          <w:iCs/>
          <w:snapToGrid w:val="0"/>
          <w:lang w:eastAsia="es-ES"/>
        </w:rPr>
        <w:t xml:space="preserve"> </w:t>
      </w:r>
      <w:r w:rsidR="008A294E" w:rsidRPr="005324F7">
        <w:rPr>
          <w:rFonts w:cs="Arial"/>
          <w:iCs/>
          <w:snapToGrid w:val="0"/>
          <w:lang w:eastAsia="es-ES"/>
        </w:rPr>
        <w:t>d'instal·lació, manteniment i retirada d'elements lluminosos pel guarniment de carrers i plac</w:t>
      </w:r>
      <w:r w:rsidR="008A294E">
        <w:rPr>
          <w:rFonts w:cs="Arial"/>
          <w:iCs/>
          <w:snapToGrid w:val="0"/>
          <w:lang w:eastAsia="es-ES"/>
        </w:rPr>
        <w:t xml:space="preserve">es de Montgat per a la campanya </w:t>
      </w:r>
      <w:r w:rsidR="008A294E" w:rsidRPr="005324F7">
        <w:rPr>
          <w:rFonts w:cs="Arial"/>
          <w:iCs/>
          <w:snapToGrid w:val="0"/>
          <w:lang w:eastAsia="es-ES"/>
        </w:rPr>
        <w:t>nadalenca</w:t>
      </w:r>
      <w:r w:rsidR="008A294E">
        <w:rPr>
          <w:rFonts w:cs="Arial"/>
          <w:iCs/>
          <w:snapToGrid w:val="0"/>
          <w:lang w:eastAsia="es-ES"/>
        </w:rPr>
        <w:t>, amb expedient número 1431-2791/2024:</w:t>
      </w:r>
    </w:p>
    <w:p w14:paraId="10C305AA" w14:textId="77777777" w:rsidR="008A294E" w:rsidRPr="000F4843" w:rsidRDefault="008A294E" w:rsidP="00ED2543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Arial MT" w:hAnsi="Liberation Sans" w:cs="Liberation Sans"/>
          <w:lang w:eastAsia="en-US"/>
        </w:rPr>
      </w:pPr>
    </w:p>
    <w:p w14:paraId="5C15681C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before="1" w:after="0" w:line="240" w:lineRule="auto"/>
        <w:ind w:left="284" w:right="139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està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facultat/</w:t>
      </w:r>
      <w:proofErr w:type="spellStart"/>
      <w:r w:rsidRPr="000F4843">
        <w:rPr>
          <w:rFonts w:ascii="Liberation Sans" w:eastAsia="Arial MT" w:hAnsi="Liberation Sans" w:cs="Liberation Sans"/>
          <w:lang w:eastAsia="en-US"/>
        </w:rPr>
        <w:t>ada</w:t>
      </w:r>
      <w:proofErr w:type="spellEnd"/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contractar</w:t>
      </w:r>
      <w:r w:rsidRPr="000F4843">
        <w:rPr>
          <w:rFonts w:ascii="Liberation Sans" w:eastAsia="Arial MT" w:hAnsi="Liberation Sans" w:cs="Liberation Sans"/>
          <w:spacing w:val="-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amb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l'Administració,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ja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té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capacitat</w:t>
      </w:r>
      <w:r w:rsidRPr="000F4843">
        <w:rPr>
          <w:rFonts w:ascii="Liberation Sans" w:eastAsia="Arial MT" w:hAnsi="Liberation Sans" w:cs="Liberation Sans"/>
          <w:spacing w:val="-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d’obrar</w:t>
      </w:r>
      <w:r w:rsidRPr="000F4843">
        <w:rPr>
          <w:rFonts w:ascii="Liberation Sans" w:eastAsia="Arial MT" w:hAnsi="Liberation Sans" w:cs="Liberation Sans"/>
          <w:spacing w:val="-5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 la solvència requerida i no es troba incursa en cap de les circumstàncies de prohibició</w:t>
      </w:r>
      <w:r w:rsidRPr="000F4843">
        <w:rPr>
          <w:rFonts w:ascii="Liberation Sans" w:eastAsia="Arial MT" w:hAnsi="Liberation Sans" w:cs="Liberation Sans"/>
          <w:spacing w:val="-5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 contractar establertes en l’article 71 de la Llei 9/2017, de 8 de novembre, de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contractes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del sector</w:t>
      </w:r>
      <w:r w:rsidRPr="000F4843">
        <w:rPr>
          <w:rFonts w:ascii="Liberation Sans" w:eastAsia="Arial MT" w:hAnsi="Liberation Sans" w:cs="Liberation Sans"/>
          <w:spacing w:val="-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públic.</w:t>
      </w:r>
    </w:p>
    <w:p w14:paraId="3C47E88B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before="1" w:after="0" w:line="240" w:lineRule="auto"/>
        <w:ind w:left="284" w:right="139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2DB0E55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 efectes de l’acreditació de la solvència </w:t>
      </w:r>
      <w:r w:rsidRPr="000F4843">
        <w:rPr>
          <w:rFonts w:ascii="Liberation Sans" w:eastAsia="Arial MT" w:hAnsi="Liberation Sans" w:cs="Liberation Sans"/>
          <w:color w:val="818181"/>
          <w:lang w:eastAsia="en-US"/>
        </w:rPr>
        <w:t>(marcar amb una X les opcions escaients)</w:t>
      </w:r>
      <w:r w:rsidRPr="000F4843">
        <w:rPr>
          <w:rFonts w:ascii="Liberation Sans" w:eastAsia="Arial MT" w:hAnsi="Liberation Sans" w:cs="Liberation Sans"/>
          <w:lang w:eastAsia="en-US"/>
        </w:rPr>
        <w:t>:</w:t>
      </w:r>
    </w:p>
    <w:p w14:paraId="765A9045" w14:textId="41C0A3EB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es troba inscrit en el Registre Electrònic d’Empreses Licitadores</w:t>
      </w:r>
      <w:r w:rsidR="008A294E">
        <w:rPr>
          <w:rFonts w:ascii="Liberation Sans" w:eastAsia="Arial MT" w:hAnsi="Liberation Sans" w:cs="Liberation Sans"/>
          <w:lang w:eastAsia="en-US"/>
        </w:rPr>
        <w:t xml:space="preserve"> i classificades</w:t>
      </w:r>
      <w:r w:rsidRPr="000F4843">
        <w:rPr>
          <w:rFonts w:ascii="Liberation Sans" w:eastAsia="Arial MT" w:hAnsi="Liberation Sans" w:cs="Liberation Sans"/>
          <w:lang w:eastAsia="en-US"/>
        </w:rPr>
        <w:t xml:space="preserve"> de Catalunya (RELI</w:t>
      </w:r>
      <w:r w:rsidR="008A294E">
        <w:rPr>
          <w:rFonts w:ascii="Liberation Sans" w:eastAsia="Arial MT" w:hAnsi="Liberation Sans" w:cs="Liberation Sans"/>
          <w:lang w:eastAsia="en-US"/>
        </w:rPr>
        <w:t>C</w:t>
      </w:r>
      <w:r w:rsidRPr="000F4843">
        <w:rPr>
          <w:rFonts w:ascii="Liberation Sans" w:eastAsia="Arial MT" w:hAnsi="Liberation Sans" w:cs="Liberation Sans"/>
          <w:lang w:eastAsia="en-US"/>
        </w:rPr>
        <w:t>).</w:t>
      </w:r>
    </w:p>
    <w:p w14:paraId="0B5D8F38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] es troba inscrit en el Registro Oficial de Licitadores y Empresas </w:t>
      </w:r>
      <w:proofErr w:type="spellStart"/>
      <w:r w:rsidRPr="000F4843">
        <w:rPr>
          <w:rFonts w:ascii="Liberation Sans" w:eastAsia="Arial MT" w:hAnsi="Liberation Sans" w:cs="Liberation Sans"/>
          <w:lang w:eastAsia="en-US"/>
        </w:rPr>
        <w:t>Clasificadas</w:t>
      </w:r>
      <w:proofErr w:type="spellEnd"/>
      <w:r w:rsidRPr="000F4843">
        <w:rPr>
          <w:rFonts w:ascii="Liberation Sans" w:eastAsia="Arial MT" w:hAnsi="Liberation Sans" w:cs="Liberation Sans"/>
          <w:lang w:eastAsia="en-US"/>
        </w:rPr>
        <w:t xml:space="preserve"> del Estado (ROLECE).</w:t>
      </w:r>
    </w:p>
    <w:p w14:paraId="1F4C1D67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 NO es troba inscrit en cap dels registres anteriors.</w:t>
      </w:r>
    </w:p>
    <w:p w14:paraId="4610CBE3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0D6AAAA5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 w:line="251" w:lineRule="exact"/>
        <w:ind w:left="284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 efectes de l’acreditació de la solvència tècnica, ha prestat els següents serveis durant els últims tres anys </w:t>
      </w:r>
      <w:r w:rsidRPr="000F4843">
        <w:rPr>
          <w:rFonts w:ascii="Liberation Sans" w:eastAsia="Arial MT" w:hAnsi="Liberation Sans" w:cs="Liberation Sans"/>
          <w:color w:val="818181"/>
          <w:lang w:eastAsia="en-US"/>
        </w:rPr>
        <w:t>(cal indicar un mínim de contractes d’acord amb l’apartat G1 del quadre de característiques, amb dates d’execució i preu)</w:t>
      </w:r>
      <w:r w:rsidRPr="000F4843">
        <w:rPr>
          <w:rFonts w:ascii="Liberation Sans" w:hAnsi="Liberation Sans" w:cs="Liberation Sans"/>
        </w:rPr>
        <w:t>:</w:t>
      </w:r>
    </w:p>
    <w:p w14:paraId="502133FD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24D445A8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7E810236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363EDD0F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24B363A4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102403B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E66CD02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68D39AB1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8E277C2" w14:textId="77777777" w:rsidR="00B53283" w:rsidRPr="000F4843" w:rsidRDefault="00B53283" w:rsidP="00B53283">
      <w:pPr>
        <w:widowControl w:val="0"/>
        <w:tabs>
          <w:tab w:val="left" w:pos="419"/>
        </w:tabs>
        <w:autoSpaceDE w:val="0"/>
        <w:spacing w:after="0" w:line="251" w:lineRule="exact"/>
        <w:ind w:left="284"/>
        <w:jc w:val="both"/>
        <w:rPr>
          <w:rFonts w:ascii="Liberation Sans" w:hAnsi="Liberation Sans" w:cs="Liberation Sans"/>
        </w:rPr>
      </w:pPr>
    </w:p>
    <w:p w14:paraId="4318FFD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 w:line="251" w:lineRule="exact"/>
        <w:ind w:left="284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disposa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de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les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autoritzacions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necessàries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</w:t>
      </w:r>
      <w:r w:rsidRPr="000F4843">
        <w:rPr>
          <w:rFonts w:ascii="Liberation Sans" w:eastAsia="Arial MT" w:hAnsi="Liberation Sans" w:cs="Liberation Sans"/>
          <w:spacing w:val="-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exercir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l’activitat.</w:t>
      </w:r>
    </w:p>
    <w:p w14:paraId="311B4441" w14:textId="77777777" w:rsidR="00B53283" w:rsidRPr="000F4843" w:rsidRDefault="00B53283" w:rsidP="00B53283">
      <w:pPr>
        <w:widowControl w:val="0"/>
        <w:tabs>
          <w:tab w:val="left" w:pos="419"/>
        </w:tabs>
        <w:autoSpaceDE w:val="0"/>
        <w:spacing w:after="0" w:line="251" w:lineRule="exact"/>
        <w:ind w:left="284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7E163C1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Que</w:t>
      </w:r>
      <w:r w:rsidRPr="000F4843">
        <w:rPr>
          <w:rFonts w:ascii="Liberation Sans" w:eastAsia="Arial MT" w:hAnsi="Liberation Sans" w:cs="Liberation Sans"/>
          <w:spacing w:val="-1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integra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solvència</w:t>
      </w:r>
      <w:r w:rsidRPr="000F4843">
        <w:rPr>
          <w:rFonts w:ascii="Liberation Sans" w:eastAsia="Arial MT" w:hAnsi="Liberation Sans" w:cs="Liberation Sans"/>
          <w:spacing w:val="-1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amb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mitjans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d’altra/es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empreses,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existeix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el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compromís de disposar d’aquests mitjans.</w:t>
      </w:r>
    </w:p>
    <w:p w14:paraId="360C2D53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Que no integra la solvència amb mitjans d’altra/es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empreses.</w:t>
      </w:r>
    </w:p>
    <w:p w14:paraId="0C33A372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3411FB2C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el licitador, empreses filials o empreses vinculades, no realitzen operacions financeres en estats considerats paradisos fiscals, que tinguin aquesta naturalesa segons la llista de països elaborada per les Institucions Europees o avalades per aquestes o, en el seu defecte, l'Estat espanyol o fora d’ells i que hagin estat declarades delictives, en els termes legalment establerts, com delictes de blanqueig de capitals, frau fiscal o contra la Hisenda Pública.</w:t>
      </w:r>
    </w:p>
    <w:p w14:paraId="30DD87A6" w14:textId="77777777" w:rsidR="00B53283" w:rsidRPr="000F4843" w:rsidRDefault="00B53283" w:rsidP="00B53283">
      <w:pPr>
        <w:widowControl w:val="0"/>
        <w:autoSpaceDE w:val="0"/>
        <w:spacing w:after="0" w:line="240" w:lineRule="auto"/>
        <w:ind w:left="284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3DA9BBC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33959E48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 w:hanging="284"/>
        <w:rPr>
          <w:rFonts w:ascii="Liberation Sans" w:eastAsia="Arial MT" w:hAnsi="Liberation Sans" w:cs="Liberation Sans"/>
          <w:lang w:eastAsia="en-US"/>
        </w:rPr>
      </w:pPr>
    </w:p>
    <w:p w14:paraId="0DE5F398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lastRenderedPageBreak/>
        <w:t>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49BED3FA" w14:textId="77777777" w:rsidR="00B53283" w:rsidRPr="000F4843" w:rsidRDefault="00B53283" w:rsidP="00B53283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38D6FBC8" w14:textId="77777777" w:rsidR="00B53283" w:rsidRPr="00901ABA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0F4843">
        <w:rPr>
          <w:rFonts w:ascii="Liberation Sans" w:hAnsi="Liberation Sans" w:cs="Liberation Sans"/>
          <w:lang w:eastAsia="es-ES"/>
        </w:rPr>
        <w:t xml:space="preserve">Que els servidors per al tractament de dades personals previst en aquest contracte estaran ubicats a </w:t>
      </w:r>
      <w:r w:rsidRPr="000F4843">
        <w:rPr>
          <w:rFonts w:ascii="Liberation Sans" w:hAnsi="Liberation Sans" w:cs="Liberation Sans"/>
          <w:highlight w:val="darkGray"/>
          <w:lang w:eastAsia="es-ES"/>
        </w:rPr>
        <w:t xml:space="preserve">     </w:t>
      </w:r>
      <w:r w:rsidRPr="000F4843">
        <w:rPr>
          <w:rFonts w:ascii="Liberation Sans" w:hAnsi="Liberation Sans" w:cs="Liberation Sans"/>
          <w:lang w:eastAsia="es-ES"/>
        </w:rPr>
        <w:t xml:space="preserve"> i que els serveis associats als mateixos es prestaran des de </w:t>
      </w:r>
      <w:r w:rsidRPr="000F4843">
        <w:rPr>
          <w:rFonts w:ascii="Liberation Sans" w:hAnsi="Liberation Sans" w:cs="Liberation Sans"/>
          <w:highlight w:val="darkGray"/>
          <w:lang w:eastAsia="es-ES"/>
        </w:rPr>
        <w:t xml:space="preserve">     </w:t>
      </w:r>
      <w:r w:rsidRPr="000F4843">
        <w:rPr>
          <w:rFonts w:ascii="Liberation Sans" w:hAnsi="Liberation Sans" w:cs="Liberation Sans"/>
          <w:lang w:eastAsia="es-ES"/>
        </w:rPr>
        <w:t xml:space="preserve">; que es compromet a comunicar qualsevol canvi que es produeixi, al </w:t>
      </w:r>
      <w:r w:rsidRPr="00901ABA">
        <w:rPr>
          <w:rFonts w:ascii="Liberation Sans" w:hAnsi="Liberation Sans" w:cs="Liberation Sans"/>
          <w:lang w:eastAsia="es-ES"/>
        </w:rPr>
        <w:t xml:space="preserve">llarg de la vida del contracte, d’aquesta informació; que respecte aquests servidors </w:t>
      </w:r>
      <w:r w:rsidRPr="00901ABA">
        <w:rPr>
          <w:rFonts w:ascii="Liberation Sans" w:eastAsia="Arial MT" w:hAnsi="Liberation Sans" w:cs="Liberation Sans"/>
          <w:lang w:eastAsia="en-US"/>
        </w:rPr>
        <w:t>o els serveis associats:</w:t>
      </w:r>
    </w:p>
    <w:p w14:paraId="2A85F8F5" w14:textId="77777777" w:rsidR="00B53283" w:rsidRPr="00901ABA" w:rsidRDefault="00B53283" w:rsidP="00B53283">
      <w:pPr>
        <w:pStyle w:val="Pargrafdellista"/>
        <w:rPr>
          <w:rFonts w:ascii="Liberation Sans" w:hAnsi="Liberation Sans" w:cs="Liberation Sans"/>
          <w:b/>
          <w:snapToGrid w:val="0"/>
        </w:rPr>
      </w:pPr>
    </w:p>
    <w:p w14:paraId="70AC858D" w14:textId="77777777" w:rsidR="00B53283" w:rsidRPr="00901ABA" w:rsidRDefault="00B53283" w:rsidP="00B53283">
      <w:pPr>
        <w:ind w:left="284"/>
        <w:jc w:val="both"/>
        <w:rPr>
          <w:rFonts w:ascii="Liberation Sans" w:hAnsi="Liberation Sans" w:cs="Liberation San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NO té previst dur a terme cap subcontractació.</w:t>
      </w:r>
    </w:p>
    <w:p w14:paraId="258C550E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Té previst subcontractar</w:t>
      </w:r>
      <w:r w:rsidRPr="00901ABA">
        <w:rPr>
          <w:rFonts w:ascii="Liberation Sans" w:hAnsi="Liberation Sans" w:cs="Liberation Sans"/>
        </w:rPr>
        <w:t xml:space="preserve"> a </w:t>
      </w:r>
      <w:r w:rsidRPr="00901ABA">
        <w:rPr>
          <w:rFonts w:ascii="Liberation Sans" w:hAnsi="Liberation Sans" w:cs="Liberation Sans"/>
          <w:highlight w:val="darkGray"/>
        </w:rPr>
        <w:t xml:space="preserve">     </w:t>
      </w:r>
      <w:r w:rsidRPr="00901ABA">
        <w:rPr>
          <w:rFonts w:ascii="Liberation Sans" w:hAnsi="Liberation Sans" w:cs="Liberation Sans"/>
        </w:rPr>
        <w:t xml:space="preserve"> (indicar nom o el perfil empresarial, definit per referència a les condicions de solvència professional o tècnica, dels </w:t>
      </w:r>
      <w:proofErr w:type="spellStart"/>
      <w:r w:rsidRPr="00901ABA">
        <w:rPr>
          <w:rFonts w:ascii="Liberation Sans" w:hAnsi="Liberation Sans" w:cs="Liberation Sans"/>
        </w:rPr>
        <w:t>subcontractistes</w:t>
      </w:r>
      <w:proofErr w:type="spellEnd"/>
      <w:r w:rsidRPr="00901ABA">
        <w:rPr>
          <w:rFonts w:ascii="Liberation Sans" w:hAnsi="Liberation Sans" w:cs="Liberation Sans"/>
        </w:rPr>
        <w:t xml:space="preserve"> als quals se n’encarregui la realització)</w:t>
      </w:r>
      <w:r w:rsidRPr="00901ABA">
        <w:rPr>
          <w:rFonts w:ascii="Liberation Sans" w:eastAsia="Arial MT" w:hAnsi="Liberation Sans" w:cs="Liberation Sans"/>
          <w:lang w:eastAsia="en-US"/>
        </w:rPr>
        <w:t>:</w:t>
      </w:r>
    </w:p>
    <w:p w14:paraId="13A7C40B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</w:p>
    <w:p w14:paraId="26189830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els servidors.</w:t>
      </w:r>
    </w:p>
    <w:p w14:paraId="18933A23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 w:firstLine="70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els serveis associats als servidors.</w:t>
      </w:r>
    </w:p>
    <w:p w14:paraId="632A1C3E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rPr>
          <w:rFonts w:ascii="Liberation Sans" w:eastAsia="Arial MT" w:hAnsi="Liberation Sans" w:cs="Liberation Sans"/>
          <w:lang w:eastAsia="en-US"/>
        </w:rPr>
      </w:pPr>
    </w:p>
    <w:p w14:paraId="618A53F5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autoritza a l’Ajuntament de Montgat i presta el seu consentiment per sol·licitar les dades relatives a identitat, per acreditar la personalitat del licitador o persona que el representi legalment i relatives al compliment de les obligacions tributàries i de la Seguretat Social a l’Agència Tributària i a la Tresoreria General de la Seguretat Social, respectivament i altres administracions. </w:t>
      </w:r>
    </w:p>
    <w:p w14:paraId="12C3CB41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rPr>
          <w:rFonts w:ascii="Liberation Sans" w:eastAsia="Arial MT" w:hAnsi="Liberation Sans" w:cs="Liberation Sans"/>
          <w:lang w:eastAsia="en-US"/>
        </w:rPr>
      </w:pPr>
    </w:p>
    <w:p w14:paraId="7C5929A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l’adreça de correu electrònic on rebre els avisos de les posades a disposició de les notificacions i comunicacions electròniques mitjançant el servei e-NOTUM i la/les persona/es autoritzada/es a accedir a les notificacions electròniques són els consignats a l’eina de Sobre Digital en efectuar l’oferta.</w:t>
      </w:r>
    </w:p>
    <w:p w14:paraId="039F7F27" w14:textId="77777777" w:rsidR="00B53283" w:rsidRPr="000F4843" w:rsidRDefault="00B53283" w:rsidP="00B53283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18DDB75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0CCF329D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03D578BF" w14:textId="77777777" w:rsidR="00B53283" w:rsidRPr="000F4843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2F85E458" w14:textId="77777777" w:rsidR="00B53283" w:rsidRPr="000F4843" w:rsidRDefault="00B53283" w:rsidP="00B53283">
      <w:pPr>
        <w:autoSpaceDE w:val="0"/>
        <w:spacing w:after="0" w:line="240" w:lineRule="auto"/>
        <w:ind w:left="284" w:hanging="284"/>
        <w:rPr>
          <w:rFonts w:ascii="Liberation Sans" w:eastAsia="Calibri" w:hAnsi="Liberation Sans" w:cs="Liberation Sans"/>
          <w:color w:val="000000"/>
          <w:sz w:val="24"/>
          <w:szCs w:val="24"/>
          <w:lang w:eastAsia="en-US"/>
        </w:rPr>
      </w:pPr>
    </w:p>
    <w:p w14:paraId="3E95DD35" w14:textId="77777777" w:rsidR="00B53283" w:rsidRPr="000F4843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165420E9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347F3847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0F9EC706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</w:p>
    <w:p w14:paraId="0A8A9314" w14:textId="5945F2BE" w:rsidR="00666B40" w:rsidRPr="00650C0D" w:rsidRDefault="00B53283" w:rsidP="00B53283">
      <w:pPr>
        <w:keepNext/>
        <w:widowControl w:val="0"/>
        <w:autoSpaceDE w:val="0"/>
        <w:spacing w:after="0" w:line="252" w:lineRule="exact"/>
        <w:ind w:right="140"/>
        <w:jc w:val="both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(Nom i cognoms, signatura)</w:t>
      </w:r>
    </w:p>
    <w:bookmarkEnd w:id="1"/>
    <w:sectPr w:rsidR="00666B40" w:rsidRPr="00650C0D" w:rsidSect="00563B2B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37CC3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294E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6A8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543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2</Pages>
  <Words>868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5636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2024-07-15T10:48:00Z</dcterms:created>
  <dcterms:modified xsi:type="dcterms:W3CDTF">2024-07-15T10:48:00Z</dcterms:modified>
</cp:coreProperties>
</file>