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90388" w14:textId="2CCCBA73" w:rsidR="007E44C7" w:rsidRPr="00472284" w:rsidRDefault="007E44C7" w:rsidP="007E44C7">
      <w:pPr>
        <w:pStyle w:val="Ttol1"/>
        <w:spacing w:before="94" w:line="276" w:lineRule="auto"/>
        <w:rPr>
          <w:rFonts w:ascii="Liberation Sans" w:hAnsi="Liberation Sans" w:cs="Liberation Sans"/>
          <w:sz w:val="22"/>
          <w:szCs w:val="22"/>
        </w:rPr>
      </w:pPr>
      <w:bookmarkStart w:id="0" w:name="_Toc157768699"/>
      <w:bookmarkStart w:id="1" w:name="_Toc69131503"/>
      <w:r w:rsidRPr="00472284">
        <w:rPr>
          <w:rFonts w:ascii="Liberation Sans" w:hAnsi="Liberation Sans" w:cs="Liberation Sans"/>
          <w:sz w:val="22"/>
          <w:szCs w:val="22"/>
        </w:rPr>
        <w:t>MODEL D’OFERTA DE CRITERIS QUANTIFICABLES MITJANÇANT L’APLICACIÓ DE FÓRMULES</w:t>
      </w:r>
      <w:bookmarkEnd w:id="0"/>
    </w:p>
    <w:p w14:paraId="61498079" w14:textId="77777777" w:rsidR="007E44C7" w:rsidRPr="00472284" w:rsidRDefault="007E44C7" w:rsidP="007E44C7">
      <w:pPr>
        <w:pStyle w:val="Textindependent"/>
        <w:spacing w:before="11" w:line="276" w:lineRule="auto"/>
        <w:rPr>
          <w:rFonts w:ascii="Liberation Sans" w:hAnsi="Liberation Sans" w:cs="Liberation Sans"/>
          <w:sz w:val="22"/>
          <w:szCs w:val="22"/>
          <w:lang w:val="ca-ES"/>
        </w:rPr>
      </w:pPr>
    </w:p>
    <w:bookmarkEnd w:id="1"/>
    <w:p w14:paraId="1611BB09" w14:textId="77777777" w:rsidR="00C37B61" w:rsidRPr="00C3034F" w:rsidRDefault="00C37B61" w:rsidP="00C37B61">
      <w:pPr>
        <w:pStyle w:val="Textindependent"/>
        <w:tabs>
          <w:tab w:val="left" w:pos="1134"/>
        </w:tabs>
        <w:spacing w:before="1" w:line="276" w:lineRule="auto"/>
        <w:rPr>
          <w:rFonts w:ascii="Liberation Sans" w:hAnsi="Liberation Sans" w:cs="Liberation Sans"/>
          <w:b/>
          <w:bCs/>
          <w:sz w:val="22"/>
          <w:szCs w:val="22"/>
          <w:lang w:val="ca-ES"/>
        </w:rPr>
      </w:pP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El/la Sr/a.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actuant en nom propi / en nom i representació de l’empresa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de la qual actua en qualitat de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"/>
            <w:enabled/>
            <w:calcOnExit w:val="0"/>
            <w:textInput>
              <w:default w:val="(administrador únic, solidari o mancomunat, o apoderat solidari o mancomunat)"/>
            </w:textInput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(administrador únic, solidari o mancomunat, o apoderat solidari o mancomunat)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segons escriptura pública atorgada davant el notari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en data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 i amb número de protocol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, DECLARA</w:t>
      </w:r>
      <w:r w:rsidRPr="000F4843">
        <w:rPr>
          <w:rFonts w:ascii="Liberation Sans" w:eastAsia="Arial MT" w:hAnsi="Liberation Sans" w:cs="Liberation Sans"/>
          <w:spacing w:val="-2"/>
          <w:sz w:val="22"/>
          <w:szCs w:val="22"/>
          <w:lang w:val="ca-ES" w:eastAsia="en-US"/>
        </w:rPr>
        <w:t xml:space="preserve">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sota</w:t>
      </w:r>
      <w:r w:rsidRPr="000F4843">
        <w:rPr>
          <w:rFonts w:ascii="Liberation Sans" w:eastAsia="Arial MT" w:hAnsi="Liberation Sans" w:cs="Liberation Sans"/>
          <w:spacing w:val="-4"/>
          <w:sz w:val="22"/>
          <w:szCs w:val="22"/>
          <w:lang w:val="ca-ES" w:eastAsia="en-US"/>
        </w:rPr>
        <w:t xml:space="preserve">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la seva</w:t>
      </w:r>
      <w:r w:rsidRPr="000F4843">
        <w:rPr>
          <w:rFonts w:ascii="Liberation Sans" w:eastAsia="Arial MT" w:hAnsi="Liberation Sans" w:cs="Liberation Sans"/>
          <w:spacing w:val="1"/>
          <w:sz w:val="22"/>
          <w:szCs w:val="22"/>
          <w:lang w:val="ca-ES" w:eastAsia="en-US"/>
        </w:rPr>
        <w:t xml:space="preserve">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responsabilitat que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>,</w:t>
      </w:r>
      <w:r w:rsidRPr="000F4843">
        <w:rPr>
          <w:rFonts w:ascii="Liberation Sans" w:hAnsi="Liberation Sans" w:cs="Liberation Sans"/>
          <w:sz w:val="20"/>
          <w:lang w:val="ca-ES"/>
        </w:rPr>
        <w:t xml:space="preserve"> 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>assabentat/</w:t>
      </w:r>
      <w:proofErr w:type="spellStart"/>
      <w:r w:rsidRPr="000F4843">
        <w:rPr>
          <w:rFonts w:ascii="Liberation Sans" w:hAnsi="Liberation Sans" w:cs="Liberation Sans"/>
          <w:sz w:val="22"/>
          <w:szCs w:val="22"/>
          <w:lang w:val="ca-ES"/>
        </w:rPr>
        <w:t>ada</w:t>
      </w:r>
      <w:proofErr w:type="spellEnd"/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 de les condicions i els requisits que s’exigeixen per poder ser l’empresa adjudicatària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del contracte 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de </w:t>
      </w:r>
      <w:r w:rsidRPr="000070AF">
        <w:rPr>
          <w:rFonts w:ascii="Liberation Sans" w:eastAsia="Arial MT" w:hAnsi="Liberation Sans" w:cs="Liberation Sans"/>
          <w:lang w:val="ca-ES" w:eastAsia="en-US"/>
        </w:rPr>
        <w:t xml:space="preserve">serveis de dinamització </w:t>
      </w:r>
      <w:r w:rsidRPr="000070A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del Consell d’Infants i Adolescents de Montgat pels cursos 2024-2025, 2025-2026, i 2026-2027</w:t>
      </w:r>
      <w:r w:rsidRPr="000070AF">
        <w:rPr>
          <w:rFonts w:ascii="Liberation Sans" w:eastAsia="Arial MT" w:hAnsi="Liberation Sans" w:cs="Liberation Sans"/>
          <w:lang w:val="ca-ES" w:eastAsia="en-US"/>
        </w:rPr>
        <w:t xml:space="preserve">, amb expedient número </w:t>
      </w:r>
      <w:r w:rsidRPr="000070AF">
        <w:rPr>
          <w:rFonts w:ascii="Liberation Sans" w:eastAsia="Arial MT" w:hAnsi="Liberation Sans" w:cs="Liberation Sans"/>
          <w:sz w:val="22"/>
          <w:lang w:val="ca-ES" w:eastAsia="en-US"/>
        </w:rPr>
        <w:t>1403-2753/2024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>,</w:t>
      </w:r>
      <w:r w:rsidRPr="000F4843">
        <w:rPr>
          <w:rFonts w:ascii="Liberation Sans" w:hAnsi="Liberation Sans" w:cs="Liberation Sans"/>
          <w:spacing w:val="1"/>
          <w:sz w:val="22"/>
          <w:szCs w:val="22"/>
          <w:lang w:val="ca-ES"/>
        </w:rPr>
        <w:t xml:space="preserve"> 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es compromet a executar-lo amb estricta subjecció als plecs de clàusules administratives i de prescripcions tècniques, amb la següent amb la següent </w:t>
      </w:r>
      <w:r w:rsidRPr="000F4843">
        <w:rPr>
          <w:rFonts w:ascii="Liberation Sans" w:hAnsi="Liberation Sans" w:cs="Liberation Sans"/>
          <w:b/>
          <w:bCs/>
          <w:sz w:val="22"/>
          <w:szCs w:val="22"/>
          <w:lang w:val="ca-ES"/>
        </w:rPr>
        <w:t>proposició econòmica, consistent en una oferta sobre el pressupost màxim, IVA inclòs</w:t>
      </w:r>
      <w:r w:rsidRPr="00C3034F">
        <w:rPr>
          <w:rFonts w:ascii="Liberation Sans" w:hAnsi="Liberation Sans" w:cs="Liberation Sans"/>
          <w:b/>
          <w:bCs/>
          <w:sz w:val="22"/>
          <w:szCs w:val="22"/>
          <w:lang w:val="ca-ES"/>
        </w:rPr>
        <w:t xml:space="preserve">, de </w:t>
      </w:r>
      <w:r w:rsidRPr="000070AF">
        <w:rPr>
          <w:rFonts w:ascii="Liberation Sans" w:hAnsi="Liberation Sans" w:cs="Liberation Sans"/>
          <w:b/>
          <w:bCs/>
          <w:sz w:val="22"/>
          <w:szCs w:val="22"/>
          <w:lang w:val="ca-ES"/>
        </w:rPr>
        <w:t>44.746,82</w:t>
      </w:r>
      <w:r>
        <w:rPr>
          <w:rFonts w:ascii="Liberation Sans" w:hAnsi="Liberation Sans" w:cs="Liberation Sans"/>
          <w:b/>
          <w:bCs/>
          <w:sz w:val="22"/>
          <w:szCs w:val="22"/>
          <w:lang w:val="ca-ES"/>
        </w:rPr>
        <w:t xml:space="preserve"> </w:t>
      </w:r>
      <w:r w:rsidRPr="00C3034F">
        <w:rPr>
          <w:rFonts w:ascii="Liberation Sans" w:hAnsi="Liberation Sans" w:cs="Liberation Sans"/>
          <w:b/>
          <w:bCs/>
          <w:sz w:val="22"/>
          <w:szCs w:val="22"/>
          <w:lang w:val="ca-ES"/>
        </w:rPr>
        <w:t>€:</w:t>
      </w:r>
    </w:p>
    <w:p w14:paraId="41410290" w14:textId="77777777" w:rsidR="00C37B61" w:rsidRDefault="00C37B61" w:rsidP="00C37B61">
      <w:pPr>
        <w:pStyle w:val="Textindependent"/>
        <w:spacing w:before="1" w:line="276" w:lineRule="auto"/>
        <w:rPr>
          <w:rFonts w:ascii="Liberation Sans" w:hAnsi="Liberation Sans" w:cs="Liberation Sans"/>
          <w:b/>
          <w:bCs/>
          <w:sz w:val="22"/>
          <w:szCs w:val="22"/>
          <w:lang w:val="ca-ES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417"/>
        <w:gridCol w:w="2268"/>
        <w:gridCol w:w="2410"/>
      </w:tblGrid>
      <w:tr w:rsidR="00C37B61" w:rsidRPr="00A65656" w14:paraId="56911177" w14:textId="77777777" w:rsidTr="00202D75">
        <w:trPr>
          <w:trHeight w:val="300"/>
          <w:jc w:val="center"/>
        </w:trPr>
        <w:tc>
          <w:tcPr>
            <w:tcW w:w="2547" w:type="dxa"/>
            <w:shd w:val="clear" w:color="auto" w:fill="BFBFBF" w:themeFill="background1" w:themeFillShade="BF"/>
            <w:noWrap/>
            <w:vAlign w:val="center"/>
            <w:hideMark/>
          </w:tcPr>
          <w:p w14:paraId="760C3449" w14:textId="77777777" w:rsidR="00C37B61" w:rsidRPr="00A65656" w:rsidRDefault="00C37B61" w:rsidP="00202D75">
            <w:pPr>
              <w:spacing w:after="0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</w:pPr>
            <w:r w:rsidRPr="00A65656"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  <w:t>Import de la prestació (IVA exclòs)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  <w:hideMark/>
          </w:tcPr>
          <w:p w14:paraId="4D3EDCE3" w14:textId="77777777" w:rsidR="00C37B61" w:rsidRPr="00A65656" w:rsidRDefault="00C37B61" w:rsidP="00202D75">
            <w:pPr>
              <w:spacing w:after="0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</w:pPr>
            <w:r w:rsidRPr="00A65656"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  <w:t>Tipus d’IVA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FACE0C7" w14:textId="77777777" w:rsidR="00C37B61" w:rsidRPr="00A65656" w:rsidRDefault="00C37B61" w:rsidP="00202D75">
            <w:pPr>
              <w:spacing w:after="0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</w:pPr>
            <w:r w:rsidRPr="00A65656"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  <w:t>Import d’IVA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center"/>
            <w:hideMark/>
          </w:tcPr>
          <w:p w14:paraId="26383D36" w14:textId="77777777" w:rsidR="00C37B61" w:rsidRPr="00A65656" w:rsidRDefault="00C37B61" w:rsidP="00202D75">
            <w:pPr>
              <w:spacing w:after="0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</w:pPr>
            <w:r w:rsidRPr="00A65656"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  <w:t>Import total amb IVA</w:t>
            </w:r>
          </w:p>
        </w:tc>
      </w:tr>
      <w:tr w:rsidR="00C37B61" w:rsidRPr="00A65656" w14:paraId="51B6028C" w14:textId="77777777" w:rsidTr="00202D75">
        <w:trPr>
          <w:trHeight w:val="315"/>
          <w:jc w:val="center"/>
        </w:trPr>
        <w:tc>
          <w:tcPr>
            <w:tcW w:w="2547" w:type="dxa"/>
            <w:noWrap/>
            <w:vAlign w:val="center"/>
            <w:hideMark/>
          </w:tcPr>
          <w:p w14:paraId="1657DBB3" w14:textId="77777777" w:rsidR="00C37B61" w:rsidRPr="00A65656" w:rsidRDefault="00C37B61" w:rsidP="00202D7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17" w:type="dxa"/>
            <w:noWrap/>
            <w:vAlign w:val="center"/>
            <w:hideMark/>
          </w:tcPr>
          <w:p w14:paraId="439410DC" w14:textId="77777777" w:rsidR="00C37B61" w:rsidRPr="00A65656" w:rsidRDefault="00C37B61" w:rsidP="00202D75">
            <w:pPr>
              <w:spacing w:after="0"/>
              <w:jc w:val="center"/>
              <w:rPr>
                <w:rFonts w:cs="Arial"/>
                <w:snapToGrid w:val="0"/>
                <w:sz w:val="20"/>
                <w:szCs w:val="20"/>
                <w:lang w:eastAsia="es-ES"/>
              </w:rPr>
            </w:pPr>
            <w:r w:rsidRPr="00A65656">
              <w:rPr>
                <w:rFonts w:cs="Arial"/>
                <w:snapToGrid w:val="0"/>
                <w:sz w:val="20"/>
                <w:szCs w:val="20"/>
                <w:lang w:eastAsia="es-ES"/>
              </w:rPr>
              <w:t>21%</w:t>
            </w:r>
          </w:p>
        </w:tc>
        <w:tc>
          <w:tcPr>
            <w:tcW w:w="2268" w:type="dxa"/>
            <w:vAlign w:val="center"/>
          </w:tcPr>
          <w:p w14:paraId="22578F8E" w14:textId="77777777" w:rsidR="00C37B61" w:rsidRPr="00A65656" w:rsidRDefault="00C37B61" w:rsidP="00202D75">
            <w:pPr>
              <w:spacing w:after="0"/>
              <w:jc w:val="center"/>
              <w:rPr>
                <w:rFonts w:cs="Arial"/>
                <w:snapToGrid w:val="0"/>
                <w:sz w:val="20"/>
                <w:szCs w:val="20"/>
                <w:lang w:eastAsia="es-ES"/>
              </w:rPr>
            </w:pPr>
            <w:r>
              <w:rPr>
                <w:rFonts w:cs="Arial"/>
                <w:snapToGrid w:val="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410" w:type="dxa"/>
            <w:noWrap/>
            <w:vAlign w:val="center"/>
            <w:hideMark/>
          </w:tcPr>
          <w:p w14:paraId="142B06F1" w14:textId="77777777" w:rsidR="00C37B61" w:rsidRPr="00A65656" w:rsidRDefault="00C37B61" w:rsidP="00202D75">
            <w:pPr>
              <w:spacing w:after="0"/>
              <w:jc w:val="center"/>
              <w:rPr>
                <w:rFonts w:cs="Arial"/>
                <w:noProof/>
                <w:snapToGrid w:val="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E8C9B23" w14:textId="77777777" w:rsidR="00C37B61" w:rsidRDefault="00C37B61" w:rsidP="00C37B61">
      <w:pPr>
        <w:pStyle w:val="Textindependent"/>
        <w:spacing w:before="1" w:line="276" w:lineRule="auto"/>
        <w:rPr>
          <w:rFonts w:ascii="Liberation Sans" w:hAnsi="Liberation Sans" w:cs="Liberation Sans"/>
          <w:sz w:val="22"/>
          <w:szCs w:val="22"/>
          <w:lang w:val="ca-ES"/>
        </w:rPr>
      </w:pPr>
    </w:p>
    <w:p w14:paraId="0328653C" w14:textId="77777777" w:rsidR="00C37B61" w:rsidRPr="000F4843" w:rsidRDefault="00C37B61" w:rsidP="00C37B61">
      <w:pPr>
        <w:pStyle w:val="Textindependent"/>
        <w:tabs>
          <w:tab w:val="left" w:leader="dot" w:pos="7011"/>
        </w:tabs>
        <w:spacing w:before="1"/>
        <w:rPr>
          <w:rFonts w:ascii="Liberation Sans" w:hAnsi="Liberation Sans" w:cs="Liberation Sans"/>
          <w:sz w:val="22"/>
          <w:szCs w:val="22"/>
          <w:lang w:val="ca-ES"/>
        </w:rPr>
      </w:pPr>
    </w:p>
    <w:p w14:paraId="3FC06844" w14:textId="77777777" w:rsidR="00C37B61" w:rsidRPr="000F4843" w:rsidRDefault="00C37B61" w:rsidP="00C37B61">
      <w:pPr>
        <w:pStyle w:val="Textindependent"/>
        <w:tabs>
          <w:tab w:val="left" w:leader="dot" w:pos="7011"/>
        </w:tabs>
        <w:spacing w:before="1"/>
        <w:rPr>
          <w:rFonts w:ascii="Liberation Sans" w:hAnsi="Liberation Sans" w:cs="Liberation Sans"/>
          <w:sz w:val="22"/>
          <w:szCs w:val="22"/>
          <w:lang w:val="ca-ES"/>
        </w:rPr>
      </w:pPr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Així mateix, es compromet a aportar al servei durant tota la vigència del contracte sense cost addicional per l’Ajuntament les </w:t>
      </w:r>
      <w:r w:rsidRPr="000F4843">
        <w:rPr>
          <w:rFonts w:ascii="Liberation Sans" w:hAnsi="Liberation Sans" w:cs="Liberation Sans"/>
          <w:b/>
          <w:bCs/>
          <w:sz w:val="22"/>
          <w:szCs w:val="22"/>
          <w:lang w:val="ca-ES"/>
        </w:rPr>
        <w:t>millores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 següents</w:t>
      </w:r>
      <w:r>
        <w:rPr>
          <w:rFonts w:ascii="Liberation Sans" w:hAnsi="Liberation Sans" w:cs="Liberation Sans"/>
          <w:color w:val="808080" w:themeColor="background1" w:themeShade="80"/>
          <w:sz w:val="22"/>
          <w:szCs w:val="22"/>
          <w:lang w:val="ca-ES"/>
        </w:rPr>
        <w:t>:</w:t>
      </w:r>
    </w:p>
    <w:p w14:paraId="536CDEC2" w14:textId="77777777" w:rsidR="00C37B61" w:rsidRPr="000F4843" w:rsidRDefault="00C37B61" w:rsidP="00C37B61">
      <w:pPr>
        <w:pStyle w:val="Textindependent"/>
        <w:tabs>
          <w:tab w:val="left" w:leader="dot" w:pos="7011"/>
        </w:tabs>
        <w:spacing w:before="1"/>
        <w:ind w:left="161"/>
        <w:rPr>
          <w:rFonts w:ascii="Liberation Sans" w:hAnsi="Liberation Sans" w:cs="Liberation Sans"/>
          <w:sz w:val="22"/>
          <w:szCs w:val="22"/>
          <w:lang w:val="ca-ES"/>
        </w:rPr>
      </w:pPr>
    </w:p>
    <w:p w14:paraId="12AA9218" w14:textId="77777777" w:rsidR="00C37B61" w:rsidRDefault="00C37B61" w:rsidP="00C37B61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hAnsi="Liberation Sans" w:cs="Liberation Sans"/>
        </w:rPr>
        <w:t xml:space="preserve">   </w:t>
      </w:r>
      <w:r>
        <w:rPr>
          <w:rFonts w:ascii="Liberation Sans" w:hAnsi="Liberation Sans" w:cs="Liberation Sans"/>
        </w:rPr>
        <w:t>Coneixement de la llengua catalana (C1) del personal adscrit al contracte</w:t>
      </w:r>
    </w:p>
    <w:p w14:paraId="34B35F7D" w14:textId="77777777" w:rsidR="00C37B61" w:rsidRPr="000F4843" w:rsidRDefault="00C37B61" w:rsidP="00C37B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Liberation Sans" w:hAnsi="Liberation Sans" w:cs="Liberation Sans"/>
        </w:rPr>
      </w:pPr>
    </w:p>
    <w:p w14:paraId="6062FDCC" w14:textId="77777777" w:rsidR="00C37B61" w:rsidRDefault="00C37B61" w:rsidP="00C37B61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hAnsi="Liberation Sans" w:cs="Liberation Sans"/>
        </w:rPr>
        <w:t xml:space="preserve">    </w:t>
      </w:r>
      <w:r>
        <w:rPr>
          <w:rFonts w:ascii="Liberation Sans" w:hAnsi="Liberation Sans" w:cs="Liberation Sans"/>
        </w:rPr>
        <w:t>F</w:t>
      </w:r>
      <w:r w:rsidRPr="0002350D">
        <w:rPr>
          <w:rFonts w:ascii="Liberation Sans" w:hAnsi="Liberation Sans" w:cs="Liberation Sans"/>
        </w:rPr>
        <w:t>ormació específica acreditada</w:t>
      </w:r>
      <w:r>
        <w:rPr>
          <w:rFonts w:ascii="Liberation Sans" w:hAnsi="Liberation Sans" w:cs="Liberation Sans"/>
        </w:rPr>
        <w:t xml:space="preserve"> del personal adscrit al contracte en dinamització i participació comunitària amb joves </w:t>
      </w:r>
    </w:p>
    <w:p w14:paraId="50AF6E93" w14:textId="77777777" w:rsidR="00C37B61" w:rsidRDefault="00C37B61" w:rsidP="00C37B61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</w:rPr>
      </w:pPr>
    </w:p>
    <w:p w14:paraId="7531D3B8" w14:textId="77777777" w:rsidR="00C37B61" w:rsidRPr="0002350D" w:rsidRDefault="00C37B61" w:rsidP="00C37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  <w:bCs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hAnsi="Liberation Sans" w:cs="Liberation Sans"/>
        </w:rPr>
        <w:t xml:space="preserve">   </w:t>
      </w:r>
      <w:r w:rsidRPr="0002350D">
        <w:rPr>
          <w:rFonts w:cs="Arial"/>
        </w:rPr>
        <w:t xml:space="preserve">Cursos de </w:t>
      </w:r>
      <w:r>
        <w:rPr>
          <w:rFonts w:cs="Arial"/>
        </w:rPr>
        <w:t xml:space="preserve">fins a 30 hores de durada. Indicar nombre de cursos: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</w:p>
    <w:p w14:paraId="13941D47" w14:textId="77777777" w:rsidR="00C37B61" w:rsidRPr="0002350D" w:rsidRDefault="00C37B61" w:rsidP="00C37B61">
      <w:pPr>
        <w:pStyle w:val="Textindependent"/>
        <w:ind w:left="709"/>
        <w:rPr>
          <w:rFonts w:cs="Arial"/>
          <w:sz w:val="22"/>
          <w:szCs w:val="22"/>
          <w:lang w:val="ca-ES"/>
        </w:rPr>
      </w:pPr>
      <w:r w:rsidRPr="0002350D">
        <w:rPr>
          <w:rFonts w:eastAsia="Arial MT" w:cs="Arial"/>
          <w:sz w:val="22"/>
          <w:szCs w:val="22"/>
          <w:lang w:val="ca-ES" w:eastAsia="en-US"/>
        </w:rPr>
        <w:t>[</w:t>
      </w:r>
      <w:r w:rsidRPr="0002350D">
        <w:rPr>
          <w:rFonts w:eastAsia="Arial MT" w:cs="Arial"/>
          <w:sz w:val="22"/>
          <w:szCs w:val="22"/>
          <w:highlight w:val="darkGray"/>
          <w:lang w:val="ca-ES" w:eastAsia="en-US"/>
        </w:rPr>
        <w:t xml:space="preserve"> </w:t>
      </w:r>
      <w:r w:rsidRPr="0002350D">
        <w:rPr>
          <w:rFonts w:eastAsia="Arial MT" w:cs="Arial"/>
          <w:sz w:val="22"/>
          <w:szCs w:val="22"/>
          <w:lang w:val="ca-ES" w:eastAsia="en-US"/>
        </w:rPr>
        <w:t>]</w:t>
      </w:r>
      <w:r w:rsidRPr="0002350D">
        <w:rPr>
          <w:rFonts w:cs="Arial"/>
          <w:sz w:val="22"/>
          <w:szCs w:val="22"/>
          <w:lang w:val="ca-ES"/>
        </w:rPr>
        <w:t xml:space="preserve">   Cursos </w:t>
      </w:r>
      <w:r>
        <w:rPr>
          <w:rFonts w:cs="Arial"/>
          <w:sz w:val="22"/>
          <w:szCs w:val="22"/>
          <w:lang w:val="ca-ES"/>
        </w:rPr>
        <w:t xml:space="preserve">més de 30 hores de durada. </w:t>
      </w:r>
      <w:r w:rsidRPr="00FC5C84">
        <w:rPr>
          <w:rFonts w:cs="Arial"/>
          <w:lang w:val="ca-ES"/>
        </w:rPr>
        <w:t xml:space="preserve">Indicar nombre de cursos: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</w:p>
    <w:p w14:paraId="3433E1C5" w14:textId="77777777" w:rsidR="00C37B61" w:rsidRPr="000F4843" w:rsidRDefault="00C37B61" w:rsidP="00C37B61">
      <w:pPr>
        <w:spacing w:after="0"/>
        <w:jc w:val="both"/>
        <w:rPr>
          <w:rFonts w:ascii="Liberation Sans" w:hAnsi="Liberation Sans" w:cs="Liberation Sans"/>
        </w:rPr>
      </w:pPr>
    </w:p>
    <w:p w14:paraId="45690627" w14:textId="77777777" w:rsidR="00C37B61" w:rsidRPr="002F2CEC" w:rsidRDefault="00C37B61" w:rsidP="00C37B61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hAnsi="Liberation Sans" w:cs="Liberation Sans"/>
        </w:rPr>
        <w:t xml:space="preserve">    </w:t>
      </w:r>
      <w:r w:rsidRPr="002F2CEC">
        <w:rPr>
          <w:rFonts w:ascii="Liberation Sans" w:hAnsi="Liberation Sans" w:cs="Liberation Sans"/>
        </w:rPr>
        <w:t xml:space="preserve">Experiència de la persona adscrita al contracte en dinamització </w:t>
      </w:r>
      <w:r>
        <w:rPr>
          <w:rFonts w:ascii="Liberation Sans" w:hAnsi="Liberation Sans" w:cs="Liberation Sans"/>
        </w:rPr>
        <w:t xml:space="preserve">de consells de participació infantil i juvenil </w:t>
      </w:r>
      <w:r w:rsidRPr="002F2CEC">
        <w:rPr>
          <w:rFonts w:ascii="Liberation Sans" w:hAnsi="Liberation Sans" w:cs="Liberation Sans"/>
        </w:rPr>
        <w:t xml:space="preserve">amb una durada superior a </w:t>
      </w:r>
      <w:r>
        <w:rPr>
          <w:rFonts w:ascii="Liberation Sans" w:hAnsi="Liberation Sans" w:cs="Liberation Sans"/>
        </w:rPr>
        <w:t>3</w:t>
      </w:r>
      <w:r w:rsidRPr="002F2CEC">
        <w:rPr>
          <w:rFonts w:ascii="Liberation Sans" w:hAnsi="Liberation Sans" w:cs="Liberation Sans"/>
        </w:rPr>
        <w:t xml:space="preserve"> anys. </w:t>
      </w:r>
      <w:r>
        <w:rPr>
          <w:rFonts w:ascii="Liberation Sans" w:hAnsi="Liberation Sans" w:cs="Liberation Sans"/>
        </w:rPr>
        <w:t xml:space="preserve">Indicar el nombre d’anys acreditats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</w:p>
    <w:p w14:paraId="691DD9DC" w14:textId="77777777" w:rsidR="00C37B61" w:rsidRPr="002F2CEC" w:rsidRDefault="00C37B61" w:rsidP="00C37B61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</w:rPr>
      </w:pPr>
    </w:p>
    <w:p w14:paraId="393BC901" w14:textId="77777777" w:rsidR="00C37B61" w:rsidRPr="00E90ACA" w:rsidRDefault="00C37B61" w:rsidP="00C37B61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highlight w:val="yellow"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hAnsi="Liberation Sans" w:cs="Liberation Sans"/>
        </w:rPr>
        <w:t xml:space="preserve">    </w:t>
      </w:r>
      <w:r>
        <w:rPr>
          <w:rFonts w:ascii="Liberation Sans" w:hAnsi="Liberation Sans" w:cs="Liberation Sans"/>
        </w:rPr>
        <w:t xml:space="preserve">Pla de formació amb mínim de 10 hores anuals </w:t>
      </w:r>
      <w:proofErr w:type="spellStart"/>
      <w:r>
        <w:rPr>
          <w:rFonts w:ascii="Liberation Sans" w:hAnsi="Liberation Sans" w:cs="Liberation Sans"/>
        </w:rPr>
        <w:t>calendaritzades</w:t>
      </w:r>
      <w:proofErr w:type="spellEnd"/>
      <w:r>
        <w:rPr>
          <w:rFonts w:ascii="Liberation Sans" w:hAnsi="Liberation Sans" w:cs="Liberation Sans"/>
        </w:rPr>
        <w:t>.</w:t>
      </w:r>
    </w:p>
    <w:p w14:paraId="459AFD69" w14:textId="77777777" w:rsidR="00C37B61" w:rsidRPr="00E90ACA" w:rsidRDefault="00C37B61" w:rsidP="00C37B61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highlight w:val="yellow"/>
        </w:rPr>
      </w:pPr>
    </w:p>
    <w:p w14:paraId="65F87B03" w14:textId="77777777" w:rsidR="00C37B61" w:rsidRPr="00E90ACA" w:rsidRDefault="00C37B61" w:rsidP="00C37B61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highlight w:val="yellow"/>
        </w:rPr>
      </w:pPr>
    </w:p>
    <w:p w14:paraId="08940214" w14:textId="77777777" w:rsidR="00C37B61" w:rsidRDefault="00C37B61" w:rsidP="00C37B61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highlight w:val="darkGray"/>
          <w:lang w:eastAsia="en-US"/>
        </w:rPr>
      </w:pPr>
    </w:p>
    <w:p w14:paraId="31206087" w14:textId="77777777" w:rsidR="00C37B61" w:rsidRPr="000F4843" w:rsidRDefault="00C37B61" w:rsidP="00C37B61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>, a data de la signatura electrònica.</w:t>
      </w:r>
    </w:p>
    <w:p w14:paraId="4223FBC7" w14:textId="77777777" w:rsidR="00C37B61" w:rsidRPr="000F4843" w:rsidRDefault="00C37B61" w:rsidP="00C37B61">
      <w:pPr>
        <w:spacing w:after="0"/>
        <w:rPr>
          <w:rFonts w:ascii="Liberation Sans" w:hAnsi="Liberation Sans" w:cs="Liberation Sans"/>
        </w:rPr>
      </w:pPr>
    </w:p>
    <w:p w14:paraId="0A8A9314" w14:textId="797EC7DF" w:rsidR="00666B40" w:rsidRPr="003A495B" w:rsidRDefault="00C37B61" w:rsidP="00C37B61">
      <w:pPr>
        <w:pStyle w:val="Textindependent"/>
        <w:tabs>
          <w:tab w:val="left" w:pos="1134"/>
        </w:tabs>
        <w:spacing w:before="1" w:line="276" w:lineRule="auto"/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(</w:t>
      </w:r>
      <w:proofErr w:type="spellStart"/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Nom</w:t>
      </w:r>
      <w:proofErr w:type="spellEnd"/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i </w:t>
      </w:r>
      <w:proofErr w:type="spellStart"/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cognoms</w:t>
      </w:r>
      <w:proofErr w:type="spellEnd"/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, signatura)</w:t>
      </w:r>
    </w:p>
    <w:sectPr w:rsidR="00666B40" w:rsidRPr="003A495B" w:rsidSect="00563B2B">
      <w:headerReference w:type="default" r:id="rId8"/>
      <w:footerReference w:type="default" r:id="rId9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DBD9" w14:textId="77777777" w:rsidR="009529CF" w:rsidRPr="00472284" w:rsidRDefault="009529CF" w:rsidP="00BB0E31">
      <w:pPr>
        <w:spacing w:after="0" w:line="240" w:lineRule="auto"/>
      </w:pPr>
      <w:r w:rsidRPr="00472284">
        <w:separator/>
      </w:r>
    </w:p>
  </w:endnote>
  <w:endnote w:type="continuationSeparator" w:id="0">
    <w:p w14:paraId="08D7B050" w14:textId="77777777" w:rsidR="009529CF" w:rsidRPr="00472284" w:rsidRDefault="009529CF" w:rsidP="00BB0E31">
      <w:pPr>
        <w:spacing w:after="0" w:line="240" w:lineRule="auto"/>
      </w:pPr>
      <w:r w:rsidRPr="00472284">
        <w:continuationSeparator/>
      </w:r>
    </w:p>
  </w:endnote>
  <w:endnote w:type="continuationNotice" w:id="1">
    <w:p w14:paraId="1CE9EFA4" w14:textId="77777777" w:rsidR="009529CF" w:rsidRPr="00472284" w:rsidRDefault="00952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nsolas" w:hAnsi="Consolas"/>
        <w:color w:val="7F7F7F" w:themeColor="text1" w:themeTint="80"/>
        <w:sz w:val="16"/>
        <w:szCs w:val="16"/>
      </w:rPr>
      <w:id w:val="1732806714"/>
      <w:docPartObj>
        <w:docPartGallery w:val="Page Numbers (Bottom of Page)"/>
        <w:docPartUnique/>
      </w:docPartObj>
    </w:sdtPr>
    <w:sdtEndPr/>
    <w:sdtContent>
      <w:p w14:paraId="2078AF0C" w14:textId="064D50AC" w:rsidR="00FB6205" w:rsidRPr="00472284" w:rsidRDefault="00FB6205" w:rsidP="00FB6205">
        <w:pPr>
          <w:pStyle w:val="Peu"/>
          <w:ind w:firstLine="3261"/>
          <w:jc w:val="center"/>
          <w:rPr>
            <w:rFonts w:ascii="Consolas" w:hAnsi="Consolas"/>
            <w:color w:val="7F7F7F" w:themeColor="text1" w:themeTint="80"/>
            <w:sz w:val="16"/>
            <w:szCs w:val="16"/>
          </w:rPr>
        </w:pP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t>mgt.licitacions@montgat.cat</w:t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tab/>
        </w:r>
        <w:r w:rsidR="008F486B" w:rsidRPr="00472284">
          <w:rPr>
            <w:rFonts w:ascii="Consolas" w:hAnsi="Consolas"/>
            <w:color w:val="7F7F7F" w:themeColor="text1" w:themeTint="80"/>
            <w:sz w:val="16"/>
            <w:szCs w:val="16"/>
          </w:rPr>
          <w:t>p</w:t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t xml:space="preserve">àg. </w:t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fldChar w:fldCharType="begin"/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instrText>PAGE   \* MERGEFORMAT</w:instrText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fldChar w:fldCharType="separate"/>
        </w:r>
        <w:r w:rsidR="00046174" w:rsidRPr="00472284">
          <w:rPr>
            <w:rFonts w:ascii="Consolas" w:hAnsi="Consolas"/>
            <w:color w:val="7F7F7F" w:themeColor="text1" w:themeTint="80"/>
            <w:sz w:val="16"/>
            <w:szCs w:val="16"/>
          </w:rPr>
          <w:t>69</w:t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5870461" w14:textId="77777777" w:rsidR="00323179" w:rsidRPr="00472284" w:rsidRDefault="0032317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7040" w14:textId="77777777" w:rsidR="009529CF" w:rsidRPr="00472284" w:rsidRDefault="009529CF" w:rsidP="00BB0E31">
      <w:pPr>
        <w:spacing w:after="0" w:line="240" w:lineRule="auto"/>
      </w:pPr>
      <w:r w:rsidRPr="00472284">
        <w:separator/>
      </w:r>
    </w:p>
  </w:footnote>
  <w:footnote w:type="continuationSeparator" w:id="0">
    <w:p w14:paraId="3E617C0F" w14:textId="77777777" w:rsidR="009529CF" w:rsidRPr="00472284" w:rsidRDefault="009529CF" w:rsidP="00BB0E31">
      <w:pPr>
        <w:spacing w:after="0" w:line="240" w:lineRule="auto"/>
      </w:pPr>
      <w:r w:rsidRPr="00472284">
        <w:continuationSeparator/>
      </w:r>
    </w:p>
  </w:footnote>
  <w:footnote w:type="continuationNotice" w:id="1">
    <w:p w14:paraId="21275EAC" w14:textId="77777777" w:rsidR="009529CF" w:rsidRPr="00472284" w:rsidRDefault="009529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F6AF" w14:textId="667E7C61" w:rsidR="00323179" w:rsidRPr="00472284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eastAsia="en-US"/>
      </w:rPr>
    </w:pPr>
    <w:r w:rsidRPr="00472284">
      <w:rPr>
        <w:rFonts w:eastAsia="Lucida Sans Unicode"/>
        <w:noProof/>
        <w:kern w:val="1"/>
        <w:sz w:val="20"/>
        <w:szCs w:val="24"/>
        <w:lang w:eastAsia="es-ES"/>
      </w:rPr>
      <w:drawing>
        <wp:inline distT="0" distB="0" distL="0" distR="0" wp14:anchorId="5E2F9082" wp14:editId="41F17FD7">
          <wp:extent cx="1401381" cy="788276"/>
          <wp:effectExtent l="0" t="0" r="0" b="0"/>
          <wp:docPr id="1699684111" name="Imagen 169968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BCF"/>
    <w:multiLevelType w:val="hybridMultilevel"/>
    <w:tmpl w:val="C13A5FF8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AE7040"/>
    <w:multiLevelType w:val="hybridMultilevel"/>
    <w:tmpl w:val="2460D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4A79"/>
    <w:multiLevelType w:val="hybridMultilevel"/>
    <w:tmpl w:val="69705138"/>
    <w:lvl w:ilvl="0" w:tplc="3D72CF18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5" w15:restartNumberingAfterBreak="0">
    <w:nsid w:val="091D3E70"/>
    <w:multiLevelType w:val="hybridMultilevel"/>
    <w:tmpl w:val="2C5E5760"/>
    <w:lvl w:ilvl="0" w:tplc="F050EF9E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AE21E6E"/>
    <w:multiLevelType w:val="hybridMultilevel"/>
    <w:tmpl w:val="511405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721F7B"/>
    <w:multiLevelType w:val="hybridMultilevel"/>
    <w:tmpl w:val="CA3CE9C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C22AE"/>
    <w:multiLevelType w:val="multilevel"/>
    <w:tmpl w:val="8AD81EF6"/>
    <w:lvl w:ilvl="0">
      <w:start w:val="1"/>
      <w:numFmt w:val="lowerLetter"/>
      <w:lvlText w:val="%1)"/>
      <w:lvlJc w:val="left"/>
      <w:pPr>
        <w:ind w:left="250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114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979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844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709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574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439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304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169" w:hanging="250"/>
      </w:pPr>
      <w:rPr>
        <w:lang w:val="ca-ES" w:eastAsia="en-US" w:bidi="ar-SA"/>
      </w:rPr>
    </w:lvl>
  </w:abstractNum>
  <w:abstractNum w:abstractNumId="10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B67DE6"/>
    <w:multiLevelType w:val="multilevel"/>
    <w:tmpl w:val="8AD81EF6"/>
    <w:lvl w:ilvl="0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025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890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755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20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485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350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215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080" w:hanging="250"/>
      </w:pPr>
      <w:rPr>
        <w:lang w:val="ca-ES" w:eastAsia="en-US" w:bidi="ar-SA"/>
      </w:rPr>
    </w:lvl>
  </w:abstractNum>
  <w:abstractNum w:abstractNumId="13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94C86"/>
    <w:multiLevelType w:val="hybridMultilevel"/>
    <w:tmpl w:val="C88633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D4F62"/>
    <w:multiLevelType w:val="hybridMultilevel"/>
    <w:tmpl w:val="2E061C4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5074C7"/>
    <w:multiLevelType w:val="hybridMultilevel"/>
    <w:tmpl w:val="F8601E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C60"/>
    <w:multiLevelType w:val="hybridMultilevel"/>
    <w:tmpl w:val="67F830A6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F7A3B72"/>
    <w:multiLevelType w:val="hybridMultilevel"/>
    <w:tmpl w:val="A580A66E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051B43"/>
    <w:multiLevelType w:val="hybridMultilevel"/>
    <w:tmpl w:val="ACBE9CC4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7E3EB3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17AB3"/>
    <w:multiLevelType w:val="hybridMultilevel"/>
    <w:tmpl w:val="8778A2D2"/>
    <w:lvl w:ilvl="0" w:tplc="5580AA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B63613"/>
    <w:multiLevelType w:val="hybridMultilevel"/>
    <w:tmpl w:val="50C0317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A4A9F"/>
    <w:multiLevelType w:val="hybridMultilevel"/>
    <w:tmpl w:val="05C824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27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8F46B0"/>
    <w:multiLevelType w:val="hybridMultilevel"/>
    <w:tmpl w:val="EED890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775099">
    <w:abstractNumId w:val="28"/>
  </w:num>
  <w:num w:numId="2" w16cid:durableId="1325084378">
    <w:abstractNumId w:val="30"/>
  </w:num>
  <w:num w:numId="3" w16cid:durableId="1911502265">
    <w:abstractNumId w:val="10"/>
  </w:num>
  <w:num w:numId="4" w16cid:durableId="891697499">
    <w:abstractNumId w:val="27"/>
  </w:num>
  <w:num w:numId="5" w16cid:durableId="1955474870">
    <w:abstractNumId w:val="32"/>
  </w:num>
  <w:num w:numId="6" w16cid:durableId="1872719995">
    <w:abstractNumId w:val="7"/>
  </w:num>
  <w:num w:numId="7" w16cid:durableId="1930699833">
    <w:abstractNumId w:val="1"/>
  </w:num>
  <w:num w:numId="8" w16cid:durableId="1910731572">
    <w:abstractNumId w:val="18"/>
  </w:num>
  <w:num w:numId="9" w16cid:durableId="1629048438">
    <w:abstractNumId w:val="15"/>
  </w:num>
  <w:num w:numId="10" w16cid:durableId="1904631682">
    <w:abstractNumId w:val="21"/>
  </w:num>
  <w:num w:numId="11" w16cid:durableId="546183760">
    <w:abstractNumId w:val="14"/>
  </w:num>
  <w:num w:numId="12" w16cid:durableId="1019508562">
    <w:abstractNumId w:val="22"/>
  </w:num>
  <w:num w:numId="13" w16cid:durableId="733046800">
    <w:abstractNumId w:val="13"/>
  </w:num>
  <w:num w:numId="14" w16cid:durableId="110326127">
    <w:abstractNumId w:val="11"/>
  </w:num>
  <w:num w:numId="15" w16cid:durableId="2061587639">
    <w:abstractNumId w:val="2"/>
  </w:num>
  <w:num w:numId="16" w16cid:durableId="1697734620">
    <w:abstractNumId w:val="8"/>
  </w:num>
  <w:num w:numId="17" w16cid:durableId="763458615">
    <w:abstractNumId w:val="4"/>
  </w:num>
  <w:num w:numId="18" w16cid:durableId="768622223">
    <w:abstractNumId w:val="26"/>
  </w:num>
  <w:num w:numId="19" w16cid:durableId="2029670873">
    <w:abstractNumId w:val="31"/>
  </w:num>
  <w:num w:numId="20" w16cid:durableId="281771823">
    <w:abstractNumId w:val="12"/>
  </w:num>
  <w:num w:numId="21" w16cid:durableId="64691871">
    <w:abstractNumId w:val="3"/>
  </w:num>
  <w:num w:numId="22" w16cid:durableId="1329283039">
    <w:abstractNumId w:val="17"/>
  </w:num>
  <w:num w:numId="23" w16cid:durableId="19592950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16243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9577325">
    <w:abstractNumId w:val="6"/>
  </w:num>
  <w:num w:numId="26" w16cid:durableId="1094940203">
    <w:abstractNumId w:val="5"/>
  </w:num>
  <w:num w:numId="27" w16cid:durableId="1141969298">
    <w:abstractNumId w:val="9"/>
  </w:num>
  <w:num w:numId="28" w16cid:durableId="618414671">
    <w:abstractNumId w:val="23"/>
  </w:num>
  <w:num w:numId="29" w16cid:durableId="289626053">
    <w:abstractNumId w:val="25"/>
  </w:num>
  <w:num w:numId="30" w16cid:durableId="1488936863">
    <w:abstractNumId w:val="24"/>
  </w:num>
  <w:num w:numId="31" w16cid:durableId="455871067">
    <w:abstractNumId w:val="0"/>
  </w:num>
  <w:num w:numId="32" w16cid:durableId="723453943">
    <w:abstractNumId w:val="19"/>
  </w:num>
  <w:num w:numId="33" w16cid:durableId="1824391519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A"/>
    <w:rsid w:val="00000D49"/>
    <w:rsid w:val="0000150C"/>
    <w:rsid w:val="000016BA"/>
    <w:rsid w:val="0000249B"/>
    <w:rsid w:val="00002575"/>
    <w:rsid w:val="00003591"/>
    <w:rsid w:val="00003BA5"/>
    <w:rsid w:val="000040E0"/>
    <w:rsid w:val="00004125"/>
    <w:rsid w:val="0000458C"/>
    <w:rsid w:val="00004653"/>
    <w:rsid w:val="00005C6B"/>
    <w:rsid w:val="0000689A"/>
    <w:rsid w:val="00006BAB"/>
    <w:rsid w:val="00006D2C"/>
    <w:rsid w:val="000075A2"/>
    <w:rsid w:val="00010CE0"/>
    <w:rsid w:val="00011010"/>
    <w:rsid w:val="000124FA"/>
    <w:rsid w:val="00012FC1"/>
    <w:rsid w:val="000133AF"/>
    <w:rsid w:val="00013B9C"/>
    <w:rsid w:val="00013BBD"/>
    <w:rsid w:val="00013E92"/>
    <w:rsid w:val="00014162"/>
    <w:rsid w:val="00014774"/>
    <w:rsid w:val="00015172"/>
    <w:rsid w:val="00015D5A"/>
    <w:rsid w:val="00016063"/>
    <w:rsid w:val="00017580"/>
    <w:rsid w:val="00017678"/>
    <w:rsid w:val="00017E9D"/>
    <w:rsid w:val="00021C98"/>
    <w:rsid w:val="00022542"/>
    <w:rsid w:val="00022BB9"/>
    <w:rsid w:val="000234FD"/>
    <w:rsid w:val="00023931"/>
    <w:rsid w:val="000240BE"/>
    <w:rsid w:val="0002467C"/>
    <w:rsid w:val="000247EF"/>
    <w:rsid w:val="00024BE9"/>
    <w:rsid w:val="00025161"/>
    <w:rsid w:val="000269A2"/>
    <w:rsid w:val="000269E1"/>
    <w:rsid w:val="00027410"/>
    <w:rsid w:val="000274C9"/>
    <w:rsid w:val="0002751E"/>
    <w:rsid w:val="000304CC"/>
    <w:rsid w:val="000312EB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3410"/>
    <w:rsid w:val="0004371C"/>
    <w:rsid w:val="00045F7A"/>
    <w:rsid w:val="00046174"/>
    <w:rsid w:val="00046B9B"/>
    <w:rsid w:val="00050102"/>
    <w:rsid w:val="000502B5"/>
    <w:rsid w:val="00051385"/>
    <w:rsid w:val="000513EB"/>
    <w:rsid w:val="000519C6"/>
    <w:rsid w:val="00051F1D"/>
    <w:rsid w:val="000521C0"/>
    <w:rsid w:val="0005314A"/>
    <w:rsid w:val="000535BC"/>
    <w:rsid w:val="00054AD9"/>
    <w:rsid w:val="00054F27"/>
    <w:rsid w:val="000557A8"/>
    <w:rsid w:val="00055D0A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522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6A5"/>
    <w:rsid w:val="00072B0D"/>
    <w:rsid w:val="00072B88"/>
    <w:rsid w:val="00073386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539B"/>
    <w:rsid w:val="00086988"/>
    <w:rsid w:val="00086BC0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6A9A"/>
    <w:rsid w:val="00097704"/>
    <w:rsid w:val="00097C8D"/>
    <w:rsid w:val="00097FF5"/>
    <w:rsid w:val="000A09AB"/>
    <w:rsid w:val="000A1EEF"/>
    <w:rsid w:val="000A272C"/>
    <w:rsid w:val="000A2984"/>
    <w:rsid w:val="000A2A0C"/>
    <w:rsid w:val="000A6478"/>
    <w:rsid w:val="000A6CC5"/>
    <w:rsid w:val="000A6D68"/>
    <w:rsid w:val="000A7B3C"/>
    <w:rsid w:val="000A7DDA"/>
    <w:rsid w:val="000B0B26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B56"/>
    <w:rsid w:val="000C6D26"/>
    <w:rsid w:val="000C7B0B"/>
    <w:rsid w:val="000D059F"/>
    <w:rsid w:val="000D1A6B"/>
    <w:rsid w:val="000D1FEA"/>
    <w:rsid w:val="000D24A4"/>
    <w:rsid w:val="000D2CD0"/>
    <w:rsid w:val="000D2DB5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750A"/>
    <w:rsid w:val="000F0E3B"/>
    <w:rsid w:val="000F13C9"/>
    <w:rsid w:val="000F13F0"/>
    <w:rsid w:val="000F194C"/>
    <w:rsid w:val="000F1DC2"/>
    <w:rsid w:val="000F481D"/>
    <w:rsid w:val="000F4843"/>
    <w:rsid w:val="000F5597"/>
    <w:rsid w:val="000F75EC"/>
    <w:rsid w:val="001002F7"/>
    <w:rsid w:val="001026BB"/>
    <w:rsid w:val="00102AAF"/>
    <w:rsid w:val="00102EA5"/>
    <w:rsid w:val="001031D6"/>
    <w:rsid w:val="0010346F"/>
    <w:rsid w:val="00103827"/>
    <w:rsid w:val="001043CF"/>
    <w:rsid w:val="00104E9F"/>
    <w:rsid w:val="00104FE4"/>
    <w:rsid w:val="001054D2"/>
    <w:rsid w:val="00105FBD"/>
    <w:rsid w:val="00106569"/>
    <w:rsid w:val="001074A5"/>
    <w:rsid w:val="00107DB3"/>
    <w:rsid w:val="001101A8"/>
    <w:rsid w:val="0011267B"/>
    <w:rsid w:val="001132EF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D7A"/>
    <w:rsid w:val="001348BC"/>
    <w:rsid w:val="00134A79"/>
    <w:rsid w:val="00134E60"/>
    <w:rsid w:val="00135043"/>
    <w:rsid w:val="001351C6"/>
    <w:rsid w:val="00135292"/>
    <w:rsid w:val="00135D87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EEB"/>
    <w:rsid w:val="0015137A"/>
    <w:rsid w:val="001516D2"/>
    <w:rsid w:val="001529B6"/>
    <w:rsid w:val="00152A01"/>
    <w:rsid w:val="00152E46"/>
    <w:rsid w:val="0015393D"/>
    <w:rsid w:val="00153A86"/>
    <w:rsid w:val="00153DB6"/>
    <w:rsid w:val="001540CB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59F3"/>
    <w:rsid w:val="0016669C"/>
    <w:rsid w:val="001671C9"/>
    <w:rsid w:val="00167E3D"/>
    <w:rsid w:val="00167F4D"/>
    <w:rsid w:val="00170489"/>
    <w:rsid w:val="00171A7A"/>
    <w:rsid w:val="00171DCF"/>
    <w:rsid w:val="00172683"/>
    <w:rsid w:val="001730E3"/>
    <w:rsid w:val="00174207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A67"/>
    <w:rsid w:val="00184BF7"/>
    <w:rsid w:val="00184F9D"/>
    <w:rsid w:val="001854CD"/>
    <w:rsid w:val="001858CE"/>
    <w:rsid w:val="00185D6E"/>
    <w:rsid w:val="00185D8E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1034"/>
    <w:rsid w:val="001A2693"/>
    <w:rsid w:val="001A273B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28CE"/>
    <w:rsid w:val="001B372C"/>
    <w:rsid w:val="001B50D9"/>
    <w:rsid w:val="001B5B05"/>
    <w:rsid w:val="001B5EC4"/>
    <w:rsid w:val="001B5FDC"/>
    <w:rsid w:val="001B6624"/>
    <w:rsid w:val="001B66C6"/>
    <w:rsid w:val="001B76C8"/>
    <w:rsid w:val="001B78FA"/>
    <w:rsid w:val="001B7A09"/>
    <w:rsid w:val="001B7D75"/>
    <w:rsid w:val="001C01FD"/>
    <w:rsid w:val="001C0494"/>
    <w:rsid w:val="001C0589"/>
    <w:rsid w:val="001C13A1"/>
    <w:rsid w:val="001C2183"/>
    <w:rsid w:val="001C2931"/>
    <w:rsid w:val="001C2D84"/>
    <w:rsid w:val="001C302A"/>
    <w:rsid w:val="001C307A"/>
    <w:rsid w:val="001C3AD4"/>
    <w:rsid w:val="001C40E1"/>
    <w:rsid w:val="001C44B3"/>
    <w:rsid w:val="001C5D79"/>
    <w:rsid w:val="001C65AC"/>
    <w:rsid w:val="001C6D0D"/>
    <w:rsid w:val="001C715E"/>
    <w:rsid w:val="001C7202"/>
    <w:rsid w:val="001D0CBD"/>
    <w:rsid w:val="001D2537"/>
    <w:rsid w:val="001D28E2"/>
    <w:rsid w:val="001D29F4"/>
    <w:rsid w:val="001D37F0"/>
    <w:rsid w:val="001D42FE"/>
    <w:rsid w:val="001D4A92"/>
    <w:rsid w:val="001D4B47"/>
    <w:rsid w:val="001D5DD4"/>
    <w:rsid w:val="001D65B0"/>
    <w:rsid w:val="001D706A"/>
    <w:rsid w:val="001E0A60"/>
    <w:rsid w:val="001E0D03"/>
    <w:rsid w:val="001E1090"/>
    <w:rsid w:val="001E1189"/>
    <w:rsid w:val="001E1A0C"/>
    <w:rsid w:val="001E1EE3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1B6D"/>
    <w:rsid w:val="001F2E94"/>
    <w:rsid w:val="001F3782"/>
    <w:rsid w:val="001F53DA"/>
    <w:rsid w:val="001F5B8D"/>
    <w:rsid w:val="001F5D4F"/>
    <w:rsid w:val="001F61F8"/>
    <w:rsid w:val="001F6312"/>
    <w:rsid w:val="001F668E"/>
    <w:rsid w:val="001F729A"/>
    <w:rsid w:val="00200554"/>
    <w:rsid w:val="00200BBA"/>
    <w:rsid w:val="00200D66"/>
    <w:rsid w:val="00200DE2"/>
    <w:rsid w:val="0020121B"/>
    <w:rsid w:val="002015D2"/>
    <w:rsid w:val="002032F2"/>
    <w:rsid w:val="002034B8"/>
    <w:rsid w:val="00203E69"/>
    <w:rsid w:val="0020402C"/>
    <w:rsid w:val="00204EA9"/>
    <w:rsid w:val="002051EF"/>
    <w:rsid w:val="0020631C"/>
    <w:rsid w:val="002068C7"/>
    <w:rsid w:val="00206B8D"/>
    <w:rsid w:val="00206BC2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679"/>
    <w:rsid w:val="00226769"/>
    <w:rsid w:val="00226777"/>
    <w:rsid w:val="00226C21"/>
    <w:rsid w:val="00226EC5"/>
    <w:rsid w:val="00227C83"/>
    <w:rsid w:val="00231330"/>
    <w:rsid w:val="00232C50"/>
    <w:rsid w:val="002337E2"/>
    <w:rsid w:val="0023400C"/>
    <w:rsid w:val="00236950"/>
    <w:rsid w:val="0023770C"/>
    <w:rsid w:val="00241432"/>
    <w:rsid w:val="00241F49"/>
    <w:rsid w:val="0024287F"/>
    <w:rsid w:val="00242936"/>
    <w:rsid w:val="002442D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1A0A"/>
    <w:rsid w:val="00253193"/>
    <w:rsid w:val="00253833"/>
    <w:rsid w:val="00254348"/>
    <w:rsid w:val="00254484"/>
    <w:rsid w:val="00254A69"/>
    <w:rsid w:val="00256F70"/>
    <w:rsid w:val="0025710C"/>
    <w:rsid w:val="0025713F"/>
    <w:rsid w:val="0025716A"/>
    <w:rsid w:val="00257A94"/>
    <w:rsid w:val="00260C0F"/>
    <w:rsid w:val="00261843"/>
    <w:rsid w:val="0026286E"/>
    <w:rsid w:val="002640B5"/>
    <w:rsid w:val="0026426A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2DFC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61D8"/>
    <w:rsid w:val="00287628"/>
    <w:rsid w:val="0028779E"/>
    <w:rsid w:val="002879AC"/>
    <w:rsid w:val="0029038E"/>
    <w:rsid w:val="00291BE5"/>
    <w:rsid w:val="00292468"/>
    <w:rsid w:val="00292C72"/>
    <w:rsid w:val="00293552"/>
    <w:rsid w:val="00293D17"/>
    <w:rsid w:val="002944ED"/>
    <w:rsid w:val="002949DE"/>
    <w:rsid w:val="00294DF5"/>
    <w:rsid w:val="00296B9C"/>
    <w:rsid w:val="00296C45"/>
    <w:rsid w:val="00297170"/>
    <w:rsid w:val="0029744D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54B3"/>
    <w:rsid w:val="002A5675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628A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664"/>
    <w:rsid w:val="002E5B06"/>
    <w:rsid w:val="002E68EF"/>
    <w:rsid w:val="002E70DB"/>
    <w:rsid w:val="002E7B1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EE6"/>
    <w:rsid w:val="0030018E"/>
    <w:rsid w:val="00300C49"/>
    <w:rsid w:val="00301049"/>
    <w:rsid w:val="003012FB"/>
    <w:rsid w:val="00301804"/>
    <w:rsid w:val="0030181B"/>
    <w:rsid w:val="0030197F"/>
    <w:rsid w:val="00301BEF"/>
    <w:rsid w:val="00302194"/>
    <w:rsid w:val="00302A07"/>
    <w:rsid w:val="003039FE"/>
    <w:rsid w:val="00303F1D"/>
    <w:rsid w:val="003045C5"/>
    <w:rsid w:val="00305221"/>
    <w:rsid w:val="003053DD"/>
    <w:rsid w:val="00306011"/>
    <w:rsid w:val="003063A9"/>
    <w:rsid w:val="00306A73"/>
    <w:rsid w:val="00307045"/>
    <w:rsid w:val="00310173"/>
    <w:rsid w:val="003103B7"/>
    <w:rsid w:val="0031132A"/>
    <w:rsid w:val="0031221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795"/>
    <w:rsid w:val="003213B6"/>
    <w:rsid w:val="003217D1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37E44"/>
    <w:rsid w:val="0034099F"/>
    <w:rsid w:val="00340CFF"/>
    <w:rsid w:val="003419FC"/>
    <w:rsid w:val="0034304D"/>
    <w:rsid w:val="003431E9"/>
    <w:rsid w:val="003435BD"/>
    <w:rsid w:val="003437FC"/>
    <w:rsid w:val="003438C1"/>
    <w:rsid w:val="00343932"/>
    <w:rsid w:val="003441DE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64A6"/>
    <w:rsid w:val="003665D1"/>
    <w:rsid w:val="00366B77"/>
    <w:rsid w:val="00366BB0"/>
    <w:rsid w:val="0036790D"/>
    <w:rsid w:val="00370B6A"/>
    <w:rsid w:val="00372C95"/>
    <w:rsid w:val="00374F38"/>
    <w:rsid w:val="00375613"/>
    <w:rsid w:val="00375742"/>
    <w:rsid w:val="0037654B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420A"/>
    <w:rsid w:val="003847B8"/>
    <w:rsid w:val="00385200"/>
    <w:rsid w:val="00385F5C"/>
    <w:rsid w:val="00385FB1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95B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089F"/>
    <w:rsid w:val="003C1096"/>
    <w:rsid w:val="003C1EA3"/>
    <w:rsid w:val="003C1FD1"/>
    <w:rsid w:val="003C25DD"/>
    <w:rsid w:val="003C3688"/>
    <w:rsid w:val="003C3760"/>
    <w:rsid w:val="003C499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FA7"/>
    <w:rsid w:val="003D6316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2EB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063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57FF"/>
    <w:rsid w:val="00405A70"/>
    <w:rsid w:val="00406833"/>
    <w:rsid w:val="004074F3"/>
    <w:rsid w:val="00407B91"/>
    <w:rsid w:val="00410CFB"/>
    <w:rsid w:val="00411586"/>
    <w:rsid w:val="004118D5"/>
    <w:rsid w:val="00411C0A"/>
    <w:rsid w:val="0041294C"/>
    <w:rsid w:val="00412F62"/>
    <w:rsid w:val="004131D6"/>
    <w:rsid w:val="00413478"/>
    <w:rsid w:val="004137D2"/>
    <w:rsid w:val="00413F28"/>
    <w:rsid w:val="0041456A"/>
    <w:rsid w:val="00414A12"/>
    <w:rsid w:val="00415919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C84"/>
    <w:rsid w:val="004357D0"/>
    <w:rsid w:val="00435A0E"/>
    <w:rsid w:val="0043604C"/>
    <w:rsid w:val="00436237"/>
    <w:rsid w:val="0043773F"/>
    <w:rsid w:val="0044033B"/>
    <w:rsid w:val="004410D6"/>
    <w:rsid w:val="00441540"/>
    <w:rsid w:val="00442EF9"/>
    <w:rsid w:val="0044374D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0CB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0E78"/>
    <w:rsid w:val="0047114D"/>
    <w:rsid w:val="00471A79"/>
    <w:rsid w:val="00472172"/>
    <w:rsid w:val="00472284"/>
    <w:rsid w:val="00472CD8"/>
    <w:rsid w:val="004731BC"/>
    <w:rsid w:val="00473691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5F25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195A"/>
    <w:rsid w:val="004A233C"/>
    <w:rsid w:val="004A361F"/>
    <w:rsid w:val="004A4EDB"/>
    <w:rsid w:val="004A4FB2"/>
    <w:rsid w:val="004A594F"/>
    <w:rsid w:val="004A5B1E"/>
    <w:rsid w:val="004A5E3A"/>
    <w:rsid w:val="004A6A92"/>
    <w:rsid w:val="004B0136"/>
    <w:rsid w:val="004B02EA"/>
    <w:rsid w:val="004B02FC"/>
    <w:rsid w:val="004B0319"/>
    <w:rsid w:val="004B07D2"/>
    <w:rsid w:val="004B1053"/>
    <w:rsid w:val="004B133D"/>
    <w:rsid w:val="004B147D"/>
    <w:rsid w:val="004B1E11"/>
    <w:rsid w:val="004B2EC6"/>
    <w:rsid w:val="004B4129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B76B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1F12"/>
    <w:rsid w:val="004D3707"/>
    <w:rsid w:val="004D43EB"/>
    <w:rsid w:val="004D5654"/>
    <w:rsid w:val="004D6586"/>
    <w:rsid w:val="004D6783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190A"/>
    <w:rsid w:val="004E2809"/>
    <w:rsid w:val="004E3E99"/>
    <w:rsid w:val="004E4323"/>
    <w:rsid w:val="004E43EF"/>
    <w:rsid w:val="004E5374"/>
    <w:rsid w:val="004E561B"/>
    <w:rsid w:val="004E5836"/>
    <w:rsid w:val="004E583E"/>
    <w:rsid w:val="004E59A4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3F9B"/>
    <w:rsid w:val="00504074"/>
    <w:rsid w:val="005047D2"/>
    <w:rsid w:val="00504D21"/>
    <w:rsid w:val="00505324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1D94"/>
    <w:rsid w:val="00512047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BE2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2AA0"/>
    <w:rsid w:val="00533A8C"/>
    <w:rsid w:val="0053403F"/>
    <w:rsid w:val="005343C4"/>
    <w:rsid w:val="005359C1"/>
    <w:rsid w:val="00535F15"/>
    <w:rsid w:val="00535F4D"/>
    <w:rsid w:val="00536E5A"/>
    <w:rsid w:val="00536ECC"/>
    <w:rsid w:val="005371DB"/>
    <w:rsid w:val="0053756A"/>
    <w:rsid w:val="00540339"/>
    <w:rsid w:val="0054046C"/>
    <w:rsid w:val="00540512"/>
    <w:rsid w:val="005409BC"/>
    <w:rsid w:val="005411B9"/>
    <w:rsid w:val="005411EC"/>
    <w:rsid w:val="00541FF6"/>
    <w:rsid w:val="005421A9"/>
    <w:rsid w:val="005427F2"/>
    <w:rsid w:val="0054295E"/>
    <w:rsid w:val="005435C7"/>
    <w:rsid w:val="005435F8"/>
    <w:rsid w:val="005436DA"/>
    <w:rsid w:val="00543DD4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4D1C"/>
    <w:rsid w:val="00555358"/>
    <w:rsid w:val="00556423"/>
    <w:rsid w:val="005574C7"/>
    <w:rsid w:val="00557708"/>
    <w:rsid w:val="00557F81"/>
    <w:rsid w:val="00560315"/>
    <w:rsid w:val="0056051D"/>
    <w:rsid w:val="0056091A"/>
    <w:rsid w:val="00560D39"/>
    <w:rsid w:val="00560E0D"/>
    <w:rsid w:val="00560F6F"/>
    <w:rsid w:val="00561067"/>
    <w:rsid w:val="00561459"/>
    <w:rsid w:val="00561BD5"/>
    <w:rsid w:val="005626EB"/>
    <w:rsid w:val="00562767"/>
    <w:rsid w:val="00562945"/>
    <w:rsid w:val="00562A90"/>
    <w:rsid w:val="005635B7"/>
    <w:rsid w:val="005639C2"/>
    <w:rsid w:val="00563B2B"/>
    <w:rsid w:val="00564068"/>
    <w:rsid w:val="005640D7"/>
    <w:rsid w:val="0056523D"/>
    <w:rsid w:val="005655C2"/>
    <w:rsid w:val="005673EB"/>
    <w:rsid w:val="00570305"/>
    <w:rsid w:val="00571DCF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069"/>
    <w:rsid w:val="00580610"/>
    <w:rsid w:val="0058196D"/>
    <w:rsid w:val="00581D92"/>
    <w:rsid w:val="00582156"/>
    <w:rsid w:val="0058237F"/>
    <w:rsid w:val="00582B47"/>
    <w:rsid w:val="005832E5"/>
    <w:rsid w:val="00583B8C"/>
    <w:rsid w:val="00583FA7"/>
    <w:rsid w:val="00584329"/>
    <w:rsid w:val="00585236"/>
    <w:rsid w:val="0058535F"/>
    <w:rsid w:val="00586971"/>
    <w:rsid w:val="00586A93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26C"/>
    <w:rsid w:val="005A0624"/>
    <w:rsid w:val="005A224D"/>
    <w:rsid w:val="005A2F7A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A2F"/>
    <w:rsid w:val="005B1042"/>
    <w:rsid w:val="005B1113"/>
    <w:rsid w:val="005B12D6"/>
    <w:rsid w:val="005B1B21"/>
    <w:rsid w:val="005B1CB6"/>
    <w:rsid w:val="005B2312"/>
    <w:rsid w:val="005B34ED"/>
    <w:rsid w:val="005B4D2F"/>
    <w:rsid w:val="005B4F2D"/>
    <w:rsid w:val="005B529D"/>
    <w:rsid w:val="005B5B9F"/>
    <w:rsid w:val="005B71E4"/>
    <w:rsid w:val="005B75A2"/>
    <w:rsid w:val="005B79B3"/>
    <w:rsid w:val="005B7DDD"/>
    <w:rsid w:val="005C17F8"/>
    <w:rsid w:val="005C2294"/>
    <w:rsid w:val="005C385F"/>
    <w:rsid w:val="005C4986"/>
    <w:rsid w:val="005C5125"/>
    <w:rsid w:val="005C62AF"/>
    <w:rsid w:val="005C6BF6"/>
    <w:rsid w:val="005C77DD"/>
    <w:rsid w:val="005C7870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8DC"/>
    <w:rsid w:val="005F0A8D"/>
    <w:rsid w:val="005F1AE5"/>
    <w:rsid w:val="005F2712"/>
    <w:rsid w:val="005F2A6C"/>
    <w:rsid w:val="005F42F9"/>
    <w:rsid w:val="005F43D3"/>
    <w:rsid w:val="005F4563"/>
    <w:rsid w:val="005F499C"/>
    <w:rsid w:val="005F5244"/>
    <w:rsid w:val="005F5382"/>
    <w:rsid w:val="005F5569"/>
    <w:rsid w:val="005F5AAB"/>
    <w:rsid w:val="005F5F37"/>
    <w:rsid w:val="005F652A"/>
    <w:rsid w:val="005F77E0"/>
    <w:rsid w:val="005F7DAE"/>
    <w:rsid w:val="005F7FD4"/>
    <w:rsid w:val="00601BA5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6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1F0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3810"/>
    <w:rsid w:val="00644B05"/>
    <w:rsid w:val="00644C00"/>
    <w:rsid w:val="0064522D"/>
    <w:rsid w:val="006455E9"/>
    <w:rsid w:val="00646D48"/>
    <w:rsid w:val="00647277"/>
    <w:rsid w:val="00647E5C"/>
    <w:rsid w:val="0065046C"/>
    <w:rsid w:val="0065075E"/>
    <w:rsid w:val="00650C0D"/>
    <w:rsid w:val="0065289D"/>
    <w:rsid w:val="006528C6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5699D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4E22"/>
    <w:rsid w:val="0066654A"/>
    <w:rsid w:val="00666B40"/>
    <w:rsid w:val="00667A73"/>
    <w:rsid w:val="00670A07"/>
    <w:rsid w:val="00671368"/>
    <w:rsid w:val="00671C23"/>
    <w:rsid w:val="00671CF3"/>
    <w:rsid w:val="00673713"/>
    <w:rsid w:val="00673AC5"/>
    <w:rsid w:val="00674120"/>
    <w:rsid w:val="00674220"/>
    <w:rsid w:val="00675898"/>
    <w:rsid w:val="00676385"/>
    <w:rsid w:val="00676655"/>
    <w:rsid w:val="00676E00"/>
    <w:rsid w:val="00677050"/>
    <w:rsid w:val="0067779A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C5D"/>
    <w:rsid w:val="00686C7D"/>
    <w:rsid w:val="00686CF9"/>
    <w:rsid w:val="006875CB"/>
    <w:rsid w:val="00687D4D"/>
    <w:rsid w:val="00690ECA"/>
    <w:rsid w:val="00692866"/>
    <w:rsid w:val="0069344D"/>
    <w:rsid w:val="00694247"/>
    <w:rsid w:val="0069443D"/>
    <w:rsid w:val="00694F24"/>
    <w:rsid w:val="00695081"/>
    <w:rsid w:val="00695304"/>
    <w:rsid w:val="00695868"/>
    <w:rsid w:val="00695BEC"/>
    <w:rsid w:val="0069619E"/>
    <w:rsid w:val="006A315B"/>
    <w:rsid w:val="006A36EF"/>
    <w:rsid w:val="006A3DCC"/>
    <w:rsid w:val="006A459C"/>
    <w:rsid w:val="006A48F9"/>
    <w:rsid w:val="006A4D7E"/>
    <w:rsid w:val="006A528F"/>
    <w:rsid w:val="006A5A72"/>
    <w:rsid w:val="006A5E8A"/>
    <w:rsid w:val="006A6A3B"/>
    <w:rsid w:val="006A7257"/>
    <w:rsid w:val="006A7620"/>
    <w:rsid w:val="006A7D9D"/>
    <w:rsid w:val="006B0140"/>
    <w:rsid w:val="006B0D7D"/>
    <w:rsid w:val="006B1BCF"/>
    <w:rsid w:val="006B1D34"/>
    <w:rsid w:val="006B29FD"/>
    <w:rsid w:val="006B3149"/>
    <w:rsid w:val="006B3470"/>
    <w:rsid w:val="006B45D0"/>
    <w:rsid w:val="006B5154"/>
    <w:rsid w:val="006B5814"/>
    <w:rsid w:val="006B58CC"/>
    <w:rsid w:val="006B5A56"/>
    <w:rsid w:val="006B76C9"/>
    <w:rsid w:val="006C1381"/>
    <w:rsid w:val="006C1FE8"/>
    <w:rsid w:val="006C21B4"/>
    <w:rsid w:val="006C2657"/>
    <w:rsid w:val="006C2B40"/>
    <w:rsid w:val="006C4470"/>
    <w:rsid w:val="006C55B5"/>
    <w:rsid w:val="006C5679"/>
    <w:rsid w:val="006C62B4"/>
    <w:rsid w:val="006C67A6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468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5C9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8BD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A87"/>
    <w:rsid w:val="006F7F8F"/>
    <w:rsid w:val="0070053B"/>
    <w:rsid w:val="00700767"/>
    <w:rsid w:val="00702331"/>
    <w:rsid w:val="00703B9B"/>
    <w:rsid w:val="00704357"/>
    <w:rsid w:val="00704412"/>
    <w:rsid w:val="0070559E"/>
    <w:rsid w:val="007055DB"/>
    <w:rsid w:val="00705D2D"/>
    <w:rsid w:val="007063C9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536D"/>
    <w:rsid w:val="00726805"/>
    <w:rsid w:val="00726BA3"/>
    <w:rsid w:val="0072742B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6C6F"/>
    <w:rsid w:val="0076747C"/>
    <w:rsid w:val="00767BD3"/>
    <w:rsid w:val="007701EC"/>
    <w:rsid w:val="0077078D"/>
    <w:rsid w:val="007711E6"/>
    <w:rsid w:val="007724AD"/>
    <w:rsid w:val="00773472"/>
    <w:rsid w:val="00773AD2"/>
    <w:rsid w:val="00773FA0"/>
    <w:rsid w:val="007743EC"/>
    <w:rsid w:val="00774B3F"/>
    <w:rsid w:val="0077578D"/>
    <w:rsid w:val="00775D01"/>
    <w:rsid w:val="00776107"/>
    <w:rsid w:val="00777481"/>
    <w:rsid w:val="0078007E"/>
    <w:rsid w:val="007811FE"/>
    <w:rsid w:val="00781665"/>
    <w:rsid w:val="0078224E"/>
    <w:rsid w:val="007833F8"/>
    <w:rsid w:val="0078354B"/>
    <w:rsid w:val="0078356F"/>
    <w:rsid w:val="0078487E"/>
    <w:rsid w:val="0078598A"/>
    <w:rsid w:val="00787EC9"/>
    <w:rsid w:val="00790758"/>
    <w:rsid w:val="00791106"/>
    <w:rsid w:val="007916B2"/>
    <w:rsid w:val="007917A2"/>
    <w:rsid w:val="00792336"/>
    <w:rsid w:val="007925B0"/>
    <w:rsid w:val="007926B3"/>
    <w:rsid w:val="00792A20"/>
    <w:rsid w:val="00793791"/>
    <w:rsid w:val="007939E5"/>
    <w:rsid w:val="0079446D"/>
    <w:rsid w:val="007948D7"/>
    <w:rsid w:val="007952F6"/>
    <w:rsid w:val="00795758"/>
    <w:rsid w:val="00796482"/>
    <w:rsid w:val="00796685"/>
    <w:rsid w:val="0079699F"/>
    <w:rsid w:val="00796BFA"/>
    <w:rsid w:val="00797172"/>
    <w:rsid w:val="007971E2"/>
    <w:rsid w:val="00797667"/>
    <w:rsid w:val="007A0B79"/>
    <w:rsid w:val="007A0C62"/>
    <w:rsid w:val="007A1A46"/>
    <w:rsid w:val="007A1B5A"/>
    <w:rsid w:val="007A1B96"/>
    <w:rsid w:val="007A22D5"/>
    <w:rsid w:val="007A28BB"/>
    <w:rsid w:val="007A3EFB"/>
    <w:rsid w:val="007A506D"/>
    <w:rsid w:val="007A562C"/>
    <w:rsid w:val="007A599E"/>
    <w:rsid w:val="007A636F"/>
    <w:rsid w:val="007A6EC4"/>
    <w:rsid w:val="007A7BE3"/>
    <w:rsid w:val="007B09F8"/>
    <w:rsid w:val="007B0CAB"/>
    <w:rsid w:val="007B16D0"/>
    <w:rsid w:val="007B2163"/>
    <w:rsid w:val="007B41B3"/>
    <w:rsid w:val="007B45D6"/>
    <w:rsid w:val="007B46E6"/>
    <w:rsid w:val="007B5682"/>
    <w:rsid w:val="007B5B9F"/>
    <w:rsid w:val="007B5EBF"/>
    <w:rsid w:val="007B5FB9"/>
    <w:rsid w:val="007B7573"/>
    <w:rsid w:val="007B7F93"/>
    <w:rsid w:val="007C197F"/>
    <w:rsid w:val="007C2A92"/>
    <w:rsid w:val="007C312A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A44"/>
    <w:rsid w:val="007D2D49"/>
    <w:rsid w:val="007D312D"/>
    <w:rsid w:val="007D3972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4C7"/>
    <w:rsid w:val="007E46B3"/>
    <w:rsid w:val="007E4C47"/>
    <w:rsid w:val="007E517F"/>
    <w:rsid w:val="007E6051"/>
    <w:rsid w:val="007E62B4"/>
    <w:rsid w:val="007E67AE"/>
    <w:rsid w:val="007E6AF4"/>
    <w:rsid w:val="007E731D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43DE"/>
    <w:rsid w:val="0080630E"/>
    <w:rsid w:val="008064E4"/>
    <w:rsid w:val="008075DE"/>
    <w:rsid w:val="008101DE"/>
    <w:rsid w:val="00811C2B"/>
    <w:rsid w:val="00812022"/>
    <w:rsid w:val="00812347"/>
    <w:rsid w:val="0081244B"/>
    <w:rsid w:val="008128DD"/>
    <w:rsid w:val="00814137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2C05"/>
    <w:rsid w:val="00823630"/>
    <w:rsid w:val="008237C7"/>
    <w:rsid w:val="00823810"/>
    <w:rsid w:val="00824691"/>
    <w:rsid w:val="008258BF"/>
    <w:rsid w:val="00826B7D"/>
    <w:rsid w:val="00827F61"/>
    <w:rsid w:val="00830103"/>
    <w:rsid w:val="00830507"/>
    <w:rsid w:val="008312DD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2734"/>
    <w:rsid w:val="00842A95"/>
    <w:rsid w:val="00843F61"/>
    <w:rsid w:val="008440A4"/>
    <w:rsid w:val="00844572"/>
    <w:rsid w:val="008450EC"/>
    <w:rsid w:val="00845FC9"/>
    <w:rsid w:val="008473A5"/>
    <w:rsid w:val="00847604"/>
    <w:rsid w:val="008476F7"/>
    <w:rsid w:val="008503D9"/>
    <w:rsid w:val="008520A9"/>
    <w:rsid w:val="00853393"/>
    <w:rsid w:val="00854013"/>
    <w:rsid w:val="0085433E"/>
    <w:rsid w:val="008556F9"/>
    <w:rsid w:val="00855ADD"/>
    <w:rsid w:val="00856060"/>
    <w:rsid w:val="008562B0"/>
    <w:rsid w:val="00856402"/>
    <w:rsid w:val="00856981"/>
    <w:rsid w:val="00856FE5"/>
    <w:rsid w:val="00857280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958"/>
    <w:rsid w:val="00870E00"/>
    <w:rsid w:val="00871314"/>
    <w:rsid w:val="00871A75"/>
    <w:rsid w:val="00871DFD"/>
    <w:rsid w:val="00871E4A"/>
    <w:rsid w:val="00871EE4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3960"/>
    <w:rsid w:val="00893B01"/>
    <w:rsid w:val="00893E53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177"/>
    <w:rsid w:val="008A0659"/>
    <w:rsid w:val="008A0BA6"/>
    <w:rsid w:val="008A233E"/>
    <w:rsid w:val="008A290A"/>
    <w:rsid w:val="008A3089"/>
    <w:rsid w:val="008A3330"/>
    <w:rsid w:val="008A4A25"/>
    <w:rsid w:val="008A60A9"/>
    <w:rsid w:val="008A651D"/>
    <w:rsid w:val="008A74B6"/>
    <w:rsid w:val="008A7C30"/>
    <w:rsid w:val="008B078B"/>
    <w:rsid w:val="008B15F7"/>
    <w:rsid w:val="008B18A9"/>
    <w:rsid w:val="008B2473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E0"/>
    <w:rsid w:val="008C18A7"/>
    <w:rsid w:val="008C2312"/>
    <w:rsid w:val="008C2AF8"/>
    <w:rsid w:val="008C3DA4"/>
    <w:rsid w:val="008C465E"/>
    <w:rsid w:val="008C4673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5EC4"/>
    <w:rsid w:val="008D7CE6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1BA7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27A24"/>
    <w:rsid w:val="009319D7"/>
    <w:rsid w:val="00933541"/>
    <w:rsid w:val="0093527E"/>
    <w:rsid w:val="0093575F"/>
    <w:rsid w:val="00936F08"/>
    <w:rsid w:val="00936FF5"/>
    <w:rsid w:val="00940D1B"/>
    <w:rsid w:val="00941221"/>
    <w:rsid w:val="00941407"/>
    <w:rsid w:val="00941A1B"/>
    <w:rsid w:val="00941C6D"/>
    <w:rsid w:val="00942C8D"/>
    <w:rsid w:val="009437D5"/>
    <w:rsid w:val="00944ED6"/>
    <w:rsid w:val="00946632"/>
    <w:rsid w:val="00946D10"/>
    <w:rsid w:val="00946EE5"/>
    <w:rsid w:val="00947068"/>
    <w:rsid w:val="00947674"/>
    <w:rsid w:val="0095035F"/>
    <w:rsid w:val="00950988"/>
    <w:rsid w:val="00951B69"/>
    <w:rsid w:val="009529CF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020"/>
    <w:rsid w:val="00960599"/>
    <w:rsid w:val="00961304"/>
    <w:rsid w:val="009623A5"/>
    <w:rsid w:val="009624BA"/>
    <w:rsid w:val="00963BBC"/>
    <w:rsid w:val="009643E8"/>
    <w:rsid w:val="00964428"/>
    <w:rsid w:val="00964951"/>
    <w:rsid w:val="00965066"/>
    <w:rsid w:val="00965DF1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4FF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4B"/>
    <w:rsid w:val="009907F3"/>
    <w:rsid w:val="00990F41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34AF"/>
    <w:rsid w:val="009A459F"/>
    <w:rsid w:val="009A460D"/>
    <w:rsid w:val="009A4C55"/>
    <w:rsid w:val="009A55E9"/>
    <w:rsid w:val="009A60A6"/>
    <w:rsid w:val="009A6DC5"/>
    <w:rsid w:val="009A7278"/>
    <w:rsid w:val="009A736E"/>
    <w:rsid w:val="009B02F9"/>
    <w:rsid w:val="009B0C27"/>
    <w:rsid w:val="009B1D75"/>
    <w:rsid w:val="009B1FBF"/>
    <w:rsid w:val="009B21B4"/>
    <w:rsid w:val="009B2B52"/>
    <w:rsid w:val="009B2C78"/>
    <w:rsid w:val="009B324D"/>
    <w:rsid w:val="009B370C"/>
    <w:rsid w:val="009B387E"/>
    <w:rsid w:val="009B3ED3"/>
    <w:rsid w:val="009B423D"/>
    <w:rsid w:val="009B45DB"/>
    <w:rsid w:val="009B4616"/>
    <w:rsid w:val="009B4E75"/>
    <w:rsid w:val="009B4F68"/>
    <w:rsid w:val="009B5D1B"/>
    <w:rsid w:val="009B5E4B"/>
    <w:rsid w:val="009B60B5"/>
    <w:rsid w:val="009B659F"/>
    <w:rsid w:val="009B748D"/>
    <w:rsid w:val="009B7DD9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C78F9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D38"/>
    <w:rsid w:val="009D5E9D"/>
    <w:rsid w:val="009D7C9C"/>
    <w:rsid w:val="009E0D22"/>
    <w:rsid w:val="009E1E67"/>
    <w:rsid w:val="009E1F30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102C7"/>
    <w:rsid w:val="00A10678"/>
    <w:rsid w:val="00A10A83"/>
    <w:rsid w:val="00A1108D"/>
    <w:rsid w:val="00A113D2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27C13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574"/>
    <w:rsid w:val="00A469D2"/>
    <w:rsid w:val="00A46E18"/>
    <w:rsid w:val="00A472DB"/>
    <w:rsid w:val="00A47BD6"/>
    <w:rsid w:val="00A47E31"/>
    <w:rsid w:val="00A5053C"/>
    <w:rsid w:val="00A50987"/>
    <w:rsid w:val="00A512E5"/>
    <w:rsid w:val="00A51518"/>
    <w:rsid w:val="00A519C1"/>
    <w:rsid w:val="00A52329"/>
    <w:rsid w:val="00A54365"/>
    <w:rsid w:val="00A5438F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392"/>
    <w:rsid w:val="00A71438"/>
    <w:rsid w:val="00A715B3"/>
    <w:rsid w:val="00A725D4"/>
    <w:rsid w:val="00A72930"/>
    <w:rsid w:val="00A72AA1"/>
    <w:rsid w:val="00A7368A"/>
    <w:rsid w:val="00A73BAB"/>
    <w:rsid w:val="00A7419B"/>
    <w:rsid w:val="00A74549"/>
    <w:rsid w:val="00A74683"/>
    <w:rsid w:val="00A74FBF"/>
    <w:rsid w:val="00A759B2"/>
    <w:rsid w:val="00A75C4C"/>
    <w:rsid w:val="00A760E9"/>
    <w:rsid w:val="00A76982"/>
    <w:rsid w:val="00A76A19"/>
    <w:rsid w:val="00A76CA6"/>
    <w:rsid w:val="00A804ED"/>
    <w:rsid w:val="00A80FF7"/>
    <w:rsid w:val="00A81197"/>
    <w:rsid w:val="00A811D1"/>
    <w:rsid w:val="00A81350"/>
    <w:rsid w:val="00A822B9"/>
    <w:rsid w:val="00A82892"/>
    <w:rsid w:val="00A83342"/>
    <w:rsid w:val="00A8381A"/>
    <w:rsid w:val="00A84498"/>
    <w:rsid w:val="00A8689B"/>
    <w:rsid w:val="00A86B47"/>
    <w:rsid w:val="00A87A0B"/>
    <w:rsid w:val="00A9032A"/>
    <w:rsid w:val="00A906AE"/>
    <w:rsid w:val="00A922C5"/>
    <w:rsid w:val="00A926CF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04E9"/>
    <w:rsid w:val="00AA0F6C"/>
    <w:rsid w:val="00AA1262"/>
    <w:rsid w:val="00AA3A70"/>
    <w:rsid w:val="00AA3F7F"/>
    <w:rsid w:val="00AA43DB"/>
    <w:rsid w:val="00AA4CCC"/>
    <w:rsid w:val="00AA6F22"/>
    <w:rsid w:val="00AA72FE"/>
    <w:rsid w:val="00AA7B55"/>
    <w:rsid w:val="00AB01A8"/>
    <w:rsid w:val="00AB0AEA"/>
    <w:rsid w:val="00AB0C30"/>
    <w:rsid w:val="00AB11AF"/>
    <w:rsid w:val="00AB1466"/>
    <w:rsid w:val="00AB1716"/>
    <w:rsid w:val="00AB282C"/>
    <w:rsid w:val="00AB30E9"/>
    <w:rsid w:val="00AB3AFD"/>
    <w:rsid w:val="00AB3C4B"/>
    <w:rsid w:val="00AB3F76"/>
    <w:rsid w:val="00AB4311"/>
    <w:rsid w:val="00AB4443"/>
    <w:rsid w:val="00AB48A1"/>
    <w:rsid w:val="00AB4E56"/>
    <w:rsid w:val="00AB4F8D"/>
    <w:rsid w:val="00AB513D"/>
    <w:rsid w:val="00AB5313"/>
    <w:rsid w:val="00AB5999"/>
    <w:rsid w:val="00AB5F4C"/>
    <w:rsid w:val="00AB7AD5"/>
    <w:rsid w:val="00AC000F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4C0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2FCF"/>
    <w:rsid w:val="00AE3A73"/>
    <w:rsid w:val="00AE3AC8"/>
    <w:rsid w:val="00AE3D45"/>
    <w:rsid w:val="00AE4258"/>
    <w:rsid w:val="00AE4FED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0CD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07B1A"/>
    <w:rsid w:val="00B10A75"/>
    <w:rsid w:val="00B10C71"/>
    <w:rsid w:val="00B11C8D"/>
    <w:rsid w:val="00B11DB3"/>
    <w:rsid w:val="00B12108"/>
    <w:rsid w:val="00B1233A"/>
    <w:rsid w:val="00B12A9D"/>
    <w:rsid w:val="00B13806"/>
    <w:rsid w:val="00B1388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54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576"/>
    <w:rsid w:val="00B51742"/>
    <w:rsid w:val="00B518AA"/>
    <w:rsid w:val="00B51C79"/>
    <w:rsid w:val="00B51D54"/>
    <w:rsid w:val="00B52985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0679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0FD"/>
    <w:rsid w:val="00B83683"/>
    <w:rsid w:val="00B84AE1"/>
    <w:rsid w:val="00B8618D"/>
    <w:rsid w:val="00B862DF"/>
    <w:rsid w:val="00B8699E"/>
    <w:rsid w:val="00B86E67"/>
    <w:rsid w:val="00B87302"/>
    <w:rsid w:val="00B87CBD"/>
    <w:rsid w:val="00B90209"/>
    <w:rsid w:val="00B90ACC"/>
    <w:rsid w:val="00B90CDF"/>
    <w:rsid w:val="00B919C8"/>
    <w:rsid w:val="00B91C0E"/>
    <w:rsid w:val="00B9298B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1A9E"/>
    <w:rsid w:val="00BA254C"/>
    <w:rsid w:val="00BA2A14"/>
    <w:rsid w:val="00BA2E6D"/>
    <w:rsid w:val="00BA681E"/>
    <w:rsid w:val="00BA6ACD"/>
    <w:rsid w:val="00BA70E5"/>
    <w:rsid w:val="00BA77F9"/>
    <w:rsid w:val="00BA79A6"/>
    <w:rsid w:val="00BA7B3A"/>
    <w:rsid w:val="00BB0305"/>
    <w:rsid w:val="00BB0C63"/>
    <w:rsid w:val="00BB0E31"/>
    <w:rsid w:val="00BB1739"/>
    <w:rsid w:val="00BB1A2C"/>
    <w:rsid w:val="00BB27F5"/>
    <w:rsid w:val="00BB3250"/>
    <w:rsid w:val="00BB33F0"/>
    <w:rsid w:val="00BB4DB7"/>
    <w:rsid w:val="00BB6914"/>
    <w:rsid w:val="00BB700F"/>
    <w:rsid w:val="00BB73DD"/>
    <w:rsid w:val="00BB7947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6C6E"/>
    <w:rsid w:val="00BC7753"/>
    <w:rsid w:val="00BC7898"/>
    <w:rsid w:val="00BD0033"/>
    <w:rsid w:val="00BD1490"/>
    <w:rsid w:val="00BD1B9C"/>
    <w:rsid w:val="00BD1EC7"/>
    <w:rsid w:val="00BD216D"/>
    <w:rsid w:val="00BD27FC"/>
    <w:rsid w:val="00BD33AD"/>
    <w:rsid w:val="00BD35D3"/>
    <w:rsid w:val="00BD360F"/>
    <w:rsid w:val="00BD4431"/>
    <w:rsid w:val="00BD5AE3"/>
    <w:rsid w:val="00BD627E"/>
    <w:rsid w:val="00BD748D"/>
    <w:rsid w:val="00BD7C9C"/>
    <w:rsid w:val="00BE00AD"/>
    <w:rsid w:val="00BE0394"/>
    <w:rsid w:val="00BE060B"/>
    <w:rsid w:val="00BE0CC9"/>
    <w:rsid w:val="00BE19CB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2BDE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07DEB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658"/>
    <w:rsid w:val="00C21F90"/>
    <w:rsid w:val="00C2216A"/>
    <w:rsid w:val="00C23044"/>
    <w:rsid w:val="00C23B63"/>
    <w:rsid w:val="00C247E9"/>
    <w:rsid w:val="00C248E8"/>
    <w:rsid w:val="00C26C2F"/>
    <w:rsid w:val="00C26C49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B61"/>
    <w:rsid w:val="00C37E22"/>
    <w:rsid w:val="00C408FF"/>
    <w:rsid w:val="00C40B5D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882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91"/>
    <w:rsid w:val="00C808A5"/>
    <w:rsid w:val="00C81195"/>
    <w:rsid w:val="00C8165C"/>
    <w:rsid w:val="00C816E7"/>
    <w:rsid w:val="00C8383D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1972"/>
    <w:rsid w:val="00C920C6"/>
    <w:rsid w:val="00C93C55"/>
    <w:rsid w:val="00C940F2"/>
    <w:rsid w:val="00C94737"/>
    <w:rsid w:val="00C9477C"/>
    <w:rsid w:val="00C94CB8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BAE"/>
    <w:rsid w:val="00CB0C04"/>
    <w:rsid w:val="00CB1E13"/>
    <w:rsid w:val="00CB2BEC"/>
    <w:rsid w:val="00CB3CFD"/>
    <w:rsid w:val="00CB3F91"/>
    <w:rsid w:val="00CB4836"/>
    <w:rsid w:val="00CB51F2"/>
    <w:rsid w:val="00CB5618"/>
    <w:rsid w:val="00CB6263"/>
    <w:rsid w:val="00CB63BC"/>
    <w:rsid w:val="00CB64F1"/>
    <w:rsid w:val="00CB7227"/>
    <w:rsid w:val="00CB78F9"/>
    <w:rsid w:val="00CB79B7"/>
    <w:rsid w:val="00CC026A"/>
    <w:rsid w:val="00CC05D8"/>
    <w:rsid w:val="00CC16A8"/>
    <w:rsid w:val="00CC1B20"/>
    <w:rsid w:val="00CC33A5"/>
    <w:rsid w:val="00CC3711"/>
    <w:rsid w:val="00CC4556"/>
    <w:rsid w:val="00CC5A91"/>
    <w:rsid w:val="00CC5B49"/>
    <w:rsid w:val="00CC5C70"/>
    <w:rsid w:val="00CC5F88"/>
    <w:rsid w:val="00CC62C6"/>
    <w:rsid w:val="00CC708E"/>
    <w:rsid w:val="00CC7F9E"/>
    <w:rsid w:val="00CD0298"/>
    <w:rsid w:val="00CD10BE"/>
    <w:rsid w:val="00CD1AC6"/>
    <w:rsid w:val="00CD1D4E"/>
    <w:rsid w:val="00CD20D5"/>
    <w:rsid w:val="00CD22C3"/>
    <w:rsid w:val="00CD2465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9F8"/>
    <w:rsid w:val="00CE0B12"/>
    <w:rsid w:val="00CE1CE8"/>
    <w:rsid w:val="00CE2723"/>
    <w:rsid w:val="00CE28F5"/>
    <w:rsid w:val="00CE33AA"/>
    <w:rsid w:val="00CE3CCB"/>
    <w:rsid w:val="00CE438D"/>
    <w:rsid w:val="00CE4E21"/>
    <w:rsid w:val="00CE5F18"/>
    <w:rsid w:val="00CE5F61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1BA2"/>
    <w:rsid w:val="00CF34CB"/>
    <w:rsid w:val="00CF36BE"/>
    <w:rsid w:val="00CF39A8"/>
    <w:rsid w:val="00CF42A2"/>
    <w:rsid w:val="00CF4D1B"/>
    <w:rsid w:val="00CF4FCF"/>
    <w:rsid w:val="00CF539E"/>
    <w:rsid w:val="00CF6544"/>
    <w:rsid w:val="00CF6F06"/>
    <w:rsid w:val="00CF742C"/>
    <w:rsid w:val="00CF75C6"/>
    <w:rsid w:val="00CF7693"/>
    <w:rsid w:val="00D000CD"/>
    <w:rsid w:val="00D0034F"/>
    <w:rsid w:val="00D0081A"/>
    <w:rsid w:val="00D01428"/>
    <w:rsid w:val="00D024FA"/>
    <w:rsid w:val="00D02F99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D7C"/>
    <w:rsid w:val="00D23F7B"/>
    <w:rsid w:val="00D24D1C"/>
    <w:rsid w:val="00D250A1"/>
    <w:rsid w:val="00D253E3"/>
    <w:rsid w:val="00D254F4"/>
    <w:rsid w:val="00D2670E"/>
    <w:rsid w:val="00D26CFE"/>
    <w:rsid w:val="00D2723F"/>
    <w:rsid w:val="00D2784A"/>
    <w:rsid w:val="00D27AE9"/>
    <w:rsid w:val="00D3022D"/>
    <w:rsid w:val="00D30E55"/>
    <w:rsid w:val="00D32778"/>
    <w:rsid w:val="00D32F08"/>
    <w:rsid w:val="00D33199"/>
    <w:rsid w:val="00D33968"/>
    <w:rsid w:val="00D33BED"/>
    <w:rsid w:val="00D33E0F"/>
    <w:rsid w:val="00D34532"/>
    <w:rsid w:val="00D352DE"/>
    <w:rsid w:val="00D377D9"/>
    <w:rsid w:val="00D378C6"/>
    <w:rsid w:val="00D40549"/>
    <w:rsid w:val="00D41777"/>
    <w:rsid w:val="00D418EA"/>
    <w:rsid w:val="00D41A81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7BE"/>
    <w:rsid w:val="00D55C50"/>
    <w:rsid w:val="00D56195"/>
    <w:rsid w:val="00D56362"/>
    <w:rsid w:val="00D57196"/>
    <w:rsid w:val="00D57DC8"/>
    <w:rsid w:val="00D608E5"/>
    <w:rsid w:val="00D60D16"/>
    <w:rsid w:val="00D61DFF"/>
    <w:rsid w:val="00D6325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2A5"/>
    <w:rsid w:val="00D7335D"/>
    <w:rsid w:val="00D741A5"/>
    <w:rsid w:val="00D7462E"/>
    <w:rsid w:val="00D754DA"/>
    <w:rsid w:val="00D75DD2"/>
    <w:rsid w:val="00D75E79"/>
    <w:rsid w:val="00D76115"/>
    <w:rsid w:val="00D80E10"/>
    <w:rsid w:val="00D83A50"/>
    <w:rsid w:val="00D83C62"/>
    <w:rsid w:val="00D84485"/>
    <w:rsid w:val="00D845DA"/>
    <w:rsid w:val="00D853E0"/>
    <w:rsid w:val="00D85ECE"/>
    <w:rsid w:val="00D87424"/>
    <w:rsid w:val="00D87ED0"/>
    <w:rsid w:val="00D91D81"/>
    <w:rsid w:val="00D91D96"/>
    <w:rsid w:val="00D91FCB"/>
    <w:rsid w:val="00D926AB"/>
    <w:rsid w:val="00D92A4B"/>
    <w:rsid w:val="00D93B28"/>
    <w:rsid w:val="00D94707"/>
    <w:rsid w:val="00D947FF"/>
    <w:rsid w:val="00D9522B"/>
    <w:rsid w:val="00D9546E"/>
    <w:rsid w:val="00D97067"/>
    <w:rsid w:val="00D972E0"/>
    <w:rsid w:val="00D973AD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7B6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2EF"/>
    <w:rsid w:val="00DC49F3"/>
    <w:rsid w:val="00DC5488"/>
    <w:rsid w:val="00DC5B25"/>
    <w:rsid w:val="00DC5DE2"/>
    <w:rsid w:val="00DC6561"/>
    <w:rsid w:val="00DC6E72"/>
    <w:rsid w:val="00DC77FE"/>
    <w:rsid w:val="00DC7DFD"/>
    <w:rsid w:val="00DD0A49"/>
    <w:rsid w:val="00DD1538"/>
    <w:rsid w:val="00DD1556"/>
    <w:rsid w:val="00DD167C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19C5"/>
    <w:rsid w:val="00E0296A"/>
    <w:rsid w:val="00E04031"/>
    <w:rsid w:val="00E056A3"/>
    <w:rsid w:val="00E05C71"/>
    <w:rsid w:val="00E06392"/>
    <w:rsid w:val="00E06899"/>
    <w:rsid w:val="00E07B46"/>
    <w:rsid w:val="00E11811"/>
    <w:rsid w:val="00E12E45"/>
    <w:rsid w:val="00E12F39"/>
    <w:rsid w:val="00E1317D"/>
    <w:rsid w:val="00E1404B"/>
    <w:rsid w:val="00E142C4"/>
    <w:rsid w:val="00E1468C"/>
    <w:rsid w:val="00E15D8A"/>
    <w:rsid w:val="00E15F86"/>
    <w:rsid w:val="00E162C0"/>
    <w:rsid w:val="00E16461"/>
    <w:rsid w:val="00E16769"/>
    <w:rsid w:val="00E16870"/>
    <w:rsid w:val="00E16908"/>
    <w:rsid w:val="00E16DD0"/>
    <w:rsid w:val="00E2006E"/>
    <w:rsid w:val="00E201A6"/>
    <w:rsid w:val="00E21AE5"/>
    <w:rsid w:val="00E21DE7"/>
    <w:rsid w:val="00E21EAE"/>
    <w:rsid w:val="00E21F52"/>
    <w:rsid w:val="00E22AE2"/>
    <w:rsid w:val="00E22FCC"/>
    <w:rsid w:val="00E23779"/>
    <w:rsid w:val="00E23AEC"/>
    <w:rsid w:val="00E24625"/>
    <w:rsid w:val="00E25C21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34E7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3F4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398"/>
    <w:rsid w:val="00E674BC"/>
    <w:rsid w:val="00E70D9A"/>
    <w:rsid w:val="00E719BB"/>
    <w:rsid w:val="00E72874"/>
    <w:rsid w:val="00E72D5B"/>
    <w:rsid w:val="00E7364E"/>
    <w:rsid w:val="00E73AA4"/>
    <w:rsid w:val="00E73CB8"/>
    <w:rsid w:val="00E73F2B"/>
    <w:rsid w:val="00E74FF1"/>
    <w:rsid w:val="00E750F9"/>
    <w:rsid w:val="00E75648"/>
    <w:rsid w:val="00E76C9D"/>
    <w:rsid w:val="00E7724B"/>
    <w:rsid w:val="00E77D48"/>
    <w:rsid w:val="00E77ECA"/>
    <w:rsid w:val="00E82A75"/>
    <w:rsid w:val="00E83E12"/>
    <w:rsid w:val="00E8427A"/>
    <w:rsid w:val="00E84590"/>
    <w:rsid w:val="00E851A8"/>
    <w:rsid w:val="00E854FE"/>
    <w:rsid w:val="00E8558C"/>
    <w:rsid w:val="00E85E01"/>
    <w:rsid w:val="00E87A4F"/>
    <w:rsid w:val="00E90BCA"/>
    <w:rsid w:val="00E9161B"/>
    <w:rsid w:val="00E91BFF"/>
    <w:rsid w:val="00E91CFA"/>
    <w:rsid w:val="00E926E1"/>
    <w:rsid w:val="00E92D6C"/>
    <w:rsid w:val="00E92E0B"/>
    <w:rsid w:val="00E92FF9"/>
    <w:rsid w:val="00E9304C"/>
    <w:rsid w:val="00E932D1"/>
    <w:rsid w:val="00E93A1F"/>
    <w:rsid w:val="00E9413A"/>
    <w:rsid w:val="00E9424B"/>
    <w:rsid w:val="00E944E8"/>
    <w:rsid w:val="00E94FE5"/>
    <w:rsid w:val="00E9673A"/>
    <w:rsid w:val="00E96791"/>
    <w:rsid w:val="00E9742A"/>
    <w:rsid w:val="00E97520"/>
    <w:rsid w:val="00E976A3"/>
    <w:rsid w:val="00E97CBC"/>
    <w:rsid w:val="00EA10AD"/>
    <w:rsid w:val="00EA17D8"/>
    <w:rsid w:val="00EA1B2C"/>
    <w:rsid w:val="00EA205A"/>
    <w:rsid w:val="00EA28CC"/>
    <w:rsid w:val="00EA2ECF"/>
    <w:rsid w:val="00EA37B3"/>
    <w:rsid w:val="00EA37F6"/>
    <w:rsid w:val="00EA4593"/>
    <w:rsid w:val="00EA45C3"/>
    <w:rsid w:val="00EA581B"/>
    <w:rsid w:val="00EA6F84"/>
    <w:rsid w:val="00EA762E"/>
    <w:rsid w:val="00EB0B22"/>
    <w:rsid w:val="00EB1EC1"/>
    <w:rsid w:val="00EB215B"/>
    <w:rsid w:val="00EB2BFF"/>
    <w:rsid w:val="00EB2E52"/>
    <w:rsid w:val="00EB43E3"/>
    <w:rsid w:val="00EB449A"/>
    <w:rsid w:val="00EB5015"/>
    <w:rsid w:val="00EB52F3"/>
    <w:rsid w:val="00EB5DCD"/>
    <w:rsid w:val="00EB617C"/>
    <w:rsid w:val="00EB64CA"/>
    <w:rsid w:val="00EB6C6F"/>
    <w:rsid w:val="00EB7E6C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29"/>
    <w:rsid w:val="00EC7188"/>
    <w:rsid w:val="00EC71ED"/>
    <w:rsid w:val="00EC7F1B"/>
    <w:rsid w:val="00ED05B8"/>
    <w:rsid w:val="00ED098A"/>
    <w:rsid w:val="00ED0C04"/>
    <w:rsid w:val="00ED0C12"/>
    <w:rsid w:val="00ED1192"/>
    <w:rsid w:val="00ED11EC"/>
    <w:rsid w:val="00ED20DB"/>
    <w:rsid w:val="00ED23BE"/>
    <w:rsid w:val="00ED29F9"/>
    <w:rsid w:val="00ED32D9"/>
    <w:rsid w:val="00ED35D5"/>
    <w:rsid w:val="00ED3AB1"/>
    <w:rsid w:val="00ED4ED1"/>
    <w:rsid w:val="00ED57E0"/>
    <w:rsid w:val="00ED57E9"/>
    <w:rsid w:val="00ED581E"/>
    <w:rsid w:val="00ED5977"/>
    <w:rsid w:val="00ED5ACE"/>
    <w:rsid w:val="00ED5EAF"/>
    <w:rsid w:val="00EE00BA"/>
    <w:rsid w:val="00EE0B78"/>
    <w:rsid w:val="00EE1C7B"/>
    <w:rsid w:val="00EE28C6"/>
    <w:rsid w:val="00EE4DF3"/>
    <w:rsid w:val="00EE5ED7"/>
    <w:rsid w:val="00EE69C1"/>
    <w:rsid w:val="00EE69CA"/>
    <w:rsid w:val="00EE6AC3"/>
    <w:rsid w:val="00EE6E4A"/>
    <w:rsid w:val="00EE71DD"/>
    <w:rsid w:val="00EE748B"/>
    <w:rsid w:val="00EF0297"/>
    <w:rsid w:val="00EF0F4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7F7"/>
    <w:rsid w:val="00EF6812"/>
    <w:rsid w:val="00EF693A"/>
    <w:rsid w:val="00EF75A4"/>
    <w:rsid w:val="00EF7B46"/>
    <w:rsid w:val="00F00000"/>
    <w:rsid w:val="00F0099D"/>
    <w:rsid w:val="00F01150"/>
    <w:rsid w:val="00F017ED"/>
    <w:rsid w:val="00F02839"/>
    <w:rsid w:val="00F0298D"/>
    <w:rsid w:val="00F02C6F"/>
    <w:rsid w:val="00F02FE8"/>
    <w:rsid w:val="00F036AF"/>
    <w:rsid w:val="00F0376E"/>
    <w:rsid w:val="00F04751"/>
    <w:rsid w:val="00F05556"/>
    <w:rsid w:val="00F058C5"/>
    <w:rsid w:val="00F06E11"/>
    <w:rsid w:val="00F07169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A44"/>
    <w:rsid w:val="00F13D0F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CAC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65F0"/>
    <w:rsid w:val="00F4723D"/>
    <w:rsid w:val="00F4726A"/>
    <w:rsid w:val="00F4763F"/>
    <w:rsid w:val="00F50512"/>
    <w:rsid w:val="00F5130D"/>
    <w:rsid w:val="00F5144E"/>
    <w:rsid w:val="00F51D08"/>
    <w:rsid w:val="00F52682"/>
    <w:rsid w:val="00F52991"/>
    <w:rsid w:val="00F536E5"/>
    <w:rsid w:val="00F53715"/>
    <w:rsid w:val="00F558F8"/>
    <w:rsid w:val="00F55A24"/>
    <w:rsid w:val="00F56271"/>
    <w:rsid w:val="00F56682"/>
    <w:rsid w:val="00F56BE2"/>
    <w:rsid w:val="00F576FA"/>
    <w:rsid w:val="00F6092E"/>
    <w:rsid w:val="00F60D84"/>
    <w:rsid w:val="00F61656"/>
    <w:rsid w:val="00F617AB"/>
    <w:rsid w:val="00F61B05"/>
    <w:rsid w:val="00F61EC5"/>
    <w:rsid w:val="00F62E32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6FFF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64EF"/>
    <w:rsid w:val="00F87E44"/>
    <w:rsid w:val="00F90052"/>
    <w:rsid w:val="00F91080"/>
    <w:rsid w:val="00F9234B"/>
    <w:rsid w:val="00F92AA7"/>
    <w:rsid w:val="00F9358D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2582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6205"/>
    <w:rsid w:val="00FB68C7"/>
    <w:rsid w:val="00FB6A05"/>
    <w:rsid w:val="00FB6F3B"/>
    <w:rsid w:val="00FB76FF"/>
    <w:rsid w:val="00FB7B3E"/>
    <w:rsid w:val="00FC01B3"/>
    <w:rsid w:val="00FC056E"/>
    <w:rsid w:val="00FC1F25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C6DD9"/>
    <w:rsid w:val="00FD00E2"/>
    <w:rsid w:val="00FD0109"/>
    <w:rsid w:val="00FD0789"/>
    <w:rsid w:val="00FD22F2"/>
    <w:rsid w:val="00FD4E9B"/>
    <w:rsid w:val="00FD6AC2"/>
    <w:rsid w:val="00FD6FF4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BC8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  <w:rsid w:val="0E611E14"/>
    <w:rsid w:val="10B903D9"/>
    <w:rsid w:val="21E8C4DB"/>
    <w:rsid w:val="5171E7F4"/>
    <w:rsid w:val="5963D17C"/>
    <w:rsid w:val="627BC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35606443-57CA-476D-A27E-ACBED72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B5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1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1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paragraph" w:customStyle="1" w:styleId="pf0">
    <w:name w:val="pf0"/>
    <w:basedOn w:val="Normal"/>
    <w:rsid w:val="00AA7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uiPriority w:val="99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1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character" w:customStyle="1" w:styleId="cf01">
    <w:name w:val="cf01"/>
    <w:basedOn w:val="Lletraperdefectedelpargraf"/>
    <w:rsid w:val="00AA72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Lletraperdefectedelpargraf"/>
    <w:rsid w:val="00E851A8"/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paragraph" w:customStyle="1" w:styleId="paragraph">
    <w:name w:val="paragraph"/>
    <w:basedOn w:val="Normal"/>
    <w:rsid w:val="003C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character" w:customStyle="1" w:styleId="eop">
    <w:name w:val="eop"/>
    <w:basedOn w:val="Lletraperdefectedelpargraf"/>
    <w:rsid w:val="003C4990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4B1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37E44"/>
    <w:pPr>
      <w:widowControl w:val="0"/>
      <w:suppressLineNumbers/>
      <w:suppressAutoHyphens/>
      <w:spacing w:after="0" w:line="240" w:lineRule="auto"/>
      <w:jc w:val="both"/>
    </w:pPr>
    <w:rPr>
      <w:rFonts w:eastAsia="Lucida Sans Unicode"/>
      <w:kern w:val="1"/>
      <w:sz w:val="20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B6C4-FFB0-44B7-96D2-748BC6E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1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2065</CharactersWithSpaces>
  <SharedDoc>false</SharedDoc>
  <HLinks>
    <vt:vector size="528" baseType="variant">
      <vt:variant>
        <vt:i4>7667781</vt:i4>
      </vt:variant>
      <vt:variant>
        <vt:i4>609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589906</vt:i4>
      </vt:variant>
      <vt:variant>
        <vt:i4>606</vt:i4>
      </vt:variant>
      <vt:variant>
        <vt:i4>0</vt:i4>
      </vt:variant>
      <vt:variant>
        <vt:i4>5</vt:i4>
      </vt:variant>
      <vt:variant>
        <vt:lpwstr>https://montgat.cat/altres-continguts/proteccio-de-dades/</vt:lpwstr>
      </vt:variant>
      <vt:variant>
        <vt:lpwstr/>
      </vt:variant>
      <vt:variant>
        <vt:i4>6226007</vt:i4>
      </vt:variant>
      <vt:variant>
        <vt:i4>603</vt:i4>
      </vt:variant>
      <vt:variant>
        <vt:i4>0</vt:i4>
      </vt:variant>
      <vt:variant>
        <vt:i4>5</vt:i4>
      </vt:variant>
      <vt:variant>
        <vt:lpwstr>https://tramits.montgat.cat/Ciutadania/TramitsTemes.aspx?IdTema=6</vt:lpwstr>
      </vt:variant>
      <vt:variant>
        <vt:lpwstr/>
      </vt:variant>
      <vt:variant>
        <vt:i4>7667781</vt:i4>
      </vt:variant>
      <vt:variant>
        <vt:i4>600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2883685</vt:i4>
      </vt:variant>
      <vt:variant>
        <vt:i4>597</vt:i4>
      </vt:variant>
      <vt:variant>
        <vt:i4>0</vt:i4>
      </vt:variant>
      <vt:variant>
        <vt:i4>5</vt:i4>
      </vt:variant>
      <vt:variant>
        <vt:lpwstr>http://www.montgat.cat/</vt:lpwstr>
      </vt:variant>
      <vt:variant>
        <vt:lpwstr/>
      </vt:variant>
      <vt:variant>
        <vt:i4>2687077</vt:i4>
      </vt:variant>
      <vt:variant>
        <vt:i4>483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480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1572871</vt:i4>
      </vt:variant>
      <vt:variant>
        <vt:i4>444</vt:i4>
      </vt:variant>
      <vt:variant>
        <vt:i4>0</vt:i4>
      </vt:variant>
      <vt:variant>
        <vt:i4>5</vt:i4>
      </vt:variant>
      <vt:variant>
        <vt:lpwstr>https://www.boe.es/buscar/act.php?id=BOE-A-2021-9347</vt:lpwstr>
      </vt:variant>
      <vt:variant>
        <vt:lpwstr>a5-9</vt:lpwstr>
      </vt:variant>
      <vt:variant>
        <vt:i4>5111880</vt:i4>
      </vt:variant>
      <vt:variant>
        <vt:i4>441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438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435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432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429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426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423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420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1835085</vt:i4>
      </vt:variant>
      <vt:variant>
        <vt:i4>417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1376277</vt:i4>
      </vt:variant>
      <vt:variant>
        <vt:i4>414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2687077</vt:i4>
      </vt:variant>
      <vt:variant>
        <vt:i4>411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408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1835085</vt:i4>
      </vt:variant>
      <vt:variant>
        <vt:i4>405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2621543</vt:i4>
      </vt:variant>
      <vt:variant>
        <vt:i4>402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7667783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1835085</vt:i4>
      </vt:variant>
      <vt:variant>
        <vt:i4>396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1835085</vt:i4>
      </vt:variant>
      <vt:variant>
        <vt:i4>381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_Toc69826690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_Toc69826689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_Toc69826688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_Toc69826687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_Toc69826686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_Toc69826685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_Toc69826684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_Toc69826683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_Toc69826682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_Toc69826681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_Toc69826680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_Toc69826679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_Toc69826678</vt:lpwstr>
      </vt:variant>
      <vt:variant>
        <vt:i4>1900607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_Toc69826677</vt:lpwstr>
      </vt:variant>
      <vt:variant>
        <vt:i4>1835071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_Toc69826676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_Toc69826675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_Toc69826674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_Toc69826673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_Toc69826672</vt:lpwstr>
      </vt:variant>
      <vt:variant>
        <vt:i4>1769535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_Toc69826671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_Toc69826670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_Toc69826669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_Toc69826668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_Toc69826667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_Toc69826666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_Toc69826665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_Toc69826664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_Toc69826663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_Toc69826662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_Toc69826661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_Toc69826660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_Toc69826659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_Toc69826658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_Toc69826657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_Toc69826656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_Toc69826655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_Toc69826654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_Toc69826653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_Toc69826652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_Toc69826651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_Toc69826650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_Toc69826649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_Toc69826648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_Toc69826647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_Toc69826646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_Toc69826645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_Toc69826644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_Toc69826643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_Toc69826642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_Toc69826641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_Toc69826640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_Toc69826639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_Toc69826638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_Toc69826637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_Toc69826636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_Toc69826635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_Toc69826634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_Toc69826633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_Toc69826632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_Toc69826631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_Toc69826630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_Toc69826629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https://www.boe.es/buscar/act.php?id=BOE-A-2017-9366</vt:lpwstr>
      </vt:variant>
      <vt:variant>
        <vt:lpwstr>a1-5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cricci</dc:creator>
  <cp:lastModifiedBy>Sara Ródenas Herrera</cp:lastModifiedBy>
  <cp:revision>2</cp:revision>
  <cp:lastPrinted>2019-03-14T17:21:00Z</cp:lastPrinted>
  <dcterms:created xsi:type="dcterms:W3CDTF">2024-07-15T09:01:00Z</dcterms:created>
  <dcterms:modified xsi:type="dcterms:W3CDTF">2024-07-15T09:01:00Z</dcterms:modified>
</cp:coreProperties>
</file>