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79" w:rsidRPr="009D16A4" w:rsidRDefault="00211E79" w:rsidP="00211E79">
      <w:pPr>
        <w:jc w:val="both"/>
        <w:rPr>
          <w:rFonts w:ascii="Arial" w:hAnsi="Arial" w:cs="Arial"/>
          <w:b/>
          <w:sz w:val="22"/>
          <w:szCs w:val="20"/>
        </w:rPr>
      </w:pPr>
      <w:r w:rsidRPr="009D16A4">
        <w:rPr>
          <w:rFonts w:ascii="Arial" w:hAnsi="Arial" w:cs="Arial"/>
          <w:b/>
          <w:sz w:val="22"/>
          <w:szCs w:val="20"/>
        </w:rPr>
        <w:t>ANNEX 2. OFERTA ECONÒMICA I CRITERIS AVALUABLES DE FORMA AUTOMÀTICA</w:t>
      </w:r>
    </w:p>
    <w:p w:rsidR="005C7D3F" w:rsidRPr="009D16A4" w:rsidRDefault="005C7D3F" w:rsidP="00211E79">
      <w:pPr>
        <w:jc w:val="both"/>
        <w:rPr>
          <w:rFonts w:ascii="Arial" w:hAnsi="Arial" w:cs="Arial"/>
          <w:b/>
          <w:sz w:val="22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73CD1" w:rsidTr="00CD308A">
        <w:tc>
          <w:tcPr>
            <w:tcW w:w="3681" w:type="dxa"/>
          </w:tcPr>
          <w:p w:rsidR="00673CD1" w:rsidRDefault="00673CD1" w:rsidP="00C67D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Núm. exp. </w:t>
            </w:r>
            <w:r w:rsidR="00CD308A" w:rsidRPr="00CD308A">
              <w:rPr>
                <w:rFonts w:ascii="Arial" w:hAnsi="Arial" w:cs="Arial"/>
                <w:b/>
                <w:sz w:val="22"/>
                <w:szCs w:val="22"/>
              </w:rPr>
              <w:t>SU751000SA2024065</w:t>
            </w:r>
          </w:p>
        </w:tc>
        <w:tc>
          <w:tcPr>
            <w:tcW w:w="4813" w:type="dxa"/>
          </w:tcPr>
          <w:p w:rsidR="00673CD1" w:rsidRDefault="00CD308A" w:rsidP="00CD30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0" w:name="_Hlk169688247"/>
            <w:r>
              <w:rPr>
                <w:rFonts w:ascii="Arial" w:hAnsi="Arial" w:cs="Arial"/>
                <w:sz w:val="20"/>
                <w:szCs w:val="20"/>
              </w:rPr>
              <w:t>Subministrament d’equips de mesura oceanogràfics basats en mètodes acústics pel Laboratori d’Enginyeria Marítima (LIM) de la UPC.</w:t>
            </w:r>
            <w:bookmarkEnd w:id="0"/>
          </w:p>
          <w:p w:rsidR="00CD308A" w:rsidRPr="00684F72" w:rsidRDefault="00CD308A" w:rsidP="00CD30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11E79" w:rsidRDefault="00211E79" w:rsidP="00211E79">
      <w:pPr>
        <w:jc w:val="both"/>
        <w:rPr>
          <w:rFonts w:ascii="Arial" w:hAnsi="Arial" w:cs="Arial"/>
          <w:sz w:val="22"/>
          <w:szCs w:val="20"/>
        </w:rPr>
      </w:pPr>
    </w:p>
    <w:p w:rsidR="00673CD1" w:rsidRPr="009D16A4" w:rsidRDefault="00673CD1" w:rsidP="00211E79">
      <w:pPr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9D16A4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El/La Sr/a ………… amb número de DNI ................. actuant en representació de ................... amb CIF ............. de la qual actua en qualitat de (administrador únic,  solidari  o  mancomunat  o  apoderat  solidari  o  mancomunat),  es compromet en nom i representació de l’empresa a executar-lo amb estricta subjecció als requisits i condicions estipulats:</w:t>
      </w:r>
    </w:p>
    <w:p w:rsidR="00211E79" w:rsidRPr="009D16A4" w:rsidRDefault="00211E79" w:rsidP="00211E7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0"/>
        </w:rPr>
      </w:pPr>
    </w:p>
    <w:p w:rsidR="00211E79" w:rsidRPr="009D16A4" w:rsidRDefault="009D16A4" w:rsidP="00211E79">
      <w:pPr>
        <w:numPr>
          <w:ilvl w:val="0"/>
          <w:numId w:val="1"/>
        </w:num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Oferta econòmica</w:t>
      </w:r>
      <w:r w:rsidR="00211E79" w:rsidRPr="009D16A4">
        <w:rPr>
          <w:rFonts w:ascii="Arial" w:hAnsi="Arial" w:cs="Arial"/>
          <w:b/>
          <w:sz w:val="22"/>
          <w:szCs w:val="20"/>
        </w:rPr>
        <w:t xml:space="preserve"> (fins 3</w:t>
      </w:r>
      <w:r w:rsidR="00FE5587">
        <w:rPr>
          <w:rFonts w:ascii="Arial" w:hAnsi="Arial" w:cs="Arial"/>
          <w:b/>
          <w:sz w:val="22"/>
          <w:szCs w:val="20"/>
        </w:rPr>
        <w:t>5</w:t>
      </w:r>
      <w:r w:rsidR="00211E79" w:rsidRPr="009D16A4">
        <w:rPr>
          <w:rFonts w:ascii="Arial" w:hAnsi="Arial" w:cs="Arial"/>
          <w:b/>
          <w:sz w:val="22"/>
          <w:szCs w:val="20"/>
        </w:rPr>
        <w:t xml:space="preserve"> punts)</w:t>
      </w:r>
    </w:p>
    <w:p w:rsidR="00F161F3" w:rsidRPr="009D16A4" w:rsidRDefault="00F161F3" w:rsidP="00F161F3">
      <w:pPr>
        <w:rPr>
          <w:rFonts w:ascii="Arial" w:hAnsi="Arial" w:cs="Arial"/>
          <w:b/>
          <w:sz w:val="22"/>
          <w:szCs w:val="20"/>
        </w:rPr>
      </w:pPr>
    </w:p>
    <w:p w:rsidR="0008565C" w:rsidRPr="009D16A4" w:rsidRDefault="0008565C" w:rsidP="0008565C">
      <w:pPr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 xml:space="preserve">Completeu el camp següent: </w:t>
      </w:r>
    </w:p>
    <w:p w:rsidR="0008565C" w:rsidRPr="009D16A4" w:rsidRDefault="0008565C" w:rsidP="0008565C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2"/>
      </w:tblGrid>
      <w:tr w:rsidR="0008565C" w:rsidRPr="009D16A4" w:rsidTr="00A812B4">
        <w:tc>
          <w:tcPr>
            <w:tcW w:w="2831" w:type="dxa"/>
          </w:tcPr>
          <w:p w:rsidR="0008565C" w:rsidRPr="009D16A4" w:rsidRDefault="0008565C" w:rsidP="00A812B4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9D16A4">
              <w:rPr>
                <w:rFonts w:ascii="Arial" w:hAnsi="Arial" w:cs="Arial"/>
                <w:sz w:val="22"/>
                <w:szCs w:val="20"/>
              </w:rPr>
              <w:t>Preu licitació (IVA exclòs)</w:t>
            </w:r>
          </w:p>
        </w:tc>
        <w:tc>
          <w:tcPr>
            <w:tcW w:w="2832" w:type="dxa"/>
          </w:tcPr>
          <w:p w:rsidR="0008565C" w:rsidRPr="009D16A4" w:rsidRDefault="0008565C" w:rsidP="00A812B4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Pr="009D16A4">
              <w:rPr>
                <w:rFonts w:ascii="Arial" w:hAnsi="Arial" w:cs="Arial"/>
                <w:sz w:val="22"/>
                <w:szCs w:val="20"/>
              </w:rPr>
              <w:t>reu ofert (IVA exclòs)</w:t>
            </w:r>
          </w:p>
        </w:tc>
      </w:tr>
      <w:tr w:rsidR="0008565C" w:rsidRPr="009D16A4" w:rsidTr="00A812B4">
        <w:tc>
          <w:tcPr>
            <w:tcW w:w="2831" w:type="dxa"/>
          </w:tcPr>
          <w:p w:rsidR="0008565C" w:rsidRPr="009D16A4" w:rsidRDefault="00FE5587" w:rsidP="00CD30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95.000,00 </w:t>
            </w:r>
            <w:r w:rsidR="0008565C" w:rsidRPr="009D16A4">
              <w:rPr>
                <w:rFonts w:ascii="Arial" w:hAnsi="Arial" w:cs="Arial"/>
                <w:sz w:val="22"/>
                <w:szCs w:val="20"/>
              </w:rPr>
              <w:t>€</w:t>
            </w:r>
          </w:p>
        </w:tc>
        <w:tc>
          <w:tcPr>
            <w:tcW w:w="2832" w:type="dxa"/>
          </w:tcPr>
          <w:p w:rsidR="0008565C" w:rsidRPr="009D16A4" w:rsidRDefault="0008565C" w:rsidP="00A812B4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728FC" w:rsidRPr="009D16A4" w:rsidRDefault="00E728FC" w:rsidP="00211E7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E728FC" w:rsidRPr="009D16A4" w:rsidRDefault="00E728FC" w:rsidP="00211E7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9D16A4" w:rsidRDefault="009D16A4" w:rsidP="00007429">
      <w:pPr>
        <w:rPr>
          <w:rFonts w:ascii="Arial" w:hAnsi="Arial" w:cs="Arial"/>
          <w:sz w:val="22"/>
          <w:szCs w:val="20"/>
        </w:rPr>
      </w:pPr>
    </w:p>
    <w:p w:rsidR="009D16A4" w:rsidRPr="009D16A4" w:rsidRDefault="00FE5587" w:rsidP="009D16A4">
      <w:pPr>
        <w:pStyle w:val="Pargrafdellista"/>
        <w:numPr>
          <w:ilvl w:val="0"/>
          <w:numId w:val="1"/>
        </w:numPr>
        <w:rPr>
          <w:rFonts w:ascii="Arial" w:hAnsi="Arial" w:cs="Arial"/>
          <w:b/>
          <w:sz w:val="22"/>
          <w:szCs w:val="20"/>
        </w:rPr>
      </w:pPr>
      <w:r w:rsidRPr="00FE5587">
        <w:rPr>
          <w:rFonts w:ascii="Arial" w:hAnsi="Arial" w:cs="Arial"/>
          <w:b/>
          <w:sz w:val="22"/>
          <w:szCs w:val="20"/>
        </w:rPr>
        <w:t xml:space="preserve">Oferta tècnica. Abast màxim de la mesura dels corrents dels </w:t>
      </w:r>
      <w:proofErr w:type="spellStart"/>
      <w:r w:rsidRPr="00FE5587">
        <w:rPr>
          <w:rFonts w:ascii="Arial" w:hAnsi="Arial" w:cs="Arial"/>
          <w:b/>
          <w:sz w:val="22"/>
          <w:szCs w:val="20"/>
        </w:rPr>
        <w:t>perfiladors</w:t>
      </w:r>
      <w:proofErr w:type="spellEnd"/>
      <w:r w:rsidRPr="00FE5587">
        <w:rPr>
          <w:rFonts w:ascii="Arial" w:hAnsi="Arial" w:cs="Arial"/>
          <w:b/>
          <w:sz w:val="22"/>
          <w:szCs w:val="20"/>
        </w:rPr>
        <w:t xml:space="preserve"> 3D </w:t>
      </w:r>
      <w:r w:rsidR="009D16A4" w:rsidRPr="009D16A4">
        <w:rPr>
          <w:rFonts w:ascii="Arial" w:hAnsi="Arial" w:cs="Arial"/>
          <w:b/>
          <w:sz w:val="22"/>
          <w:szCs w:val="20"/>
        </w:rPr>
        <w:t xml:space="preserve">(fins a </w:t>
      </w:r>
      <w:r>
        <w:rPr>
          <w:rFonts w:ascii="Arial" w:hAnsi="Arial" w:cs="Arial"/>
          <w:b/>
          <w:sz w:val="22"/>
          <w:szCs w:val="20"/>
        </w:rPr>
        <w:t>15</w:t>
      </w:r>
      <w:r w:rsidR="009D16A4" w:rsidRPr="009D16A4">
        <w:rPr>
          <w:rFonts w:ascii="Arial" w:hAnsi="Arial" w:cs="Arial"/>
          <w:b/>
          <w:sz w:val="22"/>
          <w:szCs w:val="20"/>
        </w:rPr>
        <w:t xml:space="preserve"> punts) </w:t>
      </w:r>
    </w:p>
    <w:p w:rsidR="009D16A4" w:rsidRPr="009D16A4" w:rsidRDefault="009D16A4" w:rsidP="009D16A4">
      <w:pPr>
        <w:rPr>
          <w:rFonts w:ascii="Arial" w:hAnsi="Arial" w:cs="Arial"/>
          <w:sz w:val="22"/>
          <w:szCs w:val="20"/>
        </w:rPr>
      </w:pPr>
    </w:p>
    <w:p w:rsidR="00007429" w:rsidRPr="009D16A4" w:rsidRDefault="00007429" w:rsidP="00007429">
      <w:pPr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Assenyaleu amb una X la casella amb la vostra oferta.</w:t>
      </w:r>
    </w:p>
    <w:p w:rsidR="00007429" w:rsidRPr="00CD308A" w:rsidRDefault="00007429" w:rsidP="00007429">
      <w:pPr>
        <w:jc w:val="both"/>
        <w:rPr>
          <w:rFonts w:ascii="Arial" w:hAnsi="Arial" w:cs="Arial"/>
          <w:sz w:val="22"/>
          <w:szCs w:val="22"/>
        </w:rPr>
      </w:pPr>
    </w:p>
    <w:p w:rsidR="00FE5587" w:rsidRPr="00CD308A" w:rsidRDefault="00007429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</w:t>
      </w:r>
      <w:r w:rsidR="00FE5587" w:rsidRPr="00CD308A">
        <w:rPr>
          <w:rFonts w:ascii="Arial" w:hAnsi="Arial" w:cs="Arial"/>
          <w:sz w:val="22"/>
          <w:szCs w:val="22"/>
        </w:rPr>
        <w:t>Amax_3D ≥ 25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="00FE5587" w:rsidRPr="00CD308A">
        <w:rPr>
          <w:rFonts w:ascii="Arial" w:hAnsi="Arial" w:cs="Arial"/>
          <w:sz w:val="22"/>
          <w:szCs w:val="22"/>
        </w:rPr>
        <w:t xml:space="preserve"> 15 punts</w:t>
      </w: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25 m &gt; Amax_3D &gt; 20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10 punts</w:t>
      </w: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Amax_3D = 20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0 punts</w:t>
      </w:r>
    </w:p>
    <w:p w:rsidR="00007429" w:rsidRPr="009D16A4" w:rsidRDefault="00007429" w:rsidP="00007429">
      <w:pPr>
        <w:pBdr>
          <w:bottom w:val="single" w:sz="4" w:space="1" w:color="auto"/>
        </w:pBdr>
        <w:tabs>
          <w:tab w:val="left" w:pos="-720"/>
          <w:tab w:val="left" w:pos="567"/>
          <w:tab w:val="left" w:leader="dot" w:pos="6521"/>
        </w:tabs>
        <w:suppressAutoHyphens/>
        <w:jc w:val="both"/>
        <w:rPr>
          <w:rFonts w:ascii="Arial" w:hAnsi="Arial" w:cs="Arial"/>
          <w:b/>
          <w:spacing w:val="-3"/>
          <w:sz w:val="22"/>
          <w:szCs w:val="20"/>
          <w:lang w:eastAsia="x-none"/>
        </w:rPr>
      </w:pPr>
    </w:p>
    <w:p w:rsidR="00211E79" w:rsidRPr="009D16A4" w:rsidRDefault="00211E79" w:rsidP="00211E79">
      <w:pPr>
        <w:tabs>
          <w:tab w:val="left" w:pos="-720"/>
          <w:tab w:val="left" w:pos="0"/>
          <w:tab w:val="left" w:leader="dot" w:pos="6521"/>
        </w:tabs>
        <w:suppressAutoHyphens/>
        <w:ind w:left="284"/>
        <w:jc w:val="both"/>
        <w:rPr>
          <w:rFonts w:ascii="Arial" w:hAnsi="Arial" w:cs="Arial"/>
          <w:b/>
          <w:spacing w:val="-3"/>
          <w:sz w:val="22"/>
          <w:szCs w:val="20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6A4" w:rsidRPr="00FE5587" w:rsidRDefault="00FE5587" w:rsidP="00FE558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 w:rsidRPr="00FE5587">
        <w:rPr>
          <w:rFonts w:ascii="Arial" w:hAnsi="Arial" w:cs="Arial"/>
          <w:b/>
          <w:sz w:val="22"/>
          <w:szCs w:val="20"/>
        </w:rPr>
        <w:t xml:space="preserve">Oferta tècnica. Abast màxim de la mesura dels corrents del </w:t>
      </w:r>
      <w:proofErr w:type="spellStart"/>
      <w:r w:rsidRPr="00FE5587">
        <w:rPr>
          <w:rFonts w:ascii="Arial" w:hAnsi="Arial" w:cs="Arial"/>
          <w:b/>
          <w:sz w:val="22"/>
          <w:szCs w:val="20"/>
        </w:rPr>
        <w:t>perfilador</w:t>
      </w:r>
      <w:proofErr w:type="spellEnd"/>
      <w:r w:rsidRPr="00FE5587">
        <w:rPr>
          <w:rFonts w:ascii="Arial" w:hAnsi="Arial" w:cs="Arial"/>
          <w:b/>
          <w:sz w:val="22"/>
          <w:szCs w:val="20"/>
        </w:rPr>
        <w:t xml:space="preserve"> 2D</w:t>
      </w:r>
      <w:r>
        <w:rPr>
          <w:rFonts w:ascii="Arial" w:hAnsi="Arial" w:cs="Arial"/>
          <w:b/>
          <w:sz w:val="22"/>
          <w:szCs w:val="20"/>
        </w:rPr>
        <w:t xml:space="preserve"> (fins a 15 punts)</w:t>
      </w:r>
    </w:p>
    <w:p w:rsidR="00FE5587" w:rsidRPr="00FE5587" w:rsidRDefault="00FE5587" w:rsidP="00FE5587">
      <w:pPr>
        <w:pStyle w:val="Pargrafdellista"/>
        <w:ind w:left="720"/>
        <w:jc w:val="both"/>
        <w:rPr>
          <w:rFonts w:ascii="Arial" w:hAnsi="Arial" w:cs="Arial"/>
          <w:sz w:val="22"/>
          <w:szCs w:val="20"/>
        </w:rPr>
      </w:pPr>
    </w:p>
    <w:p w:rsidR="009D16A4" w:rsidRPr="009D16A4" w:rsidRDefault="009D16A4" w:rsidP="009D16A4">
      <w:pPr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Assenyaleu amb una X la casella amb la vostra oferta.</w:t>
      </w:r>
    </w:p>
    <w:p w:rsidR="009D16A4" w:rsidRPr="009D16A4" w:rsidRDefault="009D16A4" w:rsidP="00211E79">
      <w:pPr>
        <w:pStyle w:val="Pargrafdellista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9D16A4">
        <w:rPr>
          <w:rFonts w:ascii="Arial" w:hAnsi="Arial" w:cs="Arial"/>
          <w:sz w:val="22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D16A4">
        <w:rPr>
          <w:rFonts w:ascii="Arial" w:hAnsi="Arial" w:cs="Arial"/>
          <w:sz w:val="22"/>
          <w:szCs w:val="20"/>
        </w:rPr>
        <w:instrText xml:space="preserve"> FORMCHECKBOX </w:instrText>
      </w:r>
      <w:r w:rsidR="007570EB">
        <w:rPr>
          <w:rFonts w:ascii="Arial" w:hAnsi="Arial" w:cs="Arial"/>
          <w:sz w:val="22"/>
          <w:szCs w:val="20"/>
        </w:rPr>
      </w:r>
      <w:r w:rsidR="007570EB">
        <w:rPr>
          <w:rFonts w:ascii="Arial" w:hAnsi="Arial" w:cs="Arial"/>
          <w:sz w:val="22"/>
          <w:szCs w:val="20"/>
        </w:rPr>
        <w:fldChar w:fldCharType="separate"/>
      </w:r>
      <w:r w:rsidRPr="009D16A4">
        <w:rPr>
          <w:rFonts w:ascii="Arial" w:hAnsi="Arial" w:cs="Arial"/>
          <w:sz w:val="22"/>
          <w:szCs w:val="20"/>
        </w:rPr>
        <w:fldChar w:fldCharType="end"/>
      </w:r>
      <w:r w:rsidRPr="009D16A4">
        <w:rPr>
          <w:rFonts w:ascii="Arial" w:hAnsi="Arial" w:cs="Arial"/>
          <w:sz w:val="22"/>
          <w:szCs w:val="20"/>
        </w:rPr>
        <w:t xml:space="preserve"> </w:t>
      </w:r>
      <w:r w:rsidRPr="00CD308A">
        <w:rPr>
          <w:rFonts w:ascii="Arial" w:hAnsi="Arial" w:cs="Arial"/>
          <w:sz w:val="22"/>
          <w:szCs w:val="22"/>
        </w:rPr>
        <w:t>Amax_2D ≥ 100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15 punts</w:t>
      </w: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100 m &gt; Amax_2D &gt; 90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10 punts</w:t>
      </w: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Amax_2D = 90 m</w:t>
      </w:r>
      <w:r w:rsidR="00CD308A" w:rsidRPr="00CD308A">
        <w:rPr>
          <w:rFonts w:ascii="Arial" w:hAnsi="Arial" w:cs="Arial"/>
          <w:sz w:val="22"/>
          <w:szCs w:val="22"/>
        </w:rPr>
        <w:t xml:space="preserve">: </w:t>
      </w:r>
      <w:r w:rsidRPr="00CD308A">
        <w:rPr>
          <w:rFonts w:ascii="Arial" w:hAnsi="Arial" w:cs="Arial"/>
          <w:sz w:val="22"/>
          <w:szCs w:val="22"/>
        </w:rPr>
        <w:t>0 punts</w:t>
      </w:r>
    </w:p>
    <w:p w:rsidR="00211E79" w:rsidRPr="009D16A4" w:rsidRDefault="00211E79" w:rsidP="000F6546">
      <w:pPr>
        <w:jc w:val="both"/>
        <w:rPr>
          <w:rFonts w:ascii="Arial" w:hAnsi="Arial" w:cs="Arial"/>
          <w:spacing w:val="-3"/>
          <w:sz w:val="22"/>
          <w:szCs w:val="20"/>
        </w:rPr>
      </w:pPr>
      <w:r w:rsidRPr="009D16A4">
        <w:rPr>
          <w:rFonts w:ascii="Arial" w:hAnsi="Arial" w:cs="Arial"/>
          <w:spacing w:val="-3"/>
          <w:sz w:val="22"/>
          <w:szCs w:val="20"/>
        </w:rPr>
        <w:t>_______________________________________________________________________</w:t>
      </w:r>
    </w:p>
    <w:p w:rsidR="00CD308A" w:rsidRDefault="00CD308A" w:rsidP="000F6546">
      <w:pPr>
        <w:jc w:val="both"/>
        <w:rPr>
          <w:rFonts w:ascii="Arial" w:hAnsi="Arial" w:cs="Arial"/>
          <w:b/>
          <w:spacing w:val="-3"/>
          <w:sz w:val="22"/>
          <w:szCs w:val="20"/>
        </w:rPr>
      </w:pPr>
    </w:p>
    <w:p w:rsidR="00211E79" w:rsidRPr="00FE5587" w:rsidRDefault="00FE5587" w:rsidP="00FE558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0"/>
        </w:rPr>
      </w:pPr>
      <w:r w:rsidRPr="00FE5587">
        <w:rPr>
          <w:rFonts w:ascii="Arial" w:hAnsi="Arial" w:cs="Arial"/>
          <w:b/>
          <w:sz w:val="22"/>
          <w:szCs w:val="20"/>
        </w:rPr>
        <w:t>Oferta tècnica. Abast màxim de la mesura dels altímetres</w:t>
      </w:r>
      <w:r>
        <w:rPr>
          <w:rFonts w:ascii="Arial" w:hAnsi="Arial" w:cs="Arial"/>
          <w:b/>
          <w:sz w:val="22"/>
          <w:szCs w:val="20"/>
        </w:rPr>
        <w:t xml:space="preserve"> (fins a 15 punts)</w:t>
      </w:r>
    </w:p>
    <w:p w:rsidR="00211E79" w:rsidRPr="009D16A4" w:rsidRDefault="00211E79" w:rsidP="000F6546">
      <w:pPr>
        <w:jc w:val="both"/>
        <w:rPr>
          <w:rFonts w:ascii="Arial" w:hAnsi="Arial" w:cs="Arial"/>
          <w:sz w:val="22"/>
          <w:szCs w:val="20"/>
        </w:rPr>
      </w:pPr>
    </w:p>
    <w:p w:rsidR="00FE5587" w:rsidRPr="009D16A4" w:rsidRDefault="00FE5587" w:rsidP="00FE5587">
      <w:pPr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Assenyaleu amb una X la casella amb la vostra oferta.</w:t>
      </w:r>
    </w:p>
    <w:p w:rsidR="00FE5587" w:rsidRPr="00CD308A" w:rsidRDefault="00FE5587" w:rsidP="00FE5587">
      <w:pPr>
        <w:pStyle w:val="Pargrafdellista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0"/>
        </w:rPr>
        <w:instrText xml:space="preserve"> FORMCHECKBOX </w:instrText>
      </w:r>
      <w:r w:rsidR="007570EB">
        <w:rPr>
          <w:rFonts w:ascii="Arial" w:hAnsi="Arial" w:cs="Arial"/>
          <w:sz w:val="22"/>
          <w:szCs w:val="20"/>
        </w:rPr>
      </w:r>
      <w:r w:rsidR="007570EB">
        <w:rPr>
          <w:rFonts w:ascii="Arial" w:hAnsi="Arial" w:cs="Arial"/>
          <w:sz w:val="22"/>
          <w:szCs w:val="20"/>
        </w:rPr>
        <w:fldChar w:fldCharType="separate"/>
      </w:r>
      <w:r w:rsidRPr="00CD308A">
        <w:rPr>
          <w:rFonts w:ascii="Arial" w:hAnsi="Arial" w:cs="Arial"/>
          <w:sz w:val="22"/>
          <w:szCs w:val="20"/>
        </w:rPr>
        <w:fldChar w:fldCharType="end"/>
      </w:r>
      <w:r w:rsidRPr="00CD308A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D308A">
        <w:rPr>
          <w:rFonts w:ascii="Arial" w:hAnsi="Arial" w:cs="Arial"/>
          <w:sz w:val="22"/>
          <w:szCs w:val="22"/>
        </w:rPr>
        <w:t>Amax_Alt</w:t>
      </w:r>
      <w:proofErr w:type="spellEnd"/>
      <w:r w:rsidRPr="00CD308A">
        <w:rPr>
          <w:rFonts w:ascii="Arial" w:hAnsi="Arial" w:cs="Arial"/>
          <w:sz w:val="22"/>
          <w:szCs w:val="22"/>
        </w:rPr>
        <w:t xml:space="preserve"> ≥ 50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15 punts</w:t>
      </w:r>
    </w:p>
    <w:p w:rsidR="00FE5587" w:rsidRPr="00CD308A" w:rsidRDefault="00FE5587" w:rsidP="00FE5587">
      <w:pPr>
        <w:rPr>
          <w:rFonts w:ascii="Arial" w:hAnsi="Arial" w:cs="Arial"/>
          <w:sz w:val="22"/>
          <w:szCs w:val="22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50 m &gt; </w:t>
      </w:r>
      <w:proofErr w:type="spellStart"/>
      <w:r w:rsidRPr="00CD308A">
        <w:rPr>
          <w:rFonts w:ascii="Arial" w:hAnsi="Arial" w:cs="Arial"/>
          <w:sz w:val="22"/>
          <w:szCs w:val="22"/>
        </w:rPr>
        <w:t>Amax_Alt</w:t>
      </w:r>
      <w:proofErr w:type="spellEnd"/>
      <w:r w:rsidRPr="00CD308A">
        <w:rPr>
          <w:rFonts w:ascii="Arial" w:hAnsi="Arial" w:cs="Arial"/>
          <w:sz w:val="22"/>
          <w:szCs w:val="22"/>
        </w:rPr>
        <w:t xml:space="preserve"> &gt; 40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10 punts</w:t>
      </w:r>
    </w:p>
    <w:p w:rsidR="00FE5587" w:rsidRDefault="00FE5587" w:rsidP="00FE5587">
      <w:pPr>
        <w:rPr>
          <w:rFonts w:ascii="Arial" w:hAnsi="Arial" w:cs="Arial"/>
          <w:sz w:val="22"/>
          <w:szCs w:val="20"/>
        </w:rPr>
      </w:pPr>
      <w:r w:rsidRPr="00CD308A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CD308A">
        <w:rPr>
          <w:rFonts w:ascii="Arial" w:hAnsi="Arial" w:cs="Arial"/>
          <w:sz w:val="22"/>
          <w:szCs w:val="22"/>
        </w:rPr>
        <w:instrText xml:space="preserve"> FORMCHECKBOX </w:instrText>
      </w:r>
      <w:r w:rsidR="007570EB">
        <w:rPr>
          <w:rFonts w:ascii="Arial" w:hAnsi="Arial" w:cs="Arial"/>
          <w:sz w:val="22"/>
          <w:szCs w:val="22"/>
        </w:rPr>
      </w:r>
      <w:r w:rsidR="007570EB">
        <w:rPr>
          <w:rFonts w:ascii="Arial" w:hAnsi="Arial" w:cs="Arial"/>
          <w:sz w:val="22"/>
          <w:szCs w:val="22"/>
        </w:rPr>
        <w:fldChar w:fldCharType="separate"/>
      </w:r>
      <w:r w:rsidRPr="00CD308A">
        <w:rPr>
          <w:rFonts w:ascii="Arial" w:hAnsi="Arial" w:cs="Arial"/>
          <w:sz w:val="22"/>
          <w:szCs w:val="22"/>
        </w:rPr>
        <w:fldChar w:fldCharType="end"/>
      </w:r>
      <w:r w:rsidRPr="00CD30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08A">
        <w:rPr>
          <w:rFonts w:ascii="Arial" w:hAnsi="Arial" w:cs="Arial"/>
          <w:sz w:val="22"/>
          <w:szCs w:val="22"/>
        </w:rPr>
        <w:t>Amax_Alt</w:t>
      </w:r>
      <w:proofErr w:type="spellEnd"/>
      <w:r w:rsidRPr="00CD308A">
        <w:rPr>
          <w:rFonts w:ascii="Arial" w:hAnsi="Arial" w:cs="Arial"/>
          <w:sz w:val="22"/>
          <w:szCs w:val="22"/>
        </w:rPr>
        <w:t xml:space="preserve"> = 40 m</w:t>
      </w:r>
      <w:r w:rsidR="00CD308A" w:rsidRPr="00CD308A">
        <w:rPr>
          <w:rFonts w:ascii="Arial" w:hAnsi="Arial" w:cs="Arial"/>
          <w:sz w:val="22"/>
          <w:szCs w:val="22"/>
        </w:rPr>
        <w:t>:</w:t>
      </w:r>
      <w:r w:rsidRPr="00CD308A">
        <w:rPr>
          <w:rFonts w:ascii="Arial" w:hAnsi="Arial" w:cs="Arial"/>
          <w:sz w:val="22"/>
          <w:szCs w:val="22"/>
        </w:rPr>
        <w:t xml:space="preserve"> 0 punts</w:t>
      </w:r>
    </w:p>
    <w:p w:rsidR="00FE5587" w:rsidRDefault="00FE5587" w:rsidP="00FE5587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FE5587" w:rsidRDefault="00FE5587" w:rsidP="00211E79">
      <w:pPr>
        <w:jc w:val="both"/>
        <w:rPr>
          <w:rFonts w:ascii="Arial" w:hAnsi="Arial" w:cs="Arial"/>
          <w:sz w:val="22"/>
          <w:szCs w:val="20"/>
        </w:rPr>
      </w:pPr>
    </w:p>
    <w:p w:rsidR="00CD308A" w:rsidRDefault="00CD308A" w:rsidP="00211E79">
      <w:pPr>
        <w:jc w:val="both"/>
        <w:rPr>
          <w:rFonts w:ascii="Arial" w:hAnsi="Arial" w:cs="Arial"/>
          <w:sz w:val="22"/>
          <w:szCs w:val="20"/>
        </w:rPr>
      </w:pPr>
    </w:p>
    <w:p w:rsidR="00FE5587" w:rsidRPr="00FE5587" w:rsidRDefault="00FE5587" w:rsidP="00FE558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0"/>
        </w:rPr>
      </w:pPr>
      <w:r w:rsidRPr="00FE5587">
        <w:rPr>
          <w:rFonts w:ascii="Arial" w:hAnsi="Arial" w:cs="Arial"/>
          <w:b/>
          <w:sz w:val="22"/>
          <w:szCs w:val="20"/>
        </w:rPr>
        <w:lastRenderedPageBreak/>
        <w:t>Termini de subministrament (fins a 20 punts)</w:t>
      </w:r>
    </w:p>
    <w:p w:rsidR="00FE5587" w:rsidRDefault="00FE5587" w:rsidP="00211E79">
      <w:pPr>
        <w:jc w:val="both"/>
        <w:rPr>
          <w:rFonts w:ascii="Arial" w:hAnsi="Arial" w:cs="Arial"/>
          <w:sz w:val="22"/>
          <w:szCs w:val="20"/>
        </w:rPr>
      </w:pPr>
    </w:p>
    <w:p w:rsidR="00211E79" w:rsidRDefault="009D16A4" w:rsidP="00211E7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Completeu els camps següents: </w:t>
      </w:r>
    </w:p>
    <w:p w:rsidR="009D16A4" w:rsidRPr="009D16A4" w:rsidRDefault="009D16A4" w:rsidP="00211E79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16A4" w:rsidRPr="009D16A4" w:rsidTr="004A77B5">
        <w:tc>
          <w:tcPr>
            <w:tcW w:w="2831" w:type="dxa"/>
          </w:tcPr>
          <w:p w:rsidR="009D16A4" w:rsidRPr="009D16A4" w:rsidRDefault="009D16A4" w:rsidP="004A77B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Termini </w:t>
            </w:r>
            <w:r w:rsidRPr="009D16A4">
              <w:rPr>
                <w:rFonts w:ascii="Arial" w:hAnsi="Arial" w:cs="Arial"/>
                <w:sz w:val="22"/>
                <w:szCs w:val="20"/>
              </w:rPr>
              <w:t>licitació</w:t>
            </w:r>
            <w:r>
              <w:rPr>
                <w:rFonts w:ascii="Arial" w:hAnsi="Arial" w:cs="Arial"/>
                <w:sz w:val="22"/>
                <w:szCs w:val="20"/>
              </w:rPr>
              <w:t xml:space="preserve"> en mesos </w:t>
            </w:r>
          </w:p>
        </w:tc>
        <w:tc>
          <w:tcPr>
            <w:tcW w:w="2831" w:type="dxa"/>
          </w:tcPr>
          <w:p w:rsidR="009D16A4" w:rsidRPr="009D16A4" w:rsidRDefault="009D16A4" w:rsidP="004A77B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9D16A4">
              <w:rPr>
                <w:rFonts w:ascii="Arial" w:hAnsi="Arial" w:cs="Arial"/>
                <w:sz w:val="22"/>
                <w:szCs w:val="20"/>
              </w:rPr>
              <w:t xml:space="preserve">Reducció </w:t>
            </w:r>
            <w:r>
              <w:rPr>
                <w:rFonts w:ascii="Arial" w:hAnsi="Arial" w:cs="Arial"/>
                <w:sz w:val="22"/>
                <w:szCs w:val="20"/>
              </w:rPr>
              <w:t>termini en mesos</w:t>
            </w:r>
          </w:p>
        </w:tc>
        <w:tc>
          <w:tcPr>
            <w:tcW w:w="2832" w:type="dxa"/>
          </w:tcPr>
          <w:p w:rsidR="009D16A4" w:rsidRPr="009D16A4" w:rsidRDefault="009D16A4" w:rsidP="004A77B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Termini ofert en mesos</w:t>
            </w:r>
          </w:p>
        </w:tc>
      </w:tr>
      <w:tr w:rsidR="009D16A4" w:rsidRPr="009D16A4" w:rsidTr="004A77B5">
        <w:tc>
          <w:tcPr>
            <w:tcW w:w="2831" w:type="dxa"/>
          </w:tcPr>
          <w:p w:rsidR="009D16A4" w:rsidRPr="009D16A4" w:rsidRDefault="00FE5587" w:rsidP="00CD30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 mesos</w:t>
            </w:r>
          </w:p>
        </w:tc>
        <w:tc>
          <w:tcPr>
            <w:tcW w:w="2831" w:type="dxa"/>
          </w:tcPr>
          <w:p w:rsidR="009D16A4" w:rsidRPr="009D16A4" w:rsidRDefault="009D16A4" w:rsidP="004A77B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32" w:type="dxa"/>
          </w:tcPr>
          <w:p w:rsidR="009D16A4" w:rsidRPr="009D16A4" w:rsidRDefault="009D16A4" w:rsidP="004A77B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FE5587" w:rsidRDefault="00FE5587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7570EB" w:rsidRDefault="007570EB" w:rsidP="007570EB">
      <w:pPr>
        <w:shd w:val="clear" w:color="auto" w:fill="BDD6EE" w:themeFill="accent1" w:themeFillTint="66"/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Cal presentar f</w:t>
      </w:r>
      <w:r w:rsidRPr="007570EB">
        <w:rPr>
          <w:rFonts w:ascii="Arial" w:hAnsi="Arial" w:cs="Arial"/>
          <w:sz w:val="22"/>
          <w:szCs w:val="20"/>
        </w:rPr>
        <w:t>ulls de característiques tècniques i manuals d’operació dels equips oferts.</w:t>
      </w:r>
    </w:p>
    <w:p w:rsidR="007570EB" w:rsidRDefault="007570EB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7570EB" w:rsidRDefault="007570EB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bookmarkStart w:id="1" w:name="_GoBack"/>
      <w:bookmarkEnd w:id="1"/>
    </w:p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I per què consti, signo aquesta oferta.</w:t>
      </w:r>
    </w:p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211E79" w:rsidP="00211E79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Lloc i data</w:t>
      </w:r>
    </w:p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211E79" w:rsidP="00211E79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211E79" w:rsidP="00211E7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211E79" w:rsidRPr="009D16A4" w:rsidRDefault="00211E79" w:rsidP="00211E7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0"/>
        </w:rPr>
      </w:pPr>
      <w:r w:rsidRPr="009D16A4">
        <w:rPr>
          <w:rFonts w:ascii="Arial" w:hAnsi="Arial" w:cs="Arial"/>
          <w:sz w:val="22"/>
          <w:szCs w:val="20"/>
        </w:rPr>
        <w:t>Signatura</w:t>
      </w:r>
    </w:p>
    <w:p w:rsidR="00CF093F" w:rsidRPr="009D16A4" w:rsidRDefault="00CF093F" w:rsidP="00211E79">
      <w:pPr>
        <w:rPr>
          <w:rFonts w:ascii="Arial" w:hAnsi="Arial" w:cs="Arial"/>
          <w:sz w:val="22"/>
          <w:szCs w:val="20"/>
        </w:rPr>
      </w:pPr>
    </w:p>
    <w:sectPr w:rsidR="00CF093F" w:rsidRPr="009D16A4" w:rsidSect="00CD308A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54C1"/>
    <w:multiLevelType w:val="hybridMultilevel"/>
    <w:tmpl w:val="FD6224FE"/>
    <w:lvl w:ilvl="0" w:tplc="57BE7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0644"/>
    <w:multiLevelType w:val="hybridMultilevel"/>
    <w:tmpl w:val="996ADD60"/>
    <w:lvl w:ilvl="0" w:tplc="2E8E52B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87"/>
    <w:rsid w:val="00007429"/>
    <w:rsid w:val="0008565C"/>
    <w:rsid w:val="000C5935"/>
    <w:rsid w:val="000E7146"/>
    <w:rsid w:val="000F6546"/>
    <w:rsid w:val="0012091B"/>
    <w:rsid w:val="00211E79"/>
    <w:rsid w:val="00287A5C"/>
    <w:rsid w:val="005C7D3F"/>
    <w:rsid w:val="005E1B8D"/>
    <w:rsid w:val="00673CD1"/>
    <w:rsid w:val="007570EB"/>
    <w:rsid w:val="008B3CB9"/>
    <w:rsid w:val="009D16A4"/>
    <w:rsid w:val="00CD308A"/>
    <w:rsid w:val="00CF093F"/>
    <w:rsid w:val="00DD3F72"/>
    <w:rsid w:val="00E728FC"/>
    <w:rsid w:val="00F161F3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4130"/>
  <w15:chartTrackingRefBased/>
  <w15:docId w15:val="{38D5F1C8-45A0-43DB-B0BD-40DF365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Párrafo de lista1,Párrafo de lista - cat,Cuadrícula mediana 1 - Énfasis 21"/>
    <w:basedOn w:val="Normal"/>
    <w:link w:val="PargrafdellistaCar"/>
    <w:uiPriority w:val="34"/>
    <w:qFormat/>
    <w:rsid w:val="00211E79"/>
    <w:pPr>
      <w:ind w:left="708"/>
    </w:pPr>
  </w:style>
  <w:style w:type="character" w:customStyle="1" w:styleId="PargrafdellistaCar">
    <w:name w:val="Paràgraf de llista Car"/>
    <w:aliases w:val="Párrafo Numerado Car,Párrafo de lista1 Car,Párrafo de lista - cat Car,Cuadrícula mediana 1 - Énfasis 21 Car"/>
    <w:link w:val="Pargrafdellista"/>
    <w:uiPriority w:val="34"/>
    <w:rsid w:val="00211E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39"/>
    <w:rsid w:val="005C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D308A"/>
    <w:pPr>
      <w:spacing w:before="100" w:beforeAutospacing="1" w:after="100" w:afterAutospacing="1"/>
      <w:jc w:val="both"/>
    </w:pPr>
    <w:rPr>
      <w:rFonts w:ascii="ZapfHumnst BT" w:hAnsi="ZapfHumn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LEMANN\Grups\S_CONTRACTACIO\03_TRAMITACIO\05_MODELS%20DIVERSOS%20DOCUMENTS\04_ANNEX%20PCAPS\ANNEX%202_PCAP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2_PCAP</Template>
  <TotalTime>12</TotalTime>
  <Pages>2</Pages>
  <Words>297</Words>
  <Characters>1690</Characters>
  <Application>Microsoft Office Word</Application>
  <DocSecurity>0</DocSecurity>
  <Lines>48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Monica Cortijo</cp:lastModifiedBy>
  <cp:revision>3</cp:revision>
  <dcterms:created xsi:type="dcterms:W3CDTF">2024-06-26T07:38:00Z</dcterms:created>
  <dcterms:modified xsi:type="dcterms:W3CDTF">2024-07-03T11:50:00Z</dcterms:modified>
</cp:coreProperties>
</file>