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DB25" w14:textId="244F9AA6" w:rsidR="008F0A90" w:rsidRDefault="008F0A90" w:rsidP="008F0A90">
      <w:pPr>
        <w:pStyle w:val="Ttol1"/>
        <w:rPr>
          <w:lang w:val="es-ES"/>
        </w:rPr>
      </w:pPr>
      <w:bookmarkStart w:id="0" w:name="_ANNEX_4"/>
      <w:bookmarkStart w:id="1" w:name="_ANEXO_4"/>
      <w:bookmarkStart w:id="2" w:name="_ANNEX_3.2"/>
      <w:bookmarkStart w:id="3" w:name="_Toc170980230"/>
      <w:bookmarkEnd w:id="0"/>
      <w:bookmarkEnd w:id="1"/>
      <w:bookmarkEnd w:id="2"/>
      <w:r>
        <w:rPr>
          <w:lang w:val="es-ES"/>
        </w:rPr>
        <w:t>ANEX</w:t>
      </w:r>
      <w:r w:rsidR="0071014B">
        <w:rPr>
          <w:lang w:val="es-ES"/>
        </w:rPr>
        <w:t>O</w:t>
      </w:r>
      <w:r>
        <w:rPr>
          <w:lang w:val="es-ES"/>
        </w:rPr>
        <w:t xml:space="preserve"> </w:t>
      </w:r>
      <w:r w:rsidR="00D56CC9">
        <w:rPr>
          <w:lang w:val="es-ES"/>
        </w:rPr>
        <w:t>2</w:t>
      </w:r>
      <w:r>
        <w:rPr>
          <w:lang w:val="es-ES"/>
        </w:rPr>
        <w:t>.2</w:t>
      </w:r>
      <w:bookmarkEnd w:id="3"/>
    </w:p>
    <w:p w14:paraId="1AB4D5CA" w14:textId="77777777" w:rsidR="008F0A90" w:rsidRDefault="008F0A90" w:rsidP="008F0A90">
      <w:pPr>
        <w:pStyle w:val="Ttol"/>
        <w:rPr>
          <w:snapToGrid w:val="0"/>
          <w:lang w:val="es-ES"/>
        </w:rPr>
      </w:pPr>
    </w:p>
    <w:p w14:paraId="267A5477" w14:textId="77777777" w:rsidR="008F0A90" w:rsidRPr="00FD2585" w:rsidRDefault="008F0A90" w:rsidP="008F0A90">
      <w:pPr>
        <w:pStyle w:val="Ttol"/>
        <w:rPr>
          <w:snapToGrid w:val="0"/>
          <w:lang w:val="es-ES"/>
        </w:rPr>
      </w:pPr>
      <w:r w:rsidRPr="00FD2585">
        <w:rPr>
          <w:snapToGrid w:val="0"/>
          <w:lang w:val="es-ES"/>
        </w:rPr>
        <w:t xml:space="preserve">MODELO DE OFERTA DE CRITERIOS </w:t>
      </w:r>
      <w:r>
        <w:rPr>
          <w:snapToGrid w:val="0"/>
          <w:lang w:val="es-ES"/>
        </w:rPr>
        <w:t>DE ADJUDICACIÓN EVALUABLES</w:t>
      </w:r>
      <w:r w:rsidRPr="00FD2585">
        <w:rPr>
          <w:snapToGrid w:val="0"/>
          <w:lang w:val="es-ES"/>
        </w:rPr>
        <w:t xml:space="preserve"> MEDIANTE LA APLICACIÓN DE FÓRMULAS </w:t>
      </w:r>
    </w:p>
    <w:p w14:paraId="3E0727E8" w14:textId="77777777" w:rsidR="008F0A90" w:rsidRPr="00FD2585" w:rsidRDefault="008F0A90" w:rsidP="008F0A90">
      <w:pPr>
        <w:rPr>
          <w:snapToGrid w:val="0"/>
          <w:lang w:val="es-ES"/>
        </w:rPr>
      </w:pPr>
    </w:p>
    <w:p w14:paraId="3392BE7B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b/>
          <w:snapToGrid w:val="0"/>
          <w:lang w:val="es-ES"/>
        </w:rPr>
        <w:t>[Nombre y apellidos]</w:t>
      </w:r>
      <w:r w:rsidRPr="008F0A90">
        <w:rPr>
          <w:snapToGrid w:val="0"/>
          <w:lang w:val="es-ES"/>
        </w:rPr>
        <w:t xml:space="preserve">, y NIF </w:t>
      </w:r>
      <w:r w:rsidRPr="008F0A90">
        <w:rPr>
          <w:b/>
          <w:snapToGrid w:val="0"/>
          <w:lang w:val="es-ES"/>
        </w:rPr>
        <w:t>[núm. de NIF]</w:t>
      </w:r>
      <w:r w:rsidRPr="008F0A90">
        <w:rPr>
          <w:snapToGrid w:val="0"/>
          <w:lang w:val="es-ES"/>
        </w:rPr>
        <w:t xml:space="preserve">, </w:t>
      </w:r>
      <w:r w:rsidRPr="008F0A90">
        <w:rPr>
          <w:b/>
          <w:snapToGrid w:val="0"/>
          <w:lang w:val="es-ES"/>
        </w:rPr>
        <w:t>[en nombre propio / en nombre y representación de la empresa ...... con núm. de NIF ......]</w:t>
      </w:r>
      <w:r w:rsidRPr="008F0A90">
        <w:rPr>
          <w:snapToGrid w:val="0"/>
          <w:lang w:val="es-ES"/>
        </w:rPr>
        <w:t xml:space="preserve">, y domicilio social en </w:t>
      </w:r>
      <w:r w:rsidRPr="008F0A90">
        <w:rPr>
          <w:b/>
          <w:snapToGrid w:val="0"/>
          <w:lang w:val="es-ES"/>
        </w:rPr>
        <w:t>[dirección]</w:t>
      </w:r>
      <w:r w:rsidRPr="008F0A90">
        <w:rPr>
          <w:snapToGrid w:val="0"/>
          <w:lang w:val="es-ES"/>
        </w:rPr>
        <w:t>,</w:t>
      </w:r>
    </w:p>
    <w:p w14:paraId="1FA24E4D" w14:textId="77777777" w:rsidR="008F0A90" w:rsidRPr="008F0A90" w:rsidRDefault="008F0A90" w:rsidP="008F0A90">
      <w:pPr>
        <w:rPr>
          <w:snapToGrid w:val="0"/>
          <w:lang w:val="es-ES"/>
        </w:rPr>
      </w:pPr>
    </w:p>
    <w:p w14:paraId="30A29CBE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DECLARO</w:t>
      </w:r>
    </w:p>
    <w:p w14:paraId="6963E469" w14:textId="77777777" w:rsidR="008F0A90" w:rsidRPr="008F0A90" w:rsidRDefault="008F0A90" w:rsidP="008F0A90">
      <w:pPr>
        <w:rPr>
          <w:snapToGrid w:val="0"/>
          <w:lang w:val="es-ES"/>
        </w:rPr>
      </w:pPr>
    </w:p>
    <w:p w14:paraId="383E839C" w14:textId="4D5AAA71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1. Que estoy enterado/a de las condiciones y los requisitos que se exigen para poder ser la empresa adjudicataria del contrato de servicios de diseño, elaboración, producción y maquetación de publicaciones de turismo enogastronómico, financiado con el Mecanism</w:t>
      </w:r>
      <w:r>
        <w:rPr>
          <w:snapToGrid w:val="0"/>
          <w:lang w:val="es-ES"/>
        </w:rPr>
        <w:t>o de Recuperación y Resiliencia</w:t>
      </w:r>
      <w:r w:rsidRPr="008F0A90">
        <w:rPr>
          <w:snapToGrid w:val="0"/>
          <w:lang w:val="es-ES"/>
        </w:rPr>
        <w:t xml:space="preserve">, en el marco del Plan de recuperación, transformación y resiliencia (PRTR), financiado por la UE – Next Generation UE, </w:t>
      </w:r>
      <w:r w:rsidRPr="008F0A90">
        <w:rPr>
          <w:b/>
          <w:snapToGrid w:val="0"/>
          <w:lang w:val="es-ES"/>
        </w:rPr>
        <w:t xml:space="preserve">lote número </w:t>
      </w:r>
      <w:r>
        <w:rPr>
          <w:b/>
          <w:snapToGrid w:val="0"/>
          <w:lang w:val="es-ES"/>
        </w:rPr>
        <w:t>2</w:t>
      </w:r>
      <w:r w:rsidRPr="008F0A90">
        <w:rPr>
          <w:snapToGrid w:val="0"/>
          <w:lang w:val="es-ES"/>
        </w:rPr>
        <w:t xml:space="preserve"> correspondiente al </w:t>
      </w:r>
      <w:r w:rsidRPr="008F0A90">
        <w:rPr>
          <w:b/>
          <w:snapToGrid w:val="0"/>
          <w:lang w:val="es-ES"/>
        </w:rPr>
        <w:t xml:space="preserve">Catálogo online Bienvenidos a </w:t>
      </w:r>
      <w:r w:rsidR="0077308F">
        <w:rPr>
          <w:b/>
          <w:snapToGrid w:val="0"/>
          <w:lang w:val="es-ES"/>
        </w:rPr>
        <w:t>pagès</w:t>
      </w:r>
      <w:r w:rsidRPr="008F0A90">
        <w:rPr>
          <w:b/>
          <w:snapToGrid w:val="0"/>
          <w:lang w:val="es-ES"/>
        </w:rPr>
        <w:t xml:space="preserve"> todo el año</w:t>
      </w:r>
      <w:r w:rsidRPr="008F0A90">
        <w:rPr>
          <w:snapToGrid w:val="0"/>
          <w:lang w:val="es-ES"/>
        </w:rPr>
        <w:t xml:space="preserve">, con expediente número </w:t>
      </w:r>
      <w:r w:rsidRPr="008F0A90">
        <w:rPr>
          <w:b/>
          <w:snapToGrid w:val="0"/>
          <w:lang w:val="es-ES"/>
        </w:rPr>
        <w:t>ACT-2024- 24</w:t>
      </w:r>
      <w:r w:rsidRPr="008F0A90">
        <w:rPr>
          <w:snapToGrid w:val="0"/>
          <w:lang w:val="es-ES"/>
        </w:rPr>
        <w:t>.</w:t>
      </w:r>
    </w:p>
    <w:p w14:paraId="514BCDFD" w14:textId="77777777" w:rsidR="008F0A90" w:rsidRPr="008F0A90" w:rsidRDefault="008F0A90" w:rsidP="008F0A90">
      <w:pPr>
        <w:rPr>
          <w:snapToGrid w:val="0"/>
          <w:lang w:val="es-ES"/>
        </w:rPr>
      </w:pPr>
    </w:p>
    <w:p w14:paraId="642A4657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2. Que me comprometo a ejecutar el citado servicio con estricta sujeción a los requisitos y condiciones estipuladas, por la cantidad total de:</w:t>
      </w:r>
    </w:p>
    <w:p w14:paraId="44D952DE" w14:textId="77777777" w:rsidR="008F0A90" w:rsidRPr="008F0A90" w:rsidRDefault="008F0A90" w:rsidP="008F0A90">
      <w:pPr>
        <w:rPr>
          <w:snapToGrid w:val="0"/>
          <w:lang w:val="es-ES"/>
        </w:rPr>
      </w:pPr>
    </w:p>
    <w:p w14:paraId="604CF1A1" w14:textId="77777777" w:rsidR="008F0A90" w:rsidRPr="008F0A90" w:rsidRDefault="008F0A90" w:rsidP="008F0A90">
      <w:pPr>
        <w:rPr>
          <w:b/>
          <w:snapToGrid w:val="0"/>
          <w:lang w:val="es-ES"/>
        </w:rPr>
      </w:pPr>
      <w:r w:rsidRPr="008F0A90">
        <w:rPr>
          <w:b/>
          <w:snapToGrid w:val="0"/>
          <w:lang w:val="es-ES"/>
        </w:rPr>
        <w:t>....... € [cifra en letras y en números], de las cuales ....... € [cifra en letras y en números], se corresponden al precio del contrato y ...... .€ [cifra en letras y en números] se corresponden al Impuesto sobre el Valor Añadido (IVA).</w:t>
      </w:r>
    </w:p>
    <w:p w14:paraId="02DE854F" w14:textId="77777777" w:rsidR="008F0A90" w:rsidRPr="008F0A90" w:rsidRDefault="008F0A90" w:rsidP="008F0A90">
      <w:pPr>
        <w:rPr>
          <w:snapToGrid w:val="0"/>
          <w:lang w:val="es-ES"/>
        </w:rPr>
      </w:pPr>
    </w:p>
    <w:p w14:paraId="2DACD6AE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3. Que me comprometo a traducir todo aquel contenido del objeto del contrato a los siguientes idiomas adicionales:</w:t>
      </w:r>
    </w:p>
    <w:p w14:paraId="5AB4A6C8" w14:textId="77777777" w:rsidR="008F0A90" w:rsidRPr="008F0A90" w:rsidRDefault="008F0A90" w:rsidP="008F0A90">
      <w:pPr>
        <w:rPr>
          <w:rFonts w:cs="Arial"/>
          <w:i/>
          <w:snapToGrid w:val="0"/>
          <w:sz w:val="20"/>
          <w:highlight w:val="lightGray"/>
          <w:lang w:val="es-ES" w:eastAsia="es-ES"/>
        </w:rPr>
      </w:pPr>
      <w:r w:rsidRPr="008F0A90">
        <w:rPr>
          <w:rFonts w:cs="Arial"/>
          <w:i/>
          <w:snapToGrid w:val="0"/>
          <w:sz w:val="20"/>
          <w:highlight w:val="lightGray"/>
          <w:lang w:val="es-ES" w:eastAsia="es-ES"/>
        </w:rPr>
        <w:t>Hay que marcar con una x lo que corresponda. Si no se marca con una x, se entenderá que no se ofrece.</w:t>
      </w:r>
    </w:p>
    <w:p w14:paraId="5F6F21C4" w14:textId="77777777" w:rsidR="008F0A90" w:rsidRDefault="008F0A90" w:rsidP="008F0A90">
      <w:pPr>
        <w:rPr>
          <w:snapToGrid w:val="0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268"/>
      </w:tblGrid>
      <w:tr w:rsidR="008F0A90" w:rsidRPr="008F0A90" w14:paraId="797A6986" w14:textId="77777777" w:rsidTr="0077308F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56F579C" w14:textId="77777777" w:rsidR="008F0A90" w:rsidRPr="008F0A90" w:rsidRDefault="008F0A90" w:rsidP="0077308F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Francés</w:t>
            </w:r>
          </w:p>
        </w:tc>
        <w:tc>
          <w:tcPr>
            <w:tcW w:w="2268" w:type="dxa"/>
            <w:vAlign w:val="center"/>
          </w:tcPr>
          <w:p w14:paraId="5B80DBBB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  <w:tr w:rsidR="008F0A90" w:rsidRPr="008F0A90" w14:paraId="0A702747" w14:textId="77777777" w:rsidTr="0077308F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82F3CA7" w14:textId="77777777" w:rsidR="008F0A90" w:rsidRPr="008F0A90" w:rsidRDefault="008F0A90" w:rsidP="0077308F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Francés y alemán</w:t>
            </w:r>
          </w:p>
        </w:tc>
        <w:tc>
          <w:tcPr>
            <w:tcW w:w="2268" w:type="dxa"/>
            <w:vAlign w:val="center"/>
          </w:tcPr>
          <w:p w14:paraId="7736BFFC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</w:tbl>
    <w:p w14:paraId="0B9F84AC" w14:textId="77777777" w:rsidR="008F0A90" w:rsidRDefault="008F0A90" w:rsidP="008F0A90">
      <w:pPr>
        <w:rPr>
          <w:snapToGrid w:val="0"/>
          <w:lang w:val="es-ES"/>
        </w:rPr>
      </w:pPr>
    </w:p>
    <w:p w14:paraId="01B15E9B" w14:textId="6A14C6B3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 xml:space="preserve">4. </w:t>
      </w:r>
      <w:r w:rsidR="0071014B" w:rsidRPr="0071014B">
        <w:rPr>
          <w:snapToGrid w:val="0"/>
          <w:lang w:val="es-ES"/>
        </w:rPr>
        <w:t>Que estoy enterado de que el apartado 6.2 del pliego de prescripciones técnicas dispone que el equipo mínimo adscrito a la ejecución del contrato es de una persona redactora de contenidos y una persona diseñadora gráfica, y que de acuerdo con esto, me comprometo a designar a las dos personas adscritas a la ejecución del contrato del siguiente género</w:t>
      </w:r>
      <w:r w:rsidRPr="008F0A90">
        <w:rPr>
          <w:snapToGrid w:val="0"/>
          <w:lang w:val="es-ES"/>
        </w:rPr>
        <w:t>:</w:t>
      </w:r>
    </w:p>
    <w:p w14:paraId="0C87028E" w14:textId="77777777" w:rsidR="008F0A90" w:rsidRPr="008F0A90" w:rsidRDefault="008F0A90" w:rsidP="008F0A90">
      <w:pPr>
        <w:rPr>
          <w:snapToGrid w:val="0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8F0A90" w:rsidRPr="008F0A90" w14:paraId="2558611D" w14:textId="77777777" w:rsidTr="0077308F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79B571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Mujeres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326ED6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Hombres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D2B436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8F0A90">
              <w:rPr>
                <w:rFonts w:ascii="Arial" w:hAnsi="Arial"/>
                <w:b/>
                <w:sz w:val="20"/>
                <w:szCs w:val="22"/>
                <w:lang w:val="es-ES"/>
              </w:rPr>
              <w:t>Total</w:t>
            </w:r>
          </w:p>
        </w:tc>
      </w:tr>
      <w:tr w:rsidR="008F0A90" w:rsidRPr="008F0A90" w14:paraId="4284FE3F" w14:textId="77777777" w:rsidTr="0077308F">
        <w:trPr>
          <w:jc w:val="center"/>
        </w:trPr>
        <w:tc>
          <w:tcPr>
            <w:tcW w:w="2268" w:type="dxa"/>
            <w:vAlign w:val="center"/>
          </w:tcPr>
          <w:p w14:paraId="4A924E08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69C86118" w14:textId="77777777" w:rsidR="008F0A90" w:rsidRPr="008F0A90" w:rsidRDefault="008F0A90" w:rsidP="0077308F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hAnsi="Arial"/>
                <w:b/>
                <w:sz w:val="20"/>
                <w:szCs w:val="22"/>
                <w:lang w:val="es-ES"/>
              </w:rPr>
              <w:id w:val="1291330484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4741CDE7" w14:textId="40B979A5" w:rsidR="008F0A90" w:rsidRPr="0071014B" w:rsidRDefault="0071014B" w:rsidP="0077308F">
                <w:pPr>
                  <w:pStyle w:val="Pargrafdellista"/>
                  <w:ind w:left="0"/>
                  <w:jc w:val="center"/>
                  <w:rPr>
                    <w:rFonts w:ascii="Arial" w:hAnsi="Arial"/>
                    <w:b/>
                    <w:sz w:val="20"/>
                    <w:szCs w:val="22"/>
                    <w:lang w:val="es-ES"/>
                  </w:rPr>
                </w:pPr>
                <w:r w:rsidRPr="0071014B">
                  <w:rPr>
                    <w:rFonts w:ascii="Arial" w:hAnsi="Arial"/>
                    <w:b/>
                    <w:sz w:val="20"/>
                    <w:szCs w:val="22"/>
                    <w:lang w:val="es-ES"/>
                  </w:rPr>
                  <w:t>2</w:t>
                </w:r>
              </w:p>
            </w:sdtContent>
          </w:sdt>
        </w:tc>
      </w:tr>
    </w:tbl>
    <w:p w14:paraId="031A7CE0" w14:textId="77777777" w:rsidR="008F0A90" w:rsidRPr="008F0A90" w:rsidRDefault="008F0A90" w:rsidP="008F0A90">
      <w:pPr>
        <w:rPr>
          <w:snapToGrid w:val="0"/>
          <w:lang w:val="es-ES"/>
        </w:rPr>
      </w:pPr>
    </w:p>
    <w:p w14:paraId="2A354384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5. Que estoy enterado que de acuerdo con el apartado 4.1.4 del pliego de prescripciones técnicas, el plazo de entrega será de dos meses y medio desde la fecha de formalización del contrato, y que me comprometo a reducir éste plazo de la siguiente forma:</w:t>
      </w:r>
    </w:p>
    <w:p w14:paraId="586BE3E3" w14:textId="77777777" w:rsidR="008F0A90" w:rsidRPr="008F0A90" w:rsidRDefault="008F0A90" w:rsidP="008F0A90">
      <w:pPr>
        <w:rPr>
          <w:snapToGrid w:val="0"/>
          <w:lang w:val="es-ES"/>
        </w:rPr>
      </w:pPr>
    </w:p>
    <w:p w14:paraId="3E127081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 xml:space="preserve">Reducción de </w:t>
      </w:r>
      <w:r w:rsidRPr="008F0A90">
        <w:rPr>
          <w:b/>
          <w:snapToGrid w:val="0"/>
          <w:lang w:val="es-ES"/>
        </w:rPr>
        <w:t>................... días</w:t>
      </w:r>
      <w:r w:rsidRPr="008F0A90">
        <w:rPr>
          <w:snapToGrid w:val="0"/>
          <w:lang w:val="es-ES"/>
        </w:rPr>
        <w:t xml:space="preserve"> (hasta un máximo de 15 días)</w:t>
      </w:r>
    </w:p>
    <w:p w14:paraId="6472D410" w14:textId="77777777" w:rsidR="008F0A90" w:rsidRPr="008F0A90" w:rsidRDefault="008F0A90" w:rsidP="008F0A90">
      <w:pPr>
        <w:rPr>
          <w:snapToGrid w:val="0"/>
          <w:lang w:val="es-ES"/>
        </w:rPr>
      </w:pPr>
    </w:p>
    <w:p w14:paraId="243E436E" w14:textId="77777777" w:rsidR="008F0A90" w:rsidRPr="008F0A90" w:rsidRDefault="008F0A90" w:rsidP="008F0A90">
      <w:pPr>
        <w:rPr>
          <w:snapToGrid w:val="0"/>
          <w:lang w:val="es-ES"/>
        </w:rPr>
      </w:pPr>
      <w:r w:rsidRPr="008F0A90">
        <w:rPr>
          <w:snapToGrid w:val="0"/>
          <w:lang w:val="es-ES"/>
        </w:rPr>
        <w:t>Y para que conste, firmo esta oferta.</w:t>
      </w:r>
    </w:p>
    <w:p w14:paraId="03AD8FBB" w14:textId="77777777" w:rsidR="008F0A90" w:rsidRPr="008F0A90" w:rsidRDefault="008F0A90" w:rsidP="008F0A90">
      <w:pPr>
        <w:rPr>
          <w:snapToGrid w:val="0"/>
          <w:lang w:val="es-ES"/>
        </w:rPr>
      </w:pPr>
    </w:p>
    <w:p w14:paraId="346FB853" w14:textId="77777777" w:rsidR="008F0A90" w:rsidRPr="008F0A90" w:rsidRDefault="008F0A90" w:rsidP="008F0A90">
      <w:pPr>
        <w:rPr>
          <w:b/>
          <w:lang w:val="es-ES"/>
        </w:rPr>
      </w:pPr>
      <w:r w:rsidRPr="008F0A90">
        <w:rPr>
          <w:b/>
          <w:snapToGrid w:val="0"/>
          <w:lang w:val="es-ES"/>
        </w:rPr>
        <w:t>[Firma digital]</w:t>
      </w:r>
    </w:p>
    <w:p w14:paraId="3B202C42" w14:textId="49CDA673" w:rsidR="0077308F" w:rsidRPr="009F4F58" w:rsidRDefault="0077308F" w:rsidP="009D7B99">
      <w:pPr>
        <w:rPr>
          <w:rFonts w:cs="Arial"/>
          <w:b/>
          <w:bCs/>
          <w:snapToGrid w:val="0"/>
          <w:lang w:val="es-ES"/>
        </w:rPr>
      </w:pPr>
      <w:bookmarkStart w:id="4" w:name="_ANNEX_5"/>
      <w:bookmarkStart w:id="5" w:name="_ANEXO_5.1"/>
      <w:bookmarkStart w:id="6" w:name="_GoBack"/>
      <w:bookmarkEnd w:id="4"/>
      <w:bookmarkEnd w:id="5"/>
      <w:bookmarkEnd w:id="6"/>
    </w:p>
    <w:sectPr w:rsidR="0077308F" w:rsidRPr="009F4F58" w:rsidSect="009F3DB9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77308F" w:rsidRDefault="0077308F" w:rsidP="004B7376">
      <w:r>
        <w:separator/>
      </w:r>
    </w:p>
  </w:endnote>
  <w:endnote w:type="continuationSeparator" w:id="0">
    <w:p w14:paraId="56AEE935" w14:textId="77777777" w:rsidR="0077308F" w:rsidRDefault="0077308F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172E" w14:textId="4738E98A" w:rsidR="0077308F" w:rsidRDefault="0077308F">
    <w:pPr>
      <w:pStyle w:val="Peu"/>
    </w:pPr>
    <w:r>
      <w:rPr>
        <w:rFonts w:ascii="Aptos" w:hAnsi="Aptos"/>
        <w:noProof/>
        <w:color w:val="000000"/>
      </w:rPr>
      <w:drawing>
        <wp:inline distT="0" distB="0" distL="0" distR="0" wp14:anchorId="6D643104" wp14:editId="37B95725">
          <wp:extent cx="5400040" cy="432555"/>
          <wp:effectExtent l="0" t="0" r="0" b="5715"/>
          <wp:docPr id="10" name="Imatge 10" descr="cid:fba0dcd3-cc76-4d37-aa12-a47d1f3c4f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Selected0" descr="cid:fba0dcd3-cc76-4d37-aa12-a47d1f3c4fa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6876"/>
                  <a:stretch/>
                </pic:blipFill>
                <pic:spPr bwMode="auto">
                  <a:xfrm>
                    <a:off x="0" y="0"/>
                    <a:ext cx="5400040" cy="43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77308F" w:rsidRDefault="0077308F" w:rsidP="004B7376">
      <w:r>
        <w:separator/>
      </w:r>
    </w:p>
  </w:footnote>
  <w:footnote w:type="continuationSeparator" w:id="0">
    <w:p w14:paraId="674A9BA2" w14:textId="77777777" w:rsidR="0077308F" w:rsidRDefault="0077308F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77308F" w:rsidRDefault="0077308F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9D2"/>
    <w:multiLevelType w:val="hybridMultilevel"/>
    <w:tmpl w:val="50786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4DA"/>
    <w:multiLevelType w:val="hybridMultilevel"/>
    <w:tmpl w:val="688C1926"/>
    <w:lvl w:ilvl="0" w:tplc="E2406780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B8E"/>
    <w:multiLevelType w:val="hybridMultilevel"/>
    <w:tmpl w:val="055295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78FD"/>
    <w:multiLevelType w:val="hybridMultilevel"/>
    <w:tmpl w:val="9604A1C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FF8"/>
    <w:multiLevelType w:val="hybridMultilevel"/>
    <w:tmpl w:val="FACC003C"/>
    <w:lvl w:ilvl="0" w:tplc="5D3EA4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206D"/>
    <w:multiLevelType w:val="hybridMultilevel"/>
    <w:tmpl w:val="20C6935E"/>
    <w:lvl w:ilvl="0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D48"/>
    <w:multiLevelType w:val="hybridMultilevel"/>
    <w:tmpl w:val="EF3090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43971"/>
    <w:multiLevelType w:val="hybridMultilevel"/>
    <w:tmpl w:val="CF325C7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E87"/>
    <w:multiLevelType w:val="hybridMultilevel"/>
    <w:tmpl w:val="44A02032"/>
    <w:lvl w:ilvl="0" w:tplc="D8164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2A42796"/>
    <w:multiLevelType w:val="hybridMultilevel"/>
    <w:tmpl w:val="34866340"/>
    <w:lvl w:ilvl="0" w:tplc="61C0803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77F205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C2C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B0AB0"/>
    <w:multiLevelType w:val="hybridMultilevel"/>
    <w:tmpl w:val="4FD88536"/>
    <w:lvl w:ilvl="0" w:tplc="61C08036">
      <w:start w:val="5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36F30"/>
    <w:multiLevelType w:val="hybridMultilevel"/>
    <w:tmpl w:val="39164E34"/>
    <w:lvl w:ilvl="0" w:tplc="780A874A">
      <w:start w:val="1"/>
      <w:numFmt w:val="lowerLetter"/>
      <w:lvlText w:val="%1)"/>
      <w:lvlJc w:val="left"/>
      <w:pPr>
        <w:ind w:left="360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7"/>
  </w:num>
  <w:num w:numId="3">
    <w:abstractNumId w:val="34"/>
  </w:num>
  <w:num w:numId="4">
    <w:abstractNumId w:val="45"/>
  </w:num>
  <w:num w:numId="5">
    <w:abstractNumId w:val="48"/>
  </w:num>
  <w:num w:numId="6">
    <w:abstractNumId w:val="26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1"/>
  </w:num>
  <w:num w:numId="11">
    <w:abstractNumId w:val="5"/>
  </w:num>
  <w:num w:numId="12">
    <w:abstractNumId w:val="3"/>
  </w:num>
  <w:num w:numId="13">
    <w:abstractNumId w:val="33"/>
  </w:num>
  <w:num w:numId="14">
    <w:abstractNumId w:val="19"/>
  </w:num>
  <w:num w:numId="15">
    <w:abstractNumId w:val="0"/>
  </w:num>
  <w:num w:numId="16">
    <w:abstractNumId w:val="23"/>
  </w:num>
  <w:num w:numId="17">
    <w:abstractNumId w:val="1"/>
  </w:num>
  <w:num w:numId="18">
    <w:abstractNumId w:val="35"/>
  </w:num>
  <w:num w:numId="19">
    <w:abstractNumId w:val="28"/>
  </w:num>
  <w:num w:numId="20">
    <w:abstractNumId w:val="2"/>
  </w:num>
  <w:num w:numId="21">
    <w:abstractNumId w:val="36"/>
  </w:num>
  <w:num w:numId="22">
    <w:abstractNumId w:val="38"/>
  </w:num>
  <w:num w:numId="23">
    <w:abstractNumId w:val="49"/>
  </w:num>
  <w:num w:numId="24">
    <w:abstractNumId w:val="40"/>
  </w:num>
  <w:num w:numId="25">
    <w:abstractNumId w:val="14"/>
  </w:num>
  <w:num w:numId="26">
    <w:abstractNumId w:val="20"/>
  </w:num>
  <w:num w:numId="27">
    <w:abstractNumId w:val="11"/>
  </w:num>
  <w:num w:numId="28">
    <w:abstractNumId w:val="42"/>
  </w:num>
  <w:num w:numId="29">
    <w:abstractNumId w:val="25"/>
  </w:num>
  <w:num w:numId="30">
    <w:abstractNumId w:val="29"/>
  </w:num>
  <w:num w:numId="31">
    <w:abstractNumId w:val="7"/>
  </w:num>
  <w:num w:numId="32">
    <w:abstractNumId w:val="44"/>
  </w:num>
  <w:num w:numId="33">
    <w:abstractNumId w:val="17"/>
  </w:num>
  <w:num w:numId="34">
    <w:abstractNumId w:val="39"/>
  </w:num>
  <w:num w:numId="35">
    <w:abstractNumId w:val="43"/>
  </w:num>
  <w:num w:numId="36">
    <w:abstractNumId w:val="22"/>
  </w:num>
  <w:num w:numId="37">
    <w:abstractNumId w:val="37"/>
  </w:num>
  <w:num w:numId="38">
    <w:abstractNumId w:val="4"/>
  </w:num>
  <w:num w:numId="39">
    <w:abstractNumId w:val="27"/>
  </w:num>
  <w:num w:numId="40">
    <w:abstractNumId w:val="21"/>
  </w:num>
  <w:num w:numId="41">
    <w:abstractNumId w:val="9"/>
  </w:num>
  <w:num w:numId="42">
    <w:abstractNumId w:val="8"/>
  </w:num>
  <w:num w:numId="43">
    <w:abstractNumId w:val="13"/>
  </w:num>
  <w:num w:numId="44">
    <w:abstractNumId w:val="10"/>
  </w:num>
  <w:num w:numId="45">
    <w:abstractNumId w:val="15"/>
  </w:num>
  <w:num w:numId="46">
    <w:abstractNumId w:val="16"/>
  </w:num>
  <w:num w:numId="47">
    <w:abstractNumId w:val="46"/>
  </w:num>
  <w:num w:numId="48">
    <w:abstractNumId w:val="18"/>
  </w:num>
  <w:num w:numId="49">
    <w:abstractNumId w:val="30"/>
  </w:num>
  <w:num w:numId="5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17FBC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43908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A76C9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6D9E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669A"/>
    <w:rsid w:val="00157239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76551"/>
    <w:rsid w:val="0017711C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CCD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FCE"/>
    <w:rsid w:val="002144D8"/>
    <w:rsid w:val="002154D7"/>
    <w:rsid w:val="002175F0"/>
    <w:rsid w:val="00220073"/>
    <w:rsid w:val="002201A4"/>
    <w:rsid w:val="00220452"/>
    <w:rsid w:val="0022058B"/>
    <w:rsid w:val="00220AE0"/>
    <w:rsid w:val="00223D7C"/>
    <w:rsid w:val="002250FB"/>
    <w:rsid w:val="002253E9"/>
    <w:rsid w:val="00226769"/>
    <w:rsid w:val="00226EC5"/>
    <w:rsid w:val="00227C83"/>
    <w:rsid w:val="00232D16"/>
    <w:rsid w:val="0023310A"/>
    <w:rsid w:val="00237940"/>
    <w:rsid w:val="002409D5"/>
    <w:rsid w:val="00241432"/>
    <w:rsid w:val="00242936"/>
    <w:rsid w:val="00244A1F"/>
    <w:rsid w:val="00244ADD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2710"/>
    <w:rsid w:val="002D28F1"/>
    <w:rsid w:val="002D3502"/>
    <w:rsid w:val="002D5048"/>
    <w:rsid w:val="002D57FE"/>
    <w:rsid w:val="002D58BD"/>
    <w:rsid w:val="002D5CD0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278F8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9CF"/>
    <w:rsid w:val="00363B25"/>
    <w:rsid w:val="003665D1"/>
    <w:rsid w:val="0036790D"/>
    <w:rsid w:val="003710C0"/>
    <w:rsid w:val="00374F38"/>
    <w:rsid w:val="00375A42"/>
    <w:rsid w:val="00377B85"/>
    <w:rsid w:val="00377F20"/>
    <w:rsid w:val="00377F64"/>
    <w:rsid w:val="003805B1"/>
    <w:rsid w:val="003813FF"/>
    <w:rsid w:val="00382012"/>
    <w:rsid w:val="003857ED"/>
    <w:rsid w:val="00386D81"/>
    <w:rsid w:val="00387028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DE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80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5E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60315"/>
    <w:rsid w:val="00560D39"/>
    <w:rsid w:val="00560E0D"/>
    <w:rsid w:val="00561067"/>
    <w:rsid w:val="0056233D"/>
    <w:rsid w:val="00562945"/>
    <w:rsid w:val="005635B7"/>
    <w:rsid w:val="00563759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4894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D7B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6603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3DA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6D5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559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14B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FA5"/>
    <w:rsid w:val="007431F4"/>
    <w:rsid w:val="00743A46"/>
    <w:rsid w:val="0074568C"/>
    <w:rsid w:val="00746734"/>
    <w:rsid w:val="00747AFE"/>
    <w:rsid w:val="00747CCB"/>
    <w:rsid w:val="00747E76"/>
    <w:rsid w:val="00750B67"/>
    <w:rsid w:val="00750EC9"/>
    <w:rsid w:val="00751AF3"/>
    <w:rsid w:val="00752306"/>
    <w:rsid w:val="00752842"/>
    <w:rsid w:val="007548E1"/>
    <w:rsid w:val="00755C54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08F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5F3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73D8"/>
    <w:rsid w:val="007D0405"/>
    <w:rsid w:val="007D0FE6"/>
    <w:rsid w:val="007D22C6"/>
    <w:rsid w:val="007D2D49"/>
    <w:rsid w:val="007D312D"/>
    <w:rsid w:val="007D3972"/>
    <w:rsid w:val="007D4404"/>
    <w:rsid w:val="007D4B17"/>
    <w:rsid w:val="007D5007"/>
    <w:rsid w:val="007D7569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3F5D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E5D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557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039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35FA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0A90"/>
    <w:rsid w:val="008F1569"/>
    <w:rsid w:val="008F1BDA"/>
    <w:rsid w:val="008F22AE"/>
    <w:rsid w:val="008F32FE"/>
    <w:rsid w:val="008F43C0"/>
    <w:rsid w:val="008F5133"/>
    <w:rsid w:val="008F720A"/>
    <w:rsid w:val="00900059"/>
    <w:rsid w:val="009006D6"/>
    <w:rsid w:val="00902D12"/>
    <w:rsid w:val="00903213"/>
    <w:rsid w:val="00903ADF"/>
    <w:rsid w:val="00906844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A87"/>
    <w:rsid w:val="009319D7"/>
    <w:rsid w:val="00934E2D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4EC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52E2"/>
    <w:rsid w:val="00965B83"/>
    <w:rsid w:val="00965DF1"/>
    <w:rsid w:val="009663A5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D7B99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F93"/>
    <w:rsid w:val="009F12DA"/>
    <w:rsid w:val="009F2439"/>
    <w:rsid w:val="009F2F62"/>
    <w:rsid w:val="009F3DB9"/>
    <w:rsid w:val="009F4F58"/>
    <w:rsid w:val="009F5066"/>
    <w:rsid w:val="009F6520"/>
    <w:rsid w:val="009F7D53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3D79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2B9C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1C25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3AF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81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0A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9A"/>
    <w:rsid w:val="00C26FDB"/>
    <w:rsid w:val="00C3097C"/>
    <w:rsid w:val="00C30F19"/>
    <w:rsid w:val="00C30FBB"/>
    <w:rsid w:val="00C32B72"/>
    <w:rsid w:val="00C3445E"/>
    <w:rsid w:val="00C34A03"/>
    <w:rsid w:val="00C35F53"/>
    <w:rsid w:val="00C36072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4DB0"/>
    <w:rsid w:val="00C458B4"/>
    <w:rsid w:val="00C47258"/>
    <w:rsid w:val="00C507AA"/>
    <w:rsid w:val="00C50BB6"/>
    <w:rsid w:val="00C50C52"/>
    <w:rsid w:val="00C5132B"/>
    <w:rsid w:val="00C519DB"/>
    <w:rsid w:val="00C52181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218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6326"/>
    <w:rsid w:val="00C870CA"/>
    <w:rsid w:val="00C873E7"/>
    <w:rsid w:val="00C90478"/>
    <w:rsid w:val="00C9092D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9FD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1C4C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1230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0EE1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349"/>
    <w:rsid w:val="00D55C50"/>
    <w:rsid w:val="00D56195"/>
    <w:rsid w:val="00D56362"/>
    <w:rsid w:val="00D56CC9"/>
    <w:rsid w:val="00D57DC8"/>
    <w:rsid w:val="00D608E5"/>
    <w:rsid w:val="00D60D16"/>
    <w:rsid w:val="00D61DFF"/>
    <w:rsid w:val="00D62599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4B09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635"/>
    <w:rsid w:val="00DA7CED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207A"/>
    <w:rsid w:val="00DE3467"/>
    <w:rsid w:val="00DE5E5E"/>
    <w:rsid w:val="00DE7592"/>
    <w:rsid w:val="00DF1DF0"/>
    <w:rsid w:val="00DF2CEF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3CE9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D69B7"/>
    <w:rsid w:val="00ED79E6"/>
    <w:rsid w:val="00EE00BA"/>
    <w:rsid w:val="00EE1C7B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039A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4135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643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5A6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DE207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DF2CEF"/>
    <w:rPr>
      <w:rFonts w:ascii="Arial" w:hAnsi="Arial" w:cs="Arial"/>
      <w:b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  <w:style w:type="character" w:customStyle="1" w:styleId="superndex">
    <w:name w:val="superíndex"/>
    <w:basedOn w:val="Tipusdelletraperdefectedelpargraf"/>
    <w:uiPriority w:val="1"/>
    <w:qFormat/>
    <w:rsid w:val="00BE610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notaalpeu">
    <w:name w:val="nota al peu"/>
    <w:link w:val="notaalpeuCar"/>
    <w:qFormat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BE610A"/>
    <w:rPr>
      <w:rFonts w:ascii="Arial" w:eastAsiaTheme="minorHAnsi" w:hAnsi="Arial" w:cs="Calibri"/>
      <w:sz w:val="16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71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ba0dcd3-cc76-4d37-aa12-a47d1f3c4fa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3F9C-7CB6-4DBA-9F4A-4E715813ACBA}"/>
      </w:docPartPr>
      <w:docPartBody>
        <w:p w:rsidR="00A91C46" w:rsidRDefault="00D13A74">
          <w:r w:rsidRPr="00651AC2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4"/>
    <w:rsid w:val="00095D75"/>
    <w:rsid w:val="000C2B47"/>
    <w:rsid w:val="00106DCD"/>
    <w:rsid w:val="00113D29"/>
    <w:rsid w:val="00230205"/>
    <w:rsid w:val="00335D14"/>
    <w:rsid w:val="003C7AB8"/>
    <w:rsid w:val="004E1ED3"/>
    <w:rsid w:val="00561B05"/>
    <w:rsid w:val="005B70C5"/>
    <w:rsid w:val="006058B5"/>
    <w:rsid w:val="00646139"/>
    <w:rsid w:val="0065278A"/>
    <w:rsid w:val="006A7950"/>
    <w:rsid w:val="00727A84"/>
    <w:rsid w:val="00914247"/>
    <w:rsid w:val="00926147"/>
    <w:rsid w:val="00A312BE"/>
    <w:rsid w:val="00A666B1"/>
    <w:rsid w:val="00A67691"/>
    <w:rsid w:val="00A91C46"/>
    <w:rsid w:val="00D13A74"/>
    <w:rsid w:val="00D57B2D"/>
    <w:rsid w:val="00E67067"/>
    <w:rsid w:val="00E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13A74"/>
    <w:rPr>
      <w:color w:val="808080"/>
    </w:rPr>
  </w:style>
  <w:style w:type="paragraph" w:customStyle="1" w:styleId="482E7EB47B2A40BD9830509CF0127E0A">
    <w:name w:val="482E7EB47B2A40BD9830509CF0127E0A"/>
    <w:rsid w:val="00335D14"/>
  </w:style>
  <w:style w:type="paragraph" w:customStyle="1" w:styleId="89E497ED476B47F09C6E1E69A7086327">
    <w:name w:val="89E497ED476B47F09C6E1E69A7086327"/>
    <w:rsid w:val="00335D14"/>
  </w:style>
  <w:style w:type="paragraph" w:customStyle="1" w:styleId="BC722DE2C4624A29BB11E2C0F679F408">
    <w:name w:val="BC722DE2C4624A29BB11E2C0F679F408"/>
    <w:rsid w:val="00646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D95D-72EF-497B-8359-252DE54A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MRR ACT-2024-24 traducció castellà</vt:lpstr>
      <vt:lpstr/>
    </vt:vector>
  </TitlesOfParts>
  <Company>Generalitat de Catalunya. Agència Catalana de Turisme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MRR ACT-2024-24 traducció castellà</dc:title>
  <dc:subject>PCAP MRR ACT-2024-24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2024-07-04T08:13:00Z</cp:lastPrinted>
  <dcterms:created xsi:type="dcterms:W3CDTF">2024-07-04T12:23:00Z</dcterms:created>
  <dcterms:modified xsi:type="dcterms:W3CDTF">2024-07-04T12:23:00Z</dcterms:modified>
</cp:coreProperties>
</file>