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086C" w14:textId="6915F79F" w:rsidR="0026045B" w:rsidRDefault="0026045B" w:rsidP="0026045B">
      <w:pPr>
        <w:pStyle w:val="Ttol1"/>
      </w:pPr>
      <w:bookmarkStart w:id="0" w:name="_ANNEX_6_1"/>
      <w:bookmarkStart w:id="1" w:name="_Toc170980298"/>
      <w:bookmarkEnd w:id="0"/>
      <w:r>
        <w:t xml:space="preserve">ANNEX </w:t>
      </w:r>
      <w:r w:rsidR="00033945">
        <w:t>5</w:t>
      </w:r>
      <w:bookmarkEnd w:id="1"/>
      <w:r w:rsidRPr="00D579F1">
        <w:t xml:space="preserve"> </w:t>
      </w:r>
    </w:p>
    <w:p w14:paraId="6D00D952" w14:textId="77777777" w:rsidR="0026045B" w:rsidRDefault="0026045B" w:rsidP="0026045B">
      <w:pPr>
        <w:pStyle w:val="Ttol"/>
      </w:pPr>
    </w:p>
    <w:p w14:paraId="549E0092" w14:textId="77777777" w:rsidR="0026045B" w:rsidRPr="00D579F1" w:rsidRDefault="0026045B" w:rsidP="0026045B">
      <w:pPr>
        <w:pStyle w:val="Ttol"/>
      </w:pPr>
      <w:r w:rsidRPr="00D579F1">
        <w:t>MODEL DE DECLARACIÓ DE CESSIÓ I TRACTAMENT DE DADES EN RELACIÓ AMB L</w:t>
      </w:r>
      <w:r>
        <w:t>'EXECUCIÓ D'ACTUACIONS DEL P</w:t>
      </w:r>
      <w:r w:rsidRPr="00D579F1">
        <w:t>LA DE RECUPERACIÓ, TRANSFORMACIÓ I RESILIÈNCIA (PRTR)</w:t>
      </w:r>
      <w:r w:rsidRPr="00D01FEB">
        <w:rPr>
          <w:rStyle w:val="superndex"/>
        </w:rPr>
        <w:footnoteReference w:id="1"/>
      </w:r>
    </w:p>
    <w:p w14:paraId="4C88BC87" w14:textId="77777777" w:rsidR="0026045B" w:rsidRPr="00B0130F" w:rsidRDefault="0026045B" w:rsidP="0026045B"/>
    <w:p w14:paraId="34B55891" w14:textId="77777777" w:rsidR="0026045B" w:rsidRPr="00B0130F" w:rsidRDefault="0026045B" w:rsidP="0026045B">
      <w:r w:rsidRPr="00B0130F">
        <w:t>Jo, el sotasignat/ada, [</w:t>
      </w:r>
      <w:r w:rsidRPr="00B0130F">
        <w:rPr>
          <w:b/>
        </w:rPr>
        <w:t>Nom i cognoms]</w:t>
      </w:r>
      <w:r w:rsidRPr="00B0130F">
        <w:t xml:space="preserve">, amb DNI </w:t>
      </w:r>
      <w:r w:rsidRPr="00B0130F">
        <w:rPr>
          <w:b/>
        </w:rPr>
        <w:t>[núm. DNI]</w:t>
      </w:r>
      <w:r w:rsidRPr="00B0130F">
        <w:t xml:space="preserve">, com a conseller/a delegat/ada o gerent de l’entitat </w:t>
      </w:r>
      <w:r w:rsidRPr="00B0130F">
        <w:rPr>
          <w:b/>
        </w:rPr>
        <w:t>[nom entitat]</w:t>
      </w:r>
      <w:r w:rsidRPr="00B0130F">
        <w:t xml:space="preserve">, amb NIF </w:t>
      </w:r>
      <w:r w:rsidRPr="00B0130F">
        <w:rPr>
          <w:b/>
        </w:rPr>
        <w:t xml:space="preserve">[NIF entitat] </w:t>
      </w:r>
      <w:r w:rsidRPr="00B0130F">
        <w:t xml:space="preserve">i amb domicili fiscal a </w:t>
      </w:r>
      <w:r w:rsidRPr="00B0130F">
        <w:rPr>
          <w:b/>
        </w:rPr>
        <w:t>[domicili entitat]</w:t>
      </w:r>
      <w:r>
        <w:t xml:space="preserve">, </w:t>
      </w:r>
      <w:r w:rsidRPr="00B0130F">
        <w:t xml:space="preserve">que participa com a contractista/subcontractista en el desenvolupament d'actuacions necessàries per a la consecució dels objectius definits al component </w:t>
      </w:r>
      <w:r>
        <w:t>14</w:t>
      </w:r>
      <w:r w:rsidRPr="00B0130F">
        <w:t xml:space="preserve"> “</w:t>
      </w:r>
      <w:r>
        <w:t>Pla de modernització i competitivitat del sector turístic</w:t>
      </w:r>
      <w:r w:rsidRPr="00B0130F">
        <w:t xml:space="preserve">”, declaro que conec la normativa que és aplicable, en particular els apartats següents de l'article 22 del </w:t>
      </w:r>
      <w:hyperlink r:id="rId8" w:history="1">
        <w:r w:rsidRPr="007D735B">
          <w:rPr>
            <w:rStyle w:val="mfasiintens"/>
          </w:rPr>
          <w:t>Reglament (UE) 2021/241 del Parlament Europeu i del Consell, de 12 de febrer de 2021</w:t>
        </w:r>
      </w:hyperlink>
      <w:r w:rsidRPr="00B0130F">
        <w:t>, pel qual s'estableix el Mecanisme de Recuperació i Resiliència:</w:t>
      </w:r>
    </w:p>
    <w:p w14:paraId="2C137E21" w14:textId="77777777" w:rsidR="0026045B" w:rsidRPr="00B0130F" w:rsidRDefault="0026045B" w:rsidP="0026045B"/>
    <w:p w14:paraId="02DA8E76" w14:textId="77777777" w:rsidR="0026045B" w:rsidRPr="00B0130F" w:rsidRDefault="0026045B" w:rsidP="00E922F7">
      <w:pPr>
        <w:pStyle w:val="Pargrafdellista"/>
        <w:numPr>
          <w:ilvl w:val="0"/>
          <w:numId w:val="37"/>
        </w:numPr>
        <w:rPr>
          <w:rFonts w:ascii="Arial" w:hAnsi="Arial"/>
          <w:sz w:val="22"/>
          <w:szCs w:val="22"/>
        </w:rPr>
      </w:pPr>
      <w:r w:rsidRPr="00B0130F">
        <w:rPr>
          <w:rFonts w:ascii="Arial" w:hAnsi="Arial"/>
          <w:sz w:val="22"/>
          <w:szCs w:val="22"/>
        </w:rPr>
        <w:t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14:paraId="1597E983" w14:textId="77777777" w:rsidR="0026045B" w:rsidRPr="00B0130F" w:rsidRDefault="0026045B" w:rsidP="00E922F7">
      <w:pPr>
        <w:pStyle w:val="Pargrafdellista"/>
        <w:numPr>
          <w:ilvl w:val="1"/>
          <w:numId w:val="37"/>
        </w:numPr>
        <w:rPr>
          <w:rFonts w:ascii="Arial" w:hAnsi="Arial"/>
          <w:sz w:val="22"/>
          <w:szCs w:val="22"/>
        </w:rPr>
      </w:pPr>
      <w:r w:rsidRPr="00B0130F">
        <w:rPr>
          <w:rFonts w:ascii="Arial" w:hAnsi="Arial"/>
          <w:sz w:val="22"/>
          <w:szCs w:val="22"/>
        </w:rPr>
        <w:t>El nom del perceptor final dels fons;</w:t>
      </w:r>
    </w:p>
    <w:p w14:paraId="7FE5F33F" w14:textId="77777777" w:rsidR="0026045B" w:rsidRPr="00B0130F" w:rsidRDefault="0026045B" w:rsidP="00E922F7">
      <w:pPr>
        <w:pStyle w:val="Pargrafdellista"/>
        <w:numPr>
          <w:ilvl w:val="1"/>
          <w:numId w:val="37"/>
        </w:numPr>
        <w:rPr>
          <w:rFonts w:ascii="Arial" w:hAnsi="Arial"/>
          <w:sz w:val="22"/>
          <w:szCs w:val="22"/>
        </w:rPr>
      </w:pPr>
      <w:r w:rsidRPr="00B0130F">
        <w:rPr>
          <w:rFonts w:ascii="Arial" w:hAnsi="Arial"/>
          <w:sz w:val="22"/>
          <w:szCs w:val="22"/>
        </w:rPr>
        <w:t>el nom del contractista i del subcontractista, quan el perceptor final dels fons sigui un poder adjudicador de conformitat amb el dret de la Unió o nacional en matèria de contractació pública;</w:t>
      </w:r>
    </w:p>
    <w:p w14:paraId="33B1B29F" w14:textId="77777777" w:rsidR="0026045B" w:rsidRPr="00B0130F" w:rsidRDefault="0026045B" w:rsidP="00E922F7">
      <w:pPr>
        <w:pStyle w:val="Pargrafdellista"/>
        <w:numPr>
          <w:ilvl w:val="1"/>
          <w:numId w:val="37"/>
        </w:numPr>
        <w:rPr>
          <w:rFonts w:ascii="Arial" w:hAnsi="Arial"/>
          <w:sz w:val="22"/>
          <w:szCs w:val="22"/>
        </w:rPr>
      </w:pPr>
      <w:r w:rsidRPr="00B0130F">
        <w:rPr>
          <w:rFonts w:ascii="Arial" w:hAnsi="Arial"/>
          <w:sz w:val="22"/>
          <w:szCs w:val="22"/>
        </w:rPr>
        <w:t>els noms, cognoms i dates de naixement dels titulars reals del perceptor dels fons o del contractista, segons es defineix a l'article 3, punt 6, de la Directiva (UE) 2015/849 del Parlament Europeu i del Consell (26);</w:t>
      </w:r>
    </w:p>
    <w:p w14:paraId="431E459E" w14:textId="77777777" w:rsidR="0026045B" w:rsidRPr="00B0130F" w:rsidRDefault="0026045B" w:rsidP="00E922F7">
      <w:pPr>
        <w:pStyle w:val="Pargrafdellista"/>
        <w:numPr>
          <w:ilvl w:val="1"/>
          <w:numId w:val="37"/>
        </w:numPr>
        <w:rPr>
          <w:rFonts w:ascii="Arial" w:hAnsi="Arial"/>
          <w:sz w:val="22"/>
          <w:szCs w:val="22"/>
        </w:rPr>
      </w:pPr>
      <w:r w:rsidRPr="00B0130F">
        <w:rPr>
          <w:rFonts w:ascii="Arial" w:hAnsi="Arial"/>
          <w:sz w:val="22"/>
          <w:szCs w:val="22"/>
        </w:rPr>
        <w:t>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</w:t>
      </w:r>
    </w:p>
    <w:p w14:paraId="7B619FA7" w14:textId="77777777" w:rsidR="0026045B" w:rsidRDefault="0026045B" w:rsidP="0026045B">
      <w:pPr>
        <w:pStyle w:val="Pargrafdellista"/>
        <w:rPr>
          <w:rFonts w:ascii="Arial" w:hAnsi="Arial"/>
          <w:sz w:val="22"/>
          <w:szCs w:val="22"/>
        </w:rPr>
      </w:pPr>
    </w:p>
    <w:p w14:paraId="6B36C107" w14:textId="77777777" w:rsidR="0026045B" w:rsidRPr="00B0130F" w:rsidRDefault="0026045B" w:rsidP="00E922F7">
      <w:pPr>
        <w:pStyle w:val="Pargrafdellista"/>
        <w:numPr>
          <w:ilvl w:val="0"/>
          <w:numId w:val="37"/>
        </w:numPr>
        <w:rPr>
          <w:rFonts w:ascii="Arial" w:hAnsi="Arial"/>
          <w:sz w:val="22"/>
          <w:szCs w:val="22"/>
        </w:rPr>
      </w:pPr>
      <w:r w:rsidRPr="00B0130F">
        <w:rPr>
          <w:rFonts w:ascii="Arial" w:hAnsi="Arial"/>
          <w:sz w:val="22"/>
          <w:szCs w:val="22"/>
        </w:rPr>
        <w:t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</w:t>
      </w:r>
    </w:p>
    <w:p w14:paraId="2E981105" w14:textId="77777777" w:rsidR="0026045B" w:rsidRPr="00B0130F" w:rsidRDefault="0026045B" w:rsidP="0026045B"/>
    <w:p w14:paraId="1AD1C0D0" w14:textId="77777777" w:rsidR="0026045B" w:rsidRPr="00B0130F" w:rsidRDefault="0026045B" w:rsidP="0026045B">
      <w:r w:rsidRPr="00B0130F">
        <w:t>D’acord amb el marc jurídic exposat, accedeixo a la cessió i al tractament de les dades amb les finalitats expressament indicades en els articles esmentats.</w:t>
      </w:r>
    </w:p>
    <w:p w14:paraId="7BDEB6CA" w14:textId="77777777" w:rsidR="0026045B" w:rsidRPr="00B0130F" w:rsidRDefault="0026045B" w:rsidP="0026045B">
      <w:pPr>
        <w:rPr>
          <w:b/>
        </w:rPr>
      </w:pPr>
    </w:p>
    <w:p w14:paraId="7E951E21" w14:textId="7E3E27D2" w:rsidR="00474BE6" w:rsidRPr="00644711" w:rsidRDefault="0026045B" w:rsidP="00644711">
      <w:pPr>
        <w:pStyle w:val="cosdocument"/>
        <w:spacing w:before="0" w:after="0" w:line="240" w:lineRule="auto"/>
      </w:pPr>
      <w:r w:rsidRPr="00B0130F">
        <w:rPr>
          <w:b/>
        </w:rPr>
        <w:t>[Signatura i càrrec]</w:t>
      </w:r>
      <w:bookmarkStart w:id="2" w:name="_ANNEX_7_2"/>
      <w:bookmarkStart w:id="3" w:name="_GoBack"/>
      <w:bookmarkEnd w:id="2"/>
      <w:bookmarkEnd w:id="3"/>
    </w:p>
    <w:sectPr w:rsidR="00474BE6" w:rsidRPr="00644711" w:rsidSect="00C36566">
      <w:headerReference w:type="default" r:id="rId9"/>
      <w:footerReference w:type="default" r:id="rId10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27A8" w14:textId="77777777" w:rsidR="00BE3C19" w:rsidRDefault="00BE3C19" w:rsidP="009C2E88">
      <w:r>
        <w:separator/>
      </w:r>
    </w:p>
  </w:endnote>
  <w:endnote w:type="continuationSeparator" w:id="0">
    <w:p w14:paraId="2A82D7F8" w14:textId="77777777" w:rsidR="00BE3C19" w:rsidRDefault="00BE3C19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2B8D" w14:textId="00118CA6" w:rsidR="00BE3C19" w:rsidRDefault="00BE3C19">
    <w:pPr>
      <w:pStyle w:val="Peu"/>
    </w:pPr>
    <w:r>
      <w:rPr>
        <w:noProof/>
        <w:snapToGrid/>
        <w:lang w:eastAsia="ca-ES"/>
      </w:rPr>
      <w:drawing>
        <wp:inline distT="0" distB="0" distL="0" distR="0" wp14:anchorId="3C4D7540" wp14:editId="6A72D204">
          <wp:extent cx="5939790" cy="382905"/>
          <wp:effectExtent l="0" t="0" r="381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MRR_T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3105" w14:textId="77777777" w:rsidR="00BE3C19" w:rsidRDefault="00BE3C19" w:rsidP="009C2E88">
      <w:r>
        <w:separator/>
      </w:r>
    </w:p>
  </w:footnote>
  <w:footnote w:type="continuationSeparator" w:id="0">
    <w:p w14:paraId="5EC6E364" w14:textId="77777777" w:rsidR="00BE3C19" w:rsidRDefault="00BE3C19" w:rsidP="009C2E88">
      <w:r>
        <w:continuationSeparator/>
      </w:r>
    </w:p>
  </w:footnote>
  <w:footnote w:id="1">
    <w:p w14:paraId="5AB0ED24" w14:textId="77777777" w:rsidR="00BE3C19" w:rsidRPr="00B0130F" w:rsidRDefault="00BE3C19" w:rsidP="0026045B">
      <w:pPr>
        <w:pStyle w:val="notaalpeu"/>
      </w:pPr>
      <w:r w:rsidRPr="00B0130F">
        <w:rPr>
          <w:rStyle w:val="Refernciadenotaapeudepgina"/>
        </w:rPr>
        <w:footnoteRef/>
      </w:r>
      <w:r w:rsidRPr="00B0130F">
        <w:t xml:space="preserve"> </w:t>
      </w:r>
      <w:r w:rsidRPr="00B0130F">
        <w:rPr>
          <w:rStyle w:val="notaalpeuCar"/>
        </w:rPr>
        <w:t>Annex IV.B de l’Ordre HFP/1030/2021, de 29 de setembre, per la qual es configura el sistema de gestió del Pla de recuperació, transformació i resiliència.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BE3C19" w:rsidRDefault="00BE3C19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836EA3"/>
    <w:multiLevelType w:val="hybridMultilevel"/>
    <w:tmpl w:val="604A73F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37AC9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EA9138A"/>
    <w:multiLevelType w:val="hybridMultilevel"/>
    <w:tmpl w:val="54409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CBA"/>
    <w:multiLevelType w:val="hybridMultilevel"/>
    <w:tmpl w:val="2DFA2A7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23C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8613E"/>
    <w:multiLevelType w:val="hybridMultilevel"/>
    <w:tmpl w:val="A5AC4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3B2E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492C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A4E15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518"/>
    <w:multiLevelType w:val="multilevel"/>
    <w:tmpl w:val="485A164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8B23E29"/>
    <w:multiLevelType w:val="hybridMultilevel"/>
    <w:tmpl w:val="FAF671FC"/>
    <w:lvl w:ilvl="0" w:tplc="0403001B">
      <w:start w:val="1"/>
      <w:numFmt w:val="lowerRoman"/>
      <w:lvlText w:val="%1."/>
      <w:lvlJc w:val="righ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F122C7"/>
    <w:multiLevelType w:val="hybridMultilevel"/>
    <w:tmpl w:val="E9CAAC3E"/>
    <w:lvl w:ilvl="0" w:tplc="C0EA8564">
      <w:start w:val="1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942DC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25984"/>
    <w:multiLevelType w:val="hybridMultilevel"/>
    <w:tmpl w:val="56DEDAC0"/>
    <w:lvl w:ilvl="0" w:tplc="911A1CD2">
      <w:start w:val="1"/>
      <w:numFmt w:val="decimal"/>
      <w:pStyle w:val="llistaperompli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F716A25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11FE"/>
    <w:multiLevelType w:val="hybridMultilevel"/>
    <w:tmpl w:val="4722479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2CC9BE4">
      <w:start w:val="4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642121"/>
    <w:multiLevelType w:val="hybridMultilevel"/>
    <w:tmpl w:val="3466B352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162DF"/>
    <w:multiLevelType w:val="hybridMultilevel"/>
    <w:tmpl w:val="D9CABD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0866D5"/>
    <w:multiLevelType w:val="hybridMultilevel"/>
    <w:tmpl w:val="052CB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9"/>
  </w:num>
  <w:num w:numId="2">
    <w:abstractNumId w:val="29"/>
  </w:num>
  <w:num w:numId="3">
    <w:abstractNumId w:val="38"/>
  </w:num>
  <w:num w:numId="4">
    <w:abstractNumId w:val="40"/>
  </w:num>
  <w:num w:numId="5">
    <w:abstractNumId w:val="27"/>
  </w:num>
  <w:num w:numId="6">
    <w:abstractNumId w:val="36"/>
  </w:num>
  <w:num w:numId="7">
    <w:abstractNumId w:val="6"/>
  </w:num>
  <w:num w:numId="8">
    <w:abstractNumId w:val="4"/>
  </w:num>
  <w:num w:numId="9">
    <w:abstractNumId w:val="28"/>
  </w:num>
  <w:num w:numId="10">
    <w:abstractNumId w:val="0"/>
  </w:num>
  <w:num w:numId="11">
    <w:abstractNumId w:val="1"/>
  </w:num>
  <w:num w:numId="12">
    <w:abstractNumId w:val="31"/>
  </w:num>
  <w:num w:numId="13">
    <w:abstractNumId w:val="26"/>
  </w:num>
  <w:num w:numId="14">
    <w:abstractNumId w:val="2"/>
  </w:num>
  <w:num w:numId="15">
    <w:abstractNumId w:val="33"/>
  </w:num>
  <w:num w:numId="16">
    <w:abstractNumId w:val="41"/>
  </w:num>
  <w:num w:numId="17">
    <w:abstractNumId w:val="35"/>
  </w:num>
  <w:num w:numId="18">
    <w:abstractNumId w:val="14"/>
  </w:num>
  <w:num w:numId="19">
    <w:abstractNumId w:val="22"/>
  </w:num>
  <w:num w:numId="20">
    <w:abstractNumId w:val="12"/>
  </w:num>
  <w:num w:numId="21">
    <w:abstractNumId w:val="37"/>
  </w:num>
  <w:num w:numId="22">
    <w:abstractNumId w:val="24"/>
  </w:num>
  <w:num w:numId="23">
    <w:abstractNumId w:val="15"/>
  </w:num>
  <w:num w:numId="24">
    <w:abstractNumId w:val="19"/>
  </w:num>
  <w:num w:numId="25">
    <w:abstractNumId w:val="23"/>
  </w:num>
  <w:num w:numId="26">
    <w:abstractNumId w:val="21"/>
  </w:num>
  <w:num w:numId="27">
    <w:abstractNumId w:val="3"/>
  </w:num>
  <w:num w:numId="28">
    <w:abstractNumId w:val="9"/>
  </w:num>
  <w:num w:numId="29">
    <w:abstractNumId w:val="7"/>
  </w:num>
  <w:num w:numId="30">
    <w:abstractNumId w:val="34"/>
  </w:num>
  <w:num w:numId="31">
    <w:abstractNumId w:val="30"/>
  </w:num>
  <w:num w:numId="32">
    <w:abstractNumId w:val="8"/>
  </w:num>
  <w:num w:numId="33">
    <w:abstractNumId w:val="25"/>
  </w:num>
  <w:num w:numId="34">
    <w:abstractNumId w:val="20"/>
  </w:num>
  <w:num w:numId="35">
    <w:abstractNumId w:val="11"/>
  </w:num>
  <w:num w:numId="36">
    <w:abstractNumId w:val="10"/>
  </w:num>
  <w:num w:numId="37">
    <w:abstractNumId w:val="32"/>
  </w:num>
  <w:num w:numId="38">
    <w:abstractNumId w:val="16"/>
  </w:num>
  <w:num w:numId="39">
    <w:abstractNumId w:val="13"/>
  </w:num>
  <w:num w:numId="40">
    <w:abstractNumId w:val="5"/>
  </w:num>
  <w:num w:numId="41">
    <w:abstractNumId w:val="17"/>
  </w:num>
  <w:num w:numId="42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1536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BDB"/>
    <w:rsid w:val="00021C98"/>
    <w:rsid w:val="00022542"/>
    <w:rsid w:val="000240BE"/>
    <w:rsid w:val="000269A2"/>
    <w:rsid w:val="00027410"/>
    <w:rsid w:val="000274C9"/>
    <w:rsid w:val="000304CC"/>
    <w:rsid w:val="00030D98"/>
    <w:rsid w:val="00032D8C"/>
    <w:rsid w:val="00033699"/>
    <w:rsid w:val="00033945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60AF1"/>
    <w:rsid w:val="0006118D"/>
    <w:rsid w:val="000632E9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2A"/>
    <w:rsid w:val="000809C4"/>
    <w:rsid w:val="0008142C"/>
    <w:rsid w:val="00081FAB"/>
    <w:rsid w:val="00083ED3"/>
    <w:rsid w:val="0008466A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3FF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6D30"/>
    <w:rsid w:val="000E750A"/>
    <w:rsid w:val="000F0E3B"/>
    <w:rsid w:val="000F13C9"/>
    <w:rsid w:val="000F16A1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8E3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5B9D"/>
    <w:rsid w:val="001366E2"/>
    <w:rsid w:val="001373F3"/>
    <w:rsid w:val="001375C5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AEE"/>
    <w:rsid w:val="00160D80"/>
    <w:rsid w:val="0016210F"/>
    <w:rsid w:val="0016227A"/>
    <w:rsid w:val="00162D3F"/>
    <w:rsid w:val="00163965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958"/>
    <w:rsid w:val="001830CF"/>
    <w:rsid w:val="00183FB4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67F8"/>
    <w:rsid w:val="001975E3"/>
    <w:rsid w:val="00197D6F"/>
    <w:rsid w:val="001A0E0C"/>
    <w:rsid w:val="001A40F9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B66AE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498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CF6"/>
    <w:rsid w:val="00200DE2"/>
    <w:rsid w:val="0020121B"/>
    <w:rsid w:val="002015D2"/>
    <w:rsid w:val="002034B8"/>
    <w:rsid w:val="00203E77"/>
    <w:rsid w:val="0020402C"/>
    <w:rsid w:val="00204BE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4F1"/>
    <w:rsid w:val="00254484"/>
    <w:rsid w:val="00256F70"/>
    <w:rsid w:val="0025713F"/>
    <w:rsid w:val="0025716A"/>
    <w:rsid w:val="00257A94"/>
    <w:rsid w:val="0026045B"/>
    <w:rsid w:val="0026071A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3C46"/>
    <w:rsid w:val="00275F8D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B49"/>
    <w:rsid w:val="002A7EFF"/>
    <w:rsid w:val="002B12AD"/>
    <w:rsid w:val="002B1CE9"/>
    <w:rsid w:val="002B216D"/>
    <w:rsid w:val="002B5A7B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091D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0DF1"/>
    <w:rsid w:val="003213B6"/>
    <w:rsid w:val="003222D9"/>
    <w:rsid w:val="00323BF2"/>
    <w:rsid w:val="003247CB"/>
    <w:rsid w:val="00325190"/>
    <w:rsid w:val="003254F6"/>
    <w:rsid w:val="00325B29"/>
    <w:rsid w:val="003260FE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6073E"/>
    <w:rsid w:val="00361A02"/>
    <w:rsid w:val="003626F3"/>
    <w:rsid w:val="00363B25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1DB4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40C"/>
    <w:rsid w:val="003F6A98"/>
    <w:rsid w:val="003F6DA7"/>
    <w:rsid w:val="003F7FB6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3914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650A"/>
    <w:rsid w:val="00426584"/>
    <w:rsid w:val="00426E67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29D7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4BE6"/>
    <w:rsid w:val="00475A62"/>
    <w:rsid w:val="00475B17"/>
    <w:rsid w:val="00475D02"/>
    <w:rsid w:val="004773F6"/>
    <w:rsid w:val="0048045B"/>
    <w:rsid w:val="00482789"/>
    <w:rsid w:val="0048282D"/>
    <w:rsid w:val="00484664"/>
    <w:rsid w:val="00484E17"/>
    <w:rsid w:val="0048550B"/>
    <w:rsid w:val="0048620B"/>
    <w:rsid w:val="00486913"/>
    <w:rsid w:val="00487443"/>
    <w:rsid w:val="00487863"/>
    <w:rsid w:val="00487B12"/>
    <w:rsid w:val="00490057"/>
    <w:rsid w:val="00490218"/>
    <w:rsid w:val="00492267"/>
    <w:rsid w:val="004924C1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1DE"/>
    <w:rsid w:val="004B55BB"/>
    <w:rsid w:val="004B66D2"/>
    <w:rsid w:val="004B7922"/>
    <w:rsid w:val="004C00E5"/>
    <w:rsid w:val="004C05D6"/>
    <w:rsid w:val="004C063B"/>
    <w:rsid w:val="004C0D11"/>
    <w:rsid w:val="004C270A"/>
    <w:rsid w:val="004C2AA6"/>
    <w:rsid w:val="004C44BC"/>
    <w:rsid w:val="004C4C1B"/>
    <w:rsid w:val="004C5E26"/>
    <w:rsid w:val="004C7594"/>
    <w:rsid w:val="004C7F53"/>
    <w:rsid w:val="004D0FF5"/>
    <w:rsid w:val="004D1E52"/>
    <w:rsid w:val="004D2D98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3134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076"/>
    <w:rsid w:val="004F0D2B"/>
    <w:rsid w:val="004F1154"/>
    <w:rsid w:val="004F14CE"/>
    <w:rsid w:val="004F1616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675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6110"/>
    <w:rsid w:val="005673EB"/>
    <w:rsid w:val="00570305"/>
    <w:rsid w:val="00570919"/>
    <w:rsid w:val="00571704"/>
    <w:rsid w:val="00572D8B"/>
    <w:rsid w:val="00576410"/>
    <w:rsid w:val="00576B30"/>
    <w:rsid w:val="00577144"/>
    <w:rsid w:val="00577265"/>
    <w:rsid w:val="00577363"/>
    <w:rsid w:val="00580610"/>
    <w:rsid w:val="0058196D"/>
    <w:rsid w:val="00581B42"/>
    <w:rsid w:val="0058237F"/>
    <w:rsid w:val="005832E5"/>
    <w:rsid w:val="00583FA7"/>
    <w:rsid w:val="00584212"/>
    <w:rsid w:val="00584329"/>
    <w:rsid w:val="0058471A"/>
    <w:rsid w:val="00585725"/>
    <w:rsid w:val="00585DF7"/>
    <w:rsid w:val="00586971"/>
    <w:rsid w:val="00587677"/>
    <w:rsid w:val="00590F88"/>
    <w:rsid w:val="005912BC"/>
    <w:rsid w:val="00591FAB"/>
    <w:rsid w:val="00593BE2"/>
    <w:rsid w:val="00593E3B"/>
    <w:rsid w:val="0059479B"/>
    <w:rsid w:val="005949FE"/>
    <w:rsid w:val="005950A5"/>
    <w:rsid w:val="005965C4"/>
    <w:rsid w:val="005969D1"/>
    <w:rsid w:val="00596FC5"/>
    <w:rsid w:val="00596FCE"/>
    <w:rsid w:val="005A209C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5E9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09C0"/>
    <w:rsid w:val="005D2347"/>
    <w:rsid w:val="005D2CFE"/>
    <w:rsid w:val="005D31A0"/>
    <w:rsid w:val="005D3584"/>
    <w:rsid w:val="005D41DB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833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B4C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CFE"/>
    <w:rsid w:val="00625F17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55C"/>
    <w:rsid w:val="006424CB"/>
    <w:rsid w:val="00642CAF"/>
    <w:rsid w:val="00643E4A"/>
    <w:rsid w:val="00644711"/>
    <w:rsid w:val="00644996"/>
    <w:rsid w:val="0064522D"/>
    <w:rsid w:val="006455E9"/>
    <w:rsid w:val="006466E8"/>
    <w:rsid w:val="00646D48"/>
    <w:rsid w:val="00647E5C"/>
    <w:rsid w:val="0065046C"/>
    <w:rsid w:val="00651454"/>
    <w:rsid w:val="0065289D"/>
    <w:rsid w:val="00652D8E"/>
    <w:rsid w:val="00654051"/>
    <w:rsid w:val="006541E7"/>
    <w:rsid w:val="00654C3C"/>
    <w:rsid w:val="00655149"/>
    <w:rsid w:val="00655505"/>
    <w:rsid w:val="00655B85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3E63"/>
    <w:rsid w:val="00674065"/>
    <w:rsid w:val="00674120"/>
    <w:rsid w:val="00674220"/>
    <w:rsid w:val="00675898"/>
    <w:rsid w:val="00676385"/>
    <w:rsid w:val="00677050"/>
    <w:rsid w:val="006802BB"/>
    <w:rsid w:val="006803C2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67A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8D6"/>
    <w:rsid w:val="006B1BCF"/>
    <w:rsid w:val="006B29FD"/>
    <w:rsid w:val="006B2FB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CFC"/>
    <w:rsid w:val="00700767"/>
    <w:rsid w:val="0070182E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6D"/>
    <w:rsid w:val="00710E7A"/>
    <w:rsid w:val="00712205"/>
    <w:rsid w:val="00712707"/>
    <w:rsid w:val="00713505"/>
    <w:rsid w:val="00713A80"/>
    <w:rsid w:val="00713DA9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5B2A"/>
    <w:rsid w:val="00726805"/>
    <w:rsid w:val="007272AE"/>
    <w:rsid w:val="00727788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233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346D"/>
    <w:rsid w:val="007545A0"/>
    <w:rsid w:val="007548E1"/>
    <w:rsid w:val="0075718D"/>
    <w:rsid w:val="00757B7C"/>
    <w:rsid w:val="00760248"/>
    <w:rsid w:val="007602F5"/>
    <w:rsid w:val="00760832"/>
    <w:rsid w:val="00761009"/>
    <w:rsid w:val="007611CB"/>
    <w:rsid w:val="007618CC"/>
    <w:rsid w:val="0076299B"/>
    <w:rsid w:val="00763501"/>
    <w:rsid w:val="007645D4"/>
    <w:rsid w:val="007653A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07E7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272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B1F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52F0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164"/>
    <w:rsid w:val="00817360"/>
    <w:rsid w:val="008179E2"/>
    <w:rsid w:val="00820842"/>
    <w:rsid w:val="0082291E"/>
    <w:rsid w:val="00822ABC"/>
    <w:rsid w:val="00823630"/>
    <w:rsid w:val="008237C7"/>
    <w:rsid w:val="008240E1"/>
    <w:rsid w:val="00824691"/>
    <w:rsid w:val="008258BF"/>
    <w:rsid w:val="00825B72"/>
    <w:rsid w:val="00827347"/>
    <w:rsid w:val="00827F61"/>
    <w:rsid w:val="008312DD"/>
    <w:rsid w:val="0083199D"/>
    <w:rsid w:val="00831CAA"/>
    <w:rsid w:val="008328E2"/>
    <w:rsid w:val="00836645"/>
    <w:rsid w:val="008405F2"/>
    <w:rsid w:val="008408C0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15F"/>
    <w:rsid w:val="00872D75"/>
    <w:rsid w:val="00874AFD"/>
    <w:rsid w:val="00877AF8"/>
    <w:rsid w:val="008802FA"/>
    <w:rsid w:val="0088043A"/>
    <w:rsid w:val="0088059B"/>
    <w:rsid w:val="00880F2F"/>
    <w:rsid w:val="0088130C"/>
    <w:rsid w:val="00881AC5"/>
    <w:rsid w:val="0088207D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17FD"/>
    <w:rsid w:val="008B28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3FA"/>
    <w:rsid w:val="008D5EC4"/>
    <w:rsid w:val="008E0F09"/>
    <w:rsid w:val="008E17F4"/>
    <w:rsid w:val="008E2CE5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3B18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27B"/>
    <w:rsid w:val="00922A30"/>
    <w:rsid w:val="00922F73"/>
    <w:rsid w:val="00923278"/>
    <w:rsid w:val="0092345A"/>
    <w:rsid w:val="009243CB"/>
    <w:rsid w:val="00924C3D"/>
    <w:rsid w:val="009261A3"/>
    <w:rsid w:val="00926EA7"/>
    <w:rsid w:val="00926F60"/>
    <w:rsid w:val="0092728B"/>
    <w:rsid w:val="00927897"/>
    <w:rsid w:val="00930449"/>
    <w:rsid w:val="009319D7"/>
    <w:rsid w:val="00933514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810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288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0419"/>
    <w:rsid w:val="009A1443"/>
    <w:rsid w:val="009A18E3"/>
    <w:rsid w:val="009A1EBE"/>
    <w:rsid w:val="009A1F8B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3EA4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060"/>
    <w:rsid w:val="009F6520"/>
    <w:rsid w:val="009F74BE"/>
    <w:rsid w:val="009F7E27"/>
    <w:rsid w:val="009F7E5F"/>
    <w:rsid w:val="00A00372"/>
    <w:rsid w:val="00A00507"/>
    <w:rsid w:val="00A00BBD"/>
    <w:rsid w:val="00A0179A"/>
    <w:rsid w:val="00A0183C"/>
    <w:rsid w:val="00A01BBB"/>
    <w:rsid w:val="00A021A9"/>
    <w:rsid w:val="00A02BC7"/>
    <w:rsid w:val="00A02D20"/>
    <w:rsid w:val="00A03505"/>
    <w:rsid w:val="00A0370F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ACA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1D74"/>
    <w:rsid w:val="00A61FE4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0A47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009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1BD"/>
    <w:rsid w:val="00AB5999"/>
    <w:rsid w:val="00AB5F4C"/>
    <w:rsid w:val="00AB7AD5"/>
    <w:rsid w:val="00AC000F"/>
    <w:rsid w:val="00AC0825"/>
    <w:rsid w:val="00AC1DD1"/>
    <w:rsid w:val="00AC36C3"/>
    <w:rsid w:val="00AC533E"/>
    <w:rsid w:val="00AC57E0"/>
    <w:rsid w:val="00AC5F47"/>
    <w:rsid w:val="00AC62D8"/>
    <w:rsid w:val="00AC6AC2"/>
    <w:rsid w:val="00AC79D3"/>
    <w:rsid w:val="00AD0985"/>
    <w:rsid w:val="00AD1CCD"/>
    <w:rsid w:val="00AD53EF"/>
    <w:rsid w:val="00AD57CF"/>
    <w:rsid w:val="00AD5C39"/>
    <w:rsid w:val="00AE0057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873D3"/>
    <w:rsid w:val="00B919C8"/>
    <w:rsid w:val="00B91C0E"/>
    <w:rsid w:val="00B9298B"/>
    <w:rsid w:val="00B93D6C"/>
    <w:rsid w:val="00B94FC7"/>
    <w:rsid w:val="00B957D4"/>
    <w:rsid w:val="00B95914"/>
    <w:rsid w:val="00B96237"/>
    <w:rsid w:val="00B9715B"/>
    <w:rsid w:val="00B976D4"/>
    <w:rsid w:val="00B97760"/>
    <w:rsid w:val="00B97BCD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3CD5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2646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2E70"/>
    <w:rsid w:val="00BE30A9"/>
    <w:rsid w:val="00BE3C19"/>
    <w:rsid w:val="00BE3D5B"/>
    <w:rsid w:val="00BE41AE"/>
    <w:rsid w:val="00BE525A"/>
    <w:rsid w:val="00BE5554"/>
    <w:rsid w:val="00BE61CC"/>
    <w:rsid w:val="00BE6423"/>
    <w:rsid w:val="00BE68EA"/>
    <w:rsid w:val="00BE6E27"/>
    <w:rsid w:val="00BE76D3"/>
    <w:rsid w:val="00BE7C1C"/>
    <w:rsid w:val="00BF0A13"/>
    <w:rsid w:val="00BF2E8F"/>
    <w:rsid w:val="00BF39F5"/>
    <w:rsid w:val="00BF5D39"/>
    <w:rsid w:val="00BF5D52"/>
    <w:rsid w:val="00BF62BD"/>
    <w:rsid w:val="00BF674D"/>
    <w:rsid w:val="00BF6DEE"/>
    <w:rsid w:val="00BF71D1"/>
    <w:rsid w:val="00BF7690"/>
    <w:rsid w:val="00BF7A10"/>
    <w:rsid w:val="00BF7E8E"/>
    <w:rsid w:val="00C01709"/>
    <w:rsid w:val="00C01E77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B57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14A4"/>
    <w:rsid w:val="00C32B72"/>
    <w:rsid w:val="00C3445E"/>
    <w:rsid w:val="00C34A03"/>
    <w:rsid w:val="00C360E5"/>
    <w:rsid w:val="00C36566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3B3E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1C5C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6962"/>
    <w:rsid w:val="00CC708E"/>
    <w:rsid w:val="00CC7F9E"/>
    <w:rsid w:val="00CD13B6"/>
    <w:rsid w:val="00CD22C3"/>
    <w:rsid w:val="00CD30AB"/>
    <w:rsid w:val="00CD446F"/>
    <w:rsid w:val="00CD456D"/>
    <w:rsid w:val="00CD5006"/>
    <w:rsid w:val="00CD5893"/>
    <w:rsid w:val="00CD5A74"/>
    <w:rsid w:val="00CD5F3C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D4B"/>
    <w:rsid w:val="00D30E55"/>
    <w:rsid w:val="00D32F08"/>
    <w:rsid w:val="00D33968"/>
    <w:rsid w:val="00D33E0F"/>
    <w:rsid w:val="00D357C3"/>
    <w:rsid w:val="00D36E13"/>
    <w:rsid w:val="00D377D9"/>
    <w:rsid w:val="00D378C6"/>
    <w:rsid w:val="00D37F10"/>
    <w:rsid w:val="00D418EA"/>
    <w:rsid w:val="00D42C95"/>
    <w:rsid w:val="00D42DDD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4667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1B6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2085"/>
    <w:rsid w:val="00DA29A2"/>
    <w:rsid w:val="00DA2A47"/>
    <w:rsid w:val="00DA2C95"/>
    <w:rsid w:val="00DA4326"/>
    <w:rsid w:val="00DA4655"/>
    <w:rsid w:val="00DA51DF"/>
    <w:rsid w:val="00DA6BBA"/>
    <w:rsid w:val="00DA7CED"/>
    <w:rsid w:val="00DB1E90"/>
    <w:rsid w:val="00DB1E91"/>
    <w:rsid w:val="00DB2113"/>
    <w:rsid w:val="00DB24CC"/>
    <w:rsid w:val="00DB3A17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05E"/>
    <w:rsid w:val="00E03980"/>
    <w:rsid w:val="00E05C71"/>
    <w:rsid w:val="00E07B0B"/>
    <w:rsid w:val="00E12E45"/>
    <w:rsid w:val="00E1404B"/>
    <w:rsid w:val="00E15D8A"/>
    <w:rsid w:val="00E16284"/>
    <w:rsid w:val="00E162C0"/>
    <w:rsid w:val="00E16461"/>
    <w:rsid w:val="00E16908"/>
    <w:rsid w:val="00E16DD0"/>
    <w:rsid w:val="00E17268"/>
    <w:rsid w:val="00E201A6"/>
    <w:rsid w:val="00E203C6"/>
    <w:rsid w:val="00E21DE7"/>
    <w:rsid w:val="00E21EAE"/>
    <w:rsid w:val="00E21F52"/>
    <w:rsid w:val="00E22AE2"/>
    <w:rsid w:val="00E22FCC"/>
    <w:rsid w:val="00E23471"/>
    <w:rsid w:val="00E248D5"/>
    <w:rsid w:val="00E25613"/>
    <w:rsid w:val="00E26C36"/>
    <w:rsid w:val="00E26D67"/>
    <w:rsid w:val="00E27A5D"/>
    <w:rsid w:val="00E3049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C0"/>
    <w:rsid w:val="00E52EF4"/>
    <w:rsid w:val="00E545FF"/>
    <w:rsid w:val="00E5475B"/>
    <w:rsid w:val="00E54C25"/>
    <w:rsid w:val="00E56161"/>
    <w:rsid w:val="00E56297"/>
    <w:rsid w:val="00E5663C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2F7"/>
    <w:rsid w:val="00E926E1"/>
    <w:rsid w:val="00E92FF9"/>
    <w:rsid w:val="00E9314F"/>
    <w:rsid w:val="00E932D1"/>
    <w:rsid w:val="00E944E8"/>
    <w:rsid w:val="00E95792"/>
    <w:rsid w:val="00E9673A"/>
    <w:rsid w:val="00E96791"/>
    <w:rsid w:val="00E96FEC"/>
    <w:rsid w:val="00E97520"/>
    <w:rsid w:val="00E9798B"/>
    <w:rsid w:val="00E97CBC"/>
    <w:rsid w:val="00E97E61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3BC4"/>
    <w:rsid w:val="00EC4430"/>
    <w:rsid w:val="00EC6FB4"/>
    <w:rsid w:val="00EC6FE5"/>
    <w:rsid w:val="00EC71ED"/>
    <w:rsid w:val="00EC7A72"/>
    <w:rsid w:val="00ED05B8"/>
    <w:rsid w:val="00ED08D8"/>
    <w:rsid w:val="00ED098A"/>
    <w:rsid w:val="00ED0C04"/>
    <w:rsid w:val="00ED0C12"/>
    <w:rsid w:val="00ED1192"/>
    <w:rsid w:val="00ED11EC"/>
    <w:rsid w:val="00ED29F9"/>
    <w:rsid w:val="00ED2F9E"/>
    <w:rsid w:val="00ED35D5"/>
    <w:rsid w:val="00ED4ED1"/>
    <w:rsid w:val="00ED57E9"/>
    <w:rsid w:val="00ED581E"/>
    <w:rsid w:val="00ED7CF1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668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202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6D64"/>
    <w:rsid w:val="00F17320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9EB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0F5F"/>
    <w:rsid w:val="00F91976"/>
    <w:rsid w:val="00F92AA7"/>
    <w:rsid w:val="00F9358D"/>
    <w:rsid w:val="00F93EA5"/>
    <w:rsid w:val="00F94C0D"/>
    <w:rsid w:val="00F95E3B"/>
    <w:rsid w:val="00FA0B5A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5D8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46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F78DA36"/>
  <w15:docId w15:val="{7FC61E87-9BF2-4635-8E27-A4DB46F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3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030D9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F93EA5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030D9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superndex">
    <w:name w:val="superíndex"/>
    <w:basedOn w:val="Tipusdelletraperdefectedelpargraf"/>
    <w:uiPriority w:val="1"/>
    <w:qFormat/>
    <w:rsid w:val="00F90F5F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cosdocument">
    <w:name w:val="cos document"/>
    <w:basedOn w:val="Normal"/>
    <w:qFormat/>
    <w:rsid w:val="00F90F5F"/>
    <w:pPr>
      <w:spacing w:before="200" w:after="200" w:line="276" w:lineRule="auto"/>
    </w:pPr>
    <w:rPr>
      <w:rFonts w:eastAsiaTheme="minorHAnsi" w:cs="Calibri"/>
      <w:snapToGrid/>
      <w:lang w:eastAsia="en-US"/>
    </w:rPr>
  </w:style>
  <w:style w:type="paragraph" w:customStyle="1" w:styleId="notaalpeu">
    <w:name w:val="nota al peu"/>
    <w:link w:val="notaalpeuCar"/>
    <w:qFormat/>
    <w:rsid w:val="008802FA"/>
    <w:rPr>
      <w:rFonts w:ascii="Arial" w:eastAsiaTheme="minorHAnsi" w:hAnsi="Arial" w:cs="Calibri"/>
      <w:sz w:val="16"/>
      <w:szCs w:val="22"/>
      <w:lang w:eastAsia="en-US"/>
    </w:rPr>
  </w:style>
  <w:style w:type="character" w:customStyle="1" w:styleId="notaalpeuCar">
    <w:name w:val="nota al peu Car"/>
    <w:basedOn w:val="TextdenotaapeudepginaCar"/>
    <w:link w:val="notaalpeu"/>
    <w:rsid w:val="008802FA"/>
    <w:rPr>
      <w:rFonts w:ascii="Arial" w:eastAsiaTheme="minorHAnsi" w:hAnsi="Arial" w:cs="Calibri"/>
      <w:sz w:val="16"/>
      <w:szCs w:val="22"/>
      <w:lang w:eastAsia="en-US"/>
    </w:rPr>
  </w:style>
  <w:style w:type="paragraph" w:customStyle="1" w:styleId="CM18">
    <w:name w:val="CM18"/>
    <w:basedOn w:val="Default"/>
    <w:next w:val="Default"/>
    <w:uiPriority w:val="99"/>
    <w:rsid w:val="008E2CE5"/>
    <w:rPr>
      <w:rFonts w:ascii="Calibri" w:hAnsi="Calibri" w:cs="Calibri"/>
      <w:color w:val="auto"/>
    </w:rPr>
  </w:style>
  <w:style w:type="paragraph" w:customStyle="1" w:styleId="ttolsprincipals">
    <w:name w:val="títols principals"/>
    <w:basedOn w:val="cosdocument"/>
    <w:next w:val="cosdocument"/>
    <w:qFormat/>
    <w:rsid w:val="00474BE6"/>
    <w:pPr>
      <w:keepNext/>
      <w:spacing w:before="280" w:after="240"/>
      <w:outlineLvl w:val="1"/>
    </w:pPr>
    <w:rPr>
      <w:b/>
      <w:sz w:val="28"/>
    </w:rPr>
  </w:style>
  <w:style w:type="paragraph" w:customStyle="1" w:styleId="llistaperomplir">
    <w:name w:val="llista per omplir"/>
    <w:basedOn w:val="cosdocument"/>
    <w:qFormat/>
    <w:rsid w:val="00474BE6"/>
    <w:pPr>
      <w:numPr>
        <w:numId w:val="26"/>
      </w:numPr>
      <w:spacing w:before="240" w:after="1200"/>
      <w:ind w:left="357" w:hanging="357"/>
    </w:pPr>
  </w:style>
  <w:style w:type="paragraph" w:styleId="Cita">
    <w:name w:val="Quote"/>
    <w:basedOn w:val="Normal"/>
    <w:next w:val="Normal"/>
    <w:link w:val="CitaCar"/>
    <w:uiPriority w:val="29"/>
    <w:qFormat/>
    <w:rsid w:val="009A1F8B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9A1F8B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  <w:style w:type="character" w:customStyle="1" w:styleId="Ttol4Car">
    <w:name w:val="Títol 4 Car"/>
    <w:basedOn w:val="Tipusdelletraperdefectedelpargraf"/>
    <w:link w:val="Ttol4"/>
    <w:uiPriority w:val="9"/>
    <w:rsid w:val="00F93EA5"/>
    <w:rPr>
      <w:rFonts w:ascii="Arial" w:hAnsi="Arial" w:cs="Arial"/>
      <w:bCs/>
      <w:iCs/>
      <w:sz w:val="22"/>
      <w:szCs w:val="22"/>
      <w:lang w:eastAsia="en-US"/>
    </w:rPr>
  </w:style>
  <w:style w:type="character" w:styleId="Textennegreta">
    <w:name w:val="Strong"/>
    <w:basedOn w:val="Tipusdelletraperdefectedelpargraf"/>
    <w:uiPriority w:val="22"/>
    <w:qFormat/>
    <w:rsid w:val="00F93EA5"/>
    <w:rPr>
      <w:b/>
      <w:bCs/>
    </w:rPr>
  </w:style>
  <w:style w:type="character" w:customStyle="1" w:styleId="normaltextrun">
    <w:name w:val="normaltextrun"/>
    <w:basedOn w:val="Tipusdelletraperdefectedelpargraf"/>
    <w:rsid w:val="00135B9D"/>
  </w:style>
  <w:style w:type="character" w:styleId="Textdelcontenidor">
    <w:name w:val="Placeholder Text"/>
    <w:basedOn w:val="Tipusdelletraperdefectedelpargraf"/>
    <w:uiPriority w:val="99"/>
    <w:semiHidden/>
    <w:rsid w:val="00584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HTML/?uri=CELEX:32021R02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4119-3FF7-4091-8782-B13BAE29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ACT-2024-24</vt:lpstr>
      <vt:lpstr/>
    </vt:vector>
  </TitlesOfParts>
  <Company>Generalitat de Catalunya. Agència Catalana de Turisme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ACT-2024-24</dc:title>
  <dc:subject>PCAP ACT-2024-24</dc:subject>
  <dc:creator>Assessoria Jurídica i Contractació</dc:creator>
  <cp:keywords>Plec de clàusules administratives particulars; PCAP; Obert;</cp:keywords>
  <dc:description/>
  <cp:lastModifiedBy>Palau Castañé, Marc</cp:lastModifiedBy>
  <cp:revision>2</cp:revision>
  <cp:lastPrinted>2024-07-04T08:11:00Z</cp:lastPrinted>
  <dcterms:created xsi:type="dcterms:W3CDTF">2024-07-04T12:21:00Z</dcterms:created>
  <dcterms:modified xsi:type="dcterms:W3CDTF">2024-07-04T12:21:00Z</dcterms:modified>
</cp:coreProperties>
</file>