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35C3" w14:textId="0A677412" w:rsidR="0055002F" w:rsidRPr="00A90324" w:rsidRDefault="0055002F" w:rsidP="00960877">
      <w:pPr>
        <w:pStyle w:val="Textoindependiente"/>
        <w:pageBreakBefore/>
        <w:jc w:val="both"/>
        <w:rPr>
          <w:rFonts w:ascii="Arial" w:hAnsi="Arial"/>
          <w:sz w:val="22"/>
          <w:szCs w:val="22"/>
          <w:lang w:val="ca-ES"/>
        </w:rPr>
      </w:pPr>
      <w:r w:rsidRPr="00A90324">
        <w:rPr>
          <w:rFonts w:ascii="Arial" w:hAnsi="Arial"/>
          <w:b/>
          <w:bCs/>
          <w:sz w:val="22"/>
          <w:szCs w:val="22"/>
          <w:lang w:val="ca-ES"/>
        </w:rPr>
        <w:t xml:space="preserve">ANNEX </w:t>
      </w:r>
      <w:r w:rsidR="00DE5B88" w:rsidRPr="00A90324">
        <w:rPr>
          <w:rFonts w:ascii="Arial" w:hAnsi="Arial"/>
          <w:b/>
          <w:bCs/>
          <w:sz w:val="22"/>
          <w:szCs w:val="22"/>
          <w:lang w:val="ca-ES"/>
        </w:rPr>
        <w:t>5</w:t>
      </w:r>
      <w:r w:rsidR="00C14450" w:rsidRPr="00A90324">
        <w:rPr>
          <w:rFonts w:ascii="Arial" w:hAnsi="Arial"/>
          <w:b/>
          <w:bCs/>
          <w:sz w:val="22"/>
          <w:szCs w:val="22"/>
          <w:lang w:val="ca-ES"/>
        </w:rPr>
        <w:t xml:space="preserve"> </w:t>
      </w:r>
      <w:r w:rsidRPr="00A90324">
        <w:rPr>
          <w:rFonts w:ascii="Arial" w:hAnsi="Arial"/>
          <w:b/>
          <w:bCs/>
          <w:sz w:val="22"/>
          <w:szCs w:val="22"/>
          <w:lang w:val="ca-ES"/>
        </w:rPr>
        <w:t>– GRUP EMPRESARIAL</w:t>
      </w:r>
      <w:r w:rsidRPr="00A90324">
        <w:rPr>
          <w:rFonts w:ascii="Arial" w:hAnsi="Arial"/>
          <w:sz w:val="22"/>
          <w:szCs w:val="22"/>
          <w:lang w:val="ca-ES"/>
        </w:rPr>
        <w:t xml:space="preserve"> </w:t>
      </w:r>
    </w:p>
    <w:p w14:paraId="2C4431D0" w14:textId="77777777" w:rsidR="0055002F" w:rsidRPr="00A90324" w:rsidRDefault="0055002F" w:rsidP="00960877">
      <w:pPr>
        <w:pStyle w:val="Textoindependiente31"/>
        <w:spacing w:after="0"/>
        <w:rPr>
          <w:b/>
          <w:spacing w:val="-2"/>
        </w:rPr>
      </w:pPr>
    </w:p>
    <w:p w14:paraId="4F37C656" w14:textId="77777777" w:rsidR="0055002F" w:rsidRPr="00A90324" w:rsidRDefault="0055002F" w:rsidP="00960877">
      <w:pPr>
        <w:autoSpaceDE w:val="0"/>
        <w:jc w:val="both"/>
        <w:rPr>
          <w:rFonts w:cs="Arial"/>
          <w:sz w:val="22"/>
          <w:szCs w:val="22"/>
        </w:rPr>
      </w:pPr>
    </w:p>
    <w:p w14:paraId="29C0BFEA" w14:textId="6C2DB441" w:rsidR="0055002F" w:rsidRPr="00CB495E" w:rsidRDefault="0055002F" w:rsidP="00960877">
      <w:pPr>
        <w:pStyle w:val="Textosinformato1"/>
        <w:jc w:val="both"/>
        <w:rPr>
          <w:rFonts w:ascii="Arial" w:hAnsi="Arial" w:cs="Arial"/>
          <w:sz w:val="22"/>
        </w:rPr>
      </w:pPr>
      <w:r w:rsidRPr="00A90324">
        <w:rPr>
          <w:rFonts w:ascii="Arial" w:hAnsi="Arial" w:cs="Arial"/>
          <w:sz w:val="22"/>
        </w:rPr>
        <w:t>…, amb Document Nacional d'Identitat núm. …, amb</w:t>
      </w:r>
      <w:r w:rsidRPr="00CB495E">
        <w:rPr>
          <w:rFonts w:ascii="Arial" w:hAnsi="Arial" w:cs="Arial"/>
          <w:sz w:val="22"/>
        </w:rPr>
        <w:t xml:space="preserve"> domicili a efectes de notificació a …, carrer ..., núm. …, en nom propi o en representació de …, declaro:</w:t>
      </w:r>
    </w:p>
    <w:p w14:paraId="628F3259" w14:textId="77777777" w:rsidR="0055002F" w:rsidRPr="00CB495E" w:rsidRDefault="0055002F" w:rsidP="00960877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2A8B5EF8" w14:textId="77777777" w:rsidR="0055002F" w:rsidRPr="00CB495E" w:rsidRDefault="0055002F" w:rsidP="00960877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3FC71361" w14:textId="77777777" w:rsidR="0055002F" w:rsidRPr="00CB495E" w:rsidRDefault="0055002F" w:rsidP="00C95205">
      <w:pPr>
        <w:pStyle w:val="Textoindependiente32"/>
        <w:widowControl/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  <w:sz w:val="22"/>
        </w:rPr>
      </w:pPr>
      <w:r w:rsidRPr="00CB495E">
        <w:rPr>
          <w:rFonts w:ascii="Arial" w:hAnsi="Arial" w:cs="Arial"/>
          <w:sz w:val="22"/>
        </w:rPr>
        <w:t xml:space="preserve">Que l’empresa </w:t>
      </w:r>
      <w:r w:rsidRPr="00CB495E">
        <w:rPr>
          <w:rFonts w:ascii="Arial" w:hAnsi="Arial" w:cs="Arial"/>
          <w:bCs/>
          <w:sz w:val="22"/>
        </w:rPr>
        <w:t>NO</w:t>
      </w:r>
      <w:r w:rsidRPr="00CB495E">
        <w:rPr>
          <w:rFonts w:ascii="Arial" w:hAnsi="Arial" w:cs="Arial"/>
          <w:sz w:val="22"/>
        </w:rPr>
        <w:t xml:space="preserve"> conforma grup empresarial. </w:t>
      </w:r>
    </w:p>
    <w:p w14:paraId="533F4E6C" w14:textId="77777777" w:rsidR="0055002F" w:rsidRPr="00CB495E" w:rsidRDefault="0055002F" w:rsidP="00C95205">
      <w:pPr>
        <w:pStyle w:val="Textoindependiente32"/>
        <w:widowControl/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  <w:sz w:val="22"/>
        </w:rPr>
      </w:pPr>
      <w:r w:rsidRPr="00CB495E">
        <w:rPr>
          <w:rFonts w:ascii="Arial" w:hAnsi="Arial" w:cs="Arial"/>
          <w:sz w:val="22"/>
        </w:rPr>
        <w:t xml:space="preserve">Que l’empresa </w:t>
      </w:r>
      <w:r w:rsidRPr="00CB495E">
        <w:rPr>
          <w:rFonts w:ascii="Arial" w:hAnsi="Arial" w:cs="Arial"/>
          <w:bCs/>
          <w:sz w:val="22"/>
        </w:rPr>
        <w:t>SÍ</w:t>
      </w:r>
      <w:r w:rsidRPr="00CB495E">
        <w:rPr>
          <w:rFonts w:ascii="Arial" w:hAnsi="Arial" w:cs="Arial"/>
          <w:b/>
          <w:sz w:val="22"/>
        </w:rPr>
        <w:t xml:space="preserve"> </w:t>
      </w:r>
      <w:r w:rsidRPr="00CB495E">
        <w:rPr>
          <w:rFonts w:ascii="Arial" w:hAnsi="Arial" w:cs="Arial"/>
          <w:sz w:val="22"/>
        </w:rPr>
        <w:t xml:space="preserve">conforma grup empresarial, segons el que preveu l’article 42 del Codi de comerç. </w:t>
      </w:r>
    </w:p>
    <w:p w14:paraId="3EB06B70" w14:textId="77777777" w:rsidR="0055002F" w:rsidRPr="00CB495E" w:rsidRDefault="0055002F" w:rsidP="00960877">
      <w:pPr>
        <w:pStyle w:val="Textoindependiente32"/>
        <w:spacing w:after="0"/>
        <w:rPr>
          <w:rFonts w:ascii="Arial" w:hAnsi="Arial" w:cs="Arial"/>
          <w:sz w:val="22"/>
        </w:rPr>
      </w:pPr>
    </w:p>
    <w:p w14:paraId="1116783D" w14:textId="77777777" w:rsidR="0055002F" w:rsidRPr="00CB495E" w:rsidRDefault="0055002F" w:rsidP="00960877">
      <w:pPr>
        <w:pStyle w:val="Textoindependiente32"/>
        <w:spacing w:after="0"/>
        <w:rPr>
          <w:rFonts w:ascii="Arial" w:hAnsi="Arial" w:cs="Arial"/>
          <w:sz w:val="22"/>
        </w:rPr>
      </w:pPr>
      <w:r w:rsidRPr="00CB495E">
        <w:rPr>
          <w:rFonts w:ascii="Arial" w:hAnsi="Arial" w:cs="Arial"/>
          <w:sz w:val="22"/>
        </w:rPr>
        <w:t>El grup empresarial es denomina ... i el conformen les entitat següents: ...</w:t>
      </w:r>
    </w:p>
    <w:p w14:paraId="260F79C1" w14:textId="77777777" w:rsidR="0055002F" w:rsidRPr="00CB495E" w:rsidRDefault="0055002F" w:rsidP="00960877">
      <w:pPr>
        <w:pStyle w:val="Textoindependiente31"/>
        <w:spacing w:after="0"/>
        <w:rPr>
          <w:rFonts w:ascii="Arial" w:hAnsi="Arial" w:cs="Arial"/>
          <w:b/>
          <w:spacing w:val="-2"/>
          <w:sz w:val="22"/>
          <w:szCs w:val="22"/>
        </w:rPr>
      </w:pPr>
    </w:p>
    <w:p w14:paraId="08490D29" w14:textId="77777777" w:rsidR="0055002F" w:rsidRPr="00CB495E" w:rsidRDefault="0055002F" w:rsidP="00960877">
      <w:pPr>
        <w:jc w:val="both"/>
        <w:rPr>
          <w:rFonts w:cs="Arial"/>
          <w:sz w:val="22"/>
        </w:rPr>
      </w:pPr>
    </w:p>
    <w:p w14:paraId="61594B46" w14:textId="0049823B" w:rsidR="0055002F" w:rsidRPr="00620099" w:rsidRDefault="006B448A" w:rsidP="00960877">
      <w:pPr>
        <w:jc w:val="both"/>
        <w:rPr>
          <w:rFonts w:cs="Arial"/>
          <w:sz w:val="22"/>
        </w:rPr>
      </w:pPr>
      <w:r w:rsidRPr="00CB495E">
        <w:rPr>
          <w:rFonts w:cs="Arial"/>
          <w:sz w:val="22"/>
        </w:rPr>
        <w:t>[</w:t>
      </w:r>
      <w:r w:rsidR="0055002F" w:rsidRPr="00CB495E">
        <w:rPr>
          <w:rFonts w:cs="Arial"/>
          <w:sz w:val="22"/>
        </w:rPr>
        <w:t>Signatura del/de la declarant</w:t>
      </w:r>
      <w:r w:rsidRPr="00CB495E">
        <w:rPr>
          <w:rFonts w:cs="Arial"/>
          <w:sz w:val="22"/>
        </w:rPr>
        <w:t>]</w:t>
      </w:r>
    </w:p>
    <w:p w14:paraId="3E6EB344" w14:textId="77777777" w:rsidR="0055002F" w:rsidRPr="00620099" w:rsidRDefault="0055002F" w:rsidP="00960877">
      <w:pPr>
        <w:pStyle w:val="Textoindependiente31"/>
        <w:spacing w:after="0"/>
        <w:rPr>
          <w:b/>
          <w:spacing w:val="-2"/>
        </w:rPr>
      </w:pPr>
    </w:p>
    <w:sectPr w:rsidR="0055002F" w:rsidRPr="00620099" w:rsidSect="005A4051">
      <w:headerReference w:type="default" r:id="rId11"/>
      <w:footerReference w:type="even" r:id="rId12"/>
      <w:footerReference w:type="default" r:id="rId13"/>
      <w:pgSz w:w="11907" w:h="16840" w:code="9"/>
      <w:pgMar w:top="1701" w:right="1134" w:bottom="851" w:left="1843" w:header="568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F9DC" w14:textId="77777777" w:rsidR="004354D7" w:rsidRDefault="004354D7">
      <w:r>
        <w:separator/>
      </w:r>
    </w:p>
  </w:endnote>
  <w:endnote w:type="continuationSeparator" w:id="0">
    <w:p w14:paraId="79DBB07E" w14:textId="77777777" w:rsidR="004354D7" w:rsidRDefault="004354D7">
      <w:r>
        <w:continuationSeparator/>
      </w:r>
    </w:p>
  </w:endnote>
  <w:endnote w:type="continuationNotice" w:id="1">
    <w:p w14:paraId="5BBD620E" w14:textId="77777777" w:rsidR="004354D7" w:rsidRDefault="00435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Default="002D0D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34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21954C" w14:textId="77777777" w:rsidR="00B73407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0219" w14:textId="18DA73F7" w:rsidR="005A4051" w:rsidRDefault="005A4051" w:rsidP="008C2AC1">
    <w:pPr>
      <w:pStyle w:val="Piedepgina"/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5A4051" w14:paraId="4A4ECCAB" w14:textId="77777777">
      <w:trPr>
        <w:trHeight w:val="170"/>
        <w:jc w:val="center"/>
      </w:trPr>
      <w:tc>
        <w:tcPr>
          <w:tcW w:w="1843" w:type="dxa"/>
        </w:tcPr>
        <w:p w14:paraId="041D668E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C. de la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Reina Cristina, 9</w:t>
          </w:r>
        </w:p>
      </w:tc>
      <w:tc>
        <w:tcPr>
          <w:tcW w:w="1276" w:type="dxa"/>
        </w:tcPr>
        <w:p w14:paraId="76F41798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0D3A2366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Tel.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 xml:space="preserve"> 934861430</w:t>
          </w:r>
        </w:p>
      </w:tc>
      <w:tc>
        <w:tcPr>
          <w:tcW w:w="1417" w:type="dxa"/>
        </w:tcPr>
        <w:p w14:paraId="0A6CB93B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080AB041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1D185A59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NIF</w:t>
          </w:r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P5800043A</w:t>
          </w:r>
        </w:p>
      </w:tc>
    </w:tr>
    <w:bookmarkEnd w:id="0"/>
  </w:tbl>
  <w:p w14:paraId="10A4A8E4" w14:textId="77777777" w:rsidR="007C76A0" w:rsidRDefault="007C76A0" w:rsidP="005A4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AAE6" w14:textId="77777777" w:rsidR="004354D7" w:rsidRDefault="004354D7">
      <w:r>
        <w:separator/>
      </w:r>
    </w:p>
  </w:footnote>
  <w:footnote w:type="continuationSeparator" w:id="0">
    <w:p w14:paraId="7B65480D" w14:textId="77777777" w:rsidR="004354D7" w:rsidRDefault="004354D7">
      <w:r>
        <w:continuationSeparator/>
      </w:r>
    </w:p>
  </w:footnote>
  <w:footnote w:type="continuationNotice" w:id="1">
    <w:p w14:paraId="066EBC56" w14:textId="77777777" w:rsidR="004354D7" w:rsidRDefault="00435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Default="00F410C9" w:rsidP="00E22E43">
    <w:pPr>
      <w:pStyle w:val="Encabezado"/>
      <w:ind w:left="-142"/>
    </w:pPr>
    <w:r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2100984238" name="Imatge 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107E32"/>
    <w:multiLevelType w:val="multilevel"/>
    <w:tmpl w:val="0C9652E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E6868"/>
    <w:multiLevelType w:val="multilevel"/>
    <w:tmpl w:val="4E0C97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F94D0B"/>
    <w:multiLevelType w:val="hybridMultilevel"/>
    <w:tmpl w:val="971A361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D637E"/>
    <w:multiLevelType w:val="multilevel"/>
    <w:tmpl w:val="1F8A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233AA1"/>
    <w:multiLevelType w:val="hybridMultilevel"/>
    <w:tmpl w:val="FDA40200"/>
    <w:lvl w:ilvl="0" w:tplc="28E673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01520F"/>
    <w:multiLevelType w:val="hybridMultilevel"/>
    <w:tmpl w:val="1CE00E1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1959"/>
    <w:multiLevelType w:val="multilevel"/>
    <w:tmpl w:val="B9F0D4B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upperLetter"/>
      <w:lvlText w:val="%1.%2.1"/>
      <w:lvlJc w:val="left"/>
      <w:pPr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360D3F57"/>
    <w:multiLevelType w:val="multilevel"/>
    <w:tmpl w:val="58F407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A5213"/>
    <w:multiLevelType w:val="hybridMultilevel"/>
    <w:tmpl w:val="CDA27582"/>
    <w:lvl w:ilvl="0" w:tplc="5290BE1C"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99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85F20"/>
    <w:multiLevelType w:val="hybridMultilevel"/>
    <w:tmpl w:val="BE12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92727"/>
    <w:multiLevelType w:val="multilevel"/>
    <w:tmpl w:val="948685A0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CA0627"/>
    <w:multiLevelType w:val="multilevel"/>
    <w:tmpl w:val="70865A9A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59E5027"/>
    <w:multiLevelType w:val="hybridMultilevel"/>
    <w:tmpl w:val="A086B688"/>
    <w:lvl w:ilvl="0" w:tplc="14CE7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E2A07"/>
    <w:multiLevelType w:val="multilevel"/>
    <w:tmpl w:val="3CA04D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D72A03"/>
    <w:multiLevelType w:val="multilevel"/>
    <w:tmpl w:val="DA5EFD6A"/>
    <w:lvl w:ilvl="0">
      <w:start w:val="4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1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6470015"/>
    <w:multiLevelType w:val="hybridMultilevel"/>
    <w:tmpl w:val="A432BE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752AB"/>
    <w:multiLevelType w:val="hybridMultilevel"/>
    <w:tmpl w:val="E1B447BA"/>
    <w:lvl w:ilvl="0" w:tplc="504C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2F0FAD"/>
    <w:multiLevelType w:val="hybridMultilevel"/>
    <w:tmpl w:val="80907344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6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0A73"/>
    <w:multiLevelType w:val="hybridMultilevel"/>
    <w:tmpl w:val="85C443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33178"/>
    <w:multiLevelType w:val="multilevel"/>
    <w:tmpl w:val="2FF2A69C"/>
    <w:lvl w:ilvl="0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9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40" w15:restartNumberingAfterBreak="0">
    <w:nsid w:val="77A07897"/>
    <w:multiLevelType w:val="hybridMultilevel"/>
    <w:tmpl w:val="971A3618"/>
    <w:lvl w:ilvl="0" w:tplc="4AC612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073" w:hanging="360"/>
      </w:pPr>
    </w:lvl>
    <w:lvl w:ilvl="2" w:tplc="0403001B" w:tentative="1">
      <w:start w:val="1"/>
      <w:numFmt w:val="lowerRoman"/>
      <w:lvlText w:val="%3."/>
      <w:lvlJc w:val="right"/>
      <w:pPr>
        <w:ind w:left="2793" w:hanging="180"/>
      </w:pPr>
    </w:lvl>
    <w:lvl w:ilvl="3" w:tplc="0403000F" w:tentative="1">
      <w:start w:val="1"/>
      <w:numFmt w:val="decimal"/>
      <w:lvlText w:val="%4."/>
      <w:lvlJc w:val="left"/>
      <w:pPr>
        <w:ind w:left="3513" w:hanging="360"/>
      </w:pPr>
    </w:lvl>
    <w:lvl w:ilvl="4" w:tplc="04030019" w:tentative="1">
      <w:start w:val="1"/>
      <w:numFmt w:val="lowerLetter"/>
      <w:lvlText w:val="%5."/>
      <w:lvlJc w:val="left"/>
      <w:pPr>
        <w:ind w:left="4233" w:hanging="360"/>
      </w:pPr>
    </w:lvl>
    <w:lvl w:ilvl="5" w:tplc="0403001B" w:tentative="1">
      <w:start w:val="1"/>
      <w:numFmt w:val="lowerRoman"/>
      <w:lvlText w:val="%6."/>
      <w:lvlJc w:val="right"/>
      <w:pPr>
        <w:ind w:left="4953" w:hanging="180"/>
      </w:pPr>
    </w:lvl>
    <w:lvl w:ilvl="6" w:tplc="0403000F" w:tentative="1">
      <w:start w:val="1"/>
      <w:numFmt w:val="decimal"/>
      <w:lvlText w:val="%7."/>
      <w:lvlJc w:val="left"/>
      <w:pPr>
        <w:ind w:left="5673" w:hanging="360"/>
      </w:pPr>
    </w:lvl>
    <w:lvl w:ilvl="7" w:tplc="04030019" w:tentative="1">
      <w:start w:val="1"/>
      <w:numFmt w:val="lowerLetter"/>
      <w:lvlText w:val="%8."/>
      <w:lvlJc w:val="left"/>
      <w:pPr>
        <w:ind w:left="6393" w:hanging="360"/>
      </w:pPr>
    </w:lvl>
    <w:lvl w:ilvl="8" w:tplc="040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9"/>
  </w:num>
  <w:num w:numId="2" w16cid:durableId="565184808">
    <w:abstractNumId w:val="42"/>
  </w:num>
  <w:num w:numId="3" w16cid:durableId="748892598">
    <w:abstractNumId w:val="5"/>
  </w:num>
  <w:num w:numId="4" w16cid:durableId="1159226969">
    <w:abstractNumId w:val="23"/>
  </w:num>
  <w:num w:numId="5" w16cid:durableId="1155798287">
    <w:abstractNumId w:val="12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9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2"/>
  </w:num>
  <w:num w:numId="12" w16cid:durableId="527763339">
    <w:abstractNumId w:val="11"/>
  </w:num>
  <w:num w:numId="13" w16cid:durableId="1482817637">
    <w:abstractNumId w:val="36"/>
  </w:num>
  <w:num w:numId="14" w16cid:durableId="1171338336">
    <w:abstractNumId w:val="4"/>
  </w:num>
  <w:num w:numId="15" w16cid:durableId="353658741">
    <w:abstractNumId w:val="8"/>
  </w:num>
  <w:num w:numId="16" w16cid:durableId="561336125">
    <w:abstractNumId w:val="35"/>
  </w:num>
  <w:num w:numId="17" w16cid:durableId="1154252721">
    <w:abstractNumId w:val="18"/>
  </w:num>
  <w:num w:numId="18" w16cid:durableId="1854342248">
    <w:abstractNumId w:val="19"/>
  </w:num>
  <w:num w:numId="19" w16cid:durableId="1592423900">
    <w:abstractNumId w:val="31"/>
  </w:num>
  <w:num w:numId="20" w16cid:durableId="1177227574">
    <w:abstractNumId w:val="25"/>
  </w:num>
  <w:num w:numId="21" w16cid:durableId="868296970">
    <w:abstractNumId w:val="21"/>
  </w:num>
  <w:num w:numId="22" w16cid:durableId="1322585136">
    <w:abstractNumId w:val="10"/>
  </w:num>
  <w:num w:numId="23" w16cid:durableId="1994790351">
    <w:abstractNumId w:val="27"/>
  </w:num>
  <w:num w:numId="24" w16cid:durableId="1073116452">
    <w:abstractNumId w:val="15"/>
  </w:num>
  <w:num w:numId="25" w16cid:durableId="1276446400">
    <w:abstractNumId w:val="40"/>
  </w:num>
  <w:num w:numId="26" w16cid:durableId="616371735">
    <w:abstractNumId w:val="6"/>
  </w:num>
  <w:num w:numId="27" w16cid:durableId="517161005">
    <w:abstractNumId w:val="38"/>
  </w:num>
  <w:num w:numId="28" w16cid:durableId="312607365">
    <w:abstractNumId w:val="14"/>
  </w:num>
  <w:num w:numId="29" w16cid:durableId="2013028422">
    <w:abstractNumId w:val="13"/>
  </w:num>
  <w:num w:numId="30" w16cid:durableId="1108967097">
    <w:abstractNumId w:val="16"/>
  </w:num>
  <w:num w:numId="31" w16cid:durableId="592281329">
    <w:abstractNumId w:val="28"/>
  </w:num>
  <w:num w:numId="32" w16cid:durableId="1822578659">
    <w:abstractNumId w:val="28"/>
  </w:num>
  <w:num w:numId="33" w16cid:durableId="979186281">
    <w:abstractNumId w:val="28"/>
  </w:num>
  <w:num w:numId="34" w16cid:durableId="498273998">
    <w:abstractNumId w:val="28"/>
  </w:num>
  <w:num w:numId="35" w16cid:durableId="2124643400">
    <w:abstractNumId w:val="28"/>
  </w:num>
  <w:num w:numId="36" w16cid:durableId="825977440">
    <w:abstractNumId w:val="28"/>
  </w:num>
  <w:num w:numId="37" w16cid:durableId="285236531">
    <w:abstractNumId w:val="20"/>
  </w:num>
  <w:num w:numId="38" w16cid:durableId="649594966">
    <w:abstractNumId w:val="26"/>
  </w:num>
  <w:num w:numId="39" w16cid:durableId="963970354">
    <w:abstractNumId w:val="30"/>
  </w:num>
  <w:num w:numId="40" w16cid:durableId="1009142773">
    <w:abstractNumId w:val="37"/>
  </w:num>
  <w:num w:numId="41" w16cid:durableId="2121220982">
    <w:abstractNumId w:val="32"/>
  </w:num>
  <w:num w:numId="42" w16cid:durableId="611935558">
    <w:abstractNumId w:val="24"/>
  </w:num>
  <w:num w:numId="43" w16cid:durableId="242836821">
    <w:abstractNumId w:val="33"/>
  </w:num>
  <w:num w:numId="44" w16cid:durableId="157114008">
    <w:abstractNumId w:val="34"/>
  </w:num>
  <w:num w:numId="45" w16cid:durableId="1305890525">
    <w:abstractNumId w:val="1"/>
  </w:num>
  <w:num w:numId="46" w16cid:durableId="519047960">
    <w:abstractNumId w:val="29"/>
  </w:num>
  <w:num w:numId="47" w16cid:durableId="226769212">
    <w:abstractNumId w:val="17"/>
  </w:num>
  <w:num w:numId="48" w16cid:durableId="15010513">
    <w:abstractNumId w:val="2"/>
  </w:num>
  <w:num w:numId="49" w16cid:durableId="109403737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11AE"/>
    <w:rsid w:val="000018C0"/>
    <w:rsid w:val="000018C8"/>
    <w:rsid w:val="00001C46"/>
    <w:rsid w:val="000024CE"/>
    <w:rsid w:val="00003056"/>
    <w:rsid w:val="0000376E"/>
    <w:rsid w:val="00003AEC"/>
    <w:rsid w:val="00003F09"/>
    <w:rsid w:val="000041AF"/>
    <w:rsid w:val="0000469F"/>
    <w:rsid w:val="0000480D"/>
    <w:rsid w:val="0000521F"/>
    <w:rsid w:val="00005ED7"/>
    <w:rsid w:val="00005F61"/>
    <w:rsid w:val="00006276"/>
    <w:rsid w:val="00007E1C"/>
    <w:rsid w:val="00011EA1"/>
    <w:rsid w:val="00012E4F"/>
    <w:rsid w:val="00013EF9"/>
    <w:rsid w:val="00013F43"/>
    <w:rsid w:val="0001562D"/>
    <w:rsid w:val="000158A5"/>
    <w:rsid w:val="00015F6B"/>
    <w:rsid w:val="00016050"/>
    <w:rsid w:val="00016347"/>
    <w:rsid w:val="00016A72"/>
    <w:rsid w:val="00020FAB"/>
    <w:rsid w:val="000214ED"/>
    <w:rsid w:val="000237C5"/>
    <w:rsid w:val="000238A1"/>
    <w:rsid w:val="00024906"/>
    <w:rsid w:val="00024974"/>
    <w:rsid w:val="00024B52"/>
    <w:rsid w:val="00024CD8"/>
    <w:rsid w:val="00026261"/>
    <w:rsid w:val="00027934"/>
    <w:rsid w:val="00027EB6"/>
    <w:rsid w:val="00032F10"/>
    <w:rsid w:val="00033D9F"/>
    <w:rsid w:val="00034530"/>
    <w:rsid w:val="00034692"/>
    <w:rsid w:val="000350A1"/>
    <w:rsid w:val="00035F01"/>
    <w:rsid w:val="000372C1"/>
    <w:rsid w:val="00037C9B"/>
    <w:rsid w:val="00040CD9"/>
    <w:rsid w:val="000410C9"/>
    <w:rsid w:val="00041277"/>
    <w:rsid w:val="000423E0"/>
    <w:rsid w:val="00043A5F"/>
    <w:rsid w:val="00044873"/>
    <w:rsid w:val="00044948"/>
    <w:rsid w:val="000453C0"/>
    <w:rsid w:val="000468E2"/>
    <w:rsid w:val="000473B8"/>
    <w:rsid w:val="00047A13"/>
    <w:rsid w:val="00047C6E"/>
    <w:rsid w:val="00047C8C"/>
    <w:rsid w:val="00050370"/>
    <w:rsid w:val="00050E5A"/>
    <w:rsid w:val="00050F8A"/>
    <w:rsid w:val="00050FC6"/>
    <w:rsid w:val="00051009"/>
    <w:rsid w:val="00051972"/>
    <w:rsid w:val="00052B26"/>
    <w:rsid w:val="000531A6"/>
    <w:rsid w:val="00053717"/>
    <w:rsid w:val="0005467C"/>
    <w:rsid w:val="000547FB"/>
    <w:rsid w:val="00055028"/>
    <w:rsid w:val="00055EA2"/>
    <w:rsid w:val="0005674C"/>
    <w:rsid w:val="00056AB0"/>
    <w:rsid w:val="00056F64"/>
    <w:rsid w:val="0005788F"/>
    <w:rsid w:val="000579FA"/>
    <w:rsid w:val="00060108"/>
    <w:rsid w:val="000618C9"/>
    <w:rsid w:val="00061D80"/>
    <w:rsid w:val="00061EF1"/>
    <w:rsid w:val="00062B00"/>
    <w:rsid w:val="000630B6"/>
    <w:rsid w:val="00063545"/>
    <w:rsid w:val="00064051"/>
    <w:rsid w:val="00064C4D"/>
    <w:rsid w:val="00064DE1"/>
    <w:rsid w:val="0006521E"/>
    <w:rsid w:val="00065C02"/>
    <w:rsid w:val="00066452"/>
    <w:rsid w:val="00066B40"/>
    <w:rsid w:val="00066C3B"/>
    <w:rsid w:val="0006756B"/>
    <w:rsid w:val="00067C4A"/>
    <w:rsid w:val="00067FE8"/>
    <w:rsid w:val="00070531"/>
    <w:rsid w:val="00070B1D"/>
    <w:rsid w:val="00070B81"/>
    <w:rsid w:val="00071B70"/>
    <w:rsid w:val="00071C8E"/>
    <w:rsid w:val="000733FF"/>
    <w:rsid w:val="000739A6"/>
    <w:rsid w:val="00073FCA"/>
    <w:rsid w:val="00074A3E"/>
    <w:rsid w:val="000758D0"/>
    <w:rsid w:val="0007693D"/>
    <w:rsid w:val="00076C6C"/>
    <w:rsid w:val="00077D18"/>
    <w:rsid w:val="0008075C"/>
    <w:rsid w:val="00080F5D"/>
    <w:rsid w:val="00081830"/>
    <w:rsid w:val="00081EBD"/>
    <w:rsid w:val="000825C2"/>
    <w:rsid w:val="00083E84"/>
    <w:rsid w:val="00084B75"/>
    <w:rsid w:val="00084FFD"/>
    <w:rsid w:val="00085470"/>
    <w:rsid w:val="00085BE4"/>
    <w:rsid w:val="00085FAA"/>
    <w:rsid w:val="000865AA"/>
    <w:rsid w:val="00086A23"/>
    <w:rsid w:val="000876A1"/>
    <w:rsid w:val="00087802"/>
    <w:rsid w:val="000878AE"/>
    <w:rsid w:val="0009125B"/>
    <w:rsid w:val="0009140F"/>
    <w:rsid w:val="00091671"/>
    <w:rsid w:val="0009222E"/>
    <w:rsid w:val="000924AF"/>
    <w:rsid w:val="00093250"/>
    <w:rsid w:val="00094E29"/>
    <w:rsid w:val="00095007"/>
    <w:rsid w:val="00095CD1"/>
    <w:rsid w:val="00096197"/>
    <w:rsid w:val="00096A23"/>
    <w:rsid w:val="00097201"/>
    <w:rsid w:val="000A07F4"/>
    <w:rsid w:val="000A1D87"/>
    <w:rsid w:val="000A2C43"/>
    <w:rsid w:val="000A35C2"/>
    <w:rsid w:val="000A42CB"/>
    <w:rsid w:val="000A49DA"/>
    <w:rsid w:val="000A5A2E"/>
    <w:rsid w:val="000A650E"/>
    <w:rsid w:val="000A6D49"/>
    <w:rsid w:val="000A7120"/>
    <w:rsid w:val="000B062B"/>
    <w:rsid w:val="000B0E4D"/>
    <w:rsid w:val="000B1FD9"/>
    <w:rsid w:val="000B2E95"/>
    <w:rsid w:val="000B395F"/>
    <w:rsid w:val="000B3FAB"/>
    <w:rsid w:val="000B4261"/>
    <w:rsid w:val="000B496F"/>
    <w:rsid w:val="000B517A"/>
    <w:rsid w:val="000B5543"/>
    <w:rsid w:val="000B6613"/>
    <w:rsid w:val="000B69E3"/>
    <w:rsid w:val="000B6C5D"/>
    <w:rsid w:val="000B7A22"/>
    <w:rsid w:val="000C020D"/>
    <w:rsid w:val="000C08C4"/>
    <w:rsid w:val="000C0A9A"/>
    <w:rsid w:val="000C4344"/>
    <w:rsid w:val="000C5403"/>
    <w:rsid w:val="000C5CAF"/>
    <w:rsid w:val="000C71AA"/>
    <w:rsid w:val="000D22A3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AFE"/>
    <w:rsid w:val="000E0EE0"/>
    <w:rsid w:val="000E2276"/>
    <w:rsid w:val="000E2B47"/>
    <w:rsid w:val="000E2FF2"/>
    <w:rsid w:val="000E3BB0"/>
    <w:rsid w:val="000E441D"/>
    <w:rsid w:val="000E53C1"/>
    <w:rsid w:val="000E5936"/>
    <w:rsid w:val="000E5D3A"/>
    <w:rsid w:val="000E5F56"/>
    <w:rsid w:val="000E6F8D"/>
    <w:rsid w:val="000F0182"/>
    <w:rsid w:val="000F0D5F"/>
    <w:rsid w:val="000F0FEB"/>
    <w:rsid w:val="000F158F"/>
    <w:rsid w:val="000F29FC"/>
    <w:rsid w:val="000F336C"/>
    <w:rsid w:val="000F3AA3"/>
    <w:rsid w:val="000F5827"/>
    <w:rsid w:val="000F5DEF"/>
    <w:rsid w:val="000F6E08"/>
    <w:rsid w:val="0010198E"/>
    <w:rsid w:val="00101BD2"/>
    <w:rsid w:val="0010247A"/>
    <w:rsid w:val="00102DBE"/>
    <w:rsid w:val="00103757"/>
    <w:rsid w:val="00103837"/>
    <w:rsid w:val="00104991"/>
    <w:rsid w:val="00104C5B"/>
    <w:rsid w:val="0010585F"/>
    <w:rsid w:val="00106A1F"/>
    <w:rsid w:val="00107291"/>
    <w:rsid w:val="00107628"/>
    <w:rsid w:val="001077AC"/>
    <w:rsid w:val="00107FD3"/>
    <w:rsid w:val="0011047C"/>
    <w:rsid w:val="00111380"/>
    <w:rsid w:val="0011189D"/>
    <w:rsid w:val="00111B2D"/>
    <w:rsid w:val="00111EEE"/>
    <w:rsid w:val="001132D7"/>
    <w:rsid w:val="0011426E"/>
    <w:rsid w:val="00114E9F"/>
    <w:rsid w:val="001151E7"/>
    <w:rsid w:val="00116288"/>
    <w:rsid w:val="00117208"/>
    <w:rsid w:val="0011794C"/>
    <w:rsid w:val="00117F0E"/>
    <w:rsid w:val="0012059D"/>
    <w:rsid w:val="001244FE"/>
    <w:rsid w:val="00125125"/>
    <w:rsid w:val="00125D40"/>
    <w:rsid w:val="00125EDB"/>
    <w:rsid w:val="00126A5D"/>
    <w:rsid w:val="00127D15"/>
    <w:rsid w:val="00131B27"/>
    <w:rsid w:val="0013209F"/>
    <w:rsid w:val="00132E81"/>
    <w:rsid w:val="00133580"/>
    <w:rsid w:val="00133DB6"/>
    <w:rsid w:val="00135379"/>
    <w:rsid w:val="00136B9D"/>
    <w:rsid w:val="001375F8"/>
    <w:rsid w:val="001376CE"/>
    <w:rsid w:val="001404E8"/>
    <w:rsid w:val="00141619"/>
    <w:rsid w:val="00142764"/>
    <w:rsid w:val="0014355B"/>
    <w:rsid w:val="00144292"/>
    <w:rsid w:val="0014506A"/>
    <w:rsid w:val="001454FD"/>
    <w:rsid w:val="0014580B"/>
    <w:rsid w:val="001458E4"/>
    <w:rsid w:val="00145F04"/>
    <w:rsid w:val="0014652E"/>
    <w:rsid w:val="001467A5"/>
    <w:rsid w:val="0014739F"/>
    <w:rsid w:val="001473EC"/>
    <w:rsid w:val="00147ABB"/>
    <w:rsid w:val="0015086D"/>
    <w:rsid w:val="00150AEF"/>
    <w:rsid w:val="00150C09"/>
    <w:rsid w:val="00150FEC"/>
    <w:rsid w:val="00151DD7"/>
    <w:rsid w:val="001526C3"/>
    <w:rsid w:val="00152CCA"/>
    <w:rsid w:val="001538DD"/>
    <w:rsid w:val="00154494"/>
    <w:rsid w:val="001545E0"/>
    <w:rsid w:val="0015634B"/>
    <w:rsid w:val="00157627"/>
    <w:rsid w:val="00157E82"/>
    <w:rsid w:val="001600C8"/>
    <w:rsid w:val="001605D6"/>
    <w:rsid w:val="00161402"/>
    <w:rsid w:val="0016161E"/>
    <w:rsid w:val="001633DA"/>
    <w:rsid w:val="0016359F"/>
    <w:rsid w:val="0016396A"/>
    <w:rsid w:val="00164621"/>
    <w:rsid w:val="0016473F"/>
    <w:rsid w:val="001653B9"/>
    <w:rsid w:val="00166123"/>
    <w:rsid w:val="00166952"/>
    <w:rsid w:val="001672E5"/>
    <w:rsid w:val="001673C5"/>
    <w:rsid w:val="0016788D"/>
    <w:rsid w:val="00170414"/>
    <w:rsid w:val="0017083B"/>
    <w:rsid w:val="00170AC3"/>
    <w:rsid w:val="00173691"/>
    <w:rsid w:val="00173E07"/>
    <w:rsid w:val="0017426C"/>
    <w:rsid w:val="0017485B"/>
    <w:rsid w:val="00175469"/>
    <w:rsid w:val="00175775"/>
    <w:rsid w:val="0017584A"/>
    <w:rsid w:val="001768AF"/>
    <w:rsid w:val="00176F9F"/>
    <w:rsid w:val="00177315"/>
    <w:rsid w:val="001773CE"/>
    <w:rsid w:val="00177596"/>
    <w:rsid w:val="0017778B"/>
    <w:rsid w:val="00177CF6"/>
    <w:rsid w:val="00180418"/>
    <w:rsid w:val="00181940"/>
    <w:rsid w:val="001820F0"/>
    <w:rsid w:val="00182354"/>
    <w:rsid w:val="00182598"/>
    <w:rsid w:val="001829B6"/>
    <w:rsid w:val="0018413F"/>
    <w:rsid w:val="00185326"/>
    <w:rsid w:val="00186542"/>
    <w:rsid w:val="001870E4"/>
    <w:rsid w:val="00187AAF"/>
    <w:rsid w:val="0019031A"/>
    <w:rsid w:val="001906E1"/>
    <w:rsid w:val="00192995"/>
    <w:rsid w:val="00193A76"/>
    <w:rsid w:val="00193FC8"/>
    <w:rsid w:val="001952D3"/>
    <w:rsid w:val="00197572"/>
    <w:rsid w:val="001A07EC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F50"/>
    <w:rsid w:val="001A71F1"/>
    <w:rsid w:val="001A7AB3"/>
    <w:rsid w:val="001A7B3C"/>
    <w:rsid w:val="001A7CDC"/>
    <w:rsid w:val="001B08FE"/>
    <w:rsid w:val="001B0D95"/>
    <w:rsid w:val="001B0DDD"/>
    <w:rsid w:val="001B0EED"/>
    <w:rsid w:val="001B20EF"/>
    <w:rsid w:val="001B271D"/>
    <w:rsid w:val="001B2F8E"/>
    <w:rsid w:val="001B43F6"/>
    <w:rsid w:val="001B50EC"/>
    <w:rsid w:val="001B728B"/>
    <w:rsid w:val="001B7E12"/>
    <w:rsid w:val="001C029A"/>
    <w:rsid w:val="001C0F28"/>
    <w:rsid w:val="001C190E"/>
    <w:rsid w:val="001C19EB"/>
    <w:rsid w:val="001C249B"/>
    <w:rsid w:val="001C2DA9"/>
    <w:rsid w:val="001C32CA"/>
    <w:rsid w:val="001C337E"/>
    <w:rsid w:val="001C5A63"/>
    <w:rsid w:val="001C66D8"/>
    <w:rsid w:val="001C776A"/>
    <w:rsid w:val="001D2E45"/>
    <w:rsid w:val="001D30D2"/>
    <w:rsid w:val="001D4855"/>
    <w:rsid w:val="001D52AA"/>
    <w:rsid w:val="001D57F3"/>
    <w:rsid w:val="001D5B56"/>
    <w:rsid w:val="001D61DB"/>
    <w:rsid w:val="001E0644"/>
    <w:rsid w:val="001E1138"/>
    <w:rsid w:val="001E1D6D"/>
    <w:rsid w:val="001E2245"/>
    <w:rsid w:val="001E3A68"/>
    <w:rsid w:val="001E429F"/>
    <w:rsid w:val="001E5811"/>
    <w:rsid w:val="001E5A4C"/>
    <w:rsid w:val="001E5E04"/>
    <w:rsid w:val="001E6586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6362"/>
    <w:rsid w:val="001F6D0F"/>
    <w:rsid w:val="001F6FDB"/>
    <w:rsid w:val="0020005A"/>
    <w:rsid w:val="00200DC8"/>
    <w:rsid w:val="00200E29"/>
    <w:rsid w:val="00200F1D"/>
    <w:rsid w:val="002011CD"/>
    <w:rsid w:val="00202531"/>
    <w:rsid w:val="00203080"/>
    <w:rsid w:val="0020311C"/>
    <w:rsid w:val="002036D6"/>
    <w:rsid w:val="00203EE1"/>
    <w:rsid w:val="00204B23"/>
    <w:rsid w:val="00204F52"/>
    <w:rsid w:val="002061A0"/>
    <w:rsid w:val="00206869"/>
    <w:rsid w:val="00206AD9"/>
    <w:rsid w:val="002108BB"/>
    <w:rsid w:val="00210CD9"/>
    <w:rsid w:val="00210D36"/>
    <w:rsid w:val="002114C8"/>
    <w:rsid w:val="00212651"/>
    <w:rsid w:val="00212838"/>
    <w:rsid w:val="0021372C"/>
    <w:rsid w:val="00213AFC"/>
    <w:rsid w:val="0021644B"/>
    <w:rsid w:val="00216571"/>
    <w:rsid w:val="00216F93"/>
    <w:rsid w:val="00216F94"/>
    <w:rsid w:val="002218A1"/>
    <w:rsid w:val="002222E0"/>
    <w:rsid w:val="0022270F"/>
    <w:rsid w:val="00222C64"/>
    <w:rsid w:val="00222F30"/>
    <w:rsid w:val="002230D0"/>
    <w:rsid w:val="0022336C"/>
    <w:rsid w:val="00224B52"/>
    <w:rsid w:val="00224FE9"/>
    <w:rsid w:val="0022592A"/>
    <w:rsid w:val="002259F1"/>
    <w:rsid w:val="00227B0B"/>
    <w:rsid w:val="002302B1"/>
    <w:rsid w:val="00230D2D"/>
    <w:rsid w:val="0023165A"/>
    <w:rsid w:val="00231AB9"/>
    <w:rsid w:val="002328A8"/>
    <w:rsid w:val="00232F8D"/>
    <w:rsid w:val="00233D6F"/>
    <w:rsid w:val="00233EC1"/>
    <w:rsid w:val="00234540"/>
    <w:rsid w:val="00234552"/>
    <w:rsid w:val="00234961"/>
    <w:rsid w:val="00234E5F"/>
    <w:rsid w:val="002356F9"/>
    <w:rsid w:val="00235A20"/>
    <w:rsid w:val="00235CA7"/>
    <w:rsid w:val="002370F8"/>
    <w:rsid w:val="002370FF"/>
    <w:rsid w:val="00241079"/>
    <w:rsid w:val="002410E0"/>
    <w:rsid w:val="00241136"/>
    <w:rsid w:val="002412A0"/>
    <w:rsid w:val="00242259"/>
    <w:rsid w:val="00242719"/>
    <w:rsid w:val="00242FE9"/>
    <w:rsid w:val="00243C0D"/>
    <w:rsid w:val="00244BEF"/>
    <w:rsid w:val="0024589A"/>
    <w:rsid w:val="00245943"/>
    <w:rsid w:val="00245995"/>
    <w:rsid w:val="00245A02"/>
    <w:rsid w:val="002467B8"/>
    <w:rsid w:val="002467E1"/>
    <w:rsid w:val="0024691A"/>
    <w:rsid w:val="00246D71"/>
    <w:rsid w:val="0024766E"/>
    <w:rsid w:val="00250161"/>
    <w:rsid w:val="002519A3"/>
    <w:rsid w:val="00251B31"/>
    <w:rsid w:val="00252010"/>
    <w:rsid w:val="0025373E"/>
    <w:rsid w:val="002538F7"/>
    <w:rsid w:val="00253AD9"/>
    <w:rsid w:val="002547A2"/>
    <w:rsid w:val="00254BCC"/>
    <w:rsid w:val="002558A4"/>
    <w:rsid w:val="002560F0"/>
    <w:rsid w:val="00256C35"/>
    <w:rsid w:val="00256D09"/>
    <w:rsid w:val="00256D8B"/>
    <w:rsid w:val="00257467"/>
    <w:rsid w:val="00261108"/>
    <w:rsid w:val="00261649"/>
    <w:rsid w:val="0026308B"/>
    <w:rsid w:val="002638CC"/>
    <w:rsid w:val="00263E5E"/>
    <w:rsid w:val="0026698B"/>
    <w:rsid w:val="00266E1D"/>
    <w:rsid w:val="00267E65"/>
    <w:rsid w:val="002731AD"/>
    <w:rsid w:val="0027359C"/>
    <w:rsid w:val="00273AE2"/>
    <w:rsid w:val="00274762"/>
    <w:rsid w:val="002749D2"/>
    <w:rsid w:val="00274C66"/>
    <w:rsid w:val="0027563A"/>
    <w:rsid w:val="002757A6"/>
    <w:rsid w:val="002766DA"/>
    <w:rsid w:val="00276A4A"/>
    <w:rsid w:val="00277855"/>
    <w:rsid w:val="00277C1E"/>
    <w:rsid w:val="00277CBF"/>
    <w:rsid w:val="00280BDF"/>
    <w:rsid w:val="00281FD7"/>
    <w:rsid w:val="002824CF"/>
    <w:rsid w:val="0028348F"/>
    <w:rsid w:val="00286156"/>
    <w:rsid w:val="00286312"/>
    <w:rsid w:val="002868BD"/>
    <w:rsid w:val="0028710B"/>
    <w:rsid w:val="0028723B"/>
    <w:rsid w:val="002879FF"/>
    <w:rsid w:val="0029024B"/>
    <w:rsid w:val="00292B98"/>
    <w:rsid w:val="002948E4"/>
    <w:rsid w:val="00294BB6"/>
    <w:rsid w:val="0029560C"/>
    <w:rsid w:val="002956DB"/>
    <w:rsid w:val="0029613C"/>
    <w:rsid w:val="00296ACE"/>
    <w:rsid w:val="00297155"/>
    <w:rsid w:val="002A0F93"/>
    <w:rsid w:val="002A29F9"/>
    <w:rsid w:val="002A32C1"/>
    <w:rsid w:val="002A38E6"/>
    <w:rsid w:val="002A3F7F"/>
    <w:rsid w:val="002A4393"/>
    <w:rsid w:val="002A4654"/>
    <w:rsid w:val="002A5AF9"/>
    <w:rsid w:val="002A5E1A"/>
    <w:rsid w:val="002A5F08"/>
    <w:rsid w:val="002A6C48"/>
    <w:rsid w:val="002B0FB0"/>
    <w:rsid w:val="002B1094"/>
    <w:rsid w:val="002B14D0"/>
    <w:rsid w:val="002B4DDF"/>
    <w:rsid w:val="002B5D1B"/>
    <w:rsid w:val="002B6087"/>
    <w:rsid w:val="002B62B2"/>
    <w:rsid w:val="002B6E4F"/>
    <w:rsid w:val="002B75FA"/>
    <w:rsid w:val="002B7A38"/>
    <w:rsid w:val="002B7D77"/>
    <w:rsid w:val="002C09EA"/>
    <w:rsid w:val="002C0B11"/>
    <w:rsid w:val="002C0EB9"/>
    <w:rsid w:val="002C1999"/>
    <w:rsid w:val="002C1EBD"/>
    <w:rsid w:val="002C1F66"/>
    <w:rsid w:val="002C3FBA"/>
    <w:rsid w:val="002C40B2"/>
    <w:rsid w:val="002C493E"/>
    <w:rsid w:val="002C4952"/>
    <w:rsid w:val="002C4A9F"/>
    <w:rsid w:val="002C59A1"/>
    <w:rsid w:val="002C59F9"/>
    <w:rsid w:val="002C5F05"/>
    <w:rsid w:val="002C6054"/>
    <w:rsid w:val="002C6B74"/>
    <w:rsid w:val="002C6BC4"/>
    <w:rsid w:val="002C6CCB"/>
    <w:rsid w:val="002C6F1D"/>
    <w:rsid w:val="002C7EB8"/>
    <w:rsid w:val="002D0D07"/>
    <w:rsid w:val="002D22E4"/>
    <w:rsid w:val="002D29F8"/>
    <w:rsid w:val="002D32E9"/>
    <w:rsid w:val="002D52B4"/>
    <w:rsid w:val="002D53CA"/>
    <w:rsid w:val="002D594D"/>
    <w:rsid w:val="002D5DEB"/>
    <w:rsid w:val="002D699C"/>
    <w:rsid w:val="002D6D15"/>
    <w:rsid w:val="002D6E2E"/>
    <w:rsid w:val="002D718D"/>
    <w:rsid w:val="002D7A96"/>
    <w:rsid w:val="002D7B78"/>
    <w:rsid w:val="002E06B6"/>
    <w:rsid w:val="002E0A7D"/>
    <w:rsid w:val="002E10E5"/>
    <w:rsid w:val="002E352A"/>
    <w:rsid w:val="002E38A8"/>
    <w:rsid w:val="002E3CF3"/>
    <w:rsid w:val="002E4392"/>
    <w:rsid w:val="002E4959"/>
    <w:rsid w:val="002E5641"/>
    <w:rsid w:val="002E6BBE"/>
    <w:rsid w:val="002E7372"/>
    <w:rsid w:val="002E7490"/>
    <w:rsid w:val="002E76C4"/>
    <w:rsid w:val="002E7BA8"/>
    <w:rsid w:val="002F116B"/>
    <w:rsid w:val="002F23C6"/>
    <w:rsid w:val="002F28C9"/>
    <w:rsid w:val="002F2D95"/>
    <w:rsid w:val="002F39F6"/>
    <w:rsid w:val="002F3EC8"/>
    <w:rsid w:val="002F4279"/>
    <w:rsid w:val="002F4929"/>
    <w:rsid w:val="002F4C69"/>
    <w:rsid w:val="002F653A"/>
    <w:rsid w:val="002F658E"/>
    <w:rsid w:val="002F6865"/>
    <w:rsid w:val="002F6D43"/>
    <w:rsid w:val="002F707A"/>
    <w:rsid w:val="002F7457"/>
    <w:rsid w:val="002F7A9E"/>
    <w:rsid w:val="002F7C3E"/>
    <w:rsid w:val="003004D8"/>
    <w:rsid w:val="00301000"/>
    <w:rsid w:val="00301F17"/>
    <w:rsid w:val="003028AB"/>
    <w:rsid w:val="003035A1"/>
    <w:rsid w:val="00303851"/>
    <w:rsid w:val="00303D5E"/>
    <w:rsid w:val="00304B16"/>
    <w:rsid w:val="00304CEF"/>
    <w:rsid w:val="0030609F"/>
    <w:rsid w:val="00306189"/>
    <w:rsid w:val="00307912"/>
    <w:rsid w:val="00310617"/>
    <w:rsid w:val="00310EFD"/>
    <w:rsid w:val="00311A59"/>
    <w:rsid w:val="00311DBD"/>
    <w:rsid w:val="00311E07"/>
    <w:rsid w:val="00312B63"/>
    <w:rsid w:val="00314972"/>
    <w:rsid w:val="00314B84"/>
    <w:rsid w:val="00314C7A"/>
    <w:rsid w:val="00315516"/>
    <w:rsid w:val="00316B7C"/>
    <w:rsid w:val="00316FA2"/>
    <w:rsid w:val="0031705B"/>
    <w:rsid w:val="00317070"/>
    <w:rsid w:val="00320220"/>
    <w:rsid w:val="00320E88"/>
    <w:rsid w:val="003211CC"/>
    <w:rsid w:val="00321B1E"/>
    <w:rsid w:val="00321BB2"/>
    <w:rsid w:val="00321F3F"/>
    <w:rsid w:val="003228D6"/>
    <w:rsid w:val="003230AE"/>
    <w:rsid w:val="003239E2"/>
    <w:rsid w:val="00325907"/>
    <w:rsid w:val="00325D8F"/>
    <w:rsid w:val="003271E5"/>
    <w:rsid w:val="0032747D"/>
    <w:rsid w:val="00327D36"/>
    <w:rsid w:val="003300B3"/>
    <w:rsid w:val="003305BB"/>
    <w:rsid w:val="00332546"/>
    <w:rsid w:val="0033458C"/>
    <w:rsid w:val="00334BF2"/>
    <w:rsid w:val="003351D8"/>
    <w:rsid w:val="00336369"/>
    <w:rsid w:val="00336E05"/>
    <w:rsid w:val="00337225"/>
    <w:rsid w:val="00337BC5"/>
    <w:rsid w:val="00340041"/>
    <w:rsid w:val="00340DFF"/>
    <w:rsid w:val="0034159F"/>
    <w:rsid w:val="00342045"/>
    <w:rsid w:val="00342656"/>
    <w:rsid w:val="00343B90"/>
    <w:rsid w:val="00343C59"/>
    <w:rsid w:val="00345E40"/>
    <w:rsid w:val="00346208"/>
    <w:rsid w:val="0034649B"/>
    <w:rsid w:val="00346D70"/>
    <w:rsid w:val="003477BC"/>
    <w:rsid w:val="00350306"/>
    <w:rsid w:val="00351A29"/>
    <w:rsid w:val="00351C26"/>
    <w:rsid w:val="00351F1C"/>
    <w:rsid w:val="00352B41"/>
    <w:rsid w:val="00353154"/>
    <w:rsid w:val="00353E41"/>
    <w:rsid w:val="00354171"/>
    <w:rsid w:val="003541DA"/>
    <w:rsid w:val="00354913"/>
    <w:rsid w:val="00354D30"/>
    <w:rsid w:val="003559FA"/>
    <w:rsid w:val="00357B5A"/>
    <w:rsid w:val="00357C3F"/>
    <w:rsid w:val="00357E88"/>
    <w:rsid w:val="00357E9F"/>
    <w:rsid w:val="00360DE7"/>
    <w:rsid w:val="003616A6"/>
    <w:rsid w:val="0036399A"/>
    <w:rsid w:val="00363C32"/>
    <w:rsid w:val="00363CED"/>
    <w:rsid w:val="003654C3"/>
    <w:rsid w:val="00365A48"/>
    <w:rsid w:val="00366C3E"/>
    <w:rsid w:val="00366E8D"/>
    <w:rsid w:val="00370092"/>
    <w:rsid w:val="00370654"/>
    <w:rsid w:val="00370AA7"/>
    <w:rsid w:val="00370B77"/>
    <w:rsid w:val="00372180"/>
    <w:rsid w:val="00372EDD"/>
    <w:rsid w:val="003732DC"/>
    <w:rsid w:val="00373BE2"/>
    <w:rsid w:val="00382675"/>
    <w:rsid w:val="00382694"/>
    <w:rsid w:val="00382AE2"/>
    <w:rsid w:val="00383141"/>
    <w:rsid w:val="003869CC"/>
    <w:rsid w:val="0038761F"/>
    <w:rsid w:val="00392387"/>
    <w:rsid w:val="0039261C"/>
    <w:rsid w:val="0039272F"/>
    <w:rsid w:val="00392A83"/>
    <w:rsid w:val="003944D7"/>
    <w:rsid w:val="00395562"/>
    <w:rsid w:val="003959C8"/>
    <w:rsid w:val="003963E5"/>
    <w:rsid w:val="00396999"/>
    <w:rsid w:val="003977C4"/>
    <w:rsid w:val="003A03A7"/>
    <w:rsid w:val="003A1B75"/>
    <w:rsid w:val="003A24D9"/>
    <w:rsid w:val="003A265A"/>
    <w:rsid w:val="003A395D"/>
    <w:rsid w:val="003B140F"/>
    <w:rsid w:val="003B201C"/>
    <w:rsid w:val="003B3691"/>
    <w:rsid w:val="003B541A"/>
    <w:rsid w:val="003B6288"/>
    <w:rsid w:val="003B7C76"/>
    <w:rsid w:val="003C007C"/>
    <w:rsid w:val="003C0683"/>
    <w:rsid w:val="003C15F6"/>
    <w:rsid w:val="003C27FD"/>
    <w:rsid w:val="003C4248"/>
    <w:rsid w:val="003C42D5"/>
    <w:rsid w:val="003C4748"/>
    <w:rsid w:val="003C5A29"/>
    <w:rsid w:val="003D0D43"/>
    <w:rsid w:val="003D2968"/>
    <w:rsid w:val="003D2BAA"/>
    <w:rsid w:val="003D5018"/>
    <w:rsid w:val="003D52BB"/>
    <w:rsid w:val="003D56AF"/>
    <w:rsid w:val="003D5F3C"/>
    <w:rsid w:val="003D6AFA"/>
    <w:rsid w:val="003E0A75"/>
    <w:rsid w:val="003E0BD6"/>
    <w:rsid w:val="003E0D7E"/>
    <w:rsid w:val="003E0EF5"/>
    <w:rsid w:val="003E13A1"/>
    <w:rsid w:val="003E1516"/>
    <w:rsid w:val="003E33E9"/>
    <w:rsid w:val="003E4133"/>
    <w:rsid w:val="003E4B89"/>
    <w:rsid w:val="003E4D21"/>
    <w:rsid w:val="003E6134"/>
    <w:rsid w:val="003F01D4"/>
    <w:rsid w:val="003F051B"/>
    <w:rsid w:val="003F0766"/>
    <w:rsid w:val="003F1037"/>
    <w:rsid w:val="003F3EC6"/>
    <w:rsid w:val="003F5B2E"/>
    <w:rsid w:val="003F5ED4"/>
    <w:rsid w:val="003F5F95"/>
    <w:rsid w:val="003F6340"/>
    <w:rsid w:val="003F68E7"/>
    <w:rsid w:val="003F6C6A"/>
    <w:rsid w:val="003F796A"/>
    <w:rsid w:val="003F7ADA"/>
    <w:rsid w:val="003F7D0D"/>
    <w:rsid w:val="004001DE"/>
    <w:rsid w:val="004002F5"/>
    <w:rsid w:val="0040161C"/>
    <w:rsid w:val="00403499"/>
    <w:rsid w:val="004043C7"/>
    <w:rsid w:val="004052F7"/>
    <w:rsid w:val="004054E6"/>
    <w:rsid w:val="00406FC8"/>
    <w:rsid w:val="004078D0"/>
    <w:rsid w:val="004107AC"/>
    <w:rsid w:val="0041081E"/>
    <w:rsid w:val="00410DAB"/>
    <w:rsid w:val="00410E84"/>
    <w:rsid w:val="004110DD"/>
    <w:rsid w:val="00411522"/>
    <w:rsid w:val="00411885"/>
    <w:rsid w:val="00411A28"/>
    <w:rsid w:val="00411C0D"/>
    <w:rsid w:val="00411C7E"/>
    <w:rsid w:val="00412504"/>
    <w:rsid w:val="00414548"/>
    <w:rsid w:val="004152F2"/>
    <w:rsid w:val="0041649E"/>
    <w:rsid w:val="0041795E"/>
    <w:rsid w:val="004201C2"/>
    <w:rsid w:val="00420B48"/>
    <w:rsid w:val="004211C6"/>
    <w:rsid w:val="0042136C"/>
    <w:rsid w:val="00421F67"/>
    <w:rsid w:val="00422499"/>
    <w:rsid w:val="0042261D"/>
    <w:rsid w:val="00423F01"/>
    <w:rsid w:val="00424803"/>
    <w:rsid w:val="0042531B"/>
    <w:rsid w:val="00425F17"/>
    <w:rsid w:val="00426D22"/>
    <w:rsid w:val="0043063D"/>
    <w:rsid w:val="004316BC"/>
    <w:rsid w:val="00431A43"/>
    <w:rsid w:val="00433A2C"/>
    <w:rsid w:val="00433B8E"/>
    <w:rsid w:val="00433F50"/>
    <w:rsid w:val="00434F2D"/>
    <w:rsid w:val="00435360"/>
    <w:rsid w:val="004354D7"/>
    <w:rsid w:val="00435586"/>
    <w:rsid w:val="004361CB"/>
    <w:rsid w:val="0044077C"/>
    <w:rsid w:val="00441184"/>
    <w:rsid w:val="00442742"/>
    <w:rsid w:val="004455E7"/>
    <w:rsid w:val="00446449"/>
    <w:rsid w:val="00447E5F"/>
    <w:rsid w:val="00450131"/>
    <w:rsid w:val="0045027C"/>
    <w:rsid w:val="00450D76"/>
    <w:rsid w:val="00452F21"/>
    <w:rsid w:val="00453D3F"/>
    <w:rsid w:val="0045494F"/>
    <w:rsid w:val="00455E4D"/>
    <w:rsid w:val="0045624C"/>
    <w:rsid w:val="00456E7B"/>
    <w:rsid w:val="00457F2E"/>
    <w:rsid w:val="0046070E"/>
    <w:rsid w:val="00460A1B"/>
    <w:rsid w:val="00460E0C"/>
    <w:rsid w:val="0046132D"/>
    <w:rsid w:val="0046153D"/>
    <w:rsid w:val="004623DA"/>
    <w:rsid w:val="004625C3"/>
    <w:rsid w:val="004628CF"/>
    <w:rsid w:val="00462937"/>
    <w:rsid w:val="00462C5C"/>
    <w:rsid w:val="00463C28"/>
    <w:rsid w:val="00463C57"/>
    <w:rsid w:val="0046552B"/>
    <w:rsid w:val="00465806"/>
    <w:rsid w:val="00466573"/>
    <w:rsid w:val="00471F77"/>
    <w:rsid w:val="004731BD"/>
    <w:rsid w:val="004736DB"/>
    <w:rsid w:val="00473DB0"/>
    <w:rsid w:val="00473FC4"/>
    <w:rsid w:val="004757E2"/>
    <w:rsid w:val="004771F5"/>
    <w:rsid w:val="004803B8"/>
    <w:rsid w:val="0048082E"/>
    <w:rsid w:val="00480E47"/>
    <w:rsid w:val="00482A76"/>
    <w:rsid w:val="00485420"/>
    <w:rsid w:val="004863F4"/>
    <w:rsid w:val="0048687C"/>
    <w:rsid w:val="004877AA"/>
    <w:rsid w:val="00490933"/>
    <w:rsid w:val="00491331"/>
    <w:rsid w:val="0049161A"/>
    <w:rsid w:val="004928FA"/>
    <w:rsid w:val="00493656"/>
    <w:rsid w:val="0049368E"/>
    <w:rsid w:val="00493EBB"/>
    <w:rsid w:val="004957D9"/>
    <w:rsid w:val="00495F5F"/>
    <w:rsid w:val="0049645A"/>
    <w:rsid w:val="004966A8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62D9"/>
    <w:rsid w:val="004A7B2A"/>
    <w:rsid w:val="004B0A3E"/>
    <w:rsid w:val="004B1936"/>
    <w:rsid w:val="004B24E7"/>
    <w:rsid w:val="004B2C2F"/>
    <w:rsid w:val="004B30D5"/>
    <w:rsid w:val="004B36F2"/>
    <w:rsid w:val="004B451D"/>
    <w:rsid w:val="004B5073"/>
    <w:rsid w:val="004B622A"/>
    <w:rsid w:val="004B6603"/>
    <w:rsid w:val="004C046F"/>
    <w:rsid w:val="004C0DA7"/>
    <w:rsid w:val="004C1BC0"/>
    <w:rsid w:val="004C32D3"/>
    <w:rsid w:val="004C3CE6"/>
    <w:rsid w:val="004C4B6A"/>
    <w:rsid w:val="004C4FC3"/>
    <w:rsid w:val="004C61CD"/>
    <w:rsid w:val="004C6476"/>
    <w:rsid w:val="004C6B22"/>
    <w:rsid w:val="004C6B9C"/>
    <w:rsid w:val="004D0084"/>
    <w:rsid w:val="004D0937"/>
    <w:rsid w:val="004D1543"/>
    <w:rsid w:val="004D1CF2"/>
    <w:rsid w:val="004D2FF2"/>
    <w:rsid w:val="004D44AD"/>
    <w:rsid w:val="004D4833"/>
    <w:rsid w:val="004D49B5"/>
    <w:rsid w:val="004D5816"/>
    <w:rsid w:val="004D598F"/>
    <w:rsid w:val="004D5AB5"/>
    <w:rsid w:val="004D5DAA"/>
    <w:rsid w:val="004D731A"/>
    <w:rsid w:val="004D7480"/>
    <w:rsid w:val="004E2BAB"/>
    <w:rsid w:val="004E2C71"/>
    <w:rsid w:val="004E474D"/>
    <w:rsid w:val="004E49EE"/>
    <w:rsid w:val="004E4A3C"/>
    <w:rsid w:val="004E4AF1"/>
    <w:rsid w:val="004E6B87"/>
    <w:rsid w:val="004E77E8"/>
    <w:rsid w:val="004E782B"/>
    <w:rsid w:val="004E7F77"/>
    <w:rsid w:val="004F120A"/>
    <w:rsid w:val="004F2A07"/>
    <w:rsid w:val="004F3507"/>
    <w:rsid w:val="004F3586"/>
    <w:rsid w:val="004F39CC"/>
    <w:rsid w:val="004F4492"/>
    <w:rsid w:val="004F48D7"/>
    <w:rsid w:val="004F5066"/>
    <w:rsid w:val="004F6382"/>
    <w:rsid w:val="004F760A"/>
    <w:rsid w:val="004F7AF6"/>
    <w:rsid w:val="00501469"/>
    <w:rsid w:val="005056FB"/>
    <w:rsid w:val="00505AE9"/>
    <w:rsid w:val="00506271"/>
    <w:rsid w:val="005063DB"/>
    <w:rsid w:val="00506750"/>
    <w:rsid w:val="00507E3D"/>
    <w:rsid w:val="005111FE"/>
    <w:rsid w:val="00512446"/>
    <w:rsid w:val="00514746"/>
    <w:rsid w:val="00514A84"/>
    <w:rsid w:val="00514D48"/>
    <w:rsid w:val="0051544B"/>
    <w:rsid w:val="005165D2"/>
    <w:rsid w:val="00516BCA"/>
    <w:rsid w:val="00516E93"/>
    <w:rsid w:val="00520199"/>
    <w:rsid w:val="00520BEF"/>
    <w:rsid w:val="00523046"/>
    <w:rsid w:val="00523647"/>
    <w:rsid w:val="00524079"/>
    <w:rsid w:val="00525242"/>
    <w:rsid w:val="00527DC4"/>
    <w:rsid w:val="00530056"/>
    <w:rsid w:val="0053203E"/>
    <w:rsid w:val="0053229D"/>
    <w:rsid w:val="00533238"/>
    <w:rsid w:val="00533623"/>
    <w:rsid w:val="005368E8"/>
    <w:rsid w:val="00536BA8"/>
    <w:rsid w:val="0053704A"/>
    <w:rsid w:val="005377DD"/>
    <w:rsid w:val="00540B55"/>
    <w:rsid w:val="005416A9"/>
    <w:rsid w:val="00542B6D"/>
    <w:rsid w:val="005435D6"/>
    <w:rsid w:val="00543627"/>
    <w:rsid w:val="0054368D"/>
    <w:rsid w:val="00544B3D"/>
    <w:rsid w:val="00545E8C"/>
    <w:rsid w:val="0054643B"/>
    <w:rsid w:val="00546AD3"/>
    <w:rsid w:val="00546DDB"/>
    <w:rsid w:val="00547B4D"/>
    <w:rsid w:val="00547F93"/>
    <w:rsid w:val="00550015"/>
    <w:rsid w:val="0055002F"/>
    <w:rsid w:val="005510A4"/>
    <w:rsid w:val="0055206E"/>
    <w:rsid w:val="0055267E"/>
    <w:rsid w:val="00552711"/>
    <w:rsid w:val="00552959"/>
    <w:rsid w:val="00552990"/>
    <w:rsid w:val="00552E78"/>
    <w:rsid w:val="0055375C"/>
    <w:rsid w:val="00553ED3"/>
    <w:rsid w:val="0055472E"/>
    <w:rsid w:val="00555F19"/>
    <w:rsid w:val="00557425"/>
    <w:rsid w:val="005576E7"/>
    <w:rsid w:val="00557D93"/>
    <w:rsid w:val="00560580"/>
    <w:rsid w:val="00560A23"/>
    <w:rsid w:val="00560CDC"/>
    <w:rsid w:val="005612AD"/>
    <w:rsid w:val="00561AFE"/>
    <w:rsid w:val="005628AE"/>
    <w:rsid w:val="00562DB9"/>
    <w:rsid w:val="00563409"/>
    <w:rsid w:val="005637AB"/>
    <w:rsid w:val="00564F18"/>
    <w:rsid w:val="00564F6F"/>
    <w:rsid w:val="0056531D"/>
    <w:rsid w:val="0056572B"/>
    <w:rsid w:val="0056592F"/>
    <w:rsid w:val="00566198"/>
    <w:rsid w:val="00567C9D"/>
    <w:rsid w:val="005705CC"/>
    <w:rsid w:val="0057130A"/>
    <w:rsid w:val="00571CD1"/>
    <w:rsid w:val="005745AF"/>
    <w:rsid w:val="00575126"/>
    <w:rsid w:val="005754EE"/>
    <w:rsid w:val="00575D79"/>
    <w:rsid w:val="00576192"/>
    <w:rsid w:val="00576344"/>
    <w:rsid w:val="00576EB3"/>
    <w:rsid w:val="00577709"/>
    <w:rsid w:val="005779BA"/>
    <w:rsid w:val="0058097D"/>
    <w:rsid w:val="00580D24"/>
    <w:rsid w:val="0058119C"/>
    <w:rsid w:val="005811CB"/>
    <w:rsid w:val="0058153E"/>
    <w:rsid w:val="0058182A"/>
    <w:rsid w:val="00581CA8"/>
    <w:rsid w:val="00581E38"/>
    <w:rsid w:val="005838BD"/>
    <w:rsid w:val="005854DA"/>
    <w:rsid w:val="0059325F"/>
    <w:rsid w:val="005934B5"/>
    <w:rsid w:val="00594C21"/>
    <w:rsid w:val="00594ED0"/>
    <w:rsid w:val="0059527C"/>
    <w:rsid w:val="005954A6"/>
    <w:rsid w:val="005956EE"/>
    <w:rsid w:val="00596137"/>
    <w:rsid w:val="00596FF4"/>
    <w:rsid w:val="005970AD"/>
    <w:rsid w:val="00597476"/>
    <w:rsid w:val="005A0628"/>
    <w:rsid w:val="005A237A"/>
    <w:rsid w:val="005A2674"/>
    <w:rsid w:val="005A34EF"/>
    <w:rsid w:val="005A3B4C"/>
    <w:rsid w:val="005A4051"/>
    <w:rsid w:val="005A4C12"/>
    <w:rsid w:val="005A4EE7"/>
    <w:rsid w:val="005A510F"/>
    <w:rsid w:val="005A7CA8"/>
    <w:rsid w:val="005B046B"/>
    <w:rsid w:val="005B085A"/>
    <w:rsid w:val="005B0F74"/>
    <w:rsid w:val="005B1CE3"/>
    <w:rsid w:val="005B4081"/>
    <w:rsid w:val="005B41FA"/>
    <w:rsid w:val="005B47F1"/>
    <w:rsid w:val="005B5AAE"/>
    <w:rsid w:val="005B644F"/>
    <w:rsid w:val="005B6579"/>
    <w:rsid w:val="005B675E"/>
    <w:rsid w:val="005B71EE"/>
    <w:rsid w:val="005B7780"/>
    <w:rsid w:val="005C1188"/>
    <w:rsid w:val="005C1391"/>
    <w:rsid w:val="005C1A93"/>
    <w:rsid w:val="005C1B51"/>
    <w:rsid w:val="005C33C5"/>
    <w:rsid w:val="005C4E42"/>
    <w:rsid w:val="005C5A96"/>
    <w:rsid w:val="005C6DD0"/>
    <w:rsid w:val="005C714D"/>
    <w:rsid w:val="005D0483"/>
    <w:rsid w:val="005D04D2"/>
    <w:rsid w:val="005D0C44"/>
    <w:rsid w:val="005D22A9"/>
    <w:rsid w:val="005D2691"/>
    <w:rsid w:val="005D2D9A"/>
    <w:rsid w:val="005D4050"/>
    <w:rsid w:val="005D4166"/>
    <w:rsid w:val="005D41FE"/>
    <w:rsid w:val="005D4684"/>
    <w:rsid w:val="005D503A"/>
    <w:rsid w:val="005D56C5"/>
    <w:rsid w:val="005D5C1E"/>
    <w:rsid w:val="005D5CB7"/>
    <w:rsid w:val="005D67B8"/>
    <w:rsid w:val="005E0AC1"/>
    <w:rsid w:val="005E0F50"/>
    <w:rsid w:val="005E40C2"/>
    <w:rsid w:val="005E40F1"/>
    <w:rsid w:val="005E6209"/>
    <w:rsid w:val="005E6330"/>
    <w:rsid w:val="005F0E45"/>
    <w:rsid w:val="005F1EFE"/>
    <w:rsid w:val="005F2B18"/>
    <w:rsid w:val="005F4523"/>
    <w:rsid w:val="005F4E03"/>
    <w:rsid w:val="005F4FD1"/>
    <w:rsid w:val="005F67FA"/>
    <w:rsid w:val="005F6AD1"/>
    <w:rsid w:val="005F77AA"/>
    <w:rsid w:val="005F7CD9"/>
    <w:rsid w:val="006000C8"/>
    <w:rsid w:val="006003C7"/>
    <w:rsid w:val="006010AA"/>
    <w:rsid w:val="00603E7E"/>
    <w:rsid w:val="00603E98"/>
    <w:rsid w:val="00604491"/>
    <w:rsid w:val="00605E4D"/>
    <w:rsid w:val="00605FE5"/>
    <w:rsid w:val="00607752"/>
    <w:rsid w:val="0060792A"/>
    <w:rsid w:val="00610120"/>
    <w:rsid w:val="00610534"/>
    <w:rsid w:val="0061059F"/>
    <w:rsid w:val="006107A9"/>
    <w:rsid w:val="00610951"/>
    <w:rsid w:val="006133A8"/>
    <w:rsid w:val="00614058"/>
    <w:rsid w:val="00614541"/>
    <w:rsid w:val="006159AF"/>
    <w:rsid w:val="00615EC6"/>
    <w:rsid w:val="006160F8"/>
    <w:rsid w:val="006168B6"/>
    <w:rsid w:val="00616903"/>
    <w:rsid w:val="00617810"/>
    <w:rsid w:val="00620099"/>
    <w:rsid w:val="00620D80"/>
    <w:rsid w:val="00621B9E"/>
    <w:rsid w:val="00622A0E"/>
    <w:rsid w:val="00622B0D"/>
    <w:rsid w:val="0062361F"/>
    <w:rsid w:val="00624474"/>
    <w:rsid w:val="00624783"/>
    <w:rsid w:val="00624DF5"/>
    <w:rsid w:val="006252DC"/>
    <w:rsid w:val="006274EB"/>
    <w:rsid w:val="00630BDC"/>
    <w:rsid w:val="00631C56"/>
    <w:rsid w:val="00631DB4"/>
    <w:rsid w:val="006324F7"/>
    <w:rsid w:val="006328DB"/>
    <w:rsid w:val="00633293"/>
    <w:rsid w:val="0063430F"/>
    <w:rsid w:val="00634AE5"/>
    <w:rsid w:val="00635C24"/>
    <w:rsid w:val="0063621D"/>
    <w:rsid w:val="0063698E"/>
    <w:rsid w:val="00637D83"/>
    <w:rsid w:val="00637E19"/>
    <w:rsid w:val="00642DCB"/>
    <w:rsid w:val="0064413F"/>
    <w:rsid w:val="00645498"/>
    <w:rsid w:val="006466C8"/>
    <w:rsid w:val="00646F43"/>
    <w:rsid w:val="006500ED"/>
    <w:rsid w:val="006507A2"/>
    <w:rsid w:val="00650FDC"/>
    <w:rsid w:val="00651A51"/>
    <w:rsid w:val="00651E0F"/>
    <w:rsid w:val="00653004"/>
    <w:rsid w:val="00653840"/>
    <w:rsid w:val="00654D2E"/>
    <w:rsid w:val="0065594A"/>
    <w:rsid w:val="00656DB6"/>
    <w:rsid w:val="00657467"/>
    <w:rsid w:val="006578D4"/>
    <w:rsid w:val="00657F08"/>
    <w:rsid w:val="006610A5"/>
    <w:rsid w:val="0066118D"/>
    <w:rsid w:val="00661BA4"/>
    <w:rsid w:val="00662127"/>
    <w:rsid w:val="00662300"/>
    <w:rsid w:val="00662B89"/>
    <w:rsid w:val="006659AD"/>
    <w:rsid w:val="00667BF5"/>
    <w:rsid w:val="00667CEB"/>
    <w:rsid w:val="0067095E"/>
    <w:rsid w:val="00670F36"/>
    <w:rsid w:val="00671FC0"/>
    <w:rsid w:val="00673B71"/>
    <w:rsid w:val="00677457"/>
    <w:rsid w:val="006805A0"/>
    <w:rsid w:val="00680A44"/>
    <w:rsid w:val="00680F6C"/>
    <w:rsid w:val="00680F87"/>
    <w:rsid w:val="00681D3E"/>
    <w:rsid w:val="00682217"/>
    <w:rsid w:val="00682BC2"/>
    <w:rsid w:val="006845EF"/>
    <w:rsid w:val="00684920"/>
    <w:rsid w:val="00684BB1"/>
    <w:rsid w:val="00684D5B"/>
    <w:rsid w:val="0068547E"/>
    <w:rsid w:val="00685DFA"/>
    <w:rsid w:val="0068625D"/>
    <w:rsid w:val="00687643"/>
    <w:rsid w:val="006877FD"/>
    <w:rsid w:val="00690620"/>
    <w:rsid w:val="0069083D"/>
    <w:rsid w:val="0069086D"/>
    <w:rsid w:val="00690CA5"/>
    <w:rsid w:val="00692DE6"/>
    <w:rsid w:val="006939EF"/>
    <w:rsid w:val="00693F52"/>
    <w:rsid w:val="006950CA"/>
    <w:rsid w:val="006956D3"/>
    <w:rsid w:val="006974C8"/>
    <w:rsid w:val="006A0859"/>
    <w:rsid w:val="006A0A0E"/>
    <w:rsid w:val="006A0A9A"/>
    <w:rsid w:val="006A0CBD"/>
    <w:rsid w:val="006A2350"/>
    <w:rsid w:val="006A2415"/>
    <w:rsid w:val="006A2760"/>
    <w:rsid w:val="006A2807"/>
    <w:rsid w:val="006A4191"/>
    <w:rsid w:val="006A4206"/>
    <w:rsid w:val="006A424B"/>
    <w:rsid w:val="006A698F"/>
    <w:rsid w:val="006B0572"/>
    <w:rsid w:val="006B0D47"/>
    <w:rsid w:val="006B27B0"/>
    <w:rsid w:val="006B3D7F"/>
    <w:rsid w:val="006B448A"/>
    <w:rsid w:val="006B5AF6"/>
    <w:rsid w:val="006B6EB2"/>
    <w:rsid w:val="006B743E"/>
    <w:rsid w:val="006B7B9C"/>
    <w:rsid w:val="006C1964"/>
    <w:rsid w:val="006C1AD7"/>
    <w:rsid w:val="006C2673"/>
    <w:rsid w:val="006C26E5"/>
    <w:rsid w:val="006C29BA"/>
    <w:rsid w:val="006C465B"/>
    <w:rsid w:val="006C4AE5"/>
    <w:rsid w:val="006C53AD"/>
    <w:rsid w:val="006C603C"/>
    <w:rsid w:val="006C68F5"/>
    <w:rsid w:val="006C7014"/>
    <w:rsid w:val="006C79E7"/>
    <w:rsid w:val="006D114B"/>
    <w:rsid w:val="006D48F3"/>
    <w:rsid w:val="006D527D"/>
    <w:rsid w:val="006D58A7"/>
    <w:rsid w:val="006D6390"/>
    <w:rsid w:val="006D692C"/>
    <w:rsid w:val="006D7B0F"/>
    <w:rsid w:val="006E0067"/>
    <w:rsid w:val="006E0EF1"/>
    <w:rsid w:val="006E0FF7"/>
    <w:rsid w:val="006E272F"/>
    <w:rsid w:val="006E36A4"/>
    <w:rsid w:val="006E4C09"/>
    <w:rsid w:val="006E51AD"/>
    <w:rsid w:val="006E5334"/>
    <w:rsid w:val="006F06CA"/>
    <w:rsid w:val="006F3BB9"/>
    <w:rsid w:val="006F458B"/>
    <w:rsid w:val="006F74FD"/>
    <w:rsid w:val="006F7875"/>
    <w:rsid w:val="007007B6"/>
    <w:rsid w:val="00700A68"/>
    <w:rsid w:val="00700B12"/>
    <w:rsid w:val="00700C00"/>
    <w:rsid w:val="00700EB8"/>
    <w:rsid w:val="00702290"/>
    <w:rsid w:val="007028A6"/>
    <w:rsid w:val="007030EB"/>
    <w:rsid w:val="00703A0C"/>
    <w:rsid w:val="0070437A"/>
    <w:rsid w:val="0070501C"/>
    <w:rsid w:val="00705CD6"/>
    <w:rsid w:val="00706F34"/>
    <w:rsid w:val="00707434"/>
    <w:rsid w:val="007076C2"/>
    <w:rsid w:val="00707871"/>
    <w:rsid w:val="00710BA0"/>
    <w:rsid w:val="00710DAE"/>
    <w:rsid w:val="007116E6"/>
    <w:rsid w:val="00711775"/>
    <w:rsid w:val="00711B00"/>
    <w:rsid w:val="00711E5D"/>
    <w:rsid w:val="00713BA3"/>
    <w:rsid w:val="0071472D"/>
    <w:rsid w:val="00714C4C"/>
    <w:rsid w:val="00714D33"/>
    <w:rsid w:val="0071622C"/>
    <w:rsid w:val="0072032E"/>
    <w:rsid w:val="0072036C"/>
    <w:rsid w:val="00720761"/>
    <w:rsid w:val="00720CE1"/>
    <w:rsid w:val="00723530"/>
    <w:rsid w:val="00723856"/>
    <w:rsid w:val="007251BA"/>
    <w:rsid w:val="00725D81"/>
    <w:rsid w:val="007265D5"/>
    <w:rsid w:val="00726DD9"/>
    <w:rsid w:val="00727466"/>
    <w:rsid w:val="00727659"/>
    <w:rsid w:val="00730330"/>
    <w:rsid w:val="007333A7"/>
    <w:rsid w:val="0073394C"/>
    <w:rsid w:val="0073457B"/>
    <w:rsid w:val="00734CFD"/>
    <w:rsid w:val="00735757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DE1"/>
    <w:rsid w:val="007449AD"/>
    <w:rsid w:val="00745F03"/>
    <w:rsid w:val="00746135"/>
    <w:rsid w:val="007466F1"/>
    <w:rsid w:val="00746EA8"/>
    <w:rsid w:val="00750116"/>
    <w:rsid w:val="007505BF"/>
    <w:rsid w:val="0075076D"/>
    <w:rsid w:val="00750AD0"/>
    <w:rsid w:val="00750C2F"/>
    <w:rsid w:val="0075173C"/>
    <w:rsid w:val="00751C7A"/>
    <w:rsid w:val="00751FA8"/>
    <w:rsid w:val="00754079"/>
    <w:rsid w:val="007560BC"/>
    <w:rsid w:val="007577B1"/>
    <w:rsid w:val="00757CC5"/>
    <w:rsid w:val="00760046"/>
    <w:rsid w:val="0076050A"/>
    <w:rsid w:val="007609BD"/>
    <w:rsid w:val="00760A98"/>
    <w:rsid w:val="00761373"/>
    <w:rsid w:val="00761692"/>
    <w:rsid w:val="007618E7"/>
    <w:rsid w:val="00762798"/>
    <w:rsid w:val="00762DB2"/>
    <w:rsid w:val="0076351B"/>
    <w:rsid w:val="00763766"/>
    <w:rsid w:val="007653C2"/>
    <w:rsid w:val="007671CD"/>
    <w:rsid w:val="00767757"/>
    <w:rsid w:val="007700AB"/>
    <w:rsid w:val="00770959"/>
    <w:rsid w:val="00771E59"/>
    <w:rsid w:val="007735C0"/>
    <w:rsid w:val="00773C15"/>
    <w:rsid w:val="007759B9"/>
    <w:rsid w:val="00775E05"/>
    <w:rsid w:val="007763F2"/>
    <w:rsid w:val="00777C68"/>
    <w:rsid w:val="007805F6"/>
    <w:rsid w:val="00780D9C"/>
    <w:rsid w:val="00781741"/>
    <w:rsid w:val="00782037"/>
    <w:rsid w:val="00782904"/>
    <w:rsid w:val="0078437D"/>
    <w:rsid w:val="00784577"/>
    <w:rsid w:val="00784951"/>
    <w:rsid w:val="007855CA"/>
    <w:rsid w:val="007900AC"/>
    <w:rsid w:val="00790C5A"/>
    <w:rsid w:val="00790D10"/>
    <w:rsid w:val="00791C30"/>
    <w:rsid w:val="00792E80"/>
    <w:rsid w:val="00793332"/>
    <w:rsid w:val="0079354F"/>
    <w:rsid w:val="00793768"/>
    <w:rsid w:val="00793AD1"/>
    <w:rsid w:val="00794092"/>
    <w:rsid w:val="00794AD6"/>
    <w:rsid w:val="0079569E"/>
    <w:rsid w:val="00795719"/>
    <w:rsid w:val="00795728"/>
    <w:rsid w:val="00795BAD"/>
    <w:rsid w:val="00796A03"/>
    <w:rsid w:val="00796B6F"/>
    <w:rsid w:val="00797DAF"/>
    <w:rsid w:val="007A08C2"/>
    <w:rsid w:val="007A32C1"/>
    <w:rsid w:val="007A360A"/>
    <w:rsid w:val="007A3D60"/>
    <w:rsid w:val="007A3EDC"/>
    <w:rsid w:val="007A4FE7"/>
    <w:rsid w:val="007A5BCC"/>
    <w:rsid w:val="007A5CA0"/>
    <w:rsid w:val="007A5FF5"/>
    <w:rsid w:val="007A65DE"/>
    <w:rsid w:val="007A67CD"/>
    <w:rsid w:val="007A6DB3"/>
    <w:rsid w:val="007A74BD"/>
    <w:rsid w:val="007A77B9"/>
    <w:rsid w:val="007B025F"/>
    <w:rsid w:val="007B029D"/>
    <w:rsid w:val="007B28D0"/>
    <w:rsid w:val="007B2FCF"/>
    <w:rsid w:val="007B32A4"/>
    <w:rsid w:val="007B3CAB"/>
    <w:rsid w:val="007B45D9"/>
    <w:rsid w:val="007B4D03"/>
    <w:rsid w:val="007B551E"/>
    <w:rsid w:val="007B5CB8"/>
    <w:rsid w:val="007C0058"/>
    <w:rsid w:val="007C018C"/>
    <w:rsid w:val="007C0CD5"/>
    <w:rsid w:val="007C1F0A"/>
    <w:rsid w:val="007C1FBD"/>
    <w:rsid w:val="007C232C"/>
    <w:rsid w:val="007C2EEA"/>
    <w:rsid w:val="007C348B"/>
    <w:rsid w:val="007C430F"/>
    <w:rsid w:val="007C44BC"/>
    <w:rsid w:val="007C5608"/>
    <w:rsid w:val="007C6E70"/>
    <w:rsid w:val="007C76A0"/>
    <w:rsid w:val="007D0536"/>
    <w:rsid w:val="007D0A66"/>
    <w:rsid w:val="007D13A5"/>
    <w:rsid w:val="007D1774"/>
    <w:rsid w:val="007D2824"/>
    <w:rsid w:val="007D284B"/>
    <w:rsid w:val="007D2CAF"/>
    <w:rsid w:val="007D2D73"/>
    <w:rsid w:val="007D377E"/>
    <w:rsid w:val="007D3D39"/>
    <w:rsid w:val="007D47E2"/>
    <w:rsid w:val="007D4DFA"/>
    <w:rsid w:val="007D5A37"/>
    <w:rsid w:val="007D5E9A"/>
    <w:rsid w:val="007D5ED5"/>
    <w:rsid w:val="007E0F30"/>
    <w:rsid w:val="007E0F7B"/>
    <w:rsid w:val="007E1F25"/>
    <w:rsid w:val="007E2289"/>
    <w:rsid w:val="007E28AF"/>
    <w:rsid w:val="007E2BF2"/>
    <w:rsid w:val="007E6894"/>
    <w:rsid w:val="007E6DD9"/>
    <w:rsid w:val="007E75A6"/>
    <w:rsid w:val="007F0CB6"/>
    <w:rsid w:val="007F1D59"/>
    <w:rsid w:val="007F1DE3"/>
    <w:rsid w:val="007F26AC"/>
    <w:rsid w:val="007F3A48"/>
    <w:rsid w:val="007F433B"/>
    <w:rsid w:val="007F48AC"/>
    <w:rsid w:val="007F61EE"/>
    <w:rsid w:val="007F6784"/>
    <w:rsid w:val="007F7844"/>
    <w:rsid w:val="008011CD"/>
    <w:rsid w:val="008023CB"/>
    <w:rsid w:val="008027E4"/>
    <w:rsid w:val="00802838"/>
    <w:rsid w:val="00802E65"/>
    <w:rsid w:val="00803BB3"/>
    <w:rsid w:val="00803D1E"/>
    <w:rsid w:val="00803F84"/>
    <w:rsid w:val="00805B26"/>
    <w:rsid w:val="00805B86"/>
    <w:rsid w:val="008065B7"/>
    <w:rsid w:val="008069F7"/>
    <w:rsid w:val="00811DDC"/>
    <w:rsid w:val="00811F1B"/>
    <w:rsid w:val="0081246E"/>
    <w:rsid w:val="008159C2"/>
    <w:rsid w:val="008167B2"/>
    <w:rsid w:val="0081708F"/>
    <w:rsid w:val="00817206"/>
    <w:rsid w:val="008207F3"/>
    <w:rsid w:val="00821352"/>
    <w:rsid w:val="00821677"/>
    <w:rsid w:val="00821710"/>
    <w:rsid w:val="008223F9"/>
    <w:rsid w:val="0082452D"/>
    <w:rsid w:val="00824BB3"/>
    <w:rsid w:val="0082539B"/>
    <w:rsid w:val="00826D1E"/>
    <w:rsid w:val="00827F37"/>
    <w:rsid w:val="00830E98"/>
    <w:rsid w:val="008311AC"/>
    <w:rsid w:val="008312E3"/>
    <w:rsid w:val="00831508"/>
    <w:rsid w:val="00831769"/>
    <w:rsid w:val="0083226D"/>
    <w:rsid w:val="00833DF1"/>
    <w:rsid w:val="00835233"/>
    <w:rsid w:val="0083575B"/>
    <w:rsid w:val="00835769"/>
    <w:rsid w:val="0083633D"/>
    <w:rsid w:val="008367C7"/>
    <w:rsid w:val="00836FB0"/>
    <w:rsid w:val="00837871"/>
    <w:rsid w:val="00837A81"/>
    <w:rsid w:val="0084010C"/>
    <w:rsid w:val="00844924"/>
    <w:rsid w:val="00844D8B"/>
    <w:rsid w:val="00845997"/>
    <w:rsid w:val="00845B79"/>
    <w:rsid w:val="0084631F"/>
    <w:rsid w:val="00846D32"/>
    <w:rsid w:val="00846E1A"/>
    <w:rsid w:val="008472AC"/>
    <w:rsid w:val="008472DC"/>
    <w:rsid w:val="00847C7A"/>
    <w:rsid w:val="008503A9"/>
    <w:rsid w:val="008518F3"/>
    <w:rsid w:val="00851A8D"/>
    <w:rsid w:val="008521F7"/>
    <w:rsid w:val="00853D98"/>
    <w:rsid w:val="00854668"/>
    <w:rsid w:val="00854C97"/>
    <w:rsid w:val="0085505D"/>
    <w:rsid w:val="008552B1"/>
    <w:rsid w:val="008557FE"/>
    <w:rsid w:val="0085665F"/>
    <w:rsid w:val="00856F0D"/>
    <w:rsid w:val="00857BE8"/>
    <w:rsid w:val="008608CF"/>
    <w:rsid w:val="0086198D"/>
    <w:rsid w:val="00861F1E"/>
    <w:rsid w:val="008630ED"/>
    <w:rsid w:val="00863DAC"/>
    <w:rsid w:val="00864D91"/>
    <w:rsid w:val="00864EB9"/>
    <w:rsid w:val="0086694C"/>
    <w:rsid w:val="00870F98"/>
    <w:rsid w:val="00871144"/>
    <w:rsid w:val="00871526"/>
    <w:rsid w:val="008715B1"/>
    <w:rsid w:val="00871BE1"/>
    <w:rsid w:val="00871E18"/>
    <w:rsid w:val="0087425E"/>
    <w:rsid w:val="008744E3"/>
    <w:rsid w:val="00875DDE"/>
    <w:rsid w:val="008770C3"/>
    <w:rsid w:val="0087755E"/>
    <w:rsid w:val="008816F6"/>
    <w:rsid w:val="00882090"/>
    <w:rsid w:val="00882DC6"/>
    <w:rsid w:val="008830DF"/>
    <w:rsid w:val="00884BC9"/>
    <w:rsid w:val="00885CF8"/>
    <w:rsid w:val="008865E8"/>
    <w:rsid w:val="008870F6"/>
    <w:rsid w:val="00887152"/>
    <w:rsid w:val="008875BA"/>
    <w:rsid w:val="008878D8"/>
    <w:rsid w:val="008878E8"/>
    <w:rsid w:val="00890E7D"/>
    <w:rsid w:val="00891C75"/>
    <w:rsid w:val="0089391A"/>
    <w:rsid w:val="00894C68"/>
    <w:rsid w:val="00894D81"/>
    <w:rsid w:val="00895278"/>
    <w:rsid w:val="008967D3"/>
    <w:rsid w:val="00896E05"/>
    <w:rsid w:val="00896EE1"/>
    <w:rsid w:val="00897222"/>
    <w:rsid w:val="008974FD"/>
    <w:rsid w:val="00897D14"/>
    <w:rsid w:val="00897EF5"/>
    <w:rsid w:val="008A1EAA"/>
    <w:rsid w:val="008A27AC"/>
    <w:rsid w:val="008A282C"/>
    <w:rsid w:val="008A347B"/>
    <w:rsid w:val="008A3EC5"/>
    <w:rsid w:val="008A6767"/>
    <w:rsid w:val="008A7CF1"/>
    <w:rsid w:val="008B09F7"/>
    <w:rsid w:val="008B177E"/>
    <w:rsid w:val="008B1FF8"/>
    <w:rsid w:val="008B329D"/>
    <w:rsid w:val="008B397E"/>
    <w:rsid w:val="008B39CC"/>
    <w:rsid w:val="008B3FCD"/>
    <w:rsid w:val="008B52AF"/>
    <w:rsid w:val="008B58D8"/>
    <w:rsid w:val="008B5AFC"/>
    <w:rsid w:val="008B61FC"/>
    <w:rsid w:val="008B649D"/>
    <w:rsid w:val="008B6B68"/>
    <w:rsid w:val="008B78A0"/>
    <w:rsid w:val="008B7C4B"/>
    <w:rsid w:val="008C0355"/>
    <w:rsid w:val="008C07AC"/>
    <w:rsid w:val="008C0DE5"/>
    <w:rsid w:val="008C1179"/>
    <w:rsid w:val="008C1544"/>
    <w:rsid w:val="008C198C"/>
    <w:rsid w:val="008C1CDD"/>
    <w:rsid w:val="008C2AC1"/>
    <w:rsid w:val="008C37EF"/>
    <w:rsid w:val="008C57D2"/>
    <w:rsid w:val="008C7A43"/>
    <w:rsid w:val="008D00DB"/>
    <w:rsid w:val="008D0166"/>
    <w:rsid w:val="008D02A3"/>
    <w:rsid w:val="008D054B"/>
    <w:rsid w:val="008D0E42"/>
    <w:rsid w:val="008D1FB2"/>
    <w:rsid w:val="008D24FC"/>
    <w:rsid w:val="008D25A0"/>
    <w:rsid w:val="008D282F"/>
    <w:rsid w:val="008D4233"/>
    <w:rsid w:val="008D42B6"/>
    <w:rsid w:val="008D4620"/>
    <w:rsid w:val="008D55CB"/>
    <w:rsid w:val="008E1160"/>
    <w:rsid w:val="008E1717"/>
    <w:rsid w:val="008E2583"/>
    <w:rsid w:val="008E266E"/>
    <w:rsid w:val="008E43B0"/>
    <w:rsid w:val="008E57A8"/>
    <w:rsid w:val="008E5BF3"/>
    <w:rsid w:val="008E61FF"/>
    <w:rsid w:val="008E622B"/>
    <w:rsid w:val="008E637A"/>
    <w:rsid w:val="008E6EEE"/>
    <w:rsid w:val="008F0BBC"/>
    <w:rsid w:val="008F0E23"/>
    <w:rsid w:val="008F0FDD"/>
    <w:rsid w:val="008F109B"/>
    <w:rsid w:val="008F12AB"/>
    <w:rsid w:val="008F1345"/>
    <w:rsid w:val="008F1E31"/>
    <w:rsid w:val="008F2248"/>
    <w:rsid w:val="008F28F4"/>
    <w:rsid w:val="008F2B5F"/>
    <w:rsid w:val="008F4399"/>
    <w:rsid w:val="008F652E"/>
    <w:rsid w:val="008F7256"/>
    <w:rsid w:val="00900BA5"/>
    <w:rsid w:val="00902201"/>
    <w:rsid w:val="009038B2"/>
    <w:rsid w:val="009043FF"/>
    <w:rsid w:val="009047C4"/>
    <w:rsid w:val="00905966"/>
    <w:rsid w:val="00905C0A"/>
    <w:rsid w:val="009063EB"/>
    <w:rsid w:val="00907AA4"/>
    <w:rsid w:val="0091059B"/>
    <w:rsid w:val="0091072C"/>
    <w:rsid w:val="00910F8C"/>
    <w:rsid w:val="009113C5"/>
    <w:rsid w:val="00911E0A"/>
    <w:rsid w:val="009132CC"/>
    <w:rsid w:val="009148F2"/>
    <w:rsid w:val="00915927"/>
    <w:rsid w:val="009165FA"/>
    <w:rsid w:val="0092060E"/>
    <w:rsid w:val="00920906"/>
    <w:rsid w:val="00920CA9"/>
    <w:rsid w:val="00921500"/>
    <w:rsid w:val="00922094"/>
    <w:rsid w:val="00922453"/>
    <w:rsid w:val="009228F9"/>
    <w:rsid w:val="00922DA8"/>
    <w:rsid w:val="00923042"/>
    <w:rsid w:val="00923D13"/>
    <w:rsid w:val="00924236"/>
    <w:rsid w:val="0092694E"/>
    <w:rsid w:val="00926E3E"/>
    <w:rsid w:val="009276E2"/>
    <w:rsid w:val="0093149C"/>
    <w:rsid w:val="009335FF"/>
    <w:rsid w:val="00933611"/>
    <w:rsid w:val="009338A3"/>
    <w:rsid w:val="009341EA"/>
    <w:rsid w:val="009344B8"/>
    <w:rsid w:val="009360F4"/>
    <w:rsid w:val="00936DF2"/>
    <w:rsid w:val="009404AD"/>
    <w:rsid w:val="009424FF"/>
    <w:rsid w:val="00942C26"/>
    <w:rsid w:val="0094343D"/>
    <w:rsid w:val="009434DB"/>
    <w:rsid w:val="00943A6C"/>
    <w:rsid w:val="00943ED3"/>
    <w:rsid w:val="00944D0F"/>
    <w:rsid w:val="0094595E"/>
    <w:rsid w:val="009470E1"/>
    <w:rsid w:val="00947202"/>
    <w:rsid w:val="00950704"/>
    <w:rsid w:val="00951305"/>
    <w:rsid w:val="009520F3"/>
    <w:rsid w:val="009524BC"/>
    <w:rsid w:val="00952E42"/>
    <w:rsid w:val="00956398"/>
    <w:rsid w:val="00957071"/>
    <w:rsid w:val="00957AA1"/>
    <w:rsid w:val="00957F54"/>
    <w:rsid w:val="00960877"/>
    <w:rsid w:val="00960D32"/>
    <w:rsid w:val="009653F0"/>
    <w:rsid w:val="0096557B"/>
    <w:rsid w:val="00965A0E"/>
    <w:rsid w:val="00966489"/>
    <w:rsid w:val="00966C6C"/>
    <w:rsid w:val="00966D64"/>
    <w:rsid w:val="00967C59"/>
    <w:rsid w:val="00970559"/>
    <w:rsid w:val="00971459"/>
    <w:rsid w:val="00971D7D"/>
    <w:rsid w:val="00971EA0"/>
    <w:rsid w:val="00972E1F"/>
    <w:rsid w:val="00974705"/>
    <w:rsid w:val="00974E4B"/>
    <w:rsid w:val="0097549F"/>
    <w:rsid w:val="00975A83"/>
    <w:rsid w:val="009766C8"/>
    <w:rsid w:val="009768B3"/>
    <w:rsid w:val="009778EA"/>
    <w:rsid w:val="009806AC"/>
    <w:rsid w:val="00981C87"/>
    <w:rsid w:val="00982B7C"/>
    <w:rsid w:val="00982D0C"/>
    <w:rsid w:val="00984543"/>
    <w:rsid w:val="009854AD"/>
    <w:rsid w:val="0098633C"/>
    <w:rsid w:val="00990787"/>
    <w:rsid w:val="009909AB"/>
    <w:rsid w:val="00992F63"/>
    <w:rsid w:val="00993CA2"/>
    <w:rsid w:val="009952B9"/>
    <w:rsid w:val="00995EC9"/>
    <w:rsid w:val="009975F6"/>
    <w:rsid w:val="009A0602"/>
    <w:rsid w:val="009A0850"/>
    <w:rsid w:val="009A0B49"/>
    <w:rsid w:val="009A1296"/>
    <w:rsid w:val="009A1C2C"/>
    <w:rsid w:val="009A1E29"/>
    <w:rsid w:val="009A1EB4"/>
    <w:rsid w:val="009A2275"/>
    <w:rsid w:val="009A279F"/>
    <w:rsid w:val="009A2F60"/>
    <w:rsid w:val="009A36E4"/>
    <w:rsid w:val="009A3E2B"/>
    <w:rsid w:val="009A4AD1"/>
    <w:rsid w:val="009A5591"/>
    <w:rsid w:val="009A5BD4"/>
    <w:rsid w:val="009A5C68"/>
    <w:rsid w:val="009A6036"/>
    <w:rsid w:val="009A6AD8"/>
    <w:rsid w:val="009B0AA6"/>
    <w:rsid w:val="009B0EEC"/>
    <w:rsid w:val="009B25B6"/>
    <w:rsid w:val="009B25F7"/>
    <w:rsid w:val="009B3EB8"/>
    <w:rsid w:val="009B4708"/>
    <w:rsid w:val="009B4BA2"/>
    <w:rsid w:val="009B4E8B"/>
    <w:rsid w:val="009B5784"/>
    <w:rsid w:val="009B6177"/>
    <w:rsid w:val="009B7A5F"/>
    <w:rsid w:val="009C0AE6"/>
    <w:rsid w:val="009C0F45"/>
    <w:rsid w:val="009C13F3"/>
    <w:rsid w:val="009C2926"/>
    <w:rsid w:val="009C2AFA"/>
    <w:rsid w:val="009C32F7"/>
    <w:rsid w:val="009C377B"/>
    <w:rsid w:val="009C3BC0"/>
    <w:rsid w:val="009C3CE1"/>
    <w:rsid w:val="009C3DB3"/>
    <w:rsid w:val="009C440B"/>
    <w:rsid w:val="009C5222"/>
    <w:rsid w:val="009C531F"/>
    <w:rsid w:val="009C6138"/>
    <w:rsid w:val="009C6BB1"/>
    <w:rsid w:val="009C77C3"/>
    <w:rsid w:val="009D0878"/>
    <w:rsid w:val="009D0F53"/>
    <w:rsid w:val="009D0F65"/>
    <w:rsid w:val="009D1E95"/>
    <w:rsid w:val="009D1F28"/>
    <w:rsid w:val="009D2A98"/>
    <w:rsid w:val="009D30F2"/>
    <w:rsid w:val="009D6173"/>
    <w:rsid w:val="009D7499"/>
    <w:rsid w:val="009E064B"/>
    <w:rsid w:val="009E26E2"/>
    <w:rsid w:val="009E2D42"/>
    <w:rsid w:val="009E2F21"/>
    <w:rsid w:val="009E3A96"/>
    <w:rsid w:val="009E3B86"/>
    <w:rsid w:val="009E4DFA"/>
    <w:rsid w:val="009E58FB"/>
    <w:rsid w:val="009E6A5D"/>
    <w:rsid w:val="009E6CF8"/>
    <w:rsid w:val="009F0831"/>
    <w:rsid w:val="009F08A8"/>
    <w:rsid w:val="009F0B60"/>
    <w:rsid w:val="009F0D0F"/>
    <w:rsid w:val="009F1028"/>
    <w:rsid w:val="009F1E3E"/>
    <w:rsid w:val="009F2BCB"/>
    <w:rsid w:val="009F31AC"/>
    <w:rsid w:val="009F38E9"/>
    <w:rsid w:val="009F6ED2"/>
    <w:rsid w:val="00A0052B"/>
    <w:rsid w:val="00A01CA8"/>
    <w:rsid w:val="00A033AF"/>
    <w:rsid w:val="00A0530E"/>
    <w:rsid w:val="00A05B59"/>
    <w:rsid w:val="00A05F3A"/>
    <w:rsid w:val="00A06413"/>
    <w:rsid w:val="00A066EA"/>
    <w:rsid w:val="00A07D79"/>
    <w:rsid w:val="00A10327"/>
    <w:rsid w:val="00A10C60"/>
    <w:rsid w:val="00A10E14"/>
    <w:rsid w:val="00A10EDC"/>
    <w:rsid w:val="00A11538"/>
    <w:rsid w:val="00A12653"/>
    <w:rsid w:val="00A12C23"/>
    <w:rsid w:val="00A13164"/>
    <w:rsid w:val="00A14188"/>
    <w:rsid w:val="00A14BD5"/>
    <w:rsid w:val="00A15783"/>
    <w:rsid w:val="00A16E92"/>
    <w:rsid w:val="00A17590"/>
    <w:rsid w:val="00A17987"/>
    <w:rsid w:val="00A17CB9"/>
    <w:rsid w:val="00A21C79"/>
    <w:rsid w:val="00A24838"/>
    <w:rsid w:val="00A24857"/>
    <w:rsid w:val="00A24D6E"/>
    <w:rsid w:val="00A2514E"/>
    <w:rsid w:val="00A25D32"/>
    <w:rsid w:val="00A27047"/>
    <w:rsid w:val="00A273EF"/>
    <w:rsid w:val="00A276AF"/>
    <w:rsid w:val="00A276B7"/>
    <w:rsid w:val="00A27792"/>
    <w:rsid w:val="00A27E75"/>
    <w:rsid w:val="00A27FBE"/>
    <w:rsid w:val="00A30832"/>
    <w:rsid w:val="00A31ACE"/>
    <w:rsid w:val="00A326C0"/>
    <w:rsid w:val="00A33EF6"/>
    <w:rsid w:val="00A34869"/>
    <w:rsid w:val="00A34E29"/>
    <w:rsid w:val="00A352F9"/>
    <w:rsid w:val="00A42094"/>
    <w:rsid w:val="00A4210B"/>
    <w:rsid w:val="00A42572"/>
    <w:rsid w:val="00A43B28"/>
    <w:rsid w:val="00A43F8C"/>
    <w:rsid w:val="00A44F78"/>
    <w:rsid w:val="00A473A1"/>
    <w:rsid w:val="00A503D6"/>
    <w:rsid w:val="00A512D3"/>
    <w:rsid w:val="00A516E1"/>
    <w:rsid w:val="00A51B79"/>
    <w:rsid w:val="00A52406"/>
    <w:rsid w:val="00A52723"/>
    <w:rsid w:val="00A535A3"/>
    <w:rsid w:val="00A55341"/>
    <w:rsid w:val="00A5643C"/>
    <w:rsid w:val="00A617ED"/>
    <w:rsid w:val="00A62359"/>
    <w:rsid w:val="00A62792"/>
    <w:rsid w:val="00A637C7"/>
    <w:rsid w:val="00A64941"/>
    <w:rsid w:val="00A65405"/>
    <w:rsid w:val="00A65E99"/>
    <w:rsid w:val="00A6636C"/>
    <w:rsid w:val="00A66995"/>
    <w:rsid w:val="00A700C5"/>
    <w:rsid w:val="00A7031E"/>
    <w:rsid w:val="00A718B5"/>
    <w:rsid w:val="00A724E2"/>
    <w:rsid w:val="00A72566"/>
    <w:rsid w:val="00A72B05"/>
    <w:rsid w:val="00A73507"/>
    <w:rsid w:val="00A736B1"/>
    <w:rsid w:val="00A75977"/>
    <w:rsid w:val="00A771ED"/>
    <w:rsid w:val="00A777E7"/>
    <w:rsid w:val="00A801A3"/>
    <w:rsid w:val="00A80358"/>
    <w:rsid w:val="00A83144"/>
    <w:rsid w:val="00A84639"/>
    <w:rsid w:val="00A851C6"/>
    <w:rsid w:val="00A86C06"/>
    <w:rsid w:val="00A870AB"/>
    <w:rsid w:val="00A90324"/>
    <w:rsid w:val="00A90A4D"/>
    <w:rsid w:val="00A91E4C"/>
    <w:rsid w:val="00A924A5"/>
    <w:rsid w:val="00A93F1A"/>
    <w:rsid w:val="00A94A41"/>
    <w:rsid w:val="00A95542"/>
    <w:rsid w:val="00A95AA6"/>
    <w:rsid w:val="00A96DA9"/>
    <w:rsid w:val="00A973EA"/>
    <w:rsid w:val="00A97C14"/>
    <w:rsid w:val="00AA01B0"/>
    <w:rsid w:val="00AA0B1F"/>
    <w:rsid w:val="00AA0E0D"/>
    <w:rsid w:val="00AA15A6"/>
    <w:rsid w:val="00AA1EA7"/>
    <w:rsid w:val="00AA3296"/>
    <w:rsid w:val="00AA337C"/>
    <w:rsid w:val="00AA3BB7"/>
    <w:rsid w:val="00AA4DB5"/>
    <w:rsid w:val="00AA5071"/>
    <w:rsid w:val="00AA5076"/>
    <w:rsid w:val="00AA64F0"/>
    <w:rsid w:val="00AA6ACB"/>
    <w:rsid w:val="00AA6CE1"/>
    <w:rsid w:val="00AA727A"/>
    <w:rsid w:val="00AA7FE6"/>
    <w:rsid w:val="00AB0073"/>
    <w:rsid w:val="00AB1D59"/>
    <w:rsid w:val="00AB1FEB"/>
    <w:rsid w:val="00AB27ED"/>
    <w:rsid w:val="00AB3063"/>
    <w:rsid w:val="00AB38AC"/>
    <w:rsid w:val="00AB38FE"/>
    <w:rsid w:val="00AB642B"/>
    <w:rsid w:val="00AB6644"/>
    <w:rsid w:val="00AB6B54"/>
    <w:rsid w:val="00AB6F13"/>
    <w:rsid w:val="00AC0486"/>
    <w:rsid w:val="00AC0779"/>
    <w:rsid w:val="00AC107D"/>
    <w:rsid w:val="00AC2C1E"/>
    <w:rsid w:val="00AC2F48"/>
    <w:rsid w:val="00AC324F"/>
    <w:rsid w:val="00AC3638"/>
    <w:rsid w:val="00AC5160"/>
    <w:rsid w:val="00AC5897"/>
    <w:rsid w:val="00AC5C7B"/>
    <w:rsid w:val="00AC63D5"/>
    <w:rsid w:val="00AC77DF"/>
    <w:rsid w:val="00AC7A81"/>
    <w:rsid w:val="00AC7D95"/>
    <w:rsid w:val="00AD04BD"/>
    <w:rsid w:val="00AD06ED"/>
    <w:rsid w:val="00AD189C"/>
    <w:rsid w:val="00AD1D0F"/>
    <w:rsid w:val="00AD202D"/>
    <w:rsid w:val="00AD6082"/>
    <w:rsid w:val="00AD718C"/>
    <w:rsid w:val="00AD74E5"/>
    <w:rsid w:val="00AD7644"/>
    <w:rsid w:val="00AD76D7"/>
    <w:rsid w:val="00AD7C2A"/>
    <w:rsid w:val="00AE02BA"/>
    <w:rsid w:val="00AE0E16"/>
    <w:rsid w:val="00AE0E73"/>
    <w:rsid w:val="00AE1318"/>
    <w:rsid w:val="00AE2ADF"/>
    <w:rsid w:val="00AE373D"/>
    <w:rsid w:val="00AE3AC5"/>
    <w:rsid w:val="00AE431F"/>
    <w:rsid w:val="00AE46CC"/>
    <w:rsid w:val="00AE4A67"/>
    <w:rsid w:val="00AE6BD6"/>
    <w:rsid w:val="00AE76C5"/>
    <w:rsid w:val="00AF0684"/>
    <w:rsid w:val="00AF1A69"/>
    <w:rsid w:val="00AF2235"/>
    <w:rsid w:val="00AF3017"/>
    <w:rsid w:val="00AF376A"/>
    <w:rsid w:val="00AF41E3"/>
    <w:rsid w:val="00AF48EA"/>
    <w:rsid w:val="00AF4DDC"/>
    <w:rsid w:val="00AF5149"/>
    <w:rsid w:val="00AF5440"/>
    <w:rsid w:val="00AF55A5"/>
    <w:rsid w:val="00AF56AE"/>
    <w:rsid w:val="00AF575C"/>
    <w:rsid w:val="00AF661F"/>
    <w:rsid w:val="00AF668C"/>
    <w:rsid w:val="00B003FA"/>
    <w:rsid w:val="00B012DE"/>
    <w:rsid w:val="00B01580"/>
    <w:rsid w:val="00B02547"/>
    <w:rsid w:val="00B026EC"/>
    <w:rsid w:val="00B0530D"/>
    <w:rsid w:val="00B074AC"/>
    <w:rsid w:val="00B10A52"/>
    <w:rsid w:val="00B11B90"/>
    <w:rsid w:val="00B1303A"/>
    <w:rsid w:val="00B134E8"/>
    <w:rsid w:val="00B13D20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DB1"/>
    <w:rsid w:val="00B23279"/>
    <w:rsid w:val="00B238B7"/>
    <w:rsid w:val="00B24524"/>
    <w:rsid w:val="00B24DD3"/>
    <w:rsid w:val="00B25BA1"/>
    <w:rsid w:val="00B25BA5"/>
    <w:rsid w:val="00B25E77"/>
    <w:rsid w:val="00B26D97"/>
    <w:rsid w:val="00B26F79"/>
    <w:rsid w:val="00B2762A"/>
    <w:rsid w:val="00B30423"/>
    <w:rsid w:val="00B3071F"/>
    <w:rsid w:val="00B30CA7"/>
    <w:rsid w:val="00B3322A"/>
    <w:rsid w:val="00B332B7"/>
    <w:rsid w:val="00B35AC5"/>
    <w:rsid w:val="00B36151"/>
    <w:rsid w:val="00B369E3"/>
    <w:rsid w:val="00B37848"/>
    <w:rsid w:val="00B4097D"/>
    <w:rsid w:val="00B41257"/>
    <w:rsid w:val="00B42086"/>
    <w:rsid w:val="00B42CA1"/>
    <w:rsid w:val="00B43767"/>
    <w:rsid w:val="00B45854"/>
    <w:rsid w:val="00B45C11"/>
    <w:rsid w:val="00B46756"/>
    <w:rsid w:val="00B510BE"/>
    <w:rsid w:val="00B51171"/>
    <w:rsid w:val="00B52092"/>
    <w:rsid w:val="00B523D0"/>
    <w:rsid w:val="00B52F10"/>
    <w:rsid w:val="00B5310A"/>
    <w:rsid w:val="00B53305"/>
    <w:rsid w:val="00B536E7"/>
    <w:rsid w:val="00B539F5"/>
    <w:rsid w:val="00B53BDA"/>
    <w:rsid w:val="00B53C68"/>
    <w:rsid w:val="00B53C77"/>
    <w:rsid w:val="00B573C5"/>
    <w:rsid w:val="00B60911"/>
    <w:rsid w:val="00B60BD1"/>
    <w:rsid w:val="00B617C8"/>
    <w:rsid w:val="00B625D6"/>
    <w:rsid w:val="00B64BD5"/>
    <w:rsid w:val="00B64F2F"/>
    <w:rsid w:val="00B664CC"/>
    <w:rsid w:val="00B70471"/>
    <w:rsid w:val="00B70707"/>
    <w:rsid w:val="00B72201"/>
    <w:rsid w:val="00B72454"/>
    <w:rsid w:val="00B72B64"/>
    <w:rsid w:val="00B73407"/>
    <w:rsid w:val="00B749DA"/>
    <w:rsid w:val="00B74AD5"/>
    <w:rsid w:val="00B74B2C"/>
    <w:rsid w:val="00B76417"/>
    <w:rsid w:val="00B77BDE"/>
    <w:rsid w:val="00B80048"/>
    <w:rsid w:val="00B801BF"/>
    <w:rsid w:val="00B80DCB"/>
    <w:rsid w:val="00B81AAA"/>
    <w:rsid w:val="00B825C3"/>
    <w:rsid w:val="00B82FE2"/>
    <w:rsid w:val="00B84050"/>
    <w:rsid w:val="00B86065"/>
    <w:rsid w:val="00B8639E"/>
    <w:rsid w:val="00B87329"/>
    <w:rsid w:val="00B87E8E"/>
    <w:rsid w:val="00B90486"/>
    <w:rsid w:val="00B90F5E"/>
    <w:rsid w:val="00B954D2"/>
    <w:rsid w:val="00B95E5D"/>
    <w:rsid w:val="00B96CBF"/>
    <w:rsid w:val="00B96DD2"/>
    <w:rsid w:val="00B97B0B"/>
    <w:rsid w:val="00BA0B6B"/>
    <w:rsid w:val="00BA0C12"/>
    <w:rsid w:val="00BA0DEF"/>
    <w:rsid w:val="00BA1838"/>
    <w:rsid w:val="00BA205D"/>
    <w:rsid w:val="00BA38B0"/>
    <w:rsid w:val="00BA49AF"/>
    <w:rsid w:val="00BA57BC"/>
    <w:rsid w:val="00BA6B2D"/>
    <w:rsid w:val="00BA7067"/>
    <w:rsid w:val="00BB13FA"/>
    <w:rsid w:val="00BB266D"/>
    <w:rsid w:val="00BB3460"/>
    <w:rsid w:val="00BB392B"/>
    <w:rsid w:val="00BB55F9"/>
    <w:rsid w:val="00BB708B"/>
    <w:rsid w:val="00BC0F0B"/>
    <w:rsid w:val="00BC2514"/>
    <w:rsid w:val="00BC6A80"/>
    <w:rsid w:val="00BD03BF"/>
    <w:rsid w:val="00BD0699"/>
    <w:rsid w:val="00BD1A68"/>
    <w:rsid w:val="00BD237E"/>
    <w:rsid w:val="00BD26C2"/>
    <w:rsid w:val="00BD4F60"/>
    <w:rsid w:val="00BD5EB5"/>
    <w:rsid w:val="00BD5F1E"/>
    <w:rsid w:val="00BD623B"/>
    <w:rsid w:val="00BD6483"/>
    <w:rsid w:val="00BD6D9B"/>
    <w:rsid w:val="00BD79A4"/>
    <w:rsid w:val="00BE00E3"/>
    <w:rsid w:val="00BE032E"/>
    <w:rsid w:val="00BE0B49"/>
    <w:rsid w:val="00BE1D42"/>
    <w:rsid w:val="00BE2710"/>
    <w:rsid w:val="00BE2D75"/>
    <w:rsid w:val="00BE2F82"/>
    <w:rsid w:val="00BE3E53"/>
    <w:rsid w:val="00BF0146"/>
    <w:rsid w:val="00BF0BE5"/>
    <w:rsid w:val="00BF10AC"/>
    <w:rsid w:val="00BF116C"/>
    <w:rsid w:val="00BF3786"/>
    <w:rsid w:val="00BF413B"/>
    <w:rsid w:val="00BF4CF9"/>
    <w:rsid w:val="00BF7179"/>
    <w:rsid w:val="00C001BF"/>
    <w:rsid w:val="00C012CF"/>
    <w:rsid w:val="00C017CB"/>
    <w:rsid w:val="00C020AC"/>
    <w:rsid w:val="00C0230F"/>
    <w:rsid w:val="00C02D04"/>
    <w:rsid w:val="00C02D18"/>
    <w:rsid w:val="00C048F2"/>
    <w:rsid w:val="00C04A1C"/>
    <w:rsid w:val="00C04A95"/>
    <w:rsid w:val="00C05A33"/>
    <w:rsid w:val="00C05CD2"/>
    <w:rsid w:val="00C06D48"/>
    <w:rsid w:val="00C10F03"/>
    <w:rsid w:val="00C1157B"/>
    <w:rsid w:val="00C11EC9"/>
    <w:rsid w:val="00C12CD4"/>
    <w:rsid w:val="00C13C53"/>
    <w:rsid w:val="00C13F58"/>
    <w:rsid w:val="00C14450"/>
    <w:rsid w:val="00C14891"/>
    <w:rsid w:val="00C14BC6"/>
    <w:rsid w:val="00C170B1"/>
    <w:rsid w:val="00C17560"/>
    <w:rsid w:val="00C22AD8"/>
    <w:rsid w:val="00C2379B"/>
    <w:rsid w:val="00C241E1"/>
    <w:rsid w:val="00C2426D"/>
    <w:rsid w:val="00C26DE2"/>
    <w:rsid w:val="00C27097"/>
    <w:rsid w:val="00C2717E"/>
    <w:rsid w:val="00C2733D"/>
    <w:rsid w:val="00C3065D"/>
    <w:rsid w:val="00C316F0"/>
    <w:rsid w:val="00C317ED"/>
    <w:rsid w:val="00C31A5C"/>
    <w:rsid w:val="00C32A2E"/>
    <w:rsid w:val="00C32EDC"/>
    <w:rsid w:val="00C334B8"/>
    <w:rsid w:val="00C3388E"/>
    <w:rsid w:val="00C33901"/>
    <w:rsid w:val="00C33A03"/>
    <w:rsid w:val="00C34EB1"/>
    <w:rsid w:val="00C35AF6"/>
    <w:rsid w:val="00C376AB"/>
    <w:rsid w:val="00C42CF3"/>
    <w:rsid w:val="00C43065"/>
    <w:rsid w:val="00C452B7"/>
    <w:rsid w:val="00C47315"/>
    <w:rsid w:val="00C475A6"/>
    <w:rsid w:val="00C478FD"/>
    <w:rsid w:val="00C5038A"/>
    <w:rsid w:val="00C50786"/>
    <w:rsid w:val="00C50FCF"/>
    <w:rsid w:val="00C5198C"/>
    <w:rsid w:val="00C53379"/>
    <w:rsid w:val="00C53635"/>
    <w:rsid w:val="00C54048"/>
    <w:rsid w:val="00C54AB8"/>
    <w:rsid w:val="00C55AD3"/>
    <w:rsid w:val="00C56971"/>
    <w:rsid w:val="00C57100"/>
    <w:rsid w:val="00C57234"/>
    <w:rsid w:val="00C60A22"/>
    <w:rsid w:val="00C613D3"/>
    <w:rsid w:val="00C61549"/>
    <w:rsid w:val="00C64D23"/>
    <w:rsid w:val="00C6508E"/>
    <w:rsid w:val="00C65742"/>
    <w:rsid w:val="00C66101"/>
    <w:rsid w:val="00C66F23"/>
    <w:rsid w:val="00C675B3"/>
    <w:rsid w:val="00C72443"/>
    <w:rsid w:val="00C72EBD"/>
    <w:rsid w:val="00C73306"/>
    <w:rsid w:val="00C73471"/>
    <w:rsid w:val="00C736E5"/>
    <w:rsid w:val="00C738A9"/>
    <w:rsid w:val="00C75C52"/>
    <w:rsid w:val="00C767CA"/>
    <w:rsid w:val="00C768E7"/>
    <w:rsid w:val="00C774E2"/>
    <w:rsid w:val="00C81F43"/>
    <w:rsid w:val="00C8397D"/>
    <w:rsid w:val="00C83FAF"/>
    <w:rsid w:val="00C8488C"/>
    <w:rsid w:val="00C8571F"/>
    <w:rsid w:val="00C861FD"/>
    <w:rsid w:val="00C8709D"/>
    <w:rsid w:val="00C87CDD"/>
    <w:rsid w:val="00C90245"/>
    <w:rsid w:val="00C90FC4"/>
    <w:rsid w:val="00C93C69"/>
    <w:rsid w:val="00C9401E"/>
    <w:rsid w:val="00C95205"/>
    <w:rsid w:val="00C96080"/>
    <w:rsid w:val="00C9742C"/>
    <w:rsid w:val="00CA0A2A"/>
    <w:rsid w:val="00CA170F"/>
    <w:rsid w:val="00CA1E64"/>
    <w:rsid w:val="00CA208E"/>
    <w:rsid w:val="00CA2985"/>
    <w:rsid w:val="00CA2BB3"/>
    <w:rsid w:val="00CA477C"/>
    <w:rsid w:val="00CA5183"/>
    <w:rsid w:val="00CA56AA"/>
    <w:rsid w:val="00CA6966"/>
    <w:rsid w:val="00CA7AC8"/>
    <w:rsid w:val="00CB14F5"/>
    <w:rsid w:val="00CB2F55"/>
    <w:rsid w:val="00CB48B5"/>
    <w:rsid w:val="00CB495E"/>
    <w:rsid w:val="00CB4AD5"/>
    <w:rsid w:val="00CB60C9"/>
    <w:rsid w:val="00CB6848"/>
    <w:rsid w:val="00CB7325"/>
    <w:rsid w:val="00CB73EC"/>
    <w:rsid w:val="00CB7C46"/>
    <w:rsid w:val="00CB7CDC"/>
    <w:rsid w:val="00CB7EFB"/>
    <w:rsid w:val="00CC030E"/>
    <w:rsid w:val="00CC086A"/>
    <w:rsid w:val="00CC0E5B"/>
    <w:rsid w:val="00CC1149"/>
    <w:rsid w:val="00CC1433"/>
    <w:rsid w:val="00CC303B"/>
    <w:rsid w:val="00CC59F8"/>
    <w:rsid w:val="00CC675C"/>
    <w:rsid w:val="00CC72E0"/>
    <w:rsid w:val="00CD08D0"/>
    <w:rsid w:val="00CD0BD4"/>
    <w:rsid w:val="00CD181B"/>
    <w:rsid w:val="00CD1EED"/>
    <w:rsid w:val="00CD2303"/>
    <w:rsid w:val="00CD2A5E"/>
    <w:rsid w:val="00CD45BC"/>
    <w:rsid w:val="00CD52C1"/>
    <w:rsid w:val="00CD5405"/>
    <w:rsid w:val="00CD5F01"/>
    <w:rsid w:val="00CD6C2B"/>
    <w:rsid w:val="00CD7161"/>
    <w:rsid w:val="00CD79F6"/>
    <w:rsid w:val="00CE05B7"/>
    <w:rsid w:val="00CE188B"/>
    <w:rsid w:val="00CE1B73"/>
    <w:rsid w:val="00CE2F98"/>
    <w:rsid w:val="00CE4089"/>
    <w:rsid w:val="00CE40B3"/>
    <w:rsid w:val="00CE5270"/>
    <w:rsid w:val="00CE7526"/>
    <w:rsid w:val="00CE7C1C"/>
    <w:rsid w:val="00CF0C7B"/>
    <w:rsid w:val="00CF1F16"/>
    <w:rsid w:val="00CF299D"/>
    <w:rsid w:val="00CF392D"/>
    <w:rsid w:val="00CF39EA"/>
    <w:rsid w:val="00CF3F04"/>
    <w:rsid w:val="00CF46C5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359A"/>
    <w:rsid w:val="00D036F3"/>
    <w:rsid w:val="00D03BC5"/>
    <w:rsid w:val="00D03BEC"/>
    <w:rsid w:val="00D0540A"/>
    <w:rsid w:val="00D05863"/>
    <w:rsid w:val="00D05A8D"/>
    <w:rsid w:val="00D07246"/>
    <w:rsid w:val="00D07898"/>
    <w:rsid w:val="00D10794"/>
    <w:rsid w:val="00D14DA4"/>
    <w:rsid w:val="00D15384"/>
    <w:rsid w:val="00D15636"/>
    <w:rsid w:val="00D15800"/>
    <w:rsid w:val="00D160C4"/>
    <w:rsid w:val="00D166A1"/>
    <w:rsid w:val="00D16D1E"/>
    <w:rsid w:val="00D17B08"/>
    <w:rsid w:val="00D204B0"/>
    <w:rsid w:val="00D21709"/>
    <w:rsid w:val="00D22E16"/>
    <w:rsid w:val="00D24B34"/>
    <w:rsid w:val="00D2531A"/>
    <w:rsid w:val="00D263AC"/>
    <w:rsid w:val="00D2646A"/>
    <w:rsid w:val="00D26CE2"/>
    <w:rsid w:val="00D27599"/>
    <w:rsid w:val="00D278E9"/>
    <w:rsid w:val="00D31016"/>
    <w:rsid w:val="00D3157E"/>
    <w:rsid w:val="00D3207E"/>
    <w:rsid w:val="00D32F98"/>
    <w:rsid w:val="00D3482A"/>
    <w:rsid w:val="00D34CC7"/>
    <w:rsid w:val="00D41464"/>
    <w:rsid w:val="00D41E82"/>
    <w:rsid w:val="00D422A6"/>
    <w:rsid w:val="00D430C1"/>
    <w:rsid w:val="00D4334F"/>
    <w:rsid w:val="00D43B71"/>
    <w:rsid w:val="00D444F8"/>
    <w:rsid w:val="00D44537"/>
    <w:rsid w:val="00D45385"/>
    <w:rsid w:val="00D456EF"/>
    <w:rsid w:val="00D45C38"/>
    <w:rsid w:val="00D46272"/>
    <w:rsid w:val="00D465DE"/>
    <w:rsid w:val="00D50102"/>
    <w:rsid w:val="00D51AA0"/>
    <w:rsid w:val="00D51E84"/>
    <w:rsid w:val="00D51FAD"/>
    <w:rsid w:val="00D520D6"/>
    <w:rsid w:val="00D53CE0"/>
    <w:rsid w:val="00D53DEE"/>
    <w:rsid w:val="00D540BB"/>
    <w:rsid w:val="00D553EF"/>
    <w:rsid w:val="00D55737"/>
    <w:rsid w:val="00D55DCD"/>
    <w:rsid w:val="00D600DA"/>
    <w:rsid w:val="00D605E1"/>
    <w:rsid w:val="00D60CFF"/>
    <w:rsid w:val="00D61666"/>
    <w:rsid w:val="00D62C3E"/>
    <w:rsid w:val="00D6407C"/>
    <w:rsid w:val="00D641E9"/>
    <w:rsid w:val="00D645FB"/>
    <w:rsid w:val="00D649D7"/>
    <w:rsid w:val="00D64B57"/>
    <w:rsid w:val="00D64EAA"/>
    <w:rsid w:val="00D65F2D"/>
    <w:rsid w:val="00D6622B"/>
    <w:rsid w:val="00D66B04"/>
    <w:rsid w:val="00D7029B"/>
    <w:rsid w:val="00D703D1"/>
    <w:rsid w:val="00D70FE2"/>
    <w:rsid w:val="00D713C2"/>
    <w:rsid w:val="00D72732"/>
    <w:rsid w:val="00D73A6A"/>
    <w:rsid w:val="00D7591F"/>
    <w:rsid w:val="00D76F7A"/>
    <w:rsid w:val="00D80095"/>
    <w:rsid w:val="00D82AA5"/>
    <w:rsid w:val="00D82AB6"/>
    <w:rsid w:val="00D83660"/>
    <w:rsid w:val="00D83C64"/>
    <w:rsid w:val="00D8498C"/>
    <w:rsid w:val="00D8549F"/>
    <w:rsid w:val="00D85F31"/>
    <w:rsid w:val="00D864CC"/>
    <w:rsid w:val="00D87FDF"/>
    <w:rsid w:val="00D9100D"/>
    <w:rsid w:val="00D921FD"/>
    <w:rsid w:val="00D93737"/>
    <w:rsid w:val="00D93B2B"/>
    <w:rsid w:val="00D950BE"/>
    <w:rsid w:val="00D95A84"/>
    <w:rsid w:val="00D964A4"/>
    <w:rsid w:val="00D966A3"/>
    <w:rsid w:val="00D96845"/>
    <w:rsid w:val="00D968DE"/>
    <w:rsid w:val="00D97361"/>
    <w:rsid w:val="00DA1EC1"/>
    <w:rsid w:val="00DA200F"/>
    <w:rsid w:val="00DA22D4"/>
    <w:rsid w:val="00DA2324"/>
    <w:rsid w:val="00DA30AB"/>
    <w:rsid w:val="00DA5236"/>
    <w:rsid w:val="00DA5A68"/>
    <w:rsid w:val="00DA5DC9"/>
    <w:rsid w:val="00DA6B8D"/>
    <w:rsid w:val="00DB0D99"/>
    <w:rsid w:val="00DB1673"/>
    <w:rsid w:val="00DB18E2"/>
    <w:rsid w:val="00DB1DEB"/>
    <w:rsid w:val="00DB2E5E"/>
    <w:rsid w:val="00DB3631"/>
    <w:rsid w:val="00DB470F"/>
    <w:rsid w:val="00DB4B64"/>
    <w:rsid w:val="00DB59D5"/>
    <w:rsid w:val="00DB6582"/>
    <w:rsid w:val="00DB6C28"/>
    <w:rsid w:val="00DB73E2"/>
    <w:rsid w:val="00DB7D1E"/>
    <w:rsid w:val="00DC01B3"/>
    <w:rsid w:val="00DC0255"/>
    <w:rsid w:val="00DC068A"/>
    <w:rsid w:val="00DC147E"/>
    <w:rsid w:val="00DC1AD4"/>
    <w:rsid w:val="00DC2F00"/>
    <w:rsid w:val="00DC3396"/>
    <w:rsid w:val="00DC41F9"/>
    <w:rsid w:val="00DC4278"/>
    <w:rsid w:val="00DC4690"/>
    <w:rsid w:val="00DC67B9"/>
    <w:rsid w:val="00DC793C"/>
    <w:rsid w:val="00DD0970"/>
    <w:rsid w:val="00DD0A71"/>
    <w:rsid w:val="00DD1130"/>
    <w:rsid w:val="00DD3D3C"/>
    <w:rsid w:val="00DD4FAA"/>
    <w:rsid w:val="00DD501D"/>
    <w:rsid w:val="00DD52B4"/>
    <w:rsid w:val="00DD71CF"/>
    <w:rsid w:val="00DE31AD"/>
    <w:rsid w:val="00DE34F2"/>
    <w:rsid w:val="00DE3CC4"/>
    <w:rsid w:val="00DE3F4D"/>
    <w:rsid w:val="00DE4289"/>
    <w:rsid w:val="00DE4547"/>
    <w:rsid w:val="00DE47D0"/>
    <w:rsid w:val="00DE4DDC"/>
    <w:rsid w:val="00DE592D"/>
    <w:rsid w:val="00DE5B88"/>
    <w:rsid w:val="00DE6280"/>
    <w:rsid w:val="00DE7CBB"/>
    <w:rsid w:val="00DF06D1"/>
    <w:rsid w:val="00DF1B25"/>
    <w:rsid w:val="00DF2BC0"/>
    <w:rsid w:val="00DF2D6E"/>
    <w:rsid w:val="00DF4384"/>
    <w:rsid w:val="00DF4B71"/>
    <w:rsid w:val="00DF4E93"/>
    <w:rsid w:val="00DF5021"/>
    <w:rsid w:val="00DF6A39"/>
    <w:rsid w:val="00E000C4"/>
    <w:rsid w:val="00E004C4"/>
    <w:rsid w:val="00E009C8"/>
    <w:rsid w:val="00E019F4"/>
    <w:rsid w:val="00E01DBF"/>
    <w:rsid w:val="00E02AA5"/>
    <w:rsid w:val="00E04B0F"/>
    <w:rsid w:val="00E05266"/>
    <w:rsid w:val="00E0612F"/>
    <w:rsid w:val="00E06C70"/>
    <w:rsid w:val="00E0704E"/>
    <w:rsid w:val="00E112CA"/>
    <w:rsid w:val="00E119DD"/>
    <w:rsid w:val="00E14B87"/>
    <w:rsid w:val="00E150FE"/>
    <w:rsid w:val="00E157EB"/>
    <w:rsid w:val="00E15C4C"/>
    <w:rsid w:val="00E17229"/>
    <w:rsid w:val="00E20F90"/>
    <w:rsid w:val="00E22C6A"/>
    <w:rsid w:val="00E22E03"/>
    <w:rsid w:val="00E22E43"/>
    <w:rsid w:val="00E23FDD"/>
    <w:rsid w:val="00E2424D"/>
    <w:rsid w:val="00E24783"/>
    <w:rsid w:val="00E25BE1"/>
    <w:rsid w:val="00E26726"/>
    <w:rsid w:val="00E26B11"/>
    <w:rsid w:val="00E26D66"/>
    <w:rsid w:val="00E2721B"/>
    <w:rsid w:val="00E275C5"/>
    <w:rsid w:val="00E30C3B"/>
    <w:rsid w:val="00E311B0"/>
    <w:rsid w:val="00E32952"/>
    <w:rsid w:val="00E32D96"/>
    <w:rsid w:val="00E3513B"/>
    <w:rsid w:val="00E35362"/>
    <w:rsid w:val="00E3576A"/>
    <w:rsid w:val="00E361A9"/>
    <w:rsid w:val="00E374B6"/>
    <w:rsid w:val="00E409B5"/>
    <w:rsid w:val="00E40DB8"/>
    <w:rsid w:val="00E40ED3"/>
    <w:rsid w:val="00E41087"/>
    <w:rsid w:val="00E42354"/>
    <w:rsid w:val="00E4284D"/>
    <w:rsid w:val="00E434EC"/>
    <w:rsid w:val="00E44699"/>
    <w:rsid w:val="00E4560A"/>
    <w:rsid w:val="00E458D5"/>
    <w:rsid w:val="00E46EE2"/>
    <w:rsid w:val="00E47357"/>
    <w:rsid w:val="00E47ADC"/>
    <w:rsid w:val="00E502ED"/>
    <w:rsid w:val="00E50376"/>
    <w:rsid w:val="00E5184B"/>
    <w:rsid w:val="00E53035"/>
    <w:rsid w:val="00E535F3"/>
    <w:rsid w:val="00E56A32"/>
    <w:rsid w:val="00E60495"/>
    <w:rsid w:val="00E618E4"/>
    <w:rsid w:val="00E62367"/>
    <w:rsid w:val="00E623C6"/>
    <w:rsid w:val="00E62816"/>
    <w:rsid w:val="00E634C8"/>
    <w:rsid w:val="00E63529"/>
    <w:rsid w:val="00E63E54"/>
    <w:rsid w:val="00E65E18"/>
    <w:rsid w:val="00E6682F"/>
    <w:rsid w:val="00E67227"/>
    <w:rsid w:val="00E676CF"/>
    <w:rsid w:val="00E72930"/>
    <w:rsid w:val="00E73E13"/>
    <w:rsid w:val="00E7483B"/>
    <w:rsid w:val="00E74DF7"/>
    <w:rsid w:val="00E76F89"/>
    <w:rsid w:val="00E80461"/>
    <w:rsid w:val="00E80852"/>
    <w:rsid w:val="00E818AB"/>
    <w:rsid w:val="00E819B3"/>
    <w:rsid w:val="00E819F0"/>
    <w:rsid w:val="00E83457"/>
    <w:rsid w:val="00E84B5D"/>
    <w:rsid w:val="00E84C14"/>
    <w:rsid w:val="00E8648E"/>
    <w:rsid w:val="00E86C4D"/>
    <w:rsid w:val="00E90651"/>
    <w:rsid w:val="00E9100E"/>
    <w:rsid w:val="00E91C43"/>
    <w:rsid w:val="00E921DB"/>
    <w:rsid w:val="00E92EB7"/>
    <w:rsid w:val="00E930C0"/>
    <w:rsid w:val="00E93542"/>
    <w:rsid w:val="00E93FCB"/>
    <w:rsid w:val="00E94A99"/>
    <w:rsid w:val="00E96483"/>
    <w:rsid w:val="00E9667E"/>
    <w:rsid w:val="00E9780A"/>
    <w:rsid w:val="00E97DB0"/>
    <w:rsid w:val="00EA1432"/>
    <w:rsid w:val="00EA1A25"/>
    <w:rsid w:val="00EA1BC9"/>
    <w:rsid w:val="00EA1D69"/>
    <w:rsid w:val="00EA20D0"/>
    <w:rsid w:val="00EA565B"/>
    <w:rsid w:val="00EA565E"/>
    <w:rsid w:val="00EA6226"/>
    <w:rsid w:val="00EA65D0"/>
    <w:rsid w:val="00EA78C2"/>
    <w:rsid w:val="00EA7FE4"/>
    <w:rsid w:val="00EB0912"/>
    <w:rsid w:val="00EB21D5"/>
    <w:rsid w:val="00EB2DD8"/>
    <w:rsid w:val="00EB2FE0"/>
    <w:rsid w:val="00EB3BCA"/>
    <w:rsid w:val="00EB4AF7"/>
    <w:rsid w:val="00EB4E76"/>
    <w:rsid w:val="00EB648B"/>
    <w:rsid w:val="00EC15D7"/>
    <w:rsid w:val="00EC205E"/>
    <w:rsid w:val="00EC264A"/>
    <w:rsid w:val="00EC3025"/>
    <w:rsid w:val="00EC3841"/>
    <w:rsid w:val="00EC664A"/>
    <w:rsid w:val="00EC66B9"/>
    <w:rsid w:val="00EC6A83"/>
    <w:rsid w:val="00EC7678"/>
    <w:rsid w:val="00EC76D3"/>
    <w:rsid w:val="00EC7F1A"/>
    <w:rsid w:val="00ED0A64"/>
    <w:rsid w:val="00ED103D"/>
    <w:rsid w:val="00ED259C"/>
    <w:rsid w:val="00ED30BF"/>
    <w:rsid w:val="00ED36B9"/>
    <w:rsid w:val="00ED3787"/>
    <w:rsid w:val="00ED3E92"/>
    <w:rsid w:val="00ED5BE6"/>
    <w:rsid w:val="00ED6D5B"/>
    <w:rsid w:val="00EE1184"/>
    <w:rsid w:val="00EE3824"/>
    <w:rsid w:val="00EE3B90"/>
    <w:rsid w:val="00EE3BB7"/>
    <w:rsid w:val="00EE481C"/>
    <w:rsid w:val="00EE48AF"/>
    <w:rsid w:val="00EE6AEC"/>
    <w:rsid w:val="00EE7231"/>
    <w:rsid w:val="00EF08D2"/>
    <w:rsid w:val="00EF0B10"/>
    <w:rsid w:val="00EF0C35"/>
    <w:rsid w:val="00EF1338"/>
    <w:rsid w:val="00EF2BEF"/>
    <w:rsid w:val="00EF3B0A"/>
    <w:rsid w:val="00EF4B30"/>
    <w:rsid w:val="00EF56AF"/>
    <w:rsid w:val="00EF5FEB"/>
    <w:rsid w:val="00EF6A1A"/>
    <w:rsid w:val="00F003CD"/>
    <w:rsid w:val="00F00CBB"/>
    <w:rsid w:val="00F018A6"/>
    <w:rsid w:val="00F0480E"/>
    <w:rsid w:val="00F050A4"/>
    <w:rsid w:val="00F052D4"/>
    <w:rsid w:val="00F05517"/>
    <w:rsid w:val="00F05A85"/>
    <w:rsid w:val="00F064CB"/>
    <w:rsid w:val="00F07166"/>
    <w:rsid w:val="00F0729A"/>
    <w:rsid w:val="00F1049F"/>
    <w:rsid w:val="00F107BE"/>
    <w:rsid w:val="00F10BC3"/>
    <w:rsid w:val="00F11113"/>
    <w:rsid w:val="00F11FF9"/>
    <w:rsid w:val="00F125C6"/>
    <w:rsid w:val="00F12B99"/>
    <w:rsid w:val="00F13788"/>
    <w:rsid w:val="00F13ED6"/>
    <w:rsid w:val="00F15C6E"/>
    <w:rsid w:val="00F1689D"/>
    <w:rsid w:val="00F16CF6"/>
    <w:rsid w:val="00F17193"/>
    <w:rsid w:val="00F206FF"/>
    <w:rsid w:val="00F2073B"/>
    <w:rsid w:val="00F2093D"/>
    <w:rsid w:val="00F210C4"/>
    <w:rsid w:val="00F236EA"/>
    <w:rsid w:val="00F244F3"/>
    <w:rsid w:val="00F256AD"/>
    <w:rsid w:val="00F264BC"/>
    <w:rsid w:val="00F27AC7"/>
    <w:rsid w:val="00F308A9"/>
    <w:rsid w:val="00F31A93"/>
    <w:rsid w:val="00F31FC6"/>
    <w:rsid w:val="00F322F5"/>
    <w:rsid w:val="00F3257E"/>
    <w:rsid w:val="00F32C37"/>
    <w:rsid w:val="00F33A2A"/>
    <w:rsid w:val="00F348B3"/>
    <w:rsid w:val="00F34C8F"/>
    <w:rsid w:val="00F35050"/>
    <w:rsid w:val="00F35800"/>
    <w:rsid w:val="00F368E9"/>
    <w:rsid w:val="00F37368"/>
    <w:rsid w:val="00F3799F"/>
    <w:rsid w:val="00F40641"/>
    <w:rsid w:val="00F40E42"/>
    <w:rsid w:val="00F410C9"/>
    <w:rsid w:val="00F412E3"/>
    <w:rsid w:val="00F4226C"/>
    <w:rsid w:val="00F4299B"/>
    <w:rsid w:val="00F43983"/>
    <w:rsid w:val="00F43CB2"/>
    <w:rsid w:val="00F44A22"/>
    <w:rsid w:val="00F45EC7"/>
    <w:rsid w:val="00F464FC"/>
    <w:rsid w:val="00F47404"/>
    <w:rsid w:val="00F47F82"/>
    <w:rsid w:val="00F504EB"/>
    <w:rsid w:val="00F505A7"/>
    <w:rsid w:val="00F505E2"/>
    <w:rsid w:val="00F50D90"/>
    <w:rsid w:val="00F50ED0"/>
    <w:rsid w:val="00F515E3"/>
    <w:rsid w:val="00F53DC0"/>
    <w:rsid w:val="00F543AC"/>
    <w:rsid w:val="00F5607D"/>
    <w:rsid w:val="00F567AE"/>
    <w:rsid w:val="00F57713"/>
    <w:rsid w:val="00F57DFE"/>
    <w:rsid w:val="00F61D87"/>
    <w:rsid w:val="00F62672"/>
    <w:rsid w:val="00F627B0"/>
    <w:rsid w:val="00F63E48"/>
    <w:rsid w:val="00F63F1C"/>
    <w:rsid w:val="00F64F61"/>
    <w:rsid w:val="00F65F59"/>
    <w:rsid w:val="00F65FC8"/>
    <w:rsid w:val="00F66A20"/>
    <w:rsid w:val="00F674E0"/>
    <w:rsid w:val="00F7041E"/>
    <w:rsid w:val="00F719BD"/>
    <w:rsid w:val="00F71D49"/>
    <w:rsid w:val="00F72478"/>
    <w:rsid w:val="00F727E7"/>
    <w:rsid w:val="00F72D61"/>
    <w:rsid w:val="00F73933"/>
    <w:rsid w:val="00F7405C"/>
    <w:rsid w:val="00F74502"/>
    <w:rsid w:val="00F74E7C"/>
    <w:rsid w:val="00F755C1"/>
    <w:rsid w:val="00F762C4"/>
    <w:rsid w:val="00F7772B"/>
    <w:rsid w:val="00F81D4B"/>
    <w:rsid w:val="00F81F2E"/>
    <w:rsid w:val="00F820DB"/>
    <w:rsid w:val="00F84563"/>
    <w:rsid w:val="00F84C9C"/>
    <w:rsid w:val="00F84F54"/>
    <w:rsid w:val="00F85327"/>
    <w:rsid w:val="00F8574A"/>
    <w:rsid w:val="00F877CD"/>
    <w:rsid w:val="00F879AF"/>
    <w:rsid w:val="00F908A2"/>
    <w:rsid w:val="00F90FE1"/>
    <w:rsid w:val="00F91C29"/>
    <w:rsid w:val="00F9450A"/>
    <w:rsid w:val="00F94EF2"/>
    <w:rsid w:val="00F9526D"/>
    <w:rsid w:val="00F962AB"/>
    <w:rsid w:val="00FA15BE"/>
    <w:rsid w:val="00FA193A"/>
    <w:rsid w:val="00FA1EBE"/>
    <w:rsid w:val="00FA210B"/>
    <w:rsid w:val="00FA7793"/>
    <w:rsid w:val="00FA78B4"/>
    <w:rsid w:val="00FA7937"/>
    <w:rsid w:val="00FB1026"/>
    <w:rsid w:val="00FB128F"/>
    <w:rsid w:val="00FB1366"/>
    <w:rsid w:val="00FB3893"/>
    <w:rsid w:val="00FB3DBF"/>
    <w:rsid w:val="00FB4678"/>
    <w:rsid w:val="00FB4B03"/>
    <w:rsid w:val="00FB5447"/>
    <w:rsid w:val="00FB546F"/>
    <w:rsid w:val="00FB5FBC"/>
    <w:rsid w:val="00FB6273"/>
    <w:rsid w:val="00FB62D5"/>
    <w:rsid w:val="00FB67DB"/>
    <w:rsid w:val="00FB69FF"/>
    <w:rsid w:val="00FB75FA"/>
    <w:rsid w:val="00FC05CD"/>
    <w:rsid w:val="00FC2C8C"/>
    <w:rsid w:val="00FC58CD"/>
    <w:rsid w:val="00FC64D1"/>
    <w:rsid w:val="00FC67DA"/>
    <w:rsid w:val="00FC74A2"/>
    <w:rsid w:val="00FC7CEB"/>
    <w:rsid w:val="00FD0AFD"/>
    <w:rsid w:val="00FD16ED"/>
    <w:rsid w:val="00FD1FCB"/>
    <w:rsid w:val="00FD205F"/>
    <w:rsid w:val="00FD2F11"/>
    <w:rsid w:val="00FD5188"/>
    <w:rsid w:val="00FD6837"/>
    <w:rsid w:val="00FD6A0A"/>
    <w:rsid w:val="00FD7FD5"/>
    <w:rsid w:val="00FE010C"/>
    <w:rsid w:val="00FE103C"/>
    <w:rsid w:val="00FE2768"/>
    <w:rsid w:val="00FE320A"/>
    <w:rsid w:val="00FE3AA0"/>
    <w:rsid w:val="00FE3BC4"/>
    <w:rsid w:val="00FE43F4"/>
    <w:rsid w:val="00FE47B5"/>
    <w:rsid w:val="00FE49E2"/>
    <w:rsid w:val="00FE6F2C"/>
    <w:rsid w:val="00FE7D8D"/>
    <w:rsid w:val="00FF0C65"/>
    <w:rsid w:val="00FF0FAA"/>
    <w:rsid w:val="00FF2147"/>
    <w:rsid w:val="00FF2E4A"/>
    <w:rsid w:val="00FF4F2E"/>
    <w:rsid w:val="00FF5950"/>
    <w:rsid w:val="00FF616D"/>
    <w:rsid w:val="00FF6FFE"/>
    <w:rsid w:val="02EAE0AE"/>
    <w:rsid w:val="0789BD96"/>
    <w:rsid w:val="0A9BABEB"/>
    <w:rsid w:val="0CEFFFE9"/>
    <w:rsid w:val="13F61404"/>
    <w:rsid w:val="227EE610"/>
    <w:rsid w:val="27E4A09A"/>
    <w:rsid w:val="2E8D6050"/>
    <w:rsid w:val="310CD1CF"/>
    <w:rsid w:val="32D240BC"/>
    <w:rsid w:val="36EE7EDB"/>
    <w:rsid w:val="38EFFBA2"/>
    <w:rsid w:val="40054211"/>
    <w:rsid w:val="43582255"/>
    <w:rsid w:val="44B4E85D"/>
    <w:rsid w:val="49D55044"/>
    <w:rsid w:val="4BBBD17B"/>
    <w:rsid w:val="4FB49449"/>
    <w:rsid w:val="51498F92"/>
    <w:rsid w:val="53B7F22E"/>
    <w:rsid w:val="5976B870"/>
    <w:rsid w:val="5F5AD28E"/>
    <w:rsid w:val="63656F14"/>
    <w:rsid w:val="63CEC278"/>
    <w:rsid w:val="640E3A7C"/>
    <w:rsid w:val="646CF0EA"/>
    <w:rsid w:val="67A491AC"/>
    <w:rsid w:val="6AAB0370"/>
    <w:rsid w:val="6FB0C55F"/>
    <w:rsid w:val="70040B44"/>
    <w:rsid w:val="77EB898A"/>
    <w:rsid w:val="784390DE"/>
    <w:rsid w:val="7A304489"/>
    <w:rsid w:val="7E2D1913"/>
    <w:rsid w:val="7EA04615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DC619BC8-7149-445D-94AA-0D6802A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uiPriority w:val="99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paragraph" w:customStyle="1" w:styleId="EstilTtol7ComplexaArialComplexa11pt">
    <w:name w:val="Estil Títol 7 + (Complexa) Arial (Complexa) 11 pt"/>
    <w:basedOn w:val="Ttulo7"/>
    <w:rsid w:val="00420B48"/>
    <w:rPr>
      <w:rFonts w:cs="Arial"/>
      <w:szCs w:val="22"/>
    </w:rPr>
  </w:style>
  <w:style w:type="paragraph" w:customStyle="1" w:styleId="EstilPargrafdellistaLlatinaArialComplexaArial11pt">
    <w:name w:val="Estil Paràgraf de llista + (Llatina) Arial (Complexa) Arial 11 pt..."/>
    <w:basedOn w:val="Prrafodelista"/>
    <w:rsid w:val="0017426C"/>
    <w:pPr>
      <w:spacing w:line="240" w:lineRule="auto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112f0a28-3509-4033-a386-b8d1bdd8c3ba"/>
    <ds:schemaRef ds:uri="6ae577a9-34c3-4cca-a491-55999e53ee87"/>
    <ds:schemaRef ds:uri="223c3289-ec41-4fed-9d0e-b6c288271e1b"/>
  </ds:schemaRefs>
</ds:datastoreItem>
</file>

<file path=customXml/itemProps4.xml><?xml version="1.0" encoding="utf-8"?>
<ds:datastoreItem xmlns:ds="http://schemas.openxmlformats.org/officeDocument/2006/customXml" ds:itemID="{DD753144-FF13-4477-9D7A-E12C2EA9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73</Words>
  <Characters>371</Characters>
  <Application>Microsoft Office Word</Application>
  <DocSecurity>0</DocSecurity>
  <Lines>3</Lines>
  <Paragraphs>1</Paragraphs>
  <ScaleCrop>false</ScaleCrop>
  <Company>Ajuntament de Terrassa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89</cp:revision>
  <cp:lastPrinted>2018-02-28T05:42:00Z</cp:lastPrinted>
  <dcterms:created xsi:type="dcterms:W3CDTF">2024-07-02T10:25:00Z</dcterms:created>
  <dcterms:modified xsi:type="dcterms:W3CDTF">2024-07-08T08:36:00Z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0x010100E08B36775CDC3F44AE4C92FD1DA05B56</vt:lpwstr>
  </property>
  <property fmtid="{D5CDD505-2E9C-101B-9397-08002B2CF9AE}" pid="3" name="MediaServiceImageTags">
    <vt:lpwstr/>
  </property>
</Properties>
</file>