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F341B" w14:textId="30731082" w:rsidR="0055002F" w:rsidRPr="00A90324" w:rsidRDefault="0055002F" w:rsidP="00960877">
      <w:pPr>
        <w:pageBreakBefore/>
        <w:jc w:val="both"/>
        <w:rPr>
          <w:b/>
          <w:bCs/>
          <w:sz w:val="22"/>
          <w:szCs w:val="22"/>
        </w:rPr>
      </w:pPr>
      <w:r w:rsidRPr="00A90324">
        <w:rPr>
          <w:b/>
          <w:bCs/>
          <w:sz w:val="22"/>
          <w:szCs w:val="22"/>
        </w:rPr>
        <w:t xml:space="preserve">ANNEX </w:t>
      </w:r>
      <w:r w:rsidR="00C95205" w:rsidRPr="00A90324">
        <w:rPr>
          <w:b/>
          <w:bCs/>
          <w:sz w:val="22"/>
          <w:szCs w:val="22"/>
        </w:rPr>
        <w:t>2</w:t>
      </w:r>
      <w:r w:rsidRPr="00A90324">
        <w:rPr>
          <w:b/>
          <w:bCs/>
          <w:sz w:val="22"/>
          <w:szCs w:val="22"/>
        </w:rPr>
        <w:t xml:space="preserve"> – </w:t>
      </w:r>
      <w:r w:rsidR="00E000C4" w:rsidRPr="00A90324">
        <w:rPr>
          <w:b/>
          <w:bCs/>
          <w:sz w:val="22"/>
          <w:szCs w:val="22"/>
        </w:rPr>
        <w:t>COMPROMÍS D’ADSCRIPCIÓ DE MITJANS PERSONALS SUFICIENTS</w:t>
      </w:r>
      <w:r w:rsidR="00DE5B88" w:rsidRPr="00A90324">
        <w:rPr>
          <w:b/>
          <w:bCs/>
          <w:sz w:val="22"/>
          <w:szCs w:val="22"/>
        </w:rPr>
        <w:t xml:space="preserve"> PER A L’EXECUCIÓ DEL CONTRACTE</w:t>
      </w:r>
    </w:p>
    <w:p w14:paraId="4E4ED64F" w14:textId="77777777" w:rsidR="0055002F" w:rsidRPr="00A90324" w:rsidRDefault="0055002F" w:rsidP="00960877">
      <w:pPr>
        <w:jc w:val="both"/>
        <w:rPr>
          <w:b/>
          <w:bCs/>
          <w:sz w:val="22"/>
          <w:szCs w:val="22"/>
        </w:rPr>
      </w:pPr>
    </w:p>
    <w:p w14:paraId="1B6CB7F2" w14:textId="77777777" w:rsidR="00960877" w:rsidRPr="00A90324" w:rsidRDefault="00960877" w:rsidP="00960877">
      <w:pPr>
        <w:jc w:val="both"/>
        <w:rPr>
          <w:b/>
          <w:bCs/>
          <w:sz w:val="22"/>
          <w:szCs w:val="22"/>
        </w:rPr>
      </w:pPr>
    </w:p>
    <w:p w14:paraId="4180811F" w14:textId="56845D4D" w:rsidR="0055002F" w:rsidRPr="00A90324" w:rsidRDefault="0055002F" w:rsidP="00960877">
      <w:pPr>
        <w:pStyle w:val="Textosinformato1"/>
        <w:jc w:val="both"/>
        <w:rPr>
          <w:rFonts w:ascii="Arial" w:hAnsi="Arial" w:cs="Arial"/>
          <w:sz w:val="22"/>
        </w:rPr>
      </w:pPr>
      <w:r w:rsidRPr="00A90324">
        <w:rPr>
          <w:rFonts w:ascii="Arial" w:hAnsi="Arial" w:cs="Arial"/>
          <w:sz w:val="22"/>
        </w:rPr>
        <w:t>…, amb Document Nacional d'Identitat núm. …, amb domicili a efectes de notificació a …, carrer ..., núm. …, en nom propi o en representació de …, declaro:</w:t>
      </w:r>
    </w:p>
    <w:p w14:paraId="79E655BB" w14:textId="77777777" w:rsidR="0055002F" w:rsidRPr="00A90324" w:rsidRDefault="0055002F" w:rsidP="00960877">
      <w:pPr>
        <w:autoSpaceDE w:val="0"/>
        <w:jc w:val="both"/>
        <w:rPr>
          <w:rFonts w:cs="Arial"/>
          <w:b/>
          <w:bCs/>
          <w:sz w:val="22"/>
          <w:szCs w:val="22"/>
        </w:rPr>
      </w:pPr>
    </w:p>
    <w:p w14:paraId="38BB96BF" w14:textId="28B66BD3" w:rsidR="0055002F" w:rsidRPr="00A90324" w:rsidRDefault="00E000C4" w:rsidP="00960877">
      <w:pPr>
        <w:jc w:val="both"/>
        <w:rPr>
          <w:rFonts w:cs="Arial"/>
          <w:sz w:val="22"/>
        </w:rPr>
      </w:pPr>
      <w:r w:rsidRPr="00A90324">
        <w:rPr>
          <w:rFonts w:cs="Arial"/>
          <w:sz w:val="22"/>
        </w:rPr>
        <w:t xml:space="preserve">Que, de conformitat </w:t>
      </w:r>
      <w:r w:rsidR="00DE5B88" w:rsidRPr="00A90324">
        <w:rPr>
          <w:rFonts w:cs="Arial"/>
          <w:sz w:val="22"/>
        </w:rPr>
        <w:t>amb el que estableix l’art. 76.2 de la LCSP, em comprometo a dedicar o adscriure a l’execució del contracte els mitjans personals suficients per a això.</w:t>
      </w:r>
      <w:r w:rsidR="0055002F" w:rsidRPr="00A90324">
        <w:rPr>
          <w:rFonts w:cs="Arial"/>
          <w:sz w:val="22"/>
        </w:rPr>
        <w:t xml:space="preserve"> </w:t>
      </w:r>
    </w:p>
    <w:p w14:paraId="0F92DD74" w14:textId="77777777" w:rsidR="0055002F" w:rsidRPr="00A90324" w:rsidRDefault="0055002F" w:rsidP="00960877">
      <w:pPr>
        <w:jc w:val="both"/>
        <w:rPr>
          <w:rFonts w:cs="Arial"/>
          <w:sz w:val="22"/>
        </w:rPr>
      </w:pPr>
    </w:p>
    <w:p w14:paraId="10466A3C" w14:textId="43A30A81" w:rsidR="0055002F" w:rsidRPr="00A90324" w:rsidRDefault="0055002F" w:rsidP="00960877">
      <w:pPr>
        <w:jc w:val="both"/>
        <w:rPr>
          <w:rFonts w:cs="Arial"/>
          <w:sz w:val="22"/>
        </w:rPr>
      </w:pPr>
    </w:p>
    <w:p w14:paraId="037399FC" w14:textId="51B9BC4A" w:rsidR="0055002F" w:rsidRPr="00A90324" w:rsidRDefault="006B448A" w:rsidP="00960877">
      <w:pPr>
        <w:jc w:val="both"/>
        <w:rPr>
          <w:rFonts w:cs="Arial"/>
          <w:sz w:val="22"/>
        </w:rPr>
      </w:pPr>
      <w:r w:rsidRPr="00A90324">
        <w:rPr>
          <w:rFonts w:cs="Arial"/>
          <w:sz w:val="22"/>
        </w:rPr>
        <w:t>[</w:t>
      </w:r>
      <w:r w:rsidR="0055002F" w:rsidRPr="00A90324">
        <w:rPr>
          <w:rFonts w:cs="Arial"/>
          <w:sz w:val="22"/>
        </w:rPr>
        <w:t>Signatura del/de la declarant</w:t>
      </w:r>
      <w:r w:rsidRPr="00A90324">
        <w:rPr>
          <w:rFonts w:cs="Arial"/>
          <w:sz w:val="22"/>
        </w:rPr>
        <w:t>]</w:t>
      </w:r>
    </w:p>
    <w:p w14:paraId="3E6EB344" w14:textId="77777777" w:rsidR="0055002F" w:rsidRPr="00620099" w:rsidRDefault="0055002F" w:rsidP="00960877">
      <w:pPr>
        <w:pStyle w:val="Textoindependiente31"/>
        <w:spacing w:after="0"/>
        <w:rPr>
          <w:b/>
          <w:spacing w:val="-2"/>
        </w:rPr>
      </w:pPr>
    </w:p>
    <w:sectPr w:rsidR="0055002F" w:rsidRPr="00620099" w:rsidSect="005A4051">
      <w:headerReference w:type="default" r:id="rId11"/>
      <w:footerReference w:type="even" r:id="rId12"/>
      <w:footerReference w:type="default" r:id="rId13"/>
      <w:pgSz w:w="11907" w:h="16840" w:code="9"/>
      <w:pgMar w:top="1701" w:right="1134" w:bottom="851" w:left="1843" w:header="568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CF9DC" w14:textId="77777777" w:rsidR="004354D7" w:rsidRDefault="004354D7">
      <w:r>
        <w:separator/>
      </w:r>
    </w:p>
  </w:endnote>
  <w:endnote w:type="continuationSeparator" w:id="0">
    <w:p w14:paraId="79DBB07E" w14:textId="77777777" w:rsidR="004354D7" w:rsidRDefault="004354D7">
      <w:r>
        <w:continuationSeparator/>
      </w:r>
    </w:p>
  </w:endnote>
  <w:endnote w:type="continuationNotice" w:id="1">
    <w:p w14:paraId="5BBD620E" w14:textId="77777777" w:rsidR="004354D7" w:rsidRDefault="004354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63BD0" w14:textId="77777777" w:rsidR="00B73407" w:rsidRDefault="002D0D0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7340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21954C" w14:textId="77777777" w:rsidR="00B73407" w:rsidRDefault="00B7340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00219" w14:textId="18DA73F7" w:rsidR="005A4051" w:rsidRDefault="005A4051" w:rsidP="008C2AC1">
    <w:pPr>
      <w:pStyle w:val="Piedepgina"/>
    </w:pPr>
  </w:p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843"/>
      <w:gridCol w:w="1276"/>
      <w:gridCol w:w="1276"/>
      <w:gridCol w:w="1417"/>
      <w:gridCol w:w="1701"/>
      <w:gridCol w:w="1276"/>
    </w:tblGrid>
    <w:tr w:rsidR="005A4051" w14:paraId="4A4ECCAB" w14:textId="77777777">
      <w:trPr>
        <w:trHeight w:val="170"/>
        <w:jc w:val="center"/>
      </w:trPr>
      <w:tc>
        <w:tcPr>
          <w:tcW w:w="1843" w:type="dxa"/>
        </w:tcPr>
        <w:p w14:paraId="041D668E" w14:textId="77777777" w:rsidR="005A4051" w:rsidRPr="00AE73AE" w:rsidRDefault="005A4051" w:rsidP="005A4051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bookmarkStart w:id="0" w:name="_Hlk95387173"/>
          <w:r>
            <w:rPr>
              <w:rFonts w:ascii="Open Sans" w:hAnsi="Open Sans" w:cs="Open Sans"/>
              <w:color w:val="0075FF"/>
              <w:sz w:val="14"/>
              <w:szCs w:val="14"/>
            </w:rPr>
            <w:t xml:space="preserve">C. de la </w:t>
          </w:r>
          <w:r w:rsidRPr="00AE73AE">
            <w:rPr>
              <w:rFonts w:ascii="Open Sans" w:hAnsi="Open Sans" w:cs="Open Sans"/>
              <w:color w:val="0075FF"/>
              <w:sz w:val="14"/>
              <w:szCs w:val="14"/>
            </w:rPr>
            <w:t>Reina Cristina, 9</w:t>
          </w:r>
        </w:p>
      </w:tc>
      <w:tc>
        <w:tcPr>
          <w:tcW w:w="1276" w:type="dxa"/>
        </w:tcPr>
        <w:p w14:paraId="76F41798" w14:textId="77777777" w:rsidR="005A4051" w:rsidRPr="00AE73AE" w:rsidRDefault="005A4051" w:rsidP="005A4051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r>
            <w:rPr>
              <w:rFonts w:ascii="Open Sans" w:hAnsi="Open Sans" w:cs="Open Sans"/>
              <w:color w:val="0075FF"/>
              <w:sz w:val="14"/>
              <w:szCs w:val="14"/>
            </w:rPr>
            <w:t>08003 Barcelona</w:t>
          </w:r>
        </w:p>
      </w:tc>
      <w:tc>
        <w:tcPr>
          <w:tcW w:w="1276" w:type="dxa"/>
        </w:tcPr>
        <w:p w14:paraId="0D3A2366" w14:textId="77777777" w:rsidR="005A4051" w:rsidRPr="00AE73AE" w:rsidRDefault="005A4051" w:rsidP="005A4051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r>
            <w:rPr>
              <w:rFonts w:ascii="Open Sans" w:hAnsi="Open Sans" w:cs="Open Sans"/>
              <w:color w:val="0075FF"/>
              <w:sz w:val="14"/>
              <w:szCs w:val="14"/>
            </w:rPr>
            <w:t>Tel.</w:t>
          </w:r>
          <w:r w:rsidRPr="00AE73AE">
            <w:rPr>
              <w:rFonts w:ascii="Open Sans" w:hAnsi="Open Sans" w:cs="Open Sans"/>
              <w:color w:val="0075FF"/>
              <w:sz w:val="14"/>
              <w:szCs w:val="14"/>
            </w:rPr>
            <w:t xml:space="preserve"> 934861430</w:t>
          </w:r>
        </w:p>
      </w:tc>
      <w:tc>
        <w:tcPr>
          <w:tcW w:w="1417" w:type="dxa"/>
        </w:tcPr>
        <w:p w14:paraId="0A6CB93B" w14:textId="77777777" w:rsidR="005A4051" w:rsidRPr="001D52AA" w:rsidRDefault="005A4051" w:rsidP="005A4051">
          <w:pPr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</w:pPr>
          <w:r w:rsidRPr="001D52AA"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  <w:t>www.localret.cat</w:t>
          </w:r>
        </w:p>
      </w:tc>
      <w:tc>
        <w:tcPr>
          <w:tcW w:w="1701" w:type="dxa"/>
        </w:tcPr>
        <w:p w14:paraId="080AB041" w14:textId="77777777" w:rsidR="005A4051" w:rsidRPr="001D52AA" w:rsidRDefault="005A4051" w:rsidP="005A4051">
          <w:pPr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</w:pPr>
          <w:r w:rsidRPr="001D52AA"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  <w:t>consorci@localret.cat</w:t>
          </w:r>
        </w:p>
      </w:tc>
      <w:tc>
        <w:tcPr>
          <w:tcW w:w="1276" w:type="dxa"/>
        </w:tcPr>
        <w:p w14:paraId="1D185A59" w14:textId="77777777" w:rsidR="005A4051" w:rsidRPr="00AE73AE" w:rsidRDefault="005A4051" w:rsidP="005A4051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r w:rsidRPr="00AE73AE">
            <w:rPr>
              <w:rFonts w:ascii="Open Sans" w:hAnsi="Open Sans" w:cs="Open Sans"/>
              <w:color w:val="0075FF"/>
              <w:sz w:val="14"/>
              <w:szCs w:val="14"/>
            </w:rPr>
            <w:t>NIF</w:t>
          </w:r>
          <w:r>
            <w:rPr>
              <w:rFonts w:ascii="Open Sans" w:hAnsi="Open Sans" w:cs="Open Sans"/>
              <w:color w:val="0075FF"/>
              <w:sz w:val="14"/>
              <w:szCs w:val="14"/>
            </w:rPr>
            <w:t xml:space="preserve"> </w:t>
          </w:r>
          <w:r w:rsidRPr="00AE73AE">
            <w:rPr>
              <w:rFonts w:ascii="Open Sans" w:hAnsi="Open Sans" w:cs="Open Sans"/>
              <w:color w:val="0075FF"/>
              <w:sz w:val="14"/>
              <w:szCs w:val="14"/>
            </w:rPr>
            <w:t>P5800043A</w:t>
          </w:r>
        </w:p>
      </w:tc>
    </w:tr>
    <w:bookmarkEnd w:id="0"/>
  </w:tbl>
  <w:p w14:paraId="10A4A8E4" w14:textId="77777777" w:rsidR="007C76A0" w:rsidRDefault="007C76A0" w:rsidP="005A40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4AAE6" w14:textId="77777777" w:rsidR="004354D7" w:rsidRDefault="004354D7">
      <w:r>
        <w:separator/>
      </w:r>
    </w:p>
  </w:footnote>
  <w:footnote w:type="continuationSeparator" w:id="0">
    <w:p w14:paraId="7B65480D" w14:textId="77777777" w:rsidR="004354D7" w:rsidRDefault="004354D7">
      <w:r>
        <w:continuationSeparator/>
      </w:r>
    </w:p>
  </w:footnote>
  <w:footnote w:type="continuationNotice" w:id="1">
    <w:p w14:paraId="066EBC56" w14:textId="77777777" w:rsidR="004354D7" w:rsidRDefault="004354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53AD8" w14:textId="59E06D26" w:rsidR="00B73407" w:rsidRDefault="00F410C9" w:rsidP="00E22E43">
    <w:pPr>
      <w:pStyle w:val="Encabezado"/>
      <w:ind w:left="-142"/>
    </w:pPr>
    <w:r>
      <w:rPr>
        <w:rFonts w:ascii="Open Sans" w:hAnsi="Open Sans" w:cs="Open Sans"/>
        <w:noProof/>
        <w:color w:val="0075FF"/>
        <w:szCs w:val="16"/>
      </w:rPr>
      <w:drawing>
        <wp:anchor distT="0" distB="0" distL="114300" distR="114300" simplePos="0" relativeHeight="251658240" behindDoc="0" locked="0" layoutInCell="1" allowOverlap="1" wp14:anchorId="3E928B8B" wp14:editId="1700319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71600" cy="324000"/>
          <wp:effectExtent l="0" t="0" r="0" b="0"/>
          <wp:wrapNone/>
          <wp:docPr id="2100984238" name="Imatge 8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11"/>
    <w:lvl w:ilvl="0">
      <w:numFmt w:val="bullet"/>
      <w:lvlText w:val=""/>
      <w:lvlJc w:val="left"/>
      <w:pPr>
        <w:tabs>
          <w:tab w:val="num" w:pos="360"/>
        </w:tabs>
        <w:ind w:left="360" w:hanging="360"/>
      </w:pPr>
      <w:rPr>
        <w:rFonts w:ascii="Times New Roman" w:hAnsi="Times New Roman" w:cs="OpenSymbol"/>
      </w:rPr>
    </w:lvl>
  </w:abstractNum>
  <w:abstractNum w:abstractNumId="1" w15:restartNumberingAfterBreak="0">
    <w:nsid w:val="01107E32"/>
    <w:multiLevelType w:val="multilevel"/>
    <w:tmpl w:val="0C9652E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9E6868"/>
    <w:multiLevelType w:val="multilevel"/>
    <w:tmpl w:val="4E0C97E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A15479"/>
    <w:multiLevelType w:val="hybridMultilevel"/>
    <w:tmpl w:val="7CDED684"/>
    <w:lvl w:ilvl="0" w:tplc="50A40F70">
      <w:start w:val="1"/>
      <w:numFmt w:val="lowerLetter"/>
      <w:lvlText w:val="%1)"/>
      <w:lvlJc w:val="left"/>
      <w:pPr>
        <w:ind w:left="788" w:hanging="428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F4019"/>
    <w:multiLevelType w:val="multilevel"/>
    <w:tmpl w:val="5DB2D48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9925CAF"/>
    <w:multiLevelType w:val="multilevel"/>
    <w:tmpl w:val="00CCF3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9F94D0B"/>
    <w:multiLevelType w:val="hybridMultilevel"/>
    <w:tmpl w:val="971A3618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0BD5AF1"/>
    <w:multiLevelType w:val="hybridMultilevel"/>
    <w:tmpl w:val="B068205E"/>
    <w:lvl w:ilvl="0" w:tplc="D69242D0">
      <w:start w:val="1"/>
      <w:numFmt w:val="lowerLetter"/>
      <w:lvlText w:val="%1)"/>
      <w:lvlJc w:val="left"/>
      <w:pPr>
        <w:ind w:left="788" w:hanging="428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45E56"/>
    <w:multiLevelType w:val="multilevel"/>
    <w:tmpl w:val="A1E678B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1.1"/>
      <w:lvlJc w:val="left"/>
      <w:pPr>
        <w:ind w:left="121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9" w15:restartNumberingAfterBreak="0">
    <w:nsid w:val="14D01C53"/>
    <w:multiLevelType w:val="singleLevel"/>
    <w:tmpl w:val="E236C7EC"/>
    <w:lvl w:ilvl="0">
      <w:start w:val="1"/>
      <w:numFmt w:val="decimal"/>
      <w:pStyle w:val="titol1"/>
      <w:lvlText w:val="1.%1."/>
      <w:lvlJc w:val="left"/>
      <w:pPr>
        <w:tabs>
          <w:tab w:val="num" w:pos="720"/>
        </w:tabs>
        <w:ind w:left="720" w:hanging="720"/>
      </w:pPr>
    </w:lvl>
  </w:abstractNum>
  <w:abstractNum w:abstractNumId="10" w15:restartNumberingAfterBreak="0">
    <w:nsid w:val="1699241B"/>
    <w:multiLevelType w:val="hybridMultilevel"/>
    <w:tmpl w:val="9822BF7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D637E"/>
    <w:multiLevelType w:val="multilevel"/>
    <w:tmpl w:val="1F8A4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E846E3E"/>
    <w:multiLevelType w:val="hybridMultilevel"/>
    <w:tmpl w:val="C3F28D5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52C12"/>
    <w:multiLevelType w:val="multilevel"/>
    <w:tmpl w:val="EEC22F9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233AA1"/>
    <w:multiLevelType w:val="hybridMultilevel"/>
    <w:tmpl w:val="FDA40200"/>
    <w:lvl w:ilvl="0" w:tplc="28E6738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01520F"/>
    <w:multiLevelType w:val="hybridMultilevel"/>
    <w:tmpl w:val="1CE00E12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1959"/>
    <w:multiLevelType w:val="multilevel"/>
    <w:tmpl w:val="B9F0D4B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upperLetter"/>
      <w:lvlText w:val="%1.%2.1"/>
      <w:lvlJc w:val="left"/>
      <w:pPr>
        <w:ind w:left="720" w:hanging="720"/>
      </w:pPr>
      <w:rPr>
        <w:rFonts w:hint="default"/>
        <w:b/>
        <w:bCs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7" w15:restartNumberingAfterBreak="0">
    <w:nsid w:val="360D3F57"/>
    <w:multiLevelType w:val="multilevel"/>
    <w:tmpl w:val="58F407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69F3C44"/>
    <w:multiLevelType w:val="hybridMultilevel"/>
    <w:tmpl w:val="37E4A51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51C3D"/>
    <w:multiLevelType w:val="hybridMultilevel"/>
    <w:tmpl w:val="9B160CBC"/>
    <w:lvl w:ilvl="0" w:tplc="98CC441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A5213"/>
    <w:multiLevelType w:val="hybridMultilevel"/>
    <w:tmpl w:val="CDA27582"/>
    <w:lvl w:ilvl="0" w:tplc="5290BE1C"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w w:val="99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23A2A"/>
    <w:multiLevelType w:val="hybridMultilevel"/>
    <w:tmpl w:val="4F84F14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24FB6"/>
    <w:multiLevelType w:val="hybridMultilevel"/>
    <w:tmpl w:val="F2623798"/>
    <w:lvl w:ilvl="0" w:tplc="4A0079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83525"/>
    <w:multiLevelType w:val="hybridMultilevel"/>
    <w:tmpl w:val="28B0629E"/>
    <w:styleLink w:val="111111"/>
    <w:lvl w:ilvl="0" w:tplc="9E300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585F20"/>
    <w:multiLevelType w:val="hybridMultilevel"/>
    <w:tmpl w:val="BE126F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92727"/>
    <w:multiLevelType w:val="multilevel"/>
    <w:tmpl w:val="948685A0"/>
    <w:lvl w:ilvl="0">
      <w:start w:val="4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1CA0627"/>
    <w:multiLevelType w:val="multilevel"/>
    <w:tmpl w:val="70865A9A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559E5027"/>
    <w:multiLevelType w:val="hybridMultilevel"/>
    <w:tmpl w:val="A086B688"/>
    <w:lvl w:ilvl="0" w:tplc="14CE7C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638E6"/>
    <w:multiLevelType w:val="hybridMultilevel"/>
    <w:tmpl w:val="4C32883A"/>
    <w:lvl w:ilvl="0" w:tplc="DBCA4E34">
      <w:start w:val="1"/>
      <w:numFmt w:val="bullet"/>
      <w:pStyle w:val="Llistanivel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7E45F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1EA6668">
      <w:start w:val="1"/>
      <w:numFmt w:val="bullet"/>
      <w:lvlText w:val="–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BE2A07"/>
    <w:multiLevelType w:val="multilevel"/>
    <w:tmpl w:val="3CA04D2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ED72A03"/>
    <w:multiLevelType w:val="multilevel"/>
    <w:tmpl w:val="DA5EFD6A"/>
    <w:lvl w:ilvl="0">
      <w:start w:val="46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31" w15:restartNumberingAfterBreak="0">
    <w:nsid w:val="6317264C"/>
    <w:multiLevelType w:val="hybridMultilevel"/>
    <w:tmpl w:val="8B444438"/>
    <w:lvl w:ilvl="0" w:tplc="95160F4E">
      <w:start w:val="1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6470015"/>
    <w:multiLevelType w:val="hybridMultilevel"/>
    <w:tmpl w:val="A432BE2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752AB"/>
    <w:multiLevelType w:val="hybridMultilevel"/>
    <w:tmpl w:val="E1B447BA"/>
    <w:lvl w:ilvl="0" w:tplc="504CC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C2F0FAD"/>
    <w:multiLevelType w:val="hybridMultilevel"/>
    <w:tmpl w:val="80907344"/>
    <w:lvl w:ilvl="0" w:tplc="00000005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24F98"/>
    <w:multiLevelType w:val="hybridMultilevel"/>
    <w:tmpl w:val="710C6C9E"/>
    <w:lvl w:ilvl="0" w:tplc="65468338">
      <w:start w:val="1"/>
      <w:numFmt w:val="decimal"/>
      <w:lvlText w:val="%1."/>
      <w:lvlJc w:val="left"/>
      <w:pPr>
        <w:ind w:left="163" w:hanging="257"/>
      </w:pPr>
      <w:rPr>
        <w:rFonts w:ascii="Arial" w:eastAsia="Arial" w:hAnsi="Arial" w:cs="Arial" w:hint="default"/>
        <w:w w:val="99"/>
        <w:sz w:val="22"/>
        <w:szCs w:val="22"/>
        <w:lang w:val="ca-ES" w:eastAsia="ca-ES" w:bidi="ca-ES"/>
      </w:rPr>
    </w:lvl>
    <w:lvl w:ilvl="1" w:tplc="95CEAA96">
      <w:numFmt w:val="bullet"/>
      <w:lvlText w:val="•"/>
      <w:lvlJc w:val="left"/>
      <w:pPr>
        <w:ind w:left="1066" w:hanging="257"/>
      </w:pPr>
      <w:rPr>
        <w:rFonts w:hint="default"/>
        <w:lang w:val="ca-ES" w:eastAsia="ca-ES" w:bidi="ca-ES"/>
      </w:rPr>
    </w:lvl>
    <w:lvl w:ilvl="2" w:tplc="B406C79C">
      <w:numFmt w:val="bullet"/>
      <w:lvlText w:val="•"/>
      <w:lvlJc w:val="left"/>
      <w:pPr>
        <w:ind w:left="1972" w:hanging="257"/>
      </w:pPr>
      <w:rPr>
        <w:rFonts w:hint="default"/>
        <w:lang w:val="ca-ES" w:eastAsia="ca-ES" w:bidi="ca-ES"/>
      </w:rPr>
    </w:lvl>
    <w:lvl w:ilvl="3" w:tplc="587C0E56">
      <w:numFmt w:val="bullet"/>
      <w:lvlText w:val="•"/>
      <w:lvlJc w:val="left"/>
      <w:pPr>
        <w:ind w:left="2879" w:hanging="257"/>
      </w:pPr>
      <w:rPr>
        <w:rFonts w:hint="default"/>
        <w:lang w:val="ca-ES" w:eastAsia="ca-ES" w:bidi="ca-ES"/>
      </w:rPr>
    </w:lvl>
    <w:lvl w:ilvl="4" w:tplc="761EEC82">
      <w:numFmt w:val="bullet"/>
      <w:lvlText w:val="•"/>
      <w:lvlJc w:val="left"/>
      <w:pPr>
        <w:ind w:left="3785" w:hanging="257"/>
      </w:pPr>
      <w:rPr>
        <w:rFonts w:hint="default"/>
        <w:lang w:val="ca-ES" w:eastAsia="ca-ES" w:bidi="ca-ES"/>
      </w:rPr>
    </w:lvl>
    <w:lvl w:ilvl="5" w:tplc="BE787F5C">
      <w:numFmt w:val="bullet"/>
      <w:lvlText w:val="•"/>
      <w:lvlJc w:val="left"/>
      <w:pPr>
        <w:ind w:left="4692" w:hanging="257"/>
      </w:pPr>
      <w:rPr>
        <w:rFonts w:hint="default"/>
        <w:lang w:val="ca-ES" w:eastAsia="ca-ES" w:bidi="ca-ES"/>
      </w:rPr>
    </w:lvl>
    <w:lvl w:ilvl="6" w:tplc="60F065CC">
      <w:numFmt w:val="bullet"/>
      <w:lvlText w:val="•"/>
      <w:lvlJc w:val="left"/>
      <w:pPr>
        <w:ind w:left="5598" w:hanging="257"/>
      </w:pPr>
      <w:rPr>
        <w:rFonts w:hint="default"/>
        <w:lang w:val="ca-ES" w:eastAsia="ca-ES" w:bidi="ca-ES"/>
      </w:rPr>
    </w:lvl>
    <w:lvl w:ilvl="7" w:tplc="B44C35EC">
      <w:numFmt w:val="bullet"/>
      <w:lvlText w:val="•"/>
      <w:lvlJc w:val="left"/>
      <w:pPr>
        <w:ind w:left="6505" w:hanging="257"/>
      </w:pPr>
      <w:rPr>
        <w:rFonts w:hint="default"/>
        <w:lang w:val="ca-ES" w:eastAsia="ca-ES" w:bidi="ca-ES"/>
      </w:rPr>
    </w:lvl>
    <w:lvl w:ilvl="8" w:tplc="FCC81520">
      <w:numFmt w:val="bullet"/>
      <w:lvlText w:val="•"/>
      <w:lvlJc w:val="left"/>
      <w:pPr>
        <w:ind w:left="7411" w:hanging="257"/>
      </w:pPr>
      <w:rPr>
        <w:rFonts w:hint="default"/>
        <w:lang w:val="ca-ES" w:eastAsia="ca-ES" w:bidi="ca-ES"/>
      </w:rPr>
    </w:lvl>
  </w:abstractNum>
  <w:abstractNum w:abstractNumId="36" w15:restartNumberingAfterBreak="0">
    <w:nsid w:val="6D424DDA"/>
    <w:multiLevelType w:val="hybridMultilevel"/>
    <w:tmpl w:val="EEE8E06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D0A73"/>
    <w:multiLevelType w:val="hybridMultilevel"/>
    <w:tmpl w:val="85C4431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33178"/>
    <w:multiLevelType w:val="multilevel"/>
    <w:tmpl w:val="2FF2A69C"/>
    <w:lvl w:ilvl="0">
      <w:start w:val="3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39" w15:restartNumberingAfterBreak="0">
    <w:nsid w:val="735679EA"/>
    <w:multiLevelType w:val="hybridMultilevel"/>
    <w:tmpl w:val="D3C0FF38"/>
    <w:lvl w:ilvl="0" w:tplc="B10481D8">
      <w:start w:val="1"/>
      <w:numFmt w:val="decimal"/>
      <w:lvlText w:val="%1."/>
      <w:lvlJc w:val="left"/>
      <w:pPr>
        <w:ind w:left="589" w:hanging="426"/>
      </w:pPr>
      <w:rPr>
        <w:rFonts w:ascii="Arial" w:eastAsia="Arial" w:hAnsi="Arial" w:cs="Arial" w:hint="default"/>
        <w:w w:val="99"/>
        <w:sz w:val="22"/>
        <w:szCs w:val="22"/>
        <w:lang w:val="ca-ES" w:eastAsia="ca-ES" w:bidi="ca-ES"/>
      </w:rPr>
    </w:lvl>
    <w:lvl w:ilvl="1" w:tplc="C2EC945A">
      <w:numFmt w:val="bullet"/>
      <w:lvlText w:val="•"/>
      <w:lvlJc w:val="left"/>
      <w:pPr>
        <w:ind w:left="1444" w:hanging="426"/>
      </w:pPr>
      <w:rPr>
        <w:rFonts w:hint="default"/>
        <w:lang w:val="ca-ES" w:eastAsia="ca-ES" w:bidi="ca-ES"/>
      </w:rPr>
    </w:lvl>
    <w:lvl w:ilvl="2" w:tplc="BD921340">
      <w:numFmt w:val="bullet"/>
      <w:lvlText w:val="•"/>
      <w:lvlJc w:val="left"/>
      <w:pPr>
        <w:ind w:left="2308" w:hanging="426"/>
      </w:pPr>
      <w:rPr>
        <w:rFonts w:hint="default"/>
        <w:lang w:val="ca-ES" w:eastAsia="ca-ES" w:bidi="ca-ES"/>
      </w:rPr>
    </w:lvl>
    <w:lvl w:ilvl="3" w:tplc="F3C42CB6">
      <w:numFmt w:val="bullet"/>
      <w:lvlText w:val="•"/>
      <w:lvlJc w:val="left"/>
      <w:pPr>
        <w:ind w:left="3173" w:hanging="426"/>
      </w:pPr>
      <w:rPr>
        <w:rFonts w:hint="default"/>
        <w:lang w:val="ca-ES" w:eastAsia="ca-ES" w:bidi="ca-ES"/>
      </w:rPr>
    </w:lvl>
    <w:lvl w:ilvl="4" w:tplc="A07EABF8">
      <w:numFmt w:val="bullet"/>
      <w:lvlText w:val="•"/>
      <w:lvlJc w:val="left"/>
      <w:pPr>
        <w:ind w:left="4037" w:hanging="426"/>
      </w:pPr>
      <w:rPr>
        <w:rFonts w:hint="default"/>
        <w:lang w:val="ca-ES" w:eastAsia="ca-ES" w:bidi="ca-ES"/>
      </w:rPr>
    </w:lvl>
    <w:lvl w:ilvl="5" w:tplc="B860B6DE">
      <w:numFmt w:val="bullet"/>
      <w:lvlText w:val="•"/>
      <w:lvlJc w:val="left"/>
      <w:pPr>
        <w:ind w:left="4902" w:hanging="426"/>
      </w:pPr>
      <w:rPr>
        <w:rFonts w:hint="default"/>
        <w:lang w:val="ca-ES" w:eastAsia="ca-ES" w:bidi="ca-ES"/>
      </w:rPr>
    </w:lvl>
    <w:lvl w:ilvl="6" w:tplc="0A5A9C00">
      <w:numFmt w:val="bullet"/>
      <w:lvlText w:val="•"/>
      <w:lvlJc w:val="left"/>
      <w:pPr>
        <w:ind w:left="5766" w:hanging="426"/>
      </w:pPr>
      <w:rPr>
        <w:rFonts w:hint="default"/>
        <w:lang w:val="ca-ES" w:eastAsia="ca-ES" w:bidi="ca-ES"/>
      </w:rPr>
    </w:lvl>
    <w:lvl w:ilvl="7" w:tplc="33AA57FA">
      <w:numFmt w:val="bullet"/>
      <w:lvlText w:val="•"/>
      <w:lvlJc w:val="left"/>
      <w:pPr>
        <w:ind w:left="6631" w:hanging="426"/>
      </w:pPr>
      <w:rPr>
        <w:rFonts w:hint="default"/>
        <w:lang w:val="ca-ES" w:eastAsia="ca-ES" w:bidi="ca-ES"/>
      </w:rPr>
    </w:lvl>
    <w:lvl w:ilvl="8" w:tplc="92D8161C">
      <w:numFmt w:val="bullet"/>
      <w:lvlText w:val="•"/>
      <w:lvlJc w:val="left"/>
      <w:pPr>
        <w:ind w:left="7495" w:hanging="426"/>
      </w:pPr>
      <w:rPr>
        <w:rFonts w:hint="default"/>
        <w:lang w:val="ca-ES" w:eastAsia="ca-ES" w:bidi="ca-ES"/>
      </w:rPr>
    </w:lvl>
  </w:abstractNum>
  <w:abstractNum w:abstractNumId="40" w15:restartNumberingAfterBreak="0">
    <w:nsid w:val="77A07897"/>
    <w:multiLevelType w:val="hybridMultilevel"/>
    <w:tmpl w:val="971A3618"/>
    <w:lvl w:ilvl="0" w:tplc="4AC612C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073" w:hanging="360"/>
      </w:pPr>
    </w:lvl>
    <w:lvl w:ilvl="2" w:tplc="0403001B" w:tentative="1">
      <w:start w:val="1"/>
      <w:numFmt w:val="lowerRoman"/>
      <w:lvlText w:val="%3."/>
      <w:lvlJc w:val="right"/>
      <w:pPr>
        <w:ind w:left="2793" w:hanging="180"/>
      </w:pPr>
    </w:lvl>
    <w:lvl w:ilvl="3" w:tplc="0403000F" w:tentative="1">
      <w:start w:val="1"/>
      <w:numFmt w:val="decimal"/>
      <w:lvlText w:val="%4."/>
      <w:lvlJc w:val="left"/>
      <w:pPr>
        <w:ind w:left="3513" w:hanging="360"/>
      </w:pPr>
    </w:lvl>
    <w:lvl w:ilvl="4" w:tplc="04030019" w:tentative="1">
      <w:start w:val="1"/>
      <w:numFmt w:val="lowerLetter"/>
      <w:lvlText w:val="%5."/>
      <w:lvlJc w:val="left"/>
      <w:pPr>
        <w:ind w:left="4233" w:hanging="360"/>
      </w:pPr>
    </w:lvl>
    <w:lvl w:ilvl="5" w:tplc="0403001B" w:tentative="1">
      <w:start w:val="1"/>
      <w:numFmt w:val="lowerRoman"/>
      <w:lvlText w:val="%6."/>
      <w:lvlJc w:val="right"/>
      <w:pPr>
        <w:ind w:left="4953" w:hanging="180"/>
      </w:pPr>
    </w:lvl>
    <w:lvl w:ilvl="6" w:tplc="0403000F" w:tentative="1">
      <w:start w:val="1"/>
      <w:numFmt w:val="decimal"/>
      <w:lvlText w:val="%7."/>
      <w:lvlJc w:val="left"/>
      <w:pPr>
        <w:ind w:left="5673" w:hanging="360"/>
      </w:pPr>
    </w:lvl>
    <w:lvl w:ilvl="7" w:tplc="04030019" w:tentative="1">
      <w:start w:val="1"/>
      <w:numFmt w:val="lowerLetter"/>
      <w:lvlText w:val="%8."/>
      <w:lvlJc w:val="left"/>
      <w:pPr>
        <w:ind w:left="6393" w:hanging="360"/>
      </w:pPr>
    </w:lvl>
    <w:lvl w:ilvl="8" w:tplc="0403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7B454C8D"/>
    <w:multiLevelType w:val="multilevel"/>
    <w:tmpl w:val="0EBCB40E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B6409BD"/>
    <w:multiLevelType w:val="multilevel"/>
    <w:tmpl w:val="7D9C3030"/>
    <w:lvl w:ilvl="0">
      <w:start w:val="1"/>
      <w:numFmt w:val="upperRoman"/>
      <w:pStyle w:val="Normalindex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74035794">
    <w:abstractNumId w:val="9"/>
  </w:num>
  <w:num w:numId="2" w16cid:durableId="565184808">
    <w:abstractNumId w:val="42"/>
  </w:num>
  <w:num w:numId="3" w16cid:durableId="748892598">
    <w:abstractNumId w:val="5"/>
  </w:num>
  <w:num w:numId="4" w16cid:durableId="1159226969">
    <w:abstractNumId w:val="23"/>
  </w:num>
  <w:num w:numId="5" w16cid:durableId="1155798287">
    <w:abstractNumId w:val="12"/>
  </w:num>
  <w:num w:numId="6" w16cid:durableId="1092555956">
    <w:abstractNumId w:val="3"/>
  </w:num>
  <w:num w:numId="7" w16cid:durableId="751201322">
    <w:abstractNumId w:val="7"/>
  </w:num>
  <w:num w:numId="8" w16cid:durableId="1965304197">
    <w:abstractNumId w:val="39"/>
  </w:num>
  <w:num w:numId="9" w16cid:durableId="209921402">
    <w:abstractNumId w:val="28"/>
  </w:num>
  <w:num w:numId="10" w16cid:durableId="1929191597">
    <w:abstractNumId w:val="0"/>
  </w:num>
  <w:num w:numId="11" w16cid:durableId="398675717">
    <w:abstractNumId w:val="22"/>
  </w:num>
  <w:num w:numId="12" w16cid:durableId="527763339">
    <w:abstractNumId w:val="11"/>
  </w:num>
  <w:num w:numId="13" w16cid:durableId="1482817637">
    <w:abstractNumId w:val="36"/>
  </w:num>
  <w:num w:numId="14" w16cid:durableId="1171338336">
    <w:abstractNumId w:val="4"/>
  </w:num>
  <w:num w:numId="15" w16cid:durableId="353658741">
    <w:abstractNumId w:val="8"/>
  </w:num>
  <w:num w:numId="16" w16cid:durableId="561336125">
    <w:abstractNumId w:val="35"/>
  </w:num>
  <w:num w:numId="17" w16cid:durableId="1154252721">
    <w:abstractNumId w:val="18"/>
  </w:num>
  <w:num w:numId="18" w16cid:durableId="1854342248">
    <w:abstractNumId w:val="19"/>
  </w:num>
  <w:num w:numId="19" w16cid:durableId="1592423900">
    <w:abstractNumId w:val="31"/>
  </w:num>
  <w:num w:numId="20" w16cid:durableId="1177227574">
    <w:abstractNumId w:val="25"/>
  </w:num>
  <w:num w:numId="21" w16cid:durableId="868296970">
    <w:abstractNumId w:val="21"/>
  </w:num>
  <w:num w:numId="22" w16cid:durableId="1322585136">
    <w:abstractNumId w:val="10"/>
  </w:num>
  <w:num w:numId="23" w16cid:durableId="1994790351">
    <w:abstractNumId w:val="27"/>
  </w:num>
  <w:num w:numId="24" w16cid:durableId="1073116452">
    <w:abstractNumId w:val="15"/>
  </w:num>
  <w:num w:numId="25" w16cid:durableId="1276446400">
    <w:abstractNumId w:val="40"/>
  </w:num>
  <w:num w:numId="26" w16cid:durableId="616371735">
    <w:abstractNumId w:val="6"/>
  </w:num>
  <w:num w:numId="27" w16cid:durableId="517161005">
    <w:abstractNumId w:val="38"/>
  </w:num>
  <w:num w:numId="28" w16cid:durableId="312607365">
    <w:abstractNumId w:val="14"/>
  </w:num>
  <w:num w:numId="29" w16cid:durableId="2013028422">
    <w:abstractNumId w:val="13"/>
  </w:num>
  <w:num w:numId="30" w16cid:durableId="1108967097">
    <w:abstractNumId w:val="16"/>
  </w:num>
  <w:num w:numId="31" w16cid:durableId="592281329">
    <w:abstractNumId w:val="28"/>
  </w:num>
  <w:num w:numId="32" w16cid:durableId="1822578659">
    <w:abstractNumId w:val="28"/>
  </w:num>
  <w:num w:numId="33" w16cid:durableId="979186281">
    <w:abstractNumId w:val="28"/>
  </w:num>
  <w:num w:numId="34" w16cid:durableId="498273998">
    <w:abstractNumId w:val="28"/>
  </w:num>
  <w:num w:numId="35" w16cid:durableId="2124643400">
    <w:abstractNumId w:val="28"/>
  </w:num>
  <w:num w:numId="36" w16cid:durableId="825977440">
    <w:abstractNumId w:val="28"/>
  </w:num>
  <w:num w:numId="37" w16cid:durableId="285236531">
    <w:abstractNumId w:val="20"/>
  </w:num>
  <w:num w:numId="38" w16cid:durableId="649594966">
    <w:abstractNumId w:val="26"/>
  </w:num>
  <w:num w:numId="39" w16cid:durableId="963970354">
    <w:abstractNumId w:val="30"/>
  </w:num>
  <w:num w:numId="40" w16cid:durableId="1009142773">
    <w:abstractNumId w:val="37"/>
  </w:num>
  <w:num w:numId="41" w16cid:durableId="2121220982">
    <w:abstractNumId w:val="32"/>
  </w:num>
  <w:num w:numId="42" w16cid:durableId="611935558">
    <w:abstractNumId w:val="24"/>
  </w:num>
  <w:num w:numId="43" w16cid:durableId="242836821">
    <w:abstractNumId w:val="33"/>
  </w:num>
  <w:num w:numId="44" w16cid:durableId="157114008">
    <w:abstractNumId w:val="34"/>
  </w:num>
  <w:num w:numId="45" w16cid:durableId="1305890525">
    <w:abstractNumId w:val="1"/>
  </w:num>
  <w:num w:numId="46" w16cid:durableId="519047960">
    <w:abstractNumId w:val="29"/>
  </w:num>
  <w:num w:numId="47" w16cid:durableId="226769212">
    <w:abstractNumId w:val="17"/>
  </w:num>
  <w:num w:numId="48" w16cid:durableId="15010513">
    <w:abstractNumId w:val="2"/>
  </w:num>
  <w:num w:numId="49" w16cid:durableId="109403737">
    <w:abstractNumId w:val="4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55"/>
    <w:rsid w:val="000011AE"/>
    <w:rsid w:val="000018C0"/>
    <w:rsid w:val="000018C8"/>
    <w:rsid w:val="00001C46"/>
    <w:rsid w:val="000024CE"/>
    <w:rsid w:val="00003056"/>
    <w:rsid w:val="0000376E"/>
    <w:rsid w:val="00003AEC"/>
    <w:rsid w:val="00003F09"/>
    <w:rsid w:val="000041AF"/>
    <w:rsid w:val="0000469F"/>
    <w:rsid w:val="0000480D"/>
    <w:rsid w:val="0000521F"/>
    <w:rsid w:val="00005ED7"/>
    <w:rsid w:val="00005F61"/>
    <w:rsid w:val="00006276"/>
    <w:rsid w:val="00007E1C"/>
    <w:rsid w:val="00011EA1"/>
    <w:rsid w:val="00012E4F"/>
    <w:rsid w:val="00013EF9"/>
    <w:rsid w:val="00013F43"/>
    <w:rsid w:val="0001562D"/>
    <w:rsid w:val="000158A5"/>
    <w:rsid w:val="00015F6B"/>
    <w:rsid w:val="00016050"/>
    <w:rsid w:val="00016347"/>
    <w:rsid w:val="00016A72"/>
    <w:rsid w:val="00020FAB"/>
    <w:rsid w:val="000214ED"/>
    <w:rsid w:val="000237C5"/>
    <w:rsid w:val="000238A1"/>
    <w:rsid w:val="00024906"/>
    <w:rsid w:val="00024974"/>
    <w:rsid w:val="00024B52"/>
    <w:rsid w:val="00024CD8"/>
    <w:rsid w:val="00026261"/>
    <w:rsid w:val="00027934"/>
    <w:rsid w:val="00027EB6"/>
    <w:rsid w:val="00032F10"/>
    <w:rsid w:val="00033D9F"/>
    <w:rsid w:val="00034530"/>
    <w:rsid w:val="00034692"/>
    <w:rsid w:val="000350A1"/>
    <w:rsid w:val="00035F01"/>
    <w:rsid w:val="000372C1"/>
    <w:rsid w:val="00037C9B"/>
    <w:rsid w:val="00040CD9"/>
    <w:rsid w:val="000410C9"/>
    <w:rsid w:val="00041277"/>
    <w:rsid w:val="000423E0"/>
    <w:rsid w:val="00043A5F"/>
    <w:rsid w:val="00044873"/>
    <w:rsid w:val="00044948"/>
    <w:rsid w:val="000453C0"/>
    <w:rsid w:val="000468E2"/>
    <w:rsid w:val="000473B8"/>
    <w:rsid w:val="00047A13"/>
    <w:rsid w:val="00047C6E"/>
    <w:rsid w:val="00047C8C"/>
    <w:rsid w:val="00050370"/>
    <w:rsid w:val="00050E5A"/>
    <w:rsid w:val="00050F8A"/>
    <w:rsid w:val="00050FC6"/>
    <w:rsid w:val="00051009"/>
    <w:rsid w:val="00051972"/>
    <w:rsid w:val="00052B26"/>
    <w:rsid w:val="000531A6"/>
    <w:rsid w:val="00053717"/>
    <w:rsid w:val="0005467C"/>
    <w:rsid w:val="000547FB"/>
    <w:rsid w:val="00055028"/>
    <w:rsid w:val="00055EA2"/>
    <w:rsid w:val="0005674C"/>
    <w:rsid w:val="00056AB0"/>
    <w:rsid w:val="00056F64"/>
    <w:rsid w:val="0005788F"/>
    <w:rsid w:val="000579FA"/>
    <w:rsid w:val="00060108"/>
    <w:rsid w:val="000618C9"/>
    <w:rsid w:val="00061D80"/>
    <w:rsid w:val="00061EF1"/>
    <w:rsid w:val="00062B00"/>
    <w:rsid w:val="000630B6"/>
    <w:rsid w:val="00063545"/>
    <w:rsid w:val="00064051"/>
    <w:rsid w:val="00064C4D"/>
    <w:rsid w:val="00064DE1"/>
    <w:rsid w:val="0006521E"/>
    <w:rsid w:val="00065C02"/>
    <w:rsid w:val="00066452"/>
    <w:rsid w:val="00066B40"/>
    <w:rsid w:val="00066C3B"/>
    <w:rsid w:val="0006756B"/>
    <w:rsid w:val="00067C4A"/>
    <w:rsid w:val="00067FE8"/>
    <w:rsid w:val="00070531"/>
    <w:rsid w:val="00070B1D"/>
    <w:rsid w:val="00070B81"/>
    <w:rsid w:val="00071B70"/>
    <w:rsid w:val="00071C8E"/>
    <w:rsid w:val="000733FF"/>
    <w:rsid w:val="000739A6"/>
    <w:rsid w:val="00073FCA"/>
    <w:rsid w:val="00074A3E"/>
    <w:rsid w:val="000758D0"/>
    <w:rsid w:val="0007693D"/>
    <w:rsid w:val="00076C6C"/>
    <w:rsid w:val="00077D18"/>
    <w:rsid w:val="0008075C"/>
    <w:rsid w:val="00080F5D"/>
    <w:rsid w:val="00081830"/>
    <w:rsid w:val="00081EBD"/>
    <w:rsid w:val="000825C2"/>
    <w:rsid w:val="00083E84"/>
    <w:rsid w:val="00084B75"/>
    <w:rsid w:val="00084FFD"/>
    <w:rsid w:val="00085470"/>
    <w:rsid w:val="00085BE4"/>
    <w:rsid w:val="00085FAA"/>
    <w:rsid w:val="000865AA"/>
    <w:rsid w:val="00086A23"/>
    <w:rsid w:val="000876A1"/>
    <w:rsid w:val="00087802"/>
    <w:rsid w:val="000878AE"/>
    <w:rsid w:val="0009125B"/>
    <w:rsid w:val="0009140F"/>
    <w:rsid w:val="00091671"/>
    <w:rsid w:val="0009222E"/>
    <w:rsid w:val="000924AF"/>
    <w:rsid w:val="00093250"/>
    <w:rsid w:val="00094E29"/>
    <w:rsid w:val="00095007"/>
    <w:rsid w:val="00095CD1"/>
    <w:rsid w:val="00096197"/>
    <w:rsid w:val="00096A23"/>
    <w:rsid w:val="00097201"/>
    <w:rsid w:val="000A07F4"/>
    <w:rsid w:val="000A1D87"/>
    <w:rsid w:val="000A2C43"/>
    <w:rsid w:val="000A35C2"/>
    <w:rsid w:val="000A42CB"/>
    <w:rsid w:val="000A49DA"/>
    <w:rsid w:val="000A5A2E"/>
    <w:rsid w:val="000A650E"/>
    <w:rsid w:val="000A6D49"/>
    <w:rsid w:val="000A7120"/>
    <w:rsid w:val="000B062B"/>
    <w:rsid w:val="000B0E4D"/>
    <w:rsid w:val="000B1FD9"/>
    <w:rsid w:val="000B2E95"/>
    <w:rsid w:val="000B395F"/>
    <w:rsid w:val="000B3FAB"/>
    <w:rsid w:val="000B4261"/>
    <w:rsid w:val="000B496F"/>
    <w:rsid w:val="000B517A"/>
    <w:rsid w:val="000B5543"/>
    <w:rsid w:val="000B6613"/>
    <w:rsid w:val="000B69E3"/>
    <w:rsid w:val="000B6C5D"/>
    <w:rsid w:val="000B7A22"/>
    <w:rsid w:val="000C020D"/>
    <w:rsid w:val="000C08C4"/>
    <w:rsid w:val="000C0A9A"/>
    <w:rsid w:val="000C4344"/>
    <w:rsid w:val="000C5403"/>
    <w:rsid w:val="000C5CAF"/>
    <w:rsid w:val="000C71AA"/>
    <w:rsid w:val="000D22A3"/>
    <w:rsid w:val="000D2DD5"/>
    <w:rsid w:val="000D4BA9"/>
    <w:rsid w:val="000D4E82"/>
    <w:rsid w:val="000D51D8"/>
    <w:rsid w:val="000D5825"/>
    <w:rsid w:val="000D593C"/>
    <w:rsid w:val="000D63F5"/>
    <w:rsid w:val="000D71E0"/>
    <w:rsid w:val="000D743F"/>
    <w:rsid w:val="000E0AFE"/>
    <w:rsid w:val="000E0EE0"/>
    <w:rsid w:val="000E2276"/>
    <w:rsid w:val="000E2B47"/>
    <w:rsid w:val="000E2FF2"/>
    <w:rsid w:val="000E3BB0"/>
    <w:rsid w:val="000E441D"/>
    <w:rsid w:val="000E53C1"/>
    <w:rsid w:val="000E5936"/>
    <w:rsid w:val="000E5D3A"/>
    <w:rsid w:val="000E5F56"/>
    <w:rsid w:val="000E6F8D"/>
    <w:rsid w:val="000F0182"/>
    <w:rsid w:val="000F0D5F"/>
    <w:rsid w:val="000F0FEB"/>
    <w:rsid w:val="000F158F"/>
    <w:rsid w:val="000F29FC"/>
    <w:rsid w:val="000F336C"/>
    <w:rsid w:val="000F3AA3"/>
    <w:rsid w:val="000F5827"/>
    <w:rsid w:val="000F5DEF"/>
    <w:rsid w:val="000F6E08"/>
    <w:rsid w:val="0010198E"/>
    <w:rsid w:val="00101BD2"/>
    <w:rsid w:val="0010247A"/>
    <w:rsid w:val="00102DBE"/>
    <w:rsid w:val="00103757"/>
    <w:rsid w:val="00103837"/>
    <w:rsid w:val="00104991"/>
    <w:rsid w:val="00104C5B"/>
    <w:rsid w:val="0010585F"/>
    <w:rsid w:val="00106A1F"/>
    <w:rsid w:val="00107291"/>
    <w:rsid w:val="00107628"/>
    <w:rsid w:val="001077AC"/>
    <w:rsid w:val="00107FD3"/>
    <w:rsid w:val="0011047C"/>
    <w:rsid w:val="00111380"/>
    <w:rsid w:val="0011189D"/>
    <w:rsid w:val="00111B2D"/>
    <w:rsid w:val="00111EEE"/>
    <w:rsid w:val="001132D7"/>
    <w:rsid w:val="0011426E"/>
    <w:rsid w:val="00114E9F"/>
    <w:rsid w:val="001151E7"/>
    <w:rsid w:val="00116288"/>
    <w:rsid w:val="00117208"/>
    <w:rsid w:val="0011794C"/>
    <w:rsid w:val="00117F0E"/>
    <w:rsid w:val="0012059D"/>
    <w:rsid w:val="001244FE"/>
    <w:rsid w:val="00125125"/>
    <w:rsid w:val="00125D40"/>
    <w:rsid w:val="00125EDB"/>
    <w:rsid w:val="00126A5D"/>
    <w:rsid w:val="00127D15"/>
    <w:rsid w:val="00131B27"/>
    <w:rsid w:val="0013209F"/>
    <w:rsid w:val="00132E81"/>
    <w:rsid w:val="00133580"/>
    <w:rsid w:val="00133DB6"/>
    <w:rsid w:val="00135379"/>
    <w:rsid w:val="00136B9D"/>
    <w:rsid w:val="001375F8"/>
    <w:rsid w:val="001376CE"/>
    <w:rsid w:val="001404E8"/>
    <w:rsid w:val="00141619"/>
    <w:rsid w:val="00142764"/>
    <w:rsid w:val="0014355B"/>
    <w:rsid w:val="00144292"/>
    <w:rsid w:val="0014506A"/>
    <w:rsid w:val="001454FD"/>
    <w:rsid w:val="0014580B"/>
    <w:rsid w:val="001458E4"/>
    <w:rsid w:val="00145F04"/>
    <w:rsid w:val="0014652E"/>
    <w:rsid w:val="001467A5"/>
    <w:rsid w:val="0014739F"/>
    <w:rsid w:val="001473EC"/>
    <w:rsid w:val="00147ABB"/>
    <w:rsid w:val="0015086D"/>
    <w:rsid w:val="00150AEF"/>
    <w:rsid w:val="00150C09"/>
    <w:rsid w:val="00150FEC"/>
    <w:rsid w:val="00151DD7"/>
    <w:rsid w:val="001526C3"/>
    <w:rsid w:val="00152CCA"/>
    <w:rsid w:val="001538DD"/>
    <w:rsid w:val="00154494"/>
    <w:rsid w:val="001545E0"/>
    <w:rsid w:val="0015634B"/>
    <w:rsid w:val="00157627"/>
    <w:rsid w:val="00157E82"/>
    <w:rsid w:val="001600C8"/>
    <w:rsid w:val="001605D6"/>
    <w:rsid w:val="00161402"/>
    <w:rsid w:val="0016161E"/>
    <w:rsid w:val="001633DA"/>
    <w:rsid w:val="0016359F"/>
    <w:rsid w:val="0016396A"/>
    <w:rsid w:val="00164621"/>
    <w:rsid w:val="0016473F"/>
    <w:rsid w:val="001653B9"/>
    <w:rsid w:val="00166123"/>
    <w:rsid w:val="00166952"/>
    <w:rsid w:val="001672E5"/>
    <w:rsid w:val="001673C5"/>
    <w:rsid w:val="0016788D"/>
    <w:rsid w:val="00170414"/>
    <w:rsid w:val="0017083B"/>
    <w:rsid w:val="00170AC3"/>
    <w:rsid w:val="00173691"/>
    <w:rsid w:val="00173E07"/>
    <w:rsid w:val="0017426C"/>
    <w:rsid w:val="0017485B"/>
    <w:rsid w:val="00175469"/>
    <w:rsid w:val="00175775"/>
    <w:rsid w:val="0017584A"/>
    <w:rsid w:val="001768AF"/>
    <w:rsid w:val="00176F9F"/>
    <w:rsid w:val="00177315"/>
    <w:rsid w:val="001773CE"/>
    <w:rsid w:val="00177596"/>
    <w:rsid w:val="0017778B"/>
    <w:rsid w:val="00177CF6"/>
    <w:rsid w:val="00180418"/>
    <w:rsid w:val="00181940"/>
    <w:rsid w:val="001820F0"/>
    <w:rsid w:val="00182354"/>
    <w:rsid w:val="00182598"/>
    <w:rsid w:val="001829B6"/>
    <w:rsid w:val="0018413F"/>
    <w:rsid w:val="00185326"/>
    <w:rsid w:val="00186542"/>
    <w:rsid w:val="001870E4"/>
    <w:rsid w:val="00187AAF"/>
    <w:rsid w:val="0019031A"/>
    <w:rsid w:val="001906E1"/>
    <w:rsid w:val="00192995"/>
    <w:rsid w:val="00193A76"/>
    <w:rsid w:val="00193FC8"/>
    <w:rsid w:val="001952D3"/>
    <w:rsid w:val="00197572"/>
    <w:rsid w:val="001A07EC"/>
    <w:rsid w:val="001A1583"/>
    <w:rsid w:val="001A1FD3"/>
    <w:rsid w:val="001A3225"/>
    <w:rsid w:val="001A3307"/>
    <w:rsid w:val="001A359E"/>
    <w:rsid w:val="001A392D"/>
    <w:rsid w:val="001A3993"/>
    <w:rsid w:val="001A5C2B"/>
    <w:rsid w:val="001A63AD"/>
    <w:rsid w:val="001A6F50"/>
    <w:rsid w:val="001A71F1"/>
    <w:rsid w:val="001A7AB3"/>
    <w:rsid w:val="001A7B3C"/>
    <w:rsid w:val="001A7CDC"/>
    <w:rsid w:val="001B08FE"/>
    <w:rsid w:val="001B0D95"/>
    <w:rsid w:val="001B0DDD"/>
    <w:rsid w:val="001B0EED"/>
    <w:rsid w:val="001B20EF"/>
    <w:rsid w:val="001B271D"/>
    <w:rsid w:val="001B2F8E"/>
    <w:rsid w:val="001B43F6"/>
    <w:rsid w:val="001B50EC"/>
    <w:rsid w:val="001B728B"/>
    <w:rsid w:val="001B7E12"/>
    <w:rsid w:val="001C029A"/>
    <w:rsid w:val="001C0F28"/>
    <w:rsid w:val="001C190E"/>
    <w:rsid w:val="001C19EB"/>
    <w:rsid w:val="001C249B"/>
    <w:rsid w:val="001C2DA9"/>
    <w:rsid w:val="001C32CA"/>
    <w:rsid w:val="001C337E"/>
    <w:rsid w:val="001C5A63"/>
    <w:rsid w:val="001C66D8"/>
    <w:rsid w:val="001C776A"/>
    <w:rsid w:val="001D2E45"/>
    <w:rsid w:val="001D30D2"/>
    <w:rsid w:val="001D4855"/>
    <w:rsid w:val="001D52AA"/>
    <w:rsid w:val="001D57F3"/>
    <w:rsid w:val="001D5B56"/>
    <w:rsid w:val="001D61DB"/>
    <w:rsid w:val="001E0644"/>
    <w:rsid w:val="001E1138"/>
    <w:rsid w:val="001E1D6D"/>
    <w:rsid w:val="001E2245"/>
    <w:rsid w:val="001E3A68"/>
    <w:rsid w:val="001E429F"/>
    <w:rsid w:val="001E5811"/>
    <w:rsid w:val="001E5A4C"/>
    <w:rsid w:val="001E5E04"/>
    <w:rsid w:val="001E6586"/>
    <w:rsid w:val="001E6D2C"/>
    <w:rsid w:val="001E70D5"/>
    <w:rsid w:val="001E7B14"/>
    <w:rsid w:val="001F0090"/>
    <w:rsid w:val="001F107E"/>
    <w:rsid w:val="001F1846"/>
    <w:rsid w:val="001F1DD7"/>
    <w:rsid w:val="001F1E0B"/>
    <w:rsid w:val="001F1F2D"/>
    <w:rsid w:val="001F32AA"/>
    <w:rsid w:val="001F3706"/>
    <w:rsid w:val="001F6362"/>
    <w:rsid w:val="001F6D0F"/>
    <w:rsid w:val="001F6FDB"/>
    <w:rsid w:val="0020005A"/>
    <w:rsid w:val="00200DC8"/>
    <w:rsid w:val="00200E29"/>
    <w:rsid w:val="00200F1D"/>
    <w:rsid w:val="002011CD"/>
    <w:rsid w:val="00202531"/>
    <w:rsid w:val="00203080"/>
    <w:rsid w:val="0020311C"/>
    <w:rsid w:val="002036D6"/>
    <w:rsid w:val="00203EE1"/>
    <w:rsid w:val="00204B23"/>
    <w:rsid w:val="00204F52"/>
    <w:rsid w:val="002061A0"/>
    <w:rsid w:val="00206869"/>
    <w:rsid w:val="00206AD9"/>
    <w:rsid w:val="002108BB"/>
    <w:rsid w:val="00210CD9"/>
    <w:rsid w:val="00210D36"/>
    <w:rsid w:val="002114C8"/>
    <w:rsid w:val="00212651"/>
    <w:rsid w:val="00212838"/>
    <w:rsid w:val="0021372C"/>
    <w:rsid w:val="00213AFC"/>
    <w:rsid w:val="0021644B"/>
    <w:rsid w:val="00216571"/>
    <w:rsid w:val="00216F93"/>
    <w:rsid w:val="00216F94"/>
    <w:rsid w:val="002218A1"/>
    <w:rsid w:val="002222E0"/>
    <w:rsid w:val="0022270F"/>
    <w:rsid w:val="00222C64"/>
    <w:rsid w:val="00222F30"/>
    <w:rsid w:val="002230D0"/>
    <w:rsid w:val="0022336C"/>
    <w:rsid w:val="00224B52"/>
    <w:rsid w:val="00224FE9"/>
    <w:rsid w:val="0022592A"/>
    <w:rsid w:val="002259F1"/>
    <w:rsid w:val="00227B0B"/>
    <w:rsid w:val="002302B1"/>
    <w:rsid w:val="00230D2D"/>
    <w:rsid w:val="0023165A"/>
    <w:rsid w:val="00231AB9"/>
    <w:rsid w:val="002328A8"/>
    <w:rsid w:val="00232F8D"/>
    <w:rsid w:val="00233D6F"/>
    <w:rsid w:val="00233EC1"/>
    <w:rsid w:val="00234540"/>
    <w:rsid w:val="00234552"/>
    <w:rsid w:val="00234961"/>
    <w:rsid w:val="00234E5F"/>
    <w:rsid w:val="002356F9"/>
    <w:rsid w:val="00235A20"/>
    <w:rsid w:val="00235CA7"/>
    <w:rsid w:val="002370F8"/>
    <w:rsid w:val="002370FF"/>
    <w:rsid w:val="00241079"/>
    <w:rsid w:val="002410E0"/>
    <w:rsid w:val="00241136"/>
    <w:rsid w:val="002412A0"/>
    <w:rsid w:val="00242259"/>
    <w:rsid w:val="00242719"/>
    <w:rsid w:val="00242FE9"/>
    <w:rsid w:val="00243C0D"/>
    <w:rsid w:val="00244BEF"/>
    <w:rsid w:val="0024589A"/>
    <w:rsid w:val="00245943"/>
    <w:rsid w:val="00245995"/>
    <w:rsid w:val="00245A02"/>
    <w:rsid w:val="002467B8"/>
    <w:rsid w:val="002467E1"/>
    <w:rsid w:val="0024691A"/>
    <w:rsid w:val="00246D71"/>
    <w:rsid w:val="0024766E"/>
    <w:rsid w:val="00250161"/>
    <w:rsid w:val="002519A3"/>
    <w:rsid w:val="00251B31"/>
    <w:rsid w:val="00252010"/>
    <w:rsid w:val="0025373E"/>
    <w:rsid w:val="002538F7"/>
    <w:rsid w:val="00253AD9"/>
    <w:rsid w:val="002547A2"/>
    <w:rsid w:val="00254BCC"/>
    <w:rsid w:val="002558A4"/>
    <w:rsid w:val="002560F0"/>
    <w:rsid w:val="00256C35"/>
    <w:rsid w:val="00256D09"/>
    <w:rsid w:val="00256D8B"/>
    <w:rsid w:val="00257467"/>
    <w:rsid w:val="00261108"/>
    <w:rsid w:val="00261649"/>
    <w:rsid w:val="0026308B"/>
    <w:rsid w:val="002638CC"/>
    <w:rsid w:val="00263E5E"/>
    <w:rsid w:val="0026698B"/>
    <w:rsid w:val="00266E1D"/>
    <w:rsid w:val="00267E65"/>
    <w:rsid w:val="002731AD"/>
    <w:rsid w:val="0027359C"/>
    <w:rsid w:val="00273AE2"/>
    <w:rsid w:val="00274762"/>
    <w:rsid w:val="002749D2"/>
    <w:rsid w:val="00274C66"/>
    <w:rsid w:val="0027563A"/>
    <w:rsid w:val="002757A6"/>
    <w:rsid w:val="002766DA"/>
    <w:rsid w:val="00276A4A"/>
    <w:rsid w:val="00277855"/>
    <w:rsid w:val="00277C1E"/>
    <w:rsid w:val="00277CBF"/>
    <w:rsid w:val="00280BDF"/>
    <w:rsid w:val="00281FD7"/>
    <w:rsid w:val="002824CF"/>
    <w:rsid w:val="0028348F"/>
    <w:rsid w:val="00286156"/>
    <w:rsid w:val="00286312"/>
    <w:rsid w:val="002868BD"/>
    <w:rsid w:val="0028710B"/>
    <w:rsid w:val="0028723B"/>
    <w:rsid w:val="002879FF"/>
    <w:rsid w:val="0029024B"/>
    <w:rsid w:val="00292B98"/>
    <w:rsid w:val="002948E4"/>
    <w:rsid w:val="00294BB6"/>
    <w:rsid w:val="0029560C"/>
    <w:rsid w:val="002956DB"/>
    <w:rsid w:val="0029613C"/>
    <w:rsid w:val="00296ACE"/>
    <w:rsid w:val="00297155"/>
    <w:rsid w:val="002A0F93"/>
    <w:rsid w:val="002A29F9"/>
    <w:rsid w:val="002A32C1"/>
    <w:rsid w:val="002A38E6"/>
    <w:rsid w:val="002A3F7F"/>
    <w:rsid w:val="002A4393"/>
    <w:rsid w:val="002A4654"/>
    <w:rsid w:val="002A5AF9"/>
    <w:rsid w:val="002A5E1A"/>
    <w:rsid w:val="002A5F08"/>
    <w:rsid w:val="002A6C48"/>
    <w:rsid w:val="002B0FB0"/>
    <w:rsid w:val="002B1094"/>
    <w:rsid w:val="002B14D0"/>
    <w:rsid w:val="002B4DDF"/>
    <w:rsid w:val="002B5D1B"/>
    <w:rsid w:val="002B6087"/>
    <w:rsid w:val="002B62B2"/>
    <w:rsid w:val="002B6E4F"/>
    <w:rsid w:val="002B75FA"/>
    <w:rsid w:val="002B7A38"/>
    <w:rsid w:val="002B7D77"/>
    <w:rsid w:val="002C09EA"/>
    <w:rsid w:val="002C0B11"/>
    <w:rsid w:val="002C0EB9"/>
    <w:rsid w:val="002C1999"/>
    <w:rsid w:val="002C1EBD"/>
    <w:rsid w:val="002C1F66"/>
    <w:rsid w:val="002C3FBA"/>
    <w:rsid w:val="002C40B2"/>
    <w:rsid w:val="002C493E"/>
    <w:rsid w:val="002C4952"/>
    <w:rsid w:val="002C4A9F"/>
    <w:rsid w:val="002C59A1"/>
    <w:rsid w:val="002C59F9"/>
    <w:rsid w:val="002C5F05"/>
    <w:rsid w:val="002C6054"/>
    <w:rsid w:val="002C6B74"/>
    <w:rsid w:val="002C6BC4"/>
    <w:rsid w:val="002C6CCB"/>
    <w:rsid w:val="002C6F1D"/>
    <w:rsid w:val="002C7EB8"/>
    <w:rsid w:val="002D0D07"/>
    <w:rsid w:val="002D22E4"/>
    <w:rsid w:val="002D29F8"/>
    <w:rsid w:val="002D32E9"/>
    <w:rsid w:val="002D52B4"/>
    <w:rsid w:val="002D53CA"/>
    <w:rsid w:val="002D594D"/>
    <w:rsid w:val="002D5DEB"/>
    <w:rsid w:val="002D699C"/>
    <w:rsid w:val="002D6D15"/>
    <w:rsid w:val="002D6E2E"/>
    <w:rsid w:val="002D718D"/>
    <w:rsid w:val="002D7A96"/>
    <w:rsid w:val="002D7B78"/>
    <w:rsid w:val="002E06B6"/>
    <w:rsid w:val="002E0A7D"/>
    <w:rsid w:val="002E10E5"/>
    <w:rsid w:val="002E352A"/>
    <w:rsid w:val="002E38A8"/>
    <w:rsid w:val="002E3CF3"/>
    <w:rsid w:val="002E4392"/>
    <w:rsid w:val="002E4959"/>
    <w:rsid w:val="002E5641"/>
    <w:rsid w:val="002E6BBE"/>
    <w:rsid w:val="002E7372"/>
    <w:rsid w:val="002E7490"/>
    <w:rsid w:val="002E76C4"/>
    <w:rsid w:val="002E7BA8"/>
    <w:rsid w:val="002F116B"/>
    <w:rsid w:val="002F23C6"/>
    <w:rsid w:val="002F28C9"/>
    <w:rsid w:val="002F2D95"/>
    <w:rsid w:val="002F39F6"/>
    <w:rsid w:val="002F3EC8"/>
    <w:rsid w:val="002F4279"/>
    <w:rsid w:val="002F4929"/>
    <w:rsid w:val="002F4C69"/>
    <w:rsid w:val="002F653A"/>
    <w:rsid w:val="002F658E"/>
    <w:rsid w:val="002F6865"/>
    <w:rsid w:val="002F6D43"/>
    <w:rsid w:val="002F707A"/>
    <w:rsid w:val="002F7457"/>
    <w:rsid w:val="002F7A9E"/>
    <w:rsid w:val="002F7C3E"/>
    <w:rsid w:val="003004D8"/>
    <w:rsid w:val="00301000"/>
    <w:rsid w:val="00301F17"/>
    <w:rsid w:val="003028AB"/>
    <w:rsid w:val="003035A1"/>
    <w:rsid w:val="00303851"/>
    <w:rsid w:val="00303D5E"/>
    <w:rsid w:val="00304B16"/>
    <w:rsid w:val="00304CEF"/>
    <w:rsid w:val="0030609F"/>
    <w:rsid w:val="00306189"/>
    <w:rsid w:val="00307912"/>
    <w:rsid w:val="00310617"/>
    <w:rsid w:val="00310EFD"/>
    <w:rsid w:val="00311A59"/>
    <w:rsid w:val="00311DBD"/>
    <w:rsid w:val="00311E07"/>
    <w:rsid w:val="00312B63"/>
    <w:rsid w:val="00314972"/>
    <w:rsid w:val="00314B84"/>
    <w:rsid w:val="00314C7A"/>
    <w:rsid w:val="00315516"/>
    <w:rsid w:val="00316B7C"/>
    <w:rsid w:val="00316FA2"/>
    <w:rsid w:val="0031705B"/>
    <w:rsid w:val="00317070"/>
    <w:rsid w:val="00320220"/>
    <w:rsid w:val="00320E88"/>
    <w:rsid w:val="003211CC"/>
    <w:rsid w:val="00321B1E"/>
    <w:rsid w:val="00321BB2"/>
    <w:rsid w:val="00321F3F"/>
    <w:rsid w:val="003228D6"/>
    <w:rsid w:val="003230AE"/>
    <w:rsid w:val="003239E2"/>
    <w:rsid w:val="00325907"/>
    <w:rsid w:val="00325D8F"/>
    <w:rsid w:val="003271E5"/>
    <w:rsid w:val="0032747D"/>
    <w:rsid w:val="00327D36"/>
    <w:rsid w:val="003300B3"/>
    <w:rsid w:val="003305BB"/>
    <w:rsid w:val="00332546"/>
    <w:rsid w:val="0033458C"/>
    <w:rsid w:val="00334BF2"/>
    <w:rsid w:val="003351D8"/>
    <w:rsid w:val="00336369"/>
    <w:rsid w:val="00336E05"/>
    <w:rsid w:val="00337225"/>
    <w:rsid w:val="00337BC5"/>
    <w:rsid w:val="00340041"/>
    <w:rsid w:val="00340DFF"/>
    <w:rsid w:val="0034159F"/>
    <w:rsid w:val="00342045"/>
    <w:rsid w:val="00342656"/>
    <w:rsid w:val="00343B90"/>
    <w:rsid w:val="00343C59"/>
    <w:rsid w:val="00345E40"/>
    <w:rsid w:val="00346208"/>
    <w:rsid w:val="0034649B"/>
    <w:rsid w:val="00346D70"/>
    <w:rsid w:val="003477BC"/>
    <w:rsid w:val="00350306"/>
    <w:rsid w:val="00351A29"/>
    <w:rsid w:val="00351C26"/>
    <w:rsid w:val="00351F1C"/>
    <w:rsid w:val="00352B41"/>
    <w:rsid w:val="00353154"/>
    <w:rsid w:val="00353E41"/>
    <w:rsid w:val="00354171"/>
    <w:rsid w:val="003541DA"/>
    <w:rsid w:val="00354913"/>
    <w:rsid w:val="00354D30"/>
    <w:rsid w:val="003559FA"/>
    <w:rsid w:val="00357B5A"/>
    <w:rsid w:val="00357C3F"/>
    <w:rsid w:val="00357E88"/>
    <w:rsid w:val="00357E9F"/>
    <w:rsid w:val="00360DE7"/>
    <w:rsid w:val="003616A6"/>
    <w:rsid w:val="0036399A"/>
    <w:rsid w:val="00363C32"/>
    <w:rsid w:val="00363CED"/>
    <w:rsid w:val="003654C3"/>
    <w:rsid w:val="00365A48"/>
    <w:rsid w:val="00366C3E"/>
    <w:rsid w:val="00366E8D"/>
    <w:rsid w:val="00370092"/>
    <w:rsid w:val="00370654"/>
    <w:rsid w:val="00370AA7"/>
    <w:rsid w:val="00370B77"/>
    <w:rsid w:val="00372180"/>
    <w:rsid w:val="00372EDD"/>
    <w:rsid w:val="003732DC"/>
    <w:rsid w:val="00373BE2"/>
    <w:rsid w:val="00382675"/>
    <w:rsid w:val="00382694"/>
    <w:rsid w:val="00382AE2"/>
    <w:rsid w:val="00383141"/>
    <w:rsid w:val="003869CC"/>
    <w:rsid w:val="0038761F"/>
    <w:rsid w:val="00392387"/>
    <w:rsid w:val="0039261C"/>
    <w:rsid w:val="0039272F"/>
    <w:rsid w:val="00392A83"/>
    <w:rsid w:val="003944D7"/>
    <w:rsid w:val="00395562"/>
    <w:rsid w:val="003959C8"/>
    <w:rsid w:val="003963E5"/>
    <w:rsid w:val="00396999"/>
    <w:rsid w:val="003977C4"/>
    <w:rsid w:val="003A03A7"/>
    <w:rsid w:val="003A1B75"/>
    <w:rsid w:val="003A24D9"/>
    <w:rsid w:val="003A265A"/>
    <w:rsid w:val="003A395D"/>
    <w:rsid w:val="003A7084"/>
    <w:rsid w:val="003B140F"/>
    <w:rsid w:val="003B201C"/>
    <w:rsid w:val="003B3691"/>
    <w:rsid w:val="003B541A"/>
    <w:rsid w:val="003B6288"/>
    <w:rsid w:val="003B7C76"/>
    <w:rsid w:val="003C007C"/>
    <w:rsid w:val="003C0683"/>
    <w:rsid w:val="003C15F6"/>
    <w:rsid w:val="003C27FD"/>
    <w:rsid w:val="003C4248"/>
    <w:rsid w:val="003C42D5"/>
    <w:rsid w:val="003C4748"/>
    <w:rsid w:val="003C5A29"/>
    <w:rsid w:val="003D0D43"/>
    <w:rsid w:val="003D2968"/>
    <w:rsid w:val="003D2BAA"/>
    <w:rsid w:val="003D5018"/>
    <w:rsid w:val="003D52BB"/>
    <w:rsid w:val="003D56AF"/>
    <w:rsid w:val="003D5F3C"/>
    <w:rsid w:val="003D6AFA"/>
    <w:rsid w:val="003E0A75"/>
    <w:rsid w:val="003E0BD6"/>
    <w:rsid w:val="003E0D7E"/>
    <w:rsid w:val="003E0EF5"/>
    <w:rsid w:val="003E13A1"/>
    <w:rsid w:val="003E1516"/>
    <w:rsid w:val="003E33E9"/>
    <w:rsid w:val="003E4133"/>
    <w:rsid w:val="003E4B89"/>
    <w:rsid w:val="003E4D21"/>
    <w:rsid w:val="003E6134"/>
    <w:rsid w:val="003F01D4"/>
    <w:rsid w:val="003F051B"/>
    <w:rsid w:val="003F0766"/>
    <w:rsid w:val="003F1037"/>
    <w:rsid w:val="003F3EC6"/>
    <w:rsid w:val="003F5B2E"/>
    <w:rsid w:val="003F5ED4"/>
    <w:rsid w:val="003F5F95"/>
    <w:rsid w:val="003F6340"/>
    <w:rsid w:val="003F68E7"/>
    <w:rsid w:val="003F6C6A"/>
    <w:rsid w:val="003F796A"/>
    <w:rsid w:val="003F7ADA"/>
    <w:rsid w:val="003F7D0D"/>
    <w:rsid w:val="004001DE"/>
    <w:rsid w:val="004002F5"/>
    <w:rsid w:val="0040161C"/>
    <w:rsid w:val="00403499"/>
    <w:rsid w:val="004043C7"/>
    <w:rsid w:val="004052F7"/>
    <w:rsid w:val="004054E6"/>
    <w:rsid w:val="00406FC8"/>
    <w:rsid w:val="004078D0"/>
    <w:rsid w:val="004107AC"/>
    <w:rsid w:val="0041081E"/>
    <w:rsid w:val="00410DAB"/>
    <w:rsid w:val="00410E84"/>
    <w:rsid w:val="004110DD"/>
    <w:rsid w:val="00411522"/>
    <w:rsid w:val="00411885"/>
    <w:rsid w:val="00411A28"/>
    <w:rsid w:val="00411C0D"/>
    <w:rsid w:val="00411C7E"/>
    <w:rsid w:val="00412504"/>
    <w:rsid w:val="00414548"/>
    <w:rsid w:val="004152F2"/>
    <w:rsid w:val="0041649E"/>
    <w:rsid w:val="0041795E"/>
    <w:rsid w:val="004201C2"/>
    <w:rsid w:val="00420B48"/>
    <w:rsid w:val="004211C6"/>
    <w:rsid w:val="0042136C"/>
    <w:rsid w:val="00421F67"/>
    <w:rsid w:val="00422499"/>
    <w:rsid w:val="0042261D"/>
    <w:rsid w:val="00423F01"/>
    <w:rsid w:val="00424803"/>
    <w:rsid w:val="0042531B"/>
    <w:rsid w:val="00425F17"/>
    <w:rsid w:val="00426D22"/>
    <w:rsid w:val="0043063D"/>
    <w:rsid w:val="004316BC"/>
    <w:rsid w:val="00431A43"/>
    <w:rsid w:val="00433A2C"/>
    <w:rsid w:val="00433B8E"/>
    <w:rsid w:val="00433F50"/>
    <w:rsid w:val="00434F2D"/>
    <w:rsid w:val="00435360"/>
    <w:rsid w:val="004354D7"/>
    <w:rsid w:val="00435586"/>
    <w:rsid w:val="004361CB"/>
    <w:rsid w:val="0044077C"/>
    <w:rsid w:val="00441184"/>
    <w:rsid w:val="00442742"/>
    <w:rsid w:val="004455E7"/>
    <w:rsid w:val="00446449"/>
    <w:rsid w:val="00447E5F"/>
    <w:rsid w:val="00450131"/>
    <w:rsid w:val="0045027C"/>
    <w:rsid w:val="00450D76"/>
    <w:rsid w:val="00452F21"/>
    <w:rsid w:val="00453D3F"/>
    <w:rsid w:val="0045494F"/>
    <w:rsid w:val="00455E4D"/>
    <w:rsid w:val="0045624C"/>
    <w:rsid w:val="00456E7B"/>
    <w:rsid w:val="00457F2E"/>
    <w:rsid w:val="0046070E"/>
    <w:rsid w:val="00460A1B"/>
    <w:rsid w:val="00460E0C"/>
    <w:rsid w:val="0046132D"/>
    <w:rsid w:val="0046153D"/>
    <w:rsid w:val="004623DA"/>
    <w:rsid w:val="004625C3"/>
    <w:rsid w:val="004628CF"/>
    <w:rsid w:val="00462937"/>
    <w:rsid w:val="00462C5C"/>
    <w:rsid w:val="00463C28"/>
    <w:rsid w:val="00463C57"/>
    <w:rsid w:val="0046552B"/>
    <w:rsid w:val="00465806"/>
    <w:rsid w:val="00466573"/>
    <w:rsid w:val="00471F77"/>
    <w:rsid w:val="004731BD"/>
    <w:rsid w:val="004736DB"/>
    <w:rsid w:val="00473DB0"/>
    <w:rsid w:val="00473FC4"/>
    <w:rsid w:val="004757E2"/>
    <w:rsid w:val="004771F5"/>
    <w:rsid w:val="004803B8"/>
    <w:rsid w:val="0048082E"/>
    <w:rsid w:val="00480E47"/>
    <w:rsid w:val="00482A76"/>
    <w:rsid w:val="00485420"/>
    <w:rsid w:val="004863F4"/>
    <w:rsid w:val="0048687C"/>
    <w:rsid w:val="004877AA"/>
    <w:rsid w:val="00490933"/>
    <w:rsid w:val="00491331"/>
    <w:rsid w:val="0049161A"/>
    <w:rsid w:val="004928FA"/>
    <w:rsid w:val="00493656"/>
    <w:rsid w:val="0049368E"/>
    <w:rsid w:val="00493EBB"/>
    <w:rsid w:val="004957D9"/>
    <w:rsid w:val="00495F5F"/>
    <w:rsid w:val="0049645A"/>
    <w:rsid w:val="004966A8"/>
    <w:rsid w:val="004A0386"/>
    <w:rsid w:val="004A09A4"/>
    <w:rsid w:val="004A0BE0"/>
    <w:rsid w:val="004A0E0D"/>
    <w:rsid w:val="004A1B07"/>
    <w:rsid w:val="004A2884"/>
    <w:rsid w:val="004A36C9"/>
    <w:rsid w:val="004A3C24"/>
    <w:rsid w:val="004A51D6"/>
    <w:rsid w:val="004A5BE3"/>
    <w:rsid w:val="004A62D9"/>
    <w:rsid w:val="004A7B2A"/>
    <w:rsid w:val="004B0A3E"/>
    <w:rsid w:val="004B1936"/>
    <w:rsid w:val="004B24E7"/>
    <w:rsid w:val="004B2C2F"/>
    <w:rsid w:val="004B30D5"/>
    <w:rsid w:val="004B36F2"/>
    <w:rsid w:val="004B451D"/>
    <w:rsid w:val="004B5073"/>
    <w:rsid w:val="004B622A"/>
    <w:rsid w:val="004B6603"/>
    <w:rsid w:val="004C046F"/>
    <w:rsid w:val="004C0DA7"/>
    <w:rsid w:val="004C1BC0"/>
    <w:rsid w:val="004C32D3"/>
    <w:rsid w:val="004C3CE6"/>
    <w:rsid w:val="004C4B6A"/>
    <w:rsid w:val="004C4FC3"/>
    <w:rsid w:val="004C61CD"/>
    <w:rsid w:val="004C6476"/>
    <w:rsid w:val="004C6B22"/>
    <w:rsid w:val="004C6B9C"/>
    <w:rsid w:val="004D0084"/>
    <w:rsid w:val="004D0937"/>
    <w:rsid w:val="004D1543"/>
    <w:rsid w:val="004D1CF2"/>
    <w:rsid w:val="004D2FF2"/>
    <w:rsid w:val="004D44AD"/>
    <w:rsid w:val="004D4833"/>
    <w:rsid w:val="004D49B5"/>
    <w:rsid w:val="004D5816"/>
    <w:rsid w:val="004D598F"/>
    <w:rsid w:val="004D5AB5"/>
    <w:rsid w:val="004D5DAA"/>
    <w:rsid w:val="004D731A"/>
    <w:rsid w:val="004D7480"/>
    <w:rsid w:val="004E2BAB"/>
    <w:rsid w:val="004E2C71"/>
    <w:rsid w:val="004E474D"/>
    <w:rsid w:val="004E49EE"/>
    <w:rsid w:val="004E4A3C"/>
    <w:rsid w:val="004E4AF1"/>
    <w:rsid w:val="004E6B87"/>
    <w:rsid w:val="004E77E8"/>
    <w:rsid w:val="004E782B"/>
    <w:rsid w:val="004E7F77"/>
    <w:rsid w:val="004F120A"/>
    <w:rsid w:val="004F2A07"/>
    <w:rsid w:val="004F3507"/>
    <w:rsid w:val="004F3586"/>
    <w:rsid w:val="004F39CC"/>
    <w:rsid w:val="004F4492"/>
    <w:rsid w:val="004F48D7"/>
    <w:rsid w:val="004F5066"/>
    <w:rsid w:val="004F6382"/>
    <w:rsid w:val="004F760A"/>
    <w:rsid w:val="004F7AF6"/>
    <w:rsid w:val="00501469"/>
    <w:rsid w:val="005056FB"/>
    <w:rsid w:val="00505AE9"/>
    <w:rsid w:val="00506271"/>
    <w:rsid w:val="005063DB"/>
    <w:rsid w:val="00506750"/>
    <w:rsid w:val="00507E3D"/>
    <w:rsid w:val="005111FE"/>
    <w:rsid w:val="00512446"/>
    <w:rsid w:val="00514746"/>
    <w:rsid w:val="00514A84"/>
    <w:rsid w:val="00514D48"/>
    <w:rsid w:val="0051544B"/>
    <w:rsid w:val="005165D2"/>
    <w:rsid w:val="00516BCA"/>
    <w:rsid w:val="00516E93"/>
    <w:rsid w:val="00520199"/>
    <w:rsid w:val="00520BEF"/>
    <w:rsid w:val="00523046"/>
    <w:rsid w:val="00523647"/>
    <w:rsid w:val="00524079"/>
    <w:rsid w:val="00525242"/>
    <w:rsid w:val="00527DC4"/>
    <w:rsid w:val="00530056"/>
    <w:rsid w:val="0053203E"/>
    <w:rsid w:val="0053229D"/>
    <w:rsid w:val="00533238"/>
    <w:rsid w:val="00533623"/>
    <w:rsid w:val="005368E8"/>
    <w:rsid w:val="00536BA8"/>
    <w:rsid w:val="0053704A"/>
    <w:rsid w:val="005377DD"/>
    <w:rsid w:val="00540B55"/>
    <w:rsid w:val="005416A9"/>
    <w:rsid w:val="00542B6D"/>
    <w:rsid w:val="005435D6"/>
    <w:rsid w:val="00543627"/>
    <w:rsid w:val="0054368D"/>
    <w:rsid w:val="00544B3D"/>
    <w:rsid w:val="00545E8C"/>
    <w:rsid w:val="0054643B"/>
    <w:rsid w:val="00546AD3"/>
    <w:rsid w:val="00546DDB"/>
    <w:rsid w:val="00547B4D"/>
    <w:rsid w:val="00547F93"/>
    <w:rsid w:val="00550015"/>
    <w:rsid w:val="0055002F"/>
    <w:rsid w:val="005510A4"/>
    <w:rsid w:val="0055206E"/>
    <w:rsid w:val="0055267E"/>
    <w:rsid w:val="00552711"/>
    <w:rsid w:val="00552959"/>
    <w:rsid w:val="00552990"/>
    <w:rsid w:val="00552E78"/>
    <w:rsid w:val="0055375C"/>
    <w:rsid w:val="00553ED3"/>
    <w:rsid w:val="0055472E"/>
    <w:rsid w:val="00555F19"/>
    <w:rsid w:val="00557425"/>
    <w:rsid w:val="005576E7"/>
    <w:rsid w:val="00557D93"/>
    <w:rsid w:val="00560580"/>
    <w:rsid w:val="00560A23"/>
    <w:rsid w:val="00560CDC"/>
    <w:rsid w:val="005612AD"/>
    <w:rsid w:val="00561AFE"/>
    <w:rsid w:val="005628AE"/>
    <w:rsid w:val="00562DB9"/>
    <w:rsid w:val="00563409"/>
    <w:rsid w:val="005637AB"/>
    <w:rsid w:val="00564F18"/>
    <w:rsid w:val="00564F6F"/>
    <w:rsid w:val="0056531D"/>
    <w:rsid w:val="0056572B"/>
    <w:rsid w:val="0056592F"/>
    <w:rsid w:val="00566198"/>
    <w:rsid w:val="00567C9D"/>
    <w:rsid w:val="005705CC"/>
    <w:rsid w:val="0057130A"/>
    <w:rsid w:val="00571CD1"/>
    <w:rsid w:val="005745AF"/>
    <w:rsid w:val="00575126"/>
    <w:rsid w:val="005754EE"/>
    <w:rsid w:val="00575D79"/>
    <w:rsid w:val="00576192"/>
    <w:rsid w:val="00576344"/>
    <w:rsid w:val="00576EB3"/>
    <w:rsid w:val="00577709"/>
    <w:rsid w:val="005779BA"/>
    <w:rsid w:val="0058097D"/>
    <w:rsid w:val="00580D24"/>
    <w:rsid w:val="0058119C"/>
    <w:rsid w:val="005811CB"/>
    <w:rsid w:val="0058153E"/>
    <w:rsid w:val="0058182A"/>
    <w:rsid w:val="00581CA8"/>
    <w:rsid w:val="00581E38"/>
    <w:rsid w:val="005838BD"/>
    <w:rsid w:val="005854DA"/>
    <w:rsid w:val="0059325F"/>
    <w:rsid w:val="005934B5"/>
    <w:rsid w:val="00594C21"/>
    <w:rsid w:val="00594ED0"/>
    <w:rsid w:val="0059527C"/>
    <w:rsid w:val="005954A6"/>
    <w:rsid w:val="005956EE"/>
    <w:rsid w:val="00596137"/>
    <w:rsid w:val="00596FF4"/>
    <w:rsid w:val="005970AD"/>
    <w:rsid w:val="00597476"/>
    <w:rsid w:val="005A0628"/>
    <w:rsid w:val="005A237A"/>
    <w:rsid w:val="005A2674"/>
    <w:rsid w:val="005A34EF"/>
    <w:rsid w:val="005A3B4C"/>
    <w:rsid w:val="005A4051"/>
    <w:rsid w:val="005A4C12"/>
    <w:rsid w:val="005A4EE7"/>
    <w:rsid w:val="005A510F"/>
    <w:rsid w:val="005A7CA8"/>
    <w:rsid w:val="005B046B"/>
    <w:rsid w:val="005B085A"/>
    <w:rsid w:val="005B0F74"/>
    <w:rsid w:val="005B1CE3"/>
    <w:rsid w:val="005B4081"/>
    <w:rsid w:val="005B41FA"/>
    <w:rsid w:val="005B47F1"/>
    <w:rsid w:val="005B5AAE"/>
    <w:rsid w:val="005B644F"/>
    <w:rsid w:val="005B6579"/>
    <w:rsid w:val="005B675E"/>
    <w:rsid w:val="005B71EE"/>
    <w:rsid w:val="005B7780"/>
    <w:rsid w:val="005C1188"/>
    <w:rsid w:val="005C1391"/>
    <w:rsid w:val="005C1A93"/>
    <w:rsid w:val="005C1B51"/>
    <w:rsid w:val="005C33C5"/>
    <w:rsid w:val="005C4E42"/>
    <w:rsid w:val="005C5A96"/>
    <w:rsid w:val="005C6DD0"/>
    <w:rsid w:val="005C714D"/>
    <w:rsid w:val="005D0483"/>
    <w:rsid w:val="005D04D2"/>
    <w:rsid w:val="005D0C44"/>
    <w:rsid w:val="005D22A9"/>
    <w:rsid w:val="005D2691"/>
    <w:rsid w:val="005D2D9A"/>
    <w:rsid w:val="005D4050"/>
    <w:rsid w:val="005D4166"/>
    <w:rsid w:val="005D41FE"/>
    <w:rsid w:val="005D4684"/>
    <w:rsid w:val="005D503A"/>
    <w:rsid w:val="005D56C5"/>
    <w:rsid w:val="005D5C1E"/>
    <w:rsid w:val="005D5CB7"/>
    <w:rsid w:val="005D67B8"/>
    <w:rsid w:val="005E0AC1"/>
    <w:rsid w:val="005E0F50"/>
    <w:rsid w:val="005E40C2"/>
    <w:rsid w:val="005E40F1"/>
    <w:rsid w:val="005E6209"/>
    <w:rsid w:val="005E6330"/>
    <w:rsid w:val="005F0E45"/>
    <w:rsid w:val="005F1EFE"/>
    <w:rsid w:val="005F2B18"/>
    <w:rsid w:val="005F4523"/>
    <w:rsid w:val="005F4E03"/>
    <w:rsid w:val="005F4FD1"/>
    <w:rsid w:val="005F67FA"/>
    <w:rsid w:val="005F6AD1"/>
    <w:rsid w:val="005F77AA"/>
    <w:rsid w:val="005F7CD9"/>
    <w:rsid w:val="006000C8"/>
    <w:rsid w:val="006003C7"/>
    <w:rsid w:val="006010AA"/>
    <w:rsid w:val="00603E7E"/>
    <w:rsid w:val="00603E98"/>
    <w:rsid w:val="00604491"/>
    <w:rsid w:val="00605E4D"/>
    <w:rsid w:val="00605FE5"/>
    <w:rsid w:val="00607752"/>
    <w:rsid w:val="0060792A"/>
    <w:rsid w:val="00610120"/>
    <w:rsid w:val="00610534"/>
    <w:rsid w:val="0061059F"/>
    <w:rsid w:val="006107A9"/>
    <w:rsid w:val="00610951"/>
    <w:rsid w:val="006133A8"/>
    <w:rsid w:val="00614058"/>
    <w:rsid w:val="00614541"/>
    <w:rsid w:val="006159AF"/>
    <w:rsid w:val="00615EC6"/>
    <w:rsid w:val="006160F8"/>
    <w:rsid w:val="006168B6"/>
    <w:rsid w:val="00616903"/>
    <w:rsid w:val="00617810"/>
    <w:rsid w:val="00620099"/>
    <w:rsid w:val="00620D80"/>
    <w:rsid w:val="00621B9E"/>
    <w:rsid w:val="00622A0E"/>
    <w:rsid w:val="00622B0D"/>
    <w:rsid w:val="0062361F"/>
    <w:rsid w:val="00624474"/>
    <w:rsid w:val="00624783"/>
    <w:rsid w:val="00624DF5"/>
    <w:rsid w:val="006252DC"/>
    <w:rsid w:val="006274EB"/>
    <w:rsid w:val="00630BDC"/>
    <w:rsid w:val="00631C56"/>
    <w:rsid w:val="00631DB4"/>
    <w:rsid w:val="006324F7"/>
    <w:rsid w:val="006328DB"/>
    <w:rsid w:val="00633293"/>
    <w:rsid w:val="0063430F"/>
    <w:rsid w:val="00634AE5"/>
    <w:rsid w:val="00635C24"/>
    <w:rsid w:val="0063621D"/>
    <w:rsid w:val="0063698E"/>
    <w:rsid w:val="00637D83"/>
    <w:rsid w:val="00637E19"/>
    <w:rsid w:val="00642DCB"/>
    <w:rsid w:val="0064413F"/>
    <w:rsid w:val="00645498"/>
    <w:rsid w:val="006466C8"/>
    <w:rsid w:val="00646F43"/>
    <w:rsid w:val="006500ED"/>
    <w:rsid w:val="006507A2"/>
    <w:rsid w:val="00650FDC"/>
    <w:rsid w:val="00651A51"/>
    <w:rsid w:val="00651E0F"/>
    <w:rsid w:val="00653004"/>
    <w:rsid w:val="00653840"/>
    <w:rsid w:val="00654D2E"/>
    <w:rsid w:val="0065594A"/>
    <w:rsid w:val="00656DB6"/>
    <w:rsid w:val="00657467"/>
    <w:rsid w:val="006578D4"/>
    <w:rsid w:val="00657F08"/>
    <w:rsid w:val="006610A5"/>
    <w:rsid w:val="0066118D"/>
    <w:rsid w:val="00661BA4"/>
    <w:rsid w:val="00662127"/>
    <w:rsid w:val="00662300"/>
    <w:rsid w:val="00662B89"/>
    <w:rsid w:val="006659AD"/>
    <w:rsid w:val="00667BF5"/>
    <w:rsid w:val="00667CEB"/>
    <w:rsid w:val="0067095E"/>
    <w:rsid w:val="00670F36"/>
    <w:rsid w:val="00671FC0"/>
    <w:rsid w:val="00673B71"/>
    <w:rsid w:val="00677457"/>
    <w:rsid w:val="006805A0"/>
    <w:rsid w:val="00680A44"/>
    <w:rsid w:val="00680F6C"/>
    <w:rsid w:val="00680F87"/>
    <w:rsid w:val="00681D3E"/>
    <w:rsid w:val="00682217"/>
    <w:rsid w:val="00682BC2"/>
    <w:rsid w:val="006845EF"/>
    <w:rsid w:val="00684920"/>
    <w:rsid w:val="00684BB1"/>
    <w:rsid w:val="00684D5B"/>
    <w:rsid w:val="0068547E"/>
    <w:rsid w:val="00685DFA"/>
    <w:rsid w:val="0068625D"/>
    <w:rsid w:val="00687643"/>
    <w:rsid w:val="006877FD"/>
    <w:rsid w:val="00690620"/>
    <w:rsid w:val="0069083D"/>
    <w:rsid w:val="0069086D"/>
    <w:rsid w:val="00690CA5"/>
    <w:rsid w:val="00692DE6"/>
    <w:rsid w:val="006939EF"/>
    <w:rsid w:val="00693F52"/>
    <w:rsid w:val="006950CA"/>
    <w:rsid w:val="006956D3"/>
    <w:rsid w:val="006974C8"/>
    <w:rsid w:val="006A0859"/>
    <w:rsid w:val="006A0A0E"/>
    <w:rsid w:val="006A0A9A"/>
    <w:rsid w:val="006A0CBD"/>
    <w:rsid w:val="006A2350"/>
    <w:rsid w:val="006A2415"/>
    <w:rsid w:val="006A2760"/>
    <w:rsid w:val="006A2807"/>
    <w:rsid w:val="006A4191"/>
    <w:rsid w:val="006A4206"/>
    <w:rsid w:val="006A424B"/>
    <w:rsid w:val="006A698F"/>
    <w:rsid w:val="006B0572"/>
    <w:rsid w:val="006B0D47"/>
    <w:rsid w:val="006B27B0"/>
    <w:rsid w:val="006B3D7F"/>
    <w:rsid w:val="006B448A"/>
    <w:rsid w:val="006B5AF6"/>
    <w:rsid w:val="006B6EB2"/>
    <w:rsid w:val="006B743E"/>
    <w:rsid w:val="006B7B9C"/>
    <w:rsid w:val="006C1964"/>
    <w:rsid w:val="006C1AD7"/>
    <w:rsid w:val="006C2673"/>
    <w:rsid w:val="006C26E5"/>
    <w:rsid w:val="006C29BA"/>
    <w:rsid w:val="006C465B"/>
    <w:rsid w:val="006C4AE5"/>
    <w:rsid w:val="006C53AD"/>
    <w:rsid w:val="006C603C"/>
    <w:rsid w:val="006C68F5"/>
    <w:rsid w:val="006C7014"/>
    <w:rsid w:val="006C79E7"/>
    <w:rsid w:val="006D114B"/>
    <w:rsid w:val="006D48F3"/>
    <w:rsid w:val="006D527D"/>
    <w:rsid w:val="006D58A7"/>
    <w:rsid w:val="006D6390"/>
    <w:rsid w:val="006D692C"/>
    <w:rsid w:val="006D7B0F"/>
    <w:rsid w:val="006E0067"/>
    <w:rsid w:val="006E0EF1"/>
    <w:rsid w:val="006E0FF7"/>
    <w:rsid w:val="006E272F"/>
    <w:rsid w:val="006E36A4"/>
    <w:rsid w:val="006E4C09"/>
    <w:rsid w:val="006E51AD"/>
    <w:rsid w:val="006E5334"/>
    <w:rsid w:val="006F06CA"/>
    <w:rsid w:val="006F3BB9"/>
    <w:rsid w:val="006F458B"/>
    <w:rsid w:val="006F74FD"/>
    <w:rsid w:val="006F7875"/>
    <w:rsid w:val="007007B6"/>
    <w:rsid w:val="00700A68"/>
    <w:rsid w:val="00700B12"/>
    <w:rsid w:val="00700C00"/>
    <w:rsid w:val="00700EB8"/>
    <w:rsid w:val="00702290"/>
    <w:rsid w:val="007028A6"/>
    <w:rsid w:val="007030EB"/>
    <w:rsid w:val="00703A0C"/>
    <w:rsid w:val="0070437A"/>
    <w:rsid w:val="0070501C"/>
    <w:rsid w:val="00705CD6"/>
    <w:rsid w:val="00706F34"/>
    <w:rsid w:val="00707434"/>
    <w:rsid w:val="007076C2"/>
    <w:rsid w:val="00707871"/>
    <w:rsid w:val="00710BA0"/>
    <w:rsid w:val="00710DAE"/>
    <w:rsid w:val="007116E6"/>
    <w:rsid w:val="00711775"/>
    <w:rsid w:val="00711B00"/>
    <w:rsid w:val="00711E5D"/>
    <w:rsid w:val="00713BA3"/>
    <w:rsid w:val="0071472D"/>
    <w:rsid w:val="00714C4C"/>
    <w:rsid w:val="00714D33"/>
    <w:rsid w:val="0071622C"/>
    <w:rsid w:val="0072032E"/>
    <w:rsid w:val="0072036C"/>
    <w:rsid w:val="00720761"/>
    <w:rsid w:val="00723530"/>
    <w:rsid w:val="00723856"/>
    <w:rsid w:val="007251BA"/>
    <w:rsid w:val="00725D81"/>
    <w:rsid w:val="007265D5"/>
    <w:rsid w:val="00726DD9"/>
    <w:rsid w:val="00727466"/>
    <w:rsid w:val="00727659"/>
    <w:rsid w:val="00730330"/>
    <w:rsid w:val="007333A7"/>
    <w:rsid w:val="0073394C"/>
    <w:rsid w:val="0073457B"/>
    <w:rsid w:val="00734CFD"/>
    <w:rsid w:val="00735757"/>
    <w:rsid w:val="00736BEF"/>
    <w:rsid w:val="007378D2"/>
    <w:rsid w:val="007379A5"/>
    <w:rsid w:val="00737E9B"/>
    <w:rsid w:val="007409E0"/>
    <w:rsid w:val="00740BE2"/>
    <w:rsid w:val="0074190C"/>
    <w:rsid w:val="00741E6B"/>
    <w:rsid w:val="0074213F"/>
    <w:rsid w:val="00742DE1"/>
    <w:rsid w:val="007449AD"/>
    <w:rsid w:val="00745F03"/>
    <w:rsid w:val="00746135"/>
    <w:rsid w:val="007466F1"/>
    <w:rsid w:val="00746EA8"/>
    <w:rsid w:val="00750116"/>
    <w:rsid w:val="007505BF"/>
    <w:rsid w:val="0075076D"/>
    <w:rsid w:val="00750AD0"/>
    <w:rsid w:val="00750C2F"/>
    <w:rsid w:val="0075173C"/>
    <w:rsid w:val="00751C7A"/>
    <w:rsid w:val="00751FA8"/>
    <w:rsid w:val="00754079"/>
    <w:rsid w:val="007560BC"/>
    <w:rsid w:val="007577B1"/>
    <w:rsid w:val="00757CC5"/>
    <w:rsid w:val="00760046"/>
    <w:rsid w:val="0076050A"/>
    <w:rsid w:val="007609BD"/>
    <w:rsid w:val="00760A98"/>
    <w:rsid w:val="00761373"/>
    <w:rsid w:val="00761692"/>
    <w:rsid w:val="007618E7"/>
    <w:rsid w:val="00762798"/>
    <w:rsid w:val="00762DB2"/>
    <w:rsid w:val="0076351B"/>
    <w:rsid w:val="00763766"/>
    <w:rsid w:val="007653C2"/>
    <w:rsid w:val="007671CD"/>
    <w:rsid w:val="00767757"/>
    <w:rsid w:val="007700AB"/>
    <w:rsid w:val="00770959"/>
    <w:rsid w:val="00771E59"/>
    <w:rsid w:val="007735C0"/>
    <w:rsid w:val="00773C15"/>
    <w:rsid w:val="007759B9"/>
    <w:rsid w:val="00775E05"/>
    <w:rsid w:val="007763F2"/>
    <w:rsid w:val="00777C68"/>
    <w:rsid w:val="007805F6"/>
    <w:rsid w:val="00780D9C"/>
    <w:rsid w:val="00781741"/>
    <w:rsid w:val="00782037"/>
    <w:rsid w:val="00782904"/>
    <w:rsid w:val="0078437D"/>
    <w:rsid w:val="00784577"/>
    <w:rsid w:val="00784951"/>
    <w:rsid w:val="007855CA"/>
    <w:rsid w:val="007900AC"/>
    <w:rsid w:val="00790C5A"/>
    <w:rsid w:val="00790D10"/>
    <w:rsid w:val="00791C30"/>
    <w:rsid w:val="00792E80"/>
    <w:rsid w:val="00793332"/>
    <w:rsid w:val="0079354F"/>
    <w:rsid w:val="00793768"/>
    <w:rsid w:val="00793AD1"/>
    <w:rsid w:val="00794092"/>
    <w:rsid w:val="00794AD6"/>
    <w:rsid w:val="0079569E"/>
    <w:rsid w:val="00795719"/>
    <w:rsid w:val="00795728"/>
    <w:rsid w:val="00795BAD"/>
    <w:rsid w:val="00796A03"/>
    <w:rsid w:val="00796B6F"/>
    <w:rsid w:val="00797DAF"/>
    <w:rsid w:val="007A08C2"/>
    <w:rsid w:val="007A32C1"/>
    <w:rsid w:val="007A360A"/>
    <w:rsid w:val="007A3D60"/>
    <w:rsid w:val="007A3EDC"/>
    <w:rsid w:val="007A4FE7"/>
    <w:rsid w:val="007A5BCC"/>
    <w:rsid w:val="007A5CA0"/>
    <w:rsid w:val="007A5FF5"/>
    <w:rsid w:val="007A65DE"/>
    <w:rsid w:val="007A67CD"/>
    <w:rsid w:val="007A6DB3"/>
    <w:rsid w:val="007A74BD"/>
    <w:rsid w:val="007A77B9"/>
    <w:rsid w:val="007B025F"/>
    <w:rsid w:val="007B029D"/>
    <w:rsid w:val="007B28D0"/>
    <w:rsid w:val="007B2FCF"/>
    <w:rsid w:val="007B32A4"/>
    <w:rsid w:val="007B3CAB"/>
    <w:rsid w:val="007B45D9"/>
    <w:rsid w:val="007B4D03"/>
    <w:rsid w:val="007B551E"/>
    <w:rsid w:val="007B5CB8"/>
    <w:rsid w:val="007C0058"/>
    <w:rsid w:val="007C018C"/>
    <w:rsid w:val="007C0CD5"/>
    <w:rsid w:val="007C1F0A"/>
    <w:rsid w:val="007C1FBD"/>
    <w:rsid w:val="007C232C"/>
    <w:rsid w:val="007C2EEA"/>
    <w:rsid w:val="007C348B"/>
    <w:rsid w:val="007C430F"/>
    <w:rsid w:val="007C44BC"/>
    <w:rsid w:val="007C5608"/>
    <w:rsid w:val="007C6E70"/>
    <w:rsid w:val="007C76A0"/>
    <w:rsid w:val="007D0536"/>
    <w:rsid w:val="007D0A66"/>
    <w:rsid w:val="007D13A5"/>
    <w:rsid w:val="007D1774"/>
    <w:rsid w:val="007D2824"/>
    <w:rsid w:val="007D284B"/>
    <w:rsid w:val="007D2CAF"/>
    <w:rsid w:val="007D2D73"/>
    <w:rsid w:val="007D377E"/>
    <w:rsid w:val="007D3D39"/>
    <w:rsid w:val="007D47E2"/>
    <w:rsid w:val="007D4DFA"/>
    <w:rsid w:val="007D5A37"/>
    <w:rsid w:val="007D5E9A"/>
    <w:rsid w:val="007D5ED5"/>
    <w:rsid w:val="007E0F30"/>
    <w:rsid w:val="007E0F7B"/>
    <w:rsid w:val="007E1F25"/>
    <w:rsid w:val="007E2289"/>
    <w:rsid w:val="007E28AF"/>
    <w:rsid w:val="007E2BF2"/>
    <w:rsid w:val="007E6894"/>
    <w:rsid w:val="007E6DD9"/>
    <w:rsid w:val="007E75A6"/>
    <w:rsid w:val="007F0CB6"/>
    <w:rsid w:val="007F1D59"/>
    <w:rsid w:val="007F1DE3"/>
    <w:rsid w:val="007F26AC"/>
    <w:rsid w:val="007F3A48"/>
    <w:rsid w:val="007F433B"/>
    <w:rsid w:val="007F48AC"/>
    <w:rsid w:val="007F61EE"/>
    <w:rsid w:val="007F6784"/>
    <w:rsid w:val="007F7844"/>
    <w:rsid w:val="008011CD"/>
    <w:rsid w:val="008023CB"/>
    <w:rsid w:val="008027E4"/>
    <w:rsid w:val="00802838"/>
    <w:rsid w:val="00802E65"/>
    <w:rsid w:val="00803BB3"/>
    <w:rsid w:val="00803D1E"/>
    <w:rsid w:val="00803F84"/>
    <w:rsid w:val="00805B26"/>
    <w:rsid w:val="00805B86"/>
    <w:rsid w:val="008065B7"/>
    <w:rsid w:val="008069F7"/>
    <w:rsid w:val="00811DDC"/>
    <w:rsid w:val="00811F1B"/>
    <w:rsid w:val="0081246E"/>
    <w:rsid w:val="008159C2"/>
    <w:rsid w:val="008167B2"/>
    <w:rsid w:val="0081708F"/>
    <w:rsid w:val="00817206"/>
    <w:rsid w:val="008207F3"/>
    <w:rsid w:val="00821352"/>
    <w:rsid w:val="00821677"/>
    <w:rsid w:val="00821710"/>
    <w:rsid w:val="008223F9"/>
    <w:rsid w:val="00822C78"/>
    <w:rsid w:val="0082452D"/>
    <w:rsid w:val="00824BB3"/>
    <w:rsid w:val="0082539B"/>
    <w:rsid w:val="00826D1E"/>
    <w:rsid w:val="00827F37"/>
    <w:rsid w:val="00830E98"/>
    <w:rsid w:val="008311AC"/>
    <w:rsid w:val="008312E3"/>
    <w:rsid w:val="00831508"/>
    <w:rsid w:val="00831769"/>
    <w:rsid w:val="0083226D"/>
    <w:rsid w:val="00833DF1"/>
    <w:rsid w:val="00835233"/>
    <w:rsid w:val="0083575B"/>
    <w:rsid w:val="00835769"/>
    <w:rsid w:val="0083633D"/>
    <w:rsid w:val="008367C7"/>
    <w:rsid w:val="00836FB0"/>
    <w:rsid w:val="00837871"/>
    <w:rsid w:val="00837A81"/>
    <w:rsid w:val="0084010C"/>
    <w:rsid w:val="00844924"/>
    <w:rsid w:val="00844D8B"/>
    <w:rsid w:val="00845997"/>
    <w:rsid w:val="00845B79"/>
    <w:rsid w:val="0084631F"/>
    <w:rsid w:val="00846D32"/>
    <w:rsid w:val="00846E1A"/>
    <w:rsid w:val="008472AC"/>
    <w:rsid w:val="008472DC"/>
    <w:rsid w:val="00847C7A"/>
    <w:rsid w:val="008503A9"/>
    <w:rsid w:val="008518F3"/>
    <w:rsid w:val="00851A8D"/>
    <w:rsid w:val="008521F7"/>
    <w:rsid w:val="00853D98"/>
    <w:rsid w:val="00854668"/>
    <w:rsid w:val="00854C97"/>
    <w:rsid w:val="0085505D"/>
    <w:rsid w:val="008552B1"/>
    <w:rsid w:val="008557FE"/>
    <w:rsid w:val="0085665F"/>
    <w:rsid w:val="00856F0D"/>
    <w:rsid w:val="00857BE8"/>
    <w:rsid w:val="008608CF"/>
    <w:rsid w:val="0086198D"/>
    <w:rsid w:val="00861F1E"/>
    <w:rsid w:val="008630ED"/>
    <w:rsid w:val="00863DAC"/>
    <w:rsid w:val="00864D91"/>
    <w:rsid w:val="00864EB9"/>
    <w:rsid w:val="0086694C"/>
    <w:rsid w:val="00870F98"/>
    <w:rsid w:val="00871144"/>
    <w:rsid w:val="00871526"/>
    <w:rsid w:val="008715B1"/>
    <w:rsid w:val="00871BE1"/>
    <w:rsid w:val="00871E18"/>
    <w:rsid w:val="0087425E"/>
    <w:rsid w:val="008744E3"/>
    <w:rsid w:val="00875DDE"/>
    <w:rsid w:val="008770C3"/>
    <w:rsid w:val="0087755E"/>
    <w:rsid w:val="008816F6"/>
    <w:rsid w:val="00882090"/>
    <w:rsid w:val="00882DC6"/>
    <w:rsid w:val="008830DF"/>
    <w:rsid w:val="00884BC9"/>
    <w:rsid w:val="00885CF8"/>
    <w:rsid w:val="008865E8"/>
    <w:rsid w:val="008870F6"/>
    <w:rsid w:val="00887152"/>
    <w:rsid w:val="008875BA"/>
    <w:rsid w:val="008878D8"/>
    <w:rsid w:val="008878E8"/>
    <w:rsid w:val="00890E7D"/>
    <w:rsid w:val="00891C75"/>
    <w:rsid w:val="0089391A"/>
    <w:rsid w:val="00894C68"/>
    <w:rsid w:val="00894D81"/>
    <w:rsid w:val="00895278"/>
    <w:rsid w:val="008967D3"/>
    <w:rsid w:val="00896E05"/>
    <w:rsid w:val="00896EE1"/>
    <w:rsid w:val="00897222"/>
    <w:rsid w:val="008974FD"/>
    <w:rsid w:val="00897D14"/>
    <w:rsid w:val="00897EF5"/>
    <w:rsid w:val="008A1EAA"/>
    <w:rsid w:val="008A27AC"/>
    <w:rsid w:val="008A282C"/>
    <w:rsid w:val="008A347B"/>
    <w:rsid w:val="008A3EC5"/>
    <w:rsid w:val="008A6767"/>
    <w:rsid w:val="008A7CF1"/>
    <w:rsid w:val="008B09F7"/>
    <w:rsid w:val="008B177E"/>
    <w:rsid w:val="008B1FF8"/>
    <w:rsid w:val="008B329D"/>
    <w:rsid w:val="008B397E"/>
    <w:rsid w:val="008B39CC"/>
    <w:rsid w:val="008B3FCD"/>
    <w:rsid w:val="008B52AF"/>
    <w:rsid w:val="008B58D8"/>
    <w:rsid w:val="008B5AFC"/>
    <w:rsid w:val="008B61FC"/>
    <w:rsid w:val="008B649D"/>
    <w:rsid w:val="008B6B68"/>
    <w:rsid w:val="008B78A0"/>
    <w:rsid w:val="008B7C4B"/>
    <w:rsid w:val="008C0355"/>
    <w:rsid w:val="008C07AC"/>
    <w:rsid w:val="008C0DE5"/>
    <w:rsid w:val="008C1179"/>
    <w:rsid w:val="008C1544"/>
    <w:rsid w:val="008C198C"/>
    <w:rsid w:val="008C1CDD"/>
    <w:rsid w:val="008C2AC1"/>
    <w:rsid w:val="008C37EF"/>
    <w:rsid w:val="008C57D2"/>
    <w:rsid w:val="008C7A43"/>
    <w:rsid w:val="008D00DB"/>
    <w:rsid w:val="008D0166"/>
    <w:rsid w:val="008D02A3"/>
    <w:rsid w:val="008D054B"/>
    <w:rsid w:val="008D0E42"/>
    <w:rsid w:val="008D1FB2"/>
    <w:rsid w:val="008D24FC"/>
    <w:rsid w:val="008D25A0"/>
    <w:rsid w:val="008D282F"/>
    <w:rsid w:val="008D4233"/>
    <w:rsid w:val="008D42B6"/>
    <w:rsid w:val="008D4620"/>
    <w:rsid w:val="008D55CB"/>
    <w:rsid w:val="008E1160"/>
    <w:rsid w:val="008E1717"/>
    <w:rsid w:val="008E2583"/>
    <w:rsid w:val="008E266E"/>
    <w:rsid w:val="008E43B0"/>
    <w:rsid w:val="008E57A8"/>
    <w:rsid w:val="008E5BF3"/>
    <w:rsid w:val="008E61FF"/>
    <w:rsid w:val="008E622B"/>
    <w:rsid w:val="008E637A"/>
    <w:rsid w:val="008E6EEE"/>
    <w:rsid w:val="008F0BBC"/>
    <w:rsid w:val="008F0E23"/>
    <w:rsid w:val="008F0FDD"/>
    <w:rsid w:val="008F109B"/>
    <w:rsid w:val="008F12AB"/>
    <w:rsid w:val="008F1345"/>
    <w:rsid w:val="008F1E31"/>
    <w:rsid w:val="008F2248"/>
    <w:rsid w:val="008F28F4"/>
    <w:rsid w:val="008F2B5F"/>
    <w:rsid w:val="008F4399"/>
    <w:rsid w:val="008F652E"/>
    <w:rsid w:val="008F7256"/>
    <w:rsid w:val="00900BA5"/>
    <w:rsid w:val="00902201"/>
    <w:rsid w:val="009038B2"/>
    <w:rsid w:val="009043FF"/>
    <w:rsid w:val="009047C4"/>
    <w:rsid w:val="00905966"/>
    <w:rsid w:val="00905C0A"/>
    <w:rsid w:val="009063EB"/>
    <w:rsid w:val="00907AA4"/>
    <w:rsid w:val="0091072C"/>
    <w:rsid w:val="00910F8C"/>
    <w:rsid w:val="009113C5"/>
    <w:rsid w:val="00911E0A"/>
    <w:rsid w:val="009132CC"/>
    <w:rsid w:val="009148F2"/>
    <w:rsid w:val="00915927"/>
    <w:rsid w:val="009165FA"/>
    <w:rsid w:val="0092060E"/>
    <w:rsid w:val="00920906"/>
    <w:rsid w:val="00920CA9"/>
    <w:rsid w:val="00921500"/>
    <w:rsid w:val="00922094"/>
    <w:rsid w:val="00922453"/>
    <w:rsid w:val="009228F9"/>
    <w:rsid w:val="00922DA8"/>
    <w:rsid w:val="00923042"/>
    <w:rsid w:val="00923D13"/>
    <w:rsid w:val="00924236"/>
    <w:rsid w:val="0092694E"/>
    <w:rsid w:val="00926E3E"/>
    <w:rsid w:val="009276E2"/>
    <w:rsid w:val="0093149C"/>
    <w:rsid w:val="009335FF"/>
    <w:rsid w:val="00933611"/>
    <w:rsid w:val="009338A3"/>
    <w:rsid w:val="009341EA"/>
    <w:rsid w:val="009344B8"/>
    <w:rsid w:val="009360F4"/>
    <w:rsid w:val="00936DF2"/>
    <w:rsid w:val="009404AD"/>
    <w:rsid w:val="009424FF"/>
    <w:rsid w:val="00942C26"/>
    <w:rsid w:val="0094343D"/>
    <w:rsid w:val="009434DB"/>
    <w:rsid w:val="00943A6C"/>
    <w:rsid w:val="00943ED3"/>
    <w:rsid w:val="00944D0F"/>
    <w:rsid w:val="0094595E"/>
    <w:rsid w:val="009470E1"/>
    <w:rsid w:val="00947202"/>
    <w:rsid w:val="00950704"/>
    <w:rsid w:val="00951305"/>
    <w:rsid w:val="009520F3"/>
    <w:rsid w:val="009524BC"/>
    <w:rsid w:val="00952E42"/>
    <w:rsid w:val="00956398"/>
    <w:rsid w:val="00957071"/>
    <w:rsid w:val="00957AA1"/>
    <w:rsid w:val="00957F54"/>
    <w:rsid w:val="00960877"/>
    <w:rsid w:val="00960D32"/>
    <w:rsid w:val="009653F0"/>
    <w:rsid w:val="0096557B"/>
    <w:rsid w:val="00965A0E"/>
    <w:rsid w:val="00966489"/>
    <w:rsid w:val="00966C6C"/>
    <w:rsid w:val="00966D64"/>
    <w:rsid w:val="00967C59"/>
    <w:rsid w:val="00970559"/>
    <w:rsid w:val="00971459"/>
    <w:rsid w:val="00971D7D"/>
    <w:rsid w:val="00971EA0"/>
    <w:rsid w:val="00972E1F"/>
    <w:rsid w:val="00974705"/>
    <w:rsid w:val="00974E4B"/>
    <w:rsid w:val="0097549F"/>
    <w:rsid w:val="00975A83"/>
    <w:rsid w:val="009766C8"/>
    <w:rsid w:val="009768B3"/>
    <w:rsid w:val="009778EA"/>
    <w:rsid w:val="009806AC"/>
    <w:rsid w:val="00981C87"/>
    <w:rsid w:val="00982B7C"/>
    <w:rsid w:val="00982D0C"/>
    <w:rsid w:val="00984543"/>
    <w:rsid w:val="009854AD"/>
    <w:rsid w:val="0098633C"/>
    <w:rsid w:val="00990787"/>
    <w:rsid w:val="009909AB"/>
    <w:rsid w:val="00992F63"/>
    <w:rsid w:val="00993CA2"/>
    <w:rsid w:val="009952B9"/>
    <w:rsid w:val="00995EC9"/>
    <w:rsid w:val="009975F6"/>
    <w:rsid w:val="009A0602"/>
    <w:rsid w:val="009A0850"/>
    <w:rsid w:val="009A0B49"/>
    <w:rsid w:val="009A1296"/>
    <w:rsid w:val="009A1C2C"/>
    <w:rsid w:val="009A1E29"/>
    <w:rsid w:val="009A1EB4"/>
    <w:rsid w:val="009A2275"/>
    <w:rsid w:val="009A279F"/>
    <w:rsid w:val="009A2F60"/>
    <w:rsid w:val="009A36E4"/>
    <w:rsid w:val="009A3E2B"/>
    <w:rsid w:val="009A4AD1"/>
    <w:rsid w:val="009A5591"/>
    <w:rsid w:val="009A5BD4"/>
    <w:rsid w:val="009A5C68"/>
    <w:rsid w:val="009A6036"/>
    <w:rsid w:val="009A6AD8"/>
    <w:rsid w:val="009B0AA6"/>
    <w:rsid w:val="009B0EEC"/>
    <w:rsid w:val="009B25B6"/>
    <w:rsid w:val="009B25F7"/>
    <w:rsid w:val="009B3EB8"/>
    <w:rsid w:val="009B4708"/>
    <w:rsid w:val="009B4BA2"/>
    <w:rsid w:val="009B4E8B"/>
    <w:rsid w:val="009B5784"/>
    <w:rsid w:val="009B6177"/>
    <w:rsid w:val="009B7A5F"/>
    <w:rsid w:val="009C0AE6"/>
    <w:rsid w:val="009C0F45"/>
    <w:rsid w:val="009C13F3"/>
    <w:rsid w:val="009C2926"/>
    <w:rsid w:val="009C2AFA"/>
    <w:rsid w:val="009C32F7"/>
    <w:rsid w:val="009C377B"/>
    <w:rsid w:val="009C3BC0"/>
    <w:rsid w:val="009C3CE1"/>
    <w:rsid w:val="009C3DB3"/>
    <w:rsid w:val="009C440B"/>
    <w:rsid w:val="009C5222"/>
    <w:rsid w:val="009C531F"/>
    <w:rsid w:val="009C6138"/>
    <w:rsid w:val="009C6BB1"/>
    <w:rsid w:val="009C77C3"/>
    <w:rsid w:val="009D0878"/>
    <w:rsid w:val="009D0F53"/>
    <w:rsid w:val="009D0F65"/>
    <w:rsid w:val="009D1E95"/>
    <w:rsid w:val="009D1F28"/>
    <w:rsid w:val="009D2A98"/>
    <w:rsid w:val="009D30F2"/>
    <w:rsid w:val="009D6173"/>
    <w:rsid w:val="009D7499"/>
    <w:rsid w:val="009E064B"/>
    <w:rsid w:val="009E26E2"/>
    <w:rsid w:val="009E2D42"/>
    <w:rsid w:val="009E2F21"/>
    <w:rsid w:val="009E3A96"/>
    <w:rsid w:val="009E3B86"/>
    <w:rsid w:val="009E4DFA"/>
    <w:rsid w:val="009E58FB"/>
    <w:rsid w:val="009E6A5D"/>
    <w:rsid w:val="009E6CF8"/>
    <w:rsid w:val="009F0831"/>
    <w:rsid w:val="009F08A8"/>
    <w:rsid w:val="009F0B60"/>
    <w:rsid w:val="009F0D0F"/>
    <w:rsid w:val="009F1028"/>
    <w:rsid w:val="009F1E3E"/>
    <w:rsid w:val="009F2BCB"/>
    <w:rsid w:val="009F31AC"/>
    <w:rsid w:val="009F38E9"/>
    <w:rsid w:val="009F6ED2"/>
    <w:rsid w:val="00A0052B"/>
    <w:rsid w:val="00A01CA8"/>
    <w:rsid w:val="00A033AF"/>
    <w:rsid w:val="00A0530E"/>
    <w:rsid w:val="00A05B59"/>
    <w:rsid w:val="00A05F3A"/>
    <w:rsid w:val="00A06413"/>
    <w:rsid w:val="00A066EA"/>
    <w:rsid w:val="00A07D79"/>
    <w:rsid w:val="00A10327"/>
    <w:rsid w:val="00A10C60"/>
    <w:rsid w:val="00A10E14"/>
    <w:rsid w:val="00A10EDC"/>
    <w:rsid w:val="00A11538"/>
    <w:rsid w:val="00A12653"/>
    <w:rsid w:val="00A12C23"/>
    <w:rsid w:val="00A13164"/>
    <w:rsid w:val="00A14188"/>
    <w:rsid w:val="00A14BD5"/>
    <w:rsid w:val="00A15783"/>
    <w:rsid w:val="00A16E92"/>
    <w:rsid w:val="00A17590"/>
    <w:rsid w:val="00A17987"/>
    <w:rsid w:val="00A17CB9"/>
    <w:rsid w:val="00A21C79"/>
    <w:rsid w:val="00A24838"/>
    <w:rsid w:val="00A24857"/>
    <w:rsid w:val="00A24D6E"/>
    <w:rsid w:val="00A2514E"/>
    <w:rsid w:val="00A25D32"/>
    <w:rsid w:val="00A27047"/>
    <w:rsid w:val="00A273EF"/>
    <w:rsid w:val="00A276AF"/>
    <w:rsid w:val="00A276B7"/>
    <w:rsid w:val="00A27792"/>
    <w:rsid w:val="00A27E75"/>
    <w:rsid w:val="00A27FBE"/>
    <w:rsid w:val="00A30832"/>
    <w:rsid w:val="00A31ACE"/>
    <w:rsid w:val="00A326C0"/>
    <w:rsid w:val="00A33EF6"/>
    <w:rsid w:val="00A34869"/>
    <w:rsid w:val="00A34E29"/>
    <w:rsid w:val="00A352F9"/>
    <w:rsid w:val="00A42094"/>
    <w:rsid w:val="00A4210B"/>
    <w:rsid w:val="00A42572"/>
    <w:rsid w:val="00A43B28"/>
    <w:rsid w:val="00A43F8C"/>
    <w:rsid w:val="00A44F78"/>
    <w:rsid w:val="00A473A1"/>
    <w:rsid w:val="00A503D6"/>
    <w:rsid w:val="00A512D3"/>
    <w:rsid w:val="00A516E1"/>
    <w:rsid w:val="00A51B79"/>
    <w:rsid w:val="00A52406"/>
    <w:rsid w:val="00A52723"/>
    <w:rsid w:val="00A535A3"/>
    <w:rsid w:val="00A55341"/>
    <w:rsid w:val="00A5643C"/>
    <w:rsid w:val="00A617ED"/>
    <w:rsid w:val="00A62359"/>
    <w:rsid w:val="00A62792"/>
    <w:rsid w:val="00A637C7"/>
    <w:rsid w:val="00A64941"/>
    <w:rsid w:val="00A65405"/>
    <w:rsid w:val="00A65E99"/>
    <w:rsid w:val="00A6636C"/>
    <w:rsid w:val="00A66995"/>
    <w:rsid w:val="00A700C5"/>
    <w:rsid w:val="00A7031E"/>
    <w:rsid w:val="00A718B5"/>
    <w:rsid w:val="00A724E2"/>
    <w:rsid w:val="00A72566"/>
    <w:rsid w:val="00A72B05"/>
    <w:rsid w:val="00A73507"/>
    <w:rsid w:val="00A736B1"/>
    <w:rsid w:val="00A75977"/>
    <w:rsid w:val="00A771ED"/>
    <w:rsid w:val="00A777E7"/>
    <w:rsid w:val="00A801A3"/>
    <w:rsid w:val="00A80358"/>
    <w:rsid w:val="00A83144"/>
    <w:rsid w:val="00A84639"/>
    <w:rsid w:val="00A851C6"/>
    <w:rsid w:val="00A86C06"/>
    <w:rsid w:val="00A870AB"/>
    <w:rsid w:val="00A90324"/>
    <w:rsid w:val="00A90A4D"/>
    <w:rsid w:val="00A91E4C"/>
    <w:rsid w:val="00A924A5"/>
    <w:rsid w:val="00A93F1A"/>
    <w:rsid w:val="00A94A41"/>
    <w:rsid w:val="00A95542"/>
    <w:rsid w:val="00A95AA6"/>
    <w:rsid w:val="00A96DA9"/>
    <w:rsid w:val="00A973EA"/>
    <w:rsid w:val="00A97C14"/>
    <w:rsid w:val="00AA01B0"/>
    <w:rsid w:val="00AA0B1F"/>
    <w:rsid w:val="00AA0E0D"/>
    <w:rsid w:val="00AA15A6"/>
    <w:rsid w:val="00AA1EA7"/>
    <w:rsid w:val="00AA3296"/>
    <w:rsid w:val="00AA337C"/>
    <w:rsid w:val="00AA3BB7"/>
    <w:rsid w:val="00AA4DB5"/>
    <w:rsid w:val="00AA5071"/>
    <w:rsid w:val="00AA5076"/>
    <w:rsid w:val="00AA64F0"/>
    <w:rsid w:val="00AA6ACB"/>
    <w:rsid w:val="00AA6CE1"/>
    <w:rsid w:val="00AA727A"/>
    <w:rsid w:val="00AA7FE6"/>
    <w:rsid w:val="00AB0073"/>
    <w:rsid w:val="00AB1D59"/>
    <w:rsid w:val="00AB1FEB"/>
    <w:rsid w:val="00AB27ED"/>
    <w:rsid w:val="00AB3063"/>
    <w:rsid w:val="00AB38AC"/>
    <w:rsid w:val="00AB38FE"/>
    <w:rsid w:val="00AB642B"/>
    <w:rsid w:val="00AB6644"/>
    <w:rsid w:val="00AB6B54"/>
    <w:rsid w:val="00AB6F13"/>
    <w:rsid w:val="00AC0486"/>
    <w:rsid w:val="00AC0779"/>
    <w:rsid w:val="00AC107D"/>
    <w:rsid w:val="00AC2C1E"/>
    <w:rsid w:val="00AC2F48"/>
    <w:rsid w:val="00AC324F"/>
    <w:rsid w:val="00AC3638"/>
    <w:rsid w:val="00AC5160"/>
    <w:rsid w:val="00AC5897"/>
    <w:rsid w:val="00AC5C7B"/>
    <w:rsid w:val="00AC63D5"/>
    <w:rsid w:val="00AC77DF"/>
    <w:rsid w:val="00AC7A81"/>
    <w:rsid w:val="00AC7D95"/>
    <w:rsid w:val="00AD04BD"/>
    <w:rsid w:val="00AD06ED"/>
    <w:rsid w:val="00AD189C"/>
    <w:rsid w:val="00AD1D0F"/>
    <w:rsid w:val="00AD202D"/>
    <w:rsid w:val="00AD6082"/>
    <w:rsid w:val="00AD718C"/>
    <w:rsid w:val="00AD74E5"/>
    <w:rsid w:val="00AD7644"/>
    <w:rsid w:val="00AD76D7"/>
    <w:rsid w:val="00AD7C2A"/>
    <w:rsid w:val="00AE02BA"/>
    <w:rsid w:val="00AE0E16"/>
    <w:rsid w:val="00AE0E73"/>
    <w:rsid w:val="00AE1318"/>
    <w:rsid w:val="00AE2ADF"/>
    <w:rsid w:val="00AE373D"/>
    <w:rsid w:val="00AE3AC5"/>
    <w:rsid w:val="00AE431F"/>
    <w:rsid w:val="00AE46CC"/>
    <w:rsid w:val="00AE4A67"/>
    <w:rsid w:val="00AE6BD6"/>
    <w:rsid w:val="00AE76C5"/>
    <w:rsid w:val="00AF0684"/>
    <w:rsid w:val="00AF1A69"/>
    <w:rsid w:val="00AF2235"/>
    <w:rsid w:val="00AF3017"/>
    <w:rsid w:val="00AF376A"/>
    <w:rsid w:val="00AF41E3"/>
    <w:rsid w:val="00AF48EA"/>
    <w:rsid w:val="00AF4DDC"/>
    <w:rsid w:val="00AF5149"/>
    <w:rsid w:val="00AF5440"/>
    <w:rsid w:val="00AF55A5"/>
    <w:rsid w:val="00AF56AE"/>
    <w:rsid w:val="00AF575C"/>
    <w:rsid w:val="00AF661F"/>
    <w:rsid w:val="00AF668C"/>
    <w:rsid w:val="00B003FA"/>
    <w:rsid w:val="00B012DE"/>
    <w:rsid w:val="00B01580"/>
    <w:rsid w:val="00B02547"/>
    <w:rsid w:val="00B026EC"/>
    <w:rsid w:val="00B0530D"/>
    <w:rsid w:val="00B074AC"/>
    <w:rsid w:val="00B10A52"/>
    <w:rsid w:val="00B11B90"/>
    <w:rsid w:val="00B1303A"/>
    <w:rsid w:val="00B134E8"/>
    <w:rsid w:val="00B13D20"/>
    <w:rsid w:val="00B142F3"/>
    <w:rsid w:val="00B14E73"/>
    <w:rsid w:val="00B14FB5"/>
    <w:rsid w:val="00B15901"/>
    <w:rsid w:val="00B15C7B"/>
    <w:rsid w:val="00B17433"/>
    <w:rsid w:val="00B2012E"/>
    <w:rsid w:val="00B20F2A"/>
    <w:rsid w:val="00B215C6"/>
    <w:rsid w:val="00B21DB1"/>
    <w:rsid w:val="00B23279"/>
    <w:rsid w:val="00B238B7"/>
    <w:rsid w:val="00B24524"/>
    <w:rsid w:val="00B24DD3"/>
    <w:rsid w:val="00B25BA1"/>
    <w:rsid w:val="00B25BA5"/>
    <w:rsid w:val="00B25E77"/>
    <w:rsid w:val="00B26D97"/>
    <w:rsid w:val="00B26F79"/>
    <w:rsid w:val="00B2762A"/>
    <w:rsid w:val="00B30423"/>
    <w:rsid w:val="00B3071F"/>
    <w:rsid w:val="00B30CA7"/>
    <w:rsid w:val="00B3322A"/>
    <w:rsid w:val="00B332B7"/>
    <w:rsid w:val="00B35AC5"/>
    <w:rsid w:val="00B36151"/>
    <w:rsid w:val="00B369E3"/>
    <w:rsid w:val="00B37848"/>
    <w:rsid w:val="00B4097D"/>
    <w:rsid w:val="00B41257"/>
    <w:rsid w:val="00B42086"/>
    <w:rsid w:val="00B42CA1"/>
    <w:rsid w:val="00B43767"/>
    <w:rsid w:val="00B45854"/>
    <w:rsid w:val="00B45C11"/>
    <w:rsid w:val="00B46756"/>
    <w:rsid w:val="00B510BE"/>
    <w:rsid w:val="00B51171"/>
    <w:rsid w:val="00B52092"/>
    <w:rsid w:val="00B523D0"/>
    <w:rsid w:val="00B52F10"/>
    <w:rsid w:val="00B5310A"/>
    <w:rsid w:val="00B53305"/>
    <w:rsid w:val="00B536E7"/>
    <w:rsid w:val="00B539F5"/>
    <w:rsid w:val="00B53BDA"/>
    <w:rsid w:val="00B53C68"/>
    <w:rsid w:val="00B53C77"/>
    <w:rsid w:val="00B573C5"/>
    <w:rsid w:val="00B60911"/>
    <w:rsid w:val="00B60BD1"/>
    <w:rsid w:val="00B617C8"/>
    <w:rsid w:val="00B625D6"/>
    <w:rsid w:val="00B64BD5"/>
    <w:rsid w:val="00B64F2F"/>
    <w:rsid w:val="00B664CC"/>
    <w:rsid w:val="00B70471"/>
    <w:rsid w:val="00B70707"/>
    <w:rsid w:val="00B72201"/>
    <w:rsid w:val="00B72454"/>
    <w:rsid w:val="00B72B64"/>
    <w:rsid w:val="00B73407"/>
    <w:rsid w:val="00B749DA"/>
    <w:rsid w:val="00B74AD5"/>
    <w:rsid w:val="00B74B2C"/>
    <w:rsid w:val="00B76417"/>
    <w:rsid w:val="00B77BDE"/>
    <w:rsid w:val="00B80048"/>
    <w:rsid w:val="00B801BF"/>
    <w:rsid w:val="00B80DCB"/>
    <w:rsid w:val="00B81AAA"/>
    <w:rsid w:val="00B825C3"/>
    <w:rsid w:val="00B82FE2"/>
    <w:rsid w:val="00B84050"/>
    <w:rsid w:val="00B86065"/>
    <w:rsid w:val="00B8639E"/>
    <w:rsid w:val="00B87329"/>
    <w:rsid w:val="00B87E8E"/>
    <w:rsid w:val="00B90486"/>
    <w:rsid w:val="00B90F5E"/>
    <w:rsid w:val="00B954D2"/>
    <w:rsid w:val="00B95E5D"/>
    <w:rsid w:val="00B96CBF"/>
    <w:rsid w:val="00B96DD2"/>
    <w:rsid w:val="00B97B0B"/>
    <w:rsid w:val="00BA0B6B"/>
    <w:rsid w:val="00BA0C12"/>
    <w:rsid w:val="00BA0DEF"/>
    <w:rsid w:val="00BA1838"/>
    <w:rsid w:val="00BA205D"/>
    <w:rsid w:val="00BA38B0"/>
    <w:rsid w:val="00BA49AF"/>
    <w:rsid w:val="00BA57BC"/>
    <w:rsid w:val="00BA6B2D"/>
    <w:rsid w:val="00BA7067"/>
    <w:rsid w:val="00BB13FA"/>
    <w:rsid w:val="00BB266D"/>
    <w:rsid w:val="00BB3460"/>
    <w:rsid w:val="00BB392B"/>
    <w:rsid w:val="00BB55F9"/>
    <w:rsid w:val="00BB708B"/>
    <w:rsid w:val="00BC0F0B"/>
    <w:rsid w:val="00BC2514"/>
    <w:rsid w:val="00BC6A80"/>
    <w:rsid w:val="00BD03BF"/>
    <w:rsid w:val="00BD0699"/>
    <w:rsid w:val="00BD1A68"/>
    <w:rsid w:val="00BD237E"/>
    <w:rsid w:val="00BD26C2"/>
    <w:rsid w:val="00BD4F60"/>
    <w:rsid w:val="00BD5EB5"/>
    <w:rsid w:val="00BD5F1E"/>
    <w:rsid w:val="00BD623B"/>
    <w:rsid w:val="00BD6483"/>
    <w:rsid w:val="00BD6D9B"/>
    <w:rsid w:val="00BD79A4"/>
    <w:rsid w:val="00BE00E3"/>
    <w:rsid w:val="00BE032E"/>
    <w:rsid w:val="00BE0B49"/>
    <w:rsid w:val="00BE1D42"/>
    <w:rsid w:val="00BE2710"/>
    <w:rsid w:val="00BE2D75"/>
    <w:rsid w:val="00BE2F82"/>
    <w:rsid w:val="00BE3E53"/>
    <w:rsid w:val="00BF0146"/>
    <w:rsid w:val="00BF0BE5"/>
    <w:rsid w:val="00BF10AC"/>
    <w:rsid w:val="00BF116C"/>
    <w:rsid w:val="00BF3786"/>
    <w:rsid w:val="00BF413B"/>
    <w:rsid w:val="00BF4CF9"/>
    <w:rsid w:val="00BF7179"/>
    <w:rsid w:val="00C001BF"/>
    <w:rsid w:val="00C012CF"/>
    <w:rsid w:val="00C017CB"/>
    <w:rsid w:val="00C020AC"/>
    <w:rsid w:val="00C0230F"/>
    <w:rsid w:val="00C02D04"/>
    <w:rsid w:val="00C02D18"/>
    <w:rsid w:val="00C048F2"/>
    <w:rsid w:val="00C04A1C"/>
    <w:rsid w:val="00C04A95"/>
    <w:rsid w:val="00C05A33"/>
    <w:rsid w:val="00C05CD2"/>
    <w:rsid w:val="00C06D48"/>
    <w:rsid w:val="00C10F03"/>
    <w:rsid w:val="00C1157B"/>
    <w:rsid w:val="00C11EC9"/>
    <w:rsid w:val="00C12CD4"/>
    <w:rsid w:val="00C13C53"/>
    <w:rsid w:val="00C13F58"/>
    <w:rsid w:val="00C14450"/>
    <w:rsid w:val="00C14891"/>
    <w:rsid w:val="00C14BC6"/>
    <w:rsid w:val="00C170B1"/>
    <w:rsid w:val="00C17560"/>
    <w:rsid w:val="00C22AD8"/>
    <w:rsid w:val="00C2379B"/>
    <w:rsid w:val="00C241E1"/>
    <w:rsid w:val="00C2426D"/>
    <w:rsid w:val="00C26DE2"/>
    <w:rsid w:val="00C27097"/>
    <w:rsid w:val="00C2717E"/>
    <w:rsid w:val="00C2733D"/>
    <w:rsid w:val="00C3065D"/>
    <w:rsid w:val="00C316F0"/>
    <w:rsid w:val="00C317ED"/>
    <w:rsid w:val="00C31A5C"/>
    <w:rsid w:val="00C32A2E"/>
    <w:rsid w:val="00C32EDC"/>
    <w:rsid w:val="00C334B8"/>
    <w:rsid w:val="00C3388E"/>
    <w:rsid w:val="00C33901"/>
    <w:rsid w:val="00C33A03"/>
    <w:rsid w:val="00C34EB1"/>
    <w:rsid w:val="00C35AF6"/>
    <w:rsid w:val="00C376AB"/>
    <w:rsid w:val="00C42CF3"/>
    <w:rsid w:val="00C43065"/>
    <w:rsid w:val="00C452B7"/>
    <w:rsid w:val="00C47315"/>
    <w:rsid w:val="00C475A6"/>
    <w:rsid w:val="00C478FD"/>
    <w:rsid w:val="00C5038A"/>
    <w:rsid w:val="00C50786"/>
    <w:rsid w:val="00C50FCF"/>
    <w:rsid w:val="00C5198C"/>
    <w:rsid w:val="00C53379"/>
    <w:rsid w:val="00C53635"/>
    <w:rsid w:val="00C54048"/>
    <w:rsid w:val="00C54AB8"/>
    <w:rsid w:val="00C55AD3"/>
    <w:rsid w:val="00C56971"/>
    <w:rsid w:val="00C57100"/>
    <w:rsid w:val="00C57234"/>
    <w:rsid w:val="00C60A22"/>
    <w:rsid w:val="00C613D3"/>
    <w:rsid w:val="00C61549"/>
    <w:rsid w:val="00C64D23"/>
    <w:rsid w:val="00C6508E"/>
    <w:rsid w:val="00C65742"/>
    <w:rsid w:val="00C66101"/>
    <w:rsid w:val="00C66F23"/>
    <w:rsid w:val="00C675B3"/>
    <w:rsid w:val="00C72443"/>
    <w:rsid w:val="00C72EBD"/>
    <w:rsid w:val="00C73306"/>
    <w:rsid w:val="00C73471"/>
    <w:rsid w:val="00C736E5"/>
    <w:rsid w:val="00C738A9"/>
    <w:rsid w:val="00C75C52"/>
    <w:rsid w:val="00C767CA"/>
    <w:rsid w:val="00C768E7"/>
    <w:rsid w:val="00C774E2"/>
    <w:rsid w:val="00C81F43"/>
    <w:rsid w:val="00C8397D"/>
    <w:rsid w:val="00C83FAF"/>
    <w:rsid w:val="00C8488C"/>
    <w:rsid w:val="00C8571F"/>
    <w:rsid w:val="00C861FD"/>
    <w:rsid w:val="00C8709D"/>
    <w:rsid w:val="00C87CDD"/>
    <w:rsid w:val="00C90245"/>
    <w:rsid w:val="00C90FC4"/>
    <w:rsid w:val="00C93C69"/>
    <w:rsid w:val="00C9401E"/>
    <w:rsid w:val="00C95205"/>
    <w:rsid w:val="00C96080"/>
    <w:rsid w:val="00C9742C"/>
    <w:rsid w:val="00CA0A2A"/>
    <w:rsid w:val="00CA170F"/>
    <w:rsid w:val="00CA1E64"/>
    <w:rsid w:val="00CA208E"/>
    <w:rsid w:val="00CA2985"/>
    <w:rsid w:val="00CA2BB3"/>
    <w:rsid w:val="00CA477C"/>
    <w:rsid w:val="00CA5183"/>
    <w:rsid w:val="00CA56AA"/>
    <w:rsid w:val="00CA6966"/>
    <w:rsid w:val="00CA7AC8"/>
    <w:rsid w:val="00CB14F5"/>
    <w:rsid w:val="00CB2F55"/>
    <w:rsid w:val="00CB48B5"/>
    <w:rsid w:val="00CB495E"/>
    <w:rsid w:val="00CB4AD5"/>
    <w:rsid w:val="00CB60C9"/>
    <w:rsid w:val="00CB6848"/>
    <w:rsid w:val="00CB7325"/>
    <w:rsid w:val="00CB73EC"/>
    <w:rsid w:val="00CB7C46"/>
    <w:rsid w:val="00CB7CDC"/>
    <w:rsid w:val="00CB7EFB"/>
    <w:rsid w:val="00CC030E"/>
    <w:rsid w:val="00CC086A"/>
    <w:rsid w:val="00CC0E5B"/>
    <w:rsid w:val="00CC1149"/>
    <w:rsid w:val="00CC1433"/>
    <w:rsid w:val="00CC303B"/>
    <w:rsid w:val="00CC59F8"/>
    <w:rsid w:val="00CC675C"/>
    <w:rsid w:val="00CC72E0"/>
    <w:rsid w:val="00CD08D0"/>
    <w:rsid w:val="00CD0BD4"/>
    <w:rsid w:val="00CD181B"/>
    <w:rsid w:val="00CD1EED"/>
    <w:rsid w:val="00CD2303"/>
    <w:rsid w:val="00CD2A5E"/>
    <w:rsid w:val="00CD45BC"/>
    <w:rsid w:val="00CD52C1"/>
    <w:rsid w:val="00CD5405"/>
    <w:rsid w:val="00CD5F01"/>
    <w:rsid w:val="00CD6C2B"/>
    <w:rsid w:val="00CD7161"/>
    <w:rsid w:val="00CD79F6"/>
    <w:rsid w:val="00CE05B7"/>
    <w:rsid w:val="00CE188B"/>
    <w:rsid w:val="00CE1B73"/>
    <w:rsid w:val="00CE2F98"/>
    <w:rsid w:val="00CE4089"/>
    <w:rsid w:val="00CE40B3"/>
    <w:rsid w:val="00CE5270"/>
    <w:rsid w:val="00CE7526"/>
    <w:rsid w:val="00CE7C1C"/>
    <w:rsid w:val="00CF0C7B"/>
    <w:rsid w:val="00CF1F16"/>
    <w:rsid w:val="00CF299D"/>
    <w:rsid w:val="00CF392D"/>
    <w:rsid w:val="00CF39EA"/>
    <w:rsid w:val="00CF3F04"/>
    <w:rsid w:val="00CF46C5"/>
    <w:rsid w:val="00CF4CE2"/>
    <w:rsid w:val="00CF5A7D"/>
    <w:rsid w:val="00CF5AE0"/>
    <w:rsid w:val="00CF5EDF"/>
    <w:rsid w:val="00CF5F08"/>
    <w:rsid w:val="00CF6C7A"/>
    <w:rsid w:val="00CF7BB0"/>
    <w:rsid w:val="00CF7C8F"/>
    <w:rsid w:val="00D00221"/>
    <w:rsid w:val="00D00CBE"/>
    <w:rsid w:val="00D0359A"/>
    <w:rsid w:val="00D036F3"/>
    <w:rsid w:val="00D03BC5"/>
    <w:rsid w:val="00D03BEC"/>
    <w:rsid w:val="00D0540A"/>
    <w:rsid w:val="00D05863"/>
    <w:rsid w:val="00D05A8D"/>
    <w:rsid w:val="00D07246"/>
    <w:rsid w:val="00D07898"/>
    <w:rsid w:val="00D10794"/>
    <w:rsid w:val="00D14DA4"/>
    <w:rsid w:val="00D15384"/>
    <w:rsid w:val="00D15636"/>
    <w:rsid w:val="00D15800"/>
    <w:rsid w:val="00D160C4"/>
    <w:rsid w:val="00D166A1"/>
    <w:rsid w:val="00D16D1E"/>
    <w:rsid w:val="00D17B08"/>
    <w:rsid w:val="00D204B0"/>
    <w:rsid w:val="00D21709"/>
    <w:rsid w:val="00D22E16"/>
    <w:rsid w:val="00D24B34"/>
    <w:rsid w:val="00D2531A"/>
    <w:rsid w:val="00D263AC"/>
    <w:rsid w:val="00D2646A"/>
    <w:rsid w:val="00D26CE2"/>
    <w:rsid w:val="00D27599"/>
    <w:rsid w:val="00D278E9"/>
    <w:rsid w:val="00D31016"/>
    <w:rsid w:val="00D3157E"/>
    <w:rsid w:val="00D3207E"/>
    <w:rsid w:val="00D32F98"/>
    <w:rsid w:val="00D3482A"/>
    <w:rsid w:val="00D34CC7"/>
    <w:rsid w:val="00D41464"/>
    <w:rsid w:val="00D41E82"/>
    <w:rsid w:val="00D422A6"/>
    <w:rsid w:val="00D430C1"/>
    <w:rsid w:val="00D4334F"/>
    <w:rsid w:val="00D43B71"/>
    <w:rsid w:val="00D444F8"/>
    <w:rsid w:val="00D44537"/>
    <w:rsid w:val="00D45385"/>
    <w:rsid w:val="00D456EF"/>
    <w:rsid w:val="00D45C38"/>
    <w:rsid w:val="00D46272"/>
    <w:rsid w:val="00D465DE"/>
    <w:rsid w:val="00D50102"/>
    <w:rsid w:val="00D51AA0"/>
    <w:rsid w:val="00D51E84"/>
    <w:rsid w:val="00D51FAD"/>
    <w:rsid w:val="00D520D6"/>
    <w:rsid w:val="00D53CE0"/>
    <w:rsid w:val="00D53DEE"/>
    <w:rsid w:val="00D540BB"/>
    <w:rsid w:val="00D553EF"/>
    <w:rsid w:val="00D55737"/>
    <w:rsid w:val="00D55DCD"/>
    <w:rsid w:val="00D600DA"/>
    <w:rsid w:val="00D605E1"/>
    <w:rsid w:val="00D60CFF"/>
    <w:rsid w:val="00D61666"/>
    <w:rsid w:val="00D62C3E"/>
    <w:rsid w:val="00D6407C"/>
    <w:rsid w:val="00D641E9"/>
    <w:rsid w:val="00D645FB"/>
    <w:rsid w:val="00D649D7"/>
    <w:rsid w:val="00D64B57"/>
    <w:rsid w:val="00D64EAA"/>
    <w:rsid w:val="00D65F2D"/>
    <w:rsid w:val="00D6622B"/>
    <w:rsid w:val="00D66B04"/>
    <w:rsid w:val="00D7029B"/>
    <w:rsid w:val="00D703D1"/>
    <w:rsid w:val="00D70FE2"/>
    <w:rsid w:val="00D713C2"/>
    <w:rsid w:val="00D72732"/>
    <w:rsid w:val="00D73A6A"/>
    <w:rsid w:val="00D7591F"/>
    <w:rsid w:val="00D76F7A"/>
    <w:rsid w:val="00D80095"/>
    <w:rsid w:val="00D82AA5"/>
    <w:rsid w:val="00D82AB6"/>
    <w:rsid w:val="00D83660"/>
    <w:rsid w:val="00D83C64"/>
    <w:rsid w:val="00D8498C"/>
    <w:rsid w:val="00D8549F"/>
    <w:rsid w:val="00D85F31"/>
    <w:rsid w:val="00D864CC"/>
    <w:rsid w:val="00D87FDF"/>
    <w:rsid w:val="00D9100D"/>
    <w:rsid w:val="00D921FD"/>
    <w:rsid w:val="00D93737"/>
    <w:rsid w:val="00D93B2B"/>
    <w:rsid w:val="00D950BE"/>
    <w:rsid w:val="00D95A84"/>
    <w:rsid w:val="00D964A4"/>
    <w:rsid w:val="00D966A3"/>
    <w:rsid w:val="00D96845"/>
    <w:rsid w:val="00D968DE"/>
    <w:rsid w:val="00D97361"/>
    <w:rsid w:val="00DA1EC1"/>
    <w:rsid w:val="00DA200F"/>
    <w:rsid w:val="00DA22D4"/>
    <w:rsid w:val="00DA2324"/>
    <w:rsid w:val="00DA30AB"/>
    <w:rsid w:val="00DA5236"/>
    <w:rsid w:val="00DA5A68"/>
    <w:rsid w:val="00DA5DC9"/>
    <w:rsid w:val="00DA6B8D"/>
    <w:rsid w:val="00DB0D99"/>
    <w:rsid w:val="00DB1673"/>
    <w:rsid w:val="00DB18E2"/>
    <w:rsid w:val="00DB1DEB"/>
    <w:rsid w:val="00DB2E5E"/>
    <w:rsid w:val="00DB3631"/>
    <w:rsid w:val="00DB470F"/>
    <w:rsid w:val="00DB4B64"/>
    <w:rsid w:val="00DB59D5"/>
    <w:rsid w:val="00DB6582"/>
    <w:rsid w:val="00DB6C28"/>
    <w:rsid w:val="00DB73E2"/>
    <w:rsid w:val="00DB7D1E"/>
    <w:rsid w:val="00DC01B3"/>
    <w:rsid w:val="00DC0255"/>
    <w:rsid w:val="00DC068A"/>
    <w:rsid w:val="00DC147E"/>
    <w:rsid w:val="00DC1AD4"/>
    <w:rsid w:val="00DC2F00"/>
    <w:rsid w:val="00DC3396"/>
    <w:rsid w:val="00DC41F9"/>
    <w:rsid w:val="00DC4278"/>
    <w:rsid w:val="00DC4690"/>
    <w:rsid w:val="00DC67B9"/>
    <w:rsid w:val="00DC793C"/>
    <w:rsid w:val="00DD0970"/>
    <w:rsid w:val="00DD0A71"/>
    <w:rsid w:val="00DD1130"/>
    <w:rsid w:val="00DD3D3C"/>
    <w:rsid w:val="00DD4FAA"/>
    <w:rsid w:val="00DD501D"/>
    <w:rsid w:val="00DD52B4"/>
    <w:rsid w:val="00DD71CF"/>
    <w:rsid w:val="00DE31AD"/>
    <w:rsid w:val="00DE34F2"/>
    <w:rsid w:val="00DE3CC4"/>
    <w:rsid w:val="00DE3F4D"/>
    <w:rsid w:val="00DE4289"/>
    <w:rsid w:val="00DE4547"/>
    <w:rsid w:val="00DE47D0"/>
    <w:rsid w:val="00DE4DDC"/>
    <w:rsid w:val="00DE592D"/>
    <w:rsid w:val="00DE5B88"/>
    <w:rsid w:val="00DE6280"/>
    <w:rsid w:val="00DE7CBB"/>
    <w:rsid w:val="00DF06D1"/>
    <w:rsid w:val="00DF1B25"/>
    <w:rsid w:val="00DF2BC0"/>
    <w:rsid w:val="00DF2D6E"/>
    <w:rsid w:val="00DF4384"/>
    <w:rsid w:val="00DF4B71"/>
    <w:rsid w:val="00DF4E93"/>
    <w:rsid w:val="00DF5021"/>
    <w:rsid w:val="00DF6A39"/>
    <w:rsid w:val="00E000C4"/>
    <w:rsid w:val="00E004C4"/>
    <w:rsid w:val="00E009C8"/>
    <w:rsid w:val="00E019F4"/>
    <w:rsid w:val="00E01DBF"/>
    <w:rsid w:val="00E02AA5"/>
    <w:rsid w:val="00E04B0F"/>
    <w:rsid w:val="00E05266"/>
    <w:rsid w:val="00E0612F"/>
    <w:rsid w:val="00E06C70"/>
    <w:rsid w:val="00E0704E"/>
    <w:rsid w:val="00E112CA"/>
    <w:rsid w:val="00E119DD"/>
    <w:rsid w:val="00E14B87"/>
    <w:rsid w:val="00E150FE"/>
    <w:rsid w:val="00E157EB"/>
    <w:rsid w:val="00E15C4C"/>
    <w:rsid w:val="00E17229"/>
    <w:rsid w:val="00E20F90"/>
    <w:rsid w:val="00E22C6A"/>
    <w:rsid w:val="00E22E03"/>
    <w:rsid w:val="00E22E43"/>
    <w:rsid w:val="00E23FDD"/>
    <w:rsid w:val="00E2424D"/>
    <w:rsid w:val="00E24783"/>
    <w:rsid w:val="00E25BE1"/>
    <w:rsid w:val="00E26726"/>
    <w:rsid w:val="00E26B11"/>
    <w:rsid w:val="00E26D66"/>
    <w:rsid w:val="00E2721B"/>
    <w:rsid w:val="00E275C5"/>
    <w:rsid w:val="00E30C3B"/>
    <w:rsid w:val="00E311B0"/>
    <w:rsid w:val="00E32952"/>
    <w:rsid w:val="00E32D96"/>
    <w:rsid w:val="00E3513B"/>
    <w:rsid w:val="00E35362"/>
    <w:rsid w:val="00E3576A"/>
    <w:rsid w:val="00E361A9"/>
    <w:rsid w:val="00E374B6"/>
    <w:rsid w:val="00E409B5"/>
    <w:rsid w:val="00E40DB8"/>
    <w:rsid w:val="00E40ED3"/>
    <w:rsid w:val="00E41087"/>
    <w:rsid w:val="00E42354"/>
    <w:rsid w:val="00E4284D"/>
    <w:rsid w:val="00E434EC"/>
    <w:rsid w:val="00E44699"/>
    <w:rsid w:val="00E4560A"/>
    <w:rsid w:val="00E458D5"/>
    <w:rsid w:val="00E46EE2"/>
    <w:rsid w:val="00E47357"/>
    <w:rsid w:val="00E47ADC"/>
    <w:rsid w:val="00E502ED"/>
    <w:rsid w:val="00E50376"/>
    <w:rsid w:val="00E5184B"/>
    <w:rsid w:val="00E53035"/>
    <w:rsid w:val="00E535F3"/>
    <w:rsid w:val="00E56A32"/>
    <w:rsid w:val="00E60495"/>
    <w:rsid w:val="00E618E4"/>
    <w:rsid w:val="00E62367"/>
    <w:rsid w:val="00E623C6"/>
    <w:rsid w:val="00E62816"/>
    <w:rsid w:val="00E634C8"/>
    <w:rsid w:val="00E63529"/>
    <w:rsid w:val="00E63E54"/>
    <w:rsid w:val="00E65E18"/>
    <w:rsid w:val="00E6682F"/>
    <w:rsid w:val="00E67227"/>
    <w:rsid w:val="00E676CF"/>
    <w:rsid w:val="00E72930"/>
    <w:rsid w:val="00E73E13"/>
    <w:rsid w:val="00E7483B"/>
    <w:rsid w:val="00E74DF7"/>
    <w:rsid w:val="00E76F89"/>
    <w:rsid w:val="00E80461"/>
    <w:rsid w:val="00E80852"/>
    <w:rsid w:val="00E818AB"/>
    <w:rsid w:val="00E819B3"/>
    <w:rsid w:val="00E819F0"/>
    <w:rsid w:val="00E83457"/>
    <w:rsid w:val="00E84B5D"/>
    <w:rsid w:val="00E84C14"/>
    <w:rsid w:val="00E8648E"/>
    <w:rsid w:val="00E86C4D"/>
    <w:rsid w:val="00E90651"/>
    <w:rsid w:val="00E9100E"/>
    <w:rsid w:val="00E91C43"/>
    <w:rsid w:val="00E921DB"/>
    <w:rsid w:val="00E92EB7"/>
    <w:rsid w:val="00E930C0"/>
    <w:rsid w:val="00E93542"/>
    <w:rsid w:val="00E93FCB"/>
    <w:rsid w:val="00E94A99"/>
    <w:rsid w:val="00E96483"/>
    <w:rsid w:val="00E9667E"/>
    <w:rsid w:val="00E9780A"/>
    <w:rsid w:val="00E97DB0"/>
    <w:rsid w:val="00EA1432"/>
    <w:rsid w:val="00EA1A25"/>
    <w:rsid w:val="00EA1BC9"/>
    <w:rsid w:val="00EA1D69"/>
    <w:rsid w:val="00EA20D0"/>
    <w:rsid w:val="00EA565B"/>
    <w:rsid w:val="00EA565E"/>
    <w:rsid w:val="00EA6226"/>
    <w:rsid w:val="00EA65D0"/>
    <w:rsid w:val="00EA78C2"/>
    <w:rsid w:val="00EA7FE4"/>
    <w:rsid w:val="00EB0912"/>
    <w:rsid w:val="00EB21D5"/>
    <w:rsid w:val="00EB2DD8"/>
    <w:rsid w:val="00EB2FE0"/>
    <w:rsid w:val="00EB3BCA"/>
    <w:rsid w:val="00EB4AF7"/>
    <w:rsid w:val="00EB4E76"/>
    <w:rsid w:val="00EB648B"/>
    <w:rsid w:val="00EC15D7"/>
    <w:rsid w:val="00EC205E"/>
    <w:rsid w:val="00EC264A"/>
    <w:rsid w:val="00EC3025"/>
    <w:rsid w:val="00EC3841"/>
    <w:rsid w:val="00EC664A"/>
    <w:rsid w:val="00EC66B9"/>
    <w:rsid w:val="00EC6A83"/>
    <w:rsid w:val="00EC7678"/>
    <w:rsid w:val="00EC76D3"/>
    <w:rsid w:val="00EC7F1A"/>
    <w:rsid w:val="00ED0A64"/>
    <w:rsid w:val="00ED103D"/>
    <w:rsid w:val="00ED259C"/>
    <w:rsid w:val="00ED30BF"/>
    <w:rsid w:val="00ED36B9"/>
    <w:rsid w:val="00ED3787"/>
    <w:rsid w:val="00ED3E92"/>
    <w:rsid w:val="00ED5BE6"/>
    <w:rsid w:val="00ED6D5B"/>
    <w:rsid w:val="00EE1184"/>
    <w:rsid w:val="00EE3824"/>
    <w:rsid w:val="00EE3B90"/>
    <w:rsid w:val="00EE3BB7"/>
    <w:rsid w:val="00EE481C"/>
    <w:rsid w:val="00EE48AF"/>
    <w:rsid w:val="00EE6AEC"/>
    <w:rsid w:val="00EE7231"/>
    <w:rsid w:val="00EF08D2"/>
    <w:rsid w:val="00EF0B10"/>
    <w:rsid w:val="00EF0C35"/>
    <w:rsid w:val="00EF1338"/>
    <w:rsid w:val="00EF2BEF"/>
    <w:rsid w:val="00EF3B0A"/>
    <w:rsid w:val="00EF4B30"/>
    <w:rsid w:val="00EF56AF"/>
    <w:rsid w:val="00EF5FEB"/>
    <w:rsid w:val="00EF6A1A"/>
    <w:rsid w:val="00F003CD"/>
    <w:rsid w:val="00F00CBB"/>
    <w:rsid w:val="00F018A6"/>
    <w:rsid w:val="00F0480E"/>
    <w:rsid w:val="00F050A4"/>
    <w:rsid w:val="00F052D4"/>
    <w:rsid w:val="00F05517"/>
    <w:rsid w:val="00F05A85"/>
    <w:rsid w:val="00F064CB"/>
    <w:rsid w:val="00F07166"/>
    <w:rsid w:val="00F0729A"/>
    <w:rsid w:val="00F1049F"/>
    <w:rsid w:val="00F107BE"/>
    <w:rsid w:val="00F10BC3"/>
    <w:rsid w:val="00F11113"/>
    <w:rsid w:val="00F11FF9"/>
    <w:rsid w:val="00F125C6"/>
    <w:rsid w:val="00F12B99"/>
    <w:rsid w:val="00F13788"/>
    <w:rsid w:val="00F13ED6"/>
    <w:rsid w:val="00F15C6E"/>
    <w:rsid w:val="00F1689D"/>
    <w:rsid w:val="00F16CF6"/>
    <w:rsid w:val="00F17193"/>
    <w:rsid w:val="00F206FF"/>
    <w:rsid w:val="00F2073B"/>
    <w:rsid w:val="00F2093D"/>
    <w:rsid w:val="00F210C4"/>
    <w:rsid w:val="00F236EA"/>
    <w:rsid w:val="00F244F3"/>
    <w:rsid w:val="00F256AD"/>
    <w:rsid w:val="00F264BC"/>
    <w:rsid w:val="00F27AC7"/>
    <w:rsid w:val="00F308A9"/>
    <w:rsid w:val="00F31A93"/>
    <w:rsid w:val="00F31FC6"/>
    <w:rsid w:val="00F322F5"/>
    <w:rsid w:val="00F3257E"/>
    <w:rsid w:val="00F32C37"/>
    <w:rsid w:val="00F33A2A"/>
    <w:rsid w:val="00F348B3"/>
    <w:rsid w:val="00F34C8F"/>
    <w:rsid w:val="00F35050"/>
    <w:rsid w:val="00F35800"/>
    <w:rsid w:val="00F368E9"/>
    <w:rsid w:val="00F37368"/>
    <w:rsid w:val="00F3799F"/>
    <w:rsid w:val="00F40641"/>
    <w:rsid w:val="00F40E42"/>
    <w:rsid w:val="00F410C9"/>
    <w:rsid w:val="00F412E3"/>
    <w:rsid w:val="00F4226C"/>
    <w:rsid w:val="00F4299B"/>
    <w:rsid w:val="00F43983"/>
    <w:rsid w:val="00F43CB2"/>
    <w:rsid w:val="00F44A22"/>
    <w:rsid w:val="00F45EC7"/>
    <w:rsid w:val="00F464FC"/>
    <w:rsid w:val="00F47404"/>
    <w:rsid w:val="00F47F82"/>
    <w:rsid w:val="00F504EB"/>
    <w:rsid w:val="00F505A7"/>
    <w:rsid w:val="00F505E2"/>
    <w:rsid w:val="00F50D90"/>
    <w:rsid w:val="00F50ED0"/>
    <w:rsid w:val="00F515E3"/>
    <w:rsid w:val="00F53DC0"/>
    <w:rsid w:val="00F543AC"/>
    <w:rsid w:val="00F5607D"/>
    <w:rsid w:val="00F567AE"/>
    <w:rsid w:val="00F57713"/>
    <w:rsid w:val="00F57DFE"/>
    <w:rsid w:val="00F61D87"/>
    <w:rsid w:val="00F62672"/>
    <w:rsid w:val="00F627B0"/>
    <w:rsid w:val="00F63E48"/>
    <w:rsid w:val="00F63F1C"/>
    <w:rsid w:val="00F64F61"/>
    <w:rsid w:val="00F65F59"/>
    <w:rsid w:val="00F65FC8"/>
    <w:rsid w:val="00F66A20"/>
    <w:rsid w:val="00F674E0"/>
    <w:rsid w:val="00F7041E"/>
    <w:rsid w:val="00F719BD"/>
    <w:rsid w:val="00F71D49"/>
    <w:rsid w:val="00F72478"/>
    <w:rsid w:val="00F727E7"/>
    <w:rsid w:val="00F72D61"/>
    <w:rsid w:val="00F73933"/>
    <w:rsid w:val="00F7405C"/>
    <w:rsid w:val="00F74502"/>
    <w:rsid w:val="00F74E7C"/>
    <w:rsid w:val="00F755C1"/>
    <w:rsid w:val="00F762C4"/>
    <w:rsid w:val="00F7772B"/>
    <w:rsid w:val="00F81D4B"/>
    <w:rsid w:val="00F81F2E"/>
    <w:rsid w:val="00F820DB"/>
    <w:rsid w:val="00F84563"/>
    <w:rsid w:val="00F84C9C"/>
    <w:rsid w:val="00F84F54"/>
    <w:rsid w:val="00F85327"/>
    <w:rsid w:val="00F8574A"/>
    <w:rsid w:val="00F877CD"/>
    <w:rsid w:val="00F879AF"/>
    <w:rsid w:val="00F908A2"/>
    <w:rsid w:val="00F90FE1"/>
    <w:rsid w:val="00F91C29"/>
    <w:rsid w:val="00F9450A"/>
    <w:rsid w:val="00F94EF2"/>
    <w:rsid w:val="00F9526D"/>
    <w:rsid w:val="00F962AB"/>
    <w:rsid w:val="00FA15BE"/>
    <w:rsid w:val="00FA193A"/>
    <w:rsid w:val="00FA1EBE"/>
    <w:rsid w:val="00FA210B"/>
    <w:rsid w:val="00FA7793"/>
    <w:rsid w:val="00FA78B4"/>
    <w:rsid w:val="00FA7937"/>
    <w:rsid w:val="00FB1026"/>
    <w:rsid w:val="00FB128F"/>
    <w:rsid w:val="00FB1366"/>
    <w:rsid w:val="00FB3893"/>
    <w:rsid w:val="00FB3DBF"/>
    <w:rsid w:val="00FB4678"/>
    <w:rsid w:val="00FB4B03"/>
    <w:rsid w:val="00FB5447"/>
    <w:rsid w:val="00FB546F"/>
    <w:rsid w:val="00FB5FBC"/>
    <w:rsid w:val="00FB6273"/>
    <w:rsid w:val="00FB62D5"/>
    <w:rsid w:val="00FB67DB"/>
    <w:rsid w:val="00FB69FF"/>
    <w:rsid w:val="00FB75FA"/>
    <w:rsid w:val="00FC05CD"/>
    <w:rsid w:val="00FC2C8C"/>
    <w:rsid w:val="00FC58CD"/>
    <w:rsid w:val="00FC64D1"/>
    <w:rsid w:val="00FC67DA"/>
    <w:rsid w:val="00FC74A2"/>
    <w:rsid w:val="00FC7CEB"/>
    <w:rsid w:val="00FD0AFD"/>
    <w:rsid w:val="00FD16ED"/>
    <w:rsid w:val="00FD1FCB"/>
    <w:rsid w:val="00FD205F"/>
    <w:rsid w:val="00FD2F11"/>
    <w:rsid w:val="00FD5188"/>
    <w:rsid w:val="00FD6837"/>
    <w:rsid w:val="00FD6A0A"/>
    <w:rsid w:val="00FD7FD5"/>
    <w:rsid w:val="00FE010C"/>
    <w:rsid w:val="00FE103C"/>
    <w:rsid w:val="00FE2768"/>
    <w:rsid w:val="00FE320A"/>
    <w:rsid w:val="00FE3AA0"/>
    <w:rsid w:val="00FE3BC4"/>
    <w:rsid w:val="00FE43F4"/>
    <w:rsid w:val="00FE47B5"/>
    <w:rsid w:val="00FE49E2"/>
    <w:rsid w:val="00FE6F2C"/>
    <w:rsid w:val="00FE7D8D"/>
    <w:rsid w:val="00FF0C65"/>
    <w:rsid w:val="00FF0FAA"/>
    <w:rsid w:val="00FF2147"/>
    <w:rsid w:val="00FF2E4A"/>
    <w:rsid w:val="00FF4F2E"/>
    <w:rsid w:val="00FF5950"/>
    <w:rsid w:val="00FF616D"/>
    <w:rsid w:val="00FF6FFE"/>
    <w:rsid w:val="02EAE0AE"/>
    <w:rsid w:val="0789BD96"/>
    <w:rsid w:val="0A9BABEB"/>
    <w:rsid w:val="0CEFFFE9"/>
    <w:rsid w:val="13F61404"/>
    <w:rsid w:val="227EE610"/>
    <w:rsid w:val="27E4A09A"/>
    <w:rsid w:val="2E8D6050"/>
    <w:rsid w:val="310CD1CF"/>
    <w:rsid w:val="32D240BC"/>
    <w:rsid w:val="36EE7EDB"/>
    <w:rsid w:val="38EFFBA2"/>
    <w:rsid w:val="40054211"/>
    <w:rsid w:val="43582255"/>
    <w:rsid w:val="44B4E85D"/>
    <w:rsid w:val="49D55044"/>
    <w:rsid w:val="4BBBD17B"/>
    <w:rsid w:val="4FB49449"/>
    <w:rsid w:val="51498F92"/>
    <w:rsid w:val="53B7F22E"/>
    <w:rsid w:val="5976B870"/>
    <w:rsid w:val="5F5AD28E"/>
    <w:rsid w:val="63656F14"/>
    <w:rsid w:val="63CEC278"/>
    <w:rsid w:val="640E3A7C"/>
    <w:rsid w:val="646CF0EA"/>
    <w:rsid w:val="67A491AC"/>
    <w:rsid w:val="6AAB0370"/>
    <w:rsid w:val="6FB0C55F"/>
    <w:rsid w:val="70040B44"/>
    <w:rsid w:val="77EB898A"/>
    <w:rsid w:val="784390DE"/>
    <w:rsid w:val="7A304489"/>
    <w:rsid w:val="7E2D1913"/>
    <w:rsid w:val="7EA04615"/>
    <w:rsid w:val="7EAA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CA2BA1"/>
  <w15:docId w15:val="{DC619BC8-7149-445D-94AA-0D6802A3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616D"/>
    <w:rPr>
      <w:rFonts w:ascii="Arial" w:hAnsi="Arial"/>
      <w:lang w:eastAsia="es-ES"/>
    </w:rPr>
  </w:style>
  <w:style w:type="paragraph" w:styleId="Ttulo1">
    <w:name w:val="heading 1"/>
    <w:basedOn w:val="Normal"/>
    <w:next w:val="Normal"/>
    <w:qFormat/>
    <w:rsid w:val="002D0D07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2D0D07"/>
    <w:pPr>
      <w:keepNext/>
      <w:jc w:val="both"/>
      <w:outlineLvl w:val="1"/>
    </w:pPr>
    <w:rPr>
      <w:rFonts w:ascii="Times New Roman" w:hAnsi="Times New Roman"/>
      <w:sz w:val="28"/>
      <w:lang w:val="es-ES_tradnl"/>
    </w:rPr>
  </w:style>
  <w:style w:type="paragraph" w:styleId="Ttulo3">
    <w:name w:val="heading 3"/>
    <w:basedOn w:val="Normal"/>
    <w:next w:val="Normal"/>
    <w:qFormat/>
    <w:rsid w:val="002D0D07"/>
    <w:pPr>
      <w:keepNext/>
      <w:jc w:val="both"/>
      <w:outlineLvl w:val="2"/>
    </w:pPr>
    <w:rPr>
      <w:b/>
      <w:color w:val="0000FF"/>
      <w:sz w:val="22"/>
    </w:rPr>
  </w:style>
  <w:style w:type="paragraph" w:styleId="Ttulo4">
    <w:name w:val="heading 4"/>
    <w:basedOn w:val="Normal"/>
    <w:next w:val="Normal"/>
    <w:qFormat/>
    <w:rsid w:val="002D0D07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ar"/>
    <w:qFormat/>
    <w:rsid w:val="002D0D07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2D0D0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ar"/>
    <w:qFormat/>
    <w:rsid w:val="002D0D07"/>
    <w:pPr>
      <w:keepNext/>
      <w:jc w:val="both"/>
      <w:outlineLvl w:val="6"/>
    </w:pPr>
    <w:rPr>
      <w:b/>
      <w:sz w:val="22"/>
    </w:rPr>
  </w:style>
  <w:style w:type="paragraph" w:styleId="Ttulo8">
    <w:name w:val="heading 8"/>
    <w:basedOn w:val="Normal"/>
    <w:next w:val="Normal"/>
    <w:link w:val="Ttulo8Car"/>
    <w:qFormat/>
    <w:rsid w:val="002D0D07"/>
    <w:pPr>
      <w:keepNext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2D0D07"/>
    <w:pPr>
      <w:keepNext/>
      <w:jc w:val="center"/>
      <w:outlineLvl w:val="8"/>
    </w:pPr>
    <w:rPr>
      <w:b/>
      <w:snapToGrid w:val="0"/>
      <w:color w:val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INDEX- PLEC"/>
    <w:basedOn w:val="Normal"/>
    <w:link w:val="EncabezadoCar1"/>
    <w:uiPriority w:val="99"/>
    <w:rsid w:val="002D0D0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D0D07"/>
    <w:pPr>
      <w:tabs>
        <w:tab w:val="center" w:pos="4252"/>
        <w:tab w:val="right" w:pos="8504"/>
      </w:tabs>
    </w:pPr>
  </w:style>
  <w:style w:type="paragraph" w:customStyle="1" w:styleId="Autocorreccin">
    <w:name w:val="Autocorrección"/>
    <w:rsid w:val="002D0D07"/>
    <w:rPr>
      <w:lang w:val="es-ES" w:eastAsia="es-ES"/>
    </w:rPr>
  </w:style>
  <w:style w:type="paragraph" w:styleId="Textodebloque">
    <w:name w:val="Block Text"/>
    <w:basedOn w:val="Normal"/>
    <w:rsid w:val="002D0D07"/>
    <w:pPr>
      <w:ind w:left="-142" w:right="-2001"/>
    </w:pPr>
    <w:rPr>
      <w:snapToGrid w:val="0"/>
      <w:color w:val="000000"/>
      <w:sz w:val="24"/>
      <w:lang w:val="en-US"/>
    </w:rPr>
  </w:style>
  <w:style w:type="paragraph" w:styleId="Textoindependiente">
    <w:name w:val="Body Text"/>
    <w:basedOn w:val="Normal"/>
    <w:link w:val="TextoindependienteCar"/>
    <w:rsid w:val="002D0D07"/>
    <w:pPr>
      <w:tabs>
        <w:tab w:val="center" w:pos="284"/>
      </w:tabs>
    </w:pPr>
    <w:rPr>
      <w:rFonts w:ascii="Times New Roman" w:hAnsi="Times New Roman"/>
      <w:sz w:val="28"/>
      <w:lang w:val="es-ES_tradnl"/>
    </w:rPr>
  </w:style>
  <w:style w:type="paragraph" w:styleId="Textoindependiente2">
    <w:name w:val="Body Text 2"/>
    <w:basedOn w:val="Normal"/>
    <w:rsid w:val="002D0D07"/>
    <w:pPr>
      <w:jc w:val="both"/>
    </w:pPr>
    <w:rPr>
      <w:rFonts w:ascii="Times New Roman" w:hAnsi="Times New Roman"/>
      <w:sz w:val="28"/>
      <w:lang w:val="es-ES_tradnl"/>
    </w:rPr>
  </w:style>
  <w:style w:type="paragraph" w:styleId="Mapadeldocumento">
    <w:name w:val="Document Map"/>
    <w:basedOn w:val="Normal"/>
    <w:semiHidden/>
    <w:rsid w:val="002D0D07"/>
    <w:pPr>
      <w:shd w:val="clear" w:color="auto" w:fill="000080"/>
    </w:pPr>
    <w:rPr>
      <w:rFonts w:ascii="Tahoma" w:hAnsi="Tahoma"/>
    </w:rPr>
  </w:style>
  <w:style w:type="paragraph" w:styleId="Textoindependiente3">
    <w:name w:val="Body Text 3"/>
    <w:basedOn w:val="Normal"/>
    <w:link w:val="Textoindependiente3Car"/>
    <w:rsid w:val="002D0D07"/>
    <w:pPr>
      <w:jc w:val="both"/>
    </w:pPr>
    <w:rPr>
      <w:lang w:val="es-ES_tradnl"/>
    </w:rPr>
  </w:style>
  <w:style w:type="paragraph" w:styleId="Textosinformato">
    <w:name w:val="Plain Text"/>
    <w:basedOn w:val="Normal"/>
    <w:link w:val="TextosinformatoCar"/>
    <w:rsid w:val="002D0D07"/>
    <w:rPr>
      <w:rFonts w:ascii="Courier New" w:hAnsi="Courier New"/>
    </w:rPr>
  </w:style>
  <w:style w:type="character" w:styleId="Nmerodepgina">
    <w:name w:val="page number"/>
    <w:basedOn w:val="Fuentedeprrafopredeter"/>
    <w:rsid w:val="002D0D07"/>
  </w:style>
  <w:style w:type="paragraph" w:styleId="Sangradetextonormal">
    <w:name w:val="Body Text Indent"/>
    <w:basedOn w:val="Normal"/>
    <w:rsid w:val="002D0D07"/>
    <w:pPr>
      <w:ind w:left="360"/>
      <w:jc w:val="both"/>
    </w:pPr>
    <w:rPr>
      <w:sz w:val="22"/>
    </w:rPr>
  </w:style>
  <w:style w:type="paragraph" w:customStyle="1" w:styleId="Textoindependiente21">
    <w:name w:val="Texto independiente 21"/>
    <w:basedOn w:val="Normal"/>
    <w:rsid w:val="002D0D07"/>
    <w:pPr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-1"/>
      <w:jc w:val="both"/>
    </w:pPr>
  </w:style>
  <w:style w:type="paragraph" w:styleId="Sangra2detindependiente">
    <w:name w:val="Body Text Indent 2"/>
    <w:basedOn w:val="Normal"/>
    <w:rsid w:val="002D0D07"/>
    <w:pPr>
      <w:ind w:left="426"/>
      <w:jc w:val="both"/>
    </w:pPr>
    <w:rPr>
      <w:snapToGrid w:val="0"/>
      <w:sz w:val="22"/>
    </w:rPr>
  </w:style>
  <w:style w:type="paragraph" w:styleId="Sangra3detindependiente">
    <w:name w:val="Body Text Indent 3"/>
    <w:basedOn w:val="Normal"/>
    <w:link w:val="Sangra3detindependienteCar"/>
    <w:rsid w:val="002D0D07"/>
    <w:pPr>
      <w:tabs>
        <w:tab w:val="left" w:pos="426"/>
      </w:tabs>
      <w:ind w:left="426" w:hanging="426"/>
      <w:jc w:val="both"/>
    </w:pPr>
    <w:rPr>
      <w:sz w:val="22"/>
    </w:rPr>
  </w:style>
  <w:style w:type="paragraph" w:customStyle="1" w:styleId="Textopredeterminado">
    <w:name w:val="Texto predeterminado"/>
    <w:basedOn w:val="Normal"/>
    <w:rsid w:val="002D0D07"/>
    <w:rPr>
      <w:rFonts w:ascii="Times New Roman" w:hAnsi="Times New Roman"/>
      <w:sz w:val="24"/>
    </w:rPr>
  </w:style>
  <w:style w:type="character" w:styleId="Hipervnculo">
    <w:name w:val="Hyperlink"/>
    <w:rsid w:val="002D0D07"/>
    <w:rPr>
      <w:color w:val="0000FF"/>
      <w:u w:val="single"/>
    </w:rPr>
  </w:style>
  <w:style w:type="paragraph" w:customStyle="1" w:styleId="Estndar">
    <w:name w:val="Estándar"/>
    <w:basedOn w:val="Normal"/>
    <w:rsid w:val="002D0D07"/>
    <w:rPr>
      <w:rFonts w:ascii="Times New Roman" w:hAnsi="Times New Roman"/>
      <w:sz w:val="24"/>
    </w:rPr>
  </w:style>
  <w:style w:type="paragraph" w:customStyle="1" w:styleId="Default">
    <w:name w:val="Default"/>
    <w:rsid w:val="002D0D07"/>
    <w:rPr>
      <w:rFonts w:ascii="Arial" w:hAnsi="Arial"/>
      <w:snapToGrid w:val="0"/>
      <w:color w:val="000000"/>
      <w:sz w:val="24"/>
      <w:lang w:val="es-ES" w:eastAsia="es-ES"/>
    </w:rPr>
  </w:style>
  <w:style w:type="paragraph" w:customStyle="1" w:styleId="quadro">
    <w:name w:val="quadro"/>
    <w:basedOn w:val="Normal"/>
    <w:rsid w:val="002D0D07"/>
    <w:pPr>
      <w:keepNext/>
      <w:keepLines/>
      <w:jc w:val="both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2D0D07"/>
    <w:pPr>
      <w:spacing w:before="100" w:after="100"/>
    </w:pPr>
    <w:rPr>
      <w:rFonts w:ascii="Times New Roman" w:hAnsi="Times New Roman"/>
      <w:sz w:val="24"/>
      <w:lang w:val="es-ES"/>
    </w:rPr>
  </w:style>
  <w:style w:type="paragraph" w:styleId="Textonotapie">
    <w:name w:val="footnote text"/>
    <w:basedOn w:val="Normal"/>
    <w:semiHidden/>
    <w:rsid w:val="002D0D07"/>
  </w:style>
  <w:style w:type="character" w:styleId="Refdenotaalpie">
    <w:name w:val="footnote reference"/>
    <w:semiHidden/>
    <w:rsid w:val="002D0D07"/>
    <w:rPr>
      <w:vertAlign w:val="superscript"/>
    </w:rPr>
  </w:style>
  <w:style w:type="character" w:customStyle="1" w:styleId="EncabezadoCar">
    <w:name w:val="Encabezado Car"/>
    <w:uiPriority w:val="99"/>
    <w:rsid w:val="002D0D07"/>
    <w:rPr>
      <w:rFonts w:ascii="Arial" w:hAnsi="Arial"/>
      <w:noProof w:val="0"/>
      <w:lang w:val="ca-ES"/>
    </w:rPr>
  </w:style>
  <w:style w:type="paragraph" w:styleId="Textodeglobo">
    <w:name w:val="Balloon Text"/>
    <w:basedOn w:val="Normal"/>
    <w:semiHidden/>
    <w:unhideWhenUsed/>
    <w:rsid w:val="002D0D07"/>
    <w:rPr>
      <w:rFonts w:ascii="Tahoma" w:hAnsi="Tahoma" w:cs="Wingdings"/>
      <w:sz w:val="16"/>
      <w:szCs w:val="16"/>
    </w:rPr>
  </w:style>
  <w:style w:type="character" w:customStyle="1" w:styleId="TextodegloboCar">
    <w:name w:val="Texto de globo Car"/>
    <w:semiHidden/>
    <w:rsid w:val="002D0D07"/>
    <w:rPr>
      <w:rFonts w:ascii="Tahoma" w:hAnsi="Tahoma" w:cs="Wingdings"/>
      <w:noProof w:val="0"/>
      <w:sz w:val="16"/>
      <w:szCs w:val="16"/>
      <w:lang w:val="ca-ES"/>
    </w:rPr>
  </w:style>
  <w:style w:type="character" w:customStyle="1" w:styleId="34754876">
    <w:name w:val="34754876"/>
    <w:semiHidden/>
    <w:rsid w:val="002D0D07"/>
    <w:rPr>
      <w:rFonts w:ascii="Arial" w:hAnsi="Arial" w:cs="Arial"/>
      <w:color w:val="000080"/>
      <w:sz w:val="20"/>
      <w:szCs w:val="20"/>
    </w:rPr>
  </w:style>
  <w:style w:type="table" w:styleId="Tablaconcuadrcula">
    <w:name w:val="Table Grid"/>
    <w:basedOn w:val="Tablanormal"/>
    <w:uiPriority w:val="59"/>
    <w:rsid w:val="00905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9038B2"/>
    <w:rPr>
      <w:b/>
      <w:bCs/>
    </w:rPr>
  </w:style>
  <w:style w:type="character" w:customStyle="1" w:styleId="hps">
    <w:name w:val="hps"/>
    <w:basedOn w:val="Fuentedeprrafopredeter"/>
    <w:rsid w:val="0010247A"/>
  </w:style>
  <w:style w:type="character" w:customStyle="1" w:styleId="Ttulo7Car">
    <w:name w:val="Título 7 Car"/>
    <w:link w:val="Ttulo7"/>
    <w:semiHidden/>
    <w:locked/>
    <w:rsid w:val="001C19EB"/>
    <w:rPr>
      <w:rFonts w:ascii="Arial" w:hAnsi="Arial"/>
      <w:b/>
      <w:sz w:val="22"/>
      <w:lang w:val="ca-ES" w:eastAsia="es-ES" w:bidi="ar-SA"/>
    </w:rPr>
  </w:style>
  <w:style w:type="paragraph" w:customStyle="1" w:styleId="Blockquote">
    <w:name w:val="Blockquote"/>
    <w:basedOn w:val="Normal"/>
    <w:rsid w:val="001C19EB"/>
    <w:pPr>
      <w:spacing w:before="100" w:after="100"/>
      <w:ind w:left="360" w:right="360"/>
    </w:pPr>
    <w:rPr>
      <w:rFonts w:ascii="Times New Roman" w:hAnsi="Times New Roman"/>
      <w:snapToGrid w:val="0"/>
      <w:sz w:val="24"/>
      <w:lang w:val="es-ES"/>
    </w:rPr>
  </w:style>
  <w:style w:type="character" w:customStyle="1" w:styleId="TextosinformatoCar">
    <w:name w:val="Texto sin formato Car"/>
    <w:link w:val="Textosinformato"/>
    <w:semiHidden/>
    <w:locked/>
    <w:rsid w:val="001C19EB"/>
    <w:rPr>
      <w:rFonts w:ascii="Courier New" w:hAnsi="Courier New"/>
      <w:lang w:val="ca-ES" w:eastAsia="es-ES" w:bidi="ar-SA"/>
    </w:rPr>
  </w:style>
  <w:style w:type="character" w:styleId="nfasis">
    <w:name w:val="Emphasis"/>
    <w:qFormat/>
    <w:rsid w:val="00DD1130"/>
    <w:rPr>
      <w:i/>
      <w:iCs/>
    </w:rPr>
  </w:style>
  <w:style w:type="paragraph" w:customStyle="1" w:styleId="titol1">
    <w:name w:val="titol 1"/>
    <w:basedOn w:val="Ttulo1"/>
    <w:autoRedefine/>
    <w:rsid w:val="00905C0A"/>
    <w:pPr>
      <w:numPr>
        <w:numId w:val="1"/>
      </w:numPr>
      <w:spacing w:before="0" w:after="0" w:line="360" w:lineRule="auto"/>
      <w:jc w:val="both"/>
    </w:pPr>
    <w:rPr>
      <w:rFonts w:cs="Arial"/>
      <w:sz w:val="22"/>
    </w:rPr>
  </w:style>
  <w:style w:type="character" w:customStyle="1" w:styleId="Ttulo5Car">
    <w:name w:val="Título 5 Car"/>
    <w:link w:val="Ttulo5"/>
    <w:semiHidden/>
    <w:locked/>
    <w:rsid w:val="00905C0A"/>
    <w:rPr>
      <w:rFonts w:ascii="Arial" w:hAnsi="Arial"/>
      <w:b/>
      <w:sz w:val="24"/>
      <w:lang w:val="ca-ES" w:eastAsia="es-ES" w:bidi="ar-SA"/>
    </w:rPr>
  </w:style>
  <w:style w:type="character" w:customStyle="1" w:styleId="Ttulo8Car">
    <w:name w:val="Título 8 Car"/>
    <w:link w:val="Ttulo8"/>
    <w:semiHidden/>
    <w:locked/>
    <w:rsid w:val="00905C0A"/>
    <w:rPr>
      <w:rFonts w:ascii="Arial" w:hAnsi="Arial"/>
      <w:b/>
      <w:sz w:val="22"/>
      <w:lang w:val="ca-ES" w:eastAsia="es-ES" w:bidi="ar-SA"/>
    </w:rPr>
  </w:style>
  <w:style w:type="character" w:customStyle="1" w:styleId="Textoindependiente3Car">
    <w:name w:val="Texto independiente 3 Car"/>
    <w:link w:val="Textoindependiente3"/>
    <w:semiHidden/>
    <w:locked/>
    <w:rsid w:val="00905C0A"/>
    <w:rPr>
      <w:rFonts w:ascii="Arial" w:hAnsi="Arial"/>
      <w:lang w:val="es-ES_tradnl" w:eastAsia="es-ES" w:bidi="ar-SA"/>
    </w:rPr>
  </w:style>
  <w:style w:type="character" w:styleId="Refdecomentario">
    <w:name w:val="annotation reference"/>
    <w:uiPriority w:val="99"/>
    <w:semiHidden/>
    <w:rsid w:val="00A033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A033AF"/>
  </w:style>
  <w:style w:type="paragraph" w:styleId="Asuntodelcomentario">
    <w:name w:val="annotation subject"/>
    <w:basedOn w:val="Textocomentario"/>
    <w:next w:val="Textocomentario"/>
    <w:semiHidden/>
    <w:rsid w:val="00A033AF"/>
    <w:rPr>
      <w:b/>
      <w:bCs/>
    </w:rPr>
  </w:style>
  <w:style w:type="character" w:customStyle="1" w:styleId="Sangra3detindependienteCar">
    <w:name w:val="Sangría 3 de t. independiente Car"/>
    <w:link w:val="Sangra3detindependiente"/>
    <w:semiHidden/>
    <w:locked/>
    <w:rsid w:val="00854668"/>
    <w:rPr>
      <w:rFonts w:ascii="Arial" w:hAnsi="Arial"/>
      <w:sz w:val="22"/>
      <w:lang w:val="ca-ES" w:eastAsia="es-ES" w:bidi="ar-SA"/>
    </w:rPr>
  </w:style>
  <w:style w:type="character" w:customStyle="1" w:styleId="TextoindependienteCar">
    <w:name w:val="Texto independiente Car"/>
    <w:link w:val="Textoindependiente"/>
    <w:rsid w:val="002D29F8"/>
    <w:rPr>
      <w:sz w:val="28"/>
      <w:lang w:val="es-ES_tradnl" w:eastAsia="es-ES" w:bidi="ar-SA"/>
    </w:rPr>
  </w:style>
  <w:style w:type="character" w:customStyle="1" w:styleId="valorcamps">
    <w:name w:val="valorcamps"/>
    <w:rsid w:val="00435586"/>
    <w:rPr>
      <w:rFonts w:cs="Times New Roman"/>
    </w:rPr>
  </w:style>
  <w:style w:type="character" w:customStyle="1" w:styleId="CarCar2">
    <w:name w:val="Car Car2"/>
    <w:semiHidden/>
    <w:locked/>
    <w:rsid w:val="00DD501D"/>
    <w:rPr>
      <w:rFonts w:ascii="Courier New" w:hAnsi="Courier New"/>
      <w:lang w:val="ca-ES" w:eastAsia="es-E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BE2D75"/>
    <w:pPr>
      <w:spacing w:line="360" w:lineRule="auto"/>
      <w:ind w:left="720"/>
      <w:contextualSpacing/>
      <w:jc w:val="both"/>
    </w:pPr>
    <w:rPr>
      <w:rFonts w:ascii="Calibri" w:hAnsi="Calibri"/>
    </w:rPr>
  </w:style>
  <w:style w:type="character" w:customStyle="1" w:styleId="NormalindexCar">
    <w:name w:val="Normal_index Car"/>
    <w:link w:val="Normalindex"/>
    <w:locked/>
    <w:rsid w:val="00BE2D75"/>
    <w:rPr>
      <w:rFonts w:ascii="Arial" w:hAnsi="Arial" w:cs="Arial"/>
      <w:lang w:val="es-ES" w:eastAsia="es-ES"/>
    </w:rPr>
  </w:style>
  <w:style w:type="paragraph" w:customStyle="1" w:styleId="Normalindex">
    <w:name w:val="Normal_index"/>
    <w:basedOn w:val="Normal"/>
    <w:link w:val="NormalindexCar"/>
    <w:rsid w:val="00BE2D75"/>
    <w:pPr>
      <w:keepLines/>
      <w:widowControl w:val="0"/>
      <w:numPr>
        <w:numId w:val="2"/>
      </w:numPr>
      <w:suppressAutoHyphens/>
      <w:spacing w:line="240" w:lineRule="exact"/>
    </w:pPr>
    <w:rPr>
      <w:rFonts w:cs="Arial"/>
      <w:lang w:val="es-ES"/>
    </w:rPr>
  </w:style>
  <w:style w:type="paragraph" w:customStyle="1" w:styleId="Prrafodelista1">
    <w:name w:val="Párrafo de lista1"/>
    <w:basedOn w:val="Normal"/>
    <w:rsid w:val="00410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rCar6">
    <w:name w:val="Car Car6"/>
    <w:locked/>
    <w:rsid w:val="00F05517"/>
    <w:rPr>
      <w:rFonts w:ascii="Courier New" w:hAnsi="Courier New"/>
      <w:lang w:val="ca-ES" w:eastAsia="es-ES" w:bidi="ar-SA"/>
    </w:rPr>
  </w:style>
  <w:style w:type="paragraph" w:customStyle="1" w:styleId="Pa6">
    <w:name w:val="Pa6"/>
    <w:basedOn w:val="Default"/>
    <w:next w:val="Default"/>
    <w:rsid w:val="00166952"/>
    <w:pPr>
      <w:autoSpaceDE w:val="0"/>
      <w:autoSpaceDN w:val="0"/>
      <w:adjustRightInd w:val="0"/>
      <w:spacing w:line="201" w:lineRule="atLeast"/>
    </w:pPr>
    <w:rPr>
      <w:snapToGrid/>
      <w:color w:val="auto"/>
      <w:szCs w:val="24"/>
      <w:lang w:bidi="yi-Hebr"/>
    </w:rPr>
  </w:style>
  <w:style w:type="paragraph" w:customStyle="1" w:styleId="Pa13">
    <w:name w:val="Pa13"/>
    <w:basedOn w:val="Default"/>
    <w:next w:val="Default"/>
    <w:rsid w:val="001A5C2B"/>
    <w:pPr>
      <w:autoSpaceDE w:val="0"/>
      <w:autoSpaceDN w:val="0"/>
      <w:adjustRightInd w:val="0"/>
      <w:spacing w:line="201" w:lineRule="atLeast"/>
    </w:pPr>
    <w:rPr>
      <w:snapToGrid/>
      <w:color w:val="auto"/>
      <w:szCs w:val="24"/>
    </w:rPr>
  </w:style>
  <w:style w:type="character" w:customStyle="1" w:styleId="EncabezadoCar1">
    <w:name w:val="Encabezado Car1"/>
    <w:aliases w:val="INDEX- PLEC Car"/>
    <w:link w:val="Encabezado"/>
    <w:rsid w:val="00FD6A0A"/>
    <w:rPr>
      <w:rFonts w:ascii="Arial" w:hAnsi="Arial"/>
      <w:lang w:val="ca-ES" w:eastAsia="es-ES" w:bidi="ar-SA"/>
    </w:rPr>
  </w:style>
  <w:style w:type="paragraph" w:customStyle="1" w:styleId="Pargrafdellista1">
    <w:name w:val="Paràgraf de llista1"/>
    <w:basedOn w:val="Normal"/>
    <w:qFormat/>
    <w:rsid w:val="00576192"/>
    <w:pPr>
      <w:ind w:left="708"/>
    </w:pPr>
    <w:rPr>
      <w:rFonts w:ascii="Times New Roman" w:hAnsi="Times New Roman"/>
      <w:sz w:val="24"/>
      <w:szCs w:val="24"/>
    </w:rPr>
  </w:style>
  <w:style w:type="paragraph" w:customStyle="1" w:styleId="plectext">
    <w:name w:val="plec_text"/>
    <w:basedOn w:val="Normal"/>
    <w:rsid w:val="00056AB0"/>
    <w:pPr>
      <w:spacing w:line="240" w:lineRule="atLeast"/>
      <w:jc w:val="both"/>
    </w:pPr>
    <w:rPr>
      <w:rFonts w:cs="Arial"/>
      <w:sz w:val="22"/>
      <w:szCs w:val="22"/>
    </w:rPr>
  </w:style>
  <w:style w:type="numbering" w:styleId="111111">
    <w:name w:val="Outline List 2"/>
    <w:basedOn w:val="Sinlista"/>
    <w:rsid w:val="002B62B2"/>
    <w:pPr>
      <w:numPr>
        <w:numId w:val="4"/>
      </w:numPr>
    </w:pPr>
  </w:style>
  <w:style w:type="paragraph" w:customStyle="1" w:styleId="Pa9">
    <w:name w:val="Pa9"/>
    <w:basedOn w:val="Default"/>
    <w:next w:val="Default"/>
    <w:rsid w:val="00250161"/>
    <w:pPr>
      <w:autoSpaceDE w:val="0"/>
      <w:autoSpaceDN w:val="0"/>
      <w:adjustRightInd w:val="0"/>
      <w:spacing w:line="201" w:lineRule="atLeast"/>
    </w:pPr>
    <w:rPr>
      <w:snapToGrid/>
      <w:color w:val="auto"/>
      <w:szCs w:val="24"/>
    </w:rPr>
  </w:style>
  <w:style w:type="paragraph" w:customStyle="1" w:styleId="Pa8">
    <w:name w:val="Pa8"/>
    <w:basedOn w:val="Default"/>
    <w:next w:val="Default"/>
    <w:rsid w:val="00FF616D"/>
    <w:pPr>
      <w:autoSpaceDE w:val="0"/>
      <w:autoSpaceDN w:val="0"/>
      <w:adjustRightInd w:val="0"/>
      <w:spacing w:line="201" w:lineRule="atLeast"/>
    </w:pPr>
    <w:rPr>
      <w:snapToGrid/>
      <w:color w:val="auto"/>
      <w:szCs w:val="24"/>
    </w:rPr>
  </w:style>
  <w:style w:type="character" w:styleId="Hipervnculovisitado">
    <w:name w:val="FollowedHyperlink"/>
    <w:uiPriority w:val="99"/>
    <w:rsid w:val="00EF6A1A"/>
    <w:rPr>
      <w:color w:val="954F72"/>
      <w:u w:val="single"/>
    </w:rPr>
  </w:style>
  <w:style w:type="character" w:customStyle="1" w:styleId="Mencisenseresoldre1">
    <w:name w:val="Menció sense resoldre1"/>
    <w:uiPriority w:val="99"/>
    <w:semiHidden/>
    <w:unhideWhenUsed/>
    <w:rsid w:val="00711775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797DAF"/>
    <w:rPr>
      <w:rFonts w:ascii="Calibri" w:hAnsi="Calibri"/>
      <w:lang w:eastAsia="es-ES"/>
    </w:rPr>
  </w:style>
  <w:style w:type="paragraph" w:customStyle="1" w:styleId="Llistanivell1">
    <w:name w:val="Llista nivell 1"/>
    <w:basedOn w:val="Normal"/>
    <w:link w:val="Llistanivell1Car"/>
    <w:qFormat/>
    <w:rsid w:val="00125D40"/>
    <w:pPr>
      <w:numPr>
        <w:numId w:val="9"/>
      </w:numPr>
      <w:spacing w:after="60"/>
      <w:jc w:val="both"/>
    </w:pPr>
    <w:rPr>
      <w:rFonts w:eastAsia="Calibri" w:cs="Arial"/>
      <w:sz w:val="22"/>
      <w:szCs w:val="22"/>
      <w:lang w:eastAsia="en-US"/>
    </w:rPr>
  </w:style>
  <w:style w:type="character" w:customStyle="1" w:styleId="Llistanivell1Car">
    <w:name w:val="Llista nivell 1 Car"/>
    <w:link w:val="Llistanivell1"/>
    <w:rsid w:val="00125D40"/>
    <w:rPr>
      <w:rFonts w:ascii="Arial" w:eastAsia="Calibri" w:hAnsi="Arial" w:cs="Arial"/>
      <w:sz w:val="22"/>
      <w:szCs w:val="22"/>
      <w:lang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125D40"/>
    <w:rPr>
      <w:rFonts w:ascii="Arial" w:hAnsi="Arial"/>
      <w:lang w:eastAsia="es-ES"/>
    </w:rPr>
  </w:style>
  <w:style w:type="character" w:customStyle="1" w:styleId="PiedepginaCar">
    <w:name w:val="Pie de página Car"/>
    <w:link w:val="Piedepgina"/>
    <w:uiPriority w:val="99"/>
    <w:rsid w:val="00E22E43"/>
    <w:rPr>
      <w:rFonts w:ascii="Arial" w:hAnsi="Arial"/>
      <w:lang w:eastAsia="es-ES"/>
    </w:rPr>
  </w:style>
  <w:style w:type="paragraph" w:customStyle="1" w:styleId="Textosinformato1">
    <w:name w:val="Texto sin formato1"/>
    <w:basedOn w:val="Normal"/>
    <w:rsid w:val="00E22E43"/>
    <w:rPr>
      <w:rFonts w:ascii="Courier New" w:hAnsi="Courier New"/>
      <w:kern w:val="1"/>
      <w:lang w:eastAsia="ar-SA"/>
    </w:rPr>
  </w:style>
  <w:style w:type="paragraph" w:customStyle="1" w:styleId="Textoindependiente31">
    <w:name w:val="Texto independiente 31"/>
    <w:basedOn w:val="Normal"/>
    <w:uiPriority w:val="99"/>
    <w:rsid w:val="0055002F"/>
    <w:pPr>
      <w:widowControl w:val="0"/>
      <w:suppressAutoHyphens/>
      <w:spacing w:after="120"/>
    </w:pPr>
    <w:rPr>
      <w:rFonts w:ascii="Times New Roman" w:eastAsia="Arial" w:hAnsi="Times New Roman"/>
      <w:kern w:val="1"/>
      <w:sz w:val="16"/>
      <w:szCs w:val="16"/>
      <w:lang w:eastAsia="ar-SA"/>
    </w:rPr>
  </w:style>
  <w:style w:type="paragraph" w:customStyle="1" w:styleId="Textoindependiente32">
    <w:name w:val="Texto independiente 32"/>
    <w:basedOn w:val="Normal"/>
    <w:rsid w:val="0055002F"/>
    <w:pPr>
      <w:widowControl w:val="0"/>
      <w:suppressAutoHyphens/>
      <w:spacing w:after="120"/>
    </w:pPr>
    <w:rPr>
      <w:rFonts w:ascii="Times New Roman" w:eastAsia="Arial" w:hAnsi="Times New Roman"/>
      <w:kern w:val="1"/>
      <w:sz w:val="16"/>
      <w:szCs w:val="16"/>
      <w:lang w:eastAsia="ar-SA"/>
    </w:rPr>
  </w:style>
  <w:style w:type="paragraph" w:customStyle="1" w:styleId="msonormal0">
    <w:name w:val="msonormal"/>
    <w:basedOn w:val="Normal"/>
    <w:rsid w:val="00975A8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a-ES"/>
    </w:rPr>
  </w:style>
  <w:style w:type="paragraph" w:customStyle="1" w:styleId="xl66">
    <w:name w:val="xl66"/>
    <w:basedOn w:val="Normal"/>
    <w:rsid w:val="00975A83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ca-ES"/>
    </w:rPr>
  </w:style>
  <w:style w:type="paragraph" w:customStyle="1" w:styleId="xl67">
    <w:name w:val="xl67"/>
    <w:basedOn w:val="Normal"/>
    <w:rsid w:val="00975A8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a-ES"/>
    </w:rPr>
  </w:style>
  <w:style w:type="character" w:customStyle="1" w:styleId="emoticon-hidden-text">
    <w:name w:val="emoticon-hidden-text"/>
    <w:basedOn w:val="Fuentedeprrafopredeter"/>
    <w:rsid w:val="00187AAF"/>
  </w:style>
  <w:style w:type="paragraph" w:customStyle="1" w:styleId="Standard">
    <w:name w:val="Standard"/>
    <w:qFormat/>
    <w:rsid w:val="00166123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5300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27F37"/>
    <w:rPr>
      <w:rFonts w:ascii="Arial" w:hAnsi="Arial"/>
      <w:lang w:eastAsia="es-ES"/>
    </w:rPr>
  </w:style>
  <w:style w:type="paragraph" w:customStyle="1" w:styleId="EstilTtol7ComplexaArialComplexa11pt">
    <w:name w:val="Estil Títol 7 + (Complexa) Arial (Complexa) 11 pt"/>
    <w:basedOn w:val="Ttulo7"/>
    <w:rsid w:val="00420B48"/>
    <w:rPr>
      <w:rFonts w:cs="Arial"/>
      <w:szCs w:val="22"/>
    </w:rPr>
  </w:style>
  <w:style w:type="paragraph" w:customStyle="1" w:styleId="EstilPargrafdellistaLlatinaArialComplexaArial11pt">
    <w:name w:val="Estil Paràgraf de llista + (Llatina) Arial (Complexa) Arial 11 pt..."/>
    <w:basedOn w:val="Prrafodelista"/>
    <w:rsid w:val="0017426C"/>
    <w:pPr>
      <w:spacing w:line="240" w:lineRule="auto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ltres%20documents\PCAP%20CLASIFICACIO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2f0a28-3509-4033-a386-b8d1bdd8c3ba" xsi:nil="true"/>
    <lcf76f155ced4ddcb4097134ff3c332f xmlns="223c3289-ec41-4fed-9d0e-b6c288271e1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B36775CDC3F44AE4C92FD1DA05B56" ma:contentTypeVersion="17" ma:contentTypeDescription="Crea un document nou" ma:contentTypeScope="" ma:versionID="e1a0d57d6a4747ed3f294ce9b00b53a2">
  <xsd:schema xmlns:xsd="http://www.w3.org/2001/XMLSchema" xmlns:xs="http://www.w3.org/2001/XMLSchema" xmlns:p="http://schemas.microsoft.com/office/2006/metadata/properties" xmlns:ns2="8a45e537-ce41-48fa-8ea4-96ff7c9aa922" xmlns:ns3="112f0a28-3509-4033-a386-b8d1bdd8c3ba" xmlns:ns4="223c3289-ec41-4fed-9d0e-b6c288271e1b" targetNamespace="http://schemas.microsoft.com/office/2006/metadata/properties" ma:root="true" ma:fieldsID="9d451d5631c69b9b5941acc12e245cc7" ns2:_="" ns3:_="" ns4:_="">
    <xsd:import namespace="8a45e537-ce41-48fa-8ea4-96ff7c9aa922"/>
    <xsd:import namespace="112f0a28-3509-4033-a386-b8d1bdd8c3ba"/>
    <xsd:import namespace="223c3289-ec41-4fed-9d0e-b6c288271e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3:TaxCatchAll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5e537-ce41-48fa-8ea4-96ff7c9aa9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f0a28-3509-4033-a386-b8d1bdd8c3ba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ash de la indicació per compartir" ma:internalName="SharingHintHash" ma:readOnly="true">
      <xsd:simpleType>
        <xsd:restriction base="dms:Text"/>
      </xsd:simpleType>
    </xsd:element>
    <xsd:element name="SharedWithDetails" ma:index="10" nillable="true" ma:displayName="S'ha compartit amb detal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0ebc621-b8d7-4a0d-b542-5712e6762062}" ma:internalName="TaxCatchAll" ma:showField="CatchAllData" ma:web="112f0a28-3509-4033-a386-b8d1bdd8c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c3289-ec41-4fed-9d0e-b6c288271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7f1d9833-2325-4214-af21-4a17da65b5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92604-F424-4A5B-BD41-94BA344B7460}">
  <ds:schemaRefs>
    <ds:schemaRef ds:uri="http://schemas.microsoft.com/office/2006/metadata/properties"/>
    <ds:schemaRef ds:uri="http://schemas.microsoft.com/office/infopath/2007/PartnerControls"/>
    <ds:schemaRef ds:uri="112f0a28-3509-4033-a386-b8d1bdd8c3ba"/>
    <ds:schemaRef ds:uri="6ae577a9-34c3-4cca-a491-55999e53ee87"/>
    <ds:schemaRef ds:uri="223c3289-ec41-4fed-9d0e-b6c288271e1b"/>
  </ds:schemaRefs>
</ds:datastoreItem>
</file>

<file path=customXml/itemProps2.xml><?xml version="1.0" encoding="utf-8"?>
<ds:datastoreItem xmlns:ds="http://schemas.openxmlformats.org/officeDocument/2006/customXml" ds:itemID="{DD753144-FF13-4477-9D7A-E12C2EA9A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5e537-ce41-48fa-8ea4-96ff7c9aa922"/>
    <ds:schemaRef ds:uri="112f0a28-3509-4033-a386-b8d1bdd8c3ba"/>
    <ds:schemaRef ds:uri="223c3289-ec41-4fed-9d0e-b6c288271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ADFB98-1F2C-4B14-8DAF-31E84B7220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CC8F31-9E12-44E6-A07B-B84E92E48B9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00ecc38-5c67-4fec-9c78-6f7047a88693}" enabled="0" method="" siteId="{f00ecc38-5c67-4fec-9c78-6f7047a886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PCAP CLASIFICACIO</Template>
  <TotalTime>0</TotalTime>
  <Pages>1</Pages>
  <Words>74</Words>
  <Characters>389</Characters>
  <Application>Microsoft Office Word</Application>
  <DocSecurity>0</DocSecurity>
  <Lines>3</Lines>
  <Paragraphs>1</Paragraphs>
  <ScaleCrop>false</ScaleCrop>
  <Company>Ajuntament de Terrassa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ADMINISTTRATIVES PARTICULARS REGULADORES DEL CONTRACTE D'OBRES D'URBANITZACIÓ DEL SECTOR DE SANTA MARGARITA I, UNITAT D'ACTUACIÓ EN SÒL URBÀ NÚM</dc:title>
  <dc:subject/>
  <dc:creator>27249345</dc:creator>
  <cp:keywords/>
  <cp:lastModifiedBy>Joan Bosch Muntal</cp:lastModifiedBy>
  <cp:revision>89</cp:revision>
  <cp:lastPrinted>2018-02-28T05:42:00Z</cp:lastPrinted>
  <dcterms:created xsi:type="dcterms:W3CDTF">2024-07-02T10:25:00Z</dcterms:created>
  <dcterms:modified xsi:type="dcterms:W3CDTF">2024-07-08T08:34:00Z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0x010100E08B36775CDC3F44AE4C92FD1DA05B56</vt:lpwstr>
  </property>
  <property fmtid="{D5CDD505-2E9C-101B-9397-08002B2CF9AE}" pid="3" name="MediaServiceImageTags">
    <vt:lpwstr/>
  </property>
</Properties>
</file>