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B16E" w14:textId="30682C18" w:rsidR="005C35ED" w:rsidRPr="00097121" w:rsidRDefault="00CF0C7B" w:rsidP="00EF0128">
      <w:pPr>
        <w:pageBreakBefore/>
        <w:widowControl w:val="0"/>
        <w:jc w:val="both"/>
        <w:rPr>
          <w:b/>
          <w:bCs/>
          <w:sz w:val="22"/>
          <w:szCs w:val="22"/>
        </w:rPr>
      </w:pPr>
      <w:r w:rsidRPr="00097121">
        <w:rPr>
          <w:b/>
          <w:bCs/>
          <w:sz w:val="22"/>
          <w:szCs w:val="22"/>
        </w:rPr>
        <w:t xml:space="preserve">ANNEX </w:t>
      </w:r>
      <w:r w:rsidR="00C95205" w:rsidRPr="00097121">
        <w:rPr>
          <w:b/>
          <w:bCs/>
          <w:sz w:val="22"/>
          <w:szCs w:val="22"/>
        </w:rPr>
        <w:t>1</w:t>
      </w:r>
      <w:r w:rsidR="005C35ED" w:rsidRPr="00097121">
        <w:rPr>
          <w:b/>
          <w:bCs/>
          <w:sz w:val="22"/>
          <w:szCs w:val="22"/>
        </w:rPr>
        <w:t xml:space="preserve"> – </w:t>
      </w:r>
      <w:r w:rsidR="00203E23">
        <w:rPr>
          <w:b/>
          <w:bCs/>
          <w:sz w:val="22"/>
          <w:szCs w:val="22"/>
        </w:rPr>
        <w:t>PROP</w:t>
      </w:r>
      <w:r w:rsidR="00B56293">
        <w:rPr>
          <w:b/>
          <w:bCs/>
          <w:sz w:val="22"/>
          <w:szCs w:val="22"/>
        </w:rPr>
        <w:t>OSICIÓ</w:t>
      </w:r>
      <w:r w:rsidR="00203E23">
        <w:rPr>
          <w:b/>
          <w:bCs/>
          <w:sz w:val="22"/>
          <w:szCs w:val="22"/>
        </w:rPr>
        <w:t xml:space="preserve"> </w:t>
      </w:r>
      <w:r w:rsidR="00B141B7">
        <w:rPr>
          <w:b/>
          <w:bCs/>
          <w:sz w:val="22"/>
          <w:szCs w:val="22"/>
        </w:rPr>
        <w:t xml:space="preserve">(CRITERIS </w:t>
      </w:r>
      <w:r w:rsidR="005E4595">
        <w:rPr>
          <w:b/>
          <w:bCs/>
          <w:sz w:val="22"/>
          <w:szCs w:val="22"/>
        </w:rPr>
        <w:t>D’ADJUDICACIÓ QUANTIFICABLES MITJAN</w:t>
      </w:r>
      <w:r w:rsidR="006B4927">
        <w:rPr>
          <w:b/>
          <w:bCs/>
          <w:sz w:val="22"/>
          <w:szCs w:val="22"/>
        </w:rPr>
        <w:t>ÇANT LA MERA APLICACIÓ DE FÓRMULES)</w:t>
      </w:r>
      <w:r w:rsidR="00243C85" w:rsidRPr="00097121">
        <w:rPr>
          <w:b/>
          <w:bCs/>
          <w:sz w:val="22"/>
          <w:szCs w:val="22"/>
        </w:rPr>
        <w:t xml:space="preserve"> </w:t>
      </w:r>
      <w:r w:rsidR="005C35ED" w:rsidRPr="00097121">
        <w:rPr>
          <w:b/>
          <w:bCs/>
          <w:sz w:val="22"/>
          <w:szCs w:val="22"/>
        </w:rPr>
        <w:t xml:space="preserve">– LOT </w:t>
      </w:r>
      <w:r w:rsidR="00B56293">
        <w:rPr>
          <w:b/>
          <w:bCs/>
          <w:sz w:val="22"/>
          <w:szCs w:val="22"/>
        </w:rPr>
        <w:t>2</w:t>
      </w:r>
      <w:r w:rsidR="005C35ED" w:rsidRPr="00097121">
        <w:rPr>
          <w:b/>
          <w:bCs/>
          <w:sz w:val="22"/>
          <w:szCs w:val="22"/>
        </w:rPr>
        <w:t xml:space="preserve"> (Sobre </w:t>
      </w:r>
      <w:r w:rsidR="00B56293">
        <w:rPr>
          <w:b/>
          <w:bCs/>
          <w:sz w:val="22"/>
          <w:szCs w:val="22"/>
        </w:rPr>
        <w:t>3</w:t>
      </w:r>
      <w:r w:rsidR="005C35ED" w:rsidRPr="00097121">
        <w:rPr>
          <w:b/>
          <w:bCs/>
          <w:sz w:val="22"/>
          <w:szCs w:val="22"/>
        </w:rPr>
        <w:t xml:space="preserve">) </w:t>
      </w:r>
    </w:p>
    <w:p w14:paraId="1DF651B9" w14:textId="77777777" w:rsidR="005D0305" w:rsidRDefault="005D0305" w:rsidP="005D0305">
      <w:pPr>
        <w:widowControl w:val="0"/>
        <w:jc w:val="both"/>
        <w:rPr>
          <w:b/>
          <w:bCs/>
          <w:sz w:val="22"/>
          <w:szCs w:val="22"/>
        </w:rPr>
      </w:pPr>
    </w:p>
    <w:p w14:paraId="40AC133A" w14:textId="77777777" w:rsidR="004B6F7A" w:rsidRDefault="004B6F7A" w:rsidP="005D0305">
      <w:pPr>
        <w:widowControl w:val="0"/>
        <w:jc w:val="both"/>
        <w:rPr>
          <w:b/>
          <w:bCs/>
          <w:sz w:val="22"/>
          <w:szCs w:val="22"/>
        </w:rPr>
      </w:pPr>
    </w:p>
    <w:p w14:paraId="0C49C80F" w14:textId="77777777" w:rsidR="005D0305" w:rsidRDefault="005D0305" w:rsidP="005D0305">
      <w:pPr>
        <w:pStyle w:val="Textoindependiente"/>
        <w:widowControl w:val="0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097121">
        <w:rPr>
          <w:rFonts w:asciiTheme="minorBidi" w:hAnsiTheme="minorBidi" w:cstheme="minorBidi"/>
          <w:sz w:val="22"/>
          <w:szCs w:val="22"/>
          <w:lang w:val="ca-ES"/>
        </w:rPr>
        <w:t>…, amb Document Nacional d'Identitat núm. …, en nom propi o en representació de l'empresa…, NIF ... i domicili a l'efecte de notificació a …, carrer ..., núm. …, assabentat/assabentada del procediment obert convocat per a l'adjudicació de l'acord marc de subministrament de solucions i serveis gestionats de virtualització, manifest que accepte íntegrament els plecs de clàusules</w:t>
      </w:r>
      <w:r w:rsidRPr="00097121">
        <w:rPr>
          <w:rFonts w:asciiTheme="minorBidi" w:hAnsiTheme="minorBidi" w:cstheme="minorBidi"/>
          <w:spacing w:val="37"/>
          <w:sz w:val="22"/>
          <w:szCs w:val="22"/>
          <w:lang w:val="ca-ES"/>
        </w:rPr>
        <w:t xml:space="preserve"> </w:t>
      </w:r>
      <w:r w:rsidRPr="00097121">
        <w:rPr>
          <w:rFonts w:asciiTheme="minorBidi" w:hAnsiTheme="minorBidi" w:cstheme="minorBidi"/>
          <w:sz w:val="22"/>
          <w:szCs w:val="22"/>
          <w:lang w:val="ca-ES"/>
        </w:rPr>
        <w:t>administratives particulars (PCAP) i de prescripcions tècniques (PPT), i em compromet a complir les obligacions especificades en aquests plecs, i proposo:</w:t>
      </w:r>
    </w:p>
    <w:p w14:paraId="67A4239A" w14:textId="77777777" w:rsidR="00D14AAC" w:rsidRDefault="00D14AAC" w:rsidP="005D0305">
      <w:pPr>
        <w:pStyle w:val="Textoindependiente"/>
        <w:widowControl w:val="0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7A1EE207" w14:textId="210DB9D6" w:rsidR="00D14AAC" w:rsidRDefault="00D14AAC" w:rsidP="0080451D">
      <w:pPr>
        <w:pStyle w:val="Textoindependiente"/>
        <w:widowControl w:val="0"/>
        <w:numPr>
          <w:ilvl w:val="0"/>
          <w:numId w:val="32"/>
        </w:numPr>
        <w:tabs>
          <w:tab w:val="clear" w:pos="284"/>
          <w:tab w:val="center" w:pos="426"/>
          <w:tab w:val="left" w:pos="6521"/>
        </w:tabs>
        <w:ind w:left="567" w:right="-1" w:hanging="567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3445B3">
        <w:rPr>
          <w:rFonts w:asciiTheme="minorBidi" w:hAnsiTheme="minorBidi" w:cstheme="minorBidi"/>
          <w:sz w:val="22"/>
          <w:szCs w:val="22"/>
          <w:u w:val="single"/>
          <w:lang w:val="ca-ES"/>
        </w:rPr>
        <w:t>Informes</w:t>
      </w:r>
      <w:r>
        <w:rPr>
          <w:rFonts w:asciiTheme="minorBidi" w:hAnsiTheme="minorBidi" w:cstheme="minorBidi"/>
          <w:sz w:val="22"/>
          <w:szCs w:val="22"/>
          <w:lang w:val="ca-ES"/>
        </w:rPr>
        <w:t xml:space="preserve">: </w:t>
      </w:r>
    </w:p>
    <w:p w14:paraId="40D18FE3" w14:textId="77777777" w:rsidR="00D14AAC" w:rsidRDefault="00D14AAC" w:rsidP="005D0305">
      <w:pPr>
        <w:pStyle w:val="Textoindependiente"/>
        <w:widowControl w:val="0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1978A86C" w14:textId="1E911BEF" w:rsidR="00841216" w:rsidRPr="00EF0128" w:rsidRDefault="00EF0128" w:rsidP="00EF0128">
      <w:pPr>
        <w:pStyle w:val="Prrafodelista"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rPr>
          <w:rFonts w:asciiTheme="minorBidi" w:hAnsiTheme="minorBidi" w:cstheme="minorBidi"/>
          <w:sz w:val="22"/>
          <w:szCs w:val="22"/>
        </w:rPr>
      </w:pPr>
      <w:r w:rsidRPr="00EF0128">
        <w:rPr>
          <w:rFonts w:asciiTheme="minorBidi" w:hAnsiTheme="minorBidi" w:cstheme="minorBidi"/>
          <w:sz w:val="22"/>
          <w:szCs w:val="22"/>
        </w:rPr>
        <w:t>Utilització de recursos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: control </w:t>
      </w:r>
      <w:r>
        <w:rPr>
          <w:rFonts w:asciiTheme="minorBidi" w:hAnsiTheme="minorBidi" w:cstheme="minorBidi"/>
          <w:sz w:val="22"/>
          <w:szCs w:val="22"/>
        </w:rPr>
        <w:t>i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 visuali</w:t>
      </w:r>
      <w:r>
        <w:rPr>
          <w:rFonts w:asciiTheme="minorBidi" w:hAnsiTheme="minorBidi" w:cstheme="minorBidi"/>
          <w:sz w:val="22"/>
          <w:szCs w:val="22"/>
        </w:rPr>
        <w:t>t</w:t>
      </w:r>
      <w:r w:rsidR="00841216" w:rsidRPr="00EF0128">
        <w:rPr>
          <w:rFonts w:asciiTheme="minorBidi" w:hAnsiTheme="minorBidi" w:cstheme="minorBidi"/>
          <w:sz w:val="22"/>
          <w:szCs w:val="22"/>
        </w:rPr>
        <w:t>zació de la utili</w:t>
      </w:r>
      <w:r>
        <w:rPr>
          <w:rFonts w:asciiTheme="minorBidi" w:hAnsiTheme="minorBidi" w:cstheme="minorBidi"/>
          <w:sz w:val="22"/>
          <w:szCs w:val="22"/>
        </w:rPr>
        <w:t>t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zació de recursos del sistema, tant físics como virtuals (RAM, CPU, </w:t>
      </w:r>
      <w:r>
        <w:rPr>
          <w:rFonts w:asciiTheme="minorBidi" w:hAnsiTheme="minorBidi" w:cstheme="minorBidi"/>
          <w:sz w:val="22"/>
          <w:szCs w:val="22"/>
        </w:rPr>
        <w:t>emmagatzematge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, </w:t>
      </w:r>
      <w:r>
        <w:rPr>
          <w:rFonts w:asciiTheme="minorBidi" w:hAnsiTheme="minorBidi" w:cstheme="minorBidi"/>
          <w:sz w:val="22"/>
          <w:szCs w:val="22"/>
        </w:rPr>
        <w:t>amplada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 de banda de la </w:t>
      </w:r>
      <w:r>
        <w:rPr>
          <w:rFonts w:asciiTheme="minorBidi" w:hAnsiTheme="minorBidi" w:cstheme="minorBidi"/>
          <w:sz w:val="22"/>
          <w:szCs w:val="22"/>
        </w:rPr>
        <w:t>xarxa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…) </w:t>
      </w:r>
      <w:r>
        <w:rPr>
          <w:rFonts w:asciiTheme="minorBidi" w:hAnsiTheme="minorBidi" w:cstheme="minorBidi"/>
          <w:sz w:val="22"/>
          <w:szCs w:val="22"/>
        </w:rPr>
        <w:t>amb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 informació </w:t>
      </w:r>
      <w:r w:rsidRPr="00EF0128">
        <w:rPr>
          <w:rFonts w:asciiTheme="minorBidi" w:hAnsiTheme="minorBidi" w:cstheme="minorBidi"/>
          <w:sz w:val="22"/>
          <w:szCs w:val="22"/>
        </w:rPr>
        <w:t>gràfica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i</w:t>
      </w:r>
      <w:r w:rsidR="00841216" w:rsidRPr="00EF0128">
        <w:rPr>
          <w:rFonts w:asciiTheme="minorBidi" w:hAnsiTheme="minorBidi" w:cstheme="minorBidi"/>
          <w:sz w:val="22"/>
          <w:szCs w:val="22"/>
        </w:rPr>
        <w:t xml:space="preserve"> detallada</w:t>
      </w:r>
      <w:r w:rsidRPr="00EF0128">
        <w:rPr>
          <w:rFonts w:asciiTheme="minorBidi" w:hAnsiTheme="minorBidi" w:cstheme="minorBidi"/>
          <w:sz w:val="22"/>
          <w:szCs w:val="22"/>
        </w:rPr>
        <w:t>: [</w:t>
      </w:r>
      <w:r w:rsidRPr="00EF0128">
        <w:rPr>
          <w:rFonts w:asciiTheme="minorBidi" w:hAnsiTheme="minorBidi" w:cstheme="minorBidi"/>
          <w:sz w:val="22"/>
          <w:szCs w:val="22"/>
          <w:u w:val="dotted"/>
        </w:rPr>
        <w:t>Sí / No</w:t>
      </w:r>
      <w:r w:rsidRPr="00EF0128">
        <w:rPr>
          <w:rFonts w:asciiTheme="minorBidi" w:hAnsiTheme="minorBidi" w:cstheme="minorBidi"/>
          <w:sz w:val="22"/>
          <w:szCs w:val="22"/>
        </w:rPr>
        <w:t>]</w:t>
      </w:r>
      <w:r w:rsidR="009B49EC">
        <w:rPr>
          <w:rFonts w:asciiTheme="minorBidi" w:hAnsiTheme="minorBidi" w:cstheme="minorBidi"/>
          <w:sz w:val="22"/>
          <w:szCs w:val="22"/>
        </w:rPr>
        <w:t>.</w:t>
      </w:r>
    </w:p>
    <w:p w14:paraId="44E1E6E4" w14:textId="77777777" w:rsidR="00841216" w:rsidRPr="00EF0128" w:rsidRDefault="00841216" w:rsidP="00841216">
      <w:pPr>
        <w:pStyle w:val="Prrafodelista"/>
        <w:tabs>
          <w:tab w:val="left" w:pos="567"/>
        </w:tabs>
        <w:spacing w:line="240" w:lineRule="auto"/>
        <w:ind w:left="927"/>
        <w:rPr>
          <w:rFonts w:asciiTheme="minorBidi" w:hAnsiTheme="minorBidi" w:cstheme="minorBidi"/>
          <w:sz w:val="22"/>
          <w:szCs w:val="22"/>
        </w:rPr>
      </w:pPr>
    </w:p>
    <w:p w14:paraId="29638063" w14:textId="6B96EF18" w:rsidR="00841216" w:rsidRPr="00EF0128" w:rsidRDefault="00841216" w:rsidP="00F51015">
      <w:pPr>
        <w:pStyle w:val="Prrafodelista"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rPr>
          <w:rFonts w:asciiTheme="minorBidi" w:hAnsiTheme="minorBidi" w:cstheme="minorBidi"/>
          <w:sz w:val="22"/>
          <w:szCs w:val="22"/>
        </w:rPr>
      </w:pPr>
      <w:r w:rsidRPr="00EF0128">
        <w:rPr>
          <w:rFonts w:asciiTheme="minorBidi" w:hAnsiTheme="minorBidi" w:cstheme="minorBidi"/>
          <w:sz w:val="22"/>
          <w:szCs w:val="22"/>
        </w:rPr>
        <w:t>Gestió d</w:t>
      </w:r>
      <w:r w:rsidR="00EF0128">
        <w:rPr>
          <w:rFonts w:asciiTheme="minorBidi" w:hAnsiTheme="minorBidi" w:cstheme="minorBidi"/>
          <w:sz w:val="22"/>
          <w:szCs w:val="22"/>
        </w:rPr>
        <w:t>’a</w:t>
      </w:r>
      <w:r w:rsidRPr="00EF0128">
        <w:rPr>
          <w:rFonts w:asciiTheme="minorBidi" w:hAnsiTheme="minorBidi" w:cstheme="minorBidi"/>
          <w:sz w:val="22"/>
          <w:szCs w:val="22"/>
        </w:rPr>
        <w:t>lert</w:t>
      </w:r>
      <w:r w:rsidR="00EF0128">
        <w:rPr>
          <w:rFonts w:asciiTheme="minorBidi" w:hAnsiTheme="minorBidi" w:cstheme="minorBidi"/>
          <w:sz w:val="22"/>
          <w:szCs w:val="22"/>
        </w:rPr>
        <w:t>e</w:t>
      </w:r>
      <w:r w:rsidRPr="00EF0128">
        <w:rPr>
          <w:rFonts w:asciiTheme="minorBidi" w:hAnsiTheme="minorBidi" w:cstheme="minorBidi"/>
          <w:sz w:val="22"/>
          <w:szCs w:val="22"/>
        </w:rPr>
        <w:t xml:space="preserve">s: </w:t>
      </w:r>
      <w:r w:rsidR="00EF0128">
        <w:rPr>
          <w:rFonts w:asciiTheme="minorBidi" w:hAnsiTheme="minorBidi" w:cstheme="minorBidi"/>
          <w:sz w:val="22"/>
          <w:szCs w:val="22"/>
        </w:rPr>
        <w:t xml:space="preserve">es </w:t>
      </w:r>
      <w:r w:rsidR="00EF0128" w:rsidRPr="00EF0128">
        <w:rPr>
          <w:rFonts w:asciiTheme="minorBidi" w:hAnsiTheme="minorBidi" w:cstheme="minorBidi"/>
          <w:sz w:val="22"/>
          <w:szCs w:val="22"/>
        </w:rPr>
        <w:t>mostraran</w:t>
      </w:r>
      <w:r w:rsidRPr="00EF0128">
        <w:rPr>
          <w:rFonts w:asciiTheme="minorBidi" w:hAnsiTheme="minorBidi" w:cstheme="minorBidi"/>
          <w:sz w:val="22"/>
          <w:szCs w:val="22"/>
        </w:rPr>
        <w:t xml:space="preserve"> to</w:t>
      </w:r>
      <w:r w:rsidR="00EF0128">
        <w:rPr>
          <w:rFonts w:asciiTheme="minorBidi" w:hAnsiTheme="minorBidi" w:cstheme="minorBidi"/>
          <w:sz w:val="22"/>
          <w:szCs w:val="22"/>
        </w:rPr>
        <w:t>te</w:t>
      </w:r>
      <w:r w:rsidRPr="00EF0128">
        <w:rPr>
          <w:rFonts w:asciiTheme="minorBidi" w:hAnsiTheme="minorBidi" w:cstheme="minorBidi"/>
          <w:sz w:val="22"/>
          <w:szCs w:val="22"/>
        </w:rPr>
        <w:t>s l</w:t>
      </w:r>
      <w:r w:rsidR="00EF0128">
        <w:rPr>
          <w:rFonts w:asciiTheme="minorBidi" w:hAnsiTheme="minorBidi" w:cstheme="minorBidi"/>
          <w:sz w:val="22"/>
          <w:szCs w:val="22"/>
        </w:rPr>
        <w:t>e</w:t>
      </w:r>
      <w:r w:rsidRPr="00EF0128">
        <w:rPr>
          <w:rFonts w:asciiTheme="minorBidi" w:hAnsiTheme="minorBidi" w:cstheme="minorBidi"/>
          <w:sz w:val="22"/>
          <w:szCs w:val="22"/>
        </w:rPr>
        <w:t>s alert</w:t>
      </w:r>
      <w:r w:rsidR="00EF0128">
        <w:rPr>
          <w:rFonts w:asciiTheme="minorBidi" w:hAnsiTheme="minorBidi" w:cstheme="minorBidi"/>
          <w:sz w:val="22"/>
          <w:szCs w:val="22"/>
        </w:rPr>
        <w:t>e</w:t>
      </w:r>
      <w:r w:rsidRPr="00EF0128">
        <w:rPr>
          <w:rFonts w:asciiTheme="minorBidi" w:hAnsiTheme="minorBidi" w:cstheme="minorBidi"/>
          <w:sz w:val="22"/>
          <w:szCs w:val="22"/>
        </w:rPr>
        <w:t>s generad</w:t>
      </w:r>
      <w:r w:rsidR="00EF0128">
        <w:rPr>
          <w:rFonts w:asciiTheme="minorBidi" w:hAnsiTheme="minorBidi" w:cstheme="minorBidi"/>
          <w:sz w:val="22"/>
          <w:szCs w:val="22"/>
        </w:rPr>
        <w:t>e</w:t>
      </w:r>
      <w:r w:rsidRPr="00EF0128">
        <w:rPr>
          <w:rFonts w:asciiTheme="minorBidi" w:hAnsiTheme="minorBidi" w:cstheme="minorBidi"/>
          <w:sz w:val="22"/>
          <w:szCs w:val="22"/>
        </w:rPr>
        <w:t>s pel sistema de virtuali</w:t>
      </w:r>
      <w:r w:rsidR="00EF0128">
        <w:rPr>
          <w:rFonts w:asciiTheme="minorBidi" w:hAnsiTheme="minorBidi" w:cstheme="minorBidi"/>
          <w:sz w:val="22"/>
          <w:szCs w:val="22"/>
        </w:rPr>
        <w:t>t</w:t>
      </w:r>
      <w:r w:rsidRPr="00EF0128">
        <w:rPr>
          <w:rFonts w:asciiTheme="minorBidi" w:hAnsiTheme="minorBidi" w:cstheme="minorBidi"/>
          <w:sz w:val="22"/>
          <w:szCs w:val="22"/>
        </w:rPr>
        <w:t xml:space="preserve">zació, </w:t>
      </w:r>
      <w:r w:rsidR="00EF0128">
        <w:rPr>
          <w:rFonts w:asciiTheme="minorBidi" w:hAnsiTheme="minorBidi" w:cstheme="minorBidi"/>
          <w:sz w:val="22"/>
          <w:szCs w:val="22"/>
        </w:rPr>
        <w:t>amb</w:t>
      </w:r>
      <w:r w:rsidRPr="00EF0128">
        <w:rPr>
          <w:rFonts w:asciiTheme="minorBidi" w:hAnsiTheme="minorBidi" w:cstheme="minorBidi"/>
          <w:sz w:val="22"/>
          <w:szCs w:val="22"/>
        </w:rPr>
        <w:t xml:space="preserve"> advert</w:t>
      </w:r>
      <w:r w:rsidR="00EF0128">
        <w:rPr>
          <w:rFonts w:asciiTheme="minorBidi" w:hAnsiTheme="minorBidi" w:cstheme="minorBidi"/>
          <w:sz w:val="22"/>
          <w:szCs w:val="22"/>
        </w:rPr>
        <w:t>iments</w:t>
      </w:r>
      <w:r w:rsidRPr="00EF0128">
        <w:rPr>
          <w:rFonts w:asciiTheme="minorBidi" w:hAnsiTheme="minorBidi" w:cstheme="minorBidi"/>
          <w:sz w:val="22"/>
          <w:szCs w:val="22"/>
        </w:rPr>
        <w:t xml:space="preserve">, </w:t>
      </w:r>
      <w:r w:rsidR="00EF0128" w:rsidRPr="00EF0128">
        <w:rPr>
          <w:rFonts w:asciiTheme="minorBidi" w:hAnsiTheme="minorBidi" w:cstheme="minorBidi"/>
          <w:sz w:val="22"/>
          <w:szCs w:val="22"/>
        </w:rPr>
        <w:t>accessos</w:t>
      </w:r>
      <w:r w:rsidRPr="00EF0128">
        <w:rPr>
          <w:rFonts w:asciiTheme="minorBidi" w:hAnsiTheme="minorBidi" w:cstheme="minorBidi"/>
          <w:sz w:val="22"/>
          <w:szCs w:val="22"/>
        </w:rPr>
        <w:t xml:space="preserve"> </w:t>
      </w:r>
      <w:r w:rsidR="00EF0128">
        <w:rPr>
          <w:rFonts w:asciiTheme="minorBidi" w:hAnsiTheme="minorBidi" w:cstheme="minorBidi"/>
          <w:sz w:val="22"/>
          <w:szCs w:val="22"/>
        </w:rPr>
        <w:t>i</w:t>
      </w:r>
      <w:r w:rsidRPr="00EF0128">
        <w:rPr>
          <w:rFonts w:asciiTheme="minorBidi" w:hAnsiTheme="minorBidi" w:cstheme="minorBidi"/>
          <w:sz w:val="22"/>
          <w:szCs w:val="22"/>
        </w:rPr>
        <w:t xml:space="preserve"> p</w:t>
      </w:r>
      <w:r w:rsidR="00EF0128" w:rsidRPr="00EF0128">
        <w:rPr>
          <w:rFonts w:asciiTheme="minorBidi" w:hAnsiTheme="minorBidi" w:cstheme="minorBidi"/>
          <w:sz w:val="22"/>
          <w:szCs w:val="22"/>
        </w:rPr>
        <w:t>roblemes</w:t>
      </w:r>
      <w:r w:rsidRPr="00EF0128">
        <w:rPr>
          <w:rFonts w:asciiTheme="minorBidi" w:hAnsiTheme="minorBidi" w:cstheme="minorBidi"/>
          <w:sz w:val="22"/>
          <w:szCs w:val="22"/>
        </w:rPr>
        <w:t xml:space="preserve"> de segur</w:t>
      </w:r>
      <w:r w:rsidR="00EF0128">
        <w:rPr>
          <w:rFonts w:asciiTheme="minorBidi" w:hAnsiTheme="minorBidi" w:cstheme="minorBidi"/>
          <w:sz w:val="22"/>
          <w:szCs w:val="22"/>
        </w:rPr>
        <w:t>etat</w:t>
      </w:r>
      <w:r w:rsidR="00EF0128" w:rsidRPr="00EF0128">
        <w:rPr>
          <w:rFonts w:asciiTheme="minorBidi" w:hAnsiTheme="minorBidi" w:cstheme="minorBidi"/>
          <w:sz w:val="22"/>
          <w:szCs w:val="22"/>
        </w:rPr>
        <w:t>: [</w:t>
      </w:r>
      <w:r w:rsidR="00EF0128" w:rsidRPr="00EF0128">
        <w:rPr>
          <w:rFonts w:asciiTheme="minorBidi" w:hAnsiTheme="minorBidi" w:cstheme="minorBidi"/>
          <w:sz w:val="22"/>
          <w:szCs w:val="22"/>
          <w:u w:val="dotted"/>
        </w:rPr>
        <w:t>Sí / No</w:t>
      </w:r>
      <w:r w:rsidR="00EF0128" w:rsidRPr="00EF0128">
        <w:rPr>
          <w:rFonts w:asciiTheme="minorBidi" w:hAnsiTheme="minorBidi" w:cstheme="minorBidi"/>
          <w:sz w:val="22"/>
          <w:szCs w:val="22"/>
        </w:rPr>
        <w:t>]</w:t>
      </w:r>
      <w:r w:rsidR="009B49EC">
        <w:rPr>
          <w:rFonts w:asciiTheme="minorBidi" w:hAnsiTheme="minorBidi" w:cstheme="minorBidi"/>
          <w:sz w:val="22"/>
          <w:szCs w:val="22"/>
        </w:rPr>
        <w:t>.</w:t>
      </w:r>
    </w:p>
    <w:p w14:paraId="69411B59" w14:textId="77777777" w:rsidR="00841216" w:rsidRPr="00EF0128" w:rsidRDefault="00841216" w:rsidP="00841216">
      <w:pPr>
        <w:pStyle w:val="Prrafodelista"/>
        <w:rPr>
          <w:rFonts w:asciiTheme="minorBidi" w:hAnsiTheme="minorBidi" w:cstheme="minorBidi"/>
          <w:sz w:val="22"/>
          <w:szCs w:val="22"/>
        </w:rPr>
      </w:pPr>
    </w:p>
    <w:p w14:paraId="3E4BD6B2" w14:textId="0D5406D6" w:rsidR="00D14AAC" w:rsidRPr="00EF0128" w:rsidRDefault="00841216" w:rsidP="00F51015">
      <w:pPr>
        <w:pStyle w:val="Prrafodelista"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rPr>
          <w:rFonts w:asciiTheme="minorBidi" w:hAnsiTheme="minorBidi" w:cstheme="minorBidi"/>
          <w:sz w:val="22"/>
          <w:szCs w:val="22"/>
        </w:rPr>
      </w:pPr>
      <w:r w:rsidRPr="00EF0128">
        <w:rPr>
          <w:rFonts w:asciiTheme="minorBidi" w:hAnsiTheme="minorBidi" w:cstheme="minorBidi"/>
          <w:sz w:val="22"/>
          <w:szCs w:val="22"/>
        </w:rPr>
        <w:t>Control de</w:t>
      </w:r>
      <w:r w:rsidR="00EF0128">
        <w:rPr>
          <w:rFonts w:asciiTheme="minorBidi" w:hAnsiTheme="minorBidi" w:cstheme="minorBidi"/>
          <w:sz w:val="22"/>
          <w:szCs w:val="22"/>
        </w:rPr>
        <w:t xml:space="preserve"> costos i</w:t>
      </w:r>
      <w:r w:rsidRPr="00EF0128">
        <w:rPr>
          <w:rFonts w:asciiTheme="minorBidi" w:hAnsiTheme="minorBidi" w:cstheme="minorBidi"/>
          <w:sz w:val="22"/>
          <w:szCs w:val="22"/>
        </w:rPr>
        <w:t xml:space="preserve"> facturació: proporcionar el detall sobre el consumo de recursos de cara a la facturació </w:t>
      </w:r>
      <w:r w:rsidR="00EF0128">
        <w:rPr>
          <w:rFonts w:asciiTheme="minorBidi" w:hAnsiTheme="minorBidi" w:cstheme="minorBidi"/>
          <w:sz w:val="22"/>
          <w:szCs w:val="22"/>
        </w:rPr>
        <w:t>i</w:t>
      </w:r>
      <w:r w:rsidRPr="00EF0128">
        <w:rPr>
          <w:rFonts w:asciiTheme="minorBidi" w:hAnsiTheme="minorBidi" w:cstheme="minorBidi"/>
          <w:sz w:val="22"/>
          <w:szCs w:val="22"/>
        </w:rPr>
        <w:t xml:space="preserve"> </w:t>
      </w:r>
      <w:r w:rsidR="004B6F7A" w:rsidRPr="00EF0128">
        <w:rPr>
          <w:rFonts w:asciiTheme="minorBidi" w:hAnsiTheme="minorBidi" w:cstheme="minorBidi"/>
          <w:sz w:val="22"/>
          <w:szCs w:val="22"/>
        </w:rPr>
        <w:t>a</w:t>
      </w:r>
      <w:r w:rsidR="004B6F7A">
        <w:rPr>
          <w:rFonts w:asciiTheme="minorBidi" w:hAnsiTheme="minorBidi" w:cstheme="minorBidi"/>
          <w:sz w:val="22"/>
          <w:szCs w:val="22"/>
        </w:rPr>
        <w:t>ss</w:t>
      </w:r>
      <w:r w:rsidR="004B6F7A" w:rsidRPr="00EF0128">
        <w:rPr>
          <w:rFonts w:asciiTheme="minorBidi" w:hAnsiTheme="minorBidi" w:cstheme="minorBidi"/>
          <w:sz w:val="22"/>
          <w:szCs w:val="22"/>
        </w:rPr>
        <w:t>ignació</w:t>
      </w:r>
      <w:r w:rsidRPr="00EF0128">
        <w:rPr>
          <w:rFonts w:asciiTheme="minorBidi" w:hAnsiTheme="minorBidi" w:cstheme="minorBidi"/>
          <w:sz w:val="22"/>
          <w:szCs w:val="22"/>
        </w:rPr>
        <w:t xml:space="preserve"> de </w:t>
      </w:r>
      <w:r w:rsidR="00EF0128">
        <w:rPr>
          <w:rFonts w:asciiTheme="minorBidi" w:hAnsiTheme="minorBidi" w:cstheme="minorBidi"/>
          <w:sz w:val="22"/>
          <w:szCs w:val="22"/>
        </w:rPr>
        <w:t>costos</w:t>
      </w:r>
      <w:r w:rsidR="00EF0128" w:rsidRPr="00EF0128">
        <w:rPr>
          <w:rFonts w:asciiTheme="minorBidi" w:hAnsiTheme="minorBidi" w:cstheme="minorBidi"/>
          <w:sz w:val="22"/>
          <w:szCs w:val="22"/>
        </w:rPr>
        <w:t>: [</w:t>
      </w:r>
      <w:r w:rsidR="00EF0128" w:rsidRPr="00EF0128">
        <w:rPr>
          <w:rFonts w:asciiTheme="minorBidi" w:hAnsiTheme="minorBidi" w:cstheme="minorBidi"/>
          <w:sz w:val="22"/>
          <w:szCs w:val="22"/>
          <w:u w:val="dotted"/>
        </w:rPr>
        <w:t>Sí / No</w:t>
      </w:r>
      <w:r w:rsidR="00EF0128" w:rsidRPr="00EF0128">
        <w:rPr>
          <w:rFonts w:asciiTheme="minorBidi" w:hAnsiTheme="minorBidi" w:cstheme="minorBidi"/>
          <w:sz w:val="22"/>
          <w:szCs w:val="22"/>
        </w:rPr>
        <w:t>]</w:t>
      </w:r>
      <w:r w:rsidR="009B49EC">
        <w:rPr>
          <w:rFonts w:asciiTheme="minorBidi" w:hAnsiTheme="minorBidi" w:cstheme="minorBidi"/>
          <w:sz w:val="22"/>
          <w:szCs w:val="22"/>
        </w:rPr>
        <w:t>.</w:t>
      </w:r>
    </w:p>
    <w:p w14:paraId="6C556E87" w14:textId="77777777" w:rsidR="005D0305" w:rsidRPr="00EF0128" w:rsidRDefault="005D0305" w:rsidP="005D0305">
      <w:pPr>
        <w:pStyle w:val="Textoindependiente"/>
        <w:widowControl w:val="0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69266214" w14:textId="65E1921A" w:rsidR="00B8495E" w:rsidRDefault="00B8495E" w:rsidP="0080451D">
      <w:pPr>
        <w:pStyle w:val="Textoindependiente"/>
        <w:widowControl w:val="0"/>
        <w:numPr>
          <w:ilvl w:val="0"/>
          <w:numId w:val="32"/>
        </w:numPr>
        <w:tabs>
          <w:tab w:val="clear" w:pos="284"/>
          <w:tab w:val="center" w:pos="426"/>
          <w:tab w:val="left" w:pos="6521"/>
        </w:tabs>
        <w:ind w:left="567" w:right="-1" w:hanging="567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3445B3">
        <w:rPr>
          <w:rFonts w:asciiTheme="minorBidi" w:hAnsiTheme="minorBidi" w:cstheme="minorBidi"/>
          <w:sz w:val="22"/>
          <w:szCs w:val="22"/>
          <w:u w:val="single"/>
          <w:lang w:val="ca-ES"/>
        </w:rPr>
        <w:t>Temps de resolució d’incidències</w:t>
      </w:r>
      <w:r w:rsidR="00320BF8">
        <w:rPr>
          <w:rFonts w:asciiTheme="minorBidi" w:hAnsiTheme="minorBidi" w:cstheme="minorBidi"/>
          <w:sz w:val="22"/>
          <w:szCs w:val="22"/>
          <w:lang w:val="ca-ES"/>
        </w:rPr>
        <w:t xml:space="preserve">: </w:t>
      </w:r>
    </w:p>
    <w:p w14:paraId="5FF935C1" w14:textId="77777777" w:rsidR="008E2E94" w:rsidRDefault="008E2E94" w:rsidP="008E2E94">
      <w:pPr>
        <w:pStyle w:val="Textoindependiente"/>
        <w:widowControl w:val="0"/>
        <w:tabs>
          <w:tab w:val="clear" w:pos="284"/>
          <w:tab w:val="center" w:pos="426"/>
          <w:tab w:val="left" w:pos="6521"/>
        </w:tabs>
        <w:ind w:left="567"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331172D5" w14:textId="29DCD820" w:rsidR="008E2E94" w:rsidRDefault="008E2E94" w:rsidP="008E2E94">
      <w:pPr>
        <w:pStyle w:val="Prrafodelista"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Millorar la resolució d’incidències critiques a una </w:t>
      </w:r>
      <w:r w:rsidR="004407CF">
        <w:rPr>
          <w:rFonts w:asciiTheme="minorBidi" w:hAnsiTheme="minorBidi" w:cstheme="minorBidi"/>
          <w:sz w:val="22"/>
          <w:szCs w:val="22"/>
        </w:rPr>
        <w:t xml:space="preserve">hora, o a menys: </w:t>
      </w:r>
      <w:r w:rsidR="009B49EC" w:rsidRPr="00EF0128">
        <w:rPr>
          <w:rFonts w:asciiTheme="minorBidi" w:hAnsiTheme="minorBidi" w:cstheme="minorBidi"/>
          <w:sz w:val="22"/>
          <w:szCs w:val="22"/>
        </w:rPr>
        <w:t>[</w:t>
      </w:r>
      <w:r w:rsidR="009B49EC" w:rsidRPr="00EF0128">
        <w:rPr>
          <w:rFonts w:asciiTheme="minorBidi" w:hAnsiTheme="minorBidi" w:cstheme="minorBidi"/>
          <w:sz w:val="22"/>
          <w:szCs w:val="22"/>
          <w:u w:val="dotted"/>
        </w:rPr>
        <w:t>Sí / No</w:t>
      </w:r>
      <w:r w:rsidR="009B49EC" w:rsidRPr="00EF0128">
        <w:rPr>
          <w:rFonts w:asciiTheme="minorBidi" w:hAnsiTheme="minorBidi" w:cstheme="minorBidi"/>
          <w:sz w:val="22"/>
          <w:szCs w:val="22"/>
        </w:rPr>
        <w:t>]</w:t>
      </w:r>
      <w:r w:rsidR="009B49EC">
        <w:rPr>
          <w:rFonts w:asciiTheme="minorBidi" w:hAnsiTheme="minorBidi" w:cstheme="minorBidi"/>
          <w:sz w:val="22"/>
          <w:szCs w:val="22"/>
        </w:rPr>
        <w:t>.</w:t>
      </w:r>
    </w:p>
    <w:p w14:paraId="264209B4" w14:textId="77777777" w:rsidR="009B49EC" w:rsidRDefault="009B49EC" w:rsidP="009B49EC">
      <w:pPr>
        <w:pStyle w:val="Prrafodelista"/>
        <w:tabs>
          <w:tab w:val="left" w:pos="709"/>
        </w:tabs>
        <w:spacing w:line="240" w:lineRule="auto"/>
        <w:ind w:left="709"/>
        <w:rPr>
          <w:rFonts w:asciiTheme="minorBidi" w:hAnsiTheme="minorBidi" w:cstheme="minorBidi"/>
          <w:sz w:val="22"/>
          <w:szCs w:val="22"/>
        </w:rPr>
      </w:pPr>
    </w:p>
    <w:p w14:paraId="19FBC480" w14:textId="185BFFDF" w:rsidR="004407CF" w:rsidRDefault="004407CF" w:rsidP="008E2E94">
      <w:pPr>
        <w:pStyle w:val="Prrafodelista"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Millorar la resolució d’incidències estàndard a 6 hores laborables (de 08.00 h. a </w:t>
      </w:r>
      <w:r w:rsidR="007B104F">
        <w:rPr>
          <w:rFonts w:asciiTheme="minorBidi" w:hAnsiTheme="minorBidi" w:cstheme="minorBidi"/>
          <w:sz w:val="22"/>
          <w:szCs w:val="22"/>
        </w:rPr>
        <w:t>16:00 h.): [</w:t>
      </w:r>
      <w:r w:rsidR="007B104F" w:rsidRPr="00DA5ED9">
        <w:rPr>
          <w:rFonts w:asciiTheme="minorBidi" w:hAnsiTheme="minorBidi" w:cstheme="minorBidi"/>
          <w:sz w:val="22"/>
          <w:szCs w:val="22"/>
          <w:u w:val="dotted"/>
        </w:rPr>
        <w:t>Sí / No</w:t>
      </w:r>
      <w:r w:rsidR="007B104F">
        <w:rPr>
          <w:rFonts w:asciiTheme="minorBidi" w:hAnsiTheme="minorBidi" w:cstheme="minorBidi"/>
          <w:sz w:val="22"/>
          <w:szCs w:val="22"/>
        </w:rPr>
        <w:t>]</w:t>
      </w:r>
      <w:r w:rsidR="009B49EC">
        <w:rPr>
          <w:rFonts w:asciiTheme="minorBidi" w:hAnsiTheme="minorBidi" w:cstheme="minorBidi"/>
          <w:sz w:val="22"/>
          <w:szCs w:val="22"/>
        </w:rPr>
        <w:t>.</w:t>
      </w:r>
    </w:p>
    <w:p w14:paraId="4EB09708" w14:textId="77777777" w:rsidR="00B8495E" w:rsidRDefault="00B8495E" w:rsidP="005D0305">
      <w:pPr>
        <w:pStyle w:val="Textoindependiente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5309D5F8" w14:textId="1C73C2FD" w:rsidR="005D0305" w:rsidRDefault="00B8495E" w:rsidP="0080451D">
      <w:pPr>
        <w:pStyle w:val="Textoindependiente"/>
        <w:widowControl w:val="0"/>
        <w:numPr>
          <w:ilvl w:val="0"/>
          <w:numId w:val="32"/>
        </w:numPr>
        <w:tabs>
          <w:tab w:val="clear" w:pos="284"/>
          <w:tab w:val="center" w:pos="426"/>
          <w:tab w:val="left" w:pos="6521"/>
        </w:tabs>
        <w:ind w:left="567" w:right="-1" w:hanging="567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3445B3">
        <w:rPr>
          <w:rFonts w:asciiTheme="minorBidi" w:hAnsiTheme="minorBidi" w:cstheme="minorBidi"/>
          <w:sz w:val="22"/>
          <w:szCs w:val="22"/>
          <w:u w:val="single"/>
          <w:lang w:val="ca-ES"/>
        </w:rPr>
        <w:t>Recuperació de dades</w:t>
      </w:r>
      <w:r w:rsidR="005D0305" w:rsidRPr="00097121">
        <w:rPr>
          <w:rFonts w:asciiTheme="minorBidi" w:hAnsiTheme="minorBidi" w:cstheme="minorBidi"/>
          <w:sz w:val="22"/>
          <w:szCs w:val="22"/>
          <w:lang w:val="ca-ES"/>
        </w:rPr>
        <w:t>:</w:t>
      </w:r>
      <w:r w:rsidR="00DA5ED9">
        <w:rPr>
          <w:rFonts w:asciiTheme="minorBidi" w:hAnsiTheme="minorBidi" w:cstheme="minorBidi"/>
          <w:sz w:val="22"/>
          <w:szCs w:val="22"/>
          <w:lang w:val="ca-ES"/>
        </w:rPr>
        <w:t xml:space="preserve"> </w:t>
      </w:r>
      <w:r w:rsidR="00DA5ED9">
        <w:rPr>
          <w:rFonts w:asciiTheme="minorBidi" w:hAnsiTheme="minorBidi" w:cstheme="minorBidi"/>
          <w:sz w:val="22"/>
          <w:szCs w:val="22"/>
        </w:rPr>
        <w:t>[</w:t>
      </w:r>
      <w:r w:rsidR="00DA5ED9" w:rsidRPr="00DA5ED9">
        <w:rPr>
          <w:rFonts w:asciiTheme="minorBidi" w:hAnsiTheme="minorBidi" w:cstheme="minorBidi"/>
          <w:sz w:val="22"/>
          <w:szCs w:val="22"/>
          <w:u w:val="dotted"/>
        </w:rPr>
        <w:t>Sí / No</w:t>
      </w:r>
      <w:r w:rsidR="00DA5ED9">
        <w:rPr>
          <w:rFonts w:asciiTheme="minorBidi" w:hAnsiTheme="minorBidi" w:cstheme="minorBidi"/>
          <w:sz w:val="22"/>
          <w:szCs w:val="22"/>
        </w:rPr>
        <w:t>]</w:t>
      </w:r>
      <w:r w:rsidR="009B49EC">
        <w:rPr>
          <w:rFonts w:asciiTheme="minorBidi" w:hAnsiTheme="minorBidi" w:cstheme="minorBidi"/>
          <w:sz w:val="22"/>
          <w:szCs w:val="22"/>
        </w:rPr>
        <w:t>.</w:t>
      </w:r>
    </w:p>
    <w:p w14:paraId="7C6863CE" w14:textId="77777777" w:rsidR="00137E4A" w:rsidRDefault="00137E4A" w:rsidP="005D0305">
      <w:pPr>
        <w:pStyle w:val="Textoindependiente"/>
        <w:tabs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16CC4A7D" w14:textId="200C277F" w:rsidR="00137E4A" w:rsidRPr="004B6F7A" w:rsidRDefault="00137E4A" w:rsidP="0080451D">
      <w:pPr>
        <w:pStyle w:val="Textoindependiente"/>
        <w:widowControl w:val="0"/>
        <w:numPr>
          <w:ilvl w:val="0"/>
          <w:numId w:val="32"/>
        </w:numPr>
        <w:tabs>
          <w:tab w:val="clear" w:pos="284"/>
          <w:tab w:val="center" w:pos="426"/>
          <w:tab w:val="left" w:pos="6521"/>
        </w:tabs>
        <w:ind w:left="567" w:right="-1" w:hanging="567"/>
        <w:jc w:val="both"/>
        <w:rPr>
          <w:rFonts w:asciiTheme="minorBidi" w:hAnsiTheme="minorBidi" w:cstheme="minorBidi"/>
          <w:sz w:val="22"/>
          <w:szCs w:val="22"/>
          <w:lang w:val="ca-ES"/>
        </w:rPr>
      </w:pPr>
      <w:r w:rsidRPr="003445B3">
        <w:rPr>
          <w:rFonts w:asciiTheme="minorBidi" w:hAnsiTheme="minorBidi" w:cstheme="minorBidi"/>
          <w:sz w:val="22"/>
          <w:szCs w:val="22"/>
          <w:u w:val="single"/>
          <w:lang w:val="ca-ES"/>
        </w:rPr>
        <w:t>Eina de t</w:t>
      </w:r>
      <w:r w:rsidR="005211E3" w:rsidRPr="003445B3">
        <w:rPr>
          <w:rFonts w:asciiTheme="minorBidi" w:hAnsiTheme="minorBidi" w:cstheme="minorBidi"/>
          <w:sz w:val="22"/>
          <w:szCs w:val="22"/>
          <w:u w:val="single"/>
          <w:lang w:val="ca-ES"/>
        </w:rPr>
        <w:t>i</w:t>
      </w:r>
      <w:r w:rsidR="0017679B" w:rsidRPr="003445B3">
        <w:rPr>
          <w:rFonts w:asciiTheme="minorBidi" w:hAnsiTheme="minorBidi" w:cstheme="minorBidi"/>
          <w:sz w:val="22"/>
          <w:szCs w:val="22"/>
          <w:u w:val="single"/>
          <w:lang w:val="ca-ES"/>
        </w:rPr>
        <w:t>cketing</w:t>
      </w:r>
      <w:r w:rsidR="0017679B">
        <w:rPr>
          <w:rFonts w:asciiTheme="minorBidi" w:hAnsiTheme="minorBidi" w:cstheme="minorBidi"/>
          <w:sz w:val="22"/>
          <w:szCs w:val="22"/>
          <w:lang w:val="ca-ES"/>
        </w:rPr>
        <w:t xml:space="preserve">: </w:t>
      </w:r>
      <w:r w:rsidR="00DA5ED9">
        <w:rPr>
          <w:rFonts w:asciiTheme="minorBidi" w:hAnsiTheme="minorBidi" w:cstheme="minorBidi"/>
          <w:sz w:val="22"/>
          <w:szCs w:val="22"/>
        </w:rPr>
        <w:t>[</w:t>
      </w:r>
      <w:r w:rsidR="00DA5ED9" w:rsidRPr="00DA5ED9">
        <w:rPr>
          <w:rFonts w:asciiTheme="minorBidi" w:hAnsiTheme="minorBidi" w:cstheme="minorBidi"/>
          <w:sz w:val="22"/>
          <w:szCs w:val="22"/>
          <w:u w:val="dotted"/>
        </w:rPr>
        <w:t>Sí / No</w:t>
      </w:r>
      <w:r w:rsidR="00DA5ED9">
        <w:rPr>
          <w:rFonts w:asciiTheme="minorBidi" w:hAnsiTheme="minorBidi" w:cstheme="minorBidi"/>
          <w:sz w:val="22"/>
          <w:szCs w:val="22"/>
        </w:rPr>
        <w:t>]</w:t>
      </w:r>
      <w:r w:rsidR="009B49EC">
        <w:rPr>
          <w:rFonts w:asciiTheme="minorBidi" w:hAnsiTheme="minorBidi" w:cstheme="minorBidi"/>
          <w:sz w:val="22"/>
          <w:szCs w:val="22"/>
        </w:rPr>
        <w:t>.</w:t>
      </w:r>
    </w:p>
    <w:p w14:paraId="5487450E" w14:textId="77777777" w:rsidR="004B6F7A" w:rsidRDefault="004B6F7A" w:rsidP="004B6F7A">
      <w:pPr>
        <w:pStyle w:val="Textoindependiente"/>
        <w:widowControl w:val="0"/>
        <w:tabs>
          <w:tab w:val="clear" w:pos="284"/>
          <w:tab w:val="center" w:pos="426"/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61B900B8" w14:textId="77777777" w:rsidR="004B6F7A" w:rsidRDefault="004B6F7A" w:rsidP="004B6F7A">
      <w:pPr>
        <w:pStyle w:val="Textoindependiente"/>
        <w:widowControl w:val="0"/>
        <w:tabs>
          <w:tab w:val="clear" w:pos="284"/>
          <w:tab w:val="center" w:pos="426"/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p w14:paraId="17378B77" w14:textId="77777777" w:rsidR="004B6F7A" w:rsidRPr="00097121" w:rsidRDefault="004B6F7A" w:rsidP="004B6F7A">
      <w:pPr>
        <w:rPr>
          <w:rFonts w:asciiTheme="minorBidi" w:hAnsiTheme="minorBidi" w:cstheme="minorBidi"/>
          <w:sz w:val="22"/>
        </w:rPr>
      </w:pPr>
      <w:r w:rsidRPr="00097121">
        <w:rPr>
          <w:rFonts w:asciiTheme="minorBidi" w:hAnsiTheme="minorBidi" w:cstheme="minorBidi"/>
          <w:sz w:val="22"/>
        </w:rPr>
        <w:t>[Signatura del/de la declarant]</w:t>
      </w:r>
    </w:p>
    <w:p w14:paraId="66243CA6" w14:textId="77777777" w:rsidR="004B6F7A" w:rsidRPr="00097121" w:rsidRDefault="004B6F7A" w:rsidP="004B6F7A">
      <w:pPr>
        <w:pStyle w:val="Textoindependiente"/>
        <w:widowControl w:val="0"/>
        <w:tabs>
          <w:tab w:val="clear" w:pos="284"/>
          <w:tab w:val="center" w:pos="426"/>
          <w:tab w:val="left" w:pos="6521"/>
        </w:tabs>
        <w:ind w:right="-1"/>
        <w:jc w:val="both"/>
        <w:rPr>
          <w:rFonts w:asciiTheme="minorBidi" w:hAnsiTheme="minorBidi" w:cstheme="minorBidi"/>
          <w:sz w:val="22"/>
          <w:szCs w:val="22"/>
          <w:lang w:val="ca-ES"/>
        </w:rPr>
      </w:pPr>
    </w:p>
    <w:sectPr w:rsidR="004B6F7A" w:rsidRPr="00097121" w:rsidSect="006E0553">
      <w:headerReference w:type="default" r:id="rId11"/>
      <w:footerReference w:type="even" r:id="rId12"/>
      <w:footerReference w:type="default" r:id="rId13"/>
      <w:pgSz w:w="11907" w:h="16840" w:code="9"/>
      <w:pgMar w:top="1560" w:right="1134" w:bottom="993" w:left="1843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EDD6" w14:textId="77777777" w:rsidR="00DB2045" w:rsidRPr="00097121" w:rsidRDefault="00DB2045">
      <w:r w:rsidRPr="00097121">
        <w:separator/>
      </w:r>
    </w:p>
  </w:endnote>
  <w:endnote w:type="continuationSeparator" w:id="0">
    <w:p w14:paraId="6F82F918" w14:textId="77777777" w:rsidR="00DB2045" w:rsidRPr="00097121" w:rsidRDefault="00DB2045">
      <w:r w:rsidRPr="00097121">
        <w:continuationSeparator/>
      </w:r>
    </w:p>
  </w:endnote>
  <w:endnote w:type="continuationNotice" w:id="1">
    <w:p w14:paraId="6D5AE983" w14:textId="77777777" w:rsidR="00DB2045" w:rsidRPr="00097121" w:rsidRDefault="00DB2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 Roman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Pr="00097121" w:rsidRDefault="002D0D07">
    <w:pPr>
      <w:pStyle w:val="Piedepgina"/>
      <w:framePr w:wrap="around" w:vAnchor="text" w:hAnchor="margin" w:xAlign="right" w:y="1"/>
      <w:rPr>
        <w:rStyle w:val="Nmerodepgina"/>
      </w:rPr>
    </w:pPr>
    <w:r w:rsidRPr="00097121">
      <w:rPr>
        <w:rStyle w:val="Nmerodepgina"/>
      </w:rPr>
      <w:fldChar w:fldCharType="begin"/>
    </w:r>
    <w:r w:rsidR="00B73407" w:rsidRPr="00097121">
      <w:rPr>
        <w:rStyle w:val="Nmerodepgina"/>
      </w:rPr>
      <w:instrText xml:space="preserve">PAGE  </w:instrText>
    </w:r>
    <w:r w:rsidRPr="00097121">
      <w:rPr>
        <w:rStyle w:val="Nmerodepgina"/>
      </w:rPr>
      <w:fldChar w:fldCharType="end"/>
    </w:r>
  </w:p>
  <w:p w14:paraId="4A21954C" w14:textId="77777777" w:rsidR="00B73407" w:rsidRPr="00097121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D67BDB" w:rsidRPr="00097121" w14:paraId="1258E0D5" w14:textId="77777777" w:rsidTr="00D67BDB">
      <w:trPr>
        <w:trHeight w:val="170"/>
        <w:jc w:val="center"/>
      </w:trPr>
      <w:tc>
        <w:tcPr>
          <w:tcW w:w="1843" w:type="dxa"/>
        </w:tcPr>
        <w:p w14:paraId="2CD2038E" w14:textId="3D2B4B8E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</w:tcPr>
        <w:p w14:paraId="27896817" w14:textId="2619867D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5D6B0236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</w:tcPr>
        <w:p w14:paraId="6D40B2D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661B0C5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36B67FFD" w14:textId="69419C39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139E2A18" w14:textId="11C82F49" w:rsidR="00D05863" w:rsidRPr="00097121" w:rsidRDefault="00D05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8410E" w14:textId="77777777" w:rsidR="00DB2045" w:rsidRPr="00097121" w:rsidRDefault="00DB2045">
      <w:r w:rsidRPr="00097121">
        <w:separator/>
      </w:r>
    </w:p>
  </w:footnote>
  <w:footnote w:type="continuationSeparator" w:id="0">
    <w:p w14:paraId="43428F3C" w14:textId="77777777" w:rsidR="00DB2045" w:rsidRPr="00097121" w:rsidRDefault="00DB2045">
      <w:r w:rsidRPr="00097121">
        <w:continuationSeparator/>
      </w:r>
    </w:p>
  </w:footnote>
  <w:footnote w:type="continuationNotice" w:id="1">
    <w:p w14:paraId="55E48917" w14:textId="77777777" w:rsidR="00DB2045" w:rsidRPr="00097121" w:rsidRDefault="00DB2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Pr="00097121" w:rsidRDefault="00F410C9" w:rsidP="00E22E43">
    <w:pPr>
      <w:pStyle w:val="Encabezado"/>
      <w:ind w:left="-142"/>
    </w:pPr>
    <w:r w:rsidRPr="00097121"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708216381" name="Picture 70821638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000D4A"/>
    <w:multiLevelType w:val="hybridMultilevel"/>
    <w:tmpl w:val="7CDED684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39C"/>
    <w:multiLevelType w:val="hybridMultilevel"/>
    <w:tmpl w:val="30163B5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81040"/>
    <w:multiLevelType w:val="multilevel"/>
    <w:tmpl w:val="39BE9CD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3131"/>
    <w:multiLevelType w:val="hybridMultilevel"/>
    <w:tmpl w:val="205A80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B29C6"/>
    <w:multiLevelType w:val="hybridMultilevel"/>
    <w:tmpl w:val="B068205E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6F85"/>
    <w:multiLevelType w:val="multilevel"/>
    <w:tmpl w:val="27F419C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C21BE"/>
    <w:multiLevelType w:val="multilevel"/>
    <w:tmpl w:val="7DCA3242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DDA38EF"/>
    <w:multiLevelType w:val="multilevel"/>
    <w:tmpl w:val="5E9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C24E3"/>
    <w:multiLevelType w:val="hybridMultilevel"/>
    <w:tmpl w:val="9A70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11D8"/>
    <w:multiLevelType w:val="hybridMultilevel"/>
    <w:tmpl w:val="D33ACF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407"/>
    <w:multiLevelType w:val="hybridMultilevel"/>
    <w:tmpl w:val="D3C0FF38"/>
    <w:lvl w:ilvl="0" w:tplc="FFFFFFFF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FFFFFFFF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FFFFFFFF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FFFFFFF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FFFFFFFF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FFFFFFFF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FFFFFFFF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FFFFFFFF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FFFFFFFF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22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2257"/>
    <w:multiLevelType w:val="hybridMultilevel"/>
    <w:tmpl w:val="296800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62"/>
    <w:multiLevelType w:val="multilevel"/>
    <w:tmpl w:val="05EA6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F15CF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42B7FD8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3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1F"/>
    <w:multiLevelType w:val="hybridMultilevel"/>
    <w:tmpl w:val="BA9EDF18"/>
    <w:lvl w:ilvl="0" w:tplc="4CC6C4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36" w15:restartNumberingAfterBreak="0">
    <w:nsid w:val="738A4BDA"/>
    <w:multiLevelType w:val="hybridMultilevel"/>
    <w:tmpl w:val="C24C57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C24"/>
    <w:multiLevelType w:val="hybridMultilevel"/>
    <w:tmpl w:val="79F4ED5E"/>
    <w:lvl w:ilvl="0" w:tplc="C102E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10"/>
  </w:num>
  <w:num w:numId="2" w16cid:durableId="565184808">
    <w:abstractNumId w:val="39"/>
  </w:num>
  <w:num w:numId="3" w16cid:durableId="748892598">
    <w:abstractNumId w:val="5"/>
  </w:num>
  <w:num w:numId="4" w16cid:durableId="1159226969">
    <w:abstractNumId w:val="27"/>
  </w:num>
  <w:num w:numId="5" w16cid:durableId="1155798287">
    <w:abstractNumId w:val="14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5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6"/>
  </w:num>
  <w:num w:numId="12" w16cid:durableId="1482817637">
    <w:abstractNumId w:val="33"/>
  </w:num>
  <w:num w:numId="13" w16cid:durableId="1171338336">
    <w:abstractNumId w:val="4"/>
  </w:num>
  <w:num w:numId="14" w16cid:durableId="353658741">
    <w:abstractNumId w:val="9"/>
  </w:num>
  <w:num w:numId="15" w16cid:durableId="561336125">
    <w:abstractNumId w:val="32"/>
  </w:num>
  <w:num w:numId="16" w16cid:durableId="1154252721">
    <w:abstractNumId w:val="20"/>
  </w:num>
  <w:num w:numId="17" w16cid:durableId="1854342248">
    <w:abstractNumId w:val="22"/>
  </w:num>
  <w:num w:numId="18" w16cid:durableId="1592423900">
    <w:abstractNumId w:val="30"/>
  </w:num>
  <w:num w:numId="19" w16cid:durableId="868296970">
    <w:abstractNumId w:val="25"/>
  </w:num>
  <w:num w:numId="20" w16cid:durableId="1322585136">
    <w:abstractNumId w:val="11"/>
  </w:num>
  <w:num w:numId="21" w16cid:durableId="2013028422">
    <w:abstractNumId w:val="15"/>
  </w:num>
  <w:num w:numId="22" w16cid:durableId="1589192594">
    <w:abstractNumId w:val="34"/>
  </w:num>
  <w:num w:numId="23" w16cid:durableId="793332105">
    <w:abstractNumId w:val="17"/>
  </w:num>
  <w:num w:numId="24" w16cid:durableId="1964337493">
    <w:abstractNumId w:val="24"/>
  </w:num>
  <w:num w:numId="25" w16cid:durableId="1813668749">
    <w:abstractNumId w:val="1"/>
  </w:num>
  <w:num w:numId="26" w16cid:durableId="1601141223">
    <w:abstractNumId w:val="12"/>
  </w:num>
  <w:num w:numId="27" w16cid:durableId="393311570">
    <w:abstractNumId w:val="37"/>
  </w:num>
  <w:num w:numId="28" w16cid:durableId="1133475024">
    <w:abstractNumId w:val="2"/>
  </w:num>
  <w:num w:numId="29" w16cid:durableId="636641545">
    <w:abstractNumId w:val="13"/>
  </w:num>
  <w:num w:numId="30" w16cid:durableId="1131897084">
    <w:abstractNumId w:val="36"/>
  </w:num>
  <w:num w:numId="31" w16cid:durableId="1502818787">
    <w:abstractNumId w:val="8"/>
  </w:num>
  <w:num w:numId="32" w16cid:durableId="1138181075">
    <w:abstractNumId w:val="18"/>
  </w:num>
  <w:num w:numId="33" w16cid:durableId="302202049">
    <w:abstractNumId w:val="19"/>
  </w:num>
  <w:num w:numId="34" w16cid:durableId="1266579338">
    <w:abstractNumId w:val="31"/>
  </w:num>
  <w:num w:numId="35" w16cid:durableId="1511336230">
    <w:abstractNumId w:val="23"/>
  </w:num>
  <w:num w:numId="36" w16cid:durableId="1408923630">
    <w:abstractNumId w:val="29"/>
  </w:num>
  <w:num w:numId="37" w16cid:durableId="1638072803">
    <w:abstractNumId w:val="6"/>
  </w:num>
  <w:num w:numId="38" w16cid:durableId="307518282">
    <w:abstractNumId w:val="21"/>
  </w:num>
  <w:num w:numId="39" w16cid:durableId="109403737">
    <w:abstractNumId w:val="38"/>
  </w:num>
  <w:num w:numId="40" w16cid:durableId="125528112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0BA8"/>
    <w:rsid w:val="00000DDD"/>
    <w:rsid w:val="000011AE"/>
    <w:rsid w:val="00001316"/>
    <w:rsid w:val="000018C0"/>
    <w:rsid w:val="000018C8"/>
    <w:rsid w:val="00001C46"/>
    <w:rsid w:val="00001DC4"/>
    <w:rsid w:val="000021D2"/>
    <w:rsid w:val="000024CE"/>
    <w:rsid w:val="00002727"/>
    <w:rsid w:val="0000376E"/>
    <w:rsid w:val="0000398C"/>
    <w:rsid w:val="00003AEC"/>
    <w:rsid w:val="00003F09"/>
    <w:rsid w:val="000041AF"/>
    <w:rsid w:val="0000469F"/>
    <w:rsid w:val="00004C36"/>
    <w:rsid w:val="0000521F"/>
    <w:rsid w:val="00005D2B"/>
    <w:rsid w:val="00005F61"/>
    <w:rsid w:val="00006276"/>
    <w:rsid w:val="000062EC"/>
    <w:rsid w:val="00007A7E"/>
    <w:rsid w:val="00007E1C"/>
    <w:rsid w:val="000103C5"/>
    <w:rsid w:val="00011229"/>
    <w:rsid w:val="00011EA1"/>
    <w:rsid w:val="000124D5"/>
    <w:rsid w:val="00012B4D"/>
    <w:rsid w:val="000137EE"/>
    <w:rsid w:val="00013F10"/>
    <w:rsid w:val="00013F43"/>
    <w:rsid w:val="0001562D"/>
    <w:rsid w:val="00015C8E"/>
    <w:rsid w:val="00015F6B"/>
    <w:rsid w:val="00016347"/>
    <w:rsid w:val="00016A72"/>
    <w:rsid w:val="00020FAB"/>
    <w:rsid w:val="000211D0"/>
    <w:rsid w:val="000214ED"/>
    <w:rsid w:val="00022828"/>
    <w:rsid w:val="00022BB3"/>
    <w:rsid w:val="00022E35"/>
    <w:rsid w:val="000237C5"/>
    <w:rsid w:val="000238A1"/>
    <w:rsid w:val="00024974"/>
    <w:rsid w:val="00024B52"/>
    <w:rsid w:val="000256E0"/>
    <w:rsid w:val="00025F2A"/>
    <w:rsid w:val="00026261"/>
    <w:rsid w:val="000262A5"/>
    <w:rsid w:val="00026684"/>
    <w:rsid w:val="00026BEF"/>
    <w:rsid w:val="0002706E"/>
    <w:rsid w:val="00027934"/>
    <w:rsid w:val="00027EB6"/>
    <w:rsid w:val="00030155"/>
    <w:rsid w:val="00032074"/>
    <w:rsid w:val="00032252"/>
    <w:rsid w:val="000329DF"/>
    <w:rsid w:val="00032F10"/>
    <w:rsid w:val="00033D9F"/>
    <w:rsid w:val="00034692"/>
    <w:rsid w:val="000350A1"/>
    <w:rsid w:val="00036002"/>
    <w:rsid w:val="00036613"/>
    <w:rsid w:val="00036D06"/>
    <w:rsid w:val="00037905"/>
    <w:rsid w:val="00037972"/>
    <w:rsid w:val="00037C9B"/>
    <w:rsid w:val="00040CD9"/>
    <w:rsid w:val="000410C9"/>
    <w:rsid w:val="000416AE"/>
    <w:rsid w:val="0004305A"/>
    <w:rsid w:val="00043A5F"/>
    <w:rsid w:val="00043C97"/>
    <w:rsid w:val="000444BE"/>
    <w:rsid w:val="00044873"/>
    <w:rsid w:val="000453C0"/>
    <w:rsid w:val="000460AB"/>
    <w:rsid w:val="000468C4"/>
    <w:rsid w:val="000468E2"/>
    <w:rsid w:val="00046CE5"/>
    <w:rsid w:val="000473B8"/>
    <w:rsid w:val="00047A13"/>
    <w:rsid w:val="00047C6E"/>
    <w:rsid w:val="00047C8C"/>
    <w:rsid w:val="00050370"/>
    <w:rsid w:val="00050545"/>
    <w:rsid w:val="00050878"/>
    <w:rsid w:val="00050950"/>
    <w:rsid w:val="00050CB4"/>
    <w:rsid w:val="00050E5A"/>
    <w:rsid w:val="00050F8A"/>
    <w:rsid w:val="00050FC6"/>
    <w:rsid w:val="00051009"/>
    <w:rsid w:val="00051972"/>
    <w:rsid w:val="00052AFB"/>
    <w:rsid w:val="00052B26"/>
    <w:rsid w:val="000531A6"/>
    <w:rsid w:val="00053678"/>
    <w:rsid w:val="00053717"/>
    <w:rsid w:val="000547FB"/>
    <w:rsid w:val="00055028"/>
    <w:rsid w:val="00055B42"/>
    <w:rsid w:val="00055EA2"/>
    <w:rsid w:val="00055EC7"/>
    <w:rsid w:val="0005674C"/>
    <w:rsid w:val="00056884"/>
    <w:rsid w:val="00056AB0"/>
    <w:rsid w:val="00056F64"/>
    <w:rsid w:val="0005788F"/>
    <w:rsid w:val="000579FA"/>
    <w:rsid w:val="00057EC7"/>
    <w:rsid w:val="00060108"/>
    <w:rsid w:val="000610B5"/>
    <w:rsid w:val="000618C9"/>
    <w:rsid w:val="00061D80"/>
    <w:rsid w:val="00061EF1"/>
    <w:rsid w:val="00062B00"/>
    <w:rsid w:val="000630B6"/>
    <w:rsid w:val="00063649"/>
    <w:rsid w:val="00063708"/>
    <w:rsid w:val="00063BFC"/>
    <w:rsid w:val="00064051"/>
    <w:rsid w:val="00064C4D"/>
    <w:rsid w:val="00064CC8"/>
    <w:rsid w:val="000650DC"/>
    <w:rsid w:val="000650E0"/>
    <w:rsid w:val="0006515A"/>
    <w:rsid w:val="0006521E"/>
    <w:rsid w:val="00065B49"/>
    <w:rsid w:val="00065C02"/>
    <w:rsid w:val="0006614C"/>
    <w:rsid w:val="00066452"/>
    <w:rsid w:val="00066B40"/>
    <w:rsid w:val="00066C3B"/>
    <w:rsid w:val="0006756B"/>
    <w:rsid w:val="00067B77"/>
    <w:rsid w:val="00067C4A"/>
    <w:rsid w:val="00067FE8"/>
    <w:rsid w:val="00070531"/>
    <w:rsid w:val="00070B1D"/>
    <w:rsid w:val="00070B6C"/>
    <w:rsid w:val="00070B81"/>
    <w:rsid w:val="00071B70"/>
    <w:rsid w:val="00071EAF"/>
    <w:rsid w:val="00071FBD"/>
    <w:rsid w:val="000721B3"/>
    <w:rsid w:val="00072491"/>
    <w:rsid w:val="000727E8"/>
    <w:rsid w:val="00072B7C"/>
    <w:rsid w:val="000733FF"/>
    <w:rsid w:val="000737DA"/>
    <w:rsid w:val="000739A6"/>
    <w:rsid w:val="00073FCA"/>
    <w:rsid w:val="00074488"/>
    <w:rsid w:val="00074A3E"/>
    <w:rsid w:val="000754F5"/>
    <w:rsid w:val="000758D0"/>
    <w:rsid w:val="0007693D"/>
    <w:rsid w:val="00077D18"/>
    <w:rsid w:val="0008075C"/>
    <w:rsid w:val="00080F5D"/>
    <w:rsid w:val="00081830"/>
    <w:rsid w:val="00081D85"/>
    <w:rsid w:val="00081EBD"/>
    <w:rsid w:val="00083525"/>
    <w:rsid w:val="000838AA"/>
    <w:rsid w:val="00083E84"/>
    <w:rsid w:val="00084636"/>
    <w:rsid w:val="00084FFD"/>
    <w:rsid w:val="000853C7"/>
    <w:rsid w:val="00085470"/>
    <w:rsid w:val="00085BE4"/>
    <w:rsid w:val="00085FAA"/>
    <w:rsid w:val="000865AA"/>
    <w:rsid w:val="00086605"/>
    <w:rsid w:val="00086874"/>
    <w:rsid w:val="000876A1"/>
    <w:rsid w:val="00087802"/>
    <w:rsid w:val="000878AE"/>
    <w:rsid w:val="00087CB3"/>
    <w:rsid w:val="0009114B"/>
    <w:rsid w:val="00091606"/>
    <w:rsid w:val="00091671"/>
    <w:rsid w:val="00091DFE"/>
    <w:rsid w:val="00091E9C"/>
    <w:rsid w:val="0009222E"/>
    <w:rsid w:val="00092EAA"/>
    <w:rsid w:val="00093250"/>
    <w:rsid w:val="00094E29"/>
    <w:rsid w:val="00095007"/>
    <w:rsid w:val="00095719"/>
    <w:rsid w:val="00095CD1"/>
    <w:rsid w:val="00095DD6"/>
    <w:rsid w:val="00095FA7"/>
    <w:rsid w:val="00096197"/>
    <w:rsid w:val="000965AF"/>
    <w:rsid w:val="000968FF"/>
    <w:rsid w:val="00097121"/>
    <w:rsid w:val="00097201"/>
    <w:rsid w:val="000A07F4"/>
    <w:rsid w:val="000A0B1B"/>
    <w:rsid w:val="000A1CFE"/>
    <w:rsid w:val="000A28C9"/>
    <w:rsid w:val="000A2C43"/>
    <w:rsid w:val="000A3305"/>
    <w:rsid w:val="000A35C2"/>
    <w:rsid w:val="000A42CB"/>
    <w:rsid w:val="000A49DA"/>
    <w:rsid w:val="000A4A62"/>
    <w:rsid w:val="000A5A2E"/>
    <w:rsid w:val="000A6244"/>
    <w:rsid w:val="000A650E"/>
    <w:rsid w:val="000A6608"/>
    <w:rsid w:val="000A6664"/>
    <w:rsid w:val="000A6B05"/>
    <w:rsid w:val="000A6D49"/>
    <w:rsid w:val="000A7120"/>
    <w:rsid w:val="000B037B"/>
    <w:rsid w:val="000B05E6"/>
    <w:rsid w:val="000B062B"/>
    <w:rsid w:val="000B06A5"/>
    <w:rsid w:val="000B106C"/>
    <w:rsid w:val="000B1FD9"/>
    <w:rsid w:val="000B2E95"/>
    <w:rsid w:val="000B395F"/>
    <w:rsid w:val="000B3EF7"/>
    <w:rsid w:val="000B3FAB"/>
    <w:rsid w:val="000B44E1"/>
    <w:rsid w:val="000B496F"/>
    <w:rsid w:val="000B517A"/>
    <w:rsid w:val="000B5F92"/>
    <w:rsid w:val="000B6104"/>
    <w:rsid w:val="000B6613"/>
    <w:rsid w:val="000B69E3"/>
    <w:rsid w:val="000B6C5D"/>
    <w:rsid w:val="000B7282"/>
    <w:rsid w:val="000B7813"/>
    <w:rsid w:val="000B7A22"/>
    <w:rsid w:val="000C020D"/>
    <w:rsid w:val="000C08C4"/>
    <w:rsid w:val="000C0A9A"/>
    <w:rsid w:val="000C41F8"/>
    <w:rsid w:val="000C4344"/>
    <w:rsid w:val="000C5403"/>
    <w:rsid w:val="000C574E"/>
    <w:rsid w:val="000C5CAF"/>
    <w:rsid w:val="000C663E"/>
    <w:rsid w:val="000C71AA"/>
    <w:rsid w:val="000D0E54"/>
    <w:rsid w:val="000D14DB"/>
    <w:rsid w:val="000D22A3"/>
    <w:rsid w:val="000D27FB"/>
    <w:rsid w:val="000D2BA0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919"/>
    <w:rsid w:val="000E0AFE"/>
    <w:rsid w:val="000E0EE0"/>
    <w:rsid w:val="000E1FE5"/>
    <w:rsid w:val="000E2276"/>
    <w:rsid w:val="000E29D2"/>
    <w:rsid w:val="000E2A71"/>
    <w:rsid w:val="000E2B47"/>
    <w:rsid w:val="000E2FF2"/>
    <w:rsid w:val="000E3097"/>
    <w:rsid w:val="000E327B"/>
    <w:rsid w:val="000E3BB0"/>
    <w:rsid w:val="000E3EF7"/>
    <w:rsid w:val="000E441D"/>
    <w:rsid w:val="000E53C1"/>
    <w:rsid w:val="000E5646"/>
    <w:rsid w:val="000E5936"/>
    <w:rsid w:val="000E5F56"/>
    <w:rsid w:val="000E68B1"/>
    <w:rsid w:val="000E6F8D"/>
    <w:rsid w:val="000F020A"/>
    <w:rsid w:val="000F0D5F"/>
    <w:rsid w:val="000F0FEB"/>
    <w:rsid w:val="000F158F"/>
    <w:rsid w:val="000F1855"/>
    <w:rsid w:val="000F29FC"/>
    <w:rsid w:val="000F336C"/>
    <w:rsid w:val="000F33A2"/>
    <w:rsid w:val="000F3AA3"/>
    <w:rsid w:val="000F4AD8"/>
    <w:rsid w:val="000F5827"/>
    <w:rsid w:val="000F60D3"/>
    <w:rsid w:val="000F6E08"/>
    <w:rsid w:val="0010198E"/>
    <w:rsid w:val="00101BD2"/>
    <w:rsid w:val="0010211A"/>
    <w:rsid w:val="0010247A"/>
    <w:rsid w:val="00102C1E"/>
    <w:rsid w:val="00102DBE"/>
    <w:rsid w:val="001033B1"/>
    <w:rsid w:val="00103754"/>
    <w:rsid w:val="00103757"/>
    <w:rsid w:val="00103837"/>
    <w:rsid w:val="00104991"/>
    <w:rsid w:val="00104BC5"/>
    <w:rsid w:val="00104C5B"/>
    <w:rsid w:val="0010585F"/>
    <w:rsid w:val="0010652D"/>
    <w:rsid w:val="00106A1F"/>
    <w:rsid w:val="00107291"/>
    <w:rsid w:val="00107628"/>
    <w:rsid w:val="001077AC"/>
    <w:rsid w:val="00107FD3"/>
    <w:rsid w:val="0011047C"/>
    <w:rsid w:val="001109A1"/>
    <w:rsid w:val="0011189D"/>
    <w:rsid w:val="00111ED4"/>
    <w:rsid w:val="00111EEE"/>
    <w:rsid w:val="001132D7"/>
    <w:rsid w:val="0011426E"/>
    <w:rsid w:val="00114E9F"/>
    <w:rsid w:val="001151E7"/>
    <w:rsid w:val="001166F8"/>
    <w:rsid w:val="00117208"/>
    <w:rsid w:val="0011794C"/>
    <w:rsid w:val="00117F0E"/>
    <w:rsid w:val="00120FF3"/>
    <w:rsid w:val="0012310A"/>
    <w:rsid w:val="00124B25"/>
    <w:rsid w:val="00125125"/>
    <w:rsid w:val="00125D40"/>
    <w:rsid w:val="00125EDB"/>
    <w:rsid w:val="00126A5D"/>
    <w:rsid w:val="00127D15"/>
    <w:rsid w:val="00132E81"/>
    <w:rsid w:val="00133580"/>
    <w:rsid w:val="00133CEB"/>
    <w:rsid w:val="00133DB6"/>
    <w:rsid w:val="00135379"/>
    <w:rsid w:val="001360C0"/>
    <w:rsid w:val="00136178"/>
    <w:rsid w:val="0013649A"/>
    <w:rsid w:val="00136B9D"/>
    <w:rsid w:val="001375F8"/>
    <w:rsid w:val="001376CE"/>
    <w:rsid w:val="00137E4A"/>
    <w:rsid w:val="001404E8"/>
    <w:rsid w:val="001408F2"/>
    <w:rsid w:val="001414DF"/>
    <w:rsid w:val="00141619"/>
    <w:rsid w:val="0014247C"/>
    <w:rsid w:val="001424F5"/>
    <w:rsid w:val="00142764"/>
    <w:rsid w:val="00142DBD"/>
    <w:rsid w:val="0014355B"/>
    <w:rsid w:val="00143ED3"/>
    <w:rsid w:val="00144292"/>
    <w:rsid w:val="00144AFF"/>
    <w:rsid w:val="0014506A"/>
    <w:rsid w:val="001451CC"/>
    <w:rsid w:val="001454FD"/>
    <w:rsid w:val="0014580B"/>
    <w:rsid w:val="001458E4"/>
    <w:rsid w:val="00145F04"/>
    <w:rsid w:val="001464BD"/>
    <w:rsid w:val="0014652E"/>
    <w:rsid w:val="001467A5"/>
    <w:rsid w:val="0014739F"/>
    <w:rsid w:val="001473EC"/>
    <w:rsid w:val="00147ABB"/>
    <w:rsid w:val="00147D04"/>
    <w:rsid w:val="0015044A"/>
    <w:rsid w:val="0015047F"/>
    <w:rsid w:val="0015086D"/>
    <w:rsid w:val="00150C09"/>
    <w:rsid w:val="00151176"/>
    <w:rsid w:val="00151DD7"/>
    <w:rsid w:val="001526C3"/>
    <w:rsid w:val="00152CCA"/>
    <w:rsid w:val="0015315F"/>
    <w:rsid w:val="0015340D"/>
    <w:rsid w:val="001558AC"/>
    <w:rsid w:val="0015634B"/>
    <w:rsid w:val="00156B3B"/>
    <w:rsid w:val="00157627"/>
    <w:rsid w:val="00157B09"/>
    <w:rsid w:val="001605D6"/>
    <w:rsid w:val="001609AD"/>
    <w:rsid w:val="00161402"/>
    <w:rsid w:val="00162339"/>
    <w:rsid w:val="001629B6"/>
    <w:rsid w:val="001633DA"/>
    <w:rsid w:val="0016359F"/>
    <w:rsid w:val="00164621"/>
    <w:rsid w:val="00164636"/>
    <w:rsid w:val="0016473F"/>
    <w:rsid w:val="0016492E"/>
    <w:rsid w:val="00166123"/>
    <w:rsid w:val="00166952"/>
    <w:rsid w:val="001672E5"/>
    <w:rsid w:val="001673C5"/>
    <w:rsid w:val="0016788D"/>
    <w:rsid w:val="00170414"/>
    <w:rsid w:val="0017083B"/>
    <w:rsid w:val="00170AC3"/>
    <w:rsid w:val="00172A3D"/>
    <w:rsid w:val="00173691"/>
    <w:rsid w:val="00173E07"/>
    <w:rsid w:val="001740AC"/>
    <w:rsid w:val="0017443A"/>
    <w:rsid w:val="00174572"/>
    <w:rsid w:val="00174F55"/>
    <w:rsid w:val="00175469"/>
    <w:rsid w:val="00175775"/>
    <w:rsid w:val="0017584A"/>
    <w:rsid w:val="0017586A"/>
    <w:rsid w:val="0017679B"/>
    <w:rsid w:val="001768AF"/>
    <w:rsid w:val="00176B57"/>
    <w:rsid w:val="00176F9F"/>
    <w:rsid w:val="00177315"/>
    <w:rsid w:val="001773CE"/>
    <w:rsid w:val="00177596"/>
    <w:rsid w:val="00177612"/>
    <w:rsid w:val="0017778B"/>
    <w:rsid w:val="0017784F"/>
    <w:rsid w:val="00177CF6"/>
    <w:rsid w:val="00177D54"/>
    <w:rsid w:val="00180418"/>
    <w:rsid w:val="001820F0"/>
    <w:rsid w:val="00182354"/>
    <w:rsid w:val="00182598"/>
    <w:rsid w:val="001829B6"/>
    <w:rsid w:val="001837A4"/>
    <w:rsid w:val="0018413F"/>
    <w:rsid w:val="00184AF1"/>
    <w:rsid w:val="001850F4"/>
    <w:rsid w:val="00185D6B"/>
    <w:rsid w:val="0018617C"/>
    <w:rsid w:val="001870E4"/>
    <w:rsid w:val="00187AAF"/>
    <w:rsid w:val="001900F0"/>
    <w:rsid w:val="0019031A"/>
    <w:rsid w:val="001912FD"/>
    <w:rsid w:val="001914F0"/>
    <w:rsid w:val="00192365"/>
    <w:rsid w:val="001925FE"/>
    <w:rsid w:val="00192995"/>
    <w:rsid w:val="00193261"/>
    <w:rsid w:val="00193A76"/>
    <w:rsid w:val="00193FC8"/>
    <w:rsid w:val="001952D3"/>
    <w:rsid w:val="001A07EC"/>
    <w:rsid w:val="001A0838"/>
    <w:rsid w:val="001A0D14"/>
    <w:rsid w:val="001A104C"/>
    <w:rsid w:val="001A144B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E7D"/>
    <w:rsid w:val="001A6F50"/>
    <w:rsid w:val="001A7001"/>
    <w:rsid w:val="001A71F1"/>
    <w:rsid w:val="001A7AB3"/>
    <w:rsid w:val="001A7B3C"/>
    <w:rsid w:val="001A7CDC"/>
    <w:rsid w:val="001B08FE"/>
    <w:rsid w:val="001B0D95"/>
    <w:rsid w:val="001B10A1"/>
    <w:rsid w:val="001B271D"/>
    <w:rsid w:val="001B2F8E"/>
    <w:rsid w:val="001B3833"/>
    <w:rsid w:val="001B40A3"/>
    <w:rsid w:val="001B50EC"/>
    <w:rsid w:val="001B523C"/>
    <w:rsid w:val="001B5467"/>
    <w:rsid w:val="001B6ED9"/>
    <w:rsid w:val="001B6FC4"/>
    <w:rsid w:val="001B728B"/>
    <w:rsid w:val="001B7E12"/>
    <w:rsid w:val="001B7E57"/>
    <w:rsid w:val="001C029A"/>
    <w:rsid w:val="001C063A"/>
    <w:rsid w:val="001C0F28"/>
    <w:rsid w:val="001C190E"/>
    <w:rsid w:val="001C19EB"/>
    <w:rsid w:val="001C2254"/>
    <w:rsid w:val="001C249B"/>
    <w:rsid w:val="001C2DA9"/>
    <w:rsid w:val="001C32CA"/>
    <w:rsid w:val="001C337E"/>
    <w:rsid w:val="001C5953"/>
    <w:rsid w:val="001C5A63"/>
    <w:rsid w:val="001C66D8"/>
    <w:rsid w:val="001C7286"/>
    <w:rsid w:val="001C73C9"/>
    <w:rsid w:val="001C776A"/>
    <w:rsid w:val="001D06C0"/>
    <w:rsid w:val="001D1740"/>
    <w:rsid w:val="001D2E45"/>
    <w:rsid w:val="001D4187"/>
    <w:rsid w:val="001D57F3"/>
    <w:rsid w:val="001D5B56"/>
    <w:rsid w:val="001D61DB"/>
    <w:rsid w:val="001D71D2"/>
    <w:rsid w:val="001E0644"/>
    <w:rsid w:val="001E0D21"/>
    <w:rsid w:val="001E1138"/>
    <w:rsid w:val="001E1168"/>
    <w:rsid w:val="001E1D6D"/>
    <w:rsid w:val="001E2245"/>
    <w:rsid w:val="001E2F81"/>
    <w:rsid w:val="001E3A68"/>
    <w:rsid w:val="001E429F"/>
    <w:rsid w:val="001E51DB"/>
    <w:rsid w:val="001E5811"/>
    <w:rsid w:val="001E5A4C"/>
    <w:rsid w:val="001E5E04"/>
    <w:rsid w:val="001E6586"/>
    <w:rsid w:val="001E69EB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479E"/>
    <w:rsid w:val="001F5006"/>
    <w:rsid w:val="001F6362"/>
    <w:rsid w:val="001F6430"/>
    <w:rsid w:val="001F676C"/>
    <w:rsid w:val="001F6D0F"/>
    <w:rsid w:val="001F6FDB"/>
    <w:rsid w:val="001F7786"/>
    <w:rsid w:val="001F7EAA"/>
    <w:rsid w:val="0020005A"/>
    <w:rsid w:val="00200DC8"/>
    <w:rsid w:val="00200E29"/>
    <w:rsid w:val="00200F1D"/>
    <w:rsid w:val="00202531"/>
    <w:rsid w:val="002027AC"/>
    <w:rsid w:val="00203080"/>
    <w:rsid w:val="0020311C"/>
    <w:rsid w:val="0020367F"/>
    <w:rsid w:val="00203E23"/>
    <w:rsid w:val="00203EE1"/>
    <w:rsid w:val="002040C3"/>
    <w:rsid w:val="0020476B"/>
    <w:rsid w:val="00204F52"/>
    <w:rsid w:val="0020577C"/>
    <w:rsid w:val="002061A0"/>
    <w:rsid w:val="00206869"/>
    <w:rsid w:val="00206AD9"/>
    <w:rsid w:val="00206E1D"/>
    <w:rsid w:val="00210221"/>
    <w:rsid w:val="0021067D"/>
    <w:rsid w:val="002108BB"/>
    <w:rsid w:val="00210980"/>
    <w:rsid w:val="00210CD9"/>
    <w:rsid w:val="00210D36"/>
    <w:rsid w:val="002114C8"/>
    <w:rsid w:val="00212135"/>
    <w:rsid w:val="00212838"/>
    <w:rsid w:val="0021372C"/>
    <w:rsid w:val="00213AFC"/>
    <w:rsid w:val="00214991"/>
    <w:rsid w:val="00214F91"/>
    <w:rsid w:val="00215345"/>
    <w:rsid w:val="002161F6"/>
    <w:rsid w:val="0021644B"/>
    <w:rsid w:val="00216571"/>
    <w:rsid w:val="0021660D"/>
    <w:rsid w:val="00216F93"/>
    <w:rsid w:val="00216F94"/>
    <w:rsid w:val="002218A1"/>
    <w:rsid w:val="002222E0"/>
    <w:rsid w:val="00222421"/>
    <w:rsid w:val="00222F30"/>
    <w:rsid w:val="002230D0"/>
    <w:rsid w:val="0022336C"/>
    <w:rsid w:val="0022386C"/>
    <w:rsid w:val="00224B52"/>
    <w:rsid w:val="00224FE9"/>
    <w:rsid w:val="002259F1"/>
    <w:rsid w:val="00230047"/>
    <w:rsid w:val="002302B1"/>
    <w:rsid w:val="002307F6"/>
    <w:rsid w:val="00230D2D"/>
    <w:rsid w:val="0023165A"/>
    <w:rsid w:val="002318FF"/>
    <w:rsid w:val="00231AB9"/>
    <w:rsid w:val="00231E84"/>
    <w:rsid w:val="00232795"/>
    <w:rsid w:val="002328A8"/>
    <w:rsid w:val="00233D6F"/>
    <w:rsid w:val="00233EC1"/>
    <w:rsid w:val="00234540"/>
    <w:rsid w:val="00234552"/>
    <w:rsid w:val="00234E5F"/>
    <w:rsid w:val="002351D8"/>
    <w:rsid w:val="00235A20"/>
    <w:rsid w:val="00235BAD"/>
    <w:rsid w:val="00235CA7"/>
    <w:rsid w:val="002369B7"/>
    <w:rsid w:val="002370FF"/>
    <w:rsid w:val="0023769D"/>
    <w:rsid w:val="00241079"/>
    <w:rsid w:val="00241136"/>
    <w:rsid w:val="002412A0"/>
    <w:rsid w:val="00241D12"/>
    <w:rsid w:val="00242259"/>
    <w:rsid w:val="00242FE9"/>
    <w:rsid w:val="00243B1E"/>
    <w:rsid w:val="00243C0D"/>
    <w:rsid w:val="00243C85"/>
    <w:rsid w:val="00244BEF"/>
    <w:rsid w:val="00244DA8"/>
    <w:rsid w:val="0024589A"/>
    <w:rsid w:val="00245995"/>
    <w:rsid w:val="00245A02"/>
    <w:rsid w:val="002467B8"/>
    <w:rsid w:val="0024691A"/>
    <w:rsid w:val="00246D71"/>
    <w:rsid w:val="00246DD8"/>
    <w:rsid w:val="0024766E"/>
    <w:rsid w:val="00247B07"/>
    <w:rsid w:val="00247FE0"/>
    <w:rsid w:val="00250161"/>
    <w:rsid w:val="002509BB"/>
    <w:rsid w:val="00250B7A"/>
    <w:rsid w:val="002511EF"/>
    <w:rsid w:val="002519A3"/>
    <w:rsid w:val="00251B31"/>
    <w:rsid w:val="002538F7"/>
    <w:rsid w:val="00253AD9"/>
    <w:rsid w:val="002544D2"/>
    <w:rsid w:val="002547A2"/>
    <w:rsid w:val="00254BCC"/>
    <w:rsid w:val="00255251"/>
    <w:rsid w:val="00255342"/>
    <w:rsid w:val="002558A4"/>
    <w:rsid w:val="002560F0"/>
    <w:rsid w:val="0025638B"/>
    <w:rsid w:val="00256C35"/>
    <w:rsid w:val="00256D09"/>
    <w:rsid w:val="00256D8B"/>
    <w:rsid w:val="00257AFE"/>
    <w:rsid w:val="00261108"/>
    <w:rsid w:val="00261649"/>
    <w:rsid w:val="002638CC"/>
    <w:rsid w:val="00263E5E"/>
    <w:rsid w:val="0026629A"/>
    <w:rsid w:val="0026698B"/>
    <w:rsid w:val="00266E1D"/>
    <w:rsid w:val="00267059"/>
    <w:rsid w:val="00267E65"/>
    <w:rsid w:val="00270E8B"/>
    <w:rsid w:val="00271186"/>
    <w:rsid w:val="002728ED"/>
    <w:rsid w:val="002731AD"/>
    <w:rsid w:val="002731E0"/>
    <w:rsid w:val="0027341D"/>
    <w:rsid w:val="0027359C"/>
    <w:rsid w:val="00273713"/>
    <w:rsid w:val="00273AE2"/>
    <w:rsid w:val="00274087"/>
    <w:rsid w:val="00274762"/>
    <w:rsid w:val="002749D2"/>
    <w:rsid w:val="00274BFB"/>
    <w:rsid w:val="002766DA"/>
    <w:rsid w:val="00276A4A"/>
    <w:rsid w:val="00277591"/>
    <w:rsid w:val="00277855"/>
    <w:rsid w:val="00277C1E"/>
    <w:rsid w:val="00277CBF"/>
    <w:rsid w:val="00280BDF"/>
    <w:rsid w:val="00281FD7"/>
    <w:rsid w:val="002824CF"/>
    <w:rsid w:val="0028288D"/>
    <w:rsid w:val="0028348F"/>
    <w:rsid w:val="00283740"/>
    <w:rsid w:val="002849EE"/>
    <w:rsid w:val="00285C17"/>
    <w:rsid w:val="00286156"/>
    <w:rsid w:val="00286312"/>
    <w:rsid w:val="002867E6"/>
    <w:rsid w:val="0028710B"/>
    <w:rsid w:val="00287843"/>
    <w:rsid w:val="002879FF"/>
    <w:rsid w:val="00290B50"/>
    <w:rsid w:val="0029339E"/>
    <w:rsid w:val="00293F2B"/>
    <w:rsid w:val="002948E4"/>
    <w:rsid w:val="002956DB"/>
    <w:rsid w:val="00295F7E"/>
    <w:rsid w:val="00297155"/>
    <w:rsid w:val="002A0F93"/>
    <w:rsid w:val="002A29F9"/>
    <w:rsid w:val="002A38E6"/>
    <w:rsid w:val="002A4654"/>
    <w:rsid w:val="002A4783"/>
    <w:rsid w:val="002A47F5"/>
    <w:rsid w:val="002A5AF9"/>
    <w:rsid w:val="002A5D24"/>
    <w:rsid w:val="002A5E1A"/>
    <w:rsid w:val="002A5F08"/>
    <w:rsid w:val="002A5F6D"/>
    <w:rsid w:val="002A6C48"/>
    <w:rsid w:val="002A7176"/>
    <w:rsid w:val="002A7710"/>
    <w:rsid w:val="002B0FB0"/>
    <w:rsid w:val="002B1094"/>
    <w:rsid w:val="002B14D0"/>
    <w:rsid w:val="002B2B95"/>
    <w:rsid w:val="002B3F5E"/>
    <w:rsid w:val="002B5D1B"/>
    <w:rsid w:val="002B62B2"/>
    <w:rsid w:val="002B7091"/>
    <w:rsid w:val="002B72F5"/>
    <w:rsid w:val="002B75FA"/>
    <w:rsid w:val="002B7A38"/>
    <w:rsid w:val="002B7D77"/>
    <w:rsid w:val="002C09EA"/>
    <w:rsid w:val="002C0B11"/>
    <w:rsid w:val="002C0EA0"/>
    <w:rsid w:val="002C0EB9"/>
    <w:rsid w:val="002C1723"/>
    <w:rsid w:val="002C1999"/>
    <w:rsid w:val="002C1EBD"/>
    <w:rsid w:val="002C1F66"/>
    <w:rsid w:val="002C3FBA"/>
    <w:rsid w:val="002C40B2"/>
    <w:rsid w:val="002C493E"/>
    <w:rsid w:val="002C4A9F"/>
    <w:rsid w:val="002C4D79"/>
    <w:rsid w:val="002C59F9"/>
    <w:rsid w:val="002C5F05"/>
    <w:rsid w:val="002C6054"/>
    <w:rsid w:val="002C6B74"/>
    <w:rsid w:val="002C6BC4"/>
    <w:rsid w:val="002C6CCB"/>
    <w:rsid w:val="002C6F1D"/>
    <w:rsid w:val="002C7756"/>
    <w:rsid w:val="002C7EB8"/>
    <w:rsid w:val="002D0119"/>
    <w:rsid w:val="002D014C"/>
    <w:rsid w:val="002D0C26"/>
    <w:rsid w:val="002D0D07"/>
    <w:rsid w:val="002D1DAA"/>
    <w:rsid w:val="002D22E4"/>
    <w:rsid w:val="002D29F8"/>
    <w:rsid w:val="002D2A30"/>
    <w:rsid w:val="002D32E9"/>
    <w:rsid w:val="002D398A"/>
    <w:rsid w:val="002D4262"/>
    <w:rsid w:val="002D52B4"/>
    <w:rsid w:val="002D53CA"/>
    <w:rsid w:val="002D594D"/>
    <w:rsid w:val="002D5DEB"/>
    <w:rsid w:val="002D699C"/>
    <w:rsid w:val="002D6E2E"/>
    <w:rsid w:val="002D718D"/>
    <w:rsid w:val="002D7A96"/>
    <w:rsid w:val="002D7B78"/>
    <w:rsid w:val="002E0331"/>
    <w:rsid w:val="002E06B6"/>
    <w:rsid w:val="002E0A7D"/>
    <w:rsid w:val="002E23E6"/>
    <w:rsid w:val="002E352A"/>
    <w:rsid w:val="002E3634"/>
    <w:rsid w:val="002E3BB1"/>
    <w:rsid w:val="002E3CF3"/>
    <w:rsid w:val="002E4392"/>
    <w:rsid w:val="002E4959"/>
    <w:rsid w:val="002E5245"/>
    <w:rsid w:val="002E7372"/>
    <w:rsid w:val="002E7490"/>
    <w:rsid w:val="002E7651"/>
    <w:rsid w:val="002E76C4"/>
    <w:rsid w:val="002E7BA8"/>
    <w:rsid w:val="002F116B"/>
    <w:rsid w:val="002F12BC"/>
    <w:rsid w:val="002F23C6"/>
    <w:rsid w:val="002F252C"/>
    <w:rsid w:val="002F28C9"/>
    <w:rsid w:val="002F28F6"/>
    <w:rsid w:val="002F39F6"/>
    <w:rsid w:val="002F3B37"/>
    <w:rsid w:val="002F3D14"/>
    <w:rsid w:val="002F3E93"/>
    <w:rsid w:val="002F3EC8"/>
    <w:rsid w:val="002F4279"/>
    <w:rsid w:val="002F4929"/>
    <w:rsid w:val="002F4C69"/>
    <w:rsid w:val="002F658E"/>
    <w:rsid w:val="002F6D43"/>
    <w:rsid w:val="002F707A"/>
    <w:rsid w:val="002F7457"/>
    <w:rsid w:val="002F7D16"/>
    <w:rsid w:val="003004D8"/>
    <w:rsid w:val="00300736"/>
    <w:rsid w:val="00300BCF"/>
    <w:rsid w:val="00301000"/>
    <w:rsid w:val="00301F17"/>
    <w:rsid w:val="003028AB"/>
    <w:rsid w:val="003035A1"/>
    <w:rsid w:val="00303851"/>
    <w:rsid w:val="00303C8B"/>
    <w:rsid w:val="00303D5E"/>
    <w:rsid w:val="00304B16"/>
    <w:rsid w:val="00304CEF"/>
    <w:rsid w:val="0030609F"/>
    <w:rsid w:val="00306189"/>
    <w:rsid w:val="00307912"/>
    <w:rsid w:val="00310617"/>
    <w:rsid w:val="00310EFD"/>
    <w:rsid w:val="003118FC"/>
    <w:rsid w:val="00311A59"/>
    <w:rsid w:val="00311D2C"/>
    <w:rsid w:val="00311DBD"/>
    <w:rsid w:val="00311E07"/>
    <w:rsid w:val="00312A97"/>
    <w:rsid w:val="00312B63"/>
    <w:rsid w:val="00314972"/>
    <w:rsid w:val="00314B84"/>
    <w:rsid w:val="00314C7A"/>
    <w:rsid w:val="00314D15"/>
    <w:rsid w:val="00315516"/>
    <w:rsid w:val="00315F13"/>
    <w:rsid w:val="00316B7C"/>
    <w:rsid w:val="00316FA2"/>
    <w:rsid w:val="0031705B"/>
    <w:rsid w:val="00317070"/>
    <w:rsid w:val="00320220"/>
    <w:rsid w:val="00320BF8"/>
    <w:rsid w:val="00320E88"/>
    <w:rsid w:val="003211CC"/>
    <w:rsid w:val="00321B1E"/>
    <w:rsid w:val="00321BB2"/>
    <w:rsid w:val="00321F3F"/>
    <w:rsid w:val="003228D6"/>
    <w:rsid w:val="003239E2"/>
    <w:rsid w:val="00324D95"/>
    <w:rsid w:val="00325907"/>
    <w:rsid w:val="00325D8F"/>
    <w:rsid w:val="003271E5"/>
    <w:rsid w:val="00327474"/>
    <w:rsid w:val="0032747D"/>
    <w:rsid w:val="00327D36"/>
    <w:rsid w:val="003300B3"/>
    <w:rsid w:val="003305BB"/>
    <w:rsid w:val="00331082"/>
    <w:rsid w:val="00331CD9"/>
    <w:rsid w:val="00332546"/>
    <w:rsid w:val="00333761"/>
    <w:rsid w:val="00333C22"/>
    <w:rsid w:val="0033458C"/>
    <w:rsid w:val="00334BF2"/>
    <w:rsid w:val="003351D8"/>
    <w:rsid w:val="00336369"/>
    <w:rsid w:val="00336DCA"/>
    <w:rsid w:val="00336E05"/>
    <w:rsid w:val="003370C2"/>
    <w:rsid w:val="00337225"/>
    <w:rsid w:val="00337BC5"/>
    <w:rsid w:val="00340041"/>
    <w:rsid w:val="00340991"/>
    <w:rsid w:val="00340DFF"/>
    <w:rsid w:val="0034159F"/>
    <w:rsid w:val="00342656"/>
    <w:rsid w:val="00343B90"/>
    <w:rsid w:val="00343C1D"/>
    <w:rsid w:val="00343C59"/>
    <w:rsid w:val="003445B3"/>
    <w:rsid w:val="00344653"/>
    <w:rsid w:val="003447B3"/>
    <w:rsid w:val="00345E40"/>
    <w:rsid w:val="00346208"/>
    <w:rsid w:val="0034649B"/>
    <w:rsid w:val="00346C6A"/>
    <w:rsid w:val="00346D70"/>
    <w:rsid w:val="003477BC"/>
    <w:rsid w:val="00350306"/>
    <w:rsid w:val="00351A29"/>
    <w:rsid w:val="00351C26"/>
    <w:rsid w:val="00351C8F"/>
    <w:rsid w:val="00351F1C"/>
    <w:rsid w:val="00352B41"/>
    <w:rsid w:val="00353154"/>
    <w:rsid w:val="00353E41"/>
    <w:rsid w:val="00354171"/>
    <w:rsid w:val="00354913"/>
    <w:rsid w:val="00354D30"/>
    <w:rsid w:val="003559FA"/>
    <w:rsid w:val="00355A9E"/>
    <w:rsid w:val="00356590"/>
    <w:rsid w:val="00357C3F"/>
    <w:rsid w:val="00357E88"/>
    <w:rsid w:val="00357E9F"/>
    <w:rsid w:val="00357F36"/>
    <w:rsid w:val="00360DE7"/>
    <w:rsid w:val="003616A6"/>
    <w:rsid w:val="00361A03"/>
    <w:rsid w:val="00361DF1"/>
    <w:rsid w:val="00362A36"/>
    <w:rsid w:val="0036399A"/>
    <w:rsid w:val="00363C32"/>
    <w:rsid w:val="00363CED"/>
    <w:rsid w:val="003646A9"/>
    <w:rsid w:val="003654C3"/>
    <w:rsid w:val="00365A48"/>
    <w:rsid w:val="0037002B"/>
    <w:rsid w:val="00370092"/>
    <w:rsid w:val="00370AA7"/>
    <w:rsid w:val="00370B77"/>
    <w:rsid w:val="00370D5B"/>
    <w:rsid w:val="00372180"/>
    <w:rsid w:val="00372EDD"/>
    <w:rsid w:val="003732DC"/>
    <w:rsid w:val="00373BE2"/>
    <w:rsid w:val="0037635D"/>
    <w:rsid w:val="003765B6"/>
    <w:rsid w:val="00377679"/>
    <w:rsid w:val="00377A98"/>
    <w:rsid w:val="003802E2"/>
    <w:rsid w:val="00380895"/>
    <w:rsid w:val="00380F3E"/>
    <w:rsid w:val="00382395"/>
    <w:rsid w:val="0038256C"/>
    <w:rsid w:val="00382675"/>
    <w:rsid w:val="00382694"/>
    <w:rsid w:val="00382AE2"/>
    <w:rsid w:val="00383141"/>
    <w:rsid w:val="0038455E"/>
    <w:rsid w:val="00385085"/>
    <w:rsid w:val="003853A9"/>
    <w:rsid w:val="0038691D"/>
    <w:rsid w:val="003869CC"/>
    <w:rsid w:val="0038716D"/>
    <w:rsid w:val="0038761F"/>
    <w:rsid w:val="003911AA"/>
    <w:rsid w:val="00392387"/>
    <w:rsid w:val="0039261C"/>
    <w:rsid w:val="0039272F"/>
    <w:rsid w:val="00392A83"/>
    <w:rsid w:val="00393A69"/>
    <w:rsid w:val="00394394"/>
    <w:rsid w:val="003944D7"/>
    <w:rsid w:val="00395562"/>
    <w:rsid w:val="003962FD"/>
    <w:rsid w:val="003963E5"/>
    <w:rsid w:val="003967BD"/>
    <w:rsid w:val="00396999"/>
    <w:rsid w:val="00396A01"/>
    <w:rsid w:val="003A03A7"/>
    <w:rsid w:val="003A1B75"/>
    <w:rsid w:val="003A24D9"/>
    <w:rsid w:val="003A2755"/>
    <w:rsid w:val="003A3331"/>
    <w:rsid w:val="003A36A0"/>
    <w:rsid w:val="003A395D"/>
    <w:rsid w:val="003A3ED1"/>
    <w:rsid w:val="003A5CBB"/>
    <w:rsid w:val="003A69C8"/>
    <w:rsid w:val="003B140F"/>
    <w:rsid w:val="003B201C"/>
    <w:rsid w:val="003B3309"/>
    <w:rsid w:val="003B3691"/>
    <w:rsid w:val="003B541A"/>
    <w:rsid w:val="003B5F9F"/>
    <w:rsid w:val="003B6288"/>
    <w:rsid w:val="003B7BF7"/>
    <w:rsid w:val="003C0990"/>
    <w:rsid w:val="003C15F6"/>
    <w:rsid w:val="003C2060"/>
    <w:rsid w:val="003C238F"/>
    <w:rsid w:val="003C27FD"/>
    <w:rsid w:val="003C2E00"/>
    <w:rsid w:val="003C3306"/>
    <w:rsid w:val="003C3ACC"/>
    <w:rsid w:val="003C42D5"/>
    <w:rsid w:val="003C4748"/>
    <w:rsid w:val="003C55B4"/>
    <w:rsid w:val="003C5A29"/>
    <w:rsid w:val="003C638B"/>
    <w:rsid w:val="003C69DD"/>
    <w:rsid w:val="003D0555"/>
    <w:rsid w:val="003D0A4D"/>
    <w:rsid w:val="003D0D43"/>
    <w:rsid w:val="003D0F76"/>
    <w:rsid w:val="003D145F"/>
    <w:rsid w:val="003D2968"/>
    <w:rsid w:val="003D2BAA"/>
    <w:rsid w:val="003D5018"/>
    <w:rsid w:val="003D52BB"/>
    <w:rsid w:val="003D56AF"/>
    <w:rsid w:val="003D5F3C"/>
    <w:rsid w:val="003D60F3"/>
    <w:rsid w:val="003E0BD6"/>
    <w:rsid w:val="003E0EF5"/>
    <w:rsid w:val="003E1516"/>
    <w:rsid w:val="003E33E9"/>
    <w:rsid w:val="003E34CD"/>
    <w:rsid w:val="003E36A0"/>
    <w:rsid w:val="003E4133"/>
    <w:rsid w:val="003E4B89"/>
    <w:rsid w:val="003E4D21"/>
    <w:rsid w:val="003E5CBD"/>
    <w:rsid w:val="003E6134"/>
    <w:rsid w:val="003E6A90"/>
    <w:rsid w:val="003E7241"/>
    <w:rsid w:val="003E7767"/>
    <w:rsid w:val="003E7CF0"/>
    <w:rsid w:val="003F051B"/>
    <w:rsid w:val="003F073B"/>
    <w:rsid w:val="003F0766"/>
    <w:rsid w:val="003F0AA5"/>
    <w:rsid w:val="003F1037"/>
    <w:rsid w:val="003F200B"/>
    <w:rsid w:val="003F2C30"/>
    <w:rsid w:val="003F2FFD"/>
    <w:rsid w:val="003F3EC6"/>
    <w:rsid w:val="003F5B2E"/>
    <w:rsid w:val="003F5ED4"/>
    <w:rsid w:val="003F5F95"/>
    <w:rsid w:val="003F6340"/>
    <w:rsid w:val="003F68E6"/>
    <w:rsid w:val="003F6C6A"/>
    <w:rsid w:val="003F7ADA"/>
    <w:rsid w:val="004001DE"/>
    <w:rsid w:val="0040022D"/>
    <w:rsid w:val="004002F5"/>
    <w:rsid w:val="0040161C"/>
    <w:rsid w:val="0040242B"/>
    <w:rsid w:val="00403499"/>
    <w:rsid w:val="0040350E"/>
    <w:rsid w:val="0040398F"/>
    <w:rsid w:val="004043C7"/>
    <w:rsid w:val="004052F7"/>
    <w:rsid w:val="00406D3F"/>
    <w:rsid w:val="004078D0"/>
    <w:rsid w:val="004107AC"/>
    <w:rsid w:val="0041081E"/>
    <w:rsid w:val="00410DAB"/>
    <w:rsid w:val="00410E84"/>
    <w:rsid w:val="004110DD"/>
    <w:rsid w:val="00411522"/>
    <w:rsid w:val="00411AF8"/>
    <w:rsid w:val="00411C0D"/>
    <w:rsid w:val="00411C7E"/>
    <w:rsid w:val="00412504"/>
    <w:rsid w:val="00413B0B"/>
    <w:rsid w:val="00414ECC"/>
    <w:rsid w:val="004152F2"/>
    <w:rsid w:val="00415EB6"/>
    <w:rsid w:val="00416074"/>
    <w:rsid w:val="004169E9"/>
    <w:rsid w:val="004172FE"/>
    <w:rsid w:val="004174D2"/>
    <w:rsid w:val="004201C2"/>
    <w:rsid w:val="004211C6"/>
    <w:rsid w:val="0042126E"/>
    <w:rsid w:val="0042136C"/>
    <w:rsid w:val="0042169E"/>
    <w:rsid w:val="0042171A"/>
    <w:rsid w:val="00421F67"/>
    <w:rsid w:val="00422499"/>
    <w:rsid w:val="0042261D"/>
    <w:rsid w:val="004226C7"/>
    <w:rsid w:val="004238DD"/>
    <w:rsid w:val="00423F01"/>
    <w:rsid w:val="00424803"/>
    <w:rsid w:val="00424ACF"/>
    <w:rsid w:val="0042531B"/>
    <w:rsid w:val="00425D87"/>
    <w:rsid w:val="00425F17"/>
    <w:rsid w:val="00426D22"/>
    <w:rsid w:val="004300C4"/>
    <w:rsid w:val="0043063D"/>
    <w:rsid w:val="004315CA"/>
    <w:rsid w:val="004316BC"/>
    <w:rsid w:val="00431A43"/>
    <w:rsid w:val="00431AD9"/>
    <w:rsid w:val="00431D8E"/>
    <w:rsid w:val="00433A2C"/>
    <w:rsid w:val="00433B55"/>
    <w:rsid w:val="00433B8E"/>
    <w:rsid w:val="00433F50"/>
    <w:rsid w:val="00434F2D"/>
    <w:rsid w:val="00435586"/>
    <w:rsid w:val="004361CB"/>
    <w:rsid w:val="00436BB5"/>
    <w:rsid w:val="004400A6"/>
    <w:rsid w:val="0044077C"/>
    <w:rsid w:val="004407CF"/>
    <w:rsid w:val="004408AF"/>
    <w:rsid w:val="00441184"/>
    <w:rsid w:val="00441809"/>
    <w:rsid w:val="00441F46"/>
    <w:rsid w:val="004423CD"/>
    <w:rsid w:val="00444548"/>
    <w:rsid w:val="0044480B"/>
    <w:rsid w:val="004448B8"/>
    <w:rsid w:val="004455E7"/>
    <w:rsid w:val="0044588B"/>
    <w:rsid w:val="00446449"/>
    <w:rsid w:val="004476E8"/>
    <w:rsid w:val="00447E5F"/>
    <w:rsid w:val="00450131"/>
    <w:rsid w:val="0045027C"/>
    <w:rsid w:val="00450D76"/>
    <w:rsid w:val="00451E88"/>
    <w:rsid w:val="004524D4"/>
    <w:rsid w:val="00452F21"/>
    <w:rsid w:val="004537C2"/>
    <w:rsid w:val="00453D3F"/>
    <w:rsid w:val="004540AF"/>
    <w:rsid w:val="0045494F"/>
    <w:rsid w:val="0045624C"/>
    <w:rsid w:val="00456E7B"/>
    <w:rsid w:val="004572F5"/>
    <w:rsid w:val="00457918"/>
    <w:rsid w:val="00457F2E"/>
    <w:rsid w:val="0046070E"/>
    <w:rsid w:val="00460A1B"/>
    <w:rsid w:val="00460E0C"/>
    <w:rsid w:val="0046132D"/>
    <w:rsid w:val="0046153D"/>
    <w:rsid w:val="004623DA"/>
    <w:rsid w:val="004628CF"/>
    <w:rsid w:val="00462937"/>
    <w:rsid w:val="00462C5C"/>
    <w:rsid w:val="004636D0"/>
    <w:rsid w:val="004638E3"/>
    <w:rsid w:val="004639B8"/>
    <w:rsid w:val="0046552B"/>
    <w:rsid w:val="00465806"/>
    <w:rsid w:val="00466573"/>
    <w:rsid w:val="00466D13"/>
    <w:rsid w:val="00466DE6"/>
    <w:rsid w:val="00467D71"/>
    <w:rsid w:val="004708B9"/>
    <w:rsid w:val="004731BD"/>
    <w:rsid w:val="004736DB"/>
    <w:rsid w:val="00473B28"/>
    <w:rsid w:val="00473DB0"/>
    <w:rsid w:val="00473FC4"/>
    <w:rsid w:val="0047529E"/>
    <w:rsid w:val="004757E2"/>
    <w:rsid w:val="0047664A"/>
    <w:rsid w:val="00476C1C"/>
    <w:rsid w:val="004803B8"/>
    <w:rsid w:val="0048082E"/>
    <w:rsid w:val="00480C43"/>
    <w:rsid w:val="00480E47"/>
    <w:rsid w:val="00482A76"/>
    <w:rsid w:val="00483E65"/>
    <w:rsid w:val="00484460"/>
    <w:rsid w:val="00485420"/>
    <w:rsid w:val="0048687C"/>
    <w:rsid w:val="004877AA"/>
    <w:rsid w:val="00490895"/>
    <w:rsid w:val="00490933"/>
    <w:rsid w:val="00491267"/>
    <w:rsid w:val="00491331"/>
    <w:rsid w:val="0049161A"/>
    <w:rsid w:val="004922E8"/>
    <w:rsid w:val="004928FA"/>
    <w:rsid w:val="00492931"/>
    <w:rsid w:val="00493656"/>
    <w:rsid w:val="0049368E"/>
    <w:rsid w:val="0049379B"/>
    <w:rsid w:val="00493EBB"/>
    <w:rsid w:val="00495647"/>
    <w:rsid w:val="004957D9"/>
    <w:rsid w:val="0049645A"/>
    <w:rsid w:val="004966A8"/>
    <w:rsid w:val="00497495"/>
    <w:rsid w:val="00497D0A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5DFD"/>
    <w:rsid w:val="004A62D9"/>
    <w:rsid w:val="004A7407"/>
    <w:rsid w:val="004A7B2A"/>
    <w:rsid w:val="004B0A3E"/>
    <w:rsid w:val="004B0B71"/>
    <w:rsid w:val="004B1936"/>
    <w:rsid w:val="004B24E7"/>
    <w:rsid w:val="004B3359"/>
    <w:rsid w:val="004B36F2"/>
    <w:rsid w:val="004B3CA7"/>
    <w:rsid w:val="004B3D8D"/>
    <w:rsid w:val="004B4976"/>
    <w:rsid w:val="004B5073"/>
    <w:rsid w:val="004B570E"/>
    <w:rsid w:val="004B5715"/>
    <w:rsid w:val="004B622A"/>
    <w:rsid w:val="004B6F7A"/>
    <w:rsid w:val="004C00C2"/>
    <w:rsid w:val="004C046F"/>
    <w:rsid w:val="004C0DA7"/>
    <w:rsid w:val="004C0F1E"/>
    <w:rsid w:val="004C180B"/>
    <w:rsid w:val="004C32D3"/>
    <w:rsid w:val="004C3884"/>
    <w:rsid w:val="004C3CE6"/>
    <w:rsid w:val="004C41B9"/>
    <w:rsid w:val="004C45FE"/>
    <w:rsid w:val="004C4B6A"/>
    <w:rsid w:val="004C4F82"/>
    <w:rsid w:val="004C4FC3"/>
    <w:rsid w:val="004C5755"/>
    <w:rsid w:val="004C5F5F"/>
    <w:rsid w:val="004C61CD"/>
    <w:rsid w:val="004C6476"/>
    <w:rsid w:val="004C6B22"/>
    <w:rsid w:val="004C6B9C"/>
    <w:rsid w:val="004C719D"/>
    <w:rsid w:val="004C72BF"/>
    <w:rsid w:val="004C739B"/>
    <w:rsid w:val="004D0084"/>
    <w:rsid w:val="004D1543"/>
    <w:rsid w:val="004D1702"/>
    <w:rsid w:val="004D180E"/>
    <w:rsid w:val="004D2D08"/>
    <w:rsid w:val="004D2FF2"/>
    <w:rsid w:val="004D3348"/>
    <w:rsid w:val="004D3B74"/>
    <w:rsid w:val="004D3C64"/>
    <w:rsid w:val="004D4833"/>
    <w:rsid w:val="004D49B5"/>
    <w:rsid w:val="004D5549"/>
    <w:rsid w:val="004D5816"/>
    <w:rsid w:val="004D598F"/>
    <w:rsid w:val="004D5DAA"/>
    <w:rsid w:val="004D7238"/>
    <w:rsid w:val="004D731A"/>
    <w:rsid w:val="004E2BAB"/>
    <w:rsid w:val="004E2C71"/>
    <w:rsid w:val="004E474D"/>
    <w:rsid w:val="004E49EE"/>
    <w:rsid w:val="004E4A2B"/>
    <w:rsid w:val="004E4A3C"/>
    <w:rsid w:val="004E4AF1"/>
    <w:rsid w:val="004E4F96"/>
    <w:rsid w:val="004E6B87"/>
    <w:rsid w:val="004E77E8"/>
    <w:rsid w:val="004E782B"/>
    <w:rsid w:val="004F05AE"/>
    <w:rsid w:val="004F090A"/>
    <w:rsid w:val="004F120A"/>
    <w:rsid w:val="004F175C"/>
    <w:rsid w:val="004F2CC0"/>
    <w:rsid w:val="004F3012"/>
    <w:rsid w:val="004F3586"/>
    <w:rsid w:val="004F3662"/>
    <w:rsid w:val="004F39CC"/>
    <w:rsid w:val="004F4492"/>
    <w:rsid w:val="004F4B4D"/>
    <w:rsid w:val="004F5066"/>
    <w:rsid w:val="004F6382"/>
    <w:rsid w:val="004F710D"/>
    <w:rsid w:val="004F72A6"/>
    <w:rsid w:val="004F7AF6"/>
    <w:rsid w:val="004F7F56"/>
    <w:rsid w:val="0050052E"/>
    <w:rsid w:val="005011FC"/>
    <w:rsid w:val="00501469"/>
    <w:rsid w:val="005015A6"/>
    <w:rsid w:val="0050287A"/>
    <w:rsid w:val="00502F92"/>
    <w:rsid w:val="005056FB"/>
    <w:rsid w:val="00505976"/>
    <w:rsid w:val="00505AE9"/>
    <w:rsid w:val="00506271"/>
    <w:rsid w:val="005063DB"/>
    <w:rsid w:val="00506403"/>
    <w:rsid w:val="00506750"/>
    <w:rsid w:val="00507E3D"/>
    <w:rsid w:val="0051038D"/>
    <w:rsid w:val="005111FE"/>
    <w:rsid w:val="00511756"/>
    <w:rsid w:val="00512446"/>
    <w:rsid w:val="005127C4"/>
    <w:rsid w:val="00513AFF"/>
    <w:rsid w:val="00513FD9"/>
    <w:rsid w:val="00514746"/>
    <w:rsid w:val="00514A84"/>
    <w:rsid w:val="00514D48"/>
    <w:rsid w:val="00515F74"/>
    <w:rsid w:val="00515F7F"/>
    <w:rsid w:val="005165D2"/>
    <w:rsid w:val="00516BCA"/>
    <w:rsid w:val="0051716A"/>
    <w:rsid w:val="005178AB"/>
    <w:rsid w:val="00520BEF"/>
    <w:rsid w:val="005211E3"/>
    <w:rsid w:val="00521D11"/>
    <w:rsid w:val="00523001"/>
    <w:rsid w:val="00523647"/>
    <w:rsid w:val="00524079"/>
    <w:rsid w:val="005246FD"/>
    <w:rsid w:val="00525242"/>
    <w:rsid w:val="005255EB"/>
    <w:rsid w:val="005268AF"/>
    <w:rsid w:val="00526B79"/>
    <w:rsid w:val="00527DC4"/>
    <w:rsid w:val="00527F49"/>
    <w:rsid w:val="00530056"/>
    <w:rsid w:val="0053203E"/>
    <w:rsid w:val="0053229D"/>
    <w:rsid w:val="00533238"/>
    <w:rsid w:val="00533623"/>
    <w:rsid w:val="005343B1"/>
    <w:rsid w:val="0053500E"/>
    <w:rsid w:val="005353EB"/>
    <w:rsid w:val="005365D4"/>
    <w:rsid w:val="005368E8"/>
    <w:rsid w:val="00536BA3"/>
    <w:rsid w:val="00536BA8"/>
    <w:rsid w:val="0053704A"/>
    <w:rsid w:val="005377DD"/>
    <w:rsid w:val="0054093E"/>
    <w:rsid w:val="00540B55"/>
    <w:rsid w:val="005410CE"/>
    <w:rsid w:val="00541BCF"/>
    <w:rsid w:val="00541E0B"/>
    <w:rsid w:val="00542B6D"/>
    <w:rsid w:val="005435D6"/>
    <w:rsid w:val="0054368D"/>
    <w:rsid w:val="00544B3D"/>
    <w:rsid w:val="005454A2"/>
    <w:rsid w:val="0054643B"/>
    <w:rsid w:val="00546AD3"/>
    <w:rsid w:val="00546DDB"/>
    <w:rsid w:val="00550015"/>
    <w:rsid w:val="0055002F"/>
    <w:rsid w:val="005510A4"/>
    <w:rsid w:val="00551891"/>
    <w:rsid w:val="00551E79"/>
    <w:rsid w:val="00552126"/>
    <w:rsid w:val="0055267E"/>
    <w:rsid w:val="00552711"/>
    <w:rsid w:val="00552959"/>
    <w:rsid w:val="00552990"/>
    <w:rsid w:val="00552B3C"/>
    <w:rsid w:val="00552E78"/>
    <w:rsid w:val="00553ED3"/>
    <w:rsid w:val="0055472E"/>
    <w:rsid w:val="00554C87"/>
    <w:rsid w:val="005550BB"/>
    <w:rsid w:val="00555E96"/>
    <w:rsid w:val="00555F19"/>
    <w:rsid w:val="00555F53"/>
    <w:rsid w:val="00557425"/>
    <w:rsid w:val="005576E7"/>
    <w:rsid w:val="00557D93"/>
    <w:rsid w:val="00560271"/>
    <w:rsid w:val="00560A23"/>
    <w:rsid w:val="00560CDC"/>
    <w:rsid w:val="005612AD"/>
    <w:rsid w:val="00561604"/>
    <w:rsid w:val="00561AFE"/>
    <w:rsid w:val="00561B1C"/>
    <w:rsid w:val="005628AE"/>
    <w:rsid w:val="00562DB9"/>
    <w:rsid w:val="005637AB"/>
    <w:rsid w:val="00564F18"/>
    <w:rsid w:val="005658E3"/>
    <w:rsid w:val="0056592F"/>
    <w:rsid w:val="00566198"/>
    <w:rsid w:val="00566882"/>
    <w:rsid w:val="00566F4F"/>
    <w:rsid w:val="00566FF5"/>
    <w:rsid w:val="0057013F"/>
    <w:rsid w:val="005701A1"/>
    <w:rsid w:val="005705CC"/>
    <w:rsid w:val="00572306"/>
    <w:rsid w:val="005745AF"/>
    <w:rsid w:val="00575126"/>
    <w:rsid w:val="005754EE"/>
    <w:rsid w:val="00575D79"/>
    <w:rsid w:val="00576192"/>
    <w:rsid w:val="00576878"/>
    <w:rsid w:val="00576EB3"/>
    <w:rsid w:val="00577709"/>
    <w:rsid w:val="005779BA"/>
    <w:rsid w:val="00577CC2"/>
    <w:rsid w:val="00580D24"/>
    <w:rsid w:val="0058119C"/>
    <w:rsid w:val="005811CB"/>
    <w:rsid w:val="0058153E"/>
    <w:rsid w:val="0058182A"/>
    <w:rsid w:val="00581CA8"/>
    <w:rsid w:val="00581E38"/>
    <w:rsid w:val="00582883"/>
    <w:rsid w:val="00582F20"/>
    <w:rsid w:val="005830D3"/>
    <w:rsid w:val="005838BD"/>
    <w:rsid w:val="005850CA"/>
    <w:rsid w:val="005854DA"/>
    <w:rsid w:val="00585EF2"/>
    <w:rsid w:val="0058682E"/>
    <w:rsid w:val="00587736"/>
    <w:rsid w:val="005900A0"/>
    <w:rsid w:val="00591C81"/>
    <w:rsid w:val="00593009"/>
    <w:rsid w:val="0059325F"/>
    <w:rsid w:val="005934B5"/>
    <w:rsid w:val="00593DE5"/>
    <w:rsid w:val="00593EFD"/>
    <w:rsid w:val="00594C21"/>
    <w:rsid w:val="00594ED0"/>
    <w:rsid w:val="005954A6"/>
    <w:rsid w:val="005956EE"/>
    <w:rsid w:val="00596137"/>
    <w:rsid w:val="00596FF4"/>
    <w:rsid w:val="005970AD"/>
    <w:rsid w:val="00597476"/>
    <w:rsid w:val="00597EC2"/>
    <w:rsid w:val="005A2061"/>
    <w:rsid w:val="005A20DA"/>
    <w:rsid w:val="005A2674"/>
    <w:rsid w:val="005A2D37"/>
    <w:rsid w:val="005A3456"/>
    <w:rsid w:val="005A34EF"/>
    <w:rsid w:val="005A3B4C"/>
    <w:rsid w:val="005A4C12"/>
    <w:rsid w:val="005A4EE7"/>
    <w:rsid w:val="005A510F"/>
    <w:rsid w:val="005A7CA8"/>
    <w:rsid w:val="005B03EB"/>
    <w:rsid w:val="005B046B"/>
    <w:rsid w:val="005B085A"/>
    <w:rsid w:val="005B1CE3"/>
    <w:rsid w:val="005B4034"/>
    <w:rsid w:val="005B41FA"/>
    <w:rsid w:val="005B5388"/>
    <w:rsid w:val="005B5AAE"/>
    <w:rsid w:val="005B5ADE"/>
    <w:rsid w:val="005B6579"/>
    <w:rsid w:val="005B675E"/>
    <w:rsid w:val="005B71EE"/>
    <w:rsid w:val="005B7780"/>
    <w:rsid w:val="005C1188"/>
    <w:rsid w:val="005C198D"/>
    <w:rsid w:val="005C1A93"/>
    <w:rsid w:val="005C33C5"/>
    <w:rsid w:val="005C35ED"/>
    <w:rsid w:val="005C3AF9"/>
    <w:rsid w:val="005C4BD4"/>
    <w:rsid w:val="005C5A96"/>
    <w:rsid w:val="005C6DD0"/>
    <w:rsid w:val="005C714D"/>
    <w:rsid w:val="005D0305"/>
    <w:rsid w:val="005D0444"/>
    <w:rsid w:val="005D0483"/>
    <w:rsid w:val="005D0484"/>
    <w:rsid w:val="005D04D2"/>
    <w:rsid w:val="005D0C44"/>
    <w:rsid w:val="005D0D1E"/>
    <w:rsid w:val="005D104B"/>
    <w:rsid w:val="005D181F"/>
    <w:rsid w:val="005D1F77"/>
    <w:rsid w:val="005D22A9"/>
    <w:rsid w:val="005D27E4"/>
    <w:rsid w:val="005D4050"/>
    <w:rsid w:val="005D4166"/>
    <w:rsid w:val="005D41FE"/>
    <w:rsid w:val="005D434F"/>
    <w:rsid w:val="005D4684"/>
    <w:rsid w:val="005D503A"/>
    <w:rsid w:val="005D56A5"/>
    <w:rsid w:val="005D67B8"/>
    <w:rsid w:val="005D7304"/>
    <w:rsid w:val="005D792D"/>
    <w:rsid w:val="005D7CE2"/>
    <w:rsid w:val="005E088B"/>
    <w:rsid w:val="005E0AC1"/>
    <w:rsid w:val="005E0F98"/>
    <w:rsid w:val="005E1C8A"/>
    <w:rsid w:val="005E1DC5"/>
    <w:rsid w:val="005E40C2"/>
    <w:rsid w:val="005E40F1"/>
    <w:rsid w:val="005E4595"/>
    <w:rsid w:val="005E546B"/>
    <w:rsid w:val="005E6209"/>
    <w:rsid w:val="005E6330"/>
    <w:rsid w:val="005E6EAC"/>
    <w:rsid w:val="005E7350"/>
    <w:rsid w:val="005E7BBC"/>
    <w:rsid w:val="005E7DBC"/>
    <w:rsid w:val="005F0E45"/>
    <w:rsid w:val="005F1A44"/>
    <w:rsid w:val="005F1EFE"/>
    <w:rsid w:val="005F2B18"/>
    <w:rsid w:val="005F406F"/>
    <w:rsid w:val="005F40B7"/>
    <w:rsid w:val="005F4E03"/>
    <w:rsid w:val="005F4FD1"/>
    <w:rsid w:val="005F68C3"/>
    <w:rsid w:val="005F6AD1"/>
    <w:rsid w:val="005F77AA"/>
    <w:rsid w:val="005F79CD"/>
    <w:rsid w:val="005F7CD9"/>
    <w:rsid w:val="006000C8"/>
    <w:rsid w:val="006003C7"/>
    <w:rsid w:val="006010AA"/>
    <w:rsid w:val="006020E4"/>
    <w:rsid w:val="00602B34"/>
    <w:rsid w:val="00603252"/>
    <w:rsid w:val="0060336F"/>
    <w:rsid w:val="00603500"/>
    <w:rsid w:val="00603E7E"/>
    <w:rsid w:val="00603E98"/>
    <w:rsid w:val="00604491"/>
    <w:rsid w:val="00604D47"/>
    <w:rsid w:val="00605DBB"/>
    <w:rsid w:val="00605FE5"/>
    <w:rsid w:val="00607092"/>
    <w:rsid w:val="00607752"/>
    <w:rsid w:val="006077CC"/>
    <w:rsid w:val="00610218"/>
    <w:rsid w:val="00610534"/>
    <w:rsid w:val="006107A9"/>
    <w:rsid w:val="00610951"/>
    <w:rsid w:val="00610C8F"/>
    <w:rsid w:val="006133A8"/>
    <w:rsid w:val="00613923"/>
    <w:rsid w:val="00613C7F"/>
    <w:rsid w:val="00614058"/>
    <w:rsid w:val="00614541"/>
    <w:rsid w:val="00615456"/>
    <w:rsid w:val="00615748"/>
    <w:rsid w:val="006160F8"/>
    <w:rsid w:val="006161C8"/>
    <w:rsid w:val="006168B6"/>
    <w:rsid w:val="00616903"/>
    <w:rsid w:val="006170BF"/>
    <w:rsid w:val="00617B54"/>
    <w:rsid w:val="00620099"/>
    <w:rsid w:val="00620647"/>
    <w:rsid w:val="00620D80"/>
    <w:rsid w:val="00621B9E"/>
    <w:rsid w:val="00622B0D"/>
    <w:rsid w:val="0062361F"/>
    <w:rsid w:val="00624474"/>
    <w:rsid w:val="00624783"/>
    <w:rsid w:val="00624DF5"/>
    <w:rsid w:val="00625129"/>
    <w:rsid w:val="006251B8"/>
    <w:rsid w:val="0062545F"/>
    <w:rsid w:val="006259B3"/>
    <w:rsid w:val="0062619E"/>
    <w:rsid w:val="0062683F"/>
    <w:rsid w:val="00627386"/>
    <w:rsid w:val="006274EB"/>
    <w:rsid w:val="00630BDC"/>
    <w:rsid w:val="006312E9"/>
    <w:rsid w:val="00631C56"/>
    <w:rsid w:val="00631DB4"/>
    <w:rsid w:val="0063217D"/>
    <w:rsid w:val="006324F7"/>
    <w:rsid w:val="006324FA"/>
    <w:rsid w:val="006328DB"/>
    <w:rsid w:val="00632986"/>
    <w:rsid w:val="00633FD5"/>
    <w:rsid w:val="00634194"/>
    <w:rsid w:val="0063430F"/>
    <w:rsid w:val="00634AE5"/>
    <w:rsid w:val="00634BC2"/>
    <w:rsid w:val="0063500B"/>
    <w:rsid w:val="00635115"/>
    <w:rsid w:val="00635C24"/>
    <w:rsid w:val="0063621D"/>
    <w:rsid w:val="00637E19"/>
    <w:rsid w:val="0064010D"/>
    <w:rsid w:val="006412FE"/>
    <w:rsid w:val="00642DCB"/>
    <w:rsid w:val="00643A64"/>
    <w:rsid w:val="0064413F"/>
    <w:rsid w:val="0064459E"/>
    <w:rsid w:val="00645498"/>
    <w:rsid w:val="006455C4"/>
    <w:rsid w:val="00646196"/>
    <w:rsid w:val="006466C8"/>
    <w:rsid w:val="00646F43"/>
    <w:rsid w:val="006500ED"/>
    <w:rsid w:val="00650FDC"/>
    <w:rsid w:val="00651E0F"/>
    <w:rsid w:val="006526ED"/>
    <w:rsid w:val="00652AB9"/>
    <w:rsid w:val="00653004"/>
    <w:rsid w:val="0065408F"/>
    <w:rsid w:val="00654D2E"/>
    <w:rsid w:val="006558DA"/>
    <w:rsid w:val="0065594A"/>
    <w:rsid w:val="006560F1"/>
    <w:rsid w:val="00656DB6"/>
    <w:rsid w:val="00657467"/>
    <w:rsid w:val="006578D4"/>
    <w:rsid w:val="006579F3"/>
    <w:rsid w:val="00657F08"/>
    <w:rsid w:val="0066118D"/>
    <w:rsid w:val="00661299"/>
    <w:rsid w:val="00661BA4"/>
    <w:rsid w:val="00662127"/>
    <w:rsid w:val="00662300"/>
    <w:rsid w:val="006627FF"/>
    <w:rsid w:val="00662B89"/>
    <w:rsid w:val="00662E09"/>
    <w:rsid w:val="006632E1"/>
    <w:rsid w:val="00663549"/>
    <w:rsid w:val="006659AD"/>
    <w:rsid w:val="006660A4"/>
    <w:rsid w:val="00667CEB"/>
    <w:rsid w:val="0067095E"/>
    <w:rsid w:val="00670F36"/>
    <w:rsid w:val="00671FC0"/>
    <w:rsid w:val="00672DB1"/>
    <w:rsid w:val="00672F6E"/>
    <w:rsid w:val="0067300F"/>
    <w:rsid w:val="00673799"/>
    <w:rsid w:val="00673B71"/>
    <w:rsid w:val="00673E72"/>
    <w:rsid w:val="0067427F"/>
    <w:rsid w:val="00674AB3"/>
    <w:rsid w:val="00676D44"/>
    <w:rsid w:val="00677457"/>
    <w:rsid w:val="006805A0"/>
    <w:rsid w:val="00680A44"/>
    <w:rsid w:val="00680F6C"/>
    <w:rsid w:val="00680F87"/>
    <w:rsid w:val="00681D3E"/>
    <w:rsid w:val="00682BC2"/>
    <w:rsid w:val="00682E26"/>
    <w:rsid w:val="006845EF"/>
    <w:rsid w:val="00684920"/>
    <w:rsid w:val="00684BB1"/>
    <w:rsid w:val="00684D5B"/>
    <w:rsid w:val="0068547E"/>
    <w:rsid w:val="00685DFA"/>
    <w:rsid w:val="0068625D"/>
    <w:rsid w:val="0068656A"/>
    <w:rsid w:val="006869F7"/>
    <w:rsid w:val="00687643"/>
    <w:rsid w:val="00687797"/>
    <w:rsid w:val="006877FD"/>
    <w:rsid w:val="00690620"/>
    <w:rsid w:val="0069083D"/>
    <w:rsid w:val="0069086D"/>
    <w:rsid w:val="00690CA5"/>
    <w:rsid w:val="00692509"/>
    <w:rsid w:val="00693968"/>
    <w:rsid w:val="006939EF"/>
    <w:rsid w:val="00693F52"/>
    <w:rsid w:val="006956D3"/>
    <w:rsid w:val="00695A8A"/>
    <w:rsid w:val="00695EFF"/>
    <w:rsid w:val="00696C51"/>
    <w:rsid w:val="00697456"/>
    <w:rsid w:val="00697DA9"/>
    <w:rsid w:val="006A0859"/>
    <w:rsid w:val="006A0A0E"/>
    <w:rsid w:val="006A0A9A"/>
    <w:rsid w:val="006A0CBD"/>
    <w:rsid w:val="006A0CE1"/>
    <w:rsid w:val="006A1227"/>
    <w:rsid w:val="006A2350"/>
    <w:rsid w:val="006A2415"/>
    <w:rsid w:val="006A2532"/>
    <w:rsid w:val="006A338A"/>
    <w:rsid w:val="006A4191"/>
    <w:rsid w:val="006A4206"/>
    <w:rsid w:val="006A424B"/>
    <w:rsid w:val="006A6296"/>
    <w:rsid w:val="006A698F"/>
    <w:rsid w:val="006B0262"/>
    <w:rsid w:val="006B0870"/>
    <w:rsid w:val="006B0CA5"/>
    <w:rsid w:val="006B0D47"/>
    <w:rsid w:val="006B27B0"/>
    <w:rsid w:val="006B2982"/>
    <w:rsid w:val="006B2B25"/>
    <w:rsid w:val="006B3D7F"/>
    <w:rsid w:val="006B448A"/>
    <w:rsid w:val="006B459A"/>
    <w:rsid w:val="006B4640"/>
    <w:rsid w:val="006B4927"/>
    <w:rsid w:val="006B52D0"/>
    <w:rsid w:val="006B662B"/>
    <w:rsid w:val="006B6737"/>
    <w:rsid w:val="006B6EB2"/>
    <w:rsid w:val="006B743E"/>
    <w:rsid w:val="006B7A87"/>
    <w:rsid w:val="006C1964"/>
    <w:rsid w:val="006C1AD7"/>
    <w:rsid w:val="006C2673"/>
    <w:rsid w:val="006C26E5"/>
    <w:rsid w:val="006C3EC8"/>
    <w:rsid w:val="006C3FE2"/>
    <w:rsid w:val="006C4172"/>
    <w:rsid w:val="006C4AE5"/>
    <w:rsid w:val="006C53AD"/>
    <w:rsid w:val="006C603C"/>
    <w:rsid w:val="006C62F4"/>
    <w:rsid w:val="006C64DB"/>
    <w:rsid w:val="006C68F5"/>
    <w:rsid w:val="006C7014"/>
    <w:rsid w:val="006C79E7"/>
    <w:rsid w:val="006D114B"/>
    <w:rsid w:val="006D34AA"/>
    <w:rsid w:val="006D48F3"/>
    <w:rsid w:val="006D4EE7"/>
    <w:rsid w:val="006D527D"/>
    <w:rsid w:val="006D58A7"/>
    <w:rsid w:val="006D6390"/>
    <w:rsid w:val="006D692C"/>
    <w:rsid w:val="006D7B0F"/>
    <w:rsid w:val="006E0067"/>
    <w:rsid w:val="006E0553"/>
    <w:rsid w:val="006E0653"/>
    <w:rsid w:val="006E0EF1"/>
    <w:rsid w:val="006E0FF7"/>
    <w:rsid w:val="006E272F"/>
    <w:rsid w:val="006E336C"/>
    <w:rsid w:val="006E36A4"/>
    <w:rsid w:val="006E38C6"/>
    <w:rsid w:val="006E4449"/>
    <w:rsid w:val="006E4821"/>
    <w:rsid w:val="006E4C09"/>
    <w:rsid w:val="006E5083"/>
    <w:rsid w:val="006E51AD"/>
    <w:rsid w:val="006E5725"/>
    <w:rsid w:val="006E61E9"/>
    <w:rsid w:val="006E7897"/>
    <w:rsid w:val="006E7D4A"/>
    <w:rsid w:val="006F06CA"/>
    <w:rsid w:val="006F146C"/>
    <w:rsid w:val="006F2E70"/>
    <w:rsid w:val="006F3BB9"/>
    <w:rsid w:val="006F3E22"/>
    <w:rsid w:val="006F45C3"/>
    <w:rsid w:val="006F689F"/>
    <w:rsid w:val="006F70F4"/>
    <w:rsid w:val="006F72C1"/>
    <w:rsid w:val="006F737C"/>
    <w:rsid w:val="006F74FD"/>
    <w:rsid w:val="0070005B"/>
    <w:rsid w:val="007007B6"/>
    <w:rsid w:val="00700A68"/>
    <w:rsid w:val="00700B12"/>
    <w:rsid w:val="00700C00"/>
    <w:rsid w:val="00700EB8"/>
    <w:rsid w:val="00701C5E"/>
    <w:rsid w:val="00702228"/>
    <w:rsid w:val="00702290"/>
    <w:rsid w:val="007028A6"/>
    <w:rsid w:val="007030EB"/>
    <w:rsid w:val="00703702"/>
    <w:rsid w:val="00703A0C"/>
    <w:rsid w:val="0070437A"/>
    <w:rsid w:val="0070501C"/>
    <w:rsid w:val="00705CD6"/>
    <w:rsid w:val="00706F34"/>
    <w:rsid w:val="00707434"/>
    <w:rsid w:val="007076C2"/>
    <w:rsid w:val="007103D0"/>
    <w:rsid w:val="007106FD"/>
    <w:rsid w:val="00710926"/>
    <w:rsid w:val="00710BA0"/>
    <w:rsid w:val="00710E25"/>
    <w:rsid w:val="00711775"/>
    <w:rsid w:val="00711AAD"/>
    <w:rsid w:val="00711E5D"/>
    <w:rsid w:val="007133DD"/>
    <w:rsid w:val="00713845"/>
    <w:rsid w:val="00713BA3"/>
    <w:rsid w:val="00714C4C"/>
    <w:rsid w:val="00714D33"/>
    <w:rsid w:val="00715C05"/>
    <w:rsid w:val="00715E90"/>
    <w:rsid w:val="00715FC6"/>
    <w:rsid w:val="0071622C"/>
    <w:rsid w:val="00717852"/>
    <w:rsid w:val="0072032E"/>
    <w:rsid w:val="0072036C"/>
    <w:rsid w:val="00720761"/>
    <w:rsid w:val="0072129E"/>
    <w:rsid w:val="007223DE"/>
    <w:rsid w:val="00723530"/>
    <w:rsid w:val="00723856"/>
    <w:rsid w:val="00723FA5"/>
    <w:rsid w:val="007240F4"/>
    <w:rsid w:val="00725D81"/>
    <w:rsid w:val="007265D5"/>
    <w:rsid w:val="00726DD9"/>
    <w:rsid w:val="00727466"/>
    <w:rsid w:val="00727659"/>
    <w:rsid w:val="00730330"/>
    <w:rsid w:val="00730EF0"/>
    <w:rsid w:val="0073197D"/>
    <w:rsid w:val="007322B5"/>
    <w:rsid w:val="007333A7"/>
    <w:rsid w:val="0073394C"/>
    <w:rsid w:val="0073410F"/>
    <w:rsid w:val="0073457B"/>
    <w:rsid w:val="0073483D"/>
    <w:rsid w:val="007357F8"/>
    <w:rsid w:val="007366F8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637"/>
    <w:rsid w:val="00742DE1"/>
    <w:rsid w:val="007449AD"/>
    <w:rsid w:val="007452C9"/>
    <w:rsid w:val="007453B6"/>
    <w:rsid w:val="00746135"/>
    <w:rsid w:val="007466F1"/>
    <w:rsid w:val="00746EA8"/>
    <w:rsid w:val="007474BF"/>
    <w:rsid w:val="00747DE3"/>
    <w:rsid w:val="00750116"/>
    <w:rsid w:val="007505BF"/>
    <w:rsid w:val="00750AD0"/>
    <w:rsid w:val="00750B44"/>
    <w:rsid w:val="00750C2F"/>
    <w:rsid w:val="00751139"/>
    <w:rsid w:val="0075173C"/>
    <w:rsid w:val="00751FA8"/>
    <w:rsid w:val="007520E3"/>
    <w:rsid w:val="00754079"/>
    <w:rsid w:val="00754B11"/>
    <w:rsid w:val="007560BC"/>
    <w:rsid w:val="00756193"/>
    <w:rsid w:val="007577B1"/>
    <w:rsid w:val="00757B02"/>
    <w:rsid w:val="00757CC5"/>
    <w:rsid w:val="0076050A"/>
    <w:rsid w:val="007609BD"/>
    <w:rsid w:val="00760A98"/>
    <w:rsid w:val="00761373"/>
    <w:rsid w:val="00761692"/>
    <w:rsid w:val="007618E7"/>
    <w:rsid w:val="00761E5C"/>
    <w:rsid w:val="0076259D"/>
    <w:rsid w:val="007626C8"/>
    <w:rsid w:val="00762798"/>
    <w:rsid w:val="00762DB2"/>
    <w:rsid w:val="00763404"/>
    <w:rsid w:val="0076351B"/>
    <w:rsid w:val="00763766"/>
    <w:rsid w:val="007653C2"/>
    <w:rsid w:val="00765773"/>
    <w:rsid w:val="007671CD"/>
    <w:rsid w:val="00767757"/>
    <w:rsid w:val="00767EDC"/>
    <w:rsid w:val="007700AB"/>
    <w:rsid w:val="00770198"/>
    <w:rsid w:val="00770959"/>
    <w:rsid w:val="00773210"/>
    <w:rsid w:val="007735C0"/>
    <w:rsid w:val="00773C15"/>
    <w:rsid w:val="00773EFF"/>
    <w:rsid w:val="007759B9"/>
    <w:rsid w:val="00775BCE"/>
    <w:rsid w:val="00775C84"/>
    <w:rsid w:val="00775E05"/>
    <w:rsid w:val="00776370"/>
    <w:rsid w:val="00776BB4"/>
    <w:rsid w:val="00777C68"/>
    <w:rsid w:val="007805F6"/>
    <w:rsid w:val="00780D9C"/>
    <w:rsid w:val="00780F3F"/>
    <w:rsid w:val="00781741"/>
    <w:rsid w:val="00781DC4"/>
    <w:rsid w:val="00782037"/>
    <w:rsid w:val="00782904"/>
    <w:rsid w:val="00783645"/>
    <w:rsid w:val="0078437D"/>
    <w:rsid w:val="007858FD"/>
    <w:rsid w:val="00785963"/>
    <w:rsid w:val="007861C5"/>
    <w:rsid w:val="0078763F"/>
    <w:rsid w:val="007900AC"/>
    <w:rsid w:val="0079057E"/>
    <w:rsid w:val="00790C5A"/>
    <w:rsid w:val="00790D10"/>
    <w:rsid w:val="0079108B"/>
    <w:rsid w:val="00791C30"/>
    <w:rsid w:val="00792E80"/>
    <w:rsid w:val="00793332"/>
    <w:rsid w:val="00793768"/>
    <w:rsid w:val="00793AD1"/>
    <w:rsid w:val="00794092"/>
    <w:rsid w:val="00794532"/>
    <w:rsid w:val="00794A09"/>
    <w:rsid w:val="00794AD6"/>
    <w:rsid w:val="0079569E"/>
    <w:rsid w:val="00795719"/>
    <w:rsid w:val="00795728"/>
    <w:rsid w:val="00795BAD"/>
    <w:rsid w:val="00796A03"/>
    <w:rsid w:val="00796D6C"/>
    <w:rsid w:val="00797922"/>
    <w:rsid w:val="00797BE7"/>
    <w:rsid w:val="00797DAF"/>
    <w:rsid w:val="007A08C2"/>
    <w:rsid w:val="007A12C7"/>
    <w:rsid w:val="007A2803"/>
    <w:rsid w:val="007A360A"/>
    <w:rsid w:val="007A3A95"/>
    <w:rsid w:val="007A3D60"/>
    <w:rsid w:val="007A3EDC"/>
    <w:rsid w:val="007A4FE7"/>
    <w:rsid w:val="007A5BCC"/>
    <w:rsid w:val="007A5D36"/>
    <w:rsid w:val="007A5FF5"/>
    <w:rsid w:val="007A65DE"/>
    <w:rsid w:val="007A67CD"/>
    <w:rsid w:val="007A6DB3"/>
    <w:rsid w:val="007A74BD"/>
    <w:rsid w:val="007A77B9"/>
    <w:rsid w:val="007B025F"/>
    <w:rsid w:val="007B029D"/>
    <w:rsid w:val="007B0FDD"/>
    <w:rsid w:val="007B104F"/>
    <w:rsid w:val="007B28D0"/>
    <w:rsid w:val="007B2B54"/>
    <w:rsid w:val="007B2CA6"/>
    <w:rsid w:val="007B2FCF"/>
    <w:rsid w:val="007B32A4"/>
    <w:rsid w:val="007B3CAB"/>
    <w:rsid w:val="007B451A"/>
    <w:rsid w:val="007B45D9"/>
    <w:rsid w:val="007B4D03"/>
    <w:rsid w:val="007B5341"/>
    <w:rsid w:val="007B551E"/>
    <w:rsid w:val="007B5CB8"/>
    <w:rsid w:val="007B5CC9"/>
    <w:rsid w:val="007B76EA"/>
    <w:rsid w:val="007C0058"/>
    <w:rsid w:val="007C018C"/>
    <w:rsid w:val="007C093F"/>
    <w:rsid w:val="007C1F0A"/>
    <w:rsid w:val="007C1FBD"/>
    <w:rsid w:val="007C232C"/>
    <w:rsid w:val="007C2EEA"/>
    <w:rsid w:val="007C31B9"/>
    <w:rsid w:val="007C348B"/>
    <w:rsid w:val="007C426D"/>
    <w:rsid w:val="007C430F"/>
    <w:rsid w:val="007C44BC"/>
    <w:rsid w:val="007C5608"/>
    <w:rsid w:val="007C6E70"/>
    <w:rsid w:val="007D0536"/>
    <w:rsid w:val="007D12A2"/>
    <w:rsid w:val="007D13A5"/>
    <w:rsid w:val="007D158B"/>
    <w:rsid w:val="007D1774"/>
    <w:rsid w:val="007D1C91"/>
    <w:rsid w:val="007D2346"/>
    <w:rsid w:val="007D2472"/>
    <w:rsid w:val="007D2551"/>
    <w:rsid w:val="007D2824"/>
    <w:rsid w:val="007D284B"/>
    <w:rsid w:val="007D2D73"/>
    <w:rsid w:val="007D3D39"/>
    <w:rsid w:val="007D49E2"/>
    <w:rsid w:val="007D549F"/>
    <w:rsid w:val="007D5A37"/>
    <w:rsid w:val="007D5E9A"/>
    <w:rsid w:val="007D5ED5"/>
    <w:rsid w:val="007D6DB1"/>
    <w:rsid w:val="007E0F30"/>
    <w:rsid w:val="007E1712"/>
    <w:rsid w:val="007E1CD9"/>
    <w:rsid w:val="007E1F25"/>
    <w:rsid w:val="007E227A"/>
    <w:rsid w:val="007E2289"/>
    <w:rsid w:val="007E28AF"/>
    <w:rsid w:val="007E2BF2"/>
    <w:rsid w:val="007E4E54"/>
    <w:rsid w:val="007E4EED"/>
    <w:rsid w:val="007E6D77"/>
    <w:rsid w:val="007F1124"/>
    <w:rsid w:val="007F1B1F"/>
    <w:rsid w:val="007F1D59"/>
    <w:rsid w:val="007F1DE3"/>
    <w:rsid w:val="007F26AC"/>
    <w:rsid w:val="007F3A48"/>
    <w:rsid w:val="007F433B"/>
    <w:rsid w:val="007F46C8"/>
    <w:rsid w:val="007F48AC"/>
    <w:rsid w:val="007F61EE"/>
    <w:rsid w:val="007F6340"/>
    <w:rsid w:val="007F6784"/>
    <w:rsid w:val="007F6D38"/>
    <w:rsid w:val="007F7844"/>
    <w:rsid w:val="007F79BE"/>
    <w:rsid w:val="008011CD"/>
    <w:rsid w:val="00801416"/>
    <w:rsid w:val="0080194A"/>
    <w:rsid w:val="008027E4"/>
    <w:rsid w:val="00802838"/>
    <w:rsid w:val="00802B08"/>
    <w:rsid w:val="00803155"/>
    <w:rsid w:val="0080337E"/>
    <w:rsid w:val="00803BB3"/>
    <w:rsid w:val="00803D1E"/>
    <w:rsid w:val="00803F84"/>
    <w:rsid w:val="008042CC"/>
    <w:rsid w:val="0080451D"/>
    <w:rsid w:val="00804533"/>
    <w:rsid w:val="00805790"/>
    <w:rsid w:val="00805B26"/>
    <w:rsid w:val="00805B86"/>
    <w:rsid w:val="008065B7"/>
    <w:rsid w:val="00811DDC"/>
    <w:rsid w:val="008122A6"/>
    <w:rsid w:val="008122FE"/>
    <w:rsid w:val="0081246E"/>
    <w:rsid w:val="00814693"/>
    <w:rsid w:val="00814E96"/>
    <w:rsid w:val="00815421"/>
    <w:rsid w:val="008159C2"/>
    <w:rsid w:val="0081664F"/>
    <w:rsid w:val="008167B2"/>
    <w:rsid w:val="00816ABE"/>
    <w:rsid w:val="0081708F"/>
    <w:rsid w:val="008177B7"/>
    <w:rsid w:val="00817E3E"/>
    <w:rsid w:val="008207C1"/>
    <w:rsid w:val="008207F3"/>
    <w:rsid w:val="00821677"/>
    <w:rsid w:val="00821710"/>
    <w:rsid w:val="00821B16"/>
    <w:rsid w:val="008223F9"/>
    <w:rsid w:val="0082452D"/>
    <w:rsid w:val="0082539B"/>
    <w:rsid w:val="00825848"/>
    <w:rsid w:val="0082598D"/>
    <w:rsid w:val="008269E5"/>
    <w:rsid w:val="00826D1E"/>
    <w:rsid w:val="00826D67"/>
    <w:rsid w:val="00827733"/>
    <w:rsid w:val="00827F37"/>
    <w:rsid w:val="00830E98"/>
    <w:rsid w:val="00831195"/>
    <w:rsid w:val="008312E3"/>
    <w:rsid w:val="0083226D"/>
    <w:rsid w:val="0083277F"/>
    <w:rsid w:val="00833DF1"/>
    <w:rsid w:val="00834057"/>
    <w:rsid w:val="0083494A"/>
    <w:rsid w:val="00834C00"/>
    <w:rsid w:val="00835233"/>
    <w:rsid w:val="008356E1"/>
    <w:rsid w:val="0083575B"/>
    <w:rsid w:val="00835769"/>
    <w:rsid w:val="00836265"/>
    <w:rsid w:val="0083633D"/>
    <w:rsid w:val="008367C7"/>
    <w:rsid w:val="00836FB0"/>
    <w:rsid w:val="00837871"/>
    <w:rsid w:val="00837A81"/>
    <w:rsid w:val="0084010C"/>
    <w:rsid w:val="00840897"/>
    <w:rsid w:val="008410AE"/>
    <w:rsid w:val="00841216"/>
    <w:rsid w:val="008413F3"/>
    <w:rsid w:val="00844D8B"/>
    <w:rsid w:val="00845997"/>
    <w:rsid w:val="00845B79"/>
    <w:rsid w:val="0084631F"/>
    <w:rsid w:val="00846B38"/>
    <w:rsid w:val="00846D32"/>
    <w:rsid w:val="008472AC"/>
    <w:rsid w:val="008472DC"/>
    <w:rsid w:val="008502E3"/>
    <w:rsid w:val="008503A9"/>
    <w:rsid w:val="008504ED"/>
    <w:rsid w:val="00851A25"/>
    <w:rsid w:val="00851A8D"/>
    <w:rsid w:val="00851E7D"/>
    <w:rsid w:val="00851F99"/>
    <w:rsid w:val="008521F7"/>
    <w:rsid w:val="008528B8"/>
    <w:rsid w:val="00852C94"/>
    <w:rsid w:val="00853411"/>
    <w:rsid w:val="00853900"/>
    <w:rsid w:val="00853D98"/>
    <w:rsid w:val="00854668"/>
    <w:rsid w:val="00854C97"/>
    <w:rsid w:val="0085505D"/>
    <w:rsid w:val="008552B1"/>
    <w:rsid w:val="00855EEB"/>
    <w:rsid w:val="00855FA4"/>
    <w:rsid w:val="0085665F"/>
    <w:rsid w:val="00856F0D"/>
    <w:rsid w:val="00857BE8"/>
    <w:rsid w:val="008608CF"/>
    <w:rsid w:val="0086198D"/>
    <w:rsid w:val="00862333"/>
    <w:rsid w:val="008630ED"/>
    <w:rsid w:val="00863DAC"/>
    <w:rsid w:val="00864D91"/>
    <w:rsid w:val="00864EB9"/>
    <w:rsid w:val="00864FCF"/>
    <w:rsid w:val="0086694C"/>
    <w:rsid w:val="008669BD"/>
    <w:rsid w:val="00867820"/>
    <w:rsid w:val="0086798F"/>
    <w:rsid w:val="00867A57"/>
    <w:rsid w:val="00870F98"/>
    <w:rsid w:val="00871144"/>
    <w:rsid w:val="0087159D"/>
    <w:rsid w:val="00871BE1"/>
    <w:rsid w:val="00871D97"/>
    <w:rsid w:val="00871E18"/>
    <w:rsid w:val="0087425E"/>
    <w:rsid w:val="008744E3"/>
    <w:rsid w:val="00874699"/>
    <w:rsid w:val="00874E48"/>
    <w:rsid w:val="00875A75"/>
    <w:rsid w:val="00875DDE"/>
    <w:rsid w:val="0087642B"/>
    <w:rsid w:val="008770C3"/>
    <w:rsid w:val="008810B7"/>
    <w:rsid w:val="008810C0"/>
    <w:rsid w:val="008816AD"/>
    <w:rsid w:val="008816F6"/>
    <w:rsid w:val="00881BEF"/>
    <w:rsid w:val="00881D9B"/>
    <w:rsid w:val="00882090"/>
    <w:rsid w:val="00882DC6"/>
    <w:rsid w:val="008830DF"/>
    <w:rsid w:val="00884BC9"/>
    <w:rsid w:val="00885B02"/>
    <w:rsid w:val="00885CF8"/>
    <w:rsid w:val="008861DB"/>
    <w:rsid w:val="008865E8"/>
    <w:rsid w:val="00886A23"/>
    <w:rsid w:val="00887152"/>
    <w:rsid w:val="008875BA"/>
    <w:rsid w:val="008878D8"/>
    <w:rsid w:val="008878E8"/>
    <w:rsid w:val="00887C42"/>
    <w:rsid w:val="00890E7D"/>
    <w:rsid w:val="0089130F"/>
    <w:rsid w:val="00891BB4"/>
    <w:rsid w:val="00891C75"/>
    <w:rsid w:val="0089391A"/>
    <w:rsid w:val="00894C22"/>
    <w:rsid w:val="00894C68"/>
    <w:rsid w:val="00894D81"/>
    <w:rsid w:val="00895278"/>
    <w:rsid w:val="00895F0E"/>
    <w:rsid w:val="008967D3"/>
    <w:rsid w:val="00896E05"/>
    <w:rsid w:val="00897222"/>
    <w:rsid w:val="008974FD"/>
    <w:rsid w:val="00897D14"/>
    <w:rsid w:val="00897E5A"/>
    <w:rsid w:val="00897EF5"/>
    <w:rsid w:val="008A072F"/>
    <w:rsid w:val="008A27AC"/>
    <w:rsid w:val="008A347B"/>
    <w:rsid w:val="008A3EC5"/>
    <w:rsid w:val="008A4D03"/>
    <w:rsid w:val="008A57D0"/>
    <w:rsid w:val="008A6767"/>
    <w:rsid w:val="008A6E7C"/>
    <w:rsid w:val="008A76D8"/>
    <w:rsid w:val="008A79CE"/>
    <w:rsid w:val="008A7CF1"/>
    <w:rsid w:val="008B09F7"/>
    <w:rsid w:val="008B177E"/>
    <w:rsid w:val="008B192B"/>
    <w:rsid w:val="008B1FF8"/>
    <w:rsid w:val="008B21D5"/>
    <w:rsid w:val="008B329D"/>
    <w:rsid w:val="008B37AC"/>
    <w:rsid w:val="008B397E"/>
    <w:rsid w:val="008B3FCD"/>
    <w:rsid w:val="008B476D"/>
    <w:rsid w:val="008B50F5"/>
    <w:rsid w:val="008B52AF"/>
    <w:rsid w:val="008B58D8"/>
    <w:rsid w:val="008B5CD7"/>
    <w:rsid w:val="008B5F76"/>
    <w:rsid w:val="008B61FC"/>
    <w:rsid w:val="008B649D"/>
    <w:rsid w:val="008B67CA"/>
    <w:rsid w:val="008B6DA3"/>
    <w:rsid w:val="008B78A0"/>
    <w:rsid w:val="008B7C4B"/>
    <w:rsid w:val="008C0355"/>
    <w:rsid w:val="008C07AC"/>
    <w:rsid w:val="008C0DE5"/>
    <w:rsid w:val="008C1544"/>
    <w:rsid w:val="008C198C"/>
    <w:rsid w:val="008C1CDD"/>
    <w:rsid w:val="008C3544"/>
    <w:rsid w:val="008C37E6"/>
    <w:rsid w:val="008C37EF"/>
    <w:rsid w:val="008C38E4"/>
    <w:rsid w:val="008C42A0"/>
    <w:rsid w:val="008C4BB7"/>
    <w:rsid w:val="008C503B"/>
    <w:rsid w:val="008C57D2"/>
    <w:rsid w:val="008C5DAA"/>
    <w:rsid w:val="008C66DD"/>
    <w:rsid w:val="008C78E4"/>
    <w:rsid w:val="008C7A43"/>
    <w:rsid w:val="008D00DB"/>
    <w:rsid w:val="008D02A3"/>
    <w:rsid w:val="008D054B"/>
    <w:rsid w:val="008D0E1E"/>
    <w:rsid w:val="008D1F3E"/>
    <w:rsid w:val="008D25A0"/>
    <w:rsid w:val="008D286D"/>
    <w:rsid w:val="008D4233"/>
    <w:rsid w:val="008D42B6"/>
    <w:rsid w:val="008D55CB"/>
    <w:rsid w:val="008D6080"/>
    <w:rsid w:val="008E1160"/>
    <w:rsid w:val="008E1717"/>
    <w:rsid w:val="008E2583"/>
    <w:rsid w:val="008E266E"/>
    <w:rsid w:val="008E2E94"/>
    <w:rsid w:val="008E43B0"/>
    <w:rsid w:val="008E46B6"/>
    <w:rsid w:val="008E4DFD"/>
    <w:rsid w:val="008E5586"/>
    <w:rsid w:val="008E57A8"/>
    <w:rsid w:val="008E5BF3"/>
    <w:rsid w:val="008E61FF"/>
    <w:rsid w:val="008E622B"/>
    <w:rsid w:val="008E6EEE"/>
    <w:rsid w:val="008F0E23"/>
    <w:rsid w:val="008F0FDD"/>
    <w:rsid w:val="008F12AB"/>
    <w:rsid w:val="008F1345"/>
    <w:rsid w:val="008F2248"/>
    <w:rsid w:val="008F28F4"/>
    <w:rsid w:val="008F2AAF"/>
    <w:rsid w:val="008F3425"/>
    <w:rsid w:val="008F4399"/>
    <w:rsid w:val="008F5287"/>
    <w:rsid w:val="008F5FFA"/>
    <w:rsid w:val="008F60F0"/>
    <w:rsid w:val="008F652E"/>
    <w:rsid w:val="008F7256"/>
    <w:rsid w:val="008F743D"/>
    <w:rsid w:val="008F770C"/>
    <w:rsid w:val="009009C2"/>
    <w:rsid w:val="00900BA5"/>
    <w:rsid w:val="009021C6"/>
    <w:rsid w:val="00902201"/>
    <w:rsid w:val="0090277D"/>
    <w:rsid w:val="00902F93"/>
    <w:rsid w:val="009038B2"/>
    <w:rsid w:val="009043FF"/>
    <w:rsid w:val="009047C4"/>
    <w:rsid w:val="00904EAA"/>
    <w:rsid w:val="00905752"/>
    <w:rsid w:val="00905966"/>
    <w:rsid w:val="00905C0A"/>
    <w:rsid w:val="009063EB"/>
    <w:rsid w:val="009065AC"/>
    <w:rsid w:val="0090734B"/>
    <w:rsid w:val="00907AA4"/>
    <w:rsid w:val="0091072C"/>
    <w:rsid w:val="009111CF"/>
    <w:rsid w:val="009116EB"/>
    <w:rsid w:val="00911E0A"/>
    <w:rsid w:val="009139D1"/>
    <w:rsid w:val="009142EA"/>
    <w:rsid w:val="00915927"/>
    <w:rsid w:val="009165FA"/>
    <w:rsid w:val="00920074"/>
    <w:rsid w:val="0092060E"/>
    <w:rsid w:val="009207C7"/>
    <w:rsid w:val="0092080B"/>
    <w:rsid w:val="0092086F"/>
    <w:rsid w:val="00920906"/>
    <w:rsid w:val="00920C53"/>
    <w:rsid w:val="00920CA9"/>
    <w:rsid w:val="00921500"/>
    <w:rsid w:val="0092199A"/>
    <w:rsid w:val="00922094"/>
    <w:rsid w:val="009228F9"/>
    <w:rsid w:val="00922C4F"/>
    <w:rsid w:val="00922DA8"/>
    <w:rsid w:val="00923042"/>
    <w:rsid w:val="00923BF1"/>
    <w:rsid w:val="00923D13"/>
    <w:rsid w:val="00924236"/>
    <w:rsid w:val="0092457F"/>
    <w:rsid w:val="00924E81"/>
    <w:rsid w:val="0092694E"/>
    <w:rsid w:val="00926E3E"/>
    <w:rsid w:val="00926FCD"/>
    <w:rsid w:val="009276E2"/>
    <w:rsid w:val="00930245"/>
    <w:rsid w:val="0093073E"/>
    <w:rsid w:val="00930754"/>
    <w:rsid w:val="0093149C"/>
    <w:rsid w:val="009317F3"/>
    <w:rsid w:val="00931A3E"/>
    <w:rsid w:val="00931F39"/>
    <w:rsid w:val="009320EC"/>
    <w:rsid w:val="00933378"/>
    <w:rsid w:val="00933439"/>
    <w:rsid w:val="0093344C"/>
    <w:rsid w:val="009335FF"/>
    <w:rsid w:val="009341EA"/>
    <w:rsid w:val="009344B8"/>
    <w:rsid w:val="00935C90"/>
    <w:rsid w:val="00936C65"/>
    <w:rsid w:val="00937EA7"/>
    <w:rsid w:val="009404AD"/>
    <w:rsid w:val="009408E4"/>
    <w:rsid w:val="009424FF"/>
    <w:rsid w:val="0094343D"/>
    <w:rsid w:val="009434DB"/>
    <w:rsid w:val="00943A6C"/>
    <w:rsid w:val="00943ED3"/>
    <w:rsid w:val="00944D0F"/>
    <w:rsid w:val="0094595E"/>
    <w:rsid w:val="00946B07"/>
    <w:rsid w:val="00947202"/>
    <w:rsid w:val="00947B99"/>
    <w:rsid w:val="00950704"/>
    <w:rsid w:val="00951305"/>
    <w:rsid w:val="009520F3"/>
    <w:rsid w:val="009521EC"/>
    <w:rsid w:val="009524BC"/>
    <w:rsid w:val="00952E42"/>
    <w:rsid w:val="009532D2"/>
    <w:rsid w:val="0095409E"/>
    <w:rsid w:val="00954305"/>
    <w:rsid w:val="00954EF7"/>
    <w:rsid w:val="00955838"/>
    <w:rsid w:val="00956398"/>
    <w:rsid w:val="00957224"/>
    <w:rsid w:val="0095767E"/>
    <w:rsid w:val="00957F54"/>
    <w:rsid w:val="009603F4"/>
    <w:rsid w:val="00960877"/>
    <w:rsid w:val="00960D32"/>
    <w:rsid w:val="00960E66"/>
    <w:rsid w:val="009615E1"/>
    <w:rsid w:val="00963D18"/>
    <w:rsid w:val="00964749"/>
    <w:rsid w:val="009653F0"/>
    <w:rsid w:val="0096557B"/>
    <w:rsid w:val="00966489"/>
    <w:rsid w:val="009665FC"/>
    <w:rsid w:val="00966D64"/>
    <w:rsid w:val="009671BB"/>
    <w:rsid w:val="009672A5"/>
    <w:rsid w:val="00967C59"/>
    <w:rsid w:val="00967FF6"/>
    <w:rsid w:val="00970559"/>
    <w:rsid w:val="009706BC"/>
    <w:rsid w:val="00970E38"/>
    <w:rsid w:val="00970F76"/>
    <w:rsid w:val="00971459"/>
    <w:rsid w:val="00971CEF"/>
    <w:rsid w:val="00971D7D"/>
    <w:rsid w:val="00971EA0"/>
    <w:rsid w:val="00972E1F"/>
    <w:rsid w:val="00973A94"/>
    <w:rsid w:val="00974D58"/>
    <w:rsid w:val="00974E4B"/>
    <w:rsid w:val="00975139"/>
    <w:rsid w:val="0097549F"/>
    <w:rsid w:val="009754B3"/>
    <w:rsid w:val="00975A83"/>
    <w:rsid w:val="009766C8"/>
    <w:rsid w:val="009768B3"/>
    <w:rsid w:val="009778EA"/>
    <w:rsid w:val="009810C6"/>
    <w:rsid w:val="00981BB5"/>
    <w:rsid w:val="0098275D"/>
    <w:rsid w:val="0098278C"/>
    <w:rsid w:val="0098295E"/>
    <w:rsid w:val="00982B7C"/>
    <w:rsid w:val="00982D0C"/>
    <w:rsid w:val="00983746"/>
    <w:rsid w:val="00984543"/>
    <w:rsid w:val="009854AD"/>
    <w:rsid w:val="0098633C"/>
    <w:rsid w:val="00990787"/>
    <w:rsid w:val="009909AB"/>
    <w:rsid w:val="00990CAC"/>
    <w:rsid w:val="00993CA2"/>
    <w:rsid w:val="0099402F"/>
    <w:rsid w:val="00994861"/>
    <w:rsid w:val="009952B9"/>
    <w:rsid w:val="00995C91"/>
    <w:rsid w:val="00995EC9"/>
    <w:rsid w:val="009975F6"/>
    <w:rsid w:val="009A0581"/>
    <w:rsid w:val="009A0602"/>
    <w:rsid w:val="009A0B49"/>
    <w:rsid w:val="009A0E4E"/>
    <w:rsid w:val="009A1236"/>
    <w:rsid w:val="009A1296"/>
    <w:rsid w:val="009A1C2C"/>
    <w:rsid w:val="009A1E29"/>
    <w:rsid w:val="009A2275"/>
    <w:rsid w:val="009A2277"/>
    <w:rsid w:val="009A2F60"/>
    <w:rsid w:val="009A36E4"/>
    <w:rsid w:val="009A3E2B"/>
    <w:rsid w:val="009A3EA6"/>
    <w:rsid w:val="009A4AD1"/>
    <w:rsid w:val="009A4F3F"/>
    <w:rsid w:val="009A5591"/>
    <w:rsid w:val="009A5C68"/>
    <w:rsid w:val="009A61E4"/>
    <w:rsid w:val="009A6AD8"/>
    <w:rsid w:val="009A6E38"/>
    <w:rsid w:val="009B0649"/>
    <w:rsid w:val="009B0AA6"/>
    <w:rsid w:val="009B0E9F"/>
    <w:rsid w:val="009B0EEC"/>
    <w:rsid w:val="009B1365"/>
    <w:rsid w:val="009B23B4"/>
    <w:rsid w:val="009B25F7"/>
    <w:rsid w:val="009B2B37"/>
    <w:rsid w:val="009B3046"/>
    <w:rsid w:val="009B3EB8"/>
    <w:rsid w:val="009B4708"/>
    <w:rsid w:val="009B49EC"/>
    <w:rsid w:val="009B4BA2"/>
    <w:rsid w:val="009B4E8B"/>
    <w:rsid w:val="009B6177"/>
    <w:rsid w:val="009B7A5F"/>
    <w:rsid w:val="009C081E"/>
    <w:rsid w:val="009C0AE6"/>
    <w:rsid w:val="009C0F45"/>
    <w:rsid w:val="009C13EA"/>
    <w:rsid w:val="009C18F3"/>
    <w:rsid w:val="009C2926"/>
    <w:rsid w:val="009C2AFA"/>
    <w:rsid w:val="009C3034"/>
    <w:rsid w:val="009C3BC0"/>
    <w:rsid w:val="009C3CE1"/>
    <w:rsid w:val="009C3DB3"/>
    <w:rsid w:val="009C5222"/>
    <w:rsid w:val="009C531F"/>
    <w:rsid w:val="009C6138"/>
    <w:rsid w:val="009C6AF1"/>
    <w:rsid w:val="009C6BB1"/>
    <w:rsid w:val="009C735E"/>
    <w:rsid w:val="009C77C3"/>
    <w:rsid w:val="009D0878"/>
    <w:rsid w:val="009D0E32"/>
    <w:rsid w:val="009D0F53"/>
    <w:rsid w:val="009D0F65"/>
    <w:rsid w:val="009D16E6"/>
    <w:rsid w:val="009D1D20"/>
    <w:rsid w:val="009D1E95"/>
    <w:rsid w:val="009D1F28"/>
    <w:rsid w:val="009D2A98"/>
    <w:rsid w:val="009D30F2"/>
    <w:rsid w:val="009D3483"/>
    <w:rsid w:val="009D39D1"/>
    <w:rsid w:val="009D3A47"/>
    <w:rsid w:val="009D4214"/>
    <w:rsid w:val="009D6173"/>
    <w:rsid w:val="009D690F"/>
    <w:rsid w:val="009D7499"/>
    <w:rsid w:val="009E041A"/>
    <w:rsid w:val="009E1704"/>
    <w:rsid w:val="009E2D42"/>
    <w:rsid w:val="009E2F21"/>
    <w:rsid w:val="009E36A5"/>
    <w:rsid w:val="009E4B1C"/>
    <w:rsid w:val="009E4DFA"/>
    <w:rsid w:val="009E58FB"/>
    <w:rsid w:val="009E6136"/>
    <w:rsid w:val="009E6786"/>
    <w:rsid w:val="009E6CF8"/>
    <w:rsid w:val="009F0831"/>
    <w:rsid w:val="009F0848"/>
    <w:rsid w:val="009F08A8"/>
    <w:rsid w:val="009F0D0F"/>
    <w:rsid w:val="009F2BCB"/>
    <w:rsid w:val="009F38E9"/>
    <w:rsid w:val="009F5E2B"/>
    <w:rsid w:val="009F6ED2"/>
    <w:rsid w:val="00A00138"/>
    <w:rsid w:val="00A0052B"/>
    <w:rsid w:val="00A01CA8"/>
    <w:rsid w:val="00A024E1"/>
    <w:rsid w:val="00A033AF"/>
    <w:rsid w:val="00A03A52"/>
    <w:rsid w:val="00A04335"/>
    <w:rsid w:val="00A05B59"/>
    <w:rsid w:val="00A05CD6"/>
    <w:rsid w:val="00A05F3A"/>
    <w:rsid w:val="00A05F5F"/>
    <w:rsid w:val="00A066EA"/>
    <w:rsid w:val="00A07D79"/>
    <w:rsid w:val="00A10327"/>
    <w:rsid w:val="00A10601"/>
    <w:rsid w:val="00A10C60"/>
    <w:rsid w:val="00A10D2D"/>
    <w:rsid w:val="00A10E14"/>
    <w:rsid w:val="00A11538"/>
    <w:rsid w:val="00A1181C"/>
    <w:rsid w:val="00A11EE9"/>
    <w:rsid w:val="00A1241B"/>
    <w:rsid w:val="00A12653"/>
    <w:rsid w:val="00A13164"/>
    <w:rsid w:val="00A13D12"/>
    <w:rsid w:val="00A14188"/>
    <w:rsid w:val="00A14BD5"/>
    <w:rsid w:val="00A1520E"/>
    <w:rsid w:val="00A15783"/>
    <w:rsid w:val="00A16E92"/>
    <w:rsid w:val="00A17590"/>
    <w:rsid w:val="00A17987"/>
    <w:rsid w:val="00A21C79"/>
    <w:rsid w:val="00A238E1"/>
    <w:rsid w:val="00A24838"/>
    <w:rsid w:val="00A24857"/>
    <w:rsid w:val="00A24C1C"/>
    <w:rsid w:val="00A24D6E"/>
    <w:rsid w:val="00A24E14"/>
    <w:rsid w:val="00A25D32"/>
    <w:rsid w:val="00A27047"/>
    <w:rsid w:val="00A273A9"/>
    <w:rsid w:val="00A276AF"/>
    <w:rsid w:val="00A27E75"/>
    <w:rsid w:val="00A27FBE"/>
    <w:rsid w:val="00A30832"/>
    <w:rsid w:val="00A31ACE"/>
    <w:rsid w:val="00A326C0"/>
    <w:rsid w:val="00A33EF6"/>
    <w:rsid w:val="00A34869"/>
    <w:rsid w:val="00A34B46"/>
    <w:rsid w:val="00A34E29"/>
    <w:rsid w:val="00A34E65"/>
    <w:rsid w:val="00A352F9"/>
    <w:rsid w:val="00A35652"/>
    <w:rsid w:val="00A36445"/>
    <w:rsid w:val="00A3690F"/>
    <w:rsid w:val="00A37AB5"/>
    <w:rsid w:val="00A4023F"/>
    <w:rsid w:val="00A40683"/>
    <w:rsid w:val="00A414DC"/>
    <w:rsid w:val="00A417ED"/>
    <w:rsid w:val="00A42094"/>
    <w:rsid w:val="00A4210B"/>
    <w:rsid w:val="00A42572"/>
    <w:rsid w:val="00A437E5"/>
    <w:rsid w:val="00A43B28"/>
    <w:rsid w:val="00A43F8C"/>
    <w:rsid w:val="00A446B2"/>
    <w:rsid w:val="00A44F78"/>
    <w:rsid w:val="00A4525F"/>
    <w:rsid w:val="00A4591F"/>
    <w:rsid w:val="00A466CF"/>
    <w:rsid w:val="00A473A1"/>
    <w:rsid w:val="00A50F2A"/>
    <w:rsid w:val="00A512D3"/>
    <w:rsid w:val="00A516E1"/>
    <w:rsid w:val="00A51B79"/>
    <w:rsid w:val="00A52723"/>
    <w:rsid w:val="00A527FE"/>
    <w:rsid w:val="00A535A3"/>
    <w:rsid w:val="00A55341"/>
    <w:rsid w:val="00A55B32"/>
    <w:rsid w:val="00A5643C"/>
    <w:rsid w:val="00A577D3"/>
    <w:rsid w:val="00A57FA0"/>
    <w:rsid w:val="00A60216"/>
    <w:rsid w:val="00A61301"/>
    <w:rsid w:val="00A617ED"/>
    <w:rsid w:val="00A62359"/>
    <w:rsid w:val="00A62792"/>
    <w:rsid w:val="00A649DE"/>
    <w:rsid w:val="00A64BD7"/>
    <w:rsid w:val="00A661FD"/>
    <w:rsid w:val="00A6636C"/>
    <w:rsid w:val="00A66995"/>
    <w:rsid w:val="00A669DE"/>
    <w:rsid w:val="00A67607"/>
    <w:rsid w:val="00A67898"/>
    <w:rsid w:val="00A700C5"/>
    <w:rsid w:val="00A70279"/>
    <w:rsid w:val="00A7031E"/>
    <w:rsid w:val="00A71223"/>
    <w:rsid w:val="00A724E2"/>
    <w:rsid w:val="00A72566"/>
    <w:rsid w:val="00A728A7"/>
    <w:rsid w:val="00A72B05"/>
    <w:rsid w:val="00A7314A"/>
    <w:rsid w:val="00A73525"/>
    <w:rsid w:val="00A736B1"/>
    <w:rsid w:val="00A74978"/>
    <w:rsid w:val="00A75977"/>
    <w:rsid w:val="00A7690C"/>
    <w:rsid w:val="00A771ED"/>
    <w:rsid w:val="00A77791"/>
    <w:rsid w:val="00A777E7"/>
    <w:rsid w:val="00A7799A"/>
    <w:rsid w:val="00A801A3"/>
    <w:rsid w:val="00A80358"/>
    <w:rsid w:val="00A814D5"/>
    <w:rsid w:val="00A81AD3"/>
    <w:rsid w:val="00A82A33"/>
    <w:rsid w:val="00A832B5"/>
    <w:rsid w:val="00A84639"/>
    <w:rsid w:val="00A851C6"/>
    <w:rsid w:val="00A85581"/>
    <w:rsid w:val="00A858E6"/>
    <w:rsid w:val="00A85FB7"/>
    <w:rsid w:val="00A85FE6"/>
    <w:rsid w:val="00A90857"/>
    <w:rsid w:val="00A90A4D"/>
    <w:rsid w:val="00A91E4C"/>
    <w:rsid w:val="00A924A5"/>
    <w:rsid w:val="00A9318C"/>
    <w:rsid w:val="00A93B60"/>
    <w:rsid w:val="00A93F1A"/>
    <w:rsid w:val="00A94A41"/>
    <w:rsid w:val="00A94BBD"/>
    <w:rsid w:val="00A95AA6"/>
    <w:rsid w:val="00A9605A"/>
    <w:rsid w:val="00A96353"/>
    <w:rsid w:val="00A96A73"/>
    <w:rsid w:val="00A973EA"/>
    <w:rsid w:val="00A97738"/>
    <w:rsid w:val="00A9788A"/>
    <w:rsid w:val="00A97C14"/>
    <w:rsid w:val="00AA01B0"/>
    <w:rsid w:val="00AA0B1F"/>
    <w:rsid w:val="00AA0E0D"/>
    <w:rsid w:val="00AA15A6"/>
    <w:rsid w:val="00AA1EA7"/>
    <w:rsid w:val="00AA3112"/>
    <w:rsid w:val="00AA3296"/>
    <w:rsid w:val="00AA39B8"/>
    <w:rsid w:val="00AA3AB3"/>
    <w:rsid w:val="00AA3BB7"/>
    <w:rsid w:val="00AA4EFC"/>
    <w:rsid w:val="00AA5076"/>
    <w:rsid w:val="00AA55DA"/>
    <w:rsid w:val="00AA6A81"/>
    <w:rsid w:val="00AA6CE1"/>
    <w:rsid w:val="00AA727A"/>
    <w:rsid w:val="00AB0073"/>
    <w:rsid w:val="00AB1FEB"/>
    <w:rsid w:val="00AB261F"/>
    <w:rsid w:val="00AB27ED"/>
    <w:rsid w:val="00AB3063"/>
    <w:rsid w:val="00AB38AC"/>
    <w:rsid w:val="00AB38FE"/>
    <w:rsid w:val="00AB6644"/>
    <w:rsid w:val="00AB6B54"/>
    <w:rsid w:val="00AB6F13"/>
    <w:rsid w:val="00AC0486"/>
    <w:rsid w:val="00AC0779"/>
    <w:rsid w:val="00AC1DF2"/>
    <w:rsid w:val="00AC2517"/>
    <w:rsid w:val="00AC2C1E"/>
    <w:rsid w:val="00AC2F48"/>
    <w:rsid w:val="00AC2F8E"/>
    <w:rsid w:val="00AC324F"/>
    <w:rsid w:val="00AC3638"/>
    <w:rsid w:val="00AC440B"/>
    <w:rsid w:val="00AC5160"/>
    <w:rsid w:val="00AC5897"/>
    <w:rsid w:val="00AC63D5"/>
    <w:rsid w:val="00AC6B7B"/>
    <w:rsid w:val="00AC70C1"/>
    <w:rsid w:val="00AC7643"/>
    <w:rsid w:val="00AC77DF"/>
    <w:rsid w:val="00AC7A81"/>
    <w:rsid w:val="00AC7D95"/>
    <w:rsid w:val="00AD04BD"/>
    <w:rsid w:val="00AD05CD"/>
    <w:rsid w:val="00AD0631"/>
    <w:rsid w:val="00AD06ED"/>
    <w:rsid w:val="00AD189C"/>
    <w:rsid w:val="00AD1920"/>
    <w:rsid w:val="00AD2D51"/>
    <w:rsid w:val="00AD3A90"/>
    <w:rsid w:val="00AD3DC8"/>
    <w:rsid w:val="00AD4292"/>
    <w:rsid w:val="00AD5487"/>
    <w:rsid w:val="00AD5C40"/>
    <w:rsid w:val="00AD6082"/>
    <w:rsid w:val="00AD718C"/>
    <w:rsid w:val="00AD7644"/>
    <w:rsid w:val="00AD76D7"/>
    <w:rsid w:val="00AD7722"/>
    <w:rsid w:val="00AE02BA"/>
    <w:rsid w:val="00AE0E16"/>
    <w:rsid w:val="00AE0E73"/>
    <w:rsid w:val="00AE1318"/>
    <w:rsid w:val="00AE1ED0"/>
    <w:rsid w:val="00AE237C"/>
    <w:rsid w:val="00AE2ADF"/>
    <w:rsid w:val="00AE373D"/>
    <w:rsid w:val="00AE38F9"/>
    <w:rsid w:val="00AE3AC5"/>
    <w:rsid w:val="00AE3DA2"/>
    <w:rsid w:val="00AE46CC"/>
    <w:rsid w:val="00AE4A67"/>
    <w:rsid w:val="00AE6BD6"/>
    <w:rsid w:val="00AE76C5"/>
    <w:rsid w:val="00AF0684"/>
    <w:rsid w:val="00AF0EE0"/>
    <w:rsid w:val="00AF1440"/>
    <w:rsid w:val="00AF1A69"/>
    <w:rsid w:val="00AF2235"/>
    <w:rsid w:val="00AF3017"/>
    <w:rsid w:val="00AF36D1"/>
    <w:rsid w:val="00AF376A"/>
    <w:rsid w:val="00AF41E3"/>
    <w:rsid w:val="00AF44D0"/>
    <w:rsid w:val="00AF480D"/>
    <w:rsid w:val="00AF496E"/>
    <w:rsid w:val="00AF4BC3"/>
    <w:rsid w:val="00AF5149"/>
    <w:rsid w:val="00AF538B"/>
    <w:rsid w:val="00AF5440"/>
    <w:rsid w:val="00AF54DF"/>
    <w:rsid w:val="00AF56AE"/>
    <w:rsid w:val="00AF575C"/>
    <w:rsid w:val="00AF661F"/>
    <w:rsid w:val="00AF6E0E"/>
    <w:rsid w:val="00B003FA"/>
    <w:rsid w:val="00B012DE"/>
    <w:rsid w:val="00B01580"/>
    <w:rsid w:val="00B02547"/>
    <w:rsid w:val="00B026EC"/>
    <w:rsid w:val="00B03A4D"/>
    <w:rsid w:val="00B0430C"/>
    <w:rsid w:val="00B0530D"/>
    <w:rsid w:val="00B0736E"/>
    <w:rsid w:val="00B07571"/>
    <w:rsid w:val="00B07720"/>
    <w:rsid w:val="00B07DEF"/>
    <w:rsid w:val="00B100CD"/>
    <w:rsid w:val="00B101A1"/>
    <w:rsid w:val="00B10A52"/>
    <w:rsid w:val="00B11B90"/>
    <w:rsid w:val="00B12529"/>
    <w:rsid w:val="00B12F6B"/>
    <w:rsid w:val="00B1303A"/>
    <w:rsid w:val="00B136BE"/>
    <w:rsid w:val="00B141B7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B35"/>
    <w:rsid w:val="00B21DB1"/>
    <w:rsid w:val="00B21F4F"/>
    <w:rsid w:val="00B22655"/>
    <w:rsid w:val="00B23465"/>
    <w:rsid w:val="00B238B7"/>
    <w:rsid w:val="00B24524"/>
    <w:rsid w:val="00B248EC"/>
    <w:rsid w:val="00B2555C"/>
    <w:rsid w:val="00B25BA1"/>
    <w:rsid w:val="00B25E77"/>
    <w:rsid w:val="00B26D97"/>
    <w:rsid w:val="00B26F79"/>
    <w:rsid w:val="00B272A4"/>
    <w:rsid w:val="00B2762A"/>
    <w:rsid w:val="00B27C3B"/>
    <w:rsid w:val="00B30423"/>
    <w:rsid w:val="00B30494"/>
    <w:rsid w:val="00B3071F"/>
    <w:rsid w:val="00B30CA7"/>
    <w:rsid w:val="00B332B7"/>
    <w:rsid w:val="00B339D7"/>
    <w:rsid w:val="00B33A37"/>
    <w:rsid w:val="00B352F1"/>
    <w:rsid w:val="00B35712"/>
    <w:rsid w:val="00B36503"/>
    <w:rsid w:val="00B366D1"/>
    <w:rsid w:val="00B369E3"/>
    <w:rsid w:val="00B36B9B"/>
    <w:rsid w:val="00B37848"/>
    <w:rsid w:val="00B40164"/>
    <w:rsid w:val="00B4097D"/>
    <w:rsid w:val="00B41257"/>
    <w:rsid w:val="00B41345"/>
    <w:rsid w:val="00B422ED"/>
    <w:rsid w:val="00B42CA1"/>
    <w:rsid w:val="00B43767"/>
    <w:rsid w:val="00B44221"/>
    <w:rsid w:val="00B44A8F"/>
    <w:rsid w:val="00B45854"/>
    <w:rsid w:val="00B45BEE"/>
    <w:rsid w:val="00B45C11"/>
    <w:rsid w:val="00B46756"/>
    <w:rsid w:val="00B4A90E"/>
    <w:rsid w:val="00B50944"/>
    <w:rsid w:val="00B510BE"/>
    <w:rsid w:val="00B51171"/>
    <w:rsid w:val="00B52092"/>
    <w:rsid w:val="00B523D0"/>
    <w:rsid w:val="00B52618"/>
    <w:rsid w:val="00B52F10"/>
    <w:rsid w:val="00B5310A"/>
    <w:rsid w:val="00B536E7"/>
    <w:rsid w:val="00B53C68"/>
    <w:rsid w:val="00B53C77"/>
    <w:rsid w:val="00B54D82"/>
    <w:rsid w:val="00B56203"/>
    <w:rsid w:val="00B56236"/>
    <w:rsid w:val="00B56293"/>
    <w:rsid w:val="00B56A72"/>
    <w:rsid w:val="00B573C5"/>
    <w:rsid w:val="00B60160"/>
    <w:rsid w:val="00B60507"/>
    <w:rsid w:val="00B60911"/>
    <w:rsid w:val="00B60BD1"/>
    <w:rsid w:val="00B617B7"/>
    <w:rsid w:val="00B617C8"/>
    <w:rsid w:val="00B625D6"/>
    <w:rsid w:val="00B64B9B"/>
    <w:rsid w:val="00B655F8"/>
    <w:rsid w:val="00B664CC"/>
    <w:rsid w:val="00B668C6"/>
    <w:rsid w:val="00B66AA4"/>
    <w:rsid w:val="00B66FE9"/>
    <w:rsid w:val="00B67EBD"/>
    <w:rsid w:val="00B67EFD"/>
    <w:rsid w:val="00B70471"/>
    <w:rsid w:val="00B70707"/>
    <w:rsid w:val="00B72454"/>
    <w:rsid w:val="00B72B64"/>
    <w:rsid w:val="00B73407"/>
    <w:rsid w:val="00B749DA"/>
    <w:rsid w:val="00B74A48"/>
    <w:rsid w:val="00B74AD5"/>
    <w:rsid w:val="00B74B2C"/>
    <w:rsid w:val="00B75AA1"/>
    <w:rsid w:val="00B76417"/>
    <w:rsid w:val="00B76D33"/>
    <w:rsid w:val="00B770D1"/>
    <w:rsid w:val="00B77BDE"/>
    <w:rsid w:val="00B80DCB"/>
    <w:rsid w:val="00B81AAA"/>
    <w:rsid w:val="00B825C3"/>
    <w:rsid w:val="00B82FE2"/>
    <w:rsid w:val="00B8495E"/>
    <w:rsid w:val="00B849A4"/>
    <w:rsid w:val="00B85CC5"/>
    <w:rsid w:val="00B86065"/>
    <w:rsid w:val="00B86394"/>
    <w:rsid w:val="00B8639E"/>
    <w:rsid w:val="00B86BF7"/>
    <w:rsid w:val="00B87E8E"/>
    <w:rsid w:val="00B90202"/>
    <w:rsid w:val="00B90F5E"/>
    <w:rsid w:val="00B9181B"/>
    <w:rsid w:val="00B93501"/>
    <w:rsid w:val="00B94109"/>
    <w:rsid w:val="00B954D2"/>
    <w:rsid w:val="00B96CBF"/>
    <w:rsid w:val="00B96DD2"/>
    <w:rsid w:val="00B97B0B"/>
    <w:rsid w:val="00BA0AF5"/>
    <w:rsid w:val="00BA0B4B"/>
    <w:rsid w:val="00BA0B6B"/>
    <w:rsid w:val="00BA0C12"/>
    <w:rsid w:val="00BA0DEF"/>
    <w:rsid w:val="00BA1002"/>
    <w:rsid w:val="00BA15E1"/>
    <w:rsid w:val="00BA205D"/>
    <w:rsid w:val="00BA38B0"/>
    <w:rsid w:val="00BA49AF"/>
    <w:rsid w:val="00BA57BC"/>
    <w:rsid w:val="00BA5B28"/>
    <w:rsid w:val="00BA5B5C"/>
    <w:rsid w:val="00BA5DF2"/>
    <w:rsid w:val="00BA6B2D"/>
    <w:rsid w:val="00BA7067"/>
    <w:rsid w:val="00BA7E17"/>
    <w:rsid w:val="00BB13FA"/>
    <w:rsid w:val="00BB1B8D"/>
    <w:rsid w:val="00BB266D"/>
    <w:rsid w:val="00BB34A6"/>
    <w:rsid w:val="00BB39F3"/>
    <w:rsid w:val="00BB475B"/>
    <w:rsid w:val="00BB4BBE"/>
    <w:rsid w:val="00BB55F9"/>
    <w:rsid w:val="00BB6F93"/>
    <w:rsid w:val="00BB708B"/>
    <w:rsid w:val="00BB7372"/>
    <w:rsid w:val="00BC0F0B"/>
    <w:rsid w:val="00BC2514"/>
    <w:rsid w:val="00BC3B99"/>
    <w:rsid w:val="00BC6486"/>
    <w:rsid w:val="00BC6634"/>
    <w:rsid w:val="00BD03BF"/>
    <w:rsid w:val="00BD0699"/>
    <w:rsid w:val="00BD1005"/>
    <w:rsid w:val="00BD1A68"/>
    <w:rsid w:val="00BD1D17"/>
    <w:rsid w:val="00BD1FDE"/>
    <w:rsid w:val="00BD237E"/>
    <w:rsid w:val="00BD26C2"/>
    <w:rsid w:val="00BD283A"/>
    <w:rsid w:val="00BD4F60"/>
    <w:rsid w:val="00BD5234"/>
    <w:rsid w:val="00BD564D"/>
    <w:rsid w:val="00BD5738"/>
    <w:rsid w:val="00BD5EB5"/>
    <w:rsid w:val="00BD623B"/>
    <w:rsid w:val="00BD6483"/>
    <w:rsid w:val="00BD670A"/>
    <w:rsid w:val="00BD6D8C"/>
    <w:rsid w:val="00BD6D9B"/>
    <w:rsid w:val="00BD749B"/>
    <w:rsid w:val="00BD79A4"/>
    <w:rsid w:val="00BE00E3"/>
    <w:rsid w:val="00BE03E4"/>
    <w:rsid w:val="00BE0B49"/>
    <w:rsid w:val="00BE1D42"/>
    <w:rsid w:val="00BE2710"/>
    <w:rsid w:val="00BE2B3F"/>
    <w:rsid w:val="00BE2D75"/>
    <w:rsid w:val="00BE2F82"/>
    <w:rsid w:val="00BE3E53"/>
    <w:rsid w:val="00BE429F"/>
    <w:rsid w:val="00BF0146"/>
    <w:rsid w:val="00BF10AC"/>
    <w:rsid w:val="00BF116C"/>
    <w:rsid w:val="00BF1AEC"/>
    <w:rsid w:val="00BF2788"/>
    <w:rsid w:val="00BF32EC"/>
    <w:rsid w:val="00BF3786"/>
    <w:rsid w:val="00BF413B"/>
    <w:rsid w:val="00BF4CF9"/>
    <w:rsid w:val="00BF60B2"/>
    <w:rsid w:val="00BF7179"/>
    <w:rsid w:val="00C001BF"/>
    <w:rsid w:val="00C017CB"/>
    <w:rsid w:val="00C01F1C"/>
    <w:rsid w:val="00C020AC"/>
    <w:rsid w:val="00C0230F"/>
    <w:rsid w:val="00C02365"/>
    <w:rsid w:val="00C028C3"/>
    <w:rsid w:val="00C0292E"/>
    <w:rsid w:val="00C02BCA"/>
    <w:rsid w:val="00C02D18"/>
    <w:rsid w:val="00C03292"/>
    <w:rsid w:val="00C034F0"/>
    <w:rsid w:val="00C03DEA"/>
    <w:rsid w:val="00C048F2"/>
    <w:rsid w:val="00C04A1C"/>
    <w:rsid w:val="00C04A95"/>
    <w:rsid w:val="00C05A33"/>
    <w:rsid w:val="00C05CD2"/>
    <w:rsid w:val="00C0650F"/>
    <w:rsid w:val="00C06D48"/>
    <w:rsid w:val="00C06DCB"/>
    <w:rsid w:val="00C06FE7"/>
    <w:rsid w:val="00C0753F"/>
    <w:rsid w:val="00C10F72"/>
    <w:rsid w:val="00C1157B"/>
    <w:rsid w:val="00C11C0C"/>
    <w:rsid w:val="00C11EC9"/>
    <w:rsid w:val="00C12F32"/>
    <w:rsid w:val="00C1345E"/>
    <w:rsid w:val="00C136C2"/>
    <w:rsid w:val="00C13F58"/>
    <w:rsid w:val="00C14450"/>
    <w:rsid w:val="00C14891"/>
    <w:rsid w:val="00C14BC6"/>
    <w:rsid w:val="00C15275"/>
    <w:rsid w:val="00C170B1"/>
    <w:rsid w:val="00C20424"/>
    <w:rsid w:val="00C20854"/>
    <w:rsid w:val="00C220DD"/>
    <w:rsid w:val="00C22435"/>
    <w:rsid w:val="00C230A7"/>
    <w:rsid w:val="00C241E1"/>
    <w:rsid w:val="00C2426D"/>
    <w:rsid w:val="00C25403"/>
    <w:rsid w:val="00C25E81"/>
    <w:rsid w:val="00C26808"/>
    <w:rsid w:val="00C2698F"/>
    <w:rsid w:val="00C26DE2"/>
    <w:rsid w:val="00C27097"/>
    <w:rsid w:val="00C2717E"/>
    <w:rsid w:val="00C2733D"/>
    <w:rsid w:val="00C30313"/>
    <w:rsid w:val="00C30A1D"/>
    <w:rsid w:val="00C31417"/>
    <w:rsid w:val="00C316F0"/>
    <w:rsid w:val="00C317ED"/>
    <w:rsid w:val="00C31962"/>
    <w:rsid w:val="00C31A5C"/>
    <w:rsid w:val="00C32119"/>
    <w:rsid w:val="00C32A2E"/>
    <w:rsid w:val="00C32EDC"/>
    <w:rsid w:val="00C33901"/>
    <w:rsid w:val="00C33A03"/>
    <w:rsid w:val="00C34976"/>
    <w:rsid w:val="00C34EB1"/>
    <w:rsid w:val="00C35AF6"/>
    <w:rsid w:val="00C36549"/>
    <w:rsid w:val="00C365DA"/>
    <w:rsid w:val="00C36FC7"/>
    <w:rsid w:val="00C376AB"/>
    <w:rsid w:val="00C42750"/>
    <w:rsid w:val="00C42CF3"/>
    <w:rsid w:val="00C43065"/>
    <w:rsid w:val="00C4436E"/>
    <w:rsid w:val="00C452B7"/>
    <w:rsid w:val="00C45D59"/>
    <w:rsid w:val="00C468CF"/>
    <w:rsid w:val="00C47315"/>
    <w:rsid w:val="00C475A6"/>
    <w:rsid w:val="00C47732"/>
    <w:rsid w:val="00C47D7C"/>
    <w:rsid w:val="00C5038A"/>
    <w:rsid w:val="00C50786"/>
    <w:rsid w:val="00C50E91"/>
    <w:rsid w:val="00C50FCF"/>
    <w:rsid w:val="00C5198C"/>
    <w:rsid w:val="00C53635"/>
    <w:rsid w:val="00C54048"/>
    <w:rsid w:val="00C54AB8"/>
    <w:rsid w:val="00C55AD3"/>
    <w:rsid w:val="00C570D0"/>
    <w:rsid w:val="00C60A22"/>
    <w:rsid w:val="00C61056"/>
    <w:rsid w:val="00C613D3"/>
    <w:rsid w:val="00C64B1B"/>
    <w:rsid w:val="00C64E28"/>
    <w:rsid w:val="00C6508E"/>
    <w:rsid w:val="00C65413"/>
    <w:rsid w:val="00C65742"/>
    <w:rsid w:val="00C66101"/>
    <w:rsid w:val="00C66F23"/>
    <w:rsid w:val="00C675B3"/>
    <w:rsid w:val="00C701D9"/>
    <w:rsid w:val="00C71E54"/>
    <w:rsid w:val="00C72443"/>
    <w:rsid w:val="00C726AF"/>
    <w:rsid w:val="00C72899"/>
    <w:rsid w:val="00C72996"/>
    <w:rsid w:val="00C72EBD"/>
    <w:rsid w:val="00C73306"/>
    <w:rsid w:val="00C73420"/>
    <w:rsid w:val="00C73471"/>
    <w:rsid w:val="00C73686"/>
    <w:rsid w:val="00C736E5"/>
    <w:rsid w:val="00C73748"/>
    <w:rsid w:val="00C75C52"/>
    <w:rsid w:val="00C75DDF"/>
    <w:rsid w:val="00C761E8"/>
    <w:rsid w:val="00C763B4"/>
    <w:rsid w:val="00C767CA"/>
    <w:rsid w:val="00C768E7"/>
    <w:rsid w:val="00C76DF3"/>
    <w:rsid w:val="00C774E2"/>
    <w:rsid w:val="00C80F2D"/>
    <w:rsid w:val="00C81F43"/>
    <w:rsid w:val="00C82881"/>
    <w:rsid w:val="00C8397D"/>
    <w:rsid w:val="00C83FAF"/>
    <w:rsid w:val="00C840E9"/>
    <w:rsid w:val="00C8488C"/>
    <w:rsid w:val="00C8571F"/>
    <w:rsid w:val="00C861FD"/>
    <w:rsid w:val="00C86C6E"/>
    <w:rsid w:val="00C8709D"/>
    <w:rsid w:val="00C87CDD"/>
    <w:rsid w:val="00C90245"/>
    <w:rsid w:val="00C90FC4"/>
    <w:rsid w:val="00C91F7E"/>
    <w:rsid w:val="00C93C69"/>
    <w:rsid w:val="00C9401E"/>
    <w:rsid w:val="00C95205"/>
    <w:rsid w:val="00C959A3"/>
    <w:rsid w:val="00C96F2C"/>
    <w:rsid w:val="00C97217"/>
    <w:rsid w:val="00C9731F"/>
    <w:rsid w:val="00C9742C"/>
    <w:rsid w:val="00CA1025"/>
    <w:rsid w:val="00CA170F"/>
    <w:rsid w:val="00CA1E64"/>
    <w:rsid w:val="00CA2985"/>
    <w:rsid w:val="00CA2BB3"/>
    <w:rsid w:val="00CA477C"/>
    <w:rsid w:val="00CA47C8"/>
    <w:rsid w:val="00CA5183"/>
    <w:rsid w:val="00CA56AA"/>
    <w:rsid w:val="00CA5BBB"/>
    <w:rsid w:val="00CA6256"/>
    <w:rsid w:val="00CA655A"/>
    <w:rsid w:val="00CA67BD"/>
    <w:rsid w:val="00CA6966"/>
    <w:rsid w:val="00CA7AC8"/>
    <w:rsid w:val="00CB043F"/>
    <w:rsid w:val="00CB0E03"/>
    <w:rsid w:val="00CB14F5"/>
    <w:rsid w:val="00CB2F55"/>
    <w:rsid w:val="00CB35C4"/>
    <w:rsid w:val="00CB3767"/>
    <w:rsid w:val="00CB48B5"/>
    <w:rsid w:val="00CB495E"/>
    <w:rsid w:val="00CB4AD5"/>
    <w:rsid w:val="00CB5AB6"/>
    <w:rsid w:val="00CB5CB2"/>
    <w:rsid w:val="00CB60C9"/>
    <w:rsid w:val="00CB6848"/>
    <w:rsid w:val="00CB684F"/>
    <w:rsid w:val="00CB7325"/>
    <w:rsid w:val="00CB73EC"/>
    <w:rsid w:val="00CB7A60"/>
    <w:rsid w:val="00CB7CDC"/>
    <w:rsid w:val="00CB7EFB"/>
    <w:rsid w:val="00CC030E"/>
    <w:rsid w:val="00CC0540"/>
    <w:rsid w:val="00CC086A"/>
    <w:rsid w:val="00CC0E5B"/>
    <w:rsid w:val="00CC1149"/>
    <w:rsid w:val="00CC1262"/>
    <w:rsid w:val="00CC303B"/>
    <w:rsid w:val="00CC3AE0"/>
    <w:rsid w:val="00CC3EEF"/>
    <w:rsid w:val="00CC45FA"/>
    <w:rsid w:val="00CC56A3"/>
    <w:rsid w:val="00CC59F8"/>
    <w:rsid w:val="00CC5B46"/>
    <w:rsid w:val="00CC675C"/>
    <w:rsid w:val="00CD08D0"/>
    <w:rsid w:val="00CD0BD4"/>
    <w:rsid w:val="00CD13EA"/>
    <w:rsid w:val="00CD16CB"/>
    <w:rsid w:val="00CD1EED"/>
    <w:rsid w:val="00CD2303"/>
    <w:rsid w:val="00CD2A5E"/>
    <w:rsid w:val="00CD2ABC"/>
    <w:rsid w:val="00CD4099"/>
    <w:rsid w:val="00CD45BC"/>
    <w:rsid w:val="00CD4D56"/>
    <w:rsid w:val="00CD5F01"/>
    <w:rsid w:val="00CD62CA"/>
    <w:rsid w:val="00CD689D"/>
    <w:rsid w:val="00CD6C2B"/>
    <w:rsid w:val="00CD7161"/>
    <w:rsid w:val="00CD79F6"/>
    <w:rsid w:val="00CE05B7"/>
    <w:rsid w:val="00CE1B73"/>
    <w:rsid w:val="00CE26F1"/>
    <w:rsid w:val="00CE2C04"/>
    <w:rsid w:val="00CE2EFA"/>
    <w:rsid w:val="00CE2F98"/>
    <w:rsid w:val="00CE355D"/>
    <w:rsid w:val="00CE4089"/>
    <w:rsid w:val="00CE40B3"/>
    <w:rsid w:val="00CE4144"/>
    <w:rsid w:val="00CE5270"/>
    <w:rsid w:val="00CE58BB"/>
    <w:rsid w:val="00CE58BC"/>
    <w:rsid w:val="00CE6107"/>
    <w:rsid w:val="00CE747F"/>
    <w:rsid w:val="00CE7526"/>
    <w:rsid w:val="00CE7C1C"/>
    <w:rsid w:val="00CE7FC3"/>
    <w:rsid w:val="00CF0C7B"/>
    <w:rsid w:val="00CF1F16"/>
    <w:rsid w:val="00CF299D"/>
    <w:rsid w:val="00CF392D"/>
    <w:rsid w:val="00CF3F04"/>
    <w:rsid w:val="00CF40F9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2476"/>
    <w:rsid w:val="00D03153"/>
    <w:rsid w:val="00D0359A"/>
    <w:rsid w:val="00D036F3"/>
    <w:rsid w:val="00D03BC5"/>
    <w:rsid w:val="00D03BEC"/>
    <w:rsid w:val="00D04FB4"/>
    <w:rsid w:val="00D0540A"/>
    <w:rsid w:val="00D056B7"/>
    <w:rsid w:val="00D05863"/>
    <w:rsid w:val="00D05A8D"/>
    <w:rsid w:val="00D07246"/>
    <w:rsid w:val="00D07898"/>
    <w:rsid w:val="00D07F17"/>
    <w:rsid w:val="00D101A0"/>
    <w:rsid w:val="00D10794"/>
    <w:rsid w:val="00D10B12"/>
    <w:rsid w:val="00D1229F"/>
    <w:rsid w:val="00D14AAC"/>
    <w:rsid w:val="00D14DA4"/>
    <w:rsid w:val="00D15384"/>
    <w:rsid w:val="00D15800"/>
    <w:rsid w:val="00D160C4"/>
    <w:rsid w:val="00D16D1E"/>
    <w:rsid w:val="00D16F67"/>
    <w:rsid w:val="00D17B08"/>
    <w:rsid w:val="00D204B0"/>
    <w:rsid w:val="00D2083F"/>
    <w:rsid w:val="00D21709"/>
    <w:rsid w:val="00D22E16"/>
    <w:rsid w:val="00D23004"/>
    <w:rsid w:val="00D23342"/>
    <w:rsid w:val="00D24B34"/>
    <w:rsid w:val="00D2531A"/>
    <w:rsid w:val="00D263AC"/>
    <w:rsid w:val="00D2646A"/>
    <w:rsid w:val="00D26CE2"/>
    <w:rsid w:val="00D26D3B"/>
    <w:rsid w:val="00D278E9"/>
    <w:rsid w:val="00D31016"/>
    <w:rsid w:val="00D31180"/>
    <w:rsid w:val="00D3157E"/>
    <w:rsid w:val="00D329B3"/>
    <w:rsid w:val="00D32F98"/>
    <w:rsid w:val="00D33140"/>
    <w:rsid w:val="00D34CC7"/>
    <w:rsid w:val="00D36E6E"/>
    <w:rsid w:val="00D410BE"/>
    <w:rsid w:val="00D4129E"/>
    <w:rsid w:val="00D41308"/>
    <w:rsid w:val="00D41464"/>
    <w:rsid w:val="00D42358"/>
    <w:rsid w:val="00D42FDA"/>
    <w:rsid w:val="00D4334F"/>
    <w:rsid w:val="00D43B71"/>
    <w:rsid w:val="00D44537"/>
    <w:rsid w:val="00D44BF1"/>
    <w:rsid w:val="00D45385"/>
    <w:rsid w:val="00D456EF"/>
    <w:rsid w:val="00D45829"/>
    <w:rsid w:val="00D45C38"/>
    <w:rsid w:val="00D46272"/>
    <w:rsid w:val="00D465DE"/>
    <w:rsid w:val="00D4721A"/>
    <w:rsid w:val="00D520D6"/>
    <w:rsid w:val="00D53CE0"/>
    <w:rsid w:val="00D540BB"/>
    <w:rsid w:val="00D553EF"/>
    <w:rsid w:val="00D55737"/>
    <w:rsid w:val="00D5623F"/>
    <w:rsid w:val="00D566B3"/>
    <w:rsid w:val="00D57636"/>
    <w:rsid w:val="00D600DA"/>
    <w:rsid w:val="00D6029A"/>
    <w:rsid w:val="00D6059C"/>
    <w:rsid w:val="00D605E1"/>
    <w:rsid w:val="00D60CFF"/>
    <w:rsid w:val="00D60F21"/>
    <w:rsid w:val="00D61666"/>
    <w:rsid w:val="00D61F10"/>
    <w:rsid w:val="00D62588"/>
    <w:rsid w:val="00D62C3E"/>
    <w:rsid w:val="00D6407C"/>
    <w:rsid w:val="00D641E9"/>
    <w:rsid w:val="00D649D0"/>
    <w:rsid w:val="00D649D7"/>
    <w:rsid w:val="00D64B57"/>
    <w:rsid w:val="00D64EAA"/>
    <w:rsid w:val="00D65F2D"/>
    <w:rsid w:val="00D6622B"/>
    <w:rsid w:val="00D66B04"/>
    <w:rsid w:val="00D67543"/>
    <w:rsid w:val="00D6773D"/>
    <w:rsid w:val="00D67AA9"/>
    <w:rsid w:val="00D67BDB"/>
    <w:rsid w:val="00D7029B"/>
    <w:rsid w:val="00D703D1"/>
    <w:rsid w:val="00D70FE2"/>
    <w:rsid w:val="00D71898"/>
    <w:rsid w:val="00D72679"/>
    <w:rsid w:val="00D72732"/>
    <w:rsid w:val="00D73888"/>
    <w:rsid w:val="00D73A6A"/>
    <w:rsid w:val="00D7425B"/>
    <w:rsid w:val="00D744DF"/>
    <w:rsid w:val="00D744E9"/>
    <w:rsid w:val="00D759E3"/>
    <w:rsid w:val="00D76889"/>
    <w:rsid w:val="00D769D5"/>
    <w:rsid w:val="00D76D1D"/>
    <w:rsid w:val="00D76F7A"/>
    <w:rsid w:val="00D77236"/>
    <w:rsid w:val="00D77BB8"/>
    <w:rsid w:val="00D80095"/>
    <w:rsid w:val="00D81A4C"/>
    <w:rsid w:val="00D8282D"/>
    <w:rsid w:val="00D82AA5"/>
    <w:rsid w:val="00D82AB6"/>
    <w:rsid w:val="00D83660"/>
    <w:rsid w:val="00D83C64"/>
    <w:rsid w:val="00D83FE5"/>
    <w:rsid w:val="00D85F31"/>
    <w:rsid w:val="00D8628D"/>
    <w:rsid w:val="00D864CC"/>
    <w:rsid w:val="00D86DEA"/>
    <w:rsid w:val="00D875B1"/>
    <w:rsid w:val="00D87FDF"/>
    <w:rsid w:val="00D9100D"/>
    <w:rsid w:val="00D916C3"/>
    <w:rsid w:val="00D91EC8"/>
    <w:rsid w:val="00D921FD"/>
    <w:rsid w:val="00D93270"/>
    <w:rsid w:val="00D93737"/>
    <w:rsid w:val="00D93752"/>
    <w:rsid w:val="00D93B2B"/>
    <w:rsid w:val="00D93F9E"/>
    <w:rsid w:val="00D950BE"/>
    <w:rsid w:val="00D95A84"/>
    <w:rsid w:val="00D95ECE"/>
    <w:rsid w:val="00D964A4"/>
    <w:rsid w:val="00D966A3"/>
    <w:rsid w:val="00D96845"/>
    <w:rsid w:val="00D968DE"/>
    <w:rsid w:val="00D97361"/>
    <w:rsid w:val="00DA1136"/>
    <w:rsid w:val="00DA1EC1"/>
    <w:rsid w:val="00DA200F"/>
    <w:rsid w:val="00DA22D4"/>
    <w:rsid w:val="00DA2D0D"/>
    <w:rsid w:val="00DA30AB"/>
    <w:rsid w:val="00DA36EF"/>
    <w:rsid w:val="00DA5236"/>
    <w:rsid w:val="00DA5A68"/>
    <w:rsid w:val="00DA5ED9"/>
    <w:rsid w:val="00DA6BE7"/>
    <w:rsid w:val="00DB0D99"/>
    <w:rsid w:val="00DB1673"/>
    <w:rsid w:val="00DB1719"/>
    <w:rsid w:val="00DB18E2"/>
    <w:rsid w:val="00DB2045"/>
    <w:rsid w:val="00DB2509"/>
    <w:rsid w:val="00DB2E5E"/>
    <w:rsid w:val="00DB30D8"/>
    <w:rsid w:val="00DB3631"/>
    <w:rsid w:val="00DB470F"/>
    <w:rsid w:val="00DB4CAC"/>
    <w:rsid w:val="00DB5742"/>
    <w:rsid w:val="00DB59D5"/>
    <w:rsid w:val="00DB6582"/>
    <w:rsid w:val="00DB6C28"/>
    <w:rsid w:val="00DB73E2"/>
    <w:rsid w:val="00DB7D1E"/>
    <w:rsid w:val="00DC01B3"/>
    <w:rsid w:val="00DC054F"/>
    <w:rsid w:val="00DC068A"/>
    <w:rsid w:val="00DC147E"/>
    <w:rsid w:val="00DC1AD4"/>
    <w:rsid w:val="00DC1B78"/>
    <w:rsid w:val="00DC22F8"/>
    <w:rsid w:val="00DC2B17"/>
    <w:rsid w:val="00DC2F00"/>
    <w:rsid w:val="00DC3396"/>
    <w:rsid w:val="00DC3914"/>
    <w:rsid w:val="00DC3FD5"/>
    <w:rsid w:val="00DC41F9"/>
    <w:rsid w:val="00DC4690"/>
    <w:rsid w:val="00DC595D"/>
    <w:rsid w:val="00DC64DB"/>
    <w:rsid w:val="00DC740E"/>
    <w:rsid w:val="00DC793C"/>
    <w:rsid w:val="00DD0307"/>
    <w:rsid w:val="00DD0853"/>
    <w:rsid w:val="00DD0970"/>
    <w:rsid w:val="00DD112E"/>
    <w:rsid w:val="00DD1130"/>
    <w:rsid w:val="00DD16BA"/>
    <w:rsid w:val="00DD2D0F"/>
    <w:rsid w:val="00DD3D3C"/>
    <w:rsid w:val="00DD4EEE"/>
    <w:rsid w:val="00DD501D"/>
    <w:rsid w:val="00DD52B4"/>
    <w:rsid w:val="00DD5689"/>
    <w:rsid w:val="00DD57FB"/>
    <w:rsid w:val="00DD666D"/>
    <w:rsid w:val="00DD71CF"/>
    <w:rsid w:val="00DE00EA"/>
    <w:rsid w:val="00DE0FA5"/>
    <w:rsid w:val="00DE1387"/>
    <w:rsid w:val="00DE31AD"/>
    <w:rsid w:val="00DE34F2"/>
    <w:rsid w:val="00DE364F"/>
    <w:rsid w:val="00DE3CC4"/>
    <w:rsid w:val="00DE4289"/>
    <w:rsid w:val="00DE4547"/>
    <w:rsid w:val="00DE47D0"/>
    <w:rsid w:val="00DE4DDC"/>
    <w:rsid w:val="00DE5458"/>
    <w:rsid w:val="00DE592D"/>
    <w:rsid w:val="00DE5B88"/>
    <w:rsid w:val="00DE5E42"/>
    <w:rsid w:val="00DE6280"/>
    <w:rsid w:val="00DE7CBB"/>
    <w:rsid w:val="00DF06D1"/>
    <w:rsid w:val="00DF0E5F"/>
    <w:rsid w:val="00DF1586"/>
    <w:rsid w:val="00DF165B"/>
    <w:rsid w:val="00DF1B25"/>
    <w:rsid w:val="00DF2BC0"/>
    <w:rsid w:val="00DF2D6E"/>
    <w:rsid w:val="00DF4384"/>
    <w:rsid w:val="00DF4B71"/>
    <w:rsid w:val="00DF4E93"/>
    <w:rsid w:val="00DF5021"/>
    <w:rsid w:val="00DF5B37"/>
    <w:rsid w:val="00DF616C"/>
    <w:rsid w:val="00DF62FC"/>
    <w:rsid w:val="00DF6A39"/>
    <w:rsid w:val="00DF7ED7"/>
    <w:rsid w:val="00DF7FB5"/>
    <w:rsid w:val="00E000C4"/>
    <w:rsid w:val="00E004C4"/>
    <w:rsid w:val="00E009C8"/>
    <w:rsid w:val="00E00B9B"/>
    <w:rsid w:val="00E00BF2"/>
    <w:rsid w:val="00E00C59"/>
    <w:rsid w:val="00E019F4"/>
    <w:rsid w:val="00E01DBF"/>
    <w:rsid w:val="00E0284C"/>
    <w:rsid w:val="00E02AA5"/>
    <w:rsid w:val="00E02C7F"/>
    <w:rsid w:val="00E03D97"/>
    <w:rsid w:val="00E04B0F"/>
    <w:rsid w:val="00E04B16"/>
    <w:rsid w:val="00E05266"/>
    <w:rsid w:val="00E05331"/>
    <w:rsid w:val="00E05A8F"/>
    <w:rsid w:val="00E0612F"/>
    <w:rsid w:val="00E06C70"/>
    <w:rsid w:val="00E06F1F"/>
    <w:rsid w:val="00E0704E"/>
    <w:rsid w:val="00E0735B"/>
    <w:rsid w:val="00E112CA"/>
    <w:rsid w:val="00E11D66"/>
    <w:rsid w:val="00E131F7"/>
    <w:rsid w:val="00E13AC2"/>
    <w:rsid w:val="00E14B87"/>
    <w:rsid w:val="00E14C28"/>
    <w:rsid w:val="00E150FE"/>
    <w:rsid w:val="00E157EB"/>
    <w:rsid w:val="00E16C19"/>
    <w:rsid w:val="00E17229"/>
    <w:rsid w:val="00E20F8B"/>
    <w:rsid w:val="00E20F90"/>
    <w:rsid w:val="00E21089"/>
    <w:rsid w:val="00E21124"/>
    <w:rsid w:val="00E21B39"/>
    <w:rsid w:val="00E22C6A"/>
    <w:rsid w:val="00E22E03"/>
    <w:rsid w:val="00E22E43"/>
    <w:rsid w:val="00E23FDD"/>
    <w:rsid w:val="00E2424D"/>
    <w:rsid w:val="00E2463C"/>
    <w:rsid w:val="00E24783"/>
    <w:rsid w:val="00E25EF8"/>
    <w:rsid w:val="00E26726"/>
    <w:rsid w:val="00E26D66"/>
    <w:rsid w:val="00E2721B"/>
    <w:rsid w:val="00E275C5"/>
    <w:rsid w:val="00E27B26"/>
    <w:rsid w:val="00E27BDB"/>
    <w:rsid w:val="00E3002F"/>
    <w:rsid w:val="00E30C3B"/>
    <w:rsid w:val="00E311B0"/>
    <w:rsid w:val="00E314B2"/>
    <w:rsid w:val="00E319AC"/>
    <w:rsid w:val="00E3256E"/>
    <w:rsid w:val="00E32952"/>
    <w:rsid w:val="00E32D96"/>
    <w:rsid w:val="00E3513B"/>
    <w:rsid w:val="00E3576A"/>
    <w:rsid w:val="00E35822"/>
    <w:rsid w:val="00E367F4"/>
    <w:rsid w:val="00E3708F"/>
    <w:rsid w:val="00E37199"/>
    <w:rsid w:val="00E3723C"/>
    <w:rsid w:val="00E374B6"/>
    <w:rsid w:val="00E40716"/>
    <w:rsid w:val="00E409F9"/>
    <w:rsid w:val="00E40DB8"/>
    <w:rsid w:val="00E40ED3"/>
    <w:rsid w:val="00E41087"/>
    <w:rsid w:val="00E42354"/>
    <w:rsid w:val="00E4284D"/>
    <w:rsid w:val="00E43071"/>
    <w:rsid w:val="00E434EC"/>
    <w:rsid w:val="00E4560A"/>
    <w:rsid w:val="00E458D5"/>
    <w:rsid w:val="00E46EE2"/>
    <w:rsid w:val="00E47357"/>
    <w:rsid w:val="00E4754D"/>
    <w:rsid w:val="00E47ADC"/>
    <w:rsid w:val="00E50060"/>
    <w:rsid w:val="00E502ED"/>
    <w:rsid w:val="00E5184B"/>
    <w:rsid w:val="00E52B14"/>
    <w:rsid w:val="00E53035"/>
    <w:rsid w:val="00E535F3"/>
    <w:rsid w:val="00E56A32"/>
    <w:rsid w:val="00E57C4D"/>
    <w:rsid w:val="00E60009"/>
    <w:rsid w:val="00E60495"/>
    <w:rsid w:val="00E60DAB"/>
    <w:rsid w:val="00E618E4"/>
    <w:rsid w:val="00E61E31"/>
    <w:rsid w:val="00E62367"/>
    <w:rsid w:val="00E627E1"/>
    <w:rsid w:val="00E628F7"/>
    <w:rsid w:val="00E634C8"/>
    <w:rsid w:val="00E63529"/>
    <w:rsid w:val="00E63E54"/>
    <w:rsid w:val="00E64AE4"/>
    <w:rsid w:val="00E64AF7"/>
    <w:rsid w:val="00E65E18"/>
    <w:rsid w:val="00E67227"/>
    <w:rsid w:val="00E72DE6"/>
    <w:rsid w:val="00E73D81"/>
    <w:rsid w:val="00E73E13"/>
    <w:rsid w:val="00E7483B"/>
    <w:rsid w:val="00E74DF7"/>
    <w:rsid w:val="00E74DFA"/>
    <w:rsid w:val="00E75574"/>
    <w:rsid w:val="00E75FB0"/>
    <w:rsid w:val="00E77C12"/>
    <w:rsid w:val="00E80461"/>
    <w:rsid w:val="00E80852"/>
    <w:rsid w:val="00E818AB"/>
    <w:rsid w:val="00E819F0"/>
    <w:rsid w:val="00E83457"/>
    <w:rsid w:val="00E84A54"/>
    <w:rsid w:val="00E84B5D"/>
    <w:rsid w:val="00E8648E"/>
    <w:rsid w:val="00E86C4D"/>
    <w:rsid w:val="00E87C7F"/>
    <w:rsid w:val="00E90651"/>
    <w:rsid w:val="00E9100E"/>
    <w:rsid w:val="00E9165D"/>
    <w:rsid w:val="00E91C43"/>
    <w:rsid w:val="00E921DB"/>
    <w:rsid w:val="00E92641"/>
    <w:rsid w:val="00E92664"/>
    <w:rsid w:val="00E929F4"/>
    <w:rsid w:val="00E92EB7"/>
    <w:rsid w:val="00E9306D"/>
    <w:rsid w:val="00E930C0"/>
    <w:rsid w:val="00E93542"/>
    <w:rsid w:val="00E93FCB"/>
    <w:rsid w:val="00E9480E"/>
    <w:rsid w:val="00E95D03"/>
    <w:rsid w:val="00E962E1"/>
    <w:rsid w:val="00E96483"/>
    <w:rsid w:val="00E9667E"/>
    <w:rsid w:val="00E96903"/>
    <w:rsid w:val="00E971BE"/>
    <w:rsid w:val="00E977DD"/>
    <w:rsid w:val="00E97DB0"/>
    <w:rsid w:val="00EA10DF"/>
    <w:rsid w:val="00EA1432"/>
    <w:rsid w:val="00EA1A25"/>
    <w:rsid w:val="00EA1BC9"/>
    <w:rsid w:val="00EA20D0"/>
    <w:rsid w:val="00EA324A"/>
    <w:rsid w:val="00EA4C74"/>
    <w:rsid w:val="00EA565B"/>
    <w:rsid w:val="00EA565E"/>
    <w:rsid w:val="00EA5FB9"/>
    <w:rsid w:val="00EA6D04"/>
    <w:rsid w:val="00EA78C2"/>
    <w:rsid w:val="00EA7CB5"/>
    <w:rsid w:val="00EA7FE4"/>
    <w:rsid w:val="00EB07DD"/>
    <w:rsid w:val="00EB0912"/>
    <w:rsid w:val="00EB21D5"/>
    <w:rsid w:val="00EB2800"/>
    <w:rsid w:val="00EB2B27"/>
    <w:rsid w:val="00EB2C6F"/>
    <w:rsid w:val="00EB2DD8"/>
    <w:rsid w:val="00EB32EB"/>
    <w:rsid w:val="00EB3BCA"/>
    <w:rsid w:val="00EB43C8"/>
    <w:rsid w:val="00EB4AF7"/>
    <w:rsid w:val="00EB4E76"/>
    <w:rsid w:val="00EB55EA"/>
    <w:rsid w:val="00EB578A"/>
    <w:rsid w:val="00EB580C"/>
    <w:rsid w:val="00EB5EFF"/>
    <w:rsid w:val="00EB648B"/>
    <w:rsid w:val="00EB6E8D"/>
    <w:rsid w:val="00EB7E15"/>
    <w:rsid w:val="00EC0179"/>
    <w:rsid w:val="00EC1134"/>
    <w:rsid w:val="00EC15D7"/>
    <w:rsid w:val="00EC205E"/>
    <w:rsid w:val="00EC26A6"/>
    <w:rsid w:val="00EC3025"/>
    <w:rsid w:val="00EC368A"/>
    <w:rsid w:val="00EC3841"/>
    <w:rsid w:val="00EC664A"/>
    <w:rsid w:val="00EC66B9"/>
    <w:rsid w:val="00EC74D5"/>
    <w:rsid w:val="00EC7678"/>
    <w:rsid w:val="00EC76D3"/>
    <w:rsid w:val="00EC7F1A"/>
    <w:rsid w:val="00ED0A64"/>
    <w:rsid w:val="00ED0B8C"/>
    <w:rsid w:val="00ED103D"/>
    <w:rsid w:val="00ED1C7D"/>
    <w:rsid w:val="00ED1C93"/>
    <w:rsid w:val="00ED1DE1"/>
    <w:rsid w:val="00ED30BF"/>
    <w:rsid w:val="00ED4D0D"/>
    <w:rsid w:val="00ED5F66"/>
    <w:rsid w:val="00ED6D5B"/>
    <w:rsid w:val="00EE1184"/>
    <w:rsid w:val="00EE11B5"/>
    <w:rsid w:val="00EE12C5"/>
    <w:rsid w:val="00EE14E7"/>
    <w:rsid w:val="00EE3824"/>
    <w:rsid w:val="00EE3B90"/>
    <w:rsid w:val="00EE3BB7"/>
    <w:rsid w:val="00EE481C"/>
    <w:rsid w:val="00EE48AF"/>
    <w:rsid w:val="00EE51BC"/>
    <w:rsid w:val="00EE6511"/>
    <w:rsid w:val="00EE6512"/>
    <w:rsid w:val="00EE6AEC"/>
    <w:rsid w:val="00EE7231"/>
    <w:rsid w:val="00EF0128"/>
    <w:rsid w:val="00EF08D2"/>
    <w:rsid w:val="00EF0B10"/>
    <w:rsid w:val="00EF0D89"/>
    <w:rsid w:val="00EF2BEF"/>
    <w:rsid w:val="00EF3383"/>
    <w:rsid w:val="00EF3B0A"/>
    <w:rsid w:val="00EF44E6"/>
    <w:rsid w:val="00EF5338"/>
    <w:rsid w:val="00EF56AF"/>
    <w:rsid w:val="00EF5FC3"/>
    <w:rsid w:val="00EF6A1A"/>
    <w:rsid w:val="00EF6D1C"/>
    <w:rsid w:val="00EF7F8B"/>
    <w:rsid w:val="00F003CD"/>
    <w:rsid w:val="00F00CBB"/>
    <w:rsid w:val="00F018A6"/>
    <w:rsid w:val="00F01D89"/>
    <w:rsid w:val="00F01F80"/>
    <w:rsid w:val="00F0299C"/>
    <w:rsid w:val="00F03687"/>
    <w:rsid w:val="00F03C93"/>
    <w:rsid w:val="00F0480E"/>
    <w:rsid w:val="00F050A4"/>
    <w:rsid w:val="00F05517"/>
    <w:rsid w:val="00F05847"/>
    <w:rsid w:val="00F05A85"/>
    <w:rsid w:val="00F05A9C"/>
    <w:rsid w:val="00F064CB"/>
    <w:rsid w:val="00F07166"/>
    <w:rsid w:val="00F0729A"/>
    <w:rsid w:val="00F107BE"/>
    <w:rsid w:val="00F10BC3"/>
    <w:rsid w:val="00F11FF9"/>
    <w:rsid w:val="00F125C6"/>
    <w:rsid w:val="00F12B99"/>
    <w:rsid w:val="00F12D1F"/>
    <w:rsid w:val="00F12DF3"/>
    <w:rsid w:val="00F131F1"/>
    <w:rsid w:val="00F13788"/>
    <w:rsid w:val="00F13ED6"/>
    <w:rsid w:val="00F14DA6"/>
    <w:rsid w:val="00F15E95"/>
    <w:rsid w:val="00F16180"/>
    <w:rsid w:val="00F1689D"/>
    <w:rsid w:val="00F16A6D"/>
    <w:rsid w:val="00F16CF6"/>
    <w:rsid w:val="00F17193"/>
    <w:rsid w:val="00F17628"/>
    <w:rsid w:val="00F206FF"/>
    <w:rsid w:val="00F2073B"/>
    <w:rsid w:val="00F20752"/>
    <w:rsid w:val="00F2093D"/>
    <w:rsid w:val="00F210C4"/>
    <w:rsid w:val="00F21D81"/>
    <w:rsid w:val="00F21FF9"/>
    <w:rsid w:val="00F236EA"/>
    <w:rsid w:val="00F244F3"/>
    <w:rsid w:val="00F24693"/>
    <w:rsid w:val="00F2516C"/>
    <w:rsid w:val="00F2531A"/>
    <w:rsid w:val="00F256AD"/>
    <w:rsid w:val="00F25AE9"/>
    <w:rsid w:val="00F264BC"/>
    <w:rsid w:val="00F26CB3"/>
    <w:rsid w:val="00F27AC7"/>
    <w:rsid w:val="00F308A9"/>
    <w:rsid w:val="00F31A93"/>
    <w:rsid w:val="00F31BE5"/>
    <w:rsid w:val="00F31E4A"/>
    <w:rsid w:val="00F31FC6"/>
    <w:rsid w:val="00F322F5"/>
    <w:rsid w:val="00F3257E"/>
    <w:rsid w:val="00F32C37"/>
    <w:rsid w:val="00F33A2A"/>
    <w:rsid w:val="00F3425C"/>
    <w:rsid w:val="00F348B3"/>
    <w:rsid w:val="00F34CEE"/>
    <w:rsid w:val="00F35050"/>
    <w:rsid w:val="00F35800"/>
    <w:rsid w:val="00F368E9"/>
    <w:rsid w:val="00F37368"/>
    <w:rsid w:val="00F3799F"/>
    <w:rsid w:val="00F40641"/>
    <w:rsid w:val="00F40DC1"/>
    <w:rsid w:val="00F40E42"/>
    <w:rsid w:val="00F410C9"/>
    <w:rsid w:val="00F412E3"/>
    <w:rsid w:val="00F419BB"/>
    <w:rsid w:val="00F41C04"/>
    <w:rsid w:val="00F4226C"/>
    <w:rsid w:val="00F4299B"/>
    <w:rsid w:val="00F43983"/>
    <w:rsid w:val="00F44A22"/>
    <w:rsid w:val="00F44CBF"/>
    <w:rsid w:val="00F44FBD"/>
    <w:rsid w:val="00F45EC7"/>
    <w:rsid w:val="00F464FC"/>
    <w:rsid w:val="00F47404"/>
    <w:rsid w:val="00F47D19"/>
    <w:rsid w:val="00F47F82"/>
    <w:rsid w:val="00F504EB"/>
    <w:rsid w:val="00F505A7"/>
    <w:rsid w:val="00F505E2"/>
    <w:rsid w:val="00F509AD"/>
    <w:rsid w:val="00F50D90"/>
    <w:rsid w:val="00F50ED0"/>
    <w:rsid w:val="00F51015"/>
    <w:rsid w:val="00F511CD"/>
    <w:rsid w:val="00F52A2D"/>
    <w:rsid w:val="00F53851"/>
    <w:rsid w:val="00F53943"/>
    <w:rsid w:val="00F53DC0"/>
    <w:rsid w:val="00F542A2"/>
    <w:rsid w:val="00F54E66"/>
    <w:rsid w:val="00F5607D"/>
    <w:rsid w:val="00F567AC"/>
    <w:rsid w:val="00F567AE"/>
    <w:rsid w:val="00F57713"/>
    <w:rsid w:val="00F57C10"/>
    <w:rsid w:val="00F57DFE"/>
    <w:rsid w:val="00F6041C"/>
    <w:rsid w:val="00F607D7"/>
    <w:rsid w:val="00F61A44"/>
    <w:rsid w:val="00F61D87"/>
    <w:rsid w:val="00F624CD"/>
    <w:rsid w:val="00F62672"/>
    <w:rsid w:val="00F627B0"/>
    <w:rsid w:val="00F63F1C"/>
    <w:rsid w:val="00F6457E"/>
    <w:rsid w:val="00F64955"/>
    <w:rsid w:val="00F64F61"/>
    <w:rsid w:val="00F65F59"/>
    <w:rsid w:val="00F65FC8"/>
    <w:rsid w:val="00F661CB"/>
    <w:rsid w:val="00F66A20"/>
    <w:rsid w:val="00F673F6"/>
    <w:rsid w:val="00F674E0"/>
    <w:rsid w:val="00F7024F"/>
    <w:rsid w:val="00F719BD"/>
    <w:rsid w:val="00F71A05"/>
    <w:rsid w:val="00F71D49"/>
    <w:rsid w:val="00F72478"/>
    <w:rsid w:val="00F727E7"/>
    <w:rsid w:val="00F72D61"/>
    <w:rsid w:val="00F73933"/>
    <w:rsid w:val="00F743F7"/>
    <w:rsid w:val="00F74502"/>
    <w:rsid w:val="00F74E7C"/>
    <w:rsid w:val="00F755C1"/>
    <w:rsid w:val="00F762C4"/>
    <w:rsid w:val="00F77321"/>
    <w:rsid w:val="00F77564"/>
    <w:rsid w:val="00F7772B"/>
    <w:rsid w:val="00F80D66"/>
    <w:rsid w:val="00F81617"/>
    <w:rsid w:val="00F81643"/>
    <w:rsid w:val="00F81D4B"/>
    <w:rsid w:val="00F81F2E"/>
    <w:rsid w:val="00F820DB"/>
    <w:rsid w:val="00F82E0E"/>
    <w:rsid w:val="00F83037"/>
    <w:rsid w:val="00F83C79"/>
    <w:rsid w:val="00F84C9C"/>
    <w:rsid w:val="00F84F54"/>
    <w:rsid w:val="00F85200"/>
    <w:rsid w:val="00F85327"/>
    <w:rsid w:val="00F85596"/>
    <w:rsid w:val="00F8574A"/>
    <w:rsid w:val="00F8647D"/>
    <w:rsid w:val="00F86781"/>
    <w:rsid w:val="00F8751A"/>
    <w:rsid w:val="00F877CD"/>
    <w:rsid w:val="00F879AF"/>
    <w:rsid w:val="00F908A2"/>
    <w:rsid w:val="00F90FE1"/>
    <w:rsid w:val="00F91664"/>
    <w:rsid w:val="00F91C29"/>
    <w:rsid w:val="00F91EBF"/>
    <w:rsid w:val="00F94692"/>
    <w:rsid w:val="00F94EF2"/>
    <w:rsid w:val="00F951C5"/>
    <w:rsid w:val="00F9526D"/>
    <w:rsid w:val="00F962AB"/>
    <w:rsid w:val="00FA193A"/>
    <w:rsid w:val="00FA1EBE"/>
    <w:rsid w:val="00FA662C"/>
    <w:rsid w:val="00FA7793"/>
    <w:rsid w:val="00FA7E70"/>
    <w:rsid w:val="00FA7F4E"/>
    <w:rsid w:val="00FB1026"/>
    <w:rsid w:val="00FB128F"/>
    <w:rsid w:val="00FB1366"/>
    <w:rsid w:val="00FB1E72"/>
    <w:rsid w:val="00FB2DFB"/>
    <w:rsid w:val="00FB2FDA"/>
    <w:rsid w:val="00FB2FFA"/>
    <w:rsid w:val="00FB3893"/>
    <w:rsid w:val="00FB3DBF"/>
    <w:rsid w:val="00FB4678"/>
    <w:rsid w:val="00FB4A26"/>
    <w:rsid w:val="00FB4B03"/>
    <w:rsid w:val="00FB5447"/>
    <w:rsid w:val="00FB546F"/>
    <w:rsid w:val="00FB6273"/>
    <w:rsid w:val="00FB62D5"/>
    <w:rsid w:val="00FB67FA"/>
    <w:rsid w:val="00FB69FF"/>
    <w:rsid w:val="00FB6EE1"/>
    <w:rsid w:val="00FB75FA"/>
    <w:rsid w:val="00FB790E"/>
    <w:rsid w:val="00FC020A"/>
    <w:rsid w:val="00FC0321"/>
    <w:rsid w:val="00FC04D7"/>
    <w:rsid w:val="00FC05CD"/>
    <w:rsid w:val="00FC11C6"/>
    <w:rsid w:val="00FC12D1"/>
    <w:rsid w:val="00FC16B1"/>
    <w:rsid w:val="00FC22E1"/>
    <w:rsid w:val="00FC2C8C"/>
    <w:rsid w:val="00FC4A80"/>
    <w:rsid w:val="00FC4C78"/>
    <w:rsid w:val="00FC58CD"/>
    <w:rsid w:val="00FC5AE2"/>
    <w:rsid w:val="00FC64D1"/>
    <w:rsid w:val="00FC67DA"/>
    <w:rsid w:val="00FC6FFB"/>
    <w:rsid w:val="00FC7CEB"/>
    <w:rsid w:val="00FD0EF5"/>
    <w:rsid w:val="00FD1B60"/>
    <w:rsid w:val="00FD205F"/>
    <w:rsid w:val="00FD2F11"/>
    <w:rsid w:val="00FD3C68"/>
    <w:rsid w:val="00FD486C"/>
    <w:rsid w:val="00FD4BD4"/>
    <w:rsid w:val="00FD6837"/>
    <w:rsid w:val="00FD6A0A"/>
    <w:rsid w:val="00FD7237"/>
    <w:rsid w:val="00FD7FD5"/>
    <w:rsid w:val="00FE010C"/>
    <w:rsid w:val="00FE03B7"/>
    <w:rsid w:val="00FE070B"/>
    <w:rsid w:val="00FE0EA5"/>
    <w:rsid w:val="00FE2768"/>
    <w:rsid w:val="00FE2908"/>
    <w:rsid w:val="00FE2F2A"/>
    <w:rsid w:val="00FE320A"/>
    <w:rsid w:val="00FE3AA0"/>
    <w:rsid w:val="00FE43F4"/>
    <w:rsid w:val="00FE47B5"/>
    <w:rsid w:val="00FE49E2"/>
    <w:rsid w:val="00FE5A73"/>
    <w:rsid w:val="00FE5C1A"/>
    <w:rsid w:val="00FE5F57"/>
    <w:rsid w:val="00FE6204"/>
    <w:rsid w:val="00FE6F2C"/>
    <w:rsid w:val="00FE7D8D"/>
    <w:rsid w:val="00FF0C65"/>
    <w:rsid w:val="00FF0FAA"/>
    <w:rsid w:val="00FF2147"/>
    <w:rsid w:val="00FF4F2E"/>
    <w:rsid w:val="00FF5255"/>
    <w:rsid w:val="00FF5950"/>
    <w:rsid w:val="00FF616D"/>
    <w:rsid w:val="00FF6173"/>
    <w:rsid w:val="00FF65DA"/>
    <w:rsid w:val="00FF6FFE"/>
    <w:rsid w:val="00FF7966"/>
    <w:rsid w:val="014CCCAB"/>
    <w:rsid w:val="0181CC5E"/>
    <w:rsid w:val="0235DBBD"/>
    <w:rsid w:val="0263BA28"/>
    <w:rsid w:val="02EAE0AE"/>
    <w:rsid w:val="0381059B"/>
    <w:rsid w:val="06ECF2BD"/>
    <w:rsid w:val="07B2302E"/>
    <w:rsid w:val="07B9D96B"/>
    <w:rsid w:val="08F06087"/>
    <w:rsid w:val="08F4E2AC"/>
    <w:rsid w:val="09833EC6"/>
    <w:rsid w:val="098DB456"/>
    <w:rsid w:val="0A9BABEB"/>
    <w:rsid w:val="0ABBCD37"/>
    <w:rsid w:val="0B3CF52A"/>
    <w:rsid w:val="0B7134FA"/>
    <w:rsid w:val="0B8620A2"/>
    <w:rsid w:val="0CEFFFE9"/>
    <w:rsid w:val="0DE4F32F"/>
    <w:rsid w:val="10BA25F8"/>
    <w:rsid w:val="12FD3032"/>
    <w:rsid w:val="13F61404"/>
    <w:rsid w:val="158353EC"/>
    <w:rsid w:val="15A59661"/>
    <w:rsid w:val="175B12CF"/>
    <w:rsid w:val="184C1BF6"/>
    <w:rsid w:val="18A788EC"/>
    <w:rsid w:val="1AEE7A3B"/>
    <w:rsid w:val="1BBB4467"/>
    <w:rsid w:val="1D779BDC"/>
    <w:rsid w:val="1EF4AC21"/>
    <w:rsid w:val="1F610B9C"/>
    <w:rsid w:val="21E2E580"/>
    <w:rsid w:val="222A8015"/>
    <w:rsid w:val="227E77AC"/>
    <w:rsid w:val="229CF50E"/>
    <w:rsid w:val="2388012D"/>
    <w:rsid w:val="243D2925"/>
    <w:rsid w:val="29733592"/>
    <w:rsid w:val="2A2F84D1"/>
    <w:rsid w:val="2A3F08C4"/>
    <w:rsid w:val="2AACCD02"/>
    <w:rsid w:val="2AC499D9"/>
    <w:rsid w:val="2D266E3A"/>
    <w:rsid w:val="302BC685"/>
    <w:rsid w:val="310CD1CF"/>
    <w:rsid w:val="3165AE80"/>
    <w:rsid w:val="32D240BC"/>
    <w:rsid w:val="334BB2FC"/>
    <w:rsid w:val="340F41F1"/>
    <w:rsid w:val="3457FDD7"/>
    <w:rsid w:val="3656FBBF"/>
    <w:rsid w:val="368005EC"/>
    <w:rsid w:val="374269F2"/>
    <w:rsid w:val="379DE158"/>
    <w:rsid w:val="388F0516"/>
    <w:rsid w:val="38EFFBA2"/>
    <w:rsid w:val="3C0749D9"/>
    <w:rsid w:val="3C6A149D"/>
    <w:rsid w:val="3DD388BE"/>
    <w:rsid w:val="3E5BFA75"/>
    <w:rsid w:val="3FB474B9"/>
    <w:rsid w:val="40054211"/>
    <w:rsid w:val="4027D801"/>
    <w:rsid w:val="40E097DB"/>
    <w:rsid w:val="4119896E"/>
    <w:rsid w:val="4246B980"/>
    <w:rsid w:val="43582255"/>
    <w:rsid w:val="4445678E"/>
    <w:rsid w:val="44B4E85D"/>
    <w:rsid w:val="44DB6E9D"/>
    <w:rsid w:val="453ECE1B"/>
    <w:rsid w:val="478AA9A0"/>
    <w:rsid w:val="49D55044"/>
    <w:rsid w:val="4A054636"/>
    <w:rsid w:val="4A69EAAC"/>
    <w:rsid w:val="4B44D715"/>
    <w:rsid w:val="4BBBD17B"/>
    <w:rsid w:val="4C3A4D23"/>
    <w:rsid w:val="4EA8EEF6"/>
    <w:rsid w:val="4FB49449"/>
    <w:rsid w:val="5062E687"/>
    <w:rsid w:val="51498F92"/>
    <w:rsid w:val="515815D3"/>
    <w:rsid w:val="530BAAB1"/>
    <w:rsid w:val="53133D04"/>
    <w:rsid w:val="54AD3F18"/>
    <w:rsid w:val="54D79749"/>
    <w:rsid w:val="56072FCF"/>
    <w:rsid w:val="57963883"/>
    <w:rsid w:val="57D691EE"/>
    <w:rsid w:val="5976B870"/>
    <w:rsid w:val="59E2C84C"/>
    <w:rsid w:val="59F3C899"/>
    <w:rsid w:val="5CFAA3DF"/>
    <w:rsid w:val="5D7473F9"/>
    <w:rsid w:val="5E14272C"/>
    <w:rsid w:val="5F1C1554"/>
    <w:rsid w:val="5F5AD28E"/>
    <w:rsid w:val="6117BA96"/>
    <w:rsid w:val="612982A5"/>
    <w:rsid w:val="618C806B"/>
    <w:rsid w:val="6405118B"/>
    <w:rsid w:val="646CF0EA"/>
    <w:rsid w:val="658B0612"/>
    <w:rsid w:val="67A491AC"/>
    <w:rsid w:val="67FA21BB"/>
    <w:rsid w:val="6906C5AA"/>
    <w:rsid w:val="6A29D25B"/>
    <w:rsid w:val="6AA346D9"/>
    <w:rsid w:val="6AAB0370"/>
    <w:rsid w:val="6B7DD116"/>
    <w:rsid w:val="6B95F79D"/>
    <w:rsid w:val="6D54D529"/>
    <w:rsid w:val="6FB0C55F"/>
    <w:rsid w:val="70040B44"/>
    <w:rsid w:val="70F9FA69"/>
    <w:rsid w:val="727EFF1F"/>
    <w:rsid w:val="729CC117"/>
    <w:rsid w:val="72B29A0D"/>
    <w:rsid w:val="730E3E8C"/>
    <w:rsid w:val="73D54828"/>
    <w:rsid w:val="743312F9"/>
    <w:rsid w:val="761BACD4"/>
    <w:rsid w:val="762F4E43"/>
    <w:rsid w:val="77367ED5"/>
    <w:rsid w:val="77AB66A4"/>
    <w:rsid w:val="77B446B0"/>
    <w:rsid w:val="77D95ECA"/>
    <w:rsid w:val="77EB898A"/>
    <w:rsid w:val="784390DE"/>
    <w:rsid w:val="7D202532"/>
    <w:rsid w:val="7D8AD58F"/>
    <w:rsid w:val="7E2D1913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3EA44FDE-75F4-4747-8ECF-8C9394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character" w:customStyle="1" w:styleId="normaltextrun">
    <w:name w:val="normaltextrun"/>
    <w:basedOn w:val="Fuentedeprrafopredeter"/>
    <w:rsid w:val="009317F3"/>
  </w:style>
  <w:style w:type="character" w:customStyle="1" w:styleId="eop">
    <w:name w:val="eop"/>
    <w:basedOn w:val="Fuentedeprrafopredeter"/>
    <w:rsid w:val="009317F3"/>
  </w:style>
  <w:style w:type="character" w:styleId="Mencionar">
    <w:name w:val="Mention"/>
    <w:basedOn w:val="Fuentedeprrafopredeter"/>
    <w:uiPriority w:val="99"/>
    <w:unhideWhenUsed/>
    <w:rsid w:val="008045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  <SharedWithUsers xmlns="8a45e537-ce41-48fa-8ea4-96ff7c9aa922">
      <UserInfo>
        <DisplayName>Raúl Romero Rodríguez</DisplayName>
        <AccountId>722</AccountId>
        <AccountType/>
      </UserInfo>
      <UserInfo>
        <DisplayName>Eva Guijarro Provencio</DisplayName>
        <AccountId>49</AccountId>
        <AccountType/>
      </UserInfo>
      <UserInfo>
        <DisplayName>Joan Bosch Muntal</DisplayName>
        <AccountId>99</AccountId>
        <AccountType/>
      </UserInfo>
      <UserInfo>
        <DisplayName>Cristina Torres Rosal</DisplayName>
        <AccountId>37</AccountId>
        <AccountType/>
      </UserInfo>
      <UserInfo>
        <DisplayName>Jesús Alache Cruz</DisplayName>
        <AccountId>16</AccountId>
        <AccountType/>
      </UserInfo>
      <UserInfo>
        <DisplayName>Andreu Francisco Roger</DisplayName>
        <AccountId>197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223c3289-ec41-4fed-9d0e-b6c288271e1b"/>
    <ds:schemaRef ds:uri="8a45e537-ce41-48fa-8ea4-96ff7c9aa922"/>
  </ds:schemaRefs>
</ds:datastoreItem>
</file>

<file path=customXml/itemProps4.xml><?xml version="1.0" encoding="utf-8"?>
<ds:datastoreItem xmlns:ds="http://schemas.openxmlformats.org/officeDocument/2006/customXml" ds:itemID="{3FA00B79-1569-43C4-B7CC-591E17C6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233</Words>
  <Characters>1282</Characters>
  <Application>Microsoft Office Word</Application>
  <DocSecurity>0</DocSecurity>
  <Lines>10</Lines>
  <Paragraphs>3</Paragraphs>
  <ScaleCrop>false</ScaleCrop>
  <Company>Ajuntament de Terrassa</Company>
  <LinksUpToDate>false</LinksUpToDate>
  <CharactersWithSpaces>1512</CharactersWithSpaces>
  <SharedDoc>false</SharedDoc>
  <HLinks>
    <vt:vector size="48" baseType="variant"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https://contractaciopublica.cat/ca/detall-publicacio/b17427d5-ab03-4034-adf2-b08d49a659ce/300041441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https://eur-lex.europa.eu/legal-content/ES/TXT/HTML/?uri=CELEX:62017CJ0216&amp;from=ES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https://www.localret.cat/qui-som/ens-adherits/</vt:lpwstr>
      </vt:variant>
      <vt:variant>
        <vt:lpwstr/>
      </vt:variant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mailto:rromero@localret.cat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mailto:eguijarro@localret.cat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42</cp:revision>
  <cp:lastPrinted>2018-02-27T02:42:00Z</cp:lastPrinted>
  <dcterms:created xsi:type="dcterms:W3CDTF">2024-06-28T07:44:00Z</dcterms:created>
  <dcterms:modified xsi:type="dcterms:W3CDTF">2024-07-09T12:23:00Z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0x01010010C37B78BB720A4B8C8ECB631816B2B0</vt:lpwstr>
  </property>
  <property fmtid="{D5CDD505-2E9C-101B-9397-08002B2CF9AE}" pid="3" name="MediaServiceImageTags">
    <vt:lpwstr/>
  </property>
</Properties>
</file>