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827E" w14:textId="5864F442" w:rsidR="00E000C4" w:rsidRPr="00097121" w:rsidRDefault="00E000C4" w:rsidP="00E000C4">
      <w:pPr>
        <w:pageBreakBefore/>
        <w:jc w:val="both"/>
        <w:rPr>
          <w:b/>
          <w:bCs/>
          <w:sz w:val="22"/>
          <w:szCs w:val="22"/>
        </w:rPr>
      </w:pPr>
      <w:r w:rsidRPr="00097121">
        <w:rPr>
          <w:b/>
          <w:bCs/>
          <w:sz w:val="22"/>
          <w:szCs w:val="22"/>
        </w:rPr>
        <w:t xml:space="preserve">ANNEX </w:t>
      </w:r>
      <w:r w:rsidR="004B6F7A">
        <w:rPr>
          <w:b/>
          <w:bCs/>
          <w:sz w:val="22"/>
          <w:szCs w:val="22"/>
        </w:rPr>
        <w:t>4</w:t>
      </w:r>
      <w:r w:rsidRPr="00097121">
        <w:rPr>
          <w:b/>
          <w:bCs/>
          <w:sz w:val="22"/>
          <w:szCs w:val="22"/>
        </w:rPr>
        <w:t xml:space="preserve"> – DADES PER A </w:t>
      </w:r>
      <w:r w:rsidR="00881BEF" w:rsidRPr="00097121">
        <w:rPr>
          <w:b/>
          <w:bCs/>
          <w:sz w:val="22"/>
          <w:szCs w:val="22"/>
        </w:rPr>
        <w:t>LES</w:t>
      </w:r>
      <w:r w:rsidRPr="00097121">
        <w:rPr>
          <w:b/>
          <w:bCs/>
          <w:sz w:val="22"/>
          <w:szCs w:val="22"/>
        </w:rPr>
        <w:t xml:space="preserve"> NOTIFICACIONS ELECTRÒNIQUES</w:t>
      </w:r>
    </w:p>
    <w:p w14:paraId="44F312AF" w14:textId="77777777" w:rsidR="00E000C4" w:rsidRPr="00097121" w:rsidRDefault="00E000C4" w:rsidP="00E000C4">
      <w:pPr>
        <w:jc w:val="both"/>
        <w:rPr>
          <w:b/>
          <w:bCs/>
          <w:sz w:val="22"/>
          <w:szCs w:val="22"/>
        </w:rPr>
      </w:pPr>
    </w:p>
    <w:p w14:paraId="3C20A787" w14:textId="77777777" w:rsidR="00E000C4" w:rsidRPr="00097121" w:rsidRDefault="00E000C4" w:rsidP="00E000C4">
      <w:pPr>
        <w:jc w:val="both"/>
        <w:rPr>
          <w:b/>
          <w:bCs/>
          <w:sz w:val="22"/>
          <w:szCs w:val="22"/>
        </w:rPr>
      </w:pPr>
    </w:p>
    <w:p w14:paraId="4BC7CBB8" w14:textId="0AC67963" w:rsidR="00E000C4" w:rsidRPr="00097121" w:rsidRDefault="00CC3EEF" w:rsidP="00E000C4">
      <w:pPr>
        <w:pStyle w:val="Textosinformato1"/>
        <w:jc w:val="both"/>
        <w:rPr>
          <w:rFonts w:ascii="Arial" w:hAnsi="Arial" w:cs="Arial"/>
          <w:sz w:val="22"/>
        </w:rPr>
      </w:pPr>
      <w:r w:rsidRPr="00097121">
        <w:rPr>
          <w:rFonts w:asciiTheme="minorBidi" w:hAnsiTheme="minorBidi" w:cstheme="minorBidi"/>
          <w:sz w:val="22"/>
          <w:szCs w:val="22"/>
        </w:rPr>
        <w:t>…, amb Document Nacional d'Identitat núm. …, en nom propi o en representació de l'empresa…, NIF ... i domicili a l'efecte de notificació a …, carrer ..., núm. …</w:t>
      </w:r>
      <w:r w:rsidR="00E000C4" w:rsidRPr="00097121">
        <w:rPr>
          <w:rFonts w:ascii="Arial" w:hAnsi="Arial" w:cs="Arial"/>
          <w:sz w:val="22"/>
        </w:rPr>
        <w:t>, declar</w:t>
      </w:r>
      <w:r w:rsidR="00881BEF" w:rsidRPr="00097121">
        <w:rPr>
          <w:rFonts w:ascii="Arial" w:hAnsi="Arial" w:cs="Arial"/>
          <w:sz w:val="22"/>
        </w:rPr>
        <w:t>o</w:t>
      </w:r>
      <w:r w:rsidR="00E000C4" w:rsidRPr="00097121">
        <w:rPr>
          <w:rFonts w:ascii="Arial" w:hAnsi="Arial" w:cs="Arial"/>
          <w:sz w:val="22"/>
        </w:rPr>
        <w:t>:</w:t>
      </w:r>
    </w:p>
    <w:p w14:paraId="4ADF3E57" w14:textId="77777777" w:rsidR="00E000C4" w:rsidRPr="00097121" w:rsidRDefault="00E000C4" w:rsidP="00E000C4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71676A0B" w14:textId="7626D5C7" w:rsidR="00E000C4" w:rsidRPr="00097121" w:rsidRDefault="00E000C4" w:rsidP="00E000C4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097121">
        <w:rPr>
          <w:rFonts w:ascii="Arial" w:hAnsi="Arial" w:cs="Arial"/>
          <w:spacing w:val="-2"/>
          <w:sz w:val="22"/>
          <w:szCs w:val="22"/>
        </w:rPr>
        <w:t>Indi</w:t>
      </w:r>
      <w:r w:rsidR="00881BEF" w:rsidRPr="00097121">
        <w:rPr>
          <w:rFonts w:ascii="Arial" w:hAnsi="Arial" w:cs="Arial"/>
          <w:spacing w:val="-2"/>
          <w:sz w:val="22"/>
          <w:szCs w:val="22"/>
        </w:rPr>
        <w:t>co</w:t>
      </w:r>
      <w:r w:rsidRPr="00097121">
        <w:rPr>
          <w:rFonts w:ascii="Arial" w:hAnsi="Arial" w:cs="Arial"/>
          <w:spacing w:val="-2"/>
          <w:sz w:val="22"/>
          <w:szCs w:val="22"/>
        </w:rPr>
        <w:t xml:space="preserve"> per a rebre les notificacions i comunicacions que es fac</w:t>
      </w:r>
      <w:r w:rsidR="00881BEF" w:rsidRPr="00097121">
        <w:rPr>
          <w:rFonts w:ascii="Arial" w:hAnsi="Arial" w:cs="Arial"/>
          <w:spacing w:val="-2"/>
          <w:sz w:val="22"/>
          <w:szCs w:val="22"/>
        </w:rPr>
        <w:t>i</w:t>
      </w:r>
      <w:r w:rsidRPr="00097121">
        <w:rPr>
          <w:rFonts w:ascii="Arial" w:hAnsi="Arial" w:cs="Arial"/>
          <w:spacing w:val="-2"/>
          <w:sz w:val="22"/>
          <w:szCs w:val="22"/>
        </w:rPr>
        <w:t>n durant el procediment de contractació i durant la vigència del contracte l'adreça de correu electrònic següent: ...</w:t>
      </w:r>
    </w:p>
    <w:p w14:paraId="275C0B0E" w14:textId="77777777" w:rsidR="00E000C4" w:rsidRPr="00097121" w:rsidRDefault="00E000C4" w:rsidP="00E000C4">
      <w:pPr>
        <w:pStyle w:val="Textoindependiente31"/>
        <w:spacing w:after="0"/>
        <w:rPr>
          <w:b/>
          <w:spacing w:val="-2"/>
          <w:sz w:val="22"/>
          <w:szCs w:val="22"/>
        </w:rPr>
      </w:pPr>
    </w:p>
    <w:p w14:paraId="7A01D180" w14:textId="77777777" w:rsidR="00E000C4" w:rsidRPr="00097121" w:rsidRDefault="00E000C4" w:rsidP="00E000C4">
      <w:pPr>
        <w:jc w:val="both"/>
        <w:rPr>
          <w:rFonts w:cs="Arial"/>
          <w:sz w:val="22"/>
        </w:rPr>
      </w:pPr>
    </w:p>
    <w:p w14:paraId="32CF0334" w14:textId="77777777" w:rsidR="00E000C4" w:rsidRPr="00097121" w:rsidRDefault="00E000C4" w:rsidP="00E000C4">
      <w:pPr>
        <w:jc w:val="both"/>
        <w:rPr>
          <w:rFonts w:cs="Arial"/>
          <w:sz w:val="22"/>
        </w:rPr>
      </w:pPr>
      <w:r w:rsidRPr="00097121">
        <w:rPr>
          <w:rFonts w:cs="Arial"/>
          <w:sz w:val="22"/>
        </w:rPr>
        <w:t>[Signatura del/de la declarant]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6E0553">
      <w:headerReference w:type="default" r:id="rId11"/>
      <w:footerReference w:type="even" r:id="rId12"/>
      <w:footerReference w:type="default" r:id="rId13"/>
      <w:pgSz w:w="11907" w:h="16840" w:code="9"/>
      <w:pgMar w:top="1560" w:right="1134" w:bottom="993" w:left="1843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B3C25" w14:textId="77777777" w:rsidR="00F8751A" w:rsidRPr="00097121" w:rsidRDefault="00F8751A">
      <w:r w:rsidRPr="00097121">
        <w:separator/>
      </w:r>
    </w:p>
  </w:endnote>
  <w:endnote w:type="continuationSeparator" w:id="0">
    <w:p w14:paraId="7A5AB351" w14:textId="77777777" w:rsidR="00F8751A" w:rsidRPr="00097121" w:rsidRDefault="00F8751A">
      <w:r w:rsidRPr="00097121">
        <w:continuationSeparator/>
      </w:r>
    </w:p>
  </w:endnote>
  <w:endnote w:type="continuationNotice" w:id="1">
    <w:p w14:paraId="420CFD4A" w14:textId="77777777" w:rsidR="00F8751A" w:rsidRPr="00097121" w:rsidRDefault="00F87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Pr="00097121" w:rsidRDefault="002D0D07">
    <w:pPr>
      <w:pStyle w:val="Piedepgina"/>
      <w:framePr w:wrap="around" w:vAnchor="text" w:hAnchor="margin" w:xAlign="right" w:y="1"/>
      <w:rPr>
        <w:rStyle w:val="Nmerodepgina"/>
      </w:rPr>
    </w:pPr>
    <w:r w:rsidRPr="00097121">
      <w:rPr>
        <w:rStyle w:val="Nmerodepgina"/>
      </w:rPr>
      <w:fldChar w:fldCharType="begin"/>
    </w:r>
    <w:r w:rsidR="00B73407" w:rsidRPr="00097121">
      <w:rPr>
        <w:rStyle w:val="Nmerodepgina"/>
      </w:rPr>
      <w:instrText xml:space="preserve">PAGE  </w:instrText>
    </w:r>
    <w:r w:rsidRPr="00097121">
      <w:rPr>
        <w:rStyle w:val="Nmerodepgina"/>
      </w:rPr>
      <w:fldChar w:fldCharType="end"/>
    </w:r>
  </w:p>
  <w:p w14:paraId="4A21954C" w14:textId="77777777" w:rsidR="00B73407" w:rsidRPr="00097121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D67BDB" w:rsidRPr="00097121" w14:paraId="1258E0D5" w14:textId="77777777" w:rsidTr="00D67BDB">
      <w:trPr>
        <w:trHeight w:val="170"/>
        <w:jc w:val="center"/>
      </w:trPr>
      <w:tc>
        <w:tcPr>
          <w:tcW w:w="1843" w:type="dxa"/>
        </w:tcPr>
        <w:p w14:paraId="2CD2038E" w14:textId="3D2B4B8E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</w:tcPr>
        <w:p w14:paraId="27896817" w14:textId="2619867D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5D6B0236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</w:tcPr>
        <w:p w14:paraId="6D40B2D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661B0C5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36B67FFD" w14:textId="69419C39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139E2A18" w14:textId="11C82F49" w:rsidR="00D05863" w:rsidRPr="00097121" w:rsidRDefault="00D05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50AB" w14:textId="77777777" w:rsidR="00F8751A" w:rsidRPr="00097121" w:rsidRDefault="00F8751A">
      <w:r w:rsidRPr="00097121">
        <w:separator/>
      </w:r>
    </w:p>
  </w:footnote>
  <w:footnote w:type="continuationSeparator" w:id="0">
    <w:p w14:paraId="37A47C51" w14:textId="77777777" w:rsidR="00F8751A" w:rsidRPr="00097121" w:rsidRDefault="00F8751A">
      <w:r w:rsidRPr="00097121">
        <w:continuationSeparator/>
      </w:r>
    </w:p>
  </w:footnote>
  <w:footnote w:type="continuationNotice" w:id="1">
    <w:p w14:paraId="4BA6D02B" w14:textId="77777777" w:rsidR="00F8751A" w:rsidRPr="00097121" w:rsidRDefault="00F87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Pr="00097121" w:rsidRDefault="00F410C9" w:rsidP="00E22E43">
    <w:pPr>
      <w:pStyle w:val="Encabezado"/>
      <w:ind w:left="-142"/>
    </w:pPr>
    <w:r w:rsidRPr="00097121"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708216381" name="Picture 70821638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000D4A"/>
    <w:multiLevelType w:val="hybridMultilevel"/>
    <w:tmpl w:val="7CDED684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39C"/>
    <w:multiLevelType w:val="hybridMultilevel"/>
    <w:tmpl w:val="30163B5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81040"/>
    <w:multiLevelType w:val="multilevel"/>
    <w:tmpl w:val="39BE9CD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3131"/>
    <w:multiLevelType w:val="hybridMultilevel"/>
    <w:tmpl w:val="205A80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B29C6"/>
    <w:multiLevelType w:val="hybridMultilevel"/>
    <w:tmpl w:val="B068205E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6F85"/>
    <w:multiLevelType w:val="multilevel"/>
    <w:tmpl w:val="27F419C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C21BE"/>
    <w:multiLevelType w:val="multilevel"/>
    <w:tmpl w:val="7DCA3242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DDA38EF"/>
    <w:multiLevelType w:val="multilevel"/>
    <w:tmpl w:val="5E9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C24E3"/>
    <w:multiLevelType w:val="hybridMultilevel"/>
    <w:tmpl w:val="9A70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11D8"/>
    <w:multiLevelType w:val="hybridMultilevel"/>
    <w:tmpl w:val="D33ACF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407"/>
    <w:multiLevelType w:val="hybridMultilevel"/>
    <w:tmpl w:val="D3C0FF38"/>
    <w:lvl w:ilvl="0" w:tplc="FFFFFFFF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FFFFFFFF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FFFFFFFF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FFFFFFF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FFFFFFFF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FFFFFFFF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FFFFFFFF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FFFFFFFF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FFFFFFFF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22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2257"/>
    <w:multiLevelType w:val="hybridMultilevel"/>
    <w:tmpl w:val="296800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62"/>
    <w:multiLevelType w:val="multilevel"/>
    <w:tmpl w:val="05EA6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F15CF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42B7FD8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3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1F"/>
    <w:multiLevelType w:val="hybridMultilevel"/>
    <w:tmpl w:val="BA9EDF18"/>
    <w:lvl w:ilvl="0" w:tplc="4CC6C4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36" w15:restartNumberingAfterBreak="0">
    <w:nsid w:val="738A4BDA"/>
    <w:multiLevelType w:val="hybridMultilevel"/>
    <w:tmpl w:val="C24C57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C24"/>
    <w:multiLevelType w:val="hybridMultilevel"/>
    <w:tmpl w:val="79F4ED5E"/>
    <w:lvl w:ilvl="0" w:tplc="C102E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10"/>
  </w:num>
  <w:num w:numId="2" w16cid:durableId="565184808">
    <w:abstractNumId w:val="39"/>
  </w:num>
  <w:num w:numId="3" w16cid:durableId="748892598">
    <w:abstractNumId w:val="5"/>
  </w:num>
  <w:num w:numId="4" w16cid:durableId="1159226969">
    <w:abstractNumId w:val="27"/>
  </w:num>
  <w:num w:numId="5" w16cid:durableId="1155798287">
    <w:abstractNumId w:val="14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5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6"/>
  </w:num>
  <w:num w:numId="12" w16cid:durableId="1482817637">
    <w:abstractNumId w:val="33"/>
  </w:num>
  <w:num w:numId="13" w16cid:durableId="1171338336">
    <w:abstractNumId w:val="4"/>
  </w:num>
  <w:num w:numId="14" w16cid:durableId="353658741">
    <w:abstractNumId w:val="9"/>
  </w:num>
  <w:num w:numId="15" w16cid:durableId="561336125">
    <w:abstractNumId w:val="32"/>
  </w:num>
  <w:num w:numId="16" w16cid:durableId="1154252721">
    <w:abstractNumId w:val="20"/>
  </w:num>
  <w:num w:numId="17" w16cid:durableId="1854342248">
    <w:abstractNumId w:val="22"/>
  </w:num>
  <w:num w:numId="18" w16cid:durableId="1592423900">
    <w:abstractNumId w:val="30"/>
  </w:num>
  <w:num w:numId="19" w16cid:durableId="868296970">
    <w:abstractNumId w:val="25"/>
  </w:num>
  <w:num w:numId="20" w16cid:durableId="1322585136">
    <w:abstractNumId w:val="11"/>
  </w:num>
  <w:num w:numId="21" w16cid:durableId="2013028422">
    <w:abstractNumId w:val="15"/>
  </w:num>
  <w:num w:numId="22" w16cid:durableId="1589192594">
    <w:abstractNumId w:val="34"/>
  </w:num>
  <w:num w:numId="23" w16cid:durableId="793332105">
    <w:abstractNumId w:val="17"/>
  </w:num>
  <w:num w:numId="24" w16cid:durableId="1964337493">
    <w:abstractNumId w:val="24"/>
  </w:num>
  <w:num w:numId="25" w16cid:durableId="1813668749">
    <w:abstractNumId w:val="1"/>
  </w:num>
  <w:num w:numId="26" w16cid:durableId="1601141223">
    <w:abstractNumId w:val="12"/>
  </w:num>
  <w:num w:numId="27" w16cid:durableId="393311570">
    <w:abstractNumId w:val="37"/>
  </w:num>
  <w:num w:numId="28" w16cid:durableId="1133475024">
    <w:abstractNumId w:val="2"/>
  </w:num>
  <w:num w:numId="29" w16cid:durableId="636641545">
    <w:abstractNumId w:val="13"/>
  </w:num>
  <w:num w:numId="30" w16cid:durableId="1131897084">
    <w:abstractNumId w:val="36"/>
  </w:num>
  <w:num w:numId="31" w16cid:durableId="1502818787">
    <w:abstractNumId w:val="8"/>
  </w:num>
  <w:num w:numId="32" w16cid:durableId="1138181075">
    <w:abstractNumId w:val="18"/>
  </w:num>
  <w:num w:numId="33" w16cid:durableId="302202049">
    <w:abstractNumId w:val="19"/>
  </w:num>
  <w:num w:numId="34" w16cid:durableId="1266579338">
    <w:abstractNumId w:val="31"/>
  </w:num>
  <w:num w:numId="35" w16cid:durableId="1511336230">
    <w:abstractNumId w:val="23"/>
  </w:num>
  <w:num w:numId="36" w16cid:durableId="1408923630">
    <w:abstractNumId w:val="29"/>
  </w:num>
  <w:num w:numId="37" w16cid:durableId="1638072803">
    <w:abstractNumId w:val="6"/>
  </w:num>
  <w:num w:numId="38" w16cid:durableId="307518282">
    <w:abstractNumId w:val="21"/>
  </w:num>
  <w:num w:numId="39" w16cid:durableId="109403737">
    <w:abstractNumId w:val="38"/>
  </w:num>
  <w:num w:numId="40" w16cid:durableId="125528112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0BA8"/>
    <w:rsid w:val="00000DDD"/>
    <w:rsid w:val="000011AE"/>
    <w:rsid w:val="00001316"/>
    <w:rsid w:val="000018C0"/>
    <w:rsid w:val="000018C8"/>
    <w:rsid w:val="00001C46"/>
    <w:rsid w:val="00001DC4"/>
    <w:rsid w:val="000021D2"/>
    <w:rsid w:val="000024CE"/>
    <w:rsid w:val="00002727"/>
    <w:rsid w:val="0000376E"/>
    <w:rsid w:val="0000398C"/>
    <w:rsid w:val="00003AEC"/>
    <w:rsid w:val="00003F09"/>
    <w:rsid w:val="000041AF"/>
    <w:rsid w:val="0000469F"/>
    <w:rsid w:val="00004C36"/>
    <w:rsid w:val="0000521F"/>
    <w:rsid w:val="00005D2B"/>
    <w:rsid w:val="00005F61"/>
    <w:rsid w:val="00006276"/>
    <w:rsid w:val="000062EC"/>
    <w:rsid w:val="00007A7E"/>
    <w:rsid w:val="00007E1C"/>
    <w:rsid w:val="000103C5"/>
    <w:rsid w:val="00011229"/>
    <w:rsid w:val="00011EA1"/>
    <w:rsid w:val="000124D5"/>
    <w:rsid w:val="00012B4D"/>
    <w:rsid w:val="000137EE"/>
    <w:rsid w:val="00013F10"/>
    <w:rsid w:val="00013F43"/>
    <w:rsid w:val="0001562D"/>
    <w:rsid w:val="00015C8E"/>
    <w:rsid w:val="00015F6B"/>
    <w:rsid w:val="00016347"/>
    <w:rsid w:val="00016A72"/>
    <w:rsid w:val="00020FAB"/>
    <w:rsid w:val="000211D0"/>
    <w:rsid w:val="000214ED"/>
    <w:rsid w:val="00022828"/>
    <w:rsid w:val="00022BB3"/>
    <w:rsid w:val="00022E35"/>
    <w:rsid w:val="000237C5"/>
    <w:rsid w:val="000238A1"/>
    <w:rsid w:val="00024974"/>
    <w:rsid w:val="00024B52"/>
    <w:rsid w:val="000256E0"/>
    <w:rsid w:val="00025F2A"/>
    <w:rsid w:val="00026261"/>
    <w:rsid w:val="000262A5"/>
    <w:rsid w:val="00026684"/>
    <w:rsid w:val="00026BEF"/>
    <w:rsid w:val="0002706E"/>
    <w:rsid w:val="00027934"/>
    <w:rsid w:val="00027EB6"/>
    <w:rsid w:val="00030155"/>
    <w:rsid w:val="00032074"/>
    <w:rsid w:val="00032252"/>
    <w:rsid w:val="000329DF"/>
    <w:rsid w:val="00032F10"/>
    <w:rsid w:val="00033D9F"/>
    <w:rsid w:val="00034692"/>
    <w:rsid w:val="000350A1"/>
    <w:rsid w:val="00036002"/>
    <w:rsid w:val="00036613"/>
    <w:rsid w:val="00036D06"/>
    <w:rsid w:val="00037905"/>
    <w:rsid w:val="00037972"/>
    <w:rsid w:val="00037C9B"/>
    <w:rsid w:val="00040CD9"/>
    <w:rsid w:val="000410C9"/>
    <w:rsid w:val="000416AE"/>
    <w:rsid w:val="0004305A"/>
    <w:rsid w:val="00043A5F"/>
    <w:rsid w:val="00043C97"/>
    <w:rsid w:val="000444BE"/>
    <w:rsid w:val="00044873"/>
    <w:rsid w:val="000453C0"/>
    <w:rsid w:val="000460AB"/>
    <w:rsid w:val="000468C4"/>
    <w:rsid w:val="000468E2"/>
    <w:rsid w:val="00046CE5"/>
    <w:rsid w:val="000473B8"/>
    <w:rsid w:val="00047A13"/>
    <w:rsid w:val="00047C6E"/>
    <w:rsid w:val="00047C8C"/>
    <w:rsid w:val="00050370"/>
    <w:rsid w:val="00050545"/>
    <w:rsid w:val="00050878"/>
    <w:rsid w:val="00050950"/>
    <w:rsid w:val="00050CB4"/>
    <w:rsid w:val="00050E5A"/>
    <w:rsid w:val="00050F8A"/>
    <w:rsid w:val="00050FC6"/>
    <w:rsid w:val="00051009"/>
    <w:rsid w:val="00051972"/>
    <w:rsid w:val="00052AFB"/>
    <w:rsid w:val="00052B26"/>
    <w:rsid w:val="000531A6"/>
    <w:rsid w:val="00053678"/>
    <w:rsid w:val="00053717"/>
    <w:rsid w:val="000547FB"/>
    <w:rsid w:val="00055028"/>
    <w:rsid w:val="00055B42"/>
    <w:rsid w:val="00055EA2"/>
    <w:rsid w:val="00055EC7"/>
    <w:rsid w:val="0005674C"/>
    <w:rsid w:val="00056884"/>
    <w:rsid w:val="00056AB0"/>
    <w:rsid w:val="00056F64"/>
    <w:rsid w:val="0005788F"/>
    <w:rsid w:val="000579FA"/>
    <w:rsid w:val="00057EC7"/>
    <w:rsid w:val="00060108"/>
    <w:rsid w:val="000610B5"/>
    <w:rsid w:val="000618C9"/>
    <w:rsid w:val="00061D80"/>
    <w:rsid w:val="00061EF1"/>
    <w:rsid w:val="00062B00"/>
    <w:rsid w:val="000630B6"/>
    <w:rsid w:val="00063649"/>
    <w:rsid w:val="00063708"/>
    <w:rsid w:val="00063BFC"/>
    <w:rsid w:val="00064051"/>
    <w:rsid w:val="00064C4D"/>
    <w:rsid w:val="00064CC8"/>
    <w:rsid w:val="000650DC"/>
    <w:rsid w:val="000650E0"/>
    <w:rsid w:val="0006515A"/>
    <w:rsid w:val="0006521E"/>
    <w:rsid w:val="00065B49"/>
    <w:rsid w:val="00065C02"/>
    <w:rsid w:val="0006614C"/>
    <w:rsid w:val="00066452"/>
    <w:rsid w:val="00066B40"/>
    <w:rsid w:val="00066C3B"/>
    <w:rsid w:val="0006756B"/>
    <w:rsid w:val="00067B77"/>
    <w:rsid w:val="00067C4A"/>
    <w:rsid w:val="00067FE8"/>
    <w:rsid w:val="00070531"/>
    <w:rsid w:val="00070B1D"/>
    <w:rsid w:val="00070B6C"/>
    <w:rsid w:val="00070B81"/>
    <w:rsid w:val="00071B70"/>
    <w:rsid w:val="00071EAF"/>
    <w:rsid w:val="00071FBD"/>
    <w:rsid w:val="000721B3"/>
    <w:rsid w:val="00072491"/>
    <w:rsid w:val="000727E8"/>
    <w:rsid w:val="00072B7C"/>
    <w:rsid w:val="000733FF"/>
    <w:rsid w:val="000737DA"/>
    <w:rsid w:val="000739A6"/>
    <w:rsid w:val="00073FCA"/>
    <w:rsid w:val="00074488"/>
    <w:rsid w:val="00074A3E"/>
    <w:rsid w:val="000754F5"/>
    <w:rsid w:val="000758D0"/>
    <w:rsid w:val="0007693D"/>
    <w:rsid w:val="00077D18"/>
    <w:rsid w:val="0008075C"/>
    <w:rsid w:val="00080F5D"/>
    <w:rsid w:val="00081830"/>
    <w:rsid w:val="00081D85"/>
    <w:rsid w:val="00081EBD"/>
    <w:rsid w:val="00083525"/>
    <w:rsid w:val="000838AA"/>
    <w:rsid w:val="00083E84"/>
    <w:rsid w:val="00084636"/>
    <w:rsid w:val="00084FFD"/>
    <w:rsid w:val="000853C7"/>
    <w:rsid w:val="00085470"/>
    <w:rsid w:val="00085BE4"/>
    <w:rsid w:val="00085FAA"/>
    <w:rsid w:val="000865AA"/>
    <w:rsid w:val="00086605"/>
    <w:rsid w:val="00086874"/>
    <w:rsid w:val="000876A1"/>
    <w:rsid w:val="00087802"/>
    <w:rsid w:val="000878AE"/>
    <w:rsid w:val="00087CB3"/>
    <w:rsid w:val="0009114B"/>
    <w:rsid w:val="00091606"/>
    <w:rsid w:val="00091671"/>
    <w:rsid w:val="00091DFE"/>
    <w:rsid w:val="00091E9C"/>
    <w:rsid w:val="0009222E"/>
    <w:rsid w:val="00092EAA"/>
    <w:rsid w:val="00093250"/>
    <w:rsid w:val="00094E29"/>
    <w:rsid w:val="00095007"/>
    <w:rsid w:val="00095719"/>
    <w:rsid w:val="00095CD1"/>
    <w:rsid w:val="00095DD6"/>
    <w:rsid w:val="00095FA7"/>
    <w:rsid w:val="00096197"/>
    <w:rsid w:val="000965AF"/>
    <w:rsid w:val="000968FF"/>
    <w:rsid w:val="00097121"/>
    <w:rsid w:val="00097201"/>
    <w:rsid w:val="000A07F4"/>
    <w:rsid w:val="000A0B1B"/>
    <w:rsid w:val="000A1CFE"/>
    <w:rsid w:val="000A28C9"/>
    <w:rsid w:val="000A2C43"/>
    <w:rsid w:val="000A3305"/>
    <w:rsid w:val="000A35C2"/>
    <w:rsid w:val="000A42CB"/>
    <w:rsid w:val="000A49DA"/>
    <w:rsid w:val="000A4A62"/>
    <w:rsid w:val="000A5A2E"/>
    <w:rsid w:val="000A6244"/>
    <w:rsid w:val="000A650E"/>
    <w:rsid w:val="000A6608"/>
    <w:rsid w:val="000A6664"/>
    <w:rsid w:val="000A6B05"/>
    <w:rsid w:val="000A6D49"/>
    <w:rsid w:val="000A7120"/>
    <w:rsid w:val="000B037B"/>
    <w:rsid w:val="000B05E6"/>
    <w:rsid w:val="000B062B"/>
    <w:rsid w:val="000B06A5"/>
    <w:rsid w:val="000B106C"/>
    <w:rsid w:val="000B1FD9"/>
    <w:rsid w:val="000B2E95"/>
    <w:rsid w:val="000B395F"/>
    <w:rsid w:val="000B3EF7"/>
    <w:rsid w:val="000B3FAB"/>
    <w:rsid w:val="000B44E1"/>
    <w:rsid w:val="000B496F"/>
    <w:rsid w:val="000B517A"/>
    <w:rsid w:val="000B5F92"/>
    <w:rsid w:val="000B6104"/>
    <w:rsid w:val="000B6613"/>
    <w:rsid w:val="000B69E3"/>
    <w:rsid w:val="000B6C5D"/>
    <w:rsid w:val="000B7282"/>
    <w:rsid w:val="000B7813"/>
    <w:rsid w:val="000B7A22"/>
    <w:rsid w:val="000C020D"/>
    <w:rsid w:val="000C08C4"/>
    <w:rsid w:val="000C0A9A"/>
    <w:rsid w:val="000C41F8"/>
    <w:rsid w:val="000C4344"/>
    <w:rsid w:val="000C5403"/>
    <w:rsid w:val="000C574E"/>
    <w:rsid w:val="000C5CAF"/>
    <w:rsid w:val="000C663E"/>
    <w:rsid w:val="000C71AA"/>
    <w:rsid w:val="000D0E54"/>
    <w:rsid w:val="000D14DB"/>
    <w:rsid w:val="000D22A3"/>
    <w:rsid w:val="000D27FB"/>
    <w:rsid w:val="000D2BA0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919"/>
    <w:rsid w:val="000E0AFE"/>
    <w:rsid w:val="000E0EE0"/>
    <w:rsid w:val="000E1FE5"/>
    <w:rsid w:val="000E2276"/>
    <w:rsid w:val="000E29D2"/>
    <w:rsid w:val="000E2A71"/>
    <w:rsid w:val="000E2B47"/>
    <w:rsid w:val="000E2FF2"/>
    <w:rsid w:val="000E3097"/>
    <w:rsid w:val="000E327B"/>
    <w:rsid w:val="000E3BB0"/>
    <w:rsid w:val="000E3EF7"/>
    <w:rsid w:val="000E441D"/>
    <w:rsid w:val="000E53C1"/>
    <w:rsid w:val="000E5646"/>
    <w:rsid w:val="000E5936"/>
    <w:rsid w:val="000E5F56"/>
    <w:rsid w:val="000E68B1"/>
    <w:rsid w:val="000E6F8D"/>
    <w:rsid w:val="000F020A"/>
    <w:rsid w:val="000F0D5F"/>
    <w:rsid w:val="000F0FEB"/>
    <w:rsid w:val="000F158F"/>
    <w:rsid w:val="000F1855"/>
    <w:rsid w:val="000F29FC"/>
    <w:rsid w:val="000F336C"/>
    <w:rsid w:val="000F33A2"/>
    <w:rsid w:val="000F3AA3"/>
    <w:rsid w:val="000F4AD8"/>
    <w:rsid w:val="000F5827"/>
    <w:rsid w:val="000F60D3"/>
    <w:rsid w:val="000F6E08"/>
    <w:rsid w:val="0010198E"/>
    <w:rsid w:val="00101BD2"/>
    <w:rsid w:val="0010211A"/>
    <w:rsid w:val="0010247A"/>
    <w:rsid w:val="00102C1E"/>
    <w:rsid w:val="00102DBE"/>
    <w:rsid w:val="001033B1"/>
    <w:rsid w:val="00103754"/>
    <w:rsid w:val="00103757"/>
    <w:rsid w:val="00103837"/>
    <w:rsid w:val="00104991"/>
    <w:rsid w:val="00104BC5"/>
    <w:rsid w:val="00104C5B"/>
    <w:rsid w:val="0010585F"/>
    <w:rsid w:val="0010652D"/>
    <w:rsid w:val="00106A1F"/>
    <w:rsid w:val="00107291"/>
    <w:rsid w:val="00107628"/>
    <w:rsid w:val="001077AC"/>
    <w:rsid w:val="00107FD3"/>
    <w:rsid w:val="0011047C"/>
    <w:rsid w:val="001109A1"/>
    <w:rsid w:val="0011189D"/>
    <w:rsid w:val="00111ED4"/>
    <w:rsid w:val="00111EEE"/>
    <w:rsid w:val="001132D7"/>
    <w:rsid w:val="0011426E"/>
    <w:rsid w:val="00114E9F"/>
    <w:rsid w:val="001151E7"/>
    <w:rsid w:val="001166F8"/>
    <w:rsid w:val="00117208"/>
    <w:rsid w:val="0011794C"/>
    <w:rsid w:val="00117F0E"/>
    <w:rsid w:val="00120FF3"/>
    <w:rsid w:val="0012310A"/>
    <w:rsid w:val="00124B25"/>
    <w:rsid w:val="00125125"/>
    <w:rsid w:val="00125D40"/>
    <w:rsid w:val="00125EDB"/>
    <w:rsid w:val="00126A5D"/>
    <w:rsid w:val="00127D15"/>
    <w:rsid w:val="00132E81"/>
    <w:rsid w:val="00133580"/>
    <w:rsid w:val="00133CEB"/>
    <w:rsid w:val="00133DB6"/>
    <w:rsid w:val="00135379"/>
    <w:rsid w:val="001360C0"/>
    <w:rsid w:val="00136178"/>
    <w:rsid w:val="0013649A"/>
    <w:rsid w:val="00136B9D"/>
    <w:rsid w:val="001375F8"/>
    <w:rsid w:val="001376CE"/>
    <w:rsid w:val="00137E4A"/>
    <w:rsid w:val="001404E8"/>
    <w:rsid w:val="001408F2"/>
    <w:rsid w:val="001414DF"/>
    <w:rsid w:val="00141619"/>
    <w:rsid w:val="0014247C"/>
    <w:rsid w:val="001424F5"/>
    <w:rsid w:val="00142764"/>
    <w:rsid w:val="00142DBD"/>
    <w:rsid w:val="0014355B"/>
    <w:rsid w:val="00143ED3"/>
    <w:rsid w:val="00144292"/>
    <w:rsid w:val="00144AFF"/>
    <w:rsid w:val="0014506A"/>
    <w:rsid w:val="001451CC"/>
    <w:rsid w:val="001454FD"/>
    <w:rsid w:val="0014580B"/>
    <w:rsid w:val="001458E4"/>
    <w:rsid w:val="00145F04"/>
    <w:rsid w:val="001464BD"/>
    <w:rsid w:val="0014652E"/>
    <w:rsid w:val="001467A5"/>
    <w:rsid w:val="0014739F"/>
    <w:rsid w:val="001473EC"/>
    <w:rsid w:val="00147ABB"/>
    <w:rsid w:val="00147D04"/>
    <w:rsid w:val="0015044A"/>
    <w:rsid w:val="0015047F"/>
    <w:rsid w:val="0015086D"/>
    <w:rsid w:val="00150C09"/>
    <w:rsid w:val="00151176"/>
    <w:rsid w:val="00151DD7"/>
    <w:rsid w:val="001526C3"/>
    <w:rsid w:val="00152CCA"/>
    <w:rsid w:val="0015315F"/>
    <w:rsid w:val="0015340D"/>
    <w:rsid w:val="001558AC"/>
    <w:rsid w:val="0015634B"/>
    <w:rsid w:val="00156B3B"/>
    <w:rsid w:val="00157627"/>
    <w:rsid w:val="00157B09"/>
    <w:rsid w:val="001605D6"/>
    <w:rsid w:val="001609AD"/>
    <w:rsid w:val="00161402"/>
    <w:rsid w:val="00162339"/>
    <w:rsid w:val="001629B6"/>
    <w:rsid w:val="001633DA"/>
    <w:rsid w:val="0016359F"/>
    <w:rsid w:val="00164621"/>
    <w:rsid w:val="00164636"/>
    <w:rsid w:val="0016473F"/>
    <w:rsid w:val="0016492E"/>
    <w:rsid w:val="00166123"/>
    <w:rsid w:val="00166952"/>
    <w:rsid w:val="001672E5"/>
    <w:rsid w:val="001673C5"/>
    <w:rsid w:val="0016788D"/>
    <w:rsid w:val="00170414"/>
    <w:rsid w:val="0017083B"/>
    <w:rsid w:val="00170AC3"/>
    <w:rsid w:val="00172A3D"/>
    <w:rsid w:val="00173691"/>
    <w:rsid w:val="00173E07"/>
    <w:rsid w:val="001740AC"/>
    <w:rsid w:val="0017443A"/>
    <w:rsid w:val="00174572"/>
    <w:rsid w:val="00174F55"/>
    <w:rsid w:val="00175469"/>
    <w:rsid w:val="00175775"/>
    <w:rsid w:val="0017584A"/>
    <w:rsid w:val="0017586A"/>
    <w:rsid w:val="0017679B"/>
    <w:rsid w:val="001768AF"/>
    <w:rsid w:val="00176B57"/>
    <w:rsid w:val="00176F9F"/>
    <w:rsid w:val="00177315"/>
    <w:rsid w:val="001773CE"/>
    <w:rsid w:val="00177596"/>
    <w:rsid w:val="00177612"/>
    <w:rsid w:val="0017778B"/>
    <w:rsid w:val="0017784F"/>
    <w:rsid w:val="00177CF6"/>
    <w:rsid w:val="00177D54"/>
    <w:rsid w:val="00180418"/>
    <w:rsid w:val="001820F0"/>
    <w:rsid w:val="00182354"/>
    <w:rsid w:val="00182598"/>
    <w:rsid w:val="001829B6"/>
    <w:rsid w:val="001837A4"/>
    <w:rsid w:val="0018413F"/>
    <w:rsid w:val="00184AF1"/>
    <w:rsid w:val="001850F4"/>
    <w:rsid w:val="00185D6B"/>
    <w:rsid w:val="0018617C"/>
    <w:rsid w:val="001870E4"/>
    <w:rsid w:val="00187AAF"/>
    <w:rsid w:val="001900F0"/>
    <w:rsid w:val="0019031A"/>
    <w:rsid w:val="001912FD"/>
    <w:rsid w:val="001914F0"/>
    <w:rsid w:val="00192365"/>
    <w:rsid w:val="001925FE"/>
    <w:rsid w:val="00192995"/>
    <w:rsid w:val="00193261"/>
    <w:rsid w:val="00193A76"/>
    <w:rsid w:val="00193FC8"/>
    <w:rsid w:val="00194926"/>
    <w:rsid w:val="001952D3"/>
    <w:rsid w:val="001A07EC"/>
    <w:rsid w:val="001A0838"/>
    <w:rsid w:val="001A0D14"/>
    <w:rsid w:val="001A104C"/>
    <w:rsid w:val="001A144B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E7D"/>
    <w:rsid w:val="001A6F50"/>
    <w:rsid w:val="001A7001"/>
    <w:rsid w:val="001A71F1"/>
    <w:rsid w:val="001A7AB3"/>
    <w:rsid w:val="001A7B3C"/>
    <w:rsid w:val="001A7CDC"/>
    <w:rsid w:val="001B08FE"/>
    <w:rsid w:val="001B0D95"/>
    <w:rsid w:val="001B10A1"/>
    <w:rsid w:val="001B271D"/>
    <w:rsid w:val="001B2F8E"/>
    <w:rsid w:val="001B3833"/>
    <w:rsid w:val="001B40A3"/>
    <w:rsid w:val="001B50EC"/>
    <w:rsid w:val="001B523C"/>
    <w:rsid w:val="001B5467"/>
    <w:rsid w:val="001B6ED9"/>
    <w:rsid w:val="001B6FC4"/>
    <w:rsid w:val="001B728B"/>
    <w:rsid w:val="001B7E12"/>
    <w:rsid w:val="001B7E57"/>
    <w:rsid w:val="001C029A"/>
    <w:rsid w:val="001C063A"/>
    <w:rsid w:val="001C0F28"/>
    <w:rsid w:val="001C190E"/>
    <w:rsid w:val="001C19EB"/>
    <w:rsid w:val="001C2254"/>
    <w:rsid w:val="001C249B"/>
    <w:rsid w:val="001C2DA9"/>
    <w:rsid w:val="001C32CA"/>
    <w:rsid w:val="001C337E"/>
    <w:rsid w:val="001C5953"/>
    <w:rsid w:val="001C5A63"/>
    <w:rsid w:val="001C66D8"/>
    <w:rsid w:val="001C7286"/>
    <w:rsid w:val="001C73C9"/>
    <w:rsid w:val="001C776A"/>
    <w:rsid w:val="001D06C0"/>
    <w:rsid w:val="001D1740"/>
    <w:rsid w:val="001D2E45"/>
    <w:rsid w:val="001D4187"/>
    <w:rsid w:val="001D57F3"/>
    <w:rsid w:val="001D5B56"/>
    <w:rsid w:val="001D61DB"/>
    <w:rsid w:val="001D71D2"/>
    <w:rsid w:val="001E0644"/>
    <w:rsid w:val="001E0D21"/>
    <w:rsid w:val="001E1138"/>
    <w:rsid w:val="001E1168"/>
    <w:rsid w:val="001E1D6D"/>
    <w:rsid w:val="001E2245"/>
    <w:rsid w:val="001E2F81"/>
    <w:rsid w:val="001E3A68"/>
    <w:rsid w:val="001E429F"/>
    <w:rsid w:val="001E51DB"/>
    <w:rsid w:val="001E5811"/>
    <w:rsid w:val="001E5A4C"/>
    <w:rsid w:val="001E5E04"/>
    <w:rsid w:val="001E6586"/>
    <w:rsid w:val="001E69EB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479E"/>
    <w:rsid w:val="001F5006"/>
    <w:rsid w:val="001F6362"/>
    <w:rsid w:val="001F6430"/>
    <w:rsid w:val="001F676C"/>
    <w:rsid w:val="001F6D0F"/>
    <w:rsid w:val="001F6FDB"/>
    <w:rsid w:val="001F7786"/>
    <w:rsid w:val="001F7EAA"/>
    <w:rsid w:val="0020005A"/>
    <w:rsid w:val="00200DC8"/>
    <w:rsid w:val="00200E29"/>
    <w:rsid w:val="00200F1D"/>
    <w:rsid w:val="00202531"/>
    <w:rsid w:val="002027AC"/>
    <w:rsid w:val="00203080"/>
    <w:rsid w:val="0020311C"/>
    <w:rsid w:val="0020367F"/>
    <w:rsid w:val="00203E23"/>
    <w:rsid w:val="00203EE1"/>
    <w:rsid w:val="002040C3"/>
    <w:rsid w:val="0020476B"/>
    <w:rsid w:val="00204F52"/>
    <w:rsid w:val="0020577C"/>
    <w:rsid w:val="002061A0"/>
    <w:rsid w:val="00206869"/>
    <w:rsid w:val="00206AD9"/>
    <w:rsid w:val="00206E1D"/>
    <w:rsid w:val="00210221"/>
    <w:rsid w:val="0021067D"/>
    <w:rsid w:val="002108BB"/>
    <w:rsid w:val="00210980"/>
    <w:rsid w:val="00210CD9"/>
    <w:rsid w:val="00210D36"/>
    <w:rsid w:val="002114C8"/>
    <w:rsid w:val="00212135"/>
    <w:rsid w:val="00212838"/>
    <w:rsid w:val="0021372C"/>
    <w:rsid w:val="00213AFC"/>
    <w:rsid w:val="00214991"/>
    <w:rsid w:val="00214F91"/>
    <w:rsid w:val="00215345"/>
    <w:rsid w:val="002161F6"/>
    <w:rsid w:val="0021644B"/>
    <w:rsid w:val="00216571"/>
    <w:rsid w:val="0021660D"/>
    <w:rsid w:val="00216F93"/>
    <w:rsid w:val="00216F94"/>
    <w:rsid w:val="002218A1"/>
    <w:rsid w:val="002222E0"/>
    <w:rsid w:val="00222421"/>
    <w:rsid w:val="00222F30"/>
    <w:rsid w:val="002230D0"/>
    <w:rsid w:val="0022336C"/>
    <w:rsid w:val="0022386C"/>
    <w:rsid w:val="00224B52"/>
    <w:rsid w:val="00224FE9"/>
    <w:rsid w:val="002259F1"/>
    <w:rsid w:val="00230047"/>
    <w:rsid w:val="002302B1"/>
    <w:rsid w:val="002307F6"/>
    <w:rsid w:val="00230D2D"/>
    <w:rsid w:val="0023165A"/>
    <w:rsid w:val="002318FF"/>
    <w:rsid w:val="00231AB9"/>
    <w:rsid w:val="00231E84"/>
    <w:rsid w:val="00232795"/>
    <w:rsid w:val="002328A8"/>
    <w:rsid w:val="00233D6F"/>
    <w:rsid w:val="00233EC1"/>
    <w:rsid w:val="00234540"/>
    <w:rsid w:val="00234552"/>
    <w:rsid w:val="00234E5F"/>
    <w:rsid w:val="002351D8"/>
    <w:rsid w:val="00235A20"/>
    <w:rsid w:val="00235BAD"/>
    <w:rsid w:val="00235CA7"/>
    <w:rsid w:val="002369B7"/>
    <w:rsid w:val="002370FF"/>
    <w:rsid w:val="0023769D"/>
    <w:rsid w:val="00241079"/>
    <w:rsid w:val="00241136"/>
    <w:rsid w:val="002412A0"/>
    <w:rsid w:val="00241D12"/>
    <w:rsid w:val="00242259"/>
    <w:rsid w:val="00242FE9"/>
    <w:rsid w:val="00243B1E"/>
    <w:rsid w:val="00243C0D"/>
    <w:rsid w:val="00243C85"/>
    <w:rsid w:val="00244BEF"/>
    <w:rsid w:val="00244DA8"/>
    <w:rsid w:val="0024589A"/>
    <w:rsid w:val="00245995"/>
    <w:rsid w:val="00245A02"/>
    <w:rsid w:val="002467B8"/>
    <w:rsid w:val="0024691A"/>
    <w:rsid w:val="00246D71"/>
    <w:rsid w:val="00246DD8"/>
    <w:rsid w:val="0024766E"/>
    <w:rsid w:val="00247B07"/>
    <w:rsid w:val="00247FE0"/>
    <w:rsid w:val="00250161"/>
    <w:rsid w:val="002509BB"/>
    <w:rsid w:val="00250B7A"/>
    <w:rsid w:val="002511EF"/>
    <w:rsid w:val="002519A3"/>
    <w:rsid w:val="00251B31"/>
    <w:rsid w:val="002538F7"/>
    <w:rsid w:val="00253AD9"/>
    <w:rsid w:val="002544D2"/>
    <w:rsid w:val="002547A2"/>
    <w:rsid w:val="00254BCC"/>
    <w:rsid w:val="00255251"/>
    <w:rsid w:val="00255342"/>
    <w:rsid w:val="002558A4"/>
    <w:rsid w:val="002560F0"/>
    <w:rsid w:val="0025638B"/>
    <w:rsid w:val="00256C35"/>
    <w:rsid w:val="00256D09"/>
    <w:rsid w:val="00256D8B"/>
    <w:rsid w:val="00257AFE"/>
    <w:rsid w:val="00261108"/>
    <w:rsid w:val="00261649"/>
    <w:rsid w:val="002638CC"/>
    <w:rsid w:val="00263E5E"/>
    <w:rsid w:val="0026629A"/>
    <w:rsid w:val="0026698B"/>
    <w:rsid w:val="00266E1D"/>
    <w:rsid w:val="00267059"/>
    <w:rsid w:val="00267E65"/>
    <w:rsid w:val="00270E8B"/>
    <w:rsid w:val="00271186"/>
    <w:rsid w:val="002728ED"/>
    <w:rsid w:val="002731AD"/>
    <w:rsid w:val="002731E0"/>
    <w:rsid w:val="0027341D"/>
    <w:rsid w:val="0027359C"/>
    <w:rsid w:val="00273713"/>
    <w:rsid w:val="00273AE2"/>
    <w:rsid w:val="00274087"/>
    <w:rsid w:val="00274762"/>
    <w:rsid w:val="002749D2"/>
    <w:rsid w:val="00274BFB"/>
    <w:rsid w:val="002766DA"/>
    <w:rsid w:val="00276A4A"/>
    <w:rsid w:val="00277591"/>
    <w:rsid w:val="00277855"/>
    <w:rsid w:val="00277C1E"/>
    <w:rsid w:val="00277CBF"/>
    <w:rsid w:val="00280BDF"/>
    <w:rsid w:val="00281FD7"/>
    <w:rsid w:val="002824CF"/>
    <w:rsid w:val="0028288D"/>
    <w:rsid w:val="0028348F"/>
    <w:rsid w:val="00283740"/>
    <w:rsid w:val="002849EE"/>
    <w:rsid w:val="00285C17"/>
    <w:rsid w:val="00286156"/>
    <w:rsid w:val="00286312"/>
    <w:rsid w:val="002867E6"/>
    <w:rsid w:val="0028710B"/>
    <w:rsid w:val="00287843"/>
    <w:rsid w:val="002879FF"/>
    <w:rsid w:val="00290B50"/>
    <w:rsid w:val="0029339E"/>
    <w:rsid w:val="00293F2B"/>
    <w:rsid w:val="002948E4"/>
    <w:rsid w:val="002956DB"/>
    <w:rsid w:val="00295F7E"/>
    <w:rsid w:val="00297155"/>
    <w:rsid w:val="002A0F93"/>
    <w:rsid w:val="002A29F9"/>
    <w:rsid w:val="002A38E6"/>
    <w:rsid w:val="002A4654"/>
    <w:rsid w:val="002A4783"/>
    <w:rsid w:val="002A47F5"/>
    <w:rsid w:val="002A5AF9"/>
    <w:rsid w:val="002A5D24"/>
    <w:rsid w:val="002A5E1A"/>
    <w:rsid w:val="002A5F08"/>
    <w:rsid w:val="002A5F6D"/>
    <w:rsid w:val="002A6C48"/>
    <w:rsid w:val="002A7176"/>
    <w:rsid w:val="002A7710"/>
    <w:rsid w:val="002B0FB0"/>
    <w:rsid w:val="002B1094"/>
    <w:rsid w:val="002B14D0"/>
    <w:rsid w:val="002B2B95"/>
    <w:rsid w:val="002B3F5E"/>
    <w:rsid w:val="002B5D1B"/>
    <w:rsid w:val="002B62B2"/>
    <w:rsid w:val="002B7091"/>
    <w:rsid w:val="002B72F5"/>
    <w:rsid w:val="002B75FA"/>
    <w:rsid w:val="002B7A38"/>
    <w:rsid w:val="002B7D77"/>
    <w:rsid w:val="002C09EA"/>
    <w:rsid w:val="002C0B11"/>
    <w:rsid w:val="002C0EA0"/>
    <w:rsid w:val="002C0EB9"/>
    <w:rsid w:val="002C1723"/>
    <w:rsid w:val="002C1999"/>
    <w:rsid w:val="002C1EBD"/>
    <w:rsid w:val="002C1F66"/>
    <w:rsid w:val="002C3FBA"/>
    <w:rsid w:val="002C40B2"/>
    <w:rsid w:val="002C493E"/>
    <w:rsid w:val="002C4A9F"/>
    <w:rsid w:val="002C4D79"/>
    <w:rsid w:val="002C59F9"/>
    <w:rsid w:val="002C5F05"/>
    <w:rsid w:val="002C6054"/>
    <w:rsid w:val="002C6B74"/>
    <w:rsid w:val="002C6BC4"/>
    <w:rsid w:val="002C6CCB"/>
    <w:rsid w:val="002C6F1D"/>
    <w:rsid w:val="002C7756"/>
    <w:rsid w:val="002C7EB8"/>
    <w:rsid w:val="002D0119"/>
    <w:rsid w:val="002D014C"/>
    <w:rsid w:val="002D0C26"/>
    <w:rsid w:val="002D0D07"/>
    <w:rsid w:val="002D1DAA"/>
    <w:rsid w:val="002D22E4"/>
    <w:rsid w:val="002D29F8"/>
    <w:rsid w:val="002D2A30"/>
    <w:rsid w:val="002D32E9"/>
    <w:rsid w:val="002D398A"/>
    <w:rsid w:val="002D4262"/>
    <w:rsid w:val="002D52B4"/>
    <w:rsid w:val="002D53CA"/>
    <w:rsid w:val="002D594D"/>
    <w:rsid w:val="002D5DEB"/>
    <w:rsid w:val="002D699C"/>
    <w:rsid w:val="002D6E2E"/>
    <w:rsid w:val="002D718D"/>
    <w:rsid w:val="002D7A96"/>
    <w:rsid w:val="002D7B78"/>
    <w:rsid w:val="002E0331"/>
    <w:rsid w:val="002E06B6"/>
    <w:rsid w:val="002E0A7D"/>
    <w:rsid w:val="002E23E6"/>
    <w:rsid w:val="002E352A"/>
    <w:rsid w:val="002E3634"/>
    <w:rsid w:val="002E3BB1"/>
    <w:rsid w:val="002E3CF3"/>
    <w:rsid w:val="002E4392"/>
    <w:rsid w:val="002E4959"/>
    <w:rsid w:val="002E5245"/>
    <w:rsid w:val="002E7372"/>
    <w:rsid w:val="002E7490"/>
    <w:rsid w:val="002E7651"/>
    <w:rsid w:val="002E76C4"/>
    <w:rsid w:val="002E7BA8"/>
    <w:rsid w:val="002F116B"/>
    <w:rsid w:val="002F12BC"/>
    <w:rsid w:val="002F23C6"/>
    <w:rsid w:val="002F28C9"/>
    <w:rsid w:val="002F28F6"/>
    <w:rsid w:val="002F39F6"/>
    <w:rsid w:val="002F3B37"/>
    <w:rsid w:val="002F3D14"/>
    <w:rsid w:val="002F3E93"/>
    <w:rsid w:val="002F3EC8"/>
    <w:rsid w:val="002F4279"/>
    <w:rsid w:val="002F4929"/>
    <w:rsid w:val="002F4C69"/>
    <w:rsid w:val="002F658E"/>
    <w:rsid w:val="002F6D43"/>
    <w:rsid w:val="002F707A"/>
    <w:rsid w:val="002F7457"/>
    <w:rsid w:val="002F7D16"/>
    <w:rsid w:val="003004D8"/>
    <w:rsid w:val="00300736"/>
    <w:rsid w:val="00300BCF"/>
    <w:rsid w:val="00301000"/>
    <w:rsid w:val="00301F17"/>
    <w:rsid w:val="003028AB"/>
    <w:rsid w:val="003035A1"/>
    <w:rsid w:val="00303851"/>
    <w:rsid w:val="00303C8B"/>
    <w:rsid w:val="00303D5E"/>
    <w:rsid w:val="00304B16"/>
    <w:rsid w:val="00304CEF"/>
    <w:rsid w:val="0030609F"/>
    <w:rsid w:val="00306189"/>
    <w:rsid w:val="00307912"/>
    <w:rsid w:val="00310617"/>
    <w:rsid w:val="00310EFD"/>
    <w:rsid w:val="003118FC"/>
    <w:rsid w:val="00311A59"/>
    <w:rsid w:val="00311D2C"/>
    <w:rsid w:val="00311DBD"/>
    <w:rsid w:val="00311E07"/>
    <w:rsid w:val="00312A97"/>
    <w:rsid w:val="00312B63"/>
    <w:rsid w:val="00314972"/>
    <w:rsid w:val="00314B84"/>
    <w:rsid w:val="00314C7A"/>
    <w:rsid w:val="00314D15"/>
    <w:rsid w:val="00315516"/>
    <w:rsid w:val="00315F13"/>
    <w:rsid w:val="00316B7C"/>
    <w:rsid w:val="00316FA2"/>
    <w:rsid w:val="0031705B"/>
    <w:rsid w:val="00317070"/>
    <w:rsid w:val="00320220"/>
    <w:rsid w:val="00320BF8"/>
    <w:rsid w:val="00320E88"/>
    <w:rsid w:val="003211CC"/>
    <w:rsid w:val="00321B1E"/>
    <w:rsid w:val="00321BB2"/>
    <w:rsid w:val="00321F3F"/>
    <w:rsid w:val="003225BC"/>
    <w:rsid w:val="003228D6"/>
    <w:rsid w:val="003239E2"/>
    <w:rsid w:val="00324D95"/>
    <w:rsid w:val="00325907"/>
    <w:rsid w:val="00325D8F"/>
    <w:rsid w:val="003271E5"/>
    <w:rsid w:val="00327474"/>
    <w:rsid w:val="0032747D"/>
    <w:rsid w:val="00327D36"/>
    <w:rsid w:val="003300B3"/>
    <w:rsid w:val="003305BB"/>
    <w:rsid w:val="00331082"/>
    <w:rsid w:val="00331CD9"/>
    <w:rsid w:val="00332546"/>
    <w:rsid w:val="00333761"/>
    <w:rsid w:val="00333C22"/>
    <w:rsid w:val="0033458C"/>
    <w:rsid w:val="00334BF2"/>
    <w:rsid w:val="003351D8"/>
    <w:rsid w:val="00336369"/>
    <w:rsid w:val="00336DCA"/>
    <w:rsid w:val="00336E05"/>
    <w:rsid w:val="003370C2"/>
    <w:rsid w:val="00337225"/>
    <w:rsid w:val="00337BC5"/>
    <w:rsid w:val="00340041"/>
    <w:rsid w:val="00340991"/>
    <w:rsid w:val="00340DFF"/>
    <w:rsid w:val="0034159F"/>
    <w:rsid w:val="00342656"/>
    <w:rsid w:val="00343B90"/>
    <w:rsid w:val="00343C1D"/>
    <w:rsid w:val="00343C59"/>
    <w:rsid w:val="003445B3"/>
    <w:rsid w:val="00344653"/>
    <w:rsid w:val="003447B3"/>
    <w:rsid w:val="00345E40"/>
    <w:rsid w:val="00346208"/>
    <w:rsid w:val="0034649B"/>
    <w:rsid w:val="00346C6A"/>
    <w:rsid w:val="00346D70"/>
    <w:rsid w:val="003477BC"/>
    <w:rsid w:val="00350306"/>
    <w:rsid w:val="00351A29"/>
    <w:rsid w:val="00351C26"/>
    <w:rsid w:val="00351C8F"/>
    <w:rsid w:val="00351F1C"/>
    <w:rsid w:val="00352B41"/>
    <w:rsid w:val="00353154"/>
    <w:rsid w:val="00353E41"/>
    <w:rsid w:val="00354171"/>
    <w:rsid w:val="00354913"/>
    <w:rsid w:val="00354D30"/>
    <w:rsid w:val="003559FA"/>
    <w:rsid w:val="00355A9E"/>
    <w:rsid w:val="00356590"/>
    <w:rsid w:val="00357C3F"/>
    <w:rsid w:val="00357E88"/>
    <w:rsid w:val="00357E9F"/>
    <w:rsid w:val="00357F36"/>
    <w:rsid w:val="00360DE7"/>
    <w:rsid w:val="003616A6"/>
    <w:rsid w:val="00361A03"/>
    <w:rsid w:val="00361DF1"/>
    <w:rsid w:val="00362A36"/>
    <w:rsid w:val="0036399A"/>
    <w:rsid w:val="00363C32"/>
    <w:rsid w:val="00363CED"/>
    <w:rsid w:val="003646A9"/>
    <w:rsid w:val="003654C3"/>
    <w:rsid w:val="00365A48"/>
    <w:rsid w:val="0037002B"/>
    <w:rsid w:val="00370092"/>
    <w:rsid w:val="00370AA7"/>
    <w:rsid w:val="00370B77"/>
    <w:rsid w:val="00370D5B"/>
    <w:rsid w:val="00372180"/>
    <w:rsid w:val="00372EDD"/>
    <w:rsid w:val="003732DC"/>
    <w:rsid w:val="00373BE2"/>
    <w:rsid w:val="0037635D"/>
    <w:rsid w:val="003765B6"/>
    <w:rsid w:val="00377679"/>
    <w:rsid w:val="00377A98"/>
    <w:rsid w:val="003802E2"/>
    <w:rsid w:val="00380895"/>
    <w:rsid w:val="00380F3E"/>
    <w:rsid w:val="00382395"/>
    <w:rsid w:val="0038256C"/>
    <w:rsid w:val="00382675"/>
    <w:rsid w:val="00382694"/>
    <w:rsid w:val="00382AE2"/>
    <w:rsid w:val="00383141"/>
    <w:rsid w:val="0038455E"/>
    <w:rsid w:val="00385085"/>
    <w:rsid w:val="003853A9"/>
    <w:rsid w:val="0038691D"/>
    <w:rsid w:val="003869CC"/>
    <w:rsid w:val="0038716D"/>
    <w:rsid w:val="0038761F"/>
    <w:rsid w:val="003911AA"/>
    <w:rsid w:val="00392387"/>
    <w:rsid w:val="0039261C"/>
    <w:rsid w:val="0039272F"/>
    <w:rsid w:val="00392A83"/>
    <w:rsid w:val="00393A69"/>
    <w:rsid w:val="00394394"/>
    <w:rsid w:val="003944D7"/>
    <w:rsid w:val="00395562"/>
    <w:rsid w:val="003962FD"/>
    <w:rsid w:val="003963E5"/>
    <w:rsid w:val="003967BD"/>
    <w:rsid w:val="00396999"/>
    <w:rsid w:val="00396A01"/>
    <w:rsid w:val="003A03A7"/>
    <w:rsid w:val="003A1B75"/>
    <w:rsid w:val="003A24D9"/>
    <w:rsid w:val="003A2755"/>
    <w:rsid w:val="003A3331"/>
    <w:rsid w:val="003A36A0"/>
    <w:rsid w:val="003A395D"/>
    <w:rsid w:val="003A3ED1"/>
    <w:rsid w:val="003A5CBB"/>
    <w:rsid w:val="003A69C8"/>
    <w:rsid w:val="003B140F"/>
    <w:rsid w:val="003B201C"/>
    <w:rsid w:val="003B3309"/>
    <w:rsid w:val="003B3691"/>
    <w:rsid w:val="003B541A"/>
    <w:rsid w:val="003B5F9F"/>
    <w:rsid w:val="003B6288"/>
    <w:rsid w:val="003B7BF7"/>
    <w:rsid w:val="003C0990"/>
    <w:rsid w:val="003C15F6"/>
    <w:rsid w:val="003C2060"/>
    <w:rsid w:val="003C238F"/>
    <w:rsid w:val="003C27FD"/>
    <w:rsid w:val="003C2E00"/>
    <w:rsid w:val="003C3306"/>
    <w:rsid w:val="003C3ACC"/>
    <w:rsid w:val="003C42D5"/>
    <w:rsid w:val="003C4748"/>
    <w:rsid w:val="003C55B4"/>
    <w:rsid w:val="003C5A29"/>
    <w:rsid w:val="003C638B"/>
    <w:rsid w:val="003C69DD"/>
    <w:rsid w:val="003D0555"/>
    <w:rsid w:val="003D0A4D"/>
    <w:rsid w:val="003D0D43"/>
    <w:rsid w:val="003D0F76"/>
    <w:rsid w:val="003D145F"/>
    <w:rsid w:val="003D2968"/>
    <w:rsid w:val="003D2BAA"/>
    <w:rsid w:val="003D5018"/>
    <w:rsid w:val="003D52BB"/>
    <w:rsid w:val="003D56AF"/>
    <w:rsid w:val="003D5F3C"/>
    <w:rsid w:val="003D60F3"/>
    <w:rsid w:val="003E0BD6"/>
    <w:rsid w:val="003E0EF5"/>
    <w:rsid w:val="003E1516"/>
    <w:rsid w:val="003E33E9"/>
    <w:rsid w:val="003E34CD"/>
    <w:rsid w:val="003E36A0"/>
    <w:rsid w:val="003E4133"/>
    <w:rsid w:val="003E4B89"/>
    <w:rsid w:val="003E4D21"/>
    <w:rsid w:val="003E5CBD"/>
    <w:rsid w:val="003E6134"/>
    <w:rsid w:val="003E6A90"/>
    <w:rsid w:val="003E7241"/>
    <w:rsid w:val="003E7767"/>
    <w:rsid w:val="003E7CF0"/>
    <w:rsid w:val="003F051B"/>
    <w:rsid w:val="003F073B"/>
    <w:rsid w:val="003F0766"/>
    <w:rsid w:val="003F0AA5"/>
    <w:rsid w:val="003F1037"/>
    <w:rsid w:val="003F200B"/>
    <w:rsid w:val="003F2C30"/>
    <w:rsid w:val="003F2FFD"/>
    <w:rsid w:val="003F3EC6"/>
    <w:rsid w:val="003F5B2E"/>
    <w:rsid w:val="003F5ED4"/>
    <w:rsid w:val="003F5F95"/>
    <w:rsid w:val="003F6340"/>
    <w:rsid w:val="003F68E6"/>
    <w:rsid w:val="003F6C6A"/>
    <w:rsid w:val="003F7ADA"/>
    <w:rsid w:val="004001DE"/>
    <w:rsid w:val="0040022D"/>
    <w:rsid w:val="004002F5"/>
    <w:rsid w:val="0040161C"/>
    <w:rsid w:val="0040242B"/>
    <w:rsid w:val="00403499"/>
    <w:rsid w:val="0040350E"/>
    <w:rsid w:val="0040398F"/>
    <w:rsid w:val="004043C7"/>
    <w:rsid w:val="004052F7"/>
    <w:rsid w:val="00406D3F"/>
    <w:rsid w:val="004078D0"/>
    <w:rsid w:val="004107AC"/>
    <w:rsid w:val="0041081E"/>
    <w:rsid w:val="00410DAB"/>
    <w:rsid w:val="00410E84"/>
    <w:rsid w:val="004110DD"/>
    <w:rsid w:val="00411522"/>
    <w:rsid w:val="00411AF8"/>
    <w:rsid w:val="00411C0D"/>
    <w:rsid w:val="00411C7E"/>
    <w:rsid w:val="00412504"/>
    <w:rsid w:val="00413B0B"/>
    <w:rsid w:val="00414ECC"/>
    <w:rsid w:val="004152F2"/>
    <w:rsid w:val="00415EB6"/>
    <w:rsid w:val="00416074"/>
    <w:rsid w:val="004169E9"/>
    <w:rsid w:val="004172FE"/>
    <w:rsid w:val="004174D2"/>
    <w:rsid w:val="004201C2"/>
    <w:rsid w:val="004211C6"/>
    <w:rsid w:val="0042126E"/>
    <w:rsid w:val="0042136C"/>
    <w:rsid w:val="0042169E"/>
    <w:rsid w:val="0042171A"/>
    <w:rsid w:val="00421F67"/>
    <w:rsid w:val="00422499"/>
    <w:rsid w:val="0042261D"/>
    <w:rsid w:val="004226C7"/>
    <w:rsid w:val="004238DD"/>
    <w:rsid w:val="00423F01"/>
    <w:rsid w:val="00424803"/>
    <w:rsid w:val="00424ACF"/>
    <w:rsid w:val="0042531B"/>
    <w:rsid w:val="00425D87"/>
    <w:rsid w:val="00425F17"/>
    <w:rsid w:val="00426D22"/>
    <w:rsid w:val="004300C4"/>
    <w:rsid w:val="0043063D"/>
    <w:rsid w:val="004315CA"/>
    <w:rsid w:val="004316BC"/>
    <w:rsid w:val="00431A43"/>
    <w:rsid w:val="00431AD9"/>
    <w:rsid w:val="00431D8E"/>
    <w:rsid w:val="00433A2C"/>
    <w:rsid w:val="00433B55"/>
    <w:rsid w:val="00433B8E"/>
    <w:rsid w:val="00433F50"/>
    <w:rsid w:val="00434F2D"/>
    <w:rsid w:val="00435586"/>
    <w:rsid w:val="004361CB"/>
    <w:rsid w:val="00436BB5"/>
    <w:rsid w:val="004400A6"/>
    <w:rsid w:val="0044077C"/>
    <w:rsid w:val="004407CF"/>
    <w:rsid w:val="004408AF"/>
    <w:rsid w:val="00441184"/>
    <w:rsid w:val="00441809"/>
    <w:rsid w:val="00441F46"/>
    <w:rsid w:val="004423CD"/>
    <w:rsid w:val="00444548"/>
    <w:rsid w:val="0044480B"/>
    <w:rsid w:val="004448B8"/>
    <w:rsid w:val="004455E7"/>
    <w:rsid w:val="0044588B"/>
    <w:rsid w:val="00446449"/>
    <w:rsid w:val="004476E8"/>
    <w:rsid w:val="00447E5F"/>
    <w:rsid w:val="00450131"/>
    <w:rsid w:val="0045027C"/>
    <w:rsid w:val="00450D76"/>
    <w:rsid w:val="00451E88"/>
    <w:rsid w:val="004524D4"/>
    <w:rsid w:val="00452F21"/>
    <w:rsid w:val="004537C2"/>
    <w:rsid w:val="00453D3F"/>
    <w:rsid w:val="004540AF"/>
    <w:rsid w:val="0045494F"/>
    <w:rsid w:val="0045624C"/>
    <w:rsid w:val="00456E7B"/>
    <w:rsid w:val="004572F5"/>
    <w:rsid w:val="00457918"/>
    <w:rsid w:val="00457F2E"/>
    <w:rsid w:val="0046070E"/>
    <w:rsid w:val="00460A1B"/>
    <w:rsid w:val="00460E0C"/>
    <w:rsid w:val="0046132D"/>
    <w:rsid w:val="0046153D"/>
    <w:rsid w:val="004623DA"/>
    <w:rsid w:val="004628CF"/>
    <w:rsid w:val="00462937"/>
    <w:rsid w:val="00462C5C"/>
    <w:rsid w:val="004636D0"/>
    <w:rsid w:val="004638E3"/>
    <w:rsid w:val="004639B8"/>
    <w:rsid w:val="0046552B"/>
    <w:rsid w:val="00465806"/>
    <w:rsid w:val="00466573"/>
    <w:rsid w:val="00466D13"/>
    <w:rsid w:val="00466DE6"/>
    <w:rsid w:val="00467D71"/>
    <w:rsid w:val="004708B9"/>
    <w:rsid w:val="004731BD"/>
    <w:rsid w:val="004736DB"/>
    <w:rsid w:val="00473B28"/>
    <w:rsid w:val="00473DB0"/>
    <w:rsid w:val="00473FC4"/>
    <w:rsid w:val="0047529E"/>
    <w:rsid w:val="004757E2"/>
    <w:rsid w:val="0047664A"/>
    <w:rsid w:val="00476C1C"/>
    <w:rsid w:val="004803B8"/>
    <w:rsid w:val="0048082E"/>
    <w:rsid w:val="00480C43"/>
    <w:rsid w:val="00480E47"/>
    <w:rsid w:val="00482A76"/>
    <w:rsid w:val="00483E65"/>
    <w:rsid w:val="00484460"/>
    <w:rsid w:val="00485420"/>
    <w:rsid w:val="0048687C"/>
    <w:rsid w:val="004877AA"/>
    <w:rsid w:val="00490895"/>
    <w:rsid w:val="00490933"/>
    <w:rsid w:val="00491267"/>
    <w:rsid w:val="00491331"/>
    <w:rsid w:val="0049161A"/>
    <w:rsid w:val="004922E8"/>
    <w:rsid w:val="004928FA"/>
    <w:rsid w:val="00492931"/>
    <w:rsid w:val="00493656"/>
    <w:rsid w:val="0049368E"/>
    <w:rsid w:val="0049379B"/>
    <w:rsid w:val="00493EBB"/>
    <w:rsid w:val="00495647"/>
    <w:rsid w:val="004957D9"/>
    <w:rsid w:val="0049645A"/>
    <w:rsid w:val="004966A8"/>
    <w:rsid w:val="00497495"/>
    <w:rsid w:val="00497D0A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5DFD"/>
    <w:rsid w:val="004A62D9"/>
    <w:rsid w:val="004A7407"/>
    <w:rsid w:val="004A7B2A"/>
    <w:rsid w:val="004B0A3E"/>
    <w:rsid w:val="004B0B71"/>
    <w:rsid w:val="004B1936"/>
    <w:rsid w:val="004B24E7"/>
    <w:rsid w:val="004B3359"/>
    <w:rsid w:val="004B36F2"/>
    <w:rsid w:val="004B3CA7"/>
    <w:rsid w:val="004B3D8D"/>
    <w:rsid w:val="004B4976"/>
    <w:rsid w:val="004B5073"/>
    <w:rsid w:val="004B570E"/>
    <w:rsid w:val="004B5715"/>
    <w:rsid w:val="004B622A"/>
    <w:rsid w:val="004B6F7A"/>
    <w:rsid w:val="004C00C2"/>
    <w:rsid w:val="004C046F"/>
    <w:rsid w:val="004C0DA7"/>
    <w:rsid w:val="004C0F1E"/>
    <w:rsid w:val="004C180B"/>
    <w:rsid w:val="004C32D3"/>
    <w:rsid w:val="004C3884"/>
    <w:rsid w:val="004C3CE6"/>
    <w:rsid w:val="004C41B9"/>
    <w:rsid w:val="004C45FE"/>
    <w:rsid w:val="004C4B6A"/>
    <w:rsid w:val="004C4F82"/>
    <w:rsid w:val="004C4FC3"/>
    <w:rsid w:val="004C5755"/>
    <w:rsid w:val="004C5F5F"/>
    <w:rsid w:val="004C61CD"/>
    <w:rsid w:val="004C6476"/>
    <w:rsid w:val="004C6B22"/>
    <w:rsid w:val="004C6B9C"/>
    <w:rsid w:val="004C719D"/>
    <w:rsid w:val="004C72BF"/>
    <w:rsid w:val="004C739B"/>
    <w:rsid w:val="004D0084"/>
    <w:rsid w:val="004D1543"/>
    <w:rsid w:val="004D1702"/>
    <w:rsid w:val="004D180E"/>
    <w:rsid w:val="004D2D08"/>
    <w:rsid w:val="004D2FF2"/>
    <w:rsid w:val="004D3348"/>
    <w:rsid w:val="004D3B74"/>
    <w:rsid w:val="004D3C64"/>
    <w:rsid w:val="004D4833"/>
    <w:rsid w:val="004D49B5"/>
    <w:rsid w:val="004D5549"/>
    <w:rsid w:val="004D5816"/>
    <w:rsid w:val="004D598F"/>
    <w:rsid w:val="004D5DAA"/>
    <w:rsid w:val="004D7238"/>
    <w:rsid w:val="004D731A"/>
    <w:rsid w:val="004E2BAB"/>
    <w:rsid w:val="004E2C71"/>
    <w:rsid w:val="004E474D"/>
    <w:rsid w:val="004E49EE"/>
    <w:rsid w:val="004E4A2B"/>
    <w:rsid w:val="004E4A3C"/>
    <w:rsid w:val="004E4AF1"/>
    <w:rsid w:val="004E4F96"/>
    <w:rsid w:val="004E6B87"/>
    <w:rsid w:val="004E77E8"/>
    <w:rsid w:val="004E782B"/>
    <w:rsid w:val="004F05AE"/>
    <w:rsid w:val="004F090A"/>
    <w:rsid w:val="004F120A"/>
    <w:rsid w:val="004F175C"/>
    <w:rsid w:val="004F2CC0"/>
    <w:rsid w:val="004F3012"/>
    <w:rsid w:val="004F3586"/>
    <w:rsid w:val="004F3662"/>
    <w:rsid w:val="004F39CC"/>
    <w:rsid w:val="004F4492"/>
    <w:rsid w:val="004F4B4D"/>
    <w:rsid w:val="004F5066"/>
    <w:rsid w:val="004F6382"/>
    <w:rsid w:val="004F710D"/>
    <w:rsid w:val="004F72A6"/>
    <w:rsid w:val="004F7AF6"/>
    <w:rsid w:val="004F7F56"/>
    <w:rsid w:val="0050052E"/>
    <w:rsid w:val="005011FC"/>
    <w:rsid w:val="00501469"/>
    <w:rsid w:val="005015A6"/>
    <w:rsid w:val="0050287A"/>
    <w:rsid w:val="00502F92"/>
    <w:rsid w:val="005056FB"/>
    <w:rsid w:val="00505976"/>
    <w:rsid w:val="00505AE9"/>
    <w:rsid w:val="00506271"/>
    <w:rsid w:val="005063DB"/>
    <w:rsid w:val="00506403"/>
    <w:rsid w:val="00506750"/>
    <w:rsid w:val="00507E3D"/>
    <w:rsid w:val="0051038D"/>
    <w:rsid w:val="005111FE"/>
    <w:rsid w:val="00511756"/>
    <w:rsid w:val="00512446"/>
    <w:rsid w:val="005127C4"/>
    <w:rsid w:val="00513AFF"/>
    <w:rsid w:val="00513FD9"/>
    <w:rsid w:val="00514746"/>
    <w:rsid w:val="00514A84"/>
    <w:rsid w:val="00514D48"/>
    <w:rsid w:val="00515F74"/>
    <w:rsid w:val="00515F7F"/>
    <w:rsid w:val="005165D2"/>
    <w:rsid w:val="00516BCA"/>
    <w:rsid w:val="0051716A"/>
    <w:rsid w:val="005178AB"/>
    <w:rsid w:val="00520BEF"/>
    <w:rsid w:val="005211E3"/>
    <w:rsid w:val="00521D11"/>
    <w:rsid w:val="00523001"/>
    <w:rsid w:val="00523647"/>
    <w:rsid w:val="00524079"/>
    <w:rsid w:val="005246FD"/>
    <w:rsid w:val="00525242"/>
    <w:rsid w:val="005255EB"/>
    <w:rsid w:val="005268AF"/>
    <w:rsid w:val="00526B79"/>
    <w:rsid w:val="00527DC4"/>
    <w:rsid w:val="00527F49"/>
    <w:rsid w:val="00530056"/>
    <w:rsid w:val="0053203E"/>
    <w:rsid w:val="0053229D"/>
    <w:rsid w:val="00533238"/>
    <w:rsid w:val="00533623"/>
    <w:rsid w:val="005343B1"/>
    <w:rsid w:val="0053500E"/>
    <w:rsid w:val="005353EB"/>
    <w:rsid w:val="005365D4"/>
    <w:rsid w:val="005368E8"/>
    <w:rsid w:val="00536BA3"/>
    <w:rsid w:val="00536BA8"/>
    <w:rsid w:val="0053704A"/>
    <w:rsid w:val="005377DD"/>
    <w:rsid w:val="0054093E"/>
    <w:rsid w:val="00540B55"/>
    <w:rsid w:val="005410CE"/>
    <w:rsid w:val="00541BCF"/>
    <w:rsid w:val="00541E0B"/>
    <w:rsid w:val="00542B6D"/>
    <w:rsid w:val="005435D6"/>
    <w:rsid w:val="0054368D"/>
    <w:rsid w:val="00544B3D"/>
    <w:rsid w:val="005454A2"/>
    <w:rsid w:val="0054643B"/>
    <w:rsid w:val="00546AD3"/>
    <w:rsid w:val="00546DDB"/>
    <w:rsid w:val="00550015"/>
    <w:rsid w:val="0055002F"/>
    <w:rsid w:val="005510A4"/>
    <w:rsid w:val="00551891"/>
    <w:rsid w:val="00551E79"/>
    <w:rsid w:val="00552126"/>
    <w:rsid w:val="0055267E"/>
    <w:rsid w:val="00552711"/>
    <w:rsid w:val="00552959"/>
    <w:rsid w:val="00552990"/>
    <w:rsid w:val="00552B3C"/>
    <w:rsid w:val="00552E78"/>
    <w:rsid w:val="00553ED3"/>
    <w:rsid w:val="0055472E"/>
    <w:rsid w:val="00554C87"/>
    <w:rsid w:val="005550BB"/>
    <w:rsid w:val="00555E96"/>
    <w:rsid w:val="00555F19"/>
    <w:rsid w:val="00555F53"/>
    <w:rsid w:val="00557425"/>
    <w:rsid w:val="005576E7"/>
    <w:rsid w:val="00557D93"/>
    <w:rsid w:val="00560271"/>
    <w:rsid w:val="00560A23"/>
    <w:rsid w:val="00560CDC"/>
    <w:rsid w:val="005612AD"/>
    <w:rsid w:val="00561604"/>
    <w:rsid w:val="00561AFE"/>
    <w:rsid w:val="00561B1C"/>
    <w:rsid w:val="005628AE"/>
    <w:rsid w:val="00562DB9"/>
    <w:rsid w:val="005637AB"/>
    <w:rsid w:val="00564F18"/>
    <w:rsid w:val="005658E3"/>
    <w:rsid w:val="0056592F"/>
    <w:rsid w:val="00566198"/>
    <w:rsid w:val="00566882"/>
    <w:rsid w:val="00566F4F"/>
    <w:rsid w:val="00566FF5"/>
    <w:rsid w:val="0057013F"/>
    <w:rsid w:val="005701A1"/>
    <w:rsid w:val="005705CC"/>
    <w:rsid w:val="00572306"/>
    <w:rsid w:val="005745AF"/>
    <w:rsid w:val="00575126"/>
    <w:rsid w:val="005754EE"/>
    <w:rsid w:val="00575D79"/>
    <w:rsid w:val="00576192"/>
    <w:rsid w:val="00576878"/>
    <w:rsid w:val="00576EB3"/>
    <w:rsid w:val="00577709"/>
    <w:rsid w:val="005779BA"/>
    <w:rsid w:val="00577CC2"/>
    <w:rsid w:val="00580D24"/>
    <w:rsid w:val="0058119C"/>
    <w:rsid w:val="005811CB"/>
    <w:rsid w:val="0058153E"/>
    <w:rsid w:val="0058182A"/>
    <w:rsid w:val="00581CA8"/>
    <w:rsid w:val="00581E38"/>
    <w:rsid w:val="00582883"/>
    <w:rsid w:val="00582F20"/>
    <w:rsid w:val="005830D3"/>
    <w:rsid w:val="005838BD"/>
    <w:rsid w:val="005850CA"/>
    <w:rsid w:val="005854DA"/>
    <w:rsid w:val="00585EF2"/>
    <w:rsid w:val="0058682E"/>
    <w:rsid w:val="00587736"/>
    <w:rsid w:val="005900A0"/>
    <w:rsid w:val="00591C81"/>
    <w:rsid w:val="00593009"/>
    <w:rsid w:val="0059325F"/>
    <w:rsid w:val="005934B5"/>
    <w:rsid w:val="00593DE5"/>
    <w:rsid w:val="00593EFD"/>
    <w:rsid w:val="00594C21"/>
    <w:rsid w:val="00594ED0"/>
    <w:rsid w:val="005954A6"/>
    <w:rsid w:val="005956EE"/>
    <w:rsid w:val="00596137"/>
    <w:rsid w:val="00596FF4"/>
    <w:rsid w:val="005970AD"/>
    <w:rsid w:val="00597476"/>
    <w:rsid w:val="00597EC2"/>
    <w:rsid w:val="005A2061"/>
    <w:rsid w:val="005A20DA"/>
    <w:rsid w:val="005A2674"/>
    <w:rsid w:val="005A2D37"/>
    <w:rsid w:val="005A3456"/>
    <w:rsid w:val="005A34EF"/>
    <w:rsid w:val="005A3B4C"/>
    <w:rsid w:val="005A4C12"/>
    <w:rsid w:val="005A4EE7"/>
    <w:rsid w:val="005A510F"/>
    <w:rsid w:val="005A7CA8"/>
    <w:rsid w:val="005B03EB"/>
    <w:rsid w:val="005B046B"/>
    <w:rsid w:val="005B085A"/>
    <w:rsid w:val="005B1CE3"/>
    <w:rsid w:val="005B4034"/>
    <w:rsid w:val="005B41FA"/>
    <w:rsid w:val="005B5388"/>
    <w:rsid w:val="005B5AAE"/>
    <w:rsid w:val="005B5ADE"/>
    <w:rsid w:val="005B6579"/>
    <w:rsid w:val="005B675E"/>
    <w:rsid w:val="005B71EE"/>
    <w:rsid w:val="005B7780"/>
    <w:rsid w:val="005C1188"/>
    <w:rsid w:val="005C198D"/>
    <w:rsid w:val="005C1A93"/>
    <w:rsid w:val="005C33C5"/>
    <w:rsid w:val="005C35ED"/>
    <w:rsid w:val="005C3AF9"/>
    <w:rsid w:val="005C4BD4"/>
    <w:rsid w:val="005C5A96"/>
    <w:rsid w:val="005C6DD0"/>
    <w:rsid w:val="005C714D"/>
    <w:rsid w:val="005D0305"/>
    <w:rsid w:val="005D0444"/>
    <w:rsid w:val="005D0483"/>
    <w:rsid w:val="005D0484"/>
    <w:rsid w:val="005D04D2"/>
    <w:rsid w:val="005D0C44"/>
    <w:rsid w:val="005D0D1E"/>
    <w:rsid w:val="005D104B"/>
    <w:rsid w:val="005D181F"/>
    <w:rsid w:val="005D1F77"/>
    <w:rsid w:val="005D22A9"/>
    <w:rsid w:val="005D27E4"/>
    <w:rsid w:val="005D4050"/>
    <w:rsid w:val="005D4166"/>
    <w:rsid w:val="005D41FE"/>
    <w:rsid w:val="005D434F"/>
    <w:rsid w:val="005D4684"/>
    <w:rsid w:val="005D503A"/>
    <w:rsid w:val="005D56A5"/>
    <w:rsid w:val="005D67B8"/>
    <w:rsid w:val="005D7304"/>
    <w:rsid w:val="005D792D"/>
    <w:rsid w:val="005D7CE2"/>
    <w:rsid w:val="005E088B"/>
    <w:rsid w:val="005E0AC1"/>
    <w:rsid w:val="005E0F98"/>
    <w:rsid w:val="005E1C8A"/>
    <w:rsid w:val="005E1DC5"/>
    <w:rsid w:val="005E40C2"/>
    <w:rsid w:val="005E40F1"/>
    <w:rsid w:val="005E4595"/>
    <w:rsid w:val="005E546B"/>
    <w:rsid w:val="005E6209"/>
    <w:rsid w:val="005E6330"/>
    <w:rsid w:val="005E6EAC"/>
    <w:rsid w:val="005E7350"/>
    <w:rsid w:val="005E7BBC"/>
    <w:rsid w:val="005E7DBC"/>
    <w:rsid w:val="005F0E45"/>
    <w:rsid w:val="005F1A44"/>
    <w:rsid w:val="005F1EFE"/>
    <w:rsid w:val="005F2B18"/>
    <w:rsid w:val="005F406F"/>
    <w:rsid w:val="005F40B7"/>
    <w:rsid w:val="005F4E03"/>
    <w:rsid w:val="005F4FD1"/>
    <w:rsid w:val="005F68C3"/>
    <w:rsid w:val="005F6AD1"/>
    <w:rsid w:val="005F77AA"/>
    <w:rsid w:val="005F79CD"/>
    <w:rsid w:val="005F7CD9"/>
    <w:rsid w:val="006000C8"/>
    <w:rsid w:val="006003C7"/>
    <w:rsid w:val="006010AA"/>
    <w:rsid w:val="006020E4"/>
    <w:rsid w:val="00602B34"/>
    <w:rsid w:val="00603252"/>
    <w:rsid w:val="0060336F"/>
    <w:rsid w:val="00603500"/>
    <w:rsid w:val="00603E7E"/>
    <w:rsid w:val="00603E98"/>
    <w:rsid w:val="00604491"/>
    <w:rsid w:val="00604D47"/>
    <w:rsid w:val="00605DBB"/>
    <w:rsid w:val="00605FE5"/>
    <w:rsid w:val="00607092"/>
    <w:rsid w:val="00607752"/>
    <w:rsid w:val="006077CC"/>
    <w:rsid w:val="00610218"/>
    <w:rsid w:val="00610534"/>
    <w:rsid w:val="006107A9"/>
    <w:rsid w:val="00610951"/>
    <w:rsid w:val="00610C8F"/>
    <w:rsid w:val="006133A8"/>
    <w:rsid w:val="00613923"/>
    <w:rsid w:val="00613C7F"/>
    <w:rsid w:val="00614058"/>
    <w:rsid w:val="00614541"/>
    <w:rsid w:val="00615456"/>
    <w:rsid w:val="00615748"/>
    <w:rsid w:val="006160F8"/>
    <w:rsid w:val="006161C8"/>
    <w:rsid w:val="006168B6"/>
    <w:rsid w:val="00616903"/>
    <w:rsid w:val="006170BF"/>
    <w:rsid w:val="00617B54"/>
    <w:rsid w:val="00620099"/>
    <w:rsid w:val="00620647"/>
    <w:rsid w:val="00620D80"/>
    <w:rsid w:val="00621B9E"/>
    <w:rsid w:val="00622B0D"/>
    <w:rsid w:val="0062361F"/>
    <w:rsid w:val="00624474"/>
    <w:rsid w:val="00624783"/>
    <w:rsid w:val="00624DF5"/>
    <w:rsid w:val="00625129"/>
    <w:rsid w:val="006251B8"/>
    <w:rsid w:val="0062545F"/>
    <w:rsid w:val="006259B3"/>
    <w:rsid w:val="0062619E"/>
    <w:rsid w:val="0062683F"/>
    <w:rsid w:val="00627386"/>
    <w:rsid w:val="006274EB"/>
    <w:rsid w:val="00630BDC"/>
    <w:rsid w:val="006312E9"/>
    <w:rsid w:val="00631C56"/>
    <w:rsid w:val="00631DB4"/>
    <w:rsid w:val="0063217D"/>
    <w:rsid w:val="006324F7"/>
    <w:rsid w:val="006324FA"/>
    <w:rsid w:val="006328DB"/>
    <w:rsid w:val="00632986"/>
    <w:rsid w:val="00633FD5"/>
    <w:rsid w:val="00634194"/>
    <w:rsid w:val="0063430F"/>
    <w:rsid w:val="00634AE5"/>
    <w:rsid w:val="00634BC2"/>
    <w:rsid w:val="0063500B"/>
    <w:rsid w:val="00635115"/>
    <w:rsid w:val="00635C24"/>
    <w:rsid w:val="0063621D"/>
    <w:rsid w:val="00637E19"/>
    <w:rsid w:val="0064010D"/>
    <w:rsid w:val="006412FE"/>
    <w:rsid w:val="00642DCB"/>
    <w:rsid w:val="00643A64"/>
    <w:rsid w:val="0064413F"/>
    <w:rsid w:val="0064459E"/>
    <w:rsid w:val="00645498"/>
    <w:rsid w:val="006455C4"/>
    <w:rsid w:val="00646196"/>
    <w:rsid w:val="006466C8"/>
    <w:rsid w:val="00646F43"/>
    <w:rsid w:val="006500ED"/>
    <w:rsid w:val="00650FDC"/>
    <w:rsid w:val="00651E0F"/>
    <w:rsid w:val="006526ED"/>
    <w:rsid w:val="00652AB9"/>
    <w:rsid w:val="00653004"/>
    <w:rsid w:val="0065408F"/>
    <w:rsid w:val="00654D2E"/>
    <w:rsid w:val="006558DA"/>
    <w:rsid w:val="0065594A"/>
    <w:rsid w:val="006560F1"/>
    <w:rsid w:val="00656DB6"/>
    <w:rsid w:val="00657467"/>
    <w:rsid w:val="006578D4"/>
    <w:rsid w:val="006579F3"/>
    <w:rsid w:val="00657F08"/>
    <w:rsid w:val="0066118D"/>
    <w:rsid w:val="00661299"/>
    <w:rsid w:val="00661BA4"/>
    <w:rsid w:val="00662127"/>
    <w:rsid w:val="00662300"/>
    <w:rsid w:val="006627FF"/>
    <w:rsid w:val="00662B89"/>
    <w:rsid w:val="00662E09"/>
    <w:rsid w:val="006632E1"/>
    <w:rsid w:val="00663549"/>
    <w:rsid w:val="006659AD"/>
    <w:rsid w:val="006660A4"/>
    <w:rsid w:val="00667CEB"/>
    <w:rsid w:val="0067095E"/>
    <w:rsid w:val="00670F36"/>
    <w:rsid w:val="00671FC0"/>
    <w:rsid w:val="00672DB1"/>
    <w:rsid w:val="00672F6E"/>
    <w:rsid w:val="0067300F"/>
    <w:rsid w:val="00673799"/>
    <w:rsid w:val="00673B71"/>
    <w:rsid w:val="00673E72"/>
    <w:rsid w:val="0067427F"/>
    <w:rsid w:val="00674AB3"/>
    <w:rsid w:val="00676D44"/>
    <w:rsid w:val="00677457"/>
    <w:rsid w:val="006805A0"/>
    <w:rsid w:val="00680A44"/>
    <w:rsid w:val="00680F6C"/>
    <w:rsid w:val="00680F87"/>
    <w:rsid w:val="00681D3E"/>
    <w:rsid w:val="00682BC2"/>
    <w:rsid w:val="00682E26"/>
    <w:rsid w:val="006845EF"/>
    <w:rsid w:val="00684920"/>
    <w:rsid w:val="00684BB1"/>
    <w:rsid w:val="00684D5B"/>
    <w:rsid w:val="0068547E"/>
    <w:rsid w:val="00685DFA"/>
    <w:rsid w:val="0068625D"/>
    <w:rsid w:val="0068656A"/>
    <w:rsid w:val="006869F7"/>
    <w:rsid w:val="00687643"/>
    <w:rsid w:val="00687797"/>
    <w:rsid w:val="006877FD"/>
    <w:rsid w:val="00690620"/>
    <w:rsid w:val="0069083D"/>
    <w:rsid w:val="0069086D"/>
    <w:rsid w:val="00690CA5"/>
    <w:rsid w:val="00692509"/>
    <w:rsid w:val="00693968"/>
    <w:rsid w:val="006939EF"/>
    <w:rsid w:val="00693F52"/>
    <w:rsid w:val="006956D3"/>
    <w:rsid w:val="00695A8A"/>
    <w:rsid w:val="00695EFF"/>
    <w:rsid w:val="00696C51"/>
    <w:rsid w:val="00697456"/>
    <w:rsid w:val="00697DA9"/>
    <w:rsid w:val="006A0859"/>
    <w:rsid w:val="006A0A0E"/>
    <w:rsid w:val="006A0A9A"/>
    <w:rsid w:val="006A0CBD"/>
    <w:rsid w:val="006A0CE1"/>
    <w:rsid w:val="006A1227"/>
    <w:rsid w:val="006A2350"/>
    <w:rsid w:val="006A2415"/>
    <w:rsid w:val="006A2532"/>
    <w:rsid w:val="006A338A"/>
    <w:rsid w:val="006A4191"/>
    <w:rsid w:val="006A4206"/>
    <w:rsid w:val="006A424B"/>
    <w:rsid w:val="006A6296"/>
    <w:rsid w:val="006A698F"/>
    <w:rsid w:val="006B0262"/>
    <w:rsid w:val="006B0870"/>
    <w:rsid w:val="006B0CA5"/>
    <w:rsid w:val="006B0D47"/>
    <w:rsid w:val="006B27B0"/>
    <w:rsid w:val="006B2982"/>
    <w:rsid w:val="006B2B25"/>
    <w:rsid w:val="006B3D7F"/>
    <w:rsid w:val="006B448A"/>
    <w:rsid w:val="006B459A"/>
    <w:rsid w:val="006B4640"/>
    <w:rsid w:val="006B4927"/>
    <w:rsid w:val="006B52D0"/>
    <w:rsid w:val="006B662B"/>
    <w:rsid w:val="006B6737"/>
    <w:rsid w:val="006B6EB2"/>
    <w:rsid w:val="006B743E"/>
    <w:rsid w:val="006B7A87"/>
    <w:rsid w:val="006C1964"/>
    <w:rsid w:val="006C1AD7"/>
    <w:rsid w:val="006C2673"/>
    <w:rsid w:val="006C26E5"/>
    <w:rsid w:val="006C3EC8"/>
    <w:rsid w:val="006C3FE2"/>
    <w:rsid w:val="006C4172"/>
    <w:rsid w:val="006C4AE5"/>
    <w:rsid w:val="006C53AD"/>
    <w:rsid w:val="006C603C"/>
    <w:rsid w:val="006C62F4"/>
    <w:rsid w:val="006C64DB"/>
    <w:rsid w:val="006C68F5"/>
    <w:rsid w:val="006C7014"/>
    <w:rsid w:val="006C79E7"/>
    <w:rsid w:val="006D114B"/>
    <w:rsid w:val="006D34AA"/>
    <w:rsid w:val="006D48F3"/>
    <w:rsid w:val="006D4EE7"/>
    <w:rsid w:val="006D527D"/>
    <w:rsid w:val="006D58A7"/>
    <w:rsid w:val="006D6390"/>
    <w:rsid w:val="006D692C"/>
    <w:rsid w:val="006D7B0F"/>
    <w:rsid w:val="006E0067"/>
    <w:rsid w:val="006E0553"/>
    <w:rsid w:val="006E0653"/>
    <w:rsid w:val="006E0EF1"/>
    <w:rsid w:val="006E0FF7"/>
    <w:rsid w:val="006E272F"/>
    <w:rsid w:val="006E336C"/>
    <w:rsid w:val="006E36A4"/>
    <w:rsid w:val="006E38C6"/>
    <w:rsid w:val="006E4449"/>
    <w:rsid w:val="006E4821"/>
    <w:rsid w:val="006E4C09"/>
    <w:rsid w:val="006E5083"/>
    <w:rsid w:val="006E51AD"/>
    <w:rsid w:val="006E5725"/>
    <w:rsid w:val="006E61E9"/>
    <w:rsid w:val="006E7897"/>
    <w:rsid w:val="006E7D4A"/>
    <w:rsid w:val="006F06CA"/>
    <w:rsid w:val="006F146C"/>
    <w:rsid w:val="006F2E70"/>
    <w:rsid w:val="006F3BB9"/>
    <w:rsid w:val="006F3E22"/>
    <w:rsid w:val="006F45C3"/>
    <w:rsid w:val="006F689F"/>
    <w:rsid w:val="006F70F4"/>
    <w:rsid w:val="006F72C1"/>
    <w:rsid w:val="006F737C"/>
    <w:rsid w:val="006F74FD"/>
    <w:rsid w:val="0070005B"/>
    <w:rsid w:val="007007B6"/>
    <w:rsid w:val="00700A68"/>
    <w:rsid w:val="00700B12"/>
    <w:rsid w:val="00700C00"/>
    <w:rsid w:val="00700EB8"/>
    <w:rsid w:val="00701C5E"/>
    <w:rsid w:val="00702228"/>
    <w:rsid w:val="00702290"/>
    <w:rsid w:val="007028A6"/>
    <w:rsid w:val="007030EB"/>
    <w:rsid w:val="00703702"/>
    <w:rsid w:val="00703A0C"/>
    <w:rsid w:val="0070437A"/>
    <w:rsid w:val="0070501C"/>
    <w:rsid w:val="00705CD6"/>
    <w:rsid w:val="00706F34"/>
    <w:rsid w:val="00707434"/>
    <w:rsid w:val="007076C2"/>
    <w:rsid w:val="007103D0"/>
    <w:rsid w:val="007106FD"/>
    <w:rsid w:val="00710926"/>
    <w:rsid w:val="00710BA0"/>
    <w:rsid w:val="00710E25"/>
    <w:rsid w:val="00711775"/>
    <w:rsid w:val="00711AAD"/>
    <w:rsid w:val="00711E5D"/>
    <w:rsid w:val="007133DD"/>
    <w:rsid w:val="00713845"/>
    <w:rsid w:val="00713BA3"/>
    <w:rsid w:val="00714C4C"/>
    <w:rsid w:val="00714D33"/>
    <w:rsid w:val="00715C05"/>
    <w:rsid w:val="00715E90"/>
    <w:rsid w:val="00715FC6"/>
    <w:rsid w:val="0071622C"/>
    <w:rsid w:val="00717852"/>
    <w:rsid w:val="0072032E"/>
    <w:rsid w:val="0072036C"/>
    <w:rsid w:val="00720761"/>
    <w:rsid w:val="0072129E"/>
    <w:rsid w:val="007223DE"/>
    <w:rsid w:val="00723530"/>
    <w:rsid w:val="00723856"/>
    <w:rsid w:val="00723FA5"/>
    <w:rsid w:val="007240F4"/>
    <w:rsid w:val="00725D81"/>
    <w:rsid w:val="007265D5"/>
    <w:rsid w:val="00726DD9"/>
    <w:rsid w:val="00727466"/>
    <w:rsid w:val="00727659"/>
    <w:rsid w:val="00730330"/>
    <w:rsid w:val="00730EF0"/>
    <w:rsid w:val="0073197D"/>
    <w:rsid w:val="007322B5"/>
    <w:rsid w:val="007333A7"/>
    <w:rsid w:val="0073394C"/>
    <w:rsid w:val="0073410F"/>
    <w:rsid w:val="0073457B"/>
    <w:rsid w:val="0073483D"/>
    <w:rsid w:val="007357F8"/>
    <w:rsid w:val="007366F8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637"/>
    <w:rsid w:val="00742DE1"/>
    <w:rsid w:val="007449AD"/>
    <w:rsid w:val="007452C9"/>
    <w:rsid w:val="007453B6"/>
    <w:rsid w:val="00746135"/>
    <w:rsid w:val="007466F1"/>
    <w:rsid w:val="00746EA8"/>
    <w:rsid w:val="007474BF"/>
    <w:rsid w:val="00747DE3"/>
    <w:rsid w:val="00750116"/>
    <w:rsid w:val="007505BF"/>
    <w:rsid w:val="00750AD0"/>
    <w:rsid w:val="00750B44"/>
    <w:rsid w:val="00750C2F"/>
    <w:rsid w:val="00751139"/>
    <w:rsid w:val="0075173C"/>
    <w:rsid w:val="00751FA8"/>
    <w:rsid w:val="007520E3"/>
    <w:rsid w:val="00754079"/>
    <w:rsid w:val="00754B11"/>
    <w:rsid w:val="007560BC"/>
    <w:rsid w:val="00756193"/>
    <w:rsid w:val="007577B1"/>
    <w:rsid w:val="00757B02"/>
    <w:rsid w:val="00757CC5"/>
    <w:rsid w:val="0076050A"/>
    <w:rsid w:val="007609BD"/>
    <w:rsid w:val="00760A98"/>
    <w:rsid w:val="00761373"/>
    <w:rsid w:val="00761692"/>
    <w:rsid w:val="007618E7"/>
    <w:rsid w:val="00761E5C"/>
    <w:rsid w:val="0076259D"/>
    <w:rsid w:val="007626C8"/>
    <w:rsid w:val="00762798"/>
    <w:rsid w:val="00762DB2"/>
    <w:rsid w:val="00763404"/>
    <w:rsid w:val="0076351B"/>
    <w:rsid w:val="00763766"/>
    <w:rsid w:val="007653C2"/>
    <w:rsid w:val="00765773"/>
    <w:rsid w:val="007671CD"/>
    <w:rsid w:val="00767757"/>
    <w:rsid w:val="00767EDC"/>
    <w:rsid w:val="007700AB"/>
    <w:rsid w:val="00770198"/>
    <w:rsid w:val="00770959"/>
    <w:rsid w:val="00773210"/>
    <w:rsid w:val="007735C0"/>
    <w:rsid w:val="00773C15"/>
    <w:rsid w:val="00773EFF"/>
    <w:rsid w:val="007759B9"/>
    <w:rsid w:val="00775BCE"/>
    <w:rsid w:val="00775C84"/>
    <w:rsid w:val="00775E05"/>
    <w:rsid w:val="00776370"/>
    <w:rsid w:val="00776BB4"/>
    <w:rsid w:val="00777C68"/>
    <w:rsid w:val="007805F6"/>
    <w:rsid w:val="00780D9C"/>
    <w:rsid w:val="00780F3F"/>
    <w:rsid w:val="00781741"/>
    <w:rsid w:val="00781DC4"/>
    <w:rsid w:val="00782037"/>
    <w:rsid w:val="00782904"/>
    <w:rsid w:val="00783645"/>
    <w:rsid w:val="0078437D"/>
    <w:rsid w:val="007858FD"/>
    <w:rsid w:val="00785963"/>
    <w:rsid w:val="007861C5"/>
    <w:rsid w:val="0078763F"/>
    <w:rsid w:val="007900AC"/>
    <w:rsid w:val="0079057E"/>
    <w:rsid w:val="00790C5A"/>
    <w:rsid w:val="00790D10"/>
    <w:rsid w:val="0079108B"/>
    <w:rsid w:val="00791C30"/>
    <w:rsid w:val="00792E80"/>
    <w:rsid w:val="00793332"/>
    <w:rsid w:val="00793768"/>
    <w:rsid w:val="00793AD1"/>
    <w:rsid w:val="00794092"/>
    <w:rsid w:val="00794532"/>
    <w:rsid w:val="00794A09"/>
    <w:rsid w:val="00794AD6"/>
    <w:rsid w:val="0079569E"/>
    <w:rsid w:val="00795719"/>
    <w:rsid w:val="00795728"/>
    <w:rsid w:val="00795BAD"/>
    <w:rsid w:val="00796A03"/>
    <w:rsid w:val="00796D6C"/>
    <w:rsid w:val="00797922"/>
    <w:rsid w:val="00797BE7"/>
    <w:rsid w:val="00797DAF"/>
    <w:rsid w:val="007A08C2"/>
    <w:rsid w:val="007A12C7"/>
    <w:rsid w:val="007A2803"/>
    <w:rsid w:val="007A360A"/>
    <w:rsid w:val="007A3A95"/>
    <w:rsid w:val="007A3D60"/>
    <w:rsid w:val="007A3EDC"/>
    <w:rsid w:val="007A4FE7"/>
    <w:rsid w:val="007A5BCC"/>
    <w:rsid w:val="007A5D36"/>
    <w:rsid w:val="007A5FF5"/>
    <w:rsid w:val="007A65DE"/>
    <w:rsid w:val="007A67CD"/>
    <w:rsid w:val="007A6DB3"/>
    <w:rsid w:val="007A74BD"/>
    <w:rsid w:val="007A77B9"/>
    <w:rsid w:val="007B025F"/>
    <w:rsid w:val="007B029D"/>
    <w:rsid w:val="007B0FDD"/>
    <w:rsid w:val="007B104F"/>
    <w:rsid w:val="007B28D0"/>
    <w:rsid w:val="007B2B54"/>
    <w:rsid w:val="007B2CA6"/>
    <w:rsid w:val="007B2FCF"/>
    <w:rsid w:val="007B32A4"/>
    <w:rsid w:val="007B3CAB"/>
    <w:rsid w:val="007B451A"/>
    <w:rsid w:val="007B45D9"/>
    <w:rsid w:val="007B4D03"/>
    <w:rsid w:val="007B5341"/>
    <w:rsid w:val="007B551E"/>
    <w:rsid w:val="007B5CB8"/>
    <w:rsid w:val="007B5CC9"/>
    <w:rsid w:val="007B76EA"/>
    <w:rsid w:val="007C0058"/>
    <w:rsid w:val="007C018C"/>
    <w:rsid w:val="007C093F"/>
    <w:rsid w:val="007C1F0A"/>
    <w:rsid w:val="007C1FBD"/>
    <w:rsid w:val="007C232C"/>
    <w:rsid w:val="007C2EEA"/>
    <w:rsid w:val="007C31B9"/>
    <w:rsid w:val="007C348B"/>
    <w:rsid w:val="007C426D"/>
    <w:rsid w:val="007C430F"/>
    <w:rsid w:val="007C44BC"/>
    <w:rsid w:val="007C5608"/>
    <w:rsid w:val="007C6E70"/>
    <w:rsid w:val="007D0536"/>
    <w:rsid w:val="007D12A2"/>
    <w:rsid w:val="007D13A5"/>
    <w:rsid w:val="007D158B"/>
    <w:rsid w:val="007D1774"/>
    <w:rsid w:val="007D1C91"/>
    <w:rsid w:val="007D2346"/>
    <w:rsid w:val="007D2472"/>
    <w:rsid w:val="007D2551"/>
    <w:rsid w:val="007D2824"/>
    <w:rsid w:val="007D284B"/>
    <w:rsid w:val="007D2D73"/>
    <w:rsid w:val="007D3D39"/>
    <w:rsid w:val="007D49E2"/>
    <w:rsid w:val="007D549F"/>
    <w:rsid w:val="007D5A37"/>
    <w:rsid w:val="007D5E9A"/>
    <w:rsid w:val="007D5ED5"/>
    <w:rsid w:val="007D6DB1"/>
    <w:rsid w:val="007E0F30"/>
    <w:rsid w:val="007E1712"/>
    <w:rsid w:val="007E1CD9"/>
    <w:rsid w:val="007E1F25"/>
    <w:rsid w:val="007E227A"/>
    <w:rsid w:val="007E2289"/>
    <w:rsid w:val="007E28AF"/>
    <w:rsid w:val="007E2BF2"/>
    <w:rsid w:val="007E4E54"/>
    <w:rsid w:val="007E4EED"/>
    <w:rsid w:val="007E6D77"/>
    <w:rsid w:val="007F1124"/>
    <w:rsid w:val="007F1B1F"/>
    <w:rsid w:val="007F1D59"/>
    <w:rsid w:val="007F1DE3"/>
    <w:rsid w:val="007F26AC"/>
    <w:rsid w:val="007F3A48"/>
    <w:rsid w:val="007F433B"/>
    <w:rsid w:val="007F46C8"/>
    <w:rsid w:val="007F48AC"/>
    <w:rsid w:val="007F61EE"/>
    <w:rsid w:val="007F6340"/>
    <w:rsid w:val="007F6784"/>
    <w:rsid w:val="007F6D38"/>
    <w:rsid w:val="007F7844"/>
    <w:rsid w:val="007F79BE"/>
    <w:rsid w:val="008011CD"/>
    <w:rsid w:val="00801416"/>
    <w:rsid w:val="0080194A"/>
    <w:rsid w:val="008027E4"/>
    <w:rsid w:val="00802838"/>
    <w:rsid w:val="00802B08"/>
    <w:rsid w:val="00803155"/>
    <w:rsid w:val="0080337E"/>
    <w:rsid w:val="00803BB3"/>
    <w:rsid w:val="00803D1E"/>
    <w:rsid w:val="00803F84"/>
    <w:rsid w:val="008042CC"/>
    <w:rsid w:val="0080451D"/>
    <w:rsid w:val="00804533"/>
    <w:rsid w:val="00805790"/>
    <w:rsid w:val="00805B26"/>
    <w:rsid w:val="00805B86"/>
    <w:rsid w:val="008065B7"/>
    <w:rsid w:val="00811DDC"/>
    <w:rsid w:val="008122A6"/>
    <w:rsid w:val="008122FE"/>
    <w:rsid w:val="0081246E"/>
    <w:rsid w:val="00814693"/>
    <w:rsid w:val="00814E96"/>
    <w:rsid w:val="00815421"/>
    <w:rsid w:val="008159C2"/>
    <w:rsid w:val="0081664F"/>
    <w:rsid w:val="008167B2"/>
    <w:rsid w:val="00816ABE"/>
    <w:rsid w:val="0081708F"/>
    <w:rsid w:val="008177B7"/>
    <w:rsid w:val="00817E3E"/>
    <w:rsid w:val="008207C1"/>
    <w:rsid w:val="008207F3"/>
    <w:rsid w:val="00821677"/>
    <w:rsid w:val="00821710"/>
    <w:rsid w:val="00821B16"/>
    <w:rsid w:val="008223F9"/>
    <w:rsid w:val="0082452D"/>
    <w:rsid w:val="0082539B"/>
    <w:rsid w:val="00825848"/>
    <w:rsid w:val="0082598D"/>
    <w:rsid w:val="008269E5"/>
    <w:rsid w:val="00826D1E"/>
    <w:rsid w:val="00826D67"/>
    <w:rsid w:val="00827733"/>
    <w:rsid w:val="00827F37"/>
    <w:rsid w:val="00830E98"/>
    <w:rsid w:val="00831195"/>
    <w:rsid w:val="008312E3"/>
    <w:rsid w:val="0083226D"/>
    <w:rsid w:val="0083277F"/>
    <w:rsid w:val="00833DF1"/>
    <w:rsid w:val="00834057"/>
    <w:rsid w:val="0083494A"/>
    <w:rsid w:val="00834C00"/>
    <w:rsid w:val="00835233"/>
    <w:rsid w:val="008356E1"/>
    <w:rsid w:val="0083575B"/>
    <w:rsid w:val="00835769"/>
    <w:rsid w:val="00836265"/>
    <w:rsid w:val="0083633D"/>
    <w:rsid w:val="008367C7"/>
    <w:rsid w:val="00836FB0"/>
    <w:rsid w:val="00837871"/>
    <w:rsid w:val="00837A81"/>
    <w:rsid w:val="0084010C"/>
    <w:rsid w:val="00840897"/>
    <w:rsid w:val="008410AE"/>
    <w:rsid w:val="00841216"/>
    <w:rsid w:val="008413F3"/>
    <w:rsid w:val="00844D8B"/>
    <w:rsid w:val="00845997"/>
    <w:rsid w:val="00845B79"/>
    <w:rsid w:val="0084631F"/>
    <w:rsid w:val="00846B38"/>
    <w:rsid w:val="00846D32"/>
    <w:rsid w:val="008472AC"/>
    <w:rsid w:val="008472DC"/>
    <w:rsid w:val="008502E3"/>
    <w:rsid w:val="008503A9"/>
    <w:rsid w:val="008504ED"/>
    <w:rsid w:val="00851A25"/>
    <w:rsid w:val="00851A8D"/>
    <w:rsid w:val="00851E7D"/>
    <w:rsid w:val="00851F99"/>
    <w:rsid w:val="008521F7"/>
    <w:rsid w:val="008528B8"/>
    <w:rsid w:val="00852C94"/>
    <w:rsid w:val="00853411"/>
    <w:rsid w:val="00853900"/>
    <w:rsid w:val="00853D98"/>
    <w:rsid w:val="00854668"/>
    <w:rsid w:val="00854C97"/>
    <w:rsid w:val="0085505D"/>
    <w:rsid w:val="008552B1"/>
    <w:rsid w:val="00855EEB"/>
    <w:rsid w:val="00855FA4"/>
    <w:rsid w:val="0085665F"/>
    <w:rsid w:val="00856F0D"/>
    <w:rsid w:val="00857BE8"/>
    <w:rsid w:val="008608CF"/>
    <w:rsid w:val="0086198D"/>
    <w:rsid w:val="00862333"/>
    <w:rsid w:val="008630ED"/>
    <w:rsid w:val="00863DAC"/>
    <w:rsid w:val="00864D91"/>
    <w:rsid w:val="00864EB9"/>
    <w:rsid w:val="00864FCF"/>
    <w:rsid w:val="0086694C"/>
    <w:rsid w:val="008669BD"/>
    <w:rsid w:val="00867820"/>
    <w:rsid w:val="0086798F"/>
    <w:rsid w:val="00867A57"/>
    <w:rsid w:val="00870F98"/>
    <w:rsid w:val="00871144"/>
    <w:rsid w:val="0087159D"/>
    <w:rsid w:val="00871BE1"/>
    <w:rsid w:val="00871D97"/>
    <w:rsid w:val="00871E18"/>
    <w:rsid w:val="0087425E"/>
    <w:rsid w:val="008744E3"/>
    <w:rsid w:val="00874699"/>
    <w:rsid w:val="00874E48"/>
    <w:rsid w:val="00875A75"/>
    <w:rsid w:val="00875DDE"/>
    <w:rsid w:val="0087642B"/>
    <w:rsid w:val="008770C3"/>
    <w:rsid w:val="008810B7"/>
    <w:rsid w:val="008810C0"/>
    <w:rsid w:val="008816AD"/>
    <w:rsid w:val="008816F6"/>
    <w:rsid w:val="00881BEF"/>
    <w:rsid w:val="00881D9B"/>
    <w:rsid w:val="00882090"/>
    <w:rsid w:val="00882DC6"/>
    <w:rsid w:val="008830DF"/>
    <w:rsid w:val="00884BC9"/>
    <w:rsid w:val="00885B02"/>
    <w:rsid w:val="00885CF8"/>
    <w:rsid w:val="008861DB"/>
    <w:rsid w:val="008865E8"/>
    <w:rsid w:val="00886A23"/>
    <w:rsid w:val="00887152"/>
    <w:rsid w:val="008875BA"/>
    <w:rsid w:val="008878D8"/>
    <w:rsid w:val="008878E8"/>
    <w:rsid w:val="00887C42"/>
    <w:rsid w:val="00890E7D"/>
    <w:rsid w:val="0089130F"/>
    <w:rsid w:val="008913D7"/>
    <w:rsid w:val="00891BB4"/>
    <w:rsid w:val="00891C75"/>
    <w:rsid w:val="0089391A"/>
    <w:rsid w:val="00894C22"/>
    <w:rsid w:val="00894C68"/>
    <w:rsid w:val="00894D81"/>
    <w:rsid w:val="00895278"/>
    <w:rsid w:val="00895F0E"/>
    <w:rsid w:val="008967D3"/>
    <w:rsid w:val="00896E05"/>
    <w:rsid w:val="00897222"/>
    <w:rsid w:val="008974FD"/>
    <w:rsid w:val="00897D14"/>
    <w:rsid w:val="00897E5A"/>
    <w:rsid w:val="00897EF5"/>
    <w:rsid w:val="008A072F"/>
    <w:rsid w:val="008A27AC"/>
    <w:rsid w:val="008A347B"/>
    <w:rsid w:val="008A3EC5"/>
    <w:rsid w:val="008A4D03"/>
    <w:rsid w:val="008A57D0"/>
    <w:rsid w:val="008A6767"/>
    <w:rsid w:val="008A6E7C"/>
    <w:rsid w:val="008A76D8"/>
    <w:rsid w:val="008A79CE"/>
    <w:rsid w:val="008A7CF1"/>
    <w:rsid w:val="008B09F7"/>
    <w:rsid w:val="008B177E"/>
    <w:rsid w:val="008B192B"/>
    <w:rsid w:val="008B1FF8"/>
    <w:rsid w:val="008B21D5"/>
    <w:rsid w:val="008B329D"/>
    <w:rsid w:val="008B37AC"/>
    <w:rsid w:val="008B397E"/>
    <w:rsid w:val="008B3FCD"/>
    <w:rsid w:val="008B476D"/>
    <w:rsid w:val="008B50F5"/>
    <w:rsid w:val="008B52AF"/>
    <w:rsid w:val="008B58D8"/>
    <w:rsid w:val="008B5CD7"/>
    <w:rsid w:val="008B5F76"/>
    <w:rsid w:val="008B61FC"/>
    <w:rsid w:val="008B649D"/>
    <w:rsid w:val="008B67CA"/>
    <w:rsid w:val="008B6DA3"/>
    <w:rsid w:val="008B78A0"/>
    <w:rsid w:val="008B7C4B"/>
    <w:rsid w:val="008C0355"/>
    <w:rsid w:val="008C07AC"/>
    <w:rsid w:val="008C0DE5"/>
    <w:rsid w:val="008C1544"/>
    <w:rsid w:val="008C198C"/>
    <w:rsid w:val="008C1CDD"/>
    <w:rsid w:val="008C3544"/>
    <w:rsid w:val="008C37E6"/>
    <w:rsid w:val="008C37EF"/>
    <w:rsid w:val="008C38E4"/>
    <w:rsid w:val="008C42A0"/>
    <w:rsid w:val="008C4BB7"/>
    <w:rsid w:val="008C503B"/>
    <w:rsid w:val="008C57D2"/>
    <w:rsid w:val="008C5DAA"/>
    <w:rsid w:val="008C66DD"/>
    <w:rsid w:val="008C78E4"/>
    <w:rsid w:val="008C7A43"/>
    <w:rsid w:val="008D00DB"/>
    <w:rsid w:val="008D02A3"/>
    <w:rsid w:val="008D054B"/>
    <w:rsid w:val="008D0E1E"/>
    <w:rsid w:val="008D1F3E"/>
    <w:rsid w:val="008D25A0"/>
    <w:rsid w:val="008D286D"/>
    <w:rsid w:val="008D4233"/>
    <w:rsid w:val="008D42B6"/>
    <w:rsid w:val="008D55CB"/>
    <w:rsid w:val="008D6080"/>
    <w:rsid w:val="008E1160"/>
    <w:rsid w:val="008E1717"/>
    <w:rsid w:val="008E2583"/>
    <w:rsid w:val="008E266E"/>
    <w:rsid w:val="008E2E94"/>
    <w:rsid w:val="008E43B0"/>
    <w:rsid w:val="008E46B6"/>
    <w:rsid w:val="008E4DFD"/>
    <w:rsid w:val="008E5586"/>
    <w:rsid w:val="008E57A8"/>
    <w:rsid w:val="008E5BF3"/>
    <w:rsid w:val="008E61FF"/>
    <w:rsid w:val="008E622B"/>
    <w:rsid w:val="008E6EEE"/>
    <w:rsid w:val="008F0E23"/>
    <w:rsid w:val="008F0FDD"/>
    <w:rsid w:val="008F12AB"/>
    <w:rsid w:val="008F1345"/>
    <w:rsid w:val="008F2248"/>
    <w:rsid w:val="008F28F4"/>
    <w:rsid w:val="008F2AAF"/>
    <w:rsid w:val="008F3425"/>
    <w:rsid w:val="008F4399"/>
    <w:rsid w:val="008F5287"/>
    <w:rsid w:val="008F5FFA"/>
    <w:rsid w:val="008F60F0"/>
    <w:rsid w:val="008F652E"/>
    <w:rsid w:val="008F7256"/>
    <w:rsid w:val="008F743D"/>
    <w:rsid w:val="008F770C"/>
    <w:rsid w:val="009009C2"/>
    <w:rsid w:val="00900BA5"/>
    <w:rsid w:val="009021C6"/>
    <w:rsid w:val="00902201"/>
    <w:rsid w:val="0090277D"/>
    <w:rsid w:val="00902F93"/>
    <w:rsid w:val="009038B2"/>
    <w:rsid w:val="009043FF"/>
    <w:rsid w:val="009047C4"/>
    <w:rsid w:val="00904EAA"/>
    <w:rsid w:val="00905752"/>
    <w:rsid w:val="00905966"/>
    <w:rsid w:val="00905C0A"/>
    <w:rsid w:val="009063EB"/>
    <w:rsid w:val="009065AC"/>
    <w:rsid w:val="0090734B"/>
    <w:rsid w:val="00907AA4"/>
    <w:rsid w:val="0091072C"/>
    <w:rsid w:val="009111CF"/>
    <w:rsid w:val="009116EB"/>
    <w:rsid w:val="00911E0A"/>
    <w:rsid w:val="009139D1"/>
    <w:rsid w:val="009142EA"/>
    <w:rsid w:val="00915927"/>
    <w:rsid w:val="009165FA"/>
    <w:rsid w:val="00920074"/>
    <w:rsid w:val="0092060E"/>
    <w:rsid w:val="009207C7"/>
    <w:rsid w:val="0092080B"/>
    <w:rsid w:val="0092086F"/>
    <w:rsid w:val="00920906"/>
    <w:rsid w:val="00920C53"/>
    <w:rsid w:val="00920CA9"/>
    <w:rsid w:val="00921500"/>
    <w:rsid w:val="0092199A"/>
    <w:rsid w:val="00922094"/>
    <w:rsid w:val="009228F9"/>
    <w:rsid w:val="00922C4F"/>
    <w:rsid w:val="00922DA8"/>
    <w:rsid w:val="00923042"/>
    <w:rsid w:val="00923BF1"/>
    <w:rsid w:val="00923D13"/>
    <w:rsid w:val="00924236"/>
    <w:rsid w:val="0092457F"/>
    <w:rsid w:val="00924E81"/>
    <w:rsid w:val="0092694E"/>
    <w:rsid w:val="00926E3E"/>
    <w:rsid w:val="00926FCD"/>
    <w:rsid w:val="009276E2"/>
    <w:rsid w:val="00930245"/>
    <w:rsid w:val="0093073E"/>
    <w:rsid w:val="00930754"/>
    <w:rsid w:val="0093149C"/>
    <w:rsid w:val="009317F3"/>
    <w:rsid w:val="00931A3E"/>
    <w:rsid w:val="00931F39"/>
    <w:rsid w:val="009320EC"/>
    <w:rsid w:val="00933378"/>
    <w:rsid w:val="00933439"/>
    <w:rsid w:val="0093344C"/>
    <w:rsid w:val="009335FF"/>
    <w:rsid w:val="009341EA"/>
    <w:rsid w:val="009344B8"/>
    <w:rsid w:val="00935C90"/>
    <w:rsid w:val="00936C65"/>
    <w:rsid w:val="00937EA7"/>
    <w:rsid w:val="009404AD"/>
    <w:rsid w:val="009408E4"/>
    <w:rsid w:val="009424FF"/>
    <w:rsid w:val="0094343D"/>
    <w:rsid w:val="009434DB"/>
    <w:rsid w:val="00943A6C"/>
    <w:rsid w:val="00943ED3"/>
    <w:rsid w:val="00944D0F"/>
    <w:rsid w:val="0094595E"/>
    <w:rsid w:val="00946B07"/>
    <w:rsid w:val="00947202"/>
    <w:rsid w:val="00947B99"/>
    <w:rsid w:val="00950704"/>
    <w:rsid w:val="00951305"/>
    <w:rsid w:val="009520F3"/>
    <w:rsid w:val="009521EC"/>
    <w:rsid w:val="009524BC"/>
    <w:rsid w:val="00952E42"/>
    <w:rsid w:val="009532D2"/>
    <w:rsid w:val="0095409E"/>
    <w:rsid w:val="00954305"/>
    <w:rsid w:val="00954EF7"/>
    <w:rsid w:val="00955838"/>
    <w:rsid w:val="00956398"/>
    <w:rsid w:val="00957224"/>
    <w:rsid w:val="0095767E"/>
    <w:rsid w:val="00957F54"/>
    <w:rsid w:val="009603F4"/>
    <w:rsid w:val="00960877"/>
    <w:rsid w:val="00960D32"/>
    <w:rsid w:val="00960E66"/>
    <w:rsid w:val="009615E1"/>
    <w:rsid w:val="00963D18"/>
    <w:rsid w:val="00964749"/>
    <w:rsid w:val="009653F0"/>
    <w:rsid w:val="0096557B"/>
    <w:rsid w:val="00966489"/>
    <w:rsid w:val="009665FC"/>
    <w:rsid w:val="00966D64"/>
    <w:rsid w:val="009671BB"/>
    <w:rsid w:val="009672A5"/>
    <w:rsid w:val="00967C59"/>
    <w:rsid w:val="00967FF6"/>
    <w:rsid w:val="00970559"/>
    <w:rsid w:val="009706BC"/>
    <w:rsid w:val="00970E38"/>
    <w:rsid w:val="00970F76"/>
    <w:rsid w:val="00971459"/>
    <w:rsid w:val="00971CEF"/>
    <w:rsid w:val="00971D7D"/>
    <w:rsid w:val="00971EA0"/>
    <w:rsid w:val="00972E1F"/>
    <w:rsid w:val="00973A94"/>
    <w:rsid w:val="00974D58"/>
    <w:rsid w:val="00974E4B"/>
    <w:rsid w:val="00975139"/>
    <w:rsid w:val="0097549F"/>
    <w:rsid w:val="009754B3"/>
    <w:rsid w:val="00975A83"/>
    <w:rsid w:val="009766C8"/>
    <w:rsid w:val="009768B3"/>
    <w:rsid w:val="009778EA"/>
    <w:rsid w:val="009810C6"/>
    <w:rsid w:val="00981BB5"/>
    <w:rsid w:val="0098275D"/>
    <w:rsid w:val="0098278C"/>
    <w:rsid w:val="0098295E"/>
    <w:rsid w:val="00982B7C"/>
    <w:rsid w:val="00982D0C"/>
    <w:rsid w:val="00983746"/>
    <w:rsid w:val="00984543"/>
    <w:rsid w:val="009854AD"/>
    <w:rsid w:val="0098633C"/>
    <w:rsid w:val="00990787"/>
    <w:rsid w:val="009909AB"/>
    <w:rsid w:val="00990CAC"/>
    <w:rsid w:val="00993CA2"/>
    <w:rsid w:val="0099402F"/>
    <w:rsid w:val="00994861"/>
    <w:rsid w:val="009952B9"/>
    <w:rsid w:val="00995C91"/>
    <w:rsid w:val="00995EC9"/>
    <w:rsid w:val="009975F6"/>
    <w:rsid w:val="009A0581"/>
    <w:rsid w:val="009A0602"/>
    <w:rsid w:val="009A0B49"/>
    <w:rsid w:val="009A0E4E"/>
    <w:rsid w:val="009A1236"/>
    <w:rsid w:val="009A1296"/>
    <w:rsid w:val="009A1C2C"/>
    <w:rsid w:val="009A1E29"/>
    <w:rsid w:val="009A1EB4"/>
    <w:rsid w:val="009A2275"/>
    <w:rsid w:val="009A2277"/>
    <w:rsid w:val="009A2F60"/>
    <w:rsid w:val="009A36E4"/>
    <w:rsid w:val="009A3E2B"/>
    <w:rsid w:val="009A3EA6"/>
    <w:rsid w:val="009A4AD1"/>
    <w:rsid w:val="009A4F3F"/>
    <w:rsid w:val="009A5591"/>
    <w:rsid w:val="009A5C68"/>
    <w:rsid w:val="009A61E4"/>
    <w:rsid w:val="009A6AD8"/>
    <w:rsid w:val="009A6E38"/>
    <w:rsid w:val="009B0649"/>
    <w:rsid w:val="009B0AA6"/>
    <w:rsid w:val="009B0E9F"/>
    <w:rsid w:val="009B0EEC"/>
    <w:rsid w:val="009B1365"/>
    <w:rsid w:val="009B23B4"/>
    <w:rsid w:val="009B25F7"/>
    <w:rsid w:val="009B3046"/>
    <w:rsid w:val="009B3EB8"/>
    <w:rsid w:val="009B4708"/>
    <w:rsid w:val="009B49EC"/>
    <w:rsid w:val="009B4BA2"/>
    <w:rsid w:val="009B4E8B"/>
    <w:rsid w:val="009B6177"/>
    <w:rsid w:val="009B7A5F"/>
    <w:rsid w:val="009C081E"/>
    <w:rsid w:val="009C0AE6"/>
    <w:rsid w:val="009C0F45"/>
    <w:rsid w:val="009C13EA"/>
    <w:rsid w:val="009C18F3"/>
    <w:rsid w:val="009C2926"/>
    <w:rsid w:val="009C2AFA"/>
    <w:rsid w:val="009C3034"/>
    <w:rsid w:val="009C3BC0"/>
    <w:rsid w:val="009C3CE1"/>
    <w:rsid w:val="009C3DB3"/>
    <w:rsid w:val="009C5222"/>
    <w:rsid w:val="009C531F"/>
    <w:rsid w:val="009C6138"/>
    <w:rsid w:val="009C6AF1"/>
    <w:rsid w:val="009C6BB1"/>
    <w:rsid w:val="009C735E"/>
    <w:rsid w:val="009C77C3"/>
    <w:rsid w:val="009D0878"/>
    <w:rsid w:val="009D0E32"/>
    <w:rsid w:val="009D0F53"/>
    <w:rsid w:val="009D0F65"/>
    <w:rsid w:val="009D16E6"/>
    <w:rsid w:val="009D1D20"/>
    <w:rsid w:val="009D1E95"/>
    <w:rsid w:val="009D1F28"/>
    <w:rsid w:val="009D2A98"/>
    <w:rsid w:val="009D30F2"/>
    <w:rsid w:val="009D3483"/>
    <w:rsid w:val="009D3A47"/>
    <w:rsid w:val="009D4214"/>
    <w:rsid w:val="009D6173"/>
    <w:rsid w:val="009D690F"/>
    <w:rsid w:val="009D7499"/>
    <w:rsid w:val="009E041A"/>
    <w:rsid w:val="009E1704"/>
    <w:rsid w:val="009E2D42"/>
    <w:rsid w:val="009E2F21"/>
    <w:rsid w:val="009E36A5"/>
    <w:rsid w:val="009E4B1C"/>
    <w:rsid w:val="009E4DFA"/>
    <w:rsid w:val="009E58FB"/>
    <w:rsid w:val="009E6136"/>
    <w:rsid w:val="009E6786"/>
    <w:rsid w:val="009E6CF8"/>
    <w:rsid w:val="009F0831"/>
    <w:rsid w:val="009F0848"/>
    <w:rsid w:val="009F08A8"/>
    <w:rsid w:val="009F0D0F"/>
    <w:rsid w:val="009F2BCB"/>
    <w:rsid w:val="009F38E9"/>
    <w:rsid w:val="009F5E2B"/>
    <w:rsid w:val="009F6ED2"/>
    <w:rsid w:val="00A00138"/>
    <w:rsid w:val="00A0052B"/>
    <w:rsid w:val="00A01CA8"/>
    <w:rsid w:val="00A024E1"/>
    <w:rsid w:val="00A033AF"/>
    <w:rsid w:val="00A03A52"/>
    <w:rsid w:val="00A04335"/>
    <w:rsid w:val="00A05B59"/>
    <w:rsid w:val="00A05CD6"/>
    <w:rsid w:val="00A05F3A"/>
    <w:rsid w:val="00A05F5F"/>
    <w:rsid w:val="00A066EA"/>
    <w:rsid w:val="00A07D79"/>
    <w:rsid w:val="00A10327"/>
    <w:rsid w:val="00A10601"/>
    <w:rsid w:val="00A10C60"/>
    <w:rsid w:val="00A10D2D"/>
    <w:rsid w:val="00A10E14"/>
    <w:rsid w:val="00A11538"/>
    <w:rsid w:val="00A1181C"/>
    <w:rsid w:val="00A11EE9"/>
    <w:rsid w:val="00A1241B"/>
    <w:rsid w:val="00A12653"/>
    <w:rsid w:val="00A13164"/>
    <w:rsid w:val="00A13D12"/>
    <w:rsid w:val="00A14188"/>
    <w:rsid w:val="00A14BD5"/>
    <w:rsid w:val="00A1520E"/>
    <w:rsid w:val="00A15783"/>
    <w:rsid w:val="00A16E92"/>
    <w:rsid w:val="00A17590"/>
    <w:rsid w:val="00A17987"/>
    <w:rsid w:val="00A21C79"/>
    <w:rsid w:val="00A238E1"/>
    <w:rsid w:val="00A24838"/>
    <w:rsid w:val="00A24857"/>
    <w:rsid w:val="00A24C1C"/>
    <w:rsid w:val="00A24D6E"/>
    <w:rsid w:val="00A24E14"/>
    <w:rsid w:val="00A25D32"/>
    <w:rsid w:val="00A27047"/>
    <w:rsid w:val="00A273A9"/>
    <w:rsid w:val="00A276AF"/>
    <w:rsid w:val="00A27E75"/>
    <w:rsid w:val="00A27FBE"/>
    <w:rsid w:val="00A30832"/>
    <w:rsid w:val="00A31ACE"/>
    <w:rsid w:val="00A326C0"/>
    <w:rsid w:val="00A33EF6"/>
    <w:rsid w:val="00A34869"/>
    <w:rsid w:val="00A34B46"/>
    <w:rsid w:val="00A34E29"/>
    <w:rsid w:val="00A34E65"/>
    <w:rsid w:val="00A352F9"/>
    <w:rsid w:val="00A35652"/>
    <w:rsid w:val="00A36445"/>
    <w:rsid w:val="00A3690F"/>
    <w:rsid w:val="00A37AB5"/>
    <w:rsid w:val="00A4023F"/>
    <w:rsid w:val="00A40683"/>
    <w:rsid w:val="00A414DC"/>
    <w:rsid w:val="00A417ED"/>
    <w:rsid w:val="00A42094"/>
    <w:rsid w:val="00A4210B"/>
    <w:rsid w:val="00A42572"/>
    <w:rsid w:val="00A437E5"/>
    <w:rsid w:val="00A43B28"/>
    <w:rsid w:val="00A43F8C"/>
    <w:rsid w:val="00A446B2"/>
    <w:rsid w:val="00A44F78"/>
    <w:rsid w:val="00A4525F"/>
    <w:rsid w:val="00A4591F"/>
    <w:rsid w:val="00A466CF"/>
    <w:rsid w:val="00A46BA8"/>
    <w:rsid w:val="00A473A1"/>
    <w:rsid w:val="00A50F2A"/>
    <w:rsid w:val="00A512D3"/>
    <w:rsid w:val="00A516E1"/>
    <w:rsid w:val="00A51B79"/>
    <w:rsid w:val="00A52723"/>
    <w:rsid w:val="00A527FE"/>
    <w:rsid w:val="00A535A3"/>
    <w:rsid w:val="00A55341"/>
    <w:rsid w:val="00A55B32"/>
    <w:rsid w:val="00A5643C"/>
    <w:rsid w:val="00A577D3"/>
    <w:rsid w:val="00A57FA0"/>
    <w:rsid w:val="00A60216"/>
    <w:rsid w:val="00A61301"/>
    <w:rsid w:val="00A617ED"/>
    <w:rsid w:val="00A62359"/>
    <w:rsid w:val="00A62792"/>
    <w:rsid w:val="00A649DE"/>
    <w:rsid w:val="00A64BD7"/>
    <w:rsid w:val="00A661FD"/>
    <w:rsid w:val="00A6636C"/>
    <w:rsid w:val="00A66995"/>
    <w:rsid w:val="00A669DE"/>
    <w:rsid w:val="00A67607"/>
    <w:rsid w:val="00A67898"/>
    <w:rsid w:val="00A700C5"/>
    <w:rsid w:val="00A70279"/>
    <w:rsid w:val="00A7031E"/>
    <w:rsid w:val="00A71223"/>
    <w:rsid w:val="00A724E2"/>
    <w:rsid w:val="00A72566"/>
    <w:rsid w:val="00A728A7"/>
    <w:rsid w:val="00A72B05"/>
    <w:rsid w:val="00A7314A"/>
    <w:rsid w:val="00A73525"/>
    <w:rsid w:val="00A736B1"/>
    <w:rsid w:val="00A74978"/>
    <w:rsid w:val="00A75977"/>
    <w:rsid w:val="00A7690C"/>
    <w:rsid w:val="00A771ED"/>
    <w:rsid w:val="00A77791"/>
    <w:rsid w:val="00A777E7"/>
    <w:rsid w:val="00A7799A"/>
    <w:rsid w:val="00A801A3"/>
    <w:rsid w:val="00A80358"/>
    <w:rsid w:val="00A814D5"/>
    <w:rsid w:val="00A81AD3"/>
    <w:rsid w:val="00A82A33"/>
    <w:rsid w:val="00A832B5"/>
    <w:rsid w:val="00A84639"/>
    <w:rsid w:val="00A851C6"/>
    <w:rsid w:val="00A85581"/>
    <w:rsid w:val="00A858E6"/>
    <w:rsid w:val="00A85FB7"/>
    <w:rsid w:val="00A85FE6"/>
    <w:rsid w:val="00A90857"/>
    <w:rsid w:val="00A90A4D"/>
    <w:rsid w:val="00A91E4C"/>
    <w:rsid w:val="00A924A5"/>
    <w:rsid w:val="00A9318C"/>
    <w:rsid w:val="00A93B60"/>
    <w:rsid w:val="00A93F1A"/>
    <w:rsid w:val="00A94A41"/>
    <w:rsid w:val="00A94BBD"/>
    <w:rsid w:val="00A95AA6"/>
    <w:rsid w:val="00A9605A"/>
    <w:rsid w:val="00A96353"/>
    <w:rsid w:val="00A96A73"/>
    <w:rsid w:val="00A973EA"/>
    <w:rsid w:val="00A97738"/>
    <w:rsid w:val="00A9788A"/>
    <w:rsid w:val="00A97C14"/>
    <w:rsid w:val="00AA01B0"/>
    <w:rsid w:val="00AA0B1F"/>
    <w:rsid w:val="00AA0E0D"/>
    <w:rsid w:val="00AA15A6"/>
    <w:rsid w:val="00AA1EA7"/>
    <w:rsid w:val="00AA3112"/>
    <w:rsid w:val="00AA3296"/>
    <w:rsid w:val="00AA39B8"/>
    <w:rsid w:val="00AA3AB3"/>
    <w:rsid w:val="00AA3BB7"/>
    <w:rsid w:val="00AA4EFC"/>
    <w:rsid w:val="00AA5076"/>
    <w:rsid w:val="00AA55DA"/>
    <w:rsid w:val="00AA6A81"/>
    <w:rsid w:val="00AA6CE1"/>
    <w:rsid w:val="00AA727A"/>
    <w:rsid w:val="00AB0073"/>
    <w:rsid w:val="00AB1FEB"/>
    <w:rsid w:val="00AB261F"/>
    <w:rsid w:val="00AB27ED"/>
    <w:rsid w:val="00AB3063"/>
    <w:rsid w:val="00AB38AC"/>
    <w:rsid w:val="00AB38FE"/>
    <w:rsid w:val="00AB6644"/>
    <w:rsid w:val="00AB6B54"/>
    <w:rsid w:val="00AB6F13"/>
    <w:rsid w:val="00AC0486"/>
    <w:rsid w:val="00AC0779"/>
    <w:rsid w:val="00AC1DF2"/>
    <w:rsid w:val="00AC2517"/>
    <w:rsid w:val="00AC2C1E"/>
    <w:rsid w:val="00AC2F48"/>
    <w:rsid w:val="00AC2F8E"/>
    <w:rsid w:val="00AC324F"/>
    <w:rsid w:val="00AC3638"/>
    <w:rsid w:val="00AC440B"/>
    <w:rsid w:val="00AC5160"/>
    <w:rsid w:val="00AC5897"/>
    <w:rsid w:val="00AC63D5"/>
    <w:rsid w:val="00AC6B7B"/>
    <w:rsid w:val="00AC70C1"/>
    <w:rsid w:val="00AC7643"/>
    <w:rsid w:val="00AC77DF"/>
    <w:rsid w:val="00AC7A81"/>
    <w:rsid w:val="00AC7D95"/>
    <w:rsid w:val="00AD04BD"/>
    <w:rsid w:val="00AD05CD"/>
    <w:rsid w:val="00AD0631"/>
    <w:rsid w:val="00AD06ED"/>
    <w:rsid w:val="00AD189C"/>
    <w:rsid w:val="00AD1920"/>
    <w:rsid w:val="00AD2D51"/>
    <w:rsid w:val="00AD3A90"/>
    <w:rsid w:val="00AD3DC8"/>
    <w:rsid w:val="00AD4292"/>
    <w:rsid w:val="00AD5487"/>
    <w:rsid w:val="00AD5C40"/>
    <w:rsid w:val="00AD6082"/>
    <w:rsid w:val="00AD718C"/>
    <w:rsid w:val="00AD7644"/>
    <w:rsid w:val="00AD76D7"/>
    <w:rsid w:val="00AD7722"/>
    <w:rsid w:val="00AE02BA"/>
    <w:rsid w:val="00AE0E16"/>
    <w:rsid w:val="00AE0E73"/>
    <w:rsid w:val="00AE1318"/>
    <w:rsid w:val="00AE1ED0"/>
    <w:rsid w:val="00AE237C"/>
    <w:rsid w:val="00AE2ADF"/>
    <w:rsid w:val="00AE373D"/>
    <w:rsid w:val="00AE38F9"/>
    <w:rsid w:val="00AE3AC5"/>
    <w:rsid w:val="00AE3DA2"/>
    <w:rsid w:val="00AE46CC"/>
    <w:rsid w:val="00AE4A67"/>
    <w:rsid w:val="00AE6BD6"/>
    <w:rsid w:val="00AE76C5"/>
    <w:rsid w:val="00AF0684"/>
    <w:rsid w:val="00AF0EE0"/>
    <w:rsid w:val="00AF1440"/>
    <w:rsid w:val="00AF1A69"/>
    <w:rsid w:val="00AF2235"/>
    <w:rsid w:val="00AF3017"/>
    <w:rsid w:val="00AF36D1"/>
    <w:rsid w:val="00AF376A"/>
    <w:rsid w:val="00AF41E3"/>
    <w:rsid w:val="00AF44D0"/>
    <w:rsid w:val="00AF480D"/>
    <w:rsid w:val="00AF496E"/>
    <w:rsid w:val="00AF4BC3"/>
    <w:rsid w:val="00AF5149"/>
    <w:rsid w:val="00AF538B"/>
    <w:rsid w:val="00AF5440"/>
    <w:rsid w:val="00AF54DF"/>
    <w:rsid w:val="00AF56AE"/>
    <w:rsid w:val="00AF575C"/>
    <w:rsid w:val="00AF661F"/>
    <w:rsid w:val="00AF6E0E"/>
    <w:rsid w:val="00B003FA"/>
    <w:rsid w:val="00B012DE"/>
    <w:rsid w:val="00B01580"/>
    <w:rsid w:val="00B02547"/>
    <w:rsid w:val="00B026EC"/>
    <w:rsid w:val="00B03A4D"/>
    <w:rsid w:val="00B0430C"/>
    <w:rsid w:val="00B0530D"/>
    <w:rsid w:val="00B0736E"/>
    <w:rsid w:val="00B07571"/>
    <w:rsid w:val="00B07720"/>
    <w:rsid w:val="00B07DEF"/>
    <w:rsid w:val="00B100CD"/>
    <w:rsid w:val="00B101A1"/>
    <w:rsid w:val="00B10A52"/>
    <w:rsid w:val="00B11B90"/>
    <w:rsid w:val="00B12529"/>
    <w:rsid w:val="00B12F6B"/>
    <w:rsid w:val="00B1303A"/>
    <w:rsid w:val="00B136BE"/>
    <w:rsid w:val="00B141B7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B35"/>
    <w:rsid w:val="00B21DB1"/>
    <w:rsid w:val="00B21F4F"/>
    <w:rsid w:val="00B22655"/>
    <w:rsid w:val="00B23465"/>
    <w:rsid w:val="00B238B7"/>
    <w:rsid w:val="00B24524"/>
    <w:rsid w:val="00B248EC"/>
    <w:rsid w:val="00B2555C"/>
    <w:rsid w:val="00B25BA1"/>
    <w:rsid w:val="00B25E77"/>
    <w:rsid w:val="00B26D97"/>
    <w:rsid w:val="00B26F79"/>
    <w:rsid w:val="00B272A4"/>
    <w:rsid w:val="00B2762A"/>
    <w:rsid w:val="00B27C3B"/>
    <w:rsid w:val="00B30423"/>
    <w:rsid w:val="00B30494"/>
    <w:rsid w:val="00B3071F"/>
    <w:rsid w:val="00B30CA7"/>
    <w:rsid w:val="00B332B7"/>
    <w:rsid w:val="00B339D7"/>
    <w:rsid w:val="00B33A37"/>
    <w:rsid w:val="00B352F1"/>
    <w:rsid w:val="00B35712"/>
    <w:rsid w:val="00B36503"/>
    <w:rsid w:val="00B366D1"/>
    <w:rsid w:val="00B369E3"/>
    <w:rsid w:val="00B36B9B"/>
    <w:rsid w:val="00B37848"/>
    <w:rsid w:val="00B40164"/>
    <w:rsid w:val="00B4097D"/>
    <w:rsid w:val="00B41257"/>
    <w:rsid w:val="00B41345"/>
    <w:rsid w:val="00B422ED"/>
    <w:rsid w:val="00B42CA1"/>
    <w:rsid w:val="00B43767"/>
    <w:rsid w:val="00B44221"/>
    <w:rsid w:val="00B44A8F"/>
    <w:rsid w:val="00B45854"/>
    <w:rsid w:val="00B45BEE"/>
    <w:rsid w:val="00B45C11"/>
    <w:rsid w:val="00B46756"/>
    <w:rsid w:val="00B4A90E"/>
    <w:rsid w:val="00B50944"/>
    <w:rsid w:val="00B510BE"/>
    <w:rsid w:val="00B51171"/>
    <w:rsid w:val="00B52092"/>
    <w:rsid w:val="00B523D0"/>
    <w:rsid w:val="00B52618"/>
    <w:rsid w:val="00B52F10"/>
    <w:rsid w:val="00B5310A"/>
    <w:rsid w:val="00B536E7"/>
    <w:rsid w:val="00B53C68"/>
    <w:rsid w:val="00B53C77"/>
    <w:rsid w:val="00B54D82"/>
    <w:rsid w:val="00B56203"/>
    <w:rsid w:val="00B56236"/>
    <w:rsid w:val="00B56293"/>
    <w:rsid w:val="00B56A72"/>
    <w:rsid w:val="00B573C5"/>
    <w:rsid w:val="00B60160"/>
    <w:rsid w:val="00B60507"/>
    <w:rsid w:val="00B60911"/>
    <w:rsid w:val="00B60BD1"/>
    <w:rsid w:val="00B617B7"/>
    <w:rsid w:val="00B617C8"/>
    <w:rsid w:val="00B625D6"/>
    <w:rsid w:val="00B64B9B"/>
    <w:rsid w:val="00B655F8"/>
    <w:rsid w:val="00B664CC"/>
    <w:rsid w:val="00B668C6"/>
    <w:rsid w:val="00B66AA4"/>
    <w:rsid w:val="00B66FE9"/>
    <w:rsid w:val="00B67EBD"/>
    <w:rsid w:val="00B67EFD"/>
    <w:rsid w:val="00B70471"/>
    <w:rsid w:val="00B70707"/>
    <w:rsid w:val="00B72454"/>
    <w:rsid w:val="00B72B64"/>
    <w:rsid w:val="00B73407"/>
    <w:rsid w:val="00B749DA"/>
    <w:rsid w:val="00B74A48"/>
    <w:rsid w:val="00B74AD5"/>
    <w:rsid w:val="00B74B2C"/>
    <w:rsid w:val="00B75AA1"/>
    <w:rsid w:val="00B76417"/>
    <w:rsid w:val="00B76D33"/>
    <w:rsid w:val="00B770D1"/>
    <w:rsid w:val="00B77BDE"/>
    <w:rsid w:val="00B80DCB"/>
    <w:rsid w:val="00B81AAA"/>
    <w:rsid w:val="00B825C3"/>
    <w:rsid w:val="00B82FE2"/>
    <w:rsid w:val="00B8495E"/>
    <w:rsid w:val="00B849A4"/>
    <w:rsid w:val="00B85CC5"/>
    <w:rsid w:val="00B86065"/>
    <w:rsid w:val="00B86394"/>
    <w:rsid w:val="00B8639E"/>
    <w:rsid w:val="00B86BF7"/>
    <w:rsid w:val="00B87E8E"/>
    <w:rsid w:val="00B90202"/>
    <w:rsid w:val="00B90F5E"/>
    <w:rsid w:val="00B9181B"/>
    <w:rsid w:val="00B93501"/>
    <w:rsid w:val="00B94109"/>
    <w:rsid w:val="00B954D2"/>
    <w:rsid w:val="00B96CBF"/>
    <w:rsid w:val="00B96DD2"/>
    <w:rsid w:val="00B97B0B"/>
    <w:rsid w:val="00BA0AF5"/>
    <w:rsid w:val="00BA0B4B"/>
    <w:rsid w:val="00BA0B6B"/>
    <w:rsid w:val="00BA0C12"/>
    <w:rsid w:val="00BA0DEF"/>
    <w:rsid w:val="00BA1002"/>
    <w:rsid w:val="00BA15E1"/>
    <w:rsid w:val="00BA205D"/>
    <w:rsid w:val="00BA38B0"/>
    <w:rsid w:val="00BA49AF"/>
    <w:rsid w:val="00BA57BC"/>
    <w:rsid w:val="00BA5B28"/>
    <w:rsid w:val="00BA5B5C"/>
    <w:rsid w:val="00BA5DF2"/>
    <w:rsid w:val="00BA6B2D"/>
    <w:rsid w:val="00BA7067"/>
    <w:rsid w:val="00BA7E17"/>
    <w:rsid w:val="00BB13FA"/>
    <w:rsid w:val="00BB1B8D"/>
    <w:rsid w:val="00BB266D"/>
    <w:rsid w:val="00BB34A6"/>
    <w:rsid w:val="00BB39F3"/>
    <w:rsid w:val="00BB475B"/>
    <w:rsid w:val="00BB4BBE"/>
    <w:rsid w:val="00BB55F9"/>
    <w:rsid w:val="00BB6F93"/>
    <w:rsid w:val="00BB708B"/>
    <w:rsid w:val="00BB7372"/>
    <w:rsid w:val="00BC0F0B"/>
    <w:rsid w:val="00BC2514"/>
    <w:rsid w:val="00BC3B99"/>
    <w:rsid w:val="00BC6486"/>
    <w:rsid w:val="00BC6634"/>
    <w:rsid w:val="00BD03BF"/>
    <w:rsid w:val="00BD0699"/>
    <w:rsid w:val="00BD1005"/>
    <w:rsid w:val="00BD1A68"/>
    <w:rsid w:val="00BD1D17"/>
    <w:rsid w:val="00BD1FDE"/>
    <w:rsid w:val="00BD237E"/>
    <w:rsid w:val="00BD26C2"/>
    <w:rsid w:val="00BD283A"/>
    <w:rsid w:val="00BD4F60"/>
    <w:rsid w:val="00BD5234"/>
    <w:rsid w:val="00BD564D"/>
    <w:rsid w:val="00BD5738"/>
    <w:rsid w:val="00BD5EB5"/>
    <w:rsid w:val="00BD623B"/>
    <w:rsid w:val="00BD6483"/>
    <w:rsid w:val="00BD670A"/>
    <w:rsid w:val="00BD6D8C"/>
    <w:rsid w:val="00BD6D9B"/>
    <w:rsid w:val="00BD749B"/>
    <w:rsid w:val="00BD79A4"/>
    <w:rsid w:val="00BE00E3"/>
    <w:rsid w:val="00BE03E4"/>
    <w:rsid w:val="00BE0B49"/>
    <w:rsid w:val="00BE1D42"/>
    <w:rsid w:val="00BE2710"/>
    <w:rsid w:val="00BE2B3F"/>
    <w:rsid w:val="00BE2D75"/>
    <w:rsid w:val="00BE2F82"/>
    <w:rsid w:val="00BE3E53"/>
    <w:rsid w:val="00BE429F"/>
    <w:rsid w:val="00BF0146"/>
    <w:rsid w:val="00BF10AC"/>
    <w:rsid w:val="00BF116C"/>
    <w:rsid w:val="00BF1AEC"/>
    <w:rsid w:val="00BF2788"/>
    <w:rsid w:val="00BF32EC"/>
    <w:rsid w:val="00BF3786"/>
    <w:rsid w:val="00BF413B"/>
    <w:rsid w:val="00BF4CF9"/>
    <w:rsid w:val="00BF60B2"/>
    <w:rsid w:val="00BF7179"/>
    <w:rsid w:val="00C001BF"/>
    <w:rsid w:val="00C017CB"/>
    <w:rsid w:val="00C01F1C"/>
    <w:rsid w:val="00C020AC"/>
    <w:rsid w:val="00C0230F"/>
    <w:rsid w:val="00C02365"/>
    <w:rsid w:val="00C028C3"/>
    <w:rsid w:val="00C0292E"/>
    <w:rsid w:val="00C02BCA"/>
    <w:rsid w:val="00C02D18"/>
    <w:rsid w:val="00C03292"/>
    <w:rsid w:val="00C034F0"/>
    <w:rsid w:val="00C03DEA"/>
    <w:rsid w:val="00C048F2"/>
    <w:rsid w:val="00C04A1C"/>
    <w:rsid w:val="00C04A95"/>
    <w:rsid w:val="00C05A33"/>
    <w:rsid w:val="00C05CD2"/>
    <w:rsid w:val="00C0650F"/>
    <w:rsid w:val="00C06D48"/>
    <w:rsid w:val="00C06DCB"/>
    <w:rsid w:val="00C06FE7"/>
    <w:rsid w:val="00C0753F"/>
    <w:rsid w:val="00C10F72"/>
    <w:rsid w:val="00C1157B"/>
    <w:rsid w:val="00C11C0C"/>
    <w:rsid w:val="00C11EC9"/>
    <w:rsid w:val="00C12F32"/>
    <w:rsid w:val="00C1345E"/>
    <w:rsid w:val="00C136C2"/>
    <w:rsid w:val="00C13F58"/>
    <w:rsid w:val="00C14450"/>
    <w:rsid w:val="00C14891"/>
    <w:rsid w:val="00C14BC6"/>
    <w:rsid w:val="00C15275"/>
    <w:rsid w:val="00C170B1"/>
    <w:rsid w:val="00C20424"/>
    <w:rsid w:val="00C20854"/>
    <w:rsid w:val="00C220DD"/>
    <w:rsid w:val="00C22435"/>
    <w:rsid w:val="00C230A7"/>
    <w:rsid w:val="00C241E1"/>
    <w:rsid w:val="00C2426D"/>
    <w:rsid w:val="00C25403"/>
    <w:rsid w:val="00C25E81"/>
    <w:rsid w:val="00C26808"/>
    <w:rsid w:val="00C2698F"/>
    <w:rsid w:val="00C26DE2"/>
    <w:rsid w:val="00C27097"/>
    <w:rsid w:val="00C2717E"/>
    <w:rsid w:val="00C2733D"/>
    <w:rsid w:val="00C30313"/>
    <w:rsid w:val="00C30A1D"/>
    <w:rsid w:val="00C31417"/>
    <w:rsid w:val="00C316F0"/>
    <w:rsid w:val="00C317ED"/>
    <w:rsid w:val="00C31962"/>
    <w:rsid w:val="00C31A5C"/>
    <w:rsid w:val="00C32119"/>
    <w:rsid w:val="00C32A2E"/>
    <w:rsid w:val="00C32EDC"/>
    <w:rsid w:val="00C33901"/>
    <w:rsid w:val="00C33A03"/>
    <w:rsid w:val="00C34976"/>
    <w:rsid w:val="00C34EB1"/>
    <w:rsid w:val="00C35AF6"/>
    <w:rsid w:val="00C36549"/>
    <w:rsid w:val="00C365DA"/>
    <w:rsid w:val="00C36FC7"/>
    <w:rsid w:val="00C376AB"/>
    <w:rsid w:val="00C42750"/>
    <w:rsid w:val="00C42CF3"/>
    <w:rsid w:val="00C43065"/>
    <w:rsid w:val="00C4436E"/>
    <w:rsid w:val="00C452B7"/>
    <w:rsid w:val="00C45D59"/>
    <w:rsid w:val="00C468CF"/>
    <w:rsid w:val="00C47315"/>
    <w:rsid w:val="00C475A6"/>
    <w:rsid w:val="00C47732"/>
    <w:rsid w:val="00C47D7C"/>
    <w:rsid w:val="00C5038A"/>
    <w:rsid w:val="00C50786"/>
    <w:rsid w:val="00C50E91"/>
    <w:rsid w:val="00C50FCF"/>
    <w:rsid w:val="00C5198C"/>
    <w:rsid w:val="00C53635"/>
    <w:rsid w:val="00C54048"/>
    <w:rsid w:val="00C54AB8"/>
    <w:rsid w:val="00C55AD3"/>
    <w:rsid w:val="00C570D0"/>
    <w:rsid w:val="00C60A22"/>
    <w:rsid w:val="00C61056"/>
    <w:rsid w:val="00C613D3"/>
    <w:rsid w:val="00C64B1B"/>
    <w:rsid w:val="00C64E28"/>
    <w:rsid w:val="00C6508E"/>
    <w:rsid w:val="00C65413"/>
    <w:rsid w:val="00C65742"/>
    <w:rsid w:val="00C66101"/>
    <w:rsid w:val="00C66F23"/>
    <w:rsid w:val="00C675B3"/>
    <w:rsid w:val="00C701D9"/>
    <w:rsid w:val="00C71E54"/>
    <w:rsid w:val="00C72443"/>
    <w:rsid w:val="00C726AF"/>
    <w:rsid w:val="00C72899"/>
    <w:rsid w:val="00C72996"/>
    <w:rsid w:val="00C72EBD"/>
    <w:rsid w:val="00C73306"/>
    <w:rsid w:val="00C73420"/>
    <w:rsid w:val="00C73471"/>
    <w:rsid w:val="00C73686"/>
    <w:rsid w:val="00C736E5"/>
    <w:rsid w:val="00C73748"/>
    <w:rsid w:val="00C75C52"/>
    <w:rsid w:val="00C75DDF"/>
    <w:rsid w:val="00C761E8"/>
    <w:rsid w:val="00C763B4"/>
    <w:rsid w:val="00C767CA"/>
    <w:rsid w:val="00C768E7"/>
    <w:rsid w:val="00C76DF3"/>
    <w:rsid w:val="00C774E2"/>
    <w:rsid w:val="00C80F2D"/>
    <w:rsid w:val="00C81F43"/>
    <w:rsid w:val="00C82881"/>
    <w:rsid w:val="00C8397D"/>
    <w:rsid w:val="00C83FAF"/>
    <w:rsid w:val="00C840E9"/>
    <w:rsid w:val="00C8488C"/>
    <w:rsid w:val="00C8571F"/>
    <w:rsid w:val="00C861FD"/>
    <w:rsid w:val="00C86C6E"/>
    <w:rsid w:val="00C8709D"/>
    <w:rsid w:val="00C87CDD"/>
    <w:rsid w:val="00C90245"/>
    <w:rsid w:val="00C90FC4"/>
    <w:rsid w:val="00C91F7E"/>
    <w:rsid w:val="00C93C69"/>
    <w:rsid w:val="00C9401E"/>
    <w:rsid w:val="00C95205"/>
    <w:rsid w:val="00C959A3"/>
    <w:rsid w:val="00C96F2C"/>
    <w:rsid w:val="00C97217"/>
    <w:rsid w:val="00C9731F"/>
    <w:rsid w:val="00C9742C"/>
    <w:rsid w:val="00CA1025"/>
    <w:rsid w:val="00CA170F"/>
    <w:rsid w:val="00CA1E64"/>
    <w:rsid w:val="00CA2985"/>
    <w:rsid w:val="00CA2BB3"/>
    <w:rsid w:val="00CA477C"/>
    <w:rsid w:val="00CA47C8"/>
    <w:rsid w:val="00CA5183"/>
    <w:rsid w:val="00CA56AA"/>
    <w:rsid w:val="00CA5BBB"/>
    <w:rsid w:val="00CA6256"/>
    <w:rsid w:val="00CA655A"/>
    <w:rsid w:val="00CA67BD"/>
    <w:rsid w:val="00CA6966"/>
    <w:rsid w:val="00CA7AC8"/>
    <w:rsid w:val="00CB043F"/>
    <w:rsid w:val="00CB0E03"/>
    <w:rsid w:val="00CB14F5"/>
    <w:rsid w:val="00CB2F55"/>
    <w:rsid w:val="00CB35C4"/>
    <w:rsid w:val="00CB3767"/>
    <w:rsid w:val="00CB48B5"/>
    <w:rsid w:val="00CB495E"/>
    <w:rsid w:val="00CB4AD5"/>
    <w:rsid w:val="00CB5AB6"/>
    <w:rsid w:val="00CB5CB2"/>
    <w:rsid w:val="00CB60C9"/>
    <w:rsid w:val="00CB6848"/>
    <w:rsid w:val="00CB684F"/>
    <w:rsid w:val="00CB7325"/>
    <w:rsid w:val="00CB73EC"/>
    <w:rsid w:val="00CB7A60"/>
    <w:rsid w:val="00CB7CDC"/>
    <w:rsid w:val="00CB7EFB"/>
    <w:rsid w:val="00CC030E"/>
    <w:rsid w:val="00CC0540"/>
    <w:rsid w:val="00CC086A"/>
    <w:rsid w:val="00CC0E5B"/>
    <w:rsid w:val="00CC1149"/>
    <w:rsid w:val="00CC1262"/>
    <w:rsid w:val="00CC303B"/>
    <w:rsid w:val="00CC3AE0"/>
    <w:rsid w:val="00CC3EEF"/>
    <w:rsid w:val="00CC45FA"/>
    <w:rsid w:val="00CC56A3"/>
    <w:rsid w:val="00CC59F8"/>
    <w:rsid w:val="00CC5B46"/>
    <w:rsid w:val="00CC675C"/>
    <w:rsid w:val="00CD08D0"/>
    <w:rsid w:val="00CD0BD4"/>
    <w:rsid w:val="00CD13EA"/>
    <w:rsid w:val="00CD16CB"/>
    <w:rsid w:val="00CD1EED"/>
    <w:rsid w:val="00CD2303"/>
    <w:rsid w:val="00CD2A5E"/>
    <w:rsid w:val="00CD2ABC"/>
    <w:rsid w:val="00CD4099"/>
    <w:rsid w:val="00CD45BC"/>
    <w:rsid w:val="00CD4D56"/>
    <w:rsid w:val="00CD5F01"/>
    <w:rsid w:val="00CD62CA"/>
    <w:rsid w:val="00CD689D"/>
    <w:rsid w:val="00CD6C2B"/>
    <w:rsid w:val="00CD7161"/>
    <w:rsid w:val="00CD79F6"/>
    <w:rsid w:val="00CE05B7"/>
    <w:rsid w:val="00CE1B73"/>
    <w:rsid w:val="00CE26F1"/>
    <w:rsid w:val="00CE2C04"/>
    <w:rsid w:val="00CE2EFA"/>
    <w:rsid w:val="00CE2F98"/>
    <w:rsid w:val="00CE355D"/>
    <w:rsid w:val="00CE4089"/>
    <w:rsid w:val="00CE40B3"/>
    <w:rsid w:val="00CE4144"/>
    <w:rsid w:val="00CE5270"/>
    <w:rsid w:val="00CE58BB"/>
    <w:rsid w:val="00CE58BC"/>
    <w:rsid w:val="00CE6107"/>
    <w:rsid w:val="00CE747F"/>
    <w:rsid w:val="00CE7526"/>
    <w:rsid w:val="00CE7C1C"/>
    <w:rsid w:val="00CE7FC3"/>
    <w:rsid w:val="00CF0C7B"/>
    <w:rsid w:val="00CF1F16"/>
    <w:rsid w:val="00CF299D"/>
    <w:rsid w:val="00CF392D"/>
    <w:rsid w:val="00CF3F04"/>
    <w:rsid w:val="00CF40F9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2476"/>
    <w:rsid w:val="00D03153"/>
    <w:rsid w:val="00D0359A"/>
    <w:rsid w:val="00D036F3"/>
    <w:rsid w:val="00D03BC5"/>
    <w:rsid w:val="00D03BEC"/>
    <w:rsid w:val="00D04FB4"/>
    <w:rsid w:val="00D0540A"/>
    <w:rsid w:val="00D056B7"/>
    <w:rsid w:val="00D05863"/>
    <w:rsid w:val="00D05A8D"/>
    <w:rsid w:val="00D07246"/>
    <w:rsid w:val="00D07898"/>
    <w:rsid w:val="00D07F17"/>
    <w:rsid w:val="00D101A0"/>
    <w:rsid w:val="00D10794"/>
    <w:rsid w:val="00D10B12"/>
    <w:rsid w:val="00D1229F"/>
    <w:rsid w:val="00D14AAC"/>
    <w:rsid w:val="00D14DA4"/>
    <w:rsid w:val="00D15384"/>
    <w:rsid w:val="00D15800"/>
    <w:rsid w:val="00D160C4"/>
    <w:rsid w:val="00D16D1E"/>
    <w:rsid w:val="00D16F67"/>
    <w:rsid w:val="00D17B08"/>
    <w:rsid w:val="00D204B0"/>
    <w:rsid w:val="00D2083F"/>
    <w:rsid w:val="00D21709"/>
    <w:rsid w:val="00D22E16"/>
    <w:rsid w:val="00D23004"/>
    <w:rsid w:val="00D23342"/>
    <w:rsid w:val="00D24B34"/>
    <w:rsid w:val="00D2531A"/>
    <w:rsid w:val="00D263AC"/>
    <w:rsid w:val="00D2646A"/>
    <w:rsid w:val="00D26CE2"/>
    <w:rsid w:val="00D26D3B"/>
    <w:rsid w:val="00D278E9"/>
    <w:rsid w:val="00D31016"/>
    <w:rsid w:val="00D31180"/>
    <w:rsid w:val="00D3157E"/>
    <w:rsid w:val="00D329B3"/>
    <w:rsid w:val="00D32F98"/>
    <w:rsid w:val="00D33140"/>
    <w:rsid w:val="00D34CC7"/>
    <w:rsid w:val="00D36E6E"/>
    <w:rsid w:val="00D410BE"/>
    <w:rsid w:val="00D4129E"/>
    <w:rsid w:val="00D41308"/>
    <w:rsid w:val="00D41464"/>
    <w:rsid w:val="00D42358"/>
    <w:rsid w:val="00D42FDA"/>
    <w:rsid w:val="00D4334F"/>
    <w:rsid w:val="00D43B71"/>
    <w:rsid w:val="00D44537"/>
    <w:rsid w:val="00D44BF1"/>
    <w:rsid w:val="00D45385"/>
    <w:rsid w:val="00D456EF"/>
    <w:rsid w:val="00D45829"/>
    <w:rsid w:val="00D45C38"/>
    <w:rsid w:val="00D46272"/>
    <w:rsid w:val="00D465DE"/>
    <w:rsid w:val="00D4721A"/>
    <w:rsid w:val="00D520D6"/>
    <w:rsid w:val="00D53CE0"/>
    <w:rsid w:val="00D540BB"/>
    <w:rsid w:val="00D553EF"/>
    <w:rsid w:val="00D55737"/>
    <w:rsid w:val="00D5623F"/>
    <w:rsid w:val="00D566B3"/>
    <w:rsid w:val="00D57636"/>
    <w:rsid w:val="00D600DA"/>
    <w:rsid w:val="00D6029A"/>
    <w:rsid w:val="00D6059C"/>
    <w:rsid w:val="00D605E1"/>
    <w:rsid w:val="00D60CFF"/>
    <w:rsid w:val="00D60F21"/>
    <w:rsid w:val="00D61666"/>
    <w:rsid w:val="00D61F10"/>
    <w:rsid w:val="00D62588"/>
    <w:rsid w:val="00D62C3E"/>
    <w:rsid w:val="00D6407C"/>
    <w:rsid w:val="00D641E9"/>
    <w:rsid w:val="00D649D0"/>
    <w:rsid w:val="00D649D7"/>
    <w:rsid w:val="00D64B57"/>
    <w:rsid w:val="00D64EAA"/>
    <w:rsid w:val="00D65F2D"/>
    <w:rsid w:val="00D6622B"/>
    <w:rsid w:val="00D66B04"/>
    <w:rsid w:val="00D67543"/>
    <w:rsid w:val="00D6773D"/>
    <w:rsid w:val="00D67AA9"/>
    <w:rsid w:val="00D67BDB"/>
    <w:rsid w:val="00D7029B"/>
    <w:rsid w:val="00D703D1"/>
    <w:rsid w:val="00D70FE2"/>
    <w:rsid w:val="00D71898"/>
    <w:rsid w:val="00D72679"/>
    <w:rsid w:val="00D72732"/>
    <w:rsid w:val="00D73888"/>
    <w:rsid w:val="00D73A6A"/>
    <w:rsid w:val="00D7425B"/>
    <w:rsid w:val="00D744DF"/>
    <w:rsid w:val="00D744E9"/>
    <w:rsid w:val="00D759E3"/>
    <w:rsid w:val="00D76889"/>
    <w:rsid w:val="00D769D5"/>
    <w:rsid w:val="00D76D1D"/>
    <w:rsid w:val="00D76F7A"/>
    <w:rsid w:val="00D77236"/>
    <w:rsid w:val="00D77BB8"/>
    <w:rsid w:val="00D80095"/>
    <w:rsid w:val="00D81A4C"/>
    <w:rsid w:val="00D8282D"/>
    <w:rsid w:val="00D82AA5"/>
    <w:rsid w:val="00D82AB6"/>
    <w:rsid w:val="00D83660"/>
    <w:rsid w:val="00D83C64"/>
    <w:rsid w:val="00D83FE5"/>
    <w:rsid w:val="00D85F31"/>
    <w:rsid w:val="00D8628D"/>
    <w:rsid w:val="00D864CC"/>
    <w:rsid w:val="00D86DEA"/>
    <w:rsid w:val="00D875B1"/>
    <w:rsid w:val="00D87FDF"/>
    <w:rsid w:val="00D9100D"/>
    <w:rsid w:val="00D916C3"/>
    <w:rsid w:val="00D91EC8"/>
    <w:rsid w:val="00D921FD"/>
    <w:rsid w:val="00D93270"/>
    <w:rsid w:val="00D93737"/>
    <w:rsid w:val="00D93752"/>
    <w:rsid w:val="00D93B2B"/>
    <w:rsid w:val="00D93F9E"/>
    <w:rsid w:val="00D950BE"/>
    <w:rsid w:val="00D95A84"/>
    <w:rsid w:val="00D95ECE"/>
    <w:rsid w:val="00D964A4"/>
    <w:rsid w:val="00D966A3"/>
    <w:rsid w:val="00D96845"/>
    <w:rsid w:val="00D968DE"/>
    <w:rsid w:val="00D97361"/>
    <w:rsid w:val="00DA1136"/>
    <w:rsid w:val="00DA1EC1"/>
    <w:rsid w:val="00DA200F"/>
    <w:rsid w:val="00DA22D4"/>
    <w:rsid w:val="00DA2D0D"/>
    <w:rsid w:val="00DA30AB"/>
    <w:rsid w:val="00DA36EF"/>
    <w:rsid w:val="00DA5236"/>
    <w:rsid w:val="00DA5A68"/>
    <w:rsid w:val="00DA5ED9"/>
    <w:rsid w:val="00DA6BE7"/>
    <w:rsid w:val="00DB0D99"/>
    <w:rsid w:val="00DB1673"/>
    <w:rsid w:val="00DB1719"/>
    <w:rsid w:val="00DB18E2"/>
    <w:rsid w:val="00DB2509"/>
    <w:rsid w:val="00DB2E5E"/>
    <w:rsid w:val="00DB30D8"/>
    <w:rsid w:val="00DB3631"/>
    <w:rsid w:val="00DB470F"/>
    <w:rsid w:val="00DB4CAC"/>
    <w:rsid w:val="00DB5742"/>
    <w:rsid w:val="00DB59D5"/>
    <w:rsid w:val="00DB6582"/>
    <w:rsid w:val="00DB6C28"/>
    <w:rsid w:val="00DB73E2"/>
    <w:rsid w:val="00DB7D1E"/>
    <w:rsid w:val="00DC01B3"/>
    <w:rsid w:val="00DC054F"/>
    <w:rsid w:val="00DC068A"/>
    <w:rsid w:val="00DC147E"/>
    <w:rsid w:val="00DC1AD4"/>
    <w:rsid w:val="00DC1B78"/>
    <w:rsid w:val="00DC22F8"/>
    <w:rsid w:val="00DC2B17"/>
    <w:rsid w:val="00DC2F00"/>
    <w:rsid w:val="00DC3396"/>
    <w:rsid w:val="00DC3914"/>
    <w:rsid w:val="00DC3FD5"/>
    <w:rsid w:val="00DC41F9"/>
    <w:rsid w:val="00DC4690"/>
    <w:rsid w:val="00DC595D"/>
    <w:rsid w:val="00DC64DB"/>
    <w:rsid w:val="00DC740E"/>
    <w:rsid w:val="00DC793C"/>
    <w:rsid w:val="00DD0307"/>
    <w:rsid w:val="00DD0853"/>
    <w:rsid w:val="00DD0970"/>
    <w:rsid w:val="00DD112E"/>
    <w:rsid w:val="00DD1130"/>
    <w:rsid w:val="00DD16BA"/>
    <w:rsid w:val="00DD2D0F"/>
    <w:rsid w:val="00DD3D3C"/>
    <w:rsid w:val="00DD4EEE"/>
    <w:rsid w:val="00DD501D"/>
    <w:rsid w:val="00DD52B4"/>
    <w:rsid w:val="00DD5689"/>
    <w:rsid w:val="00DD57FB"/>
    <w:rsid w:val="00DD666D"/>
    <w:rsid w:val="00DD71CF"/>
    <w:rsid w:val="00DE00EA"/>
    <w:rsid w:val="00DE0FA5"/>
    <w:rsid w:val="00DE1387"/>
    <w:rsid w:val="00DE31AD"/>
    <w:rsid w:val="00DE34F2"/>
    <w:rsid w:val="00DE364F"/>
    <w:rsid w:val="00DE3CC4"/>
    <w:rsid w:val="00DE4289"/>
    <w:rsid w:val="00DE4547"/>
    <w:rsid w:val="00DE47D0"/>
    <w:rsid w:val="00DE4DDC"/>
    <w:rsid w:val="00DE5458"/>
    <w:rsid w:val="00DE592D"/>
    <w:rsid w:val="00DE5B88"/>
    <w:rsid w:val="00DE5E42"/>
    <w:rsid w:val="00DE6280"/>
    <w:rsid w:val="00DE7CBB"/>
    <w:rsid w:val="00DF06D1"/>
    <w:rsid w:val="00DF0E5F"/>
    <w:rsid w:val="00DF1586"/>
    <w:rsid w:val="00DF165B"/>
    <w:rsid w:val="00DF1B25"/>
    <w:rsid w:val="00DF2BC0"/>
    <w:rsid w:val="00DF2D6E"/>
    <w:rsid w:val="00DF4384"/>
    <w:rsid w:val="00DF4B71"/>
    <w:rsid w:val="00DF4E93"/>
    <w:rsid w:val="00DF5021"/>
    <w:rsid w:val="00DF5B37"/>
    <w:rsid w:val="00DF616C"/>
    <w:rsid w:val="00DF62FC"/>
    <w:rsid w:val="00DF6A39"/>
    <w:rsid w:val="00DF7ED7"/>
    <w:rsid w:val="00DF7FB5"/>
    <w:rsid w:val="00E000C4"/>
    <w:rsid w:val="00E004C4"/>
    <w:rsid w:val="00E009C8"/>
    <w:rsid w:val="00E00B9B"/>
    <w:rsid w:val="00E00BF2"/>
    <w:rsid w:val="00E00C59"/>
    <w:rsid w:val="00E019F4"/>
    <w:rsid w:val="00E01DBF"/>
    <w:rsid w:val="00E0284C"/>
    <w:rsid w:val="00E02AA5"/>
    <w:rsid w:val="00E02C7F"/>
    <w:rsid w:val="00E03D97"/>
    <w:rsid w:val="00E04B0F"/>
    <w:rsid w:val="00E04B16"/>
    <w:rsid w:val="00E05266"/>
    <w:rsid w:val="00E05331"/>
    <w:rsid w:val="00E05A8F"/>
    <w:rsid w:val="00E0612F"/>
    <w:rsid w:val="00E06C70"/>
    <w:rsid w:val="00E06F1F"/>
    <w:rsid w:val="00E0704E"/>
    <w:rsid w:val="00E0735B"/>
    <w:rsid w:val="00E112CA"/>
    <w:rsid w:val="00E11D66"/>
    <w:rsid w:val="00E131F7"/>
    <w:rsid w:val="00E13AC2"/>
    <w:rsid w:val="00E14B87"/>
    <w:rsid w:val="00E14C28"/>
    <w:rsid w:val="00E150FE"/>
    <w:rsid w:val="00E157EB"/>
    <w:rsid w:val="00E16C19"/>
    <w:rsid w:val="00E17229"/>
    <w:rsid w:val="00E20F8B"/>
    <w:rsid w:val="00E20F90"/>
    <w:rsid w:val="00E21089"/>
    <w:rsid w:val="00E21124"/>
    <w:rsid w:val="00E21B39"/>
    <w:rsid w:val="00E22C6A"/>
    <w:rsid w:val="00E22E03"/>
    <w:rsid w:val="00E22E43"/>
    <w:rsid w:val="00E23FDD"/>
    <w:rsid w:val="00E2424D"/>
    <w:rsid w:val="00E2463C"/>
    <w:rsid w:val="00E24783"/>
    <w:rsid w:val="00E25EF8"/>
    <w:rsid w:val="00E26726"/>
    <w:rsid w:val="00E26D66"/>
    <w:rsid w:val="00E2721B"/>
    <w:rsid w:val="00E275C5"/>
    <w:rsid w:val="00E27B26"/>
    <w:rsid w:val="00E27BDB"/>
    <w:rsid w:val="00E3002F"/>
    <w:rsid w:val="00E30C3B"/>
    <w:rsid w:val="00E311B0"/>
    <w:rsid w:val="00E314B2"/>
    <w:rsid w:val="00E319AC"/>
    <w:rsid w:val="00E3256E"/>
    <w:rsid w:val="00E32952"/>
    <w:rsid w:val="00E32D96"/>
    <w:rsid w:val="00E3513B"/>
    <w:rsid w:val="00E3576A"/>
    <w:rsid w:val="00E35822"/>
    <w:rsid w:val="00E367F4"/>
    <w:rsid w:val="00E3708F"/>
    <w:rsid w:val="00E37199"/>
    <w:rsid w:val="00E3723C"/>
    <w:rsid w:val="00E374B6"/>
    <w:rsid w:val="00E40716"/>
    <w:rsid w:val="00E409F9"/>
    <w:rsid w:val="00E40DB8"/>
    <w:rsid w:val="00E40ED3"/>
    <w:rsid w:val="00E41087"/>
    <w:rsid w:val="00E42354"/>
    <w:rsid w:val="00E4284D"/>
    <w:rsid w:val="00E43071"/>
    <w:rsid w:val="00E434EC"/>
    <w:rsid w:val="00E4560A"/>
    <w:rsid w:val="00E458D5"/>
    <w:rsid w:val="00E46EE2"/>
    <w:rsid w:val="00E47357"/>
    <w:rsid w:val="00E4754D"/>
    <w:rsid w:val="00E47ADC"/>
    <w:rsid w:val="00E50060"/>
    <w:rsid w:val="00E502ED"/>
    <w:rsid w:val="00E5184B"/>
    <w:rsid w:val="00E52B14"/>
    <w:rsid w:val="00E53035"/>
    <w:rsid w:val="00E535F3"/>
    <w:rsid w:val="00E56A32"/>
    <w:rsid w:val="00E57C4D"/>
    <w:rsid w:val="00E60009"/>
    <w:rsid w:val="00E60495"/>
    <w:rsid w:val="00E60DAB"/>
    <w:rsid w:val="00E618E4"/>
    <w:rsid w:val="00E61E31"/>
    <w:rsid w:val="00E62367"/>
    <w:rsid w:val="00E627E1"/>
    <w:rsid w:val="00E628F7"/>
    <w:rsid w:val="00E634C8"/>
    <w:rsid w:val="00E63529"/>
    <w:rsid w:val="00E63E54"/>
    <w:rsid w:val="00E64AE4"/>
    <w:rsid w:val="00E64AF7"/>
    <w:rsid w:val="00E65E18"/>
    <w:rsid w:val="00E67227"/>
    <w:rsid w:val="00E72DE6"/>
    <w:rsid w:val="00E73D81"/>
    <w:rsid w:val="00E73E13"/>
    <w:rsid w:val="00E7483B"/>
    <w:rsid w:val="00E74DF7"/>
    <w:rsid w:val="00E74DFA"/>
    <w:rsid w:val="00E75574"/>
    <w:rsid w:val="00E75FB0"/>
    <w:rsid w:val="00E77C12"/>
    <w:rsid w:val="00E80461"/>
    <w:rsid w:val="00E80852"/>
    <w:rsid w:val="00E818AB"/>
    <w:rsid w:val="00E819F0"/>
    <w:rsid w:val="00E83457"/>
    <w:rsid w:val="00E84A54"/>
    <w:rsid w:val="00E84B5D"/>
    <w:rsid w:val="00E8648E"/>
    <w:rsid w:val="00E86C4D"/>
    <w:rsid w:val="00E87C7F"/>
    <w:rsid w:val="00E90651"/>
    <w:rsid w:val="00E9100E"/>
    <w:rsid w:val="00E9165D"/>
    <w:rsid w:val="00E91C43"/>
    <w:rsid w:val="00E921DB"/>
    <w:rsid w:val="00E92641"/>
    <w:rsid w:val="00E92664"/>
    <w:rsid w:val="00E929F4"/>
    <w:rsid w:val="00E92EB7"/>
    <w:rsid w:val="00E9306D"/>
    <w:rsid w:val="00E930C0"/>
    <w:rsid w:val="00E93542"/>
    <w:rsid w:val="00E93FCB"/>
    <w:rsid w:val="00E9480E"/>
    <w:rsid w:val="00E95D03"/>
    <w:rsid w:val="00E962E1"/>
    <w:rsid w:val="00E96483"/>
    <w:rsid w:val="00E9667E"/>
    <w:rsid w:val="00E96903"/>
    <w:rsid w:val="00E971BE"/>
    <w:rsid w:val="00E977DD"/>
    <w:rsid w:val="00E97DB0"/>
    <w:rsid w:val="00EA10DF"/>
    <w:rsid w:val="00EA1432"/>
    <w:rsid w:val="00EA1A25"/>
    <w:rsid w:val="00EA1BC9"/>
    <w:rsid w:val="00EA20D0"/>
    <w:rsid w:val="00EA324A"/>
    <w:rsid w:val="00EA4C74"/>
    <w:rsid w:val="00EA565B"/>
    <w:rsid w:val="00EA565E"/>
    <w:rsid w:val="00EA5FB9"/>
    <w:rsid w:val="00EA6D04"/>
    <w:rsid w:val="00EA78C2"/>
    <w:rsid w:val="00EA7CB5"/>
    <w:rsid w:val="00EA7FE4"/>
    <w:rsid w:val="00EB07DD"/>
    <w:rsid w:val="00EB0912"/>
    <w:rsid w:val="00EB21D5"/>
    <w:rsid w:val="00EB2800"/>
    <w:rsid w:val="00EB2B27"/>
    <w:rsid w:val="00EB2C6F"/>
    <w:rsid w:val="00EB2DD8"/>
    <w:rsid w:val="00EB32EB"/>
    <w:rsid w:val="00EB3BCA"/>
    <w:rsid w:val="00EB43C8"/>
    <w:rsid w:val="00EB4AF7"/>
    <w:rsid w:val="00EB4E76"/>
    <w:rsid w:val="00EB55EA"/>
    <w:rsid w:val="00EB578A"/>
    <w:rsid w:val="00EB580C"/>
    <w:rsid w:val="00EB5EFF"/>
    <w:rsid w:val="00EB648B"/>
    <w:rsid w:val="00EB6E8D"/>
    <w:rsid w:val="00EB7E15"/>
    <w:rsid w:val="00EC0179"/>
    <w:rsid w:val="00EC1134"/>
    <w:rsid w:val="00EC15D7"/>
    <w:rsid w:val="00EC205E"/>
    <w:rsid w:val="00EC26A6"/>
    <w:rsid w:val="00EC3025"/>
    <w:rsid w:val="00EC368A"/>
    <w:rsid w:val="00EC3841"/>
    <w:rsid w:val="00EC664A"/>
    <w:rsid w:val="00EC66B9"/>
    <w:rsid w:val="00EC74D5"/>
    <w:rsid w:val="00EC7678"/>
    <w:rsid w:val="00EC76D3"/>
    <w:rsid w:val="00EC7F1A"/>
    <w:rsid w:val="00ED0A64"/>
    <w:rsid w:val="00ED0B8C"/>
    <w:rsid w:val="00ED103D"/>
    <w:rsid w:val="00ED1C7D"/>
    <w:rsid w:val="00ED1C93"/>
    <w:rsid w:val="00ED1DE1"/>
    <w:rsid w:val="00ED30BF"/>
    <w:rsid w:val="00ED4D0D"/>
    <w:rsid w:val="00ED5F66"/>
    <w:rsid w:val="00ED6D5B"/>
    <w:rsid w:val="00EE1184"/>
    <w:rsid w:val="00EE11B5"/>
    <w:rsid w:val="00EE12C5"/>
    <w:rsid w:val="00EE14E7"/>
    <w:rsid w:val="00EE3824"/>
    <w:rsid w:val="00EE3B90"/>
    <w:rsid w:val="00EE3BB7"/>
    <w:rsid w:val="00EE481C"/>
    <w:rsid w:val="00EE48AF"/>
    <w:rsid w:val="00EE51BC"/>
    <w:rsid w:val="00EE6511"/>
    <w:rsid w:val="00EE6512"/>
    <w:rsid w:val="00EE6AEC"/>
    <w:rsid w:val="00EE7231"/>
    <w:rsid w:val="00EF0128"/>
    <w:rsid w:val="00EF08D2"/>
    <w:rsid w:val="00EF0B10"/>
    <w:rsid w:val="00EF0D89"/>
    <w:rsid w:val="00EF2BEF"/>
    <w:rsid w:val="00EF3383"/>
    <w:rsid w:val="00EF3B0A"/>
    <w:rsid w:val="00EF44E6"/>
    <w:rsid w:val="00EF5338"/>
    <w:rsid w:val="00EF56AF"/>
    <w:rsid w:val="00EF5FC3"/>
    <w:rsid w:val="00EF6A1A"/>
    <w:rsid w:val="00EF6D1C"/>
    <w:rsid w:val="00EF7F8B"/>
    <w:rsid w:val="00F003CD"/>
    <w:rsid w:val="00F00CBB"/>
    <w:rsid w:val="00F018A6"/>
    <w:rsid w:val="00F01D89"/>
    <w:rsid w:val="00F01F80"/>
    <w:rsid w:val="00F0299C"/>
    <w:rsid w:val="00F03687"/>
    <w:rsid w:val="00F03C93"/>
    <w:rsid w:val="00F0480E"/>
    <w:rsid w:val="00F050A4"/>
    <w:rsid w:val="00F05517"/>
    <w:rsid w:val="00F05847"/>
    <w:rsid w:val="00F05A85"/>
    <w:rsid w:val="00F05A9C"/>
    <w:rsid w:val="00F064CB"/>
    <w:rsid w:val="00F07166"/>
    <w:rsid w:val="00F0729A"/>
    <w:rsid w:val="00F107BE"/>
    <w:rsid w:val="00F10BC3"/>
    <w:rsid w:val="00F11FF9"/>
    <w:rsid w:val="00F125C6"/>
    <w:rsid w:val="00F12B99"/>
    <w:rsid w:val="00F12D1F"/>
    <w:rsid w:val="00F12DF3"/>
    <w:rsid w:val="00F131F1"/>
    <w:rsid w:val="00F13788"/>
    <w:rsid w:val="00F13ED6"/>
    <w:rsid w:val="00F14DA6"/>
    <w:rsid w:val="00F15E95"/>
    <w:rsid w:val="00F16180"/>
    <w:rsid w:val="00F1689D"/>
    <w:rsid w:val="00F16A6D"/>
    <w:rsid w:val="00F16CF6"/>
    <w:rsid w:val="00F17193"/>
    <w:rsid w:val="00F17628"/>
    <w:rsid w:val="00F206FF"/>
    <w:rsid w:val="00F2073B"/>
    <w:rsid w:val="00F20752"/>
    <w:rsid w:val="00F2093D"/>
    <w:rsid w:val="00F210C4"/>
    <w:rsid w:val="00F21D81"/>
    <w:rsid w:val="00F21FF9"/>
    <w:rsid w:val="00F236EA"/>
    <w:rsid w:val="00F244F3"/>
    <w:rsid w:val="00F24693"/>
    <w:rsid w:val="00F2516C"/>
    <w:rsid w:val="00F2531A"/>
    <w:rsid w:val="00F256AD"/>
    <w:rsid w:val="00F25AE9"/>
    <w:rsid w:val="00F264BC"/>
    <w:rsid w:val="00F26CB3"/>
    <w:rsid w:val="00F27AC7"/>
    <w:rsid w:val="00F308A9"/>
    <w:rsid w:val="00F31A93"/>
    <w:rsid w:val="00F31BE5"/>
    <w:rsid w:val="00F31E4A"/>
    <w:rsid w:val="00F31FC6"/>
    <w:rsid w:val="00F322F5"/>
    <w:rsid w:val="00F3257E"/>
    <w:rsid w:val="00F32C37"/>
    <w:rsid w:val="00F33A2A"/>
    <w:rsid w:val="00F3425C"/>
    <w:rsid w:val="00F348B3"/>
    <w:rsid w:val="00F34CEE"/>
    <w:rsid w:val="00F35050"/>
    <w:rsid w:val="00F35800"/>
    <w:rsid w:val="00F368E9"/>
    <w:rsid w:val="00F37368"/>
    <w:rsid w:val="00F3799F"/>
    <w:rsid w:val="00F40641"/>
    <w:rsid w:val="00F40DC1"/>
    <w:rsid w:val="00F40E42"/>
    <w:rsid w:val="00F410C9"/>
    <w:rsid w:val="00F412E3"/>
    <w:rsid w:val="00F419BB"/>
    <w:rsid w:val="00F41C04"/>
    <w:rsid w:val="00F4226C"/>
    <w:rsid w:val="00F4299B"/>
    <w:rsid w:val="00F43983"/>
    <w:rsid w:val="00F44A22"/>
    <w:rsid w:val="00F44CBF"/>
    <w:rsid w:val="00F44FBD"/>
    <w:rsid w:val="00F45EC7"/>
    <w:rsid w:val="00F464FC"/>
    <w:rsid w:val="00F47404"/>
    <w:rsid w:val="00F47D19"/>
    <w:rsid w:val="00F47F82"/>
    <w:rsid w:val="00F504EB"/>
    <w:rsid w:val="00F505A7"/>
    <w:rsid w:val="00F505E2"/>
    <w:rsid w:val="00F509AD"/>
    <w:rsid w:val="00F50D90"/>
    <w:rsid w:val="00F50ED0"/>
    <w:rsid w:val="00F51015"/>
    <w:rsid w:val="00F511CD"/>
    <w:rsid w:val="00F52A2D"/>
    <w:rsid w:val="00F53851"/>
    <w:rsid w:val="00F53943"/>
    <w:rsid w:val="00F53DC0"/>
    <w:rsid w:val="00F542A2"/>
    <w:rsid w:val="00F54E66"/>
    <w:rsid w:val="00F5607D"/>
    <w:rsid w:val="00F567AC"/>
    <w:rsid w:val="00F567AE"/>
    <w:rsid w:val="00F57713"/>
    <w:rsid w:val="00F57C10"/>
    <w:rsid w:val="00F57DFE"/>
    <w:rsid w:val="00F6041C"/>
    <w:rsid w:val="00F607D7"/>
    <w:rsid w:val="00F61A44"/>
    <w:rsid w:val="00F61D87"/>
    <w:rsid w:val="00F624CD"/>
    <w:rsid w:val="00F62672"/>
    <w:rsid w:val="00F627B0"/>
    <w:rsid w:val="00F63F1C"/>
    <w:rsid w:val="00F6457E"/>
    <w:rsid w:val="00F64955"/>
    <w:rsid w:val="00F64F61"/>
    <w:rsid w:val="00F65F59"/>
    <w:rsid w:val="00F65FC8"/>
    <w:rsid w:val="00F661CB"/>
    <w:rsid w:val="00F66A20"/>
    <w:rsid w:val="00F673F6"/>
    <w:rsid w:val="00F674E0"/>
    <w:rsid w:val="00F7024F"/>
    <w:rsid w:val="00F719BD"/>
    <w:rsid w:val="00F71A05"/>
    <w:rsid w:val="00F71D49"/>
    <w:rsid w:val="00F72478"/>
    <w:rsid w:val="00F727E7"/>
    <w:rsid w:val="00F72D61"/>
    <w:rsid w:val="00F73933"/>
    <w:rsid w:val="00F743F7"/>
    <w:rsid w:val="00F74502"/>
    <w:rsid w:val="00F74E7C"/>
    <w:rsid w:val="00F755C1"/>
    <w:rsid w:val="00F762C4"/>
    <w:rsid w:val="00F77321"/>
    <w:rsid w:val="00F77564"/>
    <w:rsid w:val="00F7772B"/>
    <w:rsid w:val="00F80D66"/>
    <w:rsid w:val="00F81617"/>
    <w:rsid w:val="00F81643"/>
    <w:rsid w:val="00F81D4B"/>
    <w:rsid w:val="00F81F2E"/>
    <w:rsid w:val="00F820DB"/>
    <w:rsid w:val="00F82E0E"/>
    <w:rsid w:val="00F83037"/>
    <w:rsid w:val="00F83C79"/>
    <w:rsid w:val="00F84C9C"/>
    <w:rsid w:val="00F84F54"/>
    <w:rsid w:val="00F85200"/>
    <w:rsid w:val="00F85327"/>
    <w:rsid w:val="00F85596"/>
    <w:rsid w:val="00F8574A"/>
    <w:rsid w:val="00F8647D"/>
    <w:rsid w:val="00F86781"/>
    <w:rsid w:val="00F8751A"/>
    <w:rsid w:val="00F877CD"/>
    <w:rsid w:val="00F879AF"/>
    <w:rsid w:val="00F908A2"/>
    <w:rsid w:val="00F90FE1"/>
    <w:rsid w:val="00F91664"/>
    <w:rsid w:val="00F91C29"/>
    <w:rsid w:val="00F91EBF"/>
    <w:rsid w:val="00F94692"/>
    <w:rsid w:val="00F94EF2"/>
    <w:rsid w:val="00F951C5"/>
    <w:rsid w:val="00F9526D"/>
    <w:rsid w:val="00F962AB"/>
    <w:rsid w:val="00FA193A"/>
    <w:rsid w:val="00FA1EBE"/>
    <w:rsid w:val="00FA662C"/>
    <w:rsid w:val="00FA7793"/>
    <w:rsid w:val="00FA7E70"/>
    <w:rsid w:val="00FA7F4E"/>
    <w:rsid w:val="00FB1026"/>
    <w:rsid w:val="00FB128F"/>
    <w:rsid w:val="00FB1366"/>
    <w:rsid w:val="00FB1E72"/>
    <w:rsid w:val="00FB2DFB"/>
    <w:rsid w:val="00FB2FDA"/>
    <w:rsid w:val="00FB2FFA"/>
    <w:rsid w:val="00FB3893"/>
    <w:rsid w:val="00FB3DBF"/>
    <w:rsid w:val="00FB4678"/>
    <w:rsid w:val="00FB4A26"/>
    <w:rsid w:val="00FB4B03"/>
    <w:rsid w:val="00FB5447"/>
    <w:rsid w:val="00FB546F"/>
    <w:rsid w:val="00FB6273"/>
    <w:rsid w:val="00FB62D5"/>
    <w:rsid w:val="00FB67FA"/>
    <w:rsid w:val="00FB69FF"/>
    <w:rsid w:val="00FB6EE1"/>
    <w:rsid w:val="00FB75FA"/>
    <w:rsid w:val="00FB790E"/>
    <w:rsid w:val="00FC020A"/>
    <w:rsid w:val="00FC0321"/>
    <w:rsid w:val="00FC04D7"/>
    <w:rsid w:val="00FC05CD"/>
    <w:rsid w:val="00FC11C6"/>
    <w:rsid w:val="00FC12D1"/>
    <w:rsid w:val="00FC16B1"/>
    <w:rsid w:val="00FC22E1"/>
    <w:rsid w:val="00FC2C8C"/>
    <w:rsid w:val="00FC4A80"/>
    <w:rsid w:val="00FC4C78"/>
    <w:rsid w:val="00FC58CD"/>
    <w:rsid w:val="00FC5AE2"/>
    <w:rsid w:val="00FC64D1"/>
    <w:rsid w:val="00FC67DA"/>
    <w:rsid w:val="00FC6FFB"/>
    <w:rsid w:val="00FC7CEB"/>
    <w:rsid w:val="00FD0EF5"/>
    <w:rsid w:val="00FD1B60"/>
    <w:rsid w:val="00FD205F"/>
    <w:rsid w:val="00FD2F11"/>
    <w:rsid w:val="00FD3C68"/>
    <w:rsid w:val="00FD486C"/>
    <w:rsid w:val="00FD4BD4"/>
    <w:rsid w:val="00FD6837"/>
    <w:rsid w:val="00FD6A0A"/>
    <w:rsid w:val="00FD7237"/>
    <w:rsid w:val="00FD7FD5"/>
    <w:rsid w:val="00FE010C"/>
    <w:rsid w:val="00FE03B7"/>
    <w:rsid w:val="00FE070B"/>
    <w:rsid w:val="00FE0EA5"/>
    <w:rsid w:val="00FE2768"/>
    <w:rsid w:val="00FE2908"/>
    <w:rsid w:val="00FE2F2A"/>
    <w:rsid w:val="00FE320A"/>
    <w:rsid w:val="00FE3AA0"/>
    <w:rsid w:val="00FE43F4"/>
    <w:rsid w:val="00FE47B5"/>
    <w:rsid w:val="00FE49E2"/>
    <w:rsid w:val="00FE5A73"/>
    <w:rsid w:val="00FE5C1A"/>
    <w:rsid w:val="00FE5F57"/>
    <w:rsid w:val="00FE6204"/>
    <w:rsid w:val="00FE6F2C"/>
    <w:rsid w:val="00FE7D8D"/>
    <w:rsid w:val="00FF0C65"/>
    <w:rsid w:val="00FF0FAA"/>
    <w:rsid w:val="00FF2147"/>
    <w:rsid w:val="00FF4F2E"/>
    <w:rsid w:val="00FF5255"/>
    <w:rsid w:val="00FF5950"/>
    <w:rsid w:val="00FF616D"/>
    <w:rsid w:val="00FF6173"/>
    <w:rsid w:val="00FF65DA"/>
    <w:rsid w:val="00FF6FFE"/>
    <w:rsid w:val="00FF7966"/>
    <w:rsid w:val="014CCCAB"/>
    <w:rsid w:val="0181CC5E"/>
    <w:rsid w:val="0235DBBD"/>
    <w:rsid w:val="0263BA28"/>
    <w:rsid w:val="02EAE0AE"/>
    <w:rsid w:val="0381059B"/>
    <w:rsid w:val="06ECF2BD"/>
    <w:rsid w:val="07B2302E"/>
    <w:rsid w:val="07B9D96B"/>
    <w:rsid w:val="08F06087"/>
    <w:rsid w:val="08F4E2AC"/>
    <w:rsid w:val="09833EC6"/>
    <w:rsid w:val="098DB456"/>
    <w:rsid w:val="0A9BABEB"/>
    <w:rsid w:val="0ABBCD37"/>
    <w:rsid w:val="0B3CF52A"/>
    <w:rsid w:val="0B7134FA"/>
    <w:rsid w:val="0B8620A2"/>
    <w:rsid w:val="0CEFFFE9"/>
    <w:rsid w:val="0DE4F32F"/>
    <w:rsid w:val="10BA25F8"/>
    <w:rsid w:val="12FD3032"/>
    <w:rsid w:val="13F61404"/>
    <w:rsid w:val="158353EC"/>
    <w:rsid w:val="15A59661"/>
    <w:rsid w:val="175B12CF"/>
    <w:rsid w:val="184C1BF6"/>
    <w:rsid w:val="18A788EC"/>
    <w:rsid w:val="1AEE7A3B"/>
    <w:rsid w:val="1BBB4467"/>
    <w:rsid w:val="1D779BDC"/>
    <w:rsid w:val="1EF4AC21"/>
    <w:rsid w:val="1F610B9C"/>
    <w:rsid w:val="21E2E580"/>
    <w:rsid w:val="222A8015"/>
    <w:rsid w:val="227E77AC"/>
    <w:rsid w:val="229CF50E"/>
    <w:rsid w:val="2388012D"/>
    <w:rsid w:val="243D2925"/>
    <w:rsid w:val="29733592"/>
    <w:rsid w:val="2A2F84D1"/>
    <w:rsid w:val="2A3F08C4"/>
    <w:rsid w:val="2AACCD02"/>
    <w:rsid w:val="2AC499D9"/>
    <w:rsid w:val="2D266E3A"/>
    <w:rsid w:val="302BC685"/>
    <w:rsid w:val="310CD1CF"/>
    <w:rsid w:val="3165AE80"/>
    <w:rsid w:val="32D240BC"/>
    <w:rsid w:val="334BB2FC"/>
    <w:rsid w:val="340F41F1"/>
    <w:rsid w:val="3457FDD7"/>
    <w:rsid w:val="3656FBBF"/>
    <w:rsid w:val="368005EC"/>
    <w:rsid w:val="374269F2"/>
    <w:rsid w:val="379DE158"/>
    <w:rsid w:val="388F0516"/>
    <w:rsid w:val="38EFFBA2"/>
    <w:rsid w:val="3C0749D9"/>
    <w:rsid w:val="3C6A149D"/>
    <w:rsid w:val="3DD388BE"/>
    <w:rsid w:val="3E5BFA75"/>
    <w:rsid w:val="3FB474B9"/>
    <w:rsid w:val="40054211"/>
    <w:rsid w:val="4027D801"/>
    <w:rsid w:val="40E097DB"/>
    <w:rsid w:val="4119896E"/>
    <w:rsid w:val="4246B980"/>
    <w:rsid w:val="43582255"/>
    <w:rsid w:val="4445678E"/>
    <w:rsid w:val="44B4E85D"/>
    <w:rsid w:val="44DB6E9D"/>
    <w:rsid w:val="453ECE1B"/>
    <w:rsid w:val="478AA9A0"/>
    <w:rsid w:val="49D55044"/>
    <w:rsid w:val="4A054636"/>
    <w:rsid w:val="4A69EAAC"/>
    <w:rsid w:val="4B44D715"/>
    <w:rsid w:val="4BBBD17B"/>
    <w:rsid w:val="4C3A4D23"/>
    <w:rsid w:val="4EA8EEF6"/>
    <w:rsid w:val="4FB49449"/>
    <w:rsid w:val="5062E687"/>
    <w:rsid w:val="51498F92"/>
    <w:rsid w:val="515815D3"/>
    <w:rsid w:val="530BAAB1"/>
    <w:rsid w:val="53133D04"/>
    <w:rsid w:val="54AD3F18"/>
    <w:rsid w:val="54D79749"/>
    <w:rsid w:val="56072FCF"/>
    <w:rsid w:val="57963883"/>
    <w:rsid w:val="57D691EE"/>
    <w:rsid w:val="5976B870"/>
    <w:rsid w:val="59E2C84C"/>
    <w:rsid w:val="59F3C899"/>
    <w:rsid w:val="5CFAA3DF"/>
    <w:rsid w:val="5D7473F9"/>
    <w:rsid w:val="5E14272C"/>
    <w:rsid w:val="5F1C1554"/>
    <w:rsid w:val="5F5AD28E"/>
    <w:rsid w:val="6117BA96"/>
    <w:rsid w:val="612982A5"/>
    <w:rsid w:val="618C806B"/>
    <w:rsid w:val="6405118B"/>
    <w:rsid w:val="646CF0EA"/>
    <w:rsid w:val="658B0612"/>
    <w:rsid w:val="67A491AC"/>
    <w:rsid w:val="67FA21BB"/>
    <w:rsid w:val="6906C5AA"/>
    <w:rsid w:val="6A29D25B"/>
    <w:rsid w:val="6AA346D9"/>
    <w:rsid w:val="6AAB0370"/>
    <w:rsid w:val="6B7DD116"/>
    <w:rsid w:val="6B95F79D"/>
    <w:rsid w:val="6D54D529"/>
    <w:rsid w:val="6FB0C55F"/>
    <w:rsid w:val="70040B44"/>
    <w:rsid w:val="70F9FA69"/>
    <w:rsid w:val="727EFF1F"/>
    <w:rsid w:val="729CC117"/>
    <w:rsid w:val="72B29A0D"/>
    <w:rsid w:val="730E3E8C"/>
    <w:rsid w:val="73D54828"/>
    <w:rsid w:val="743312F9"/>
    <w:rsid w:val="761BACD4"/>
    <w:rsid w:val="762F4E43"/>
    <w:rsid w:val="77367ED5"/>
    <w:rsid w:val="77AB66A4"/>
    <w:rsid w:val="77B446B0"/>
    <w:rsid w:val="77D95ECA"/>
    <w:rsid w:val="77EB898A"/>
    <w:rsid w:val="784390DE"/>
    <w:rsid w:val="7D202532"/>
    <w:rsid w:val="7D8AD58F"/>
    <w:rsid w:val="7E2D1913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3EA44FDE-75F4-4747-8ECF-8C9394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character" w:customStyle="1" w:styleId="normaltextrun">
    <w:name w:val="normaltextrun"/>
    <w:basedOn w:val="Fuentedeprrafopredeter"/>
    <w:rsid w:val="009317F3"/>
  </w:style>
  <w:style w:type="character" w:customStyle="1" w:styleId="eop">
    <w:name w:val="eop"/>
    <w:basedOn w:val="Fuentedeprrafopredeter"/>
    <w:rsid w:val="009317F3"/>
  </w:style>
  <w:style w:type="character" w:styleId="Mencionar">
    <w:name w:val="Mention"/>
    <w:basedOn w:val="Fuentedeprrafopredeter"/>
    <w:uiPriority w:val="99"/>
    <w:unhideWhenUsed/>
    <w:rsid w:val="008045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  <SharedWithUsers xmlns="8a45e537-ce41-48fa-8ea4-96ff7c9aa922">
      <UserInfo>
        <DisplayName>Raúl Romero Rodríguez</DisplayName>
        <AccountId>722</AccountId>
        <AccountType/>
      </UserInfo>
      <UserInfo>
        <DisplayName>Eva Guijarro Provencio</DisplayName>
        <AccountId>49</AccountId>
        <AccountType/>
      </UserInfo>
      <UserInfo>
        <DisplayName>Joan Bosch Muntal</DisplayName>
        <AccountId>99</AccountId>
        <AccountType/>
      </UserInfo>
      <UserInfo>
        <DisplayName>Cristina Torres Rosal</DisplayName>
        <AccountId>37</AccountId>
        <AccountType/>
      </UserInfo>
      <UserInfo>
        <DisplayName>Jesús Alache Cruz</DisplayName>
        <AccountId>16</AccountId>
        <AccountType/>
      </UserInfo>
      <UserInfo>
        <DisplayName>Andreu Francisco Roger</DisplayName>
        <AccountId>197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6ae577a9-34c3-4cca-a491-55999e53ee87"/>
    <ds:schemaRef ds:uri="112f0a28-3509-4033-a386-b8d1bdd8c3ba"/>
    <ds:schemaRef ds:uri="223c3289-ec41-4fed-9d0e-b6c288271e1b"/>
    <ds:schemaRef ds:uri="8a45e537-ce41-48fa-8ea4-96ff7c9aa922"/>
  </ds:schemaRefs>
</ds:datastoreItem>
</file>

<file path=customXml/itemProps2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00B79-1569-43C4-B7CC-591E17C6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70</Words>
  <Characters>375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444</CharactersWithSpaces>
  <SharedDoc>false</SharedDoc>
  <HLinks>
    <vt:vector size="48" baseType="variant"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https://contractaciopublica.cat/ca/detall-publicacio/b17427d5-ab03-4034-adf2-b08d49a659ce/300041441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https://eur-lex.europa.eu/legal-content/ES/TXT/HTML/?uri=CELEX:62017CJ0216&amp;from=ES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https://www.localret.cat/qui-som/ens-adherits/</vt:lpwstr>
      </vt:variant>
      <vt:variant>
        <vt:lpwstr/>
      </vt:variant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mailto:rromero@localret.cat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mailto:eguijarro@localret.cat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43</cp:revision>
  <cp:lastPrinted>2018-02-27T02:42:00Z</cp:lastPrinted>
  <dcterms:created xsi:type="dcterms:W3CDTF">2024-06-28T07:44:00Z</dcterms:created>
  <dcterms:modified xsi:type="dcterms:W3CDTF">2024-07-08T10:27:00Z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0x01010010C37B78BB720A4B8C8ECB631816B2B0</vt:lpwstr>
  </property>
  <property fmtid="{D5CDD505-2E9C-101B-9397-08002B2CF9AE}" pid="3" name="MediaServiceImageTags">
    <vt:lpwstr/>
  </property>
</Properties>
</file>