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341B" w14:textId="0AE6479B" w:rsidR="0055002F" w:rsidRPr="00097121" w:rsidRDefault="0055002F" w:rsidP="00960877">
      <w:pPr>
        <w:pageBreakBefore/>
        <w:jc w:val="both"/>
        <w:rPr>
          <w:b/>
          <w:bCs/>
          <w:sz w:val="22"/>
          <w:szCs w:val="22"/>
        </w:rPr>
      </w:pPr>
      <w:r w:rsidRPr="00097121">
        <w:rPr>
          <w:b/>
          <w:bCs/>
          <w:sz w:val="22"/>
          <w:szCs w:val="22"/>
        </w:rPr>
        <w:t xml:space="preserve">ANNEX </w:t>
      </w:r>
      <w:r w:rsidR="004B6F7A">
        <w:rPr>
          <w:b/>
          <w:bCs/>
          <w:sz w:val="22"/>
          <w:szCs w:val="22"/>
        </w:rPr>
        <w:t>3</w:t>
      </w:r>
      <w:r w:rsidRPr="00097121">
        <w:rPr>
          <w:b/>
          <w:bCs/>
          <w:sz w:val="22"/>
          <w:szCs w:val="22"/>
        </w:rPr>
        <w:t xml:space="preserve"> – </w:t>
      </w:r>
      <w:r w:rsidR="00E000C4" w:rsidRPr="00097121">
        <w:rPr>
          <w:b/>
          <w:bCs/>
          <w:sz w:val="22"/>
          <w:szCs w:val="22"/>
        </w:rPr>
        <w:t>COMPROM</w:t>
      </w:r>
      <w:r w:rsidR="009111CF" w:rsidRPr="00097121">
        <w:rPr>
          <w:b/>
          <w:bCs/>
          <w:sz w:val="22"/>
          <w:szCs w:val="22"/>
        </w:rPr>
        <w:t>I</w:t>
      </w:r>
      <w:r w:rsidR="00E000C4" w:rsidRPr="00097121">
        <w:rPr>
          <w:b/>
          <w:bCs/>
          <w:sz w:val="22"/>
          <w:szCs w:val="22"/>
        </w:rPr>
        <w:t>S</w:t>
      </w:r>
      <w:r w:rsidR="009111CF" w:rsidRPr="00097121">
        <w:rPr>
          <w:b/>
          <w:bCs/>
          <w:sz w:val="22"/>
          <w:szCs w:val="22"/>
        </w:rPr>
        <w:t>O</w:t>
      </w:r>
      <w:r w:rsidR="00E000C4" w:rsidRPr="00097121">
        <w:rPr>
          <w:b/>
          <w:bCs/>
          <w:sz w:val="22"/>
          <w:szCs w:val="22"/>
        </w:rPr>
        <w:t xml:space="preserve"> D</w:t>
      </w:r>
      <w:r w:rsidR="009111CF" w:rsidRPr="00097121">
        <w:rPr>
          <w:b/>
          <w:bCs/>
          <w:sz w:val="22"/>
          <w:szCs w:val="22"/>
        </w:rPr>
        <w:t xml:space="preserve">E ADSCRIPCIÓ </w:t>
      </w:r>
      <w:r w:rsidR="00E000C4" w:rsidRPr="00097121">
        <w:rPr>
          <w:b/>
          <w:bCs/>
          <w:sz w:val="22"/>
          <w:szCs w:val="22"/>
        </w:rPr>
        <w:t>DE MITJANS PERSONALS SUFICIENTS</w:t>
      </w:r>
      <w:r w:rsidR="00DE5B88" w:rsidRPr="00097121">
        <w:rPr>
          <w:b/>
          <w:bCs/>
          <w:sz w:val="22"/>
          <w:szCs w:val="22"/>
        </w:rPr>
        <w:t xml:space="preserve"> PER A</w:t>
      </w:r>
      <w:r w:rsidR="009111CF" w:rsidRPr="00097121">
        <w:rPr>
          <w:b/>
          <w:bCs/>
          <w:sz w:val="22"/>
          <w:szCs w:val="22"/>
        </w:rPr>
        <w:t>L A EXECUCIÓ</w:t>
      </w:r>
      <w:r w:rsidR="00DE5B88" w:rsidRPr="00097121">
        <w:rPr>
          <w:b/>
          <w:bCs/>
          <w:sz w:val="22"/>
          <w:szCs w:val="22"/>
        </w:rPr>
        <w:t xml:space="preserve"> DEL CONTRACTE</w:t>
      </w:r>
    </w:p>
    <w:p w14:paraId="4E4ED64F" w14:textId="77777777" w:rsidR="0055002F" w:rsidRPr="00097121" w:rsidRDefault="0055002F" w:rsidP="00960877">
      <w:pPr>
        <w:jc w:val="both"/>
        <w:rPr>
          <w:b/>
          <w:bCs/>
          <w:sz w:val="22"/>
          <w:szCs w:val="22"/>
        </w:rPr>
      </w:pPr>
    </w:p>
    <w:p w14:paraId="1B6CB7F2" w14:textId="77777777" w:rsidR="00960877" w:rsidRPr="00097121" w:rsidRDefault="00960877" w:rsidP="00960877">
      <w:pPr>
        <w:jc w:val="both"/>
        <w:rPr>
          <w:b/>
          <w:bCs/>
          <w:sz w:val="22"/>
          <w:szCs w:val="22"/>
        </w:rPr>
      </w:pPr>
    </w:p>
    <w:p w14:paraId="4180811F" w14:textId="03A6642B" w:rsidR="0055002F" w:rsidRPr="00097121" w:rsidRDefault="00CC3EEF" w:rsidP="00960877">
      <w:pPr>
        <w:pStyle w:val="Textosinformato1"/>
        <w:jc w:val="both"/>
        <w:rPr>
          <w:rFonts w:ascii="Arial" w:hAnsi="Arial" w:cs="Arial"/>
          <w:sz w:val="22"/>
        </w:rPr>
      </w:pPr>
      <w:r w:rsidRPr="00097121">
        <w:rPr>
          <w:rFonts w:asciiTheme="minorBidi" w:hAnsiTheme="minorBidi" w:cstheme="minorBidi"/>
          <w:sz w:val="22"/>
          <w:szCs w:val="22"/>
        </w:rPr>
        <w:t>…, amb Document Nacional d'Identitat núm. …, en nom propi o en representació de l'empresa…, NIF ... i domicili a l'efecte de notificació a …, carrer ..., núm. …</w:t>
      </w:r>
      <w:r w:rsidR="0055002F" w:rsidRPr="00097121">
        <w:rPr>
          <w:rFonts w:ascii="Arial" w:hAnsi="Arial" w:cs="Arial"/>
          <w:sz w:val="22"/>
        </w:rPr>
        <w:t>, declar</w:t>
      </w:r>
      <w:r w:rsidR="00881BEF" w:rsidRPr="00097121">
        <w:rPr>
          <w:rFonts w:ascii="Arial" w:hAnsi="Arial" w:cs="Arial"/>
          <w:sz w:val="22"/>
        </w:rPr>
        <w:t>o</w:t>
      </w:r>
      <w:r w:rsidR="0055002F" w:rsidRPr="00097121">
        <w:rPr>
          <w:rFonts w:ascii="Arial" w:hAnsi="Arial" w:cs="Arial"/>
          <w:sz w:val="22"/>
        </w:rPr>
        <w:t>:</w:t>
      </w:r>
    </w:p>
    <w:p w14:paraId="79E655BB" w14:textId="77777777" w:rsidR="0055002F" w:rsidRPr="00097121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38BB96BF" w14:textId="215D7401" w:rsidR="0055002F" w:rsidRPr="00097121" w:rsidRDefault="00E000C4" w:rsidP="00960877">
      <w:pPr>
        <w:jc w:val="both"/>
        <w:rPr>
          <w:rFonts w:cs="Arial"/>
          <w:sz w:val="22"/>
        </w:rPr>
      </w:pPr>
      <w:r w:rsidRPr="00097121">
        <w:rPr>
          <w:rFonts w:cs="Arial"/>
          <w:sz w:val="22"/>
        </w:rPr>
        <w:t xml:space="preserve">Que, de conformitat amb </w:t>
      </w:r>
      <w:r w:rsidR="00DE5B88" w:rsidRPr="00097121">
        <w:rPr>
          <w:rFonts w:cs="Arial"/>
          <w:sz w:val="22"/>
        </w:rPr>
        <w:t>el qual estableix l'art. 76.2 de la LCSP, em compromet</w:t>
      </w:r>
      <w:r w:rsidR="00881BEF" w:rsidRPr="00097121">
        <w:rPr>
          <w:rFonts w:cs="Arial"/>
          <w:sz w:val="22"/>
        </w:rPr>
        <w:t>o</w:t>
      </w:r>
      <w:r w:rsidR="00DE5B88" w:rsidRPr="00097121">
        <w:rPr>
          <w:rFonts w:cs="Arial"/>
          <w:sz w:val="22"/>
        </w:rPr>
        <w:t xml:space="preserve"> a dedicar o adscriure a l'execució del contracte els mitjans personals suficients per a això.</w:t>
      </w:r>
      <w:r w:rsidR="0055002F" w:rsidRPr="00097121">
        <w:rPr>
          <w:rFonts w:cs="Arial"/>
          <w:sz w:val="22"/>
        </w:rPr>
        <w:t xml:space="preserve"> </w:t>
      </w:r>
    </w:p>
    <w:p w14:paraId="0F92DD74" w14:textId="77777777" w:rsidR="0055002F" w:rsidRPr="00097121" w:rsidRDefault="0055002F" w:rsidP="00960877">
      <w:pPr>
        <w:jc w:val="both"/>
        <w:rPr>
          <w:rFonts w:cs="Arial"/>
          <w:sz w:val="22"/>
        </w:rPr>
      </w:pPr>
    </w:p>
    <w:p w14:paraId="10466A3C" w14:textId="43A30A81" w:rsidR="0055002F" w:rsidRPr="00097121" w:rsidRDefault="0055002F" w:rsidP="00960877">
      <w:pPr>
        <w:jc w:val="both"/>
        <w:rPr>
          <w:rFonts w:cs="Arial"/>
          <w:sz w:val="22"/>
        </w:rPr>
      </w:pPr>
    </w:p>
    <w:p w14:paraId="037399FC" w14:textId="51B9BC4A" w:rsidR="0055002F" w:rsidRPr="00097121" w:rsidRDefault="006B448A" w:rsidP="00960877">
      <w:pPr>
        <w:jc w:val="both"/>
        <w:rPr>
          <w:rFonts w:cs="Arial"/>
          <w:sz w:val="22"/>
        </w:rPr>
      </w:pPr>
      <w:r w:rsidRPr="00097121">
        <w:rPr>
          <w:rFonts w:cs="Arial"/>
          <w:sz w:val="22"/>
        </w:rPr>
        <w:t>[</w:t>
      </w:r>
      <w:r w:rsidR="0055002F" w:rsidRPr="00097121">
        <w:rPr>
          <w:rFonts w:cs="Arial"/>
          <w:sz w:val="22"/>
        </w:rPr>
        <w:t>Signatura del/de la declarant</w:t>
      </w:r>
      <w:r w:rsidRPr="00097121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3C25" w14:textId="77777777" w:rsidR="00F8751A" w:rsidRPr="00097121" w:rsidRDefault="00F8751A">
      <w:r w:rsidRPr="00097121">
        <w:separator/>
      </w:r>
    </w:p>
  </w:endnote>
  <w:endnote w:type="continuationSeparator" w:id="0">
    <w:p w14:paraId="7A5AB351" w14:textId="77777777" w:rsidR="00F8751A" w:rsidRPr="00097121" w:rsidRDefault="00F8751A">
      <w:r w:rsidRPr="00097121">
        <w:continuationSeparator/>
      </w:r>
    </w:p>
  </w:endnote>
  <w:endnote w:type="continuationNotice" w:id="1">
    <w:p w14:paraId="420CFD4A" w14:textId="77777777" w:rsidR="00F8751A" w:rsidRPr="00097121" w:rsidRDefault="00F87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50AB" w14:textId="77777777" w:rsidR="00F8751A" w:rsidRPr="00097121" w:rsidRDefault="00F8751A">
      <w:r w:rsidRPr="00097121">
        <w:separator/>
      </w:r>
    </w:p>
  </w:footnote>
  <w:footnote w:type="continuationSeparator" w:id="0">
    <w:p w14:paraId="37A47C51" w14:textId="77777777" w:rsidR="00F8751A" w:rsidRPr="00097121" w:rsidRDefault="00F8751A">
      <w:r w:rsidRPr="00097121">
        <w:continuationSeparator/>
      </w:r>
    </w:p>
  </w:footnote>
  <w:footnote w:type="continuationNotice" w:id="1">
    <w:p w14:paraId="4BA6D02B" w14:textId="77777777" w:rsidR="00F8751A" w:rsidRPr="00097121" w:rsidRDefault="00F87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445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337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6ae577a9-34c3-4cca-a491-55999e53ee87"/>
    <ds:schemaRef ds:uri="112f0a28-3509-4033-a386-b8d1bdd8c3ba"/>
    <ds:schemaRef ds:uri="223c3289-ec41-4fed-9d0e-b6c288271e1b"/>
    <ds:schemaRef ds:uri="8a45e537-ce41-48fa-8ea4-96ff7c9aa922"/>
  </ds:schemaRefs>
</ds:datastoreItem>
</file>

<file path=customXml/itemProps3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78</Words>
  <Characters>405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482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