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F524A" w14:textId="59A39D1B" w:rsidR="005D0305" w:rsidRPr="005D0305" w:rsidRDefault="005D0305" w:rsidP="005C35ED">
      <w:pPr>
        <w:pageBreakBefore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ANNEX 2</w:t>
      </w:r>
      <w:r w:rsidR="004B6F7A">
        <w:rPr>
          <w:b/>
          <w:bCs/>
          <w:sz w:val="22"/>
          <w:szCs w:val="22"/>
        </w:rPr>
        <w:t xml:space="preserve">.1 </w:t>
      </w:r>
      <w:r w:rsidR="004B6F7A" w:rsidRPr="00097121">
        <w:rPr>
          <w:b/>
          <w:bCs/>
          <w:sz w:val="22"/>
          <w:szCs w:val="22"/>
        </w:rPr>
        <w:t>–</w:t>
      </w:r>
      <w:r w:rsidR="004B6F7A">
        <w:rPr>
          <w:b/>
          <w:bCs/>
          <w:sz w:val="22"/>
          <w:szCs w:val="22"/>
        </w:rPr>
        <w:t xml:space="preserve"> PROPOSTA TÈCNICA </w:t>
      </w:r>
      <w:r w:rsidR="004B6F7A" w:rsidRPr="00097121">
        <w:rPr>
          <w:b/>
          <w:bCs/>
          <w:sz w:val="22"/>
          <w:szCs w:val="22"/>
        </w:rPr>
        <w:t>–</w:t>
      </w:r>
      <w:r w:rsidR="004B6F7A">
        <w:rPr>
          <w:b/>
          <w:bCs/>
          <w:sz w:val="22"/>
          <w:szCs w:val="22"/>
        </w:rPr>
        <w:t xml:space="preserve"> LOT 1 (Sobre 2)</w:t>
      </w:r>
    </w:p>
    <w:p w14:paraId="3685CB0A" w14:textId="77777777" w:rsidR="005C35ED" w:rsidRPr="00097121" w:rsidRDefault="005C35ED" w:rsidP="005C35E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1799D81F" w14:textId="568F570F" w:rsidR="005C35ED" w:rsidRPr="00097121" w:rsidRDefault="005C35ED" w:rsidP="005C35ED">
      <w:pPr>
        <w:pStyle w:val="Textoindependiente"/>
        <w:tabs>
          <w:tab w:val="left" w:pos="6521"/>
        </w:tabs>
        <w:ind w:right="-1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097121">
        <w:rPr>
          <w:rFonts w:asciiTheme="minorBidi" w:hAnsiTheme="minorBidi" w:cstheme="minorBidi"/>
          <w:sz w:val="22"/>
          <w:szCs w:val="22"/>
          <w:lang w:val="ca-ES"/>
        </w:rPr>
        <w:t xml:space="preserve">…, amb Document Nacional d'Identitat núm. …, en nom propi o en representació de l'empresa…, NIF ... i domicili a l'efecte de notificació a …, carrer ..., núm. …, assabentat/assabentada del procediment obert convocat per a l'adjudicació de l'acord marc de subministrament de solucions i serveis gestionats </w:t>
      </w:r>
      <w:r w:rsidR="00610C8F" w:rsidRPr="00097121">
        <w:rPr>
          <w:rFonts w:asciiTheme="minorBidi" w:hAnsiTheme="minorBidi" w:cstheme="minorBidi"/>
          <w:sz w:val="22"/>
          <w:szCs w:val="22"/>
          <w:lang w:val="ca-ES"/>
        </w:rPr>
        <w:t>de virtualització</w:t>
      </w:r>
      <w:r w:rsidRPr="00097121">
        <w:rPr>
          <w:rFonts w:asciiTheme="minorBidi" w:hAnsiTheme="minorBidi" w:cstheme="minorBidi"/>
          <w:sz w:val="22"/>
          <w:szCs w:val="22"/>
          <w:lang w:val="ca-ES"/>
        </w:rPr>
        <w:t>, manifest que accepte íntegrament els plecs de clàusules</w:t>
      </w:r>
      <w:r w:rsidRPr="00097121">
        <w:rPr>
          <w:rFonts w:asciiTheme="minorBidi" w:hAnsiTheme="minorBidi" w:cstheme="minorBidi"/>
          <w:spacing w:val="37"/>
          <w:sz w:val="22"/>
          <w:szCs w:val="22"/>
          <w:lang w:val="ca-ES"/>
        </w:rPr>
        <w:t xml:space="preserve"> </w:t>
      </w:r>
      <w:r w:rsidRPr="00097121">
        <w:rPr>
          <w:rFonts w:asciiTheme="minorBidi" w:hAnsiTheme="minorBidi" w:cstheme="minorBidi"/>
          <w:sz w:val="22"/>
          <w:szCs w:val="22"/>
          <w:lang w:val="ca-ES"/>
        </w:rPr>
        <w:t>administratives particulars (PCAP) i de prescripcions tècniques (PPT), i em compromet a complir les obligacions especificades en aquests plecs, i propos</w:t>
      </w:r>
      <w:r w:rsidR="00881BEF" w:rsidRPr="00097121">
        <w:rPr>
          <w:rFonts w:asciiTheme="minorBidi" w:hAnsiTheme="minorBidi" w:cstheme="minorBidi"/>
          <w:sz w:val="22"/>
          <w:szCs w:val="22"/>
          <w:lang w:val="ca-ES"/>
        </w:rPr>
        <w:t>o</w:t>
      </w:r>
      <w:r w:rsidRPr="00097121">
        <w:rPr>
          <w:rFonts w:asciiTheme="minorBidi" w:hAnsiTheme="minorBidi" w:cstheme="minorBidi"/>
          <w:sz w:val="22"/>
          <w:szCs w:val="22"/>
          <w:lang w:val="ca-ES"/>
        </w:rPr>
        <w:t>:</w:t>
      </w:r>
    </w:p>
    <w:p w14:paraId="0404CE7E" w14:textId="77777777" w:rsidR="005C35ED" w:rsidRPr="00097121" w:rsidRDefault="005C35ED" w:rsidP="005C35ED">
      <w:pPr>
        <w:pStyle w:val="Textoindependiente"/>
        <w:ind w:right="127"/>
        <w:jc w:val="both"/>
        <w:rPr>
          <w:rFonts w:asciiTheme="minorBidi" w:hAnsiTheme="minorBidi" w:cstheme="minorBidi"/>
          <w:sz w:val="22"/>
          <w:szCs w:val="22"/>
          <w:lang w:val="ca-ES"/>
        </w:rPr>
      </w:pPr>
    </w:p>
    <w:p w14:paraId="7B2F6EBF" w14:textId="77777777" w:rsidR="003D0555" w:rsidRPr="00097121" w:rsidRDefault="003D0555" w:rsidP="0080451D">
      <w:pPr>
        <w:pStyle w:val="Prrafodelista"/>
        <w:widowControl w:val="0"/>
        <w:numPr>
          <w:ilvl w:val="0"/>
          <w:numId w:val="18"/>
        </w:numPr>
        <w:spacing w:line="240" w:lineRule="auto"/>
        <w:ind w:left="426" w:hanging="426"/>
        <w:rPr>
          <w:rFonts w:asciiTheme="minorBidi" w:hAnsiTheme="minorBidi" w:cstheme="minorBidi"/>
          <w:sz w:val="22"/>
          <w:szCs w:val="22"/>
        </w:rPr>
      </w:pPr>
      <w:r w:rsidRPr="00097121">
        <w:rPr>
          <w:rFonts w:asciiTheme="minorBidi" w:hAnsiTheme="minorBidi" w:cstheme="minorBidi"/>
          <w:sz w:val="22"/>
          <w:szCs w:val="22"/>
        </w:rPr>
        <w:t>Descripció del fabricador i la solució o solucions proposades, així com la relació de productes o serveis que s'ofereixen.</w:t>
      </w:r>
    </w:p>
    <w:p w14:paraId="65B8881A" w14:textId="77777777" w:rsidR="003D0555" w:rsidRPr="00097121" w:rsidRDefault="003D0555" w:rsidP="0080451D">
      <w:pPr>
        <w:pStyle w:val="Prrafodelista"/>
        <w:widowControl w:val="0"/>
        <w:numPr>
          <w:ilvl w:val="0"/>
          <w:numId w:val="18"/>
        </w:numPr>
        <w:spacing w:line="240" w:lineRule="auto"/>
        <w:ind w:left="426" w:hanging="426"/>
        <w:rPr>
          <w:rFonts w:asciiTheme="minorBidi" w:hAnsiTheme="minorBidi" w:cstheme="minorBidi"/>
          <w:sz w:val="22"/>
          <w:szCs w:val="22"/>
        </w:rPr>
      </w:pPr>
      <w:r w:rsidRPr="00097121">
        <w:rPr>
          <w:rFonts w:asciiTheme="minorBidi" w:hAnsiTheme="minorBidi" w:cstheme="minorBidi"/>
          <w:sz w:val="22"/>
          <w:szCs w:val="22"/>
        </w:rPr>
        <w:t xml:space="preserve">Detall de la solució (fabricants dels diferents components, especificacions tècniques, funcionalitats...), i, si és el cas, dels diferents nivells de subscripció. </w:t>
      </w:r>
    </w:p>
    <w:p w14:paraId="734A2AE1" w14:textId="546282D9" w:rsidR="003D0555" w:rsidRPr="00097121" w:rsidRDefault="003D0555" w:rsidP="0080451D">
      <w:pPr>
        <w:pStyle w:val="Prrafodelista"/>
        <w:widowControl w:val="0"/>
        <w:numPr>
          <w:ilvl w:val="0"/>
          <w:numId w:val="18"/>
        </w:numPr>
        <w:spacing w:line="240" w:lineRule="auto"/>
        <w:ind w:left="426" w:hanging="426"/>
        <w:rPr>
          <w:rFonts w:asciiTheme="minorBidi" w:hAnsiTheme="minorBidi" w:cstheme="minorBidi"/>
          <w:sz w:val="22"/>
          <w:szCs w:val="22"/>
        </w:rPr>
      </w:pPr>
      <w:r w:rsidRPr="00097121">
        <w:rPr>
          <w:rFonts w:asciiTheme="minorBidi" w:hAnsiTheme="minorBidi" w:cstheme="minorBidi"/>
          <w:sz w:val="22"/>
          <w:szCs w:val="22"/>
        </w:rPr>
        <w:t>Per a facilitar als ens adherits l'elecció de la solució, s'oferirà l'accés a una demostració de la solució o solucions proposades, enllaç a una web explicativa o qualsevol altre mitjà que el possibilit</w:t>
      </w:r>
      <w:r w:rsidR="00881BEF" w:rsidRPr="00097121">
        <w:rPr>
          <w:rFonts w:asciiTheme="minorBidi" w:hAnsiTheme="minorBidi" w:cstheme="minorBidi"/>
          <w:sz w:val="22"/>
          <w:szCs w:val="22"/>
        </w:rPr>
        <w:t>i</w:t>
      </w:r>
      <w:r w:rsidRPr="00097121">
        <w:rPr>
          <w:rFonts w:asciiTheme="minorBidi" w:hAnsiTheme="minorBidi" w:cstheme="minorBidi"/>
          <w:sz w:val="22"/>
          <w:szCs w:val="22"/>
        </w:rPr>
        <w:t>.</w:t>
      </w:r>
    </w:p>
    <w:p w14:paraId="03B92519" w14:textId="77777777" w:rsidR="003D0555" w:rsidRPr="00097121" w:rsidRDefault="003D0555" w:rsidP="0080451D">
      <w:pPr>
        <w:pStyle w:val="Prrafodelista"/>
        <w:widowControl w:val="0"/>
        <w:numPr>
          <w:ilvl w:val="0"/>
          <w:numId w:val="18"/>
        </w:numPr>
        <w:spacing w:line="240" w:lineRule="auto"/>
        <w:ind w:left="426" w:hanging="426"/>
        <w:rPr>
          <w:rFonts w:asciiTheme="minorBidi" w:hAnsiTheme="minorBidi" w:cstheme="minorBidi"/>
          <w:sz w:val="22"/>
          <w:szCs w:val="22"/>
        </w:rPr>
      </w:pPr>
      <w:r w:rsidRPr="00097121">
        <w:rPr>
          <w:rFonts w:asciiTheme="minorBidi" w:hAnsiTheme="minorBidi" w:cstheme="minorBidi"/>
          <w:sz w:val="22"/>
          <w:szCs w:val="22"/>
        </w:rPr>
        <w:t>Proposta del servei d'implantació.</w:t>
      </w:r>
    </w:p>
    <w:p w14:paraId="70D0D193" w14:textId="77777777" w:rsidR="003D0555" w:rsidRPr="00097121" w:rsidRDefault="003D0555" w:rsidP="0080451D">
      <w:pPr>
        <w:pStyle w:val="Prrafodelista"/>
        <w:widowControl w:val="0"/>
        <w:numPr>
          <w:ilvl w:val="0"/>
          <w:numId w:val="18"/>
        </w:numPr>
        <w:spacing w:line="240" w:lineRule="auto"/>
        <w:ind w:left="426" w:hanging="426"/>
        <w:rPr>
          <w:rFonts w:asciiTheme="minorBidi" w:hAnsiTheme="minorBidi" w:cstheme="minorBidi"/>
          <w:sz w:val="22"/>
          <w:szCs w:val="22"/>
        </w:rPr>
      </w:pPr>
      <w:r w:rsidRPr="00097121">
        <w:rPr>
          <w:rFonts w:asciiTheme="minorBidi" w:hAnsiTheme="minorBidi" w:cstheme="minorBidi"/>
          <w:sz w:val="22"/>
          <w:szCs w:val="22"/>
        </w:rPr>
        <w:t>Proposta formativa.</w:t>
      </w:r>
    </w:p>
    <w:p w14:paraId="6752760B" w14:textId="77777777" w:rsidR="005C35ED" w:rsidRPr="00097121" w:rsidRDefault="005C35ED" w:rsidP="005C35ED">
      <w:pPr>
        <w:rPr>
          <w:rFonts w:asciiTheme="minorBidi" w:hAnsiTheme="minorBidi" w:cstheme="minorBidi"/>
          <w:sz w:val="22"/>
          <w:szCs w:val="22"/>
          <w:u w:val="single"/>
        </w:rPr>
      </w:pPr>
    </w:p>
    <w:p w14:paraId="618761A8" w14:textId="77777777" w:rsidR="005C35ED" w:rsidRPr="00097121" w:rsidRDefault="005C35ED" w:rsidP="005C35ED">
      <w:pPr>
        <w:pStyle w:val="Textoindependiente"/>
        <w:widowControl w:val="0"/>
        <w:tabs>
          <w:tab w:val="clear" w:pos="284"/>
        </w:tabs>
        <w:autoSpaceDE w:val="0"/>
        <w:autoSpaceDN w:val="0"/>
        <w:ind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</w:p>
    <w:p w14:paraId="21BA45D2" w14:textId="77777777" w:rsidR="005C35ED" w:rsidRPr="00097121" w:rsidRDefault="005C35ED" w:rsidP="005C35ED">
      <w:pPr>
        <w:rPr>
          <w:rFonts w:asciiTheme="minorBidi" w:hAnsiTheme="minorBidi" w:cstheme="minorBidi"/>
          <w:sz w:val="22"/>
        </w:rPr>
      </w:pPr>
      <w:r w:rsidRPr="00097121">
        <w:rPr>
          <w:rFonts w:asciiTheme="minorBidi" w:hAnsiTheme="minorBidi" w:cstheme="minorBidi"/>
          <w:sz w:val="22"/>
        </w:rPr>
        <w:t>[Signatura del/de la declarant]</w:t>
      </w:r>
    </w:p>
    <w:sectPr w:rsidR="005C35ED" w:rsidRPr="00097121" w:rsidSect="006E0553">
      <w:headerReference w:type="default" r:id="rId11"/>
      <w:footerReference w:type="even" r:id="rId12"/>
      <w:footerReference w:type="default" r:id="rId13"/>
      <w:pgSz w:w="11907" w:h="16840" w:code="9"/>
      <w:pgMar w:top="1560" w:right="1134" w:bottom="993" w:left="1843" w:header="568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B3C25" w14:textId="77777777" w:rsidR="00F8751A" w:rsidRPr="00097121" w:rsidRDefault="00F8751A">
      <w:r w:rsidRPr="00097121">
        <w:separator/>
      </w:r>
    </w:p>
  </w:endnote>
  <w:endnote w:type="continuationSeparator" w:id="0">
    <w:p w14:paraId="7A5AB351" w14:textId="77777777" w:rsidR="00F8751A" w:rsidRPr="00097121" w:rsidRDefault="00F8751A">
      <w:r w:rsidRPr="00097121">
        <w:continuationSeparator/>
      </w:r>
    </w:p>
  </w:endnote>
  <w:endnote w:type="continuationNotice" w:id="1">
    <w:p w14:paraId="420CFD4A" w14:textId="77777777" w:rsidR="00F8751A" w:rsidRPr="00097121" w:rsidRDefault="00F875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63BD0" w14:textId="77777777" w:rsidR="00B73407" w:rsidRPr="00097121" w:rsidRDefault="002D0D07">
    <w:pPr>
      <w:pStyle w:val="Piedepgina"/>
      <w:framePr w:wrap="around" w:vAnchor="text" w:hAnchor="margin" w:xAlign="right" w:y="1"/>
      <w:rPr>
        <w:rStyle w:val="Nmerodepgina"/>
      </w:rPr>
    </w:pPr>
    <w:r w:rsidRPr="00097121">
      <w:rPr>
        <w:rStyle w:val="Nmerodepgina"/>
      </w:rPr>
      <w:fldChar w:fldCharType="begin"/>
    </w:r>
    <w:r w:rsidR="00B73407" w:rsidRPr="00097121">
      <w:rPr>
        <w:rStyle w:val="Nmerodepgina"/>
      </w:rPr>
      <w:instrText xml:space="preserve">PAGE  </w:instrText>
    </w:r>
    <w:r w:rsidRPr="00097121">
      <w:rPr>
        <w:rStyle w:val="Nmerodepgina"/>
      </w:rPr>
      <w:fldChar w:fldCharType="end"/>
    </w:r>
  </w:p>
  <w:p w14:paraId="4A21954C" w14:textId="77777777" w:rsidR="00B73407" w:rsidRPr="00097121" w:rsidRDefault="00B7340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843"/>
      <w:gridCol w:w="1276"/>
      <w:gridCol w:w="1276"/>
      <w:gridCol w:w="1417"/>
      <w:gridCol w:w="1701"/>
      <w:gridCol w:w="1276"/>
    </w:tblGrid>
    <w:tr w:rsidR="00D67BDB" w:rsidRPr="00097121" w14:paraId="1258E0D5" w14:textId="77777777" w:rsidTr="00D67BDB">
      <w:trPr>
        <w:trHeight w:val="170"/>
        <w:jc w:val="center"/>
      </w:trPr>
      <w:tc>
        <w:tcPr>
          <w:tcW w:w="1843" w:type="dxa"/>
        </w:tcPr>
        <w:p w14:paraId="2CD2038E" w14:textId="3D2B4B8E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bookmarkStart w:id="0" w:name="_Hlk95387173"/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C. de la Reina Cristina, 9</w:t>
          </w:r>
        </w:p>
      </w:tc>
      <w:tc>
        <w:tcPr>
          <w:tcW w:w="1276" w:type="dxa"/>
        </w:tcPr>
        <w:p w14:paraId="27896817" w14:textId="2619867D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08003 Barcelona</w:t>
          </w:r>
        </w:p>
      </w:tc>
      <w:tc>
        <w:tcPr>
          <w:tcW w:w="1276" w:type="dxa"/>
        </w:tcPr>
        <w:p w14:paraId="5D6B0236" w14:textId="77777777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Tel. 934861430</w:t>
          </w:r>
        </w:p>
      </w:tc>
      <w:tc>
        <w:tcPr>
          <w:tcW w:w="1417" w:type="dxa"/>
        </w:tcPr>
        <w:p w14:paraId="6D40B2DF" w14:textId="77777777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www.localret.cat</w:t>
          </w:r>
        </w:p>
      </w:tc>
      <w:tc>
        <w:tcPr>
          <w:tcW w:w="1701" w:type="dxa"/>
        </w:tcPr>
        <w:p w14:paraId="661B0C5F" w14:textId="77777777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consorci@localret.cat</w:t>
          </w:r>
        </w:p>
      </w:tc>
      <w:tc>
        <w:tcPr>
          <w:tcW w:w="1276" w:type="dxa"/>
        </w:tcPr>
        <w:p w14:paraId="36B67FFD" w14:textId="69419C39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NIF P5800043A</w:t>
          </w:r>
        </w:p>
      </w:tc>
    </w:tr>
    <w:bookmarkEnd w:id="0"/>
  </w:tbl>
  <w:p w14:paraId="139E2A18" w14:textId="11C82F49" w:rsidR="00D05863" w:rsidRPr="00097121" w:rsidRDefault="00D058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C50AB" w14:textId="77777777" w:rsidR="00F8751A" w:rsidRPr="00097121" w:rsidRDefault="00F8751A">
      <w:r w:rsidRPr="00097121">
        <w:separator/>
      </w:r>
    </w:p>
  </w:footnote>
  <w:footnote w:type="continuationSeparator" w:id="0">
    <w:p w14:paraId="37A47C51" w14:textId="77777777" w:rsidR="00F8751A" w:rsidRPr="00097121" w:rsidRDefault="00F8751A">
      <w:r w:rsidRPr="00097121">
        <w:continuationSeparator/>
      </w:r>
    </w:p>
  </w:footnote>
  <w:footnote w:type="continuationNotice" w:id="1">
    <w:p w14:paraId="4BA6D02B" w14:textId="77777777" w:rsidR="00F8751A" w:rsidRPr="00097121" w:rsidRDefault="00F875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53AD8" w14:textId="59E06D26" w:rsidR="00B73407" w:rsidRPr="00097121" w:rsidRDefault="00F410C9" w:rsidP="00E22E43">
    <w:pPr>
      <w:pStyle w:val="Encabezado"/>
      <w:ind w:left="-142"/>
    </w:pPr>
    <w:r w:rsidRPr="00097121">
      <w:rPr>
        <w:rFonts w:ascii="Open Sans" w:hAnsi="Open Sans" w:cs="Open Sans"/>
        <w:noProof/>
        <w:color w:val="0075FF"/>
        <w:szCs w:val="16"/>
      </w:rPr>
      <w:drawing>
        <wp:anchor distT="0" distB="0" distL="114300" distR="114300" simplePos="0" relativeHeight="251658240" behindDoc="0" locked="0" layoutInCell="1" allowOverlap="1" wp14:anchorId="3E928B8B" wp14:editId="1700319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71600" cy="324000"/>
          <wp:effectExtent l="0" t="0" r="0" b="0"/>
          <wp:wrapNone/>
          <wp:docPr id="708216381" name="Picture 708216381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numFmt w:val="bullet"/>
      <w:lvlText w:val=""/>
      <w:lvlJc w:val="left"/>
      <w:pPr>
        <w:tabs>
          <w:tab w:val="num" w:pos="360"/>
        </w:tabs>
        <w:ind w:left="360" w:hanging="360"/>
      </w:pPr>
      <w:rPr>
        <w:rFonts w:ascii="Times New Roman" w:hAnsi="Times New Roman" w:cs="OpenSymbol"/>
      </w:rPr>
    </w:lvl>
  </w:abstractNum>
  <w:abstractNum w:abstractNumId="1" w15:restartNumberingAfterBreak="0">
    <w:nsid w:val="01000D4A"/>
    <w:multiLevelType w:val="hybridMultilevel"/>
    <w:tmpl w:val="7CDED684"/>
    <w:lvl w:ilvl="0" w:tplc="FFFFFFFF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039C"/>
    <w:multiLevelType w:val="hybridMultilevel"/>
    <w:tmpl w:val="30163B5E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A15479"/>
    <w:multiLevelType w:val="hybridMultilevel"/>
    <w:tmpl w:val="7CDED684"/>
    <w:lvl w:ilvl="0" w:tplc="50A40F70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F4019"/>
    <w:multiLevelType w:val="multilevel"/>
    <w:tmpl w:val="5DB2D4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9925CAF"/>
    <w:multiLevelType w:val="multilevel"/>
    <w:tmpl w:val="00CCF3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A081040"/>
    <w:multiLevelType w:val="multilevel"/>
    <w:tmpl w:val="39BE9CD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BD5AF1"/>
    <w:multiLevelType w:val="hybridMultilevel"/>
    <w:tmpl w:val="B068205E"/>
    <w:lvl w:ilvl="0" w:tplc="D69242D0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43131"/>
    <w:multiLevelType w:val="hybridMultilevel"/>
    <w:tmpl w:val="205A806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45E56"/>
    <w:multiLevelType w:val="multilevel"/>
    <w:tmpl w:val="A1E678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1.1"/>
      <w:lvlJc w:val="left"/>
      <w:pPr>
        <w:ind w:left="121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0" w15:restartNumberingAfterBreak="0">
    <w:nsid w:val="14D01C53"/>
    <w:multiLevelType w:val="singleLevel"/>
    <w:tmpl w:val="E236C7EC"/>
    <w:lvl w:ilvl="0">
      <w:start w:val="1"/>
      <w:numFmt w:val="decimal"/>
      <w:pStyle w:val="titol1"/>
      <w:lvlText w:val="1.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1699241B"/>
    <w:multiLevelType w:val="hybridMultilevel"/>
    <w:tmpl w:val="9822BF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B29C6"/>
    <w:multiLevelType w:val="hybridMultilevel"/>
    <w:tmpl w:val="B068205E"/>
    <w:lvl w:ilvl="0" w:tplc="FFFFFFFF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D6F85"/>
    <w:multiLevelType w:val="multilevel"/>
    <w:tmpl w:val="27F419CE"/>
    <w:lvl w:ilvl="0">
      <w:start w:val="4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1E846E3E"/>
    <w:multiLevelType w:val="hybridMultilevel"/>
    <w:tmpl w:val="C3F28D5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52C12"/>
    <w:multiLevelType w:val="multilevel"/>
    <w:tmpl w:val="EEC22F9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4FC21BE"/>
    <w:multiLevelType w:val="multilevel"/>
    <w:tmpl w:val="7DCA3242"/>
    <w:lvl w:ilvl="0">
      <w:start w:val="3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2DDA38EF"/>
    <w:multiLevelType w:val="multilevel"/>
    <w:tmpl w:val="5E928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0C24E3"/>
    <w:multiLevelType w:val="hybridMultilevel"/>
    <w:tmpl w:val="9A704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211D8"/>
    <w:multiLevelType w:val="hybridMultilevel"/>
    <w:tmpl w:val="D33ACF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F3C44"/>
    <w:multiLevelType w:val="hybridMultilevel"/>
    <w:tmpl w:val="37E4A51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47407"/>
    <w:multiLevelType w:val="hybridMultilevel"/>
    <w:tmpl w:val="D3C0FF38"/>
    <w:lvl w:ilvl="0" w:tplc="FFFFFFFF">
      <w:start w:val="1"/>
      <w:numFmt w:val="decimal"/>
      <w:lvlText w:val="%1."/>
      <w:lvlJc w:val="left"/>
      <w:pPr>
        <w:ind w:left="589" w:hanging="426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FFFFFFFF">
      <w:numFmt w:val="bullet"/>
      <w:lvlText w:val="•"/>
      <w:lvlJc w:val="left"/>
      <w:pPr>
        <w:ind w:left="1444" w:hanging="426"/>
      </w:pPr>
      <w:rPr>
        <w:rFonts w:hint="default"/>
        <w:lang w:val="ca-ES" w:eastAsia="ca-ES" w:bidi="ca-ES"/>
      </w:rPr>
    </w:lvl>
    <w:lvl w:ilvl="2" w:tplc="FFFFFFFF">
      <w:numFmt w:val="bullet"/>
      <w:lvlText w:val="•"/>
      <w:lvlJc w:val="left"/>
      <w:pPr>
        <w:ind w:left="2308" w:hanging="426"/>
      </w:pPr>
      <w:rPr>
        <w:rFonts w:hint="default"/>
        <w:lang w:val="ca-ES" w:eastAsia="ca-ES" w:bidi="ca-ES"/>
      </w:rPr>
    </w:lvl>
    <w:lvl w:ilvl="3" w:tplc="FFFFFFFF">
      <w:numFmt w:val="bullet"/>
      <w:lvlText w:val="•"/>
      <w:lvlJc w:val="left"/>
      <w:pPr>
        <w:ind w:left="3173" w:hanging="426"/>
      </w:pPr>
      <w:rPr>
        <w:rFonts w:hint="default"/>
        <w:lang w:val="ca-ES" w:eastAsia="ca-ES" w:bidi="ca-ES"/>
      </w:rPr>
    </w:lvl>
    <w:lvl w:ilvl="4" w:tplc="FFFFFFFF">
      <w:numFmt w:val="bullet"/>
      <w:lvlText w:val="•"/>
      <w:lvlJc w:val="left"/>
      <w:pPr>
        <w:ind w:left="4037" w:hanging="426"/>
      </w:pPr>
      <w:rPr>
        <w:rFonts w:hint="default"/>
        <w:lang w:val="ca-ES" w:eastAsia="ca-ES" w:bidi="ca-ES"/>
      </w:rPr>
    </w:lvl>
    <w:lvl w:ilvl="5" w:tplc="FFFFFFFF">
      <w:numFmt w:val="bullet"/>
      <w:lvlText w:val="•"/>
      <w:lvlJc w:val="left"/>
      <w:pPr>
        <w:ind w:left="4902" w:hanging="426"/>
      </w:pPr>
      <w:rPr>
        <w:rFonts w:hint="default"/>
        <w:lang w:val="ca-ES" w:eastAsia="ca-ES" w:bidi="ca-ES"/>
      </w:rPr>
    </w:lvl>
    <w:lvl w:ilvl="6" w:tplc="FFFFFFFF">
      <w:numFmt w:val="bullet"/>
      <w:lvlText w:val="•"/>
      <w:lvlJc w:val="left"/>
      <w:pPr>
        <w:ind w:left="5766" w:hanging="426"/>
      </w:pPr>
      <w:rPr>
        <w:rFonts w:hint="default"/>
        <w:lang w:val="ca-ES" w:eastAsia="ca-ES" w:bidi="ca-ES"/>
      </w:rPr>
    </w:lvl>
    <w:lvl w:ilvl="7" w:tplc="FFFFFFFF">
      <w:numFmt w:val="bullet"/>
      <w:lvlText w:val="•"/>
      <w:lvlJc w:val="left"/>
      <w:pPr>
        <w:ind w:left="6631" w:hanging="426"/>
      </w:pPr>
      <w:rPr>
        <w:rFonts w:hint="default"/>
        <w:lang w:val="ca-ES" w:eastAsia="ca-ES" w:bidi="ca-ES"/>
      </w:rPr>
    </w:lvl>
    <w:lvl w:ilvl="8" w:tplc="FFFFFFFF">
      <w:numFmt w:val="bullet"/>
      <w:lvlText w:val="•"/>
      <w:lvlJc w:val="left"/>
      <w:pPr>
        <w:ind w:left="7495" w:hanging="426"/>
      </w:pPr>
      <w:rPr>
        <w:rFonts w:hint="default"/>
        <w:lang w:val="ca-ES" w:eastAsia="ca-ES" w:bidi="ca-ES"/>
      </w:rPr>
    </w:lvl>
  </w:abstractNum>
  <w:abstractNum w:abstractNumId="22" w15:restartNumberingAfterBreak="0">
    <w:nsid w:val="40B51C3D"/>
    <w:multiLevelType w:val="hybridMultilevel"/>
    <w:tmpl w:val="9B160CBC"/>
    <w:lvl w:ilvl="0" w:tplc="98CC441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92257"/>
    <w:multiLevelType w:val="hybridMultilevel"/>
    <w:tmpl w:val="296800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E1462"/>
    <w:multiLevelType w:val="multilevel"/>
    <w:tmpl w:val="05EA6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5" w15:restartNumberingAfterBreak="0">
    <w:nsid w:val="4BB23A2A"/>
    <w:multiLevelType w:val="hybridMultilevel"/>
    <w:tmpl w:val="4F84F14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24FB6"/>
    <w:multiLevelType w:val="hybridMultilevel"/>
    <w:tmpl w:val="F2623798"/>
    <w:lvl w:ilvl="0" w:tplc="4A0079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83525"/>
    <w:multiLevelType w:val="hybridMultilevel"/>
    <w:tmpl w:val="28B0629E"/>
    <w:styleLink w:val="111111"/>
    <w:lvl w:ilvl="0" w:tplc="9E300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638E6"/>
    <w:multiLevelType w:val="hybridMultilevel"/>
    <w:tmpl w:val="4C32883A"/>
    <w:lvl w:ilvl="0" w:tplc="DBCA4E34">
      <w:start w:val="1"/>
      <w:numFmt w:val="bullet"/>
      <w:pStyle w:val="Llistanivel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7E45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EA6668">
      <w:start w:val="1"/>
      <w:numFmt w:val="bullet"/>
      <w:lvlText w:val="–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4F15CF"/>
    <w:multiLevelType w:val="hybridMultilevel"/>
    <w:tmpl w:val="79F4ED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7264C"/>
    <w:multiLevelType w:val="hybridMultilevel"/>
    <w:tmpl w:val="8B444438"/>
    <w:lvl w:ilvl="0" w:tplc="95160F4E">
      <w:start w:val="1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42B7FD8"/>
    <w:multiLevelType w:val="hybridMultilevel"/>
    <w:tmpl w:val="79F4ED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24F98"/>
    <w:multiLevelType w:val="hybridMultilevel"/>
    <w:tmpl w:val="710C6C9E"/>
    <w:lvl w:ilvl="0" w:tplc="65468338">
      <w:start w:val="1"/>
      <w:numFmt w:val="decimal"/>
      <w:lvlText w:val="%1."/>
      <w:lvlJc w:val="left"/>
      <w:pPr>
        <w:ind w:left="163" w:hanging="257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95CEAA96">
      <w:numFmt w:val="bullet"/>
      <w:lvlText w:val="•"/>
      <w:lvlJc w:val="left"/>
      <w:pPr>
        <w:ind w:left="1066" w:hanging="257"/>
      </w:pPr>
      <w:rPr>
        <w:rFonts w:hint="default"/>
        <w:lang w:val="ca-ES" w:eastAsia="ca-ES" w:bidi="ca-ES"/>
      </w:rPr>
    </w:lvl>
    <w:lvl w:ilvl="2" w:tplc="B406C79C">
      <w:numFmt w:val="bullet"/>
      <w:lvlText w:val="•"/>
      <w:lvlJc w:val="left"/>
      <w:pPr>
        <w:ind w:left="1972" w:hanging="257"/>
      </w:pPr>
      <w:rPr>
        <w:rFonts w:hint="default"/>
        <w:lang w:val="ca-ES" w:eastAsia="ca-ES" w:bidi="ca-ES"/>
      </w:rPr>
    </w:lvl>
    <w:lvl w:ilvl="3" w:tplc="587C0E56">
      <w:numFmt w:val="bullet"/>
      <w:lvlText w:val="•"/>
      <w:lvlJc w:val="left"/>
      <w:pPr>
        <w:ind w:left="2879" w:hanging="257"/>
      </w:pPr>
      <w:rPr>
        <w:rFonts w:hint="default"/>
        <w:lang w:val="ca-ES" w:eastAsia="ca-ES" w:bidi="ca-ES"/>
      </w:rPr>
    </w:lvl>
    <w:lvl w:ilvl="4" w:tplc="761EEC82">
      <w:numFmt w:val="bullet"/>
      <w:lvlText w:val="•"/>
      <w:lvlJc w:val="left"/>
      <w:pPr>
        <w:ind w:left="3785" w:hanging="257"/>
      </w:pPr>
      <w:rPr>
        <w:rFonts w:hint="default"/>
        <w:lang w:val="ca-ES" w:eastAsia="ca-ES" w:bidi="ca-ES"/>
      </w:rPr>
    </w:lvl>
    <w:lvl w:ilvl="5" w:tplc="BE787F5C">
      <w:numFmt w:val="bullet"/>
      <w:lvlText w:val="•"/>
      <w:lvlJc w:val="left"/>
      <w:pPr>
        <w:ind w:left="4692" w:hanging="257"/>
      </w:pPr>
      <w:rPr>
        <w:rFonts w:hint="default"/>
        <w:lang w:val="ca-ES" w:eastAsia="ca-ES" w:bidi="ca-ES"/>
      </w:rPr>
    </w:lvl>
    <w:lvl w:ilvl="6" w:tplc="60F065CC">
      <w:numFmt w:val="bullet"/>
      <w:lvlText w:val="•"/>
      <w:lvlJc w:val="left"/>
      <w:pPr>
        <w:ind w:left="5598" w:hanging="257"/>
      </w:pPr>
      <w:rPr>
        <w:rFonts w:hint="default"/>
        <w:lang w:val="ca-ES" w:eastAsia="ca-ES" w:bidi="ca-ES"/>
      </w:rPr>
    </w:lvl>
    <w:lvl w:ilvl="7" w:tplc="B44C35EC">
      <w:numFmt w:val="bullet"/>
      <w:lvlText w:val="•"/>
      <w:lvlJc w:val="left"/>
      <w:pPr>
        <w:ind w:left="6505" w:hanging="257"/>
      </w:pPr>
      <w:rPr>
        <w:rFonts w:hint="default"/>
        <w:lang w:val="ca-ES" w:eastAsia="ca-ES" w:bidi="ca-ES"/>
      </w:rPr>
    </w:lvl>
    <w:lvl w:ilvl="8" w:tplc="FCC81520">
      <w:numFmt w:val="bullet"/>
      <w:lvlText w:val="•"/>
      <w:lvlJc w:val="left"/>
      <w:pPr>
        <w:ind w:left="7411" w:hanging="257"/>
      </w:pPr>
      <w:rPr>
        <w:rFonts w:hint="default"/>
        <w:lang w:val="ca-ES" w:eastAsia="ca-ES" w:bidi="ca-ES"/>
      </w:rPr>
    </w:lvl>
  </w:abstractNum>
  <w:abstractNum w:abstractNumId="33" w15:restartNumberingAfterBreak="0">
    <w:nsid w:val="6D424DDA"/>
    <w:multiLevelType w:val="hybridMultilevel"/>
    <w:tmpl w:val="EEE8E06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9061F"/>
    <w:multiLevelType w:val="hybridMultilevel"/>
    <w:tmpl w:val="BA9EDF18"/>
    <w:lvl w:ilvl="0" w:tplc="4CC6C48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679EA"/>
    <w:multiLevelType w:val="hybridMultilevel"/>
    <w:tmpl w:val="D3C0FF38"/>
    <w:lvl w:ilvl="0" w:tplc="B10481D8">
      <w:start w:val="1"/>
      <w:numFmt w:val="decimal"/>
      <w:lvlText w:val="%1."/>
      <w:lvlJc w:val="left"/>
      <w:pPr>
        <w:ind w:left="589" w:hanging="426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C2EC945A">
      <w:numFmt w:val="bullet"/>
      <w:lvlText w:val="•"/>
      <w:lvlJc w:val="left"/>
      <w:pPr>
        <w:ind w:left="1444" w:hanging="426"/>
      </w:pPr>
      <w:rPr>
        <w:rFonts w:hint="default"/>
        <w:lang w:val="ca-ES" w:eastAsia="ca-ES" w:bidi="ca-ES"/>
      </w:rPr>
    </w:lvl>
    <w:lvl w:ilvl="2" w:tplc="BD921340">
      <w:numFmt w:val="bullet"/>
      <w:lvlText w:val="•"/>
      <w:lvlJc w:val="left"/>
      <w:pPr>
        <w:ind w:left="2308" w:hanging="426"/>
      </w:pPr>
      <w:rPr>
        <w:rFonts w:hint="default"/>
        <w:lang w:val="ca-ES" w:eastAsia="ca-ES" w:bidi="ca-ES"/>
      </w:rPr>
    </w:lvl>
    <w:lvl w:ilvl="3" w:tplc="F3C42CB6">
      <w:numFmt w:val="bullet"/>
      <w:lvlText w:val="•"/>
      <w:lvlJc w:val="left"/>
      <w:pPr>
        <w:ind w:left="3173" w:hanging="426"/>
      </w:pPr>
      <w:rPr>
        <w:rFonts w:hint="default"/>
        <w:lang w:val="ca-ES" w:eastAsia="ca-ES" w:bidi="ca-ES"/>
      </w:rPr>
    </w:lvl>
    <w:lvl w:ilvl="4" w:tplc="A07EABF8">
      <w:numFmt w:val="bullet"/>
      <w:lvlText w:val="•"/>
      <w:lvlJc w:val="left"/>
      <w:pPr>
        <w:ind w:left="4037" w:hanging="426"/>
      </w:pPr>
      <w:rPr>
        <w:rFonts w:hint="default"/>
        <w:lang w:val="ca-ES" w:eastAsia="ca-ES" w:bidi="ca-ES"/>
      </w:rPr>
    </w:lvl>
    <w:lvl w:ilvl="5" w:tplc="B860B6DE">
      <w:numFmt w:val="bullet"/>
      <w:lvlText w:val="•"/>
      <w:lvlJc w:val="left"/>
      <w:pPr>
        <w:ind w:left="4902" w:hanging="426"/>
      </w:pPr>
      <w:rPr>
        <w:rFonts w:hint="default"/>
        <w:lang w:val="ca-ES" w:eastAsia="ca-ES" w:bidi="ca-ES"/>
      </w:rPr>
    </w:lvl>
    <w:lvl w:ilvl="6" w:tplc="0A5A9C00">
      <w:numFmt w:val="bullet"/>
      <w:lvlText w:val="•"/>
      <w:lvlJc w:val="left"/>
      <w:pPr>
        <w:ind w:left="5766" w:hanging="426"/>
      </w:pPr>
      <w:rPr>
        <w:rFonts w:hint="default"/>
        <w:lang w:val="ca-ES" w:eastAsia="ca-ES" w:bidi="ca-ES"/>
      </w:rPr>
    </w:lvl>
    <w:lvl w:ilvl="7" w:tplc="33AA57FA">
      <w:numFmt w:val="bullet"/>
      <w:lvlText w:val="•"/>
      <w:lvlJc w:val="left"/>
      <w:pPr>
        <w:ind w:left="6631" w:hanging="426"/>
      </w:pPr>
      <w:rPr>
        <w:rFonts w:hint="default"/>
        <w:lang w:val="ca-ES" w:eastAsia="ca-ES" w:bidi="ca-ES"/>
      </w:rPr>
    </w:lvl>
    <w:lvl w:ilvl="8" w:tplc="92D8161C">
      <w:numFmt w:val="bullet"/>
      <w:lvlText w:val="•"/>
      <w:lvlJc w:val="left"/>
      <w:pPr>
        <w:ind w:left="7495" w:hanging="426"/>
      </w:pPr>
      <w:rPr>
        <w:rFonts w:hint="default"/>
        <w:lang w:val="ca-ES" w:eastAsia="ca-ES" w:bidi="ca-ES"/>
      </w:rPr>
    </w:lvl>
  </w:abstractNum>
  <w:abstractNum w:abstractNumId="36" w15:restartNumberingAfterBreak="0">
    <w:nsid w:val="738A4BDA"/>
    <w:multiLevelType w:val="hybridMultilevel"/>
    <w:tmpl w:val="C24C578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67C24"/>
    <w:multiLevelType w:val="hybridMultilevel"/>
    <w:tmpl w:val="79F4ED5E"/>
    <w:lvl w:ilvl="0" w:tplc="C102E0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54C8D"/>
    <w:multiLevelType w:val="multilevel"/>
    <w:tmpl w:val="0EBCB40E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B6409BD"/>
    <w:multiLevelType w:val="multilevel"/>
    <w:tmpl w:val="7D9C3030"/>
    <w:lvl w:ilvl="0">
      <w:start w:val="1"/>
      <w:numFmt w:val="upperRoman"/>
      <w:pStyle w:val="Normalindex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74035794">
    <w:abstractNumId w:val="10"/>
  </w:num>
  <w:num w:numId="2" w16cid:durableId="565184808">
    <w:abstractNumId w:val="39"/>
  </w:num>
  <w:num w:numId="3" w16cid:durableId="748892598">
    <w:abstractNumId w:val="5"/>
  </w:num>
  <w:num w:numId="4" w16cid:durableId="1159226969">
    <w:abstractNumId w:val="27"/>
  </w:num>
  <w:num w:numId="5" w16cid:durableId="1155798287">
    <w:abstractNumId w:val="14"/>
  </w:num>
  <w:num w:numId="6" w16cid:durableId="1092555956">
    <w:abstractNumId w:val="3"/>
  </w:num>
  <w:num w:numId="7" w16cid:durableId="751201322">
    <w:abstractNumId w:val="7"/>
  </w:num>
  <w:num w:numId="8" w16cid:durableId="1965304197">
    <w:abstractNumId w:val="35"/>
  </w:num>
  <w:num w:numId="9" w16cid:durableId="209921402">
    <w:abstractNumId w:val="28"/>
  </w:num>
  <w:num w:numId="10" w16cid:durableId="1929191597">
    <w:abstractNumId w:val="0"/>
  </w:num>
  <w:num w:numId="11" w16cid:durableId="398675717">
    <w:abstractNumId w:val="26"/>
  </w:num>
  <w:num w:numId="12" w16cid:durableId="1482817637">
    <w:abstractNumId w:val="33"/>
  </w:num>
  <w:num w:numId="13" w16cid:durableId="1171338336">
    <w:abstractNumId w:val="4"/>
  </w:num>
  <w:num w:numId="14" w16cid:durableId="353658741">
    <w:abstractNumId w:val="9"/>
  </w:num>
  <w:num w:numId="15" w16cid:durableId="561336125">
    <w:abstractNumId w:val="32"/>
  </w:num>
  <w:num w:numId="16" w16cid:durableId="1154252721">
    <w:abstractNumId w:val="20"/>
  </w:num>
  <w:num w:numId="17" w16cid:durableId="1854342248">
    <w:abstractNumId w:val="22"/>
  </w:num>
  <w:num w:numId="18" w16cid:durableId="1592423900">
    <w:abstractNumId w:val="30"/>
  </w:num>
  <w:num w:numId="19" w16cid:durableId="868296970">
    <w:abstractNumId w:val="25"/>
  </w:num>
  <w:num w:numId="20" w16cid:durableId="1322585136">
    <w:abstractNumId w:val="11"/>
  </w:num>
  <w:num w:numId="21" w16cid:durableId="2013028422">
    <w:abstractNumId w:val="15"/>
  </w:num>
  <w:num w:numId="22" w16cid:durableId="1589192594">
    <w:abstractNumId w:val="34"/>
  </w:num>
  <w:num w:numId="23" w16cid:durableId="793332105">
    <w:abstractNumId w:val="17"/>
  </w:num>
  <w:num w:numId="24" w16cid:durableId="1964337493">
    <w:abstractNumId w:val="24"/>
  </w:num>
  <w:num w:numId="25" w16cid:durableId="1813668749">
    <w:abstractNumId w:val="1"/>
  </w:num>
  <w:num w:numId="26" w16cid:durableId="1601141223">
    <w:abstractNumId w:val="12"/>
  </w:num>
  <w:num w:numId="27" w16cid:durableId="393311570">
    <w:abstractNumId w:val="37"/>
  </w:num>
  <w:num w:numId="28" w16cid:durableId="1133475024">
    <w:abstractNumId w:val="2"/>
  </w:num>
  <w:num w:numId="29" w16cid:durableId="636641545">
    <w:abstractNumId w:val="13"/>
  </w:num>
  <w:num w:numId="30" w16cid:durableId="1131897084">
    <w:abstractNumId w:val="36"/>
  </w:num>
  <w:num w:numId="31" w16cid:durableId="1502818787">
    <w:abstractNumId w:val="8"/>
  </w:num>
  <w:num w:numId="32" w16cid:durableId="1138181075">
    <w:abstractNumId w:val="18"/>
  </w:num>
  <w:num w:numId="33" w16cid:durableId="302202049">
    <w:abstractNumId w:val="19"/>
  </w:num>
  <w:num w:numId="34" w16cid:durableId="1266579338">
    <w:abstractNumId w:val="31"/>
  </w:num>
  <w:num w:numId="35" w16cid:durableId="1511336230">
    <w:abstractNumId w:val="23"/>
  </w:num>
  <w:num w:numId="36" w16cid:durableId="1408923630">
    <w:abstractNumId w:val="29"/>
  </w:num>
  <w:num w:numId="37" w16cid:durableId="1638072803">
    <w:abstractNumId w:val="6"/>
  </w:num>
  <w:num w:numId="38" w16cid:durableId="307518282">
    <w:abstractNumId w:val="21"/>
  </w:num>
  <w:num w:numId="39" w16cid:durableId="109403737">
    <w:abstractNumId w:val="38"/>
  </w:num>
  <w:num w:numId="40" w16cid:durableId="1255281127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55"/>
    <w:rsid w:val="00000BA8"/>
    <w:rsid w:val="00000DDD"/>
    <w:rsid w:val="000011AE"/>
    <w:rsid w:val="00001316"/>
    <w:rsid w:val="000018C0"/>
    <w:rsid w:val="000018C8"/>
    <w:rsid w:val="00001C46"/>
    <w:rsid w:val="00001DC4"/>
    <w:rsid w:val="000021D2"/>
    <w:rsid w:val="000024CE"/>
    <w:rsid w:val="00002727"/>
    <w:rsid w:val="0000376E"/>
    <w:rsid w:val="0000398C"/>
    <w:rsid w:val="00003AEC"/>
    <w:rsid w:val="00003F09"/>
    <w:rsid w:val="000041AF"/>
    <w:rsid w:val="0000469F"/>
    <w:rsid w:val="00004C36"/>
    <w:rsid w:val="0000521F"/>
    <w:rsid w:val="00005D2B"/>
    <w:rsid w:val="00005F61"/>
    <w:rsid w:val="00006276"/>
    <w:rsid w:val="000062EC"/>
    <w:rsid w:val="00007A7E"/>
    <w:rsid w:val="00007E1C"/>
    <w:rsid w:val="000103C5"/>
    <w:rsid w:val="00011229"/>
    <w:rsid w:val="00011EA1"/>
    <w:rsid w:val="000124D5"/>
    <w:rsid w:val="00012B4D"/>
    <w:rsid w:val="000137EE"/>
    <w:rsid w:val="00013F10"/>
    <w:rsid w:val="00013F43"/>
    <w:rsid w:val="0001562D"/>
    <w:rsid w:val="00015C8E"/>
    <w:rsid w:val="00015F6B"/>
    <w:rsid w:val="00016347"/>
    <w:rsid w:val="00016A72"/>
    <w:rsid w:val="00020FAB"/>
    <w:rsid w:val="000211D0"/>
    <w:rsid w:val="000214ED"/>
    <w:rsid w:val="00022828"/>
    <w:rsid w:val="00022BB3"/>
    <w:rsid w:val="00022E35"/>
    <w:rsid w:val="000237C5"/>
    <w:rsid w:val="000238A1"/>
    <w:rsid w:val="00024974"/>
    <w:rsid w:val="00024B52"/>
    <w:rsid w:val="000256E0"/>
    <w:rsid w:val="00025F2A"/>
    <w:rsid w:val="00026261"/>
    <w:rsid w:val="000262A5"/>
    <w:rsid w:val="00026684"/>
    <w:rsid w:val="00026BEF"/>
    <w:rsid w:val="0002706E"/>
    <w:rsid w:val="00027934"/>
    <w:rsid w:val="00027EB6"/>
    <w:rsid w:val="00030155"/>
    <w:rsid w:val="00032074"/>
    <w:rsid w:val="00032252"/>
    <w:rsid w:val="000329DF"/>
    <w:rsid w:val="00032F10"/>
    <w:rsid w:val="00033D9F"/>
    <w:rsid w:val="00034692"/>
    <w:rsid w:val="000350A1"/>
    <w:rsid w:val="00036002"/>
    <w:rsid w:val="00036613"/>
    <w:rsid w:val="00036D06"/>
    <w:rsid w:val="00037905"/>
    <w:rsid w:val="00037972"/>
    <w:rsid w:val="00037C9B"/>
    <w:rsid w:val="00040CD9"/>
    <w:rsid w:val="000410C9"/>
    <w:rsid w:val="000416AE"/>
    <w:rsid w:val="0004305A"/>
    <w:rsid w:val="00043A5F"/>
    <w:rsid w:val="00043C97"/>
    <w:rsid w:val="000444BE"/>
    <w:rsid w:val="00044873"/>
    <w:rsid w:val="000453C0"/>
    <w:rsid w:val="000460AB"/>
    <w:rsid w:val="000468C4"/>
    <w:rsid w:val="000468E2"/>
    <w:rsid w:val="00046CE5"/>
    <w:rsid w:val="000473B8"/>
    <w:rsid w:val="00047A13"/>
    <w:rsid w:val="00047C6E"/>
    <w:rsid w:val="00047C8C"/>
    <w:rsid w:val="00050370"/>
    <w:rsid w:val="00050545"/>
    <w:rsid w:val="00050878"/>
    <w:rsid w:val="00050950"/>
    <w:rsid w:val="00050CB4"/>
    <w:rsid w:val="00050E5A"/>
    <w:rsid w:val="00050F8A"/>
    <w:rsid w:val="00050FC6"/>
    <w:rsid w:val="00051009"/>
    <w:rsid w:val="00051972"/>
    <w:rsid w:val="00052AFB"/>
    <w:rsid w:val="00052B26"/>
    <w:rsid w:val="000531A6"/>
    <w:rsid w:val="00053678"/>
    <w:rsid w:val="00053717"/>
    <w:rsid w:val="000547FB"/>
    <w:rsid w:val="00055028"/>
    <w:rsid w:val="00055B42"/>
    <w:rsid w:val="00055EA2"/>
    <w:rsid w:val="00055EC7"/>
    <w:rsid w:val="0005674C"/>
    <w:rsid w:val="00056884"/>
    <w:rsid w:val="00056AB0"/>
    <w:rsid w:val="00056F64"/>
    <w:rsid w:val="0005788F"/>
    <w:rsid w:val="000579FA"/>
    <w:rsid w:val="00057EC7"/>
    <w:rsid w:val="00060108"/>
    <w:rsid w:val="000610B5"/>
    <w:rsid w:val="000618C9"/>
    <w:rsid w:val="00061D80"/>
    <w:rsid w:val="00061EF1"/>
    <w:rsid w:val="00062B00"/>
    <w:rsid w:val="000630B6"/>
    <w:rsid w:val="00063649"/>
    <w:rsid w:val="00063708"/>
    <w:rsid w:val="00063BFC"/>
    <w:rsid w:val="00064051"/>
    <w:rsid w:val="00064C4D"/>
    <w:rsid w:val="00064CC8"/>
    <w:rsid w:val="000650DC"/>
    <w:rsid w:val="000650E0"/>
    <w:rsid w:val="0006515A"/>
    <w:rsid w:val="0006521E"/>
    <w:rsid w:val="00065B49"/>
    <w:rsid w:val="00065C02"/>
    <w:rsid w:val="0006614C"/>
    <w:rsid w:val="00066452"/>
    <w:rsid w:val="00066B40"/>
    <w:rsid w:val="00066C3B"/>
    <w:rsid w:val="0006756B"/>
    <w:rsid w:val="00067B77"/>
    <w:rsid w:val="00067C4A"/>
    <w:rsid w:val="00067FE8"/>
    <w:rsid w:val="00070531"/>
    <w:rsid w:val="00070B1D"/>
    <w:rsid w:val="00070B6C"/>
    <w:rsid w:val="00070B81"/>
    <w:rsid w:val="00071B70"/>
    <w:rsid w:val="00071EAF"/>
    <w:rsid w:val="00071FBD"/>
    <w:rsid w:val="000721B3"/>
    <w:rsid w:val="00072491"/>
    <w:rsid w:val="000727E8"/>
    <w:rsid w:val="00072B7C"/>
    <w:rsid w:val="000733FF"/>
    <w:rsid w:val="000737DA"/>
    <w:rsid w:val="000739A6"/>
    <w:rsid w:val="00073FCA"/>
    <w:rsid w:val="00074488"/>
    <w:rsid w:val="00074A3E"/>
    <w:rsid w:val="000754F5"/>
    <w:rsid w:val="000758D0"/>
    <w:rsid w:val="0007693D"/>
    <w:rsid w:val="00077D18"/>
    <w:rsid w:val="0008075C"/>
    <w:rsid w:val="00080F5D"/>
    <w:rsid w:val="00081830"/>
    <w:rsid w:val="00081D85"/>
    <w:rsid w:val="00081EBD"/>
    <w:rsid w:val="00083525"/>
    <w:rsid w:val="000838AA"/>
    <w:rsid w:val="00083E84"/>
    <w:rsid w:val="00084636"/>
    <w:rsid w:val="00084FFD"/>
    <w:rsid w:val="000853C7"/>
    <w:rsid w:val="00085470"/>
    <w:rsid w:val="00085BE4"/>
    <w:rsid w:val="00085FAA"/>
    <w:rsid w:val="000865AA"/>
    <w:rsid w:val="00086605"/>
    <w:rsid w:val="00086874"/>
    <w:rsid w:val="000876A1"/>
    <w:rsid w:val="00087802"/>
    <w:rsid w:val="000878AE"/>
    <w:rsid w:val="00087CB3"/>
    <w:rsid w:val="0009114B"/>
    <w:rsid w:val="00091606"/>
    <w:rsid w:val="00091671"/>
    <w:rsid w:val="00091DFE"/>
    <w:rsid w:val="00091E9C"/>
    <w:rsid w:val="0009222E"/>
    <w:rsid w:val="00092EAA"/>
    <w:rsid w:val="00093250"/>
    <w:rsid w:val="00094E29"/>
    <w:rsid w:val="00095007"/>
    <w:rsid w:val="00095719"/>
    <w:rsid w:val="00095CD1"/>
    <w:rsid w:val="00095DD6"/>
    <w:rsid w:val="00095FA7"/>
    <w:rsid w:val="00096197"/>
    <w:rsid w:val="000965AF"/>
    <w:rsid w:val="000968FF"/>
    <w:rsid w:val="00097121"/>
    <w:rsid w:val="00097201"/>
    <w:rsid w:val="000A07F4"/>
    <w:rsid w:val="000A0B1B"/>
    <w:rsid w:val="000A1CFE"/>
    <w:rsid w:val="000A28C9"/>
    <w:rsid w:val="000A2C43"/>
    <w:rsid w:val="000A3305"/>
    <w:rsid w:val="000A35C2"/>
    <w:rsid w:val="000A42CB"/>
    <w:rsid w:val="000A49DA"/>
    <w:rsid w:val="000A4A62"/>
    <w:rsid w:val="000A5A2E"/>
    <w:rsid w:val="000A6244"/>
    <w:rsid w:val="000A650E"/>
    <w:rsid w:val="000A6608"/>
    <w:rsid w:val="000A6664"/>
    <w:rsid w:val="000A6B05"/>
    <w:rsid w:val="000A6D49"/>
    <w:rsid w:val="000A7120"/>
    <w:rsid w:val="000B037B"/>
    <w:rsid w:val="000B05E6"/>
    <w:rsid w:val="000B062B"/>
    <w:rsid w:val="000B06A5"/>
    <w:rsid w:val="000B106C"/>
    <w:rsid w:val="000B1FD9"/>
    <w:rsid w:val="000B2E95"/>
    <w:rsid w:val="000B395F"/>
    <w:rsid w:val="000B3EF7"/>
    <w:rsid w:val="000B3FAB"/>
    <w:rsid w:val="000B44E1"/>
    <w:rsid w:val="000B496F"/>
    <w:rsid w:val="000B517A"/>
    <w:rsid w:val="000B5F92"/>
    <w:rsid w:val="000B6104"/>
    <w:rsid w:val="000B6613"/>
    <w:rsid w:val="000B69E3"/>
    <w:rsid w:val="000B6C5D"/>
    <w:rsid w:val="000B7282"/>
    <w:rsid w:val="000B7813"/>
    <w:rsid w:val="000B7A22"/>
    <w:rsid w:val="000C020D"/>
    <w:rsid w:val="000C08C4"/>
    <w:rsid w:val="000C0A9A"/>
    <w:rsid w:val="000C41F8"/>
    <w:rsid w:val="000C4344"/>
    <w:rsid w:val="000C5403"/>
    <w:rsid w:val="000C574E"/>
    <w:rsid w:val="000C5CAF"/>
    <w:rsid w:val="000C663E"/>
    <w:rsid w:val="000C71AA"/>
    <w:rsid w:val="000D0E54"/>
    <w:rsid w:val="000D14DB"/>
    <w:rsid w:val="000D22A3"/>
    <w:rsid w:val="000D27FB"/>
    <w:rsid w:val="000D2BA0"/>
    <w:rsid w:val="000D2DD5"/>
    <w:rsid w:val="000D4BA9"/>
    <w:rsid w:val="000D4E82"/>
    <w:rsid w:val="000D51D8"/>
    <w:rsid w:val="000D5825"/>
    <w:rsid w:val="000D593C"/>
    <w:rsid w:val="000D63F5"/>
    <w:rsid w:val="000D71E0"/>
    <w:rsid w:val="000D743F"/>
    <w:rsid w:val="000E0919"/>
    <w:rsid w:val="000E0AFE"/>
    <w:rsid w:val="000E0EE0"/>
    <w:rsid w:val="000E1FE5"/>
    <w:rsid w:val="000E2276"/>
    <w:rsid w:val="000E29D2"/>
    <w:rsid w:val="000E2A71"/>
    <w:rsid w:val="000E2B47"/>
    <w:rsid w:val="000E2FF2"/>
    <w:rsid w:val="000E3097"/>
    <w:rsid w:val="000E327B"/>
    <w:rsid w:val="000E3BB0"/>
    <w:rsid w:val="000E3EF7"/>
    <w:rsid w:val="000E441D"/>
    <w:rsid w:val="000E53C1"/>
    <w:rsid w:val="000E5646"/>
    <w:rsid w:val="000E5936"/>
    <w:rsid w:val="000E5F56"/>
    <w:rsid w:val="000E68B1"/>
    <w:rsid w:val="000E6F8D"/>
    <w:rsid w:val="000F020A"/>
    <w:rsid w:val="000F0D5F"/>
    <w:rsid w:val="000F0FEB"/>
    <w:rsid w:val="000F158F"/>
    <w:rsid w:val="000F1855"/>
    <w:rsid w:val="000F29FC"/>
    <w:rsid w:val="000F336C"/>
    <w:rsid w:val="000F33A2"/>
    <w:rsid w:val="000F3AA3"/>
    <w:rsid w:val="000F4AD8"/>
    <w:rsid w:val="000F5827"/>
    <w:rsid w:val="000F60D3"/>
    <w:rsid w:val="000F6E08"/>
    <w:rsid w:val="0010198E"/>
    <w:rsid w:val="00101BD2"/>
    <w:rsid w:val="0010211A"/>
    <w:rsid w:val="0010247A"/>
    <w:rsid w:val="00102C1E"/>
    <w:rsid w:val="00102DBE"/>
    <w:rsid w:val="001033B1"/>
    <w:rsid w:val="00103754"/>
    <w:rsid w:val="00103757"/>
    <w:rsid w:val="00103837"/>
    <w:rsid w:val="00104991"/>
    <w:rsid w:val="00104BC5"/>
    <w:rsid w:val="00104C5B"/>
    <w:rsid w:val="0010585F"/>
    <w:rsid w:val="0010652D"/>
    <w:rsid w:val="00106A1F"/>
    <w:rsid w:val="00107291"/>
    <w:rsid w:val="00107628"/>
    <w:rsid w:val="001077AC"/>
    <w:rsid w:val="00107FD3"/>
    <w:rsid w:val="0011047C"/>
    <w:rsid w:val="001109A1"/>
    <w:rsid w:val="0011189D"/>
    <w:rsid w:val="00111ED4"/>
    <w:rsid w:val="00111EEE"/>
    <w:rsid w:val="001132D7"/>
    <w:rsid w:val="0011426E"/>
    <w:rsid w:val="00114E9F"/>
    <w:rsid w:val="001151E7"/>
    <w:rsid w:val="001166F8"/>
    <w:rsid w:val="00117208"/>
    <w:rsid w:val="0011794C"/>
    <w:rsid w:val="00117F0E"/>
    <w:rsid w:val="00120FF3"/>
    <w:rsid w:val="0012310A"/>
    <w:rsid w:val="00124B25"/>
    <w:rsid w:val="00125125"/>
    <w:rsid w:val="00125D40"/>
    <w:rsid w:val="00125EDB"/>
    <w:rsid w:val="00126A5D"/>
    <w:rsid w:val="00127D15"/>
    <w:rsid w:val="00132E81"/>
    <w:rsid w:val="00133580"/>
    <w:rsid w:val="00133CEB"/>
    <w:rsid w:val="00133DB6"/>
    <w:rsid w:val="00135379"/>
    <w:rsid w:val="001360C0"/>
    <w:rsid w:val="00136178"/>
    <w:rsid w:val="0013649A"/>
    <w:rsid w:val="00136B9D"/>
    <w:rsid w:val="001375F8"/>
    <w:rsid w:val="001376CE"/>
    <w:rsid w:val="00137E4A"/>
    <w:rsid w:val="001404E8"/>
    <w:rsid w:val="001408F2"/>
    <w:rsid w:val="001414DF"/>
    <w:rsid w:val="00141619"/>
    <w:rsid w:val="0014247C"/>
    <w:rsid w:val="001424F5"/>
    <w:rsid w:val="00142764"/>
    <w:rsid w:val="00142DBD"/>
    <w:rsid w:val="0014355B"/>
    <w:rsid w:val="00143ED3"/>
    <w:rsid w:val="00144292"/>
    <w:rsid w:val="00144AFF"/>
    <w:rsid w:val="0014506A"/>
    <w:rsid w:val="001451CC"/>
    <w:rsid w:val="001454FD"/>
    <w:rsid w:val="0014580B"/>
    <w:rsid w:val="001458E4"/>
    <w:rsid w:val="00145F04"/>
    <w:rsid w:val="001464BD"/>
    <w:rsid w:val="0014652E"/>
    <w:rsid w:val="001467A5"/>
    <w:rsid w:val="0014739F"/>
    <w:rsid w:val="001473EC"/>
    <w:rsid w:val="00147ABB"/>
    <w:rsid w:val="00147D04"/>
    <w:rsid w:val="0015044A"/>
    <w:rsid w:val="0015047F"/>
    <w:rsid w:val="0015086D"/>
    <w:rsid w:val="00150C09"/>
    <w:rsid w:val="00151176"/>
    <w:rsid w:val="00151DD7"/>
    <w:rsid w:val="001526C3"/>
    <w:rsid w:val="00152CCA"/>
    <w:rsid w:val="0015315F"/>
    <w:rsid w:val="0015340D"/>
    <w:rsid w:val="001558AC"/>
    <w:rsid w:val="0015634B"/>
    <w:rsid w:val="00156B3B"/>
    <w:rsid w:val="00157627"/>
    <w:rsid w:val="00157B09"/>
    <w:rsid w:val="001605D6"/>
    <w:rsid w:val="001609AD"/>
    <w:rsid w:val="00161402"/>
    <w:rsid w:val="00162339"/>
    <w:rsid w:val="001629B6"/>
    <w:rsid w:val="001633DA"/>
    <w:rsid w:val="0016359F"/>
    <w:rsid w:val="00164621"/>
    <w:rsid w:val="00164636"/>
    <w:rsid w:val="0016473F"/>
    <w:rsid w:val="0016492E"/>
    <w:rsid w:val="00166123"/>
    <w:rsid w:val="00166952"/>
    <w:rsid w:val="001672E5"/>
    <w:rsid w:val="001673C5"/>
    <w:rsid w:val="0016788D"/>
    <w:rsid w:val="00170414"/>
    <w:rsid w:val="0017083B"/>
    <w:rsid w:val="00170AC3"/>
    <w:rsid w:val="00172A3D"/>
    <w:rsid w:val="00173691"/>
    <w:rsid w:val="00173E07"/>
    <w:rsid w:val="001740AC"/>
    <w:rsid w:val="0017443A"/>
    <w:rsid w:val="00174572"/>
    <w:rsid w:val="00174F55"/>
    <w:rsid w:val="00175469"/>
    <w:rsid w:val="00175775"/>
    <w:rsid w:val="0017584A"/>
    <w:rsid w:val="0017586A"/>
    <w:rsid w:val="0017679B"/>
    <w:rsid w:val="001768AF"/>
    <w:rsid w:val="00176B57"/>
    <w:rsid w:val="00176F9F"/>
    <w:rsid w:val="00177315"/>
    <w:rsid w:val="001773CE"/>
    <w:rsid w:val="00177596"/>
    <w:rsid w:val="00177612"/>
    <w:rsid w:val="0017778B"/>
    <w:rsid w:val="0017784F"/>
    <w:rsid w:val="00177CF6"/>
    <w:rsid w:val="00177D54"/>
    <w:rsid w:val="00180418"/>
    <w:rsid w:val="001820F0"/>
    <w:rsid w:val="00182354"/>
    <w:rsid w:val="00182598"/>
    <w:rsid w:val="001829B6"/>
    <w:rsid w:val="001837A4"/>
    <w:rsid w:val="0018413F"/>
    <w:rsid w:val="00184AF1"/>
    <w:rsid w:val="001850F4"/>
    <w:rsid w:val="00185D6B"/>
    <w:rsid w:val="0018617C"/>
    <w:rsid w:val="001870E4"/>
    <w:rsid w:val="00187AAF"/>
    <w:rsid w:val="001900F0"/>
    <w:rsid w:val="0019031A"/>
    <w:rsid w:val="001912FD"/>
    <w:rsid w:val="001914F0"/>
    <w:rsid w:val="00192365"/>
    <w:rsid w:val="001925FE"/>
    <w:rsid w:val="00192995"/>
    <w:rsid w:val="00193261"/>
    <w:rsid w:val="00193A76"/>
    <w:rsid w:val="00193FC8"/>
    <w:rsid w:val="00194926"/>
    <w:rsid w:val="001952D3"/>
    <w:rsid w:val="001A07EC"/>
    <w:rsid w:val="001A0838"/>
    <w:rsid w:val="001A0D14"/>
    <w:rsid w:val="001A104C"/>
    <w:rsid w:val="001A144B"/>
    <w:rsid w:val="001A1583"/>
    <w:rsid w:val="001A1FD3"/>
    <w:rsid w:val="001A3225"/>
    <w:rsid w:val="001A3307"/>
    <w:rsid w:val="001A359E"/>
    <w:rsid w:val="001A392D"/>
    <w:rsid w:val="001A3993"/>
    <w:rsid w:val="001A5C2B"/>
    <w:rsid w:val="001A63AD"/>
    <w:rsid w:val="001A6E7D"/>
    <w:rsid w:val="001A6F50"/>
    <w:rsid w:val="001A7001"/>
    <w:rsid w:val="001A71F1"/>
    <w:rsid w:val="001A7AB3"/>
    <w:rsid w:val="001A7B3C"/>
    <w:rsid w:val="001A7CDC"/>
    <w:rsid w:val="001B08FE"/>
    <w:rsid w:val="001B0D95"/>
    <w:rsid w:val="001B10A1"/>
    <w:rsid w:val="001B271D"/>
    <w:rsid w:val="001B2F8E"/>
    <w:rsid w:val="001B3833"/>
    <w:rsid w:val="001B40A3"/>
    <w:rsid w:val="001B50EC"/>
    <w:rsid w:val="001B523C"/>
    <w:rsid w:val="001B5467"/>
    <w:rsid w:val="001B6ED9"/>
    <w:rsid w:val="001B6FC4"/>
    <w:rsid w:val="001B728B"/>
    <w:rsid w:val="001B7E12"/>
    <w:rsid w:val="001B7E57"/>
    <w:rsid w:val="001C029A"/>
    <w:rsid w:val="001C063A"/>
    <w:rsid w:val="001C0F28"/>
    <w:rsid w:val="001C190E"/>
    <w:rsid w:val="001C19EB"/>
    <w:rsid w:val="001C2254"/>
    <w:rsid w:val="001C249B"/>
    <w:rsid w:val="001C2DA9"/>
    <w:rsid w:val="001C32CA"/>
    <w:rsid w:val="001C337E"/>
    <w:rsid w:val="001C5953"/>
    <w:rsid w:val="001C5A63"/>
    <w:rsid w:val="001C66D8"/>
    <w:rsid w:val="001C7286"/>
    <w:rsid w:val="001C73C9"/>
    <w:rsid w:val="001C776A"/>
    <w:rsid w:val="001D06C0"/>
    <w:rsid w:val="001D1740"/>
    <w:rsid w:val="001D2E45"/>
    <w:rsid w:val="001D4187"/>
    <w:rsid w:val="001D57F3"/>
    <w:rsid w:val="001D5B56"/>
    <w:rsid w:val="001D61DB"/>
    <w:rsid w:val="001D71D2"/>
    <w:rsid w:val="001E0644"/>
    <w:rsid w:val="001E0D21"/>
    <w:rsid w:val="001E1138"/>
    <w:rsid w:val="001E1168"/>
    <w:rsid w:val="001E1D6D"/>
    <w:rsid w:val="001E2245"/>
    <w:rsid w:val="001E2F81"/>
    <w:rsid w:val="001E3A68"/>
    <w:rsid w:val="001E429F"/>
    <w:rsid w:val="001E51DB"/>
    <w:rsid w:val="001E5811"/>
    <w:rsid w:val="001E5A4C"/>
    <w:rsid w:val="001E5E04"/>
    <w:rsid w:val="001E6586"/>
    <w:rsid w:val="001E69EB"/>
    <w:rsid w:val="001E6D2C"/>
    <w:rsid w:val="001E70D5"/>
    <w:rsid w:val="001E7B14"/>
    <w:rsid w:val="001F0090"/>
    <w:rsid w:val="001F107E"/>
    <w:rsid w:val="001F1846"/>
    <w:rsid w:val="001F1DD7"/>
    <w:rsid w:val="001F1E0B"/>
    <w:rsid w:val="001F1F2D"/>
    <w:rsid w:val="001F32AA"/>
    <w:rsid w:val="001F3706"/>
    <w:rsid w:val="001F479E"/>
    <w:rsid w:val="001F5006"/>
    <w:rsid w:val="001F6362"/>
    <w:rsid w:val="001F6430"/>
    <w:rsid w:val="001F676C"/>
    <w:rsid w:val="001F6D0F"/>
    <w:rsid w:val="001F6FDB"/>
    <w:rsid w:val="001F7786"/>
    <w:rsid w:val="001F7EAA"/>
    <w:rsid w:val="0020005A"/>
    <w:rsid w:val="00200DC8"/>
    <w:rsid w:val="00200E29"/>
    <w:rsid w:val="00200F1D"/>
    <w:rsid w:val="00202531"/>
    <w:rsid w:val="002027AC"/>
    <w:rsid w:val="00203080"/>
    <w:rsid w:val="0020311C"/>
    <w:rsid w:val="0020367F"/>
    <w:rsid w:val="00203E23"/>
    <w:rsid w:val="00203EE1"/>
    <w:rsid w:val="002040C3"/>
    <w:rsid w:val="0020476B"/>
    <w:rsid w:val="00204F52"/>
    <w:rsid w:val="0020577C"/>
    <w:rsid w:val="002061A0"/>
    <w:rsid w:val="00206869"/>
    <w:rsid w:val="00206AD9"/>
    <w:rsid w:val="00206E1D"/>
    <w:rsid w:val="00210221"/>
    <w:rsid w:val="0021067D"/>
    <w:rsid w:val="002108BB"/>
    <w:rsid w:val="00210980"/>
    <w:rsid w:val="00210CD9"/>
    <w:rsid w:val="00210D36"/>
    <w:rsid w:val="002114C8"/>
    <w:rsid w:val="00212135"/>
    <w:rsid w:val="00212838"/>
    <w:rsid w:val="0021372C"/>
    <w:rsid w:val="00213AFC"/>
    <w:rsid w:val="00214991"/>
    <w:rsid w:val="00214F91"/>
    <w:rsid w:val="00215345"/>
    <w:rsid w:val="002161F6"/>
    <w:rsid w:val="0021644B"/>
    <w:rsid w:val="00216571"/>
    <w:rsid w:val="0021660D"/>
    <w:rsid w:val="00216F93"/>
    <w:rsid w:val="00216F94"/>
    <w:rsid w:val="002218A1"/>
    <w:rsid w:val="002222E0"/>
    <w:rsid w:val="00222421"/>
    <w:rsid w:val="00222F30"/>
    <w:rsid w:val="002230D0"/>
    <w:rsid w:val="0022336C"/>
    <w:rsid w:val="0022386C"/>
    <w:rsid w:val="00224B52"/>
    <w:rsid w:val="00224FE9"/>
    <w:rsid w:val="002259F1"/>
    <w:rsid w:val="00230047"/>
    <w:rsid w:val="002302B1"/>
    <w:rsid w:val="002307F6"/>
    <w:rsid w:val="00230D2D"/>
    <w:rsid w:val="0023165A"/>
    <w:rsid w:val="002318FF"/>
    <w:rsid w:val="00231AB9"/>
    <w:rsid w:val="00231E84"/>
    <w:rsid w:val="00232795"/>
    <w:rsid w:val="002328A8"/>
    <w:rsid w:val="00233D6F"/>
    <w:rsid w:val="00233EC1"/>
    <w:rsid w:val="00234540"/>
    <w:rsid w:val="00234552"/>
    <w:rsid w:val="00234E5F"/>
    <w:rsid w:val="002351D8"/>
    <w:rsid w:val="00235A20"/>
    <w:rsid w:val="00235BAD"/>
    <w:rsid w:val="00235CA7"/>
    <w:rsid w:val="002369B7"/>
    <w:rsid w:val="002370FF"/>
    <w:rsid w:val="0023769D"/>
    <w:rsid w:val="00241079"/>
    <w:rsid w:val="00241136"/>
    <w:rsid w:val="002412A0"/>
    <w:rsid w:val="00241D12"/>
    <w:rsid w:val="00242259"/>
    <w:rsid w:val="00242FE9"/>
    <w:rsid w:val="00243B1E"/>
    <w:rsid w:val="00243C0D"/>
    <w:rsid w:val="00243C85"/>
    <w:rsid w:val="00244BEF"/>
    <w:rsid w:val="00244DA8"/>
    <w:rsid w:val="0024589A"/>
    <w:rsid w:val="00245995"/>
    <w:rsid w:val="00245A02"/>
    <w:rsid w:val="002467B8"/>
    <w:rsid w:val="0024691A"/>
    <w:rsid w:val="00246D71"/>
    <w:rsid w:val="00246DD8"/>
    <w:rsid w:val="0024766E"/>
    <w:rsid w:val="00247B07"/>
    <w:rsid w:val="00247FE0"/>
    <w:rsid w:val="00250161"/>
    <w:rsid w:val="002509BB"/>
    <w:rsid w:val="00250B7A"/>
    <w:rsid w:val="002511EF"/>
    <w:rsid w:val="002519A3"/>
    <w:rsid w:val="00251B31"/>
    <w:rsid w:val="002538F7"/>
    <w:rsid w:val="00253AD9"/>
    <w:rsid w:val="002544D2"/>
    <w:rsid w:val="002547A2"/>
    <w:rsid w:val="00254BCC"/>
    <w:rsid w:val="00255251"/>
    <w:rsid w:val="00255342"/>
    <w:rsid w:val="002558A4"/>
    <w:rsid w:val="002560F0"/>
    <w:rsid w:val="0025638B"/>
    <w:rsid w:val="00256C35"/>
    <w:rsid w:val="00256D09"/>
    <w:rsid w:val="00256D8B"/>
    <w:rsid w:val="00257AFE"/>
    <w:rsid w:val="00261108"/>
    <w:rsid w:val="00261649"/>
    <w:rsid w:val="002638CC"/>
    <w:rsid w:val="00263E5E"/>
    <w:rsid w:val="0026629A"/>
    <w:rsid w:val="0026698B"/>
    <w:rsid w:val="00266E1D"/>
    <w:rsid w:val="00267059"/>
    <w:rsid w:val="00267E65"/>
    <w:rsid w:val="00270E8B"/>
    <w:rsid w:val="00271186"/>
    <w:rsid w:val="002728ED"/>
    <w:rsid w:val="002731AD"/>
    <w:rsid w:val="002731E0"/>
    <w:rsid w:val="0027341D"/>
    <w:rsid w:val="0027359C"/>
    <w:rsid w:val="00273713"/>
    <w:rsid w:val="00273AE2"/>
    <w:rsid w:val="00274087"/>
    <w:rsid w:val="00274762"/>
    <w:rsid w:val="002749D2"/>
    <w:rsid w:val="00274BFB"/>
    <w:rsid w:val="002766DA"/>
    <w:rsid w:val="00276A4A"/>
    <w:rsid w:val="00277591"/>
    <w:rsid w:val="00277855"/>
    <w:rsid w:val="00277C1E"/>
    <w:rsid w:val="00277CBF"/>
    <w:rsid w:val="00280BDF"/>
    <w:rsid w:val="00281FD7"/>
    <w:rsid w:val="002824CF"/>
    <w:rsid w:val="0028288D"/>
    <w:rsid w:val="0028348F"/>
    <w:rsid w:val="00283740"/>
    <w:rsid w:val="002849EE"/>
    <w:rsid w:val="00285C17"/>
    <w:rsid w:val="00286156"/>
    <w:rsid w:val="00286312"/>
    <w:rsid w:val="002867E6"/>
    <w:rsid w:val="0028710B"/>
    <w:rsid w:val="00287843"/>
    <w:rsid w:val="002879FF"/>
    <w:rsid w:val="00290B50"/>
    <w:rsid w:val="0029339E"/>
    <w:rsid w:val="00293F2B"/>
    <w:rsid w:val="002948E4"/>
    <w:rsid w:val="002956DB"/>
    <w:rsid w:val="00295F7E"/>
    <w:rsid w:val="00297155"/>
    <w:rsid w:val="002A0F93"/>
    <w:rsid w:val="002A29F9"/>
    <w:rsid w:val="002A38E6"/>
    <w:rsid w:val="002A4654"/>
    <w:rsid w:val="002A4783"/>
    <w:rsid w:val="002A47F5"/>
    <w:rsid w:val="002A5AF9"/>
    <w:rsid w:val="002A5D24"/>
    <w:rsid w:val="002A5E1A"/>
    <w:rsid w:val="002A5F08"/>
    <w:rsid w:val="002A5F6D"/>
    <w:rsid w:val="002A6C48"/>
    <w:rsid w:val="002A7176"/>
    <w:rsid w:val="002A7710"/>
    <w:rsid w:val="002B0FB0"/>
    <w:rsid w:val="002B1094"/>
    <w:rsid w:val="002B14D0"/>
    <w:rsid w:val="002B2B95"/>
    <w:rsid w:val="002B3F5E"/>
    <w:rsid w:val="002B5D1B"/>
    <w:rsid w:val="002B62B2"/>
    <w:rsid w:val="002B7091"/>
    <w:rsid w:val="002B72F5"/>
    <w:rsid w:val="002B75FA"/>
    <w:rsid w:val="002B7A38"/>
    <w:rsid w:val="002B7D77"/>
    <w:rsid w:val="002C09EA"/>
    <w:rsid w:val="002C0B11"/>
    <w:rsid w:val="002C0EA0"/>
    <w:rsid w:val="002C0EB9"/>
    <w:rsid w:val="002C1723"/>
    <w:rsid w:val="002C1999"/>
    <w:rsid w:val="002C1EBD"/>
    <w:rsid w:val="002C1F66"/>
    <w:rsid w:val="002C3FBA"/>
    <w:rsid w:val="002C40B2"/>
    <w:rsid w:val="002C493E"/>
    <w:rsid w:val="002C4A9F"/>
    <w:rsid w:val="002C4D79"/>
    <w:rsid w:val="002C59F9"/>
    <w:rsid w:val="002C5F05"/>
    <w:rsid w:val="002C6054"/>
    <w:rsid w:val="002C6B74"/>
    <w:rsid w:val="002C6BC4"/>
    <w:rsid w:val="002C6CCB"/>
    <w:rsid w:val="002C6F1D"/>
    <w:rsid w:val="002C7756"/>
    <w:rsid w:val="002C7EB8"/>
    <w:rsid w:val="002D0119"/>
    <w:rsid w:val="002D014C"/>
    <w:rsid w:val="002D0C26"/>
    <w:rsid w:val="002D0D07"/>
    <w:rsid w:val="002D1DAA"/>
    <w:rsid w:val="002D22E4"/>
    <w:rsid w:val="002D29F8"/>
    <w:rsid w:val="002D2A30"/>
    <w:rsid w:val="002D32E9"/>
    <w:rsid w:val="002D398A"/>
    <w:rsid w:val="002D4262"/>
    <w:rsid w:val="002D52B4"/>
    <w:rsid w:val="002D53CA"/>
    <w:rsid w:val="002D594D"/>
    <w:rsid w:val="002D5DEB"/>
    <w:rsid w:val="002D699C"/>
    <w:rsid w:val="002D6E2E"/>
    <w:rsid w:val="002D718D"/>
    <w:rsid w:val="002D7A96"/>
    <w:rsid w:val="002D7B78"/>
    <w:rsid w:val="002E0331"/>
    <w:rsid w:val="002E06B6"/>
    <w:rsid w:val="002E0A7D"/>
    <w:rsid w:val="002E23E6"/>
    <w:rsid w:val="002E352A"/>
    <w:rsid w:val="002E3634"/>
    <w:rsid w:val="002E3BB1"/>
    <w:rsid w:val="002E3CF3"/>
    <w:rsid w:val="002E4392"/>
    <w:rsid w:val="002E4959"/>
    <w:rsid w:val="002E5245"/>
    <w:rsid w:val="002E7372"/>
    <w:rsid w:val="002E7490"/>
    <w:rsid w:val="002E7651"/>
    <w:rsid w:val="002E76C4"/>
    <w:rsid w:val="002E7BA8"/>
    <w:rsid w:val="002F116B"/>
    <w:rsid w:val="002F12BC"/>
    <w:rsid w:val="002F23C6"/>
    <w:rsid w:val="002F28C9"/>
    <w:rsid w:val="002F28F6"/>
    <w:rsid w:val="002F39F6"/>
    <w:rsid w:val="002F3B37"/>
    <w:rsid w:val="002F3D14"/>
    <w:rsid w:val="002F3E93"/>
    <w:rsid w:val="002F3EC8"/>
    <w:rsid w:val="002F4279"/>
    <w:rsid w:val="002F4929"/>
    <w:rsid w:val="002F4C69"/>
    <w:rsid w:val="002F658E"/>
    <w:rsid w:val="002F6D43"/>
    <w:rsid w:val="002F707A"/>
    <w:rsid w:val="002F7457"/>
    <w:rsid w:val="002F7D16"/>
    <w:rsid w:val="003004D8"/>
    <w:rsid w:val="00300736"/>
    <w:rsid w:val="00300BCF"/>
    <w:rsid w:val="00301000"/>
    <w:rsid w:val="00301F17"/>
    <w:rsid w:val="003028AB"/>
    <w:rsid w:val="003035A1"/>
    <w:rsid w:val="00303851"/>
    <w:rsid w:val="00303C8B"/>
    <w:rsid w:val="00303D5E"/>
    <w:rsid w:val="00304B16"/>
    <w:rsid w:val="00304CEF"/>
    <w:rsid w:val="0030609F"/>
    <w:rsid w:val="00306189"/>
    <w:rsid w:val="00307912"/>
    <w:rsid w:val="00310617"/>
    <w:rsid w:val="00310EFD"/>
    <w:rsid w:val="003118FC"/>
    <w:rsid w:val="00311A59"/>
    <w:rsid w:val="00311D2C"/>
    <w:rsid w:val="00311DBD"/>
    <w:rsid w:val="00311E07"/>
    <w:rsid w:val="00312A97"/>
    <w:rsid w:val="00312B63"/>
    <w:rsid w:val="00314972"/>
    <w:rsid w:val="00314B84"/>
    <w:rsid w:val="00314C7A"/>
    <w:rsid w:val="00314D15"/>
    <w:rsid w:val="00315516"/>
    <w:rsid w:val="00315F13"/>
    <w:rsid w:val="00316B7C"/>
    <w:rsid w:val="00316FA2"/>
    <w:rsid w:val="0031705B"/>
    <w:rsid w:val="00317070"/>
    <w:rsid w:val="00320220"/>
    <w:rsid w:val="00320BF8"/>
    <w:rsid w:val="00320E88"/>
    <w:rsid w:val="003211CC"/>
    <w:rsid w:val="00321B1E"/>
    <w:rsid w:val="00321BB2"/>
    <w:rsid w:val="00321F3F"/>
    <w:rsid w:val="003225BC"/>
    <w:rsid w:val="003228D6"/>
    <w:rsid w:val="003239E2"/>
    <w:rsid w:val="00324D95"/>
    <w:rsid w:val="00325907"/>
    <w:rsid w:val="00325D8F"/>
    <w:rsid w:val="003271E5"/>
    <w:rsid w:val="00327474"/>
    <w:rsid w:val="0032747D"/>
    <w:rsid w:val="00327D36"/>
    <w:rsid w:val="003300B3"/>
    <w:rsid w:val="003305BB"/>
    <w:rsid w:val="00331082"/>
    <w:rsid w:val="00331CD9"/>
    <w:rsid w:val="00332546"/>
    <w:rsid w:val="00333761"/>
    <w:rsid w:val="00333C22"/>
    <w:rsid w:val="0033458C"/>
    <w:rsid w:val="00334BF2"/>
    <w:rsid w:val="003351D8"/>
    <w:rsid w:val="00336369"/>
    <w:rsid w:val="00336DCA"/>
    <w:rsid w:val="00336E05"/>
    <w:rsid w:val="003370C2"/>
    <w:rsid w:val="00337225"/>
    <w:rsid w:val="00337BC5"/>
    <w:rsid w:val="00340041"/>
    <w:rsid w:val="00340991"/>
    <w:rsid w:val="00340DFF"/>
    <w:rsid w:val="0034159F"/>
    <w:rsid w:val="00342656"/>
    <w:rsid w:val="00343B90"/>
    <w:rsid w:val="00343C1D"/>
    <w:rsid w:val="00343C59"/>
    <w:rsid w:val="003445B3"/>
    <w:rsid w:val="00344653"/>
    <w:rsid w:val="003447B3"/>
    <w:rsid w:val="00345E40"/>
    <w:rsid w:val="00346208"/>
    <w:rsid w:val="0034649B"/>
    <w:rsid w:val="00346C6A"/>
    <w:rsid w:val="00346D70"/>
    <w:rsid w:val="003477BC"/>
    <w:rsid w:val="00350306"/>
    <w:rsid w:val="00351A29"/>
    <w:rsid w:val="00351C26"/>
    <w:rsid w:val="00351C8F"/>
    <w:rsid w:val="00351F1C"/>
    <w:rsid w:val="00352B41"/>
    <w:rsid w:val="00353154"/>
    <w:rsid w:val="00353E41"/>
    <w:rsid w:val="00354171"/>
    <w:rsid w:val="00354913"/>
    <w:rsid w:val="00354D30"/>
    <w:rsid w:val="003559FA"/>
    <w:rsid w:val="00355A9E"/>
    <w:rsid w:val="00356590"/>
    <w:rsid w:val="00357C3F"/>
    <w:rsid w:val="00357E88"/>
    <w:rsid w:val="00357E9F"/>
    <w:rsid w:val="00357F36"/>
    <w:rsid w:val="00360DE7"/>
    <w:rsid w:val="003616A6"/>
    <w:rsid w:val="00361A03"/>
    <w:rsid w:val="00361DF1"/>
    <w:rsid w:val="00362A36"/>
    <w:rsid w:val="0036399A"/>
    <w:rsid w:val="00363C32"/>
    <w:rsid w:val="00363CED"/>
    <w:rsid w:val="003646A9"/>
    <w:rsid w:val="003654C3"/>
    <w:rsid w:val="00365A48"/>
    <w:rsid w:val="0037002B"/>
    <w:rsid w:val="00370092"/>
    <w:rsid w:val="00370AA7"/>
    <w:rsid w:val="00370B77"/>
    <w:rsid w:val="00370D5B"/>
    <w:rsid w:val="00372180"/>
    <w:rsid w:val="00372EDD"/>
    <w:rsid w:val="003732DC"/>
    <w:rsid w:val="00373BE2"/>
    <w:rsid w:val="0037635D"/>
    <w:rsid w:val="003765B6"/>
    <w:rsid w:val="00377679"/>
    <w:rsid w:val="00377A98"/>
    <w:rsid w:val="003802E2"/>
    <w:rsid w:val="00380895"/>
    <w:rsid w:val="00380F3E"/>
    <w:rsid w:val="00382395"/>
    <w:rsid w:val="0038256C"/>
    <w:rsid w:val="00382675"/>
    <w:rsid w:val="00382694"/>
    <w:rsid w:val="00382AE2"/>
    <w:rsid w:val="00383141"/>
    <w:rsid w:val="0038455E"/>
    <w:rsid w:val="00385085"/>
    <w:rsid w:val="003853A9"/>
    <w:rsid w:val="0038691D"/>
    <w:rsid w:val="003869CC"/>
    <w:rsid w:val="0038716D"/>
    <w:rsid w:val="0038761F"/>
    <w:rsid w:val="003911AA"/>
    <w:rsid w:val="00392387"/>
    <w:rsid w:val="0039261C"/>
    <w:rsid w:val="0039272F"/>
    <w:rsid w:val="00392A83"/>
    <w:rsid w:val="00393A69"/>
    <w:rsid w:val="00394394"/>
    <w:rsid w:val="003944D7"/>
    <w:rsid w:val="00395562"/>
    <w:rsid w:val="003962FD"/>
    <w:rsid w:val="003963E5"/>
    <w:rsid w:val="003967BD"/>
    <w:rsid w:val="00396999"/>
    <w:rsid w:val="00396A01"/>
    <w:rsid w:val="003A03A7"/>
    <w:rsid w:val="003A1B75"/>
    <w:rsid w:val="003A24D9"/>
    <w:rsid w:val="003A2755"/>
    <w:rsid w:val="003A3331"/>
    <w:rsid w:val="003A36A0"/>
    <w:rsid w:val="003A395D"/>
    <w:rsid w:val="003A3ED1"/>
    <w:rsid w:val="003A5CBB"/>
    <w:rsid w:val="003A69C8"/>
    <w:rsid w:val="003B140F"/>
    <w:rsid w:val="003B201C"/>
    <w:rsid w:val="003B3309"/>
    <w:rsid w:val="003B3691"/>
    <w:rsid w:val="003B541A"/>
    <w:rsid w:val="003B5F9F"/>
    <w:rsid w:val="003B6288"/>
    <w:rsid w:val="003B7BF7"/>
    <w:rsid w:val="003C0990"/>
    <w:rsid w:val="003C15F6"/>
    <w:rsid w:val="003C2060"/>
    <w:rsid w:val="003C238F"/>
    <w:rsid w:val="003C27FD"/>
    <w:rsid w:val="003C2E00"/>
    <w:rsid w:val="003C3306"/>
    <w:rsid w:val="003C3ACC"/>
    <w:rsid w:val="003C42D5"/>
    <w:rsid w:val="003C4748"/>
    <w:rsid w:val="003C55B4"/>
    <w:rsid w:val="003C5A29"/>
    <w:rsid w:val="003C638B"/>
    <w:rsid w:val="003C69DD"/>
    <w:rsid w:val="003D0555"/>
    <w:rsid w:val="003D0A4D"/>
    <w:rsid w:val="003D0D43"/>
    <w:rsid w:val="003D0F76"/>
    <w:rsid w:val="003D145F"/>
    <w:rsid w:val="003D2968"/>
    <w:rsid w:val="003D2BAA"/>
    <w:rsid w:val="003D5018"/>
    <w:rsid w:val="003D52BB"/>
    <w:rsid w:val="003D56AF"/>
    <w:rsid w:val="003D5F3C"/>
    <w:rsid w:val="003D60F3"/>
    <w:rsid w:val="003E0BD6"/>
    <w:rsid w:val="003E0EF5"/>
    <w:rsid w:val="003E1516"/>
    <w:rsid w:val="003E33E9"/>
    <w:rsid w:val="003E34CD"/>
    <w:rsid w:val="003E36A0"/>
    <w:rsid w:val="003E4133"/>
    <w:rsid w:val="003E4B89"/>
    <w:rsid w:val="003E4D21"/>
    <w:rsid w:val="003E5CBD"/>
    <w:rsid w:val="003E6134"/>
    <w:rsid w:val="003E6A90"/>
    <w:rsid w:val="003E7241"/>
    <w:rsid w:val="003E7767"/>
    <w:rsid w:val="003E7CF0"/>
    <w:rsid w:val="003F051B"/>
    <w:rsid w:val="003F073B"/>
    <w:rsid w:val="003F0766"/>
    <w:rsid w:val="003F0AA5"/>
    <w:rsid w:val="003F1037"/>
    <w:rsid w:val="003F200B"/>
    <w:rsid w:val="003F2C30"/>
    <w:rsid w:val="003F2FFD"/>
    <w:rsid w:val="003F3EC6"/>
    <w:rsid w:val="003F5B2E"/>
    <w:rsid w:val="003F5ED4"/>
    <w:rsid w:val="003F5F95"/>
    <w:rsid w:val="003F6340"/>
    <w:rsid w:val="003F68E6"/>
    <w:rsid w:val="003F6C6A"/>
    <w:rsid w:val="003F7ADA"/>
    <w:rsid w:val="004001DE"/>
    <w:rsid w:val="0040022D"/>
    <w:rsid w:val="004002F5"/>
    <w:rsid w:val="0040161C"/>
    <w:rsid w:val="0040242B"/>
    <w:rsid w:val="00403499"/>
    <w:rsid w:val="0040350E"/>
    <w:rsid w:val="0040398F"/>
    <w:rsid w:val="004043C7"/>
    <w:rsid w:val="004052F7"/>
    <w:rsid w:val="00406D3F"/>
    <w:rsid w:val="004078D0"/>
    <w:rsid w:val="004107AC"/>
    <w:rsid w:val="0041081E"/>
    <w:rsid w:val="00410DAB"/>
    <w:rsid w:val="00410E84"/>
    <w:rsid w:val="004110DD"/>
    <w:rsid w:val="00411522"/>
    <w:rsid w:val="00411AF8"/>
    <w:rsid w:val="00411C0D"/>
    <w:rsid w:val="00411C7E"/>
    <w:rsid w:val="00412504"/>
    <w:rsid w:val="00413B0B"/>
    <w:rsid w:val="00414ECC"/>
    <w:rsid w:val="004152F2"/>
    <w:rsid w:val="00415EB6"/>
    <w:rsid w:val="00416074"/>
    <w:rsid w:val="004169E9"/>
    <w:rsid w:val="004172FE"/>
    <w:rsid w:val="004174D2"/>
    <w:rsid w:val="004201C2"/>
    <w:rsid w:val="004211C6"/>
    <w:rsid w:val="0042126E"/>
    <w:rsid w:val="0042136C"/>
    <w:rsid w:val="0042169E"/>
    <w:rsid w:val="0042171A"/>
    <w:rsid w:val="00421F67"/>
    <w:rsid w:val="00422499"/>
    <w:rsid w:val="0042261D"/>
    <w:rsid w:val="004226C7"/>
    <w:rsid w:val="004238DD"/>
    <w:rsid w:val="00423F01"/>
    <w:rsid w:val="00424803"/>
    <w:rsid w:val="00424ACF"/>
    <w:rsid w:val="0042531B"/>
    <w:rsid w:val="00425D87"/>
    <w:rsid w:val="00425F17"/>
    <w:rsid w:val="00426D22"/>
    <w:rsid w:val="004300C4"/>
    <w:rsid w:val="0043063D"/>
    <w:rsid w:val="004315CA"/>
    <w:rsid w:val="004316BC"/>
    <w:rsid w:val="00431A43"/>
    <w:rsid w:val="00431AD9"/>
    <w:rsid w:val="00431D8E"/>
    <w:rsid w:val="00433A2C"/>
    <w:rsid w:val="00433B55"/>
    <w:rsid w:val="00433B8E"/>
    <w:rsid w:val="00433F50"/>
    <w:rsid w:val="00434F2D"/>
    <w:rsid w:val="00435586"/>
    <w:rsid w:val="004361CB"/>
    <w:rsid w:val="00436BB5"/>
    <w:rsid w:val="004400A6"/>
    <w:rsid w:val="0044077C"/>
    <w:rsid w:val="004407CF"/>
    <w:rsid w:val="004408AF"/>
    <w:rsid w:val="00441184"/>
    <w:rsid w:val="00441809"/>
    <w:rsid w:val="00441F46"/>
    <w:rsid w:val="004423CD"/>
    <w:rsid w:val="00444548"/>
    <w:rsid w:val="0044480B"/>
    <w:rsid w:val="004448B8"/>
    <w:rsid w:val="004455E7"/>
    <w:rsid w:val="0044588B"/>
    <w:rsid w:val="00446449"/>
    <w:rsid w:val="004476E8"/>
    <w:rsid w:val="00447E5F"/>
    <w:rsid w:val="00450131"/>
    <w:rsid w:val="0045027C"/>
    <w:rsid w:val="00450D76"/>
    <w:rsid w:val="00451E88"/>
    <w:rsid w:val="004524D4"/>
    <w:rsid w:val="00452F21"/>
    <w:rsid w:val="004537C2"/>
    <w:rsid w:val="00453D3F"/>
    <w:rsid w:val="004540AF"/>
    <w:rsid w:val="0045494F"/>
    <w:rsid w:val="0045624C"/>
    <w:rsid w:val="00456E7B"/>
    <w:rsid w:val="004572F5"/>
    <w:rsid w:val="00457918"/>
    <w:rsid w:val="00457F2E"/>
    <w:rsid w:val="0046070E"/>
    <w:rsid w:val="00460A1B"/>
    <w:rsid w:val="00460E0C"/>
    <w:rsid w:val="0046132D"/>
    <w:rsid w:val="0046153D"/>
    <w:rsid w:val="004623DA"/>
    <w:rsid w:val="004628CF"/>
    <w:rsid w:val="00462937"/>
    <w:rsid w:val="00462C5C"/>
    <w:rsid w:val="004636D0"/>
    <w:rsid w:val="004638E3"/>
    <w:rsid w:val="004639B8"/>
    <w:rsid w:val="0046552B"/>
    <w:rsid w:val="00465806"/>
    <w:rsid w:val="00466573"/>
    <w:rsid w:val="00466D13"/>
    <w:rsid w:val="00466DE6"/>
    <w:rsid w:val="00467D71"/>
    <w:rsid w:val="004708B9"/>
    <w:rsid w:val="004731BD"/>
    <w:rsid w:val="004736DB"/>
    <w:rsid w:val="00473B28"/>
    <w:rsid w:val="00473DB0"/>
    <w:rsid w:val="00473FC4"/>
    <w:rsid w:val="0047529E"/>
    <w:rsid w:val="004757E2"/>
    <w:rsid w:val="0047664A"/>
    <w:rsid w:val="00476C1C"/>
    <w:rsid w:val="004803B8"/>
    <w:rsid w:val="0048082E"/>
    <w:rsid w:val="00480C43"/>
    <w:rsid w:val="00480E47"/>
    <w:rsid w:val="00482A76"/>
    <w:rsid w:val="00483E65"/>
    <w:rsid w:val="00484460"/>
    <w:rsid w:val="00485420"/>
    <w:rsid w:val="0048687C"/>
    <w:rsid w:val="004877AA"/>
    <w:rsid w:val="00490895"/>
    <w:rsid w:val="00490933"/>
    <w:rsid w:val="00491267"/>
    <w:rsid w:val="00491331"/>
    <w:rsid w:val="0049161A"/>
    <w:rsid w:val="004922E8"/>
    <w:rsid w:val="004928FA"/>
    <w:rsid w:val="00492931"/>
    <w:rsid w:val="00493656"/>
    <w:rsid w:val="0049368E"/>
    <w:rsid w:val="0049379B"/>
    <w:rsid w:val="00493EBB"/>
    <w:rsid w:val="00495647"/>
    <w:rsid w:val="004957D9"/>
    <w:rsid w:val="0049645A"/>
    <w:rsid w:val="004966A8"/>
    <w:rsid w:val="00497495"/>
    <w:rsid w:val="00497D0A"/>
    <w:rsid w:val="004A0386"/>
    <w:rsid w:val="004A03B5"/>
    <w:rsid w:val="004A09A4"/>
    <w:rsid w:val="004A0BE0"/>
    <w:rsid w:val="004A0E0D"/>
    <w:rsid w:val="004A1B07"/>
    <w:rsid w:val="004A2884"/>
    <w:rsid w:val="004A36C9"/>
    <w:rsid w:val="004A3C24"/>
    <w:rsid w:val="004A51D6"/>
    <w:rsid w:val="004A5BE3"/>
    <w:rsid w:val="004A5DFD"/>
    <w:rsid w:val="004A62D9"/>
    <w:rsid w:val="004A7407"/>
    <w:rsid w:val="004A7B2A"/>
    <w:rsid w:val="004B0A3E"/>
    <w:rsid w:val="004B0B71"/>
    <w:rsid w:val="004B1936"/>
    <w:rsid w:val="004B24E7"/>
    <w:rsid w:val="004B3359"/>
    <w:rsid w:val="004B36F2"/>
    <w:rsid w:val="004B3CA7"/>
    <w:rsid w:val="004B3D8D"/>
    <w:rsid w:val="004B4976"/>
    <w:rsid w:val="004B5073"/>
    <w:rsid w:val="004B570E"/>
    <w:rsid w:val="004B5715"/>
    <w:rsid w:val="004B622A"/>
    <w:rsid w:val="004B6F7A"/>
    <w:rsid w:val="004C00C2"/>
    <w:rsid w:val="004C046F"/>
    <w:rsid w:val="004C0DA7"/>
    <w:rsid w:val="004C0F1E"/>
    <w:rsid w:val="004C180B"/>
    <w:rsid w:val="004C32D3"/>
    <w:rsid w:val="004C3884"/>
    <w:rsid w:val="004C3CE6"/>
    <w:rsid w:val="004C41B9"/>
    <w:rsid w:val="004C45FE"/>
    <w:rsid w:val="004C4B6A"/>
    <w:rsid w:val="004C4F82"/>
    <w:rsid w:val="004C4FC3"/>
    <w:rsid w:val="004C5755"/>
    <w:rsid w:val="004C5F5F"/>
    <w:rsid w:val="004C61CD"/>
    <w:rsid w:val="004C6476"/>
    <w:rsid w:val="004C6B22"/>
    <w:rsid w:val="004C6B9C"/>
    <w:rsid w:val="004C719D"/>
    <w:rsid w:val="004C72BF"/>
    <w:rsid w:val="004C739B"/>
    <w:rsid w:val="004D0084"/>
    <w:rsid w:val="004D1543"/>
    <w:rsid w:val="004D1702"/>
    <w:rsid w:val="004D180E"/>
    <w:rsid w:val="004D2D08"/>
    <w:rsid w:val="004D2FF2"/>
    <w:rsid w:val="004D3348"/>
    <w:rsid w:val="004D3B74"/>
    <w:rsid w:val="004D3C64"/>
    <w:rsid w:val="004D4833"/>
    <w:rsid w:val="004D49B5"/>
    <w:rsid w:val="004D5549"/>
    <w:rsid w:val="004D5816"/>
    <w:rsid w:val="004D598F"/>
    <w:rsid w:val="004D5DAA"/>
    <w:rsid w:val="004D7238"/>
    <w:rsid w:val="004D731A"/>
    <w:rsid w:val="004E2BAB"/>
    <w:rsid w:val="004E2C71"/>
    <w:rsid w:val="004E474D"/>
    <w:rsid w:val="004E49EE"/>
    <w:rsid w:val="004E4A2B"/>
    <w:rsid w:val="004E4A3C"/>
    <w:rsid w:val="004E4AF1"/>
    <w:rsid w:val="004E4F96"/>
    <w:rsid w:val="004E6B87"/>
    <w:rsid w:val="004E77E8"/>
    <w:rsid w:val="004E782B"/>
    <w:rsid w:val="004F05AE"/>
    <w:rsid w:val="004F090A"/>
    <w:rsid w:val="004F120A"/>
    <w:rsid w:val="004F175C"/>
    <w:rsid w:val="004F2CC0"/>
    <w:rsid w:val="004F3012"/>
    <w:rsid w:val="004F3586"/>
    <w:rsid w:val="004F3662"/>
    <w:rsid w:val="004F39CC"/>
    <w:rsid w:val="004F4492"/>
    <w:rsid w:val="004F4B4D"/>
    <w:rsid w:val="004F5066"/>
    <w:rsid w:val="004F6382"/>
    <w:rsid w:val="004F710D"/>
    <w:rsid w:val="004F72A6"/>
    <w:rsid w:val="004F7AF6"/>
    <w:rsid w:val="004F7F56"/>
    <w:rsid w:val="0050052E"/>
    <w:rsid w:val="005011FC"/>
    <w:rsid w:val="00501469"/>
    <w:rsid w:val="005015A6"/>
    <w:rsid w:val="0050287A"/>
    <w:rsid w:val="00502F92"/>
    <w:rsid w:val="005056FB"/>
    <w:rsid w:val="00505976"/>
    <w:rsid w:val="00505AE9"/>
    <w:rsid w:val="00506271"/>
    <w:rsid w:val="005063DB"/>
    <w:rsid w:val="00506403"/>
    <w:rsid w:val="00506750"/>
    <w:rsid w:val="00507E3D"/>
    <w:rsid w:val="0051038D"/>
    <w:rsid w:val="005111FE"/>
    <w:rsid w:val="00511756"/>
    <w:rsid w:val="00512446"/>
    <w:rsid w:val="005127C4"/>
    <w:rsid w:val="00513AFF"/>
    <w:rsid w:val="00513FD9"/>
    <w:rsid w:val="00514746"/>
    <w:rsid w:val="00514A84"/>
    <w:rsid w:val="00514D48"/>
    <w:rsid w:val="00515F74"/>
    <w:rsid w:val="00515F7F"/>
    <w:rsid w:val="005165D2"/>
    <w:rsid w:val="00516BCA"/>
    <w:rsid w:val="0051716A"/>
    <w:rsid w:val="005178AB"/>
    <w:rsid w:val="00520BEF"/>
    <w:rsid w:val="005211E3"/>
    <w:rsid w:val="00521D11"/>
    <w:rsid w:val="00523001"/>
    <w:rsid w:val="00523647"/>
    <w:rsid w:val="00524079"/>
    <w:rsid w:val="005246FD"/>
    <w:rsid w:val="00525242"/>
    <w:rsid w:val="005255EB"/>
    <w:rsid w:val="005268AF"/>
    <w:rsid w:val="00526B79"/>
    <w:rsid w:val="00527DC4"/>
    <w:rsid w:val="00527F49"/>
    <w:rsid w:val="00530056"/>
    <w:rsid w:val="0053203E"/>
    <w:rsid w:val="0053229D"/>
    <w:rsid w:val="00533238"/>
    <w:rsid w:val="00533623"/>
    <w:rsid w:val="005343B1"/>
    <w:rsid w:val="0053500E"/>
    <w:rsid w:val="005353EB"/>
    <w:rsid w:val="005365D4"/>
    <w:rsid w:val="005368E8"/>
    <w:rsid w:val="00536BA3"/>
    <w:rsid w:val="00536BA8"/>
    <w:rsid w:val="0053704A"/>
    <w:rsid w:val="005377DD"/>
    <w:rsid w:val="0054093E"/>
    <w:rsid w:val="00540B55"/>
    <w:rsid w:val="005410CE"/>
    <w:rsid w:val="00541BCF"/>
    <w:rsid w:val="00541E0B"/>
    <w:rsid w:val="00542B6D"/>
    <w:rsid w:val="005435D6"/>
    <w:rsid w:val="0054368D"/>
    <w:rsid w:val="00544B3D"/>
    <w:rsid w:val="005454A2"/>
    <w:rsid w:val="0054643B"/>
    <w:rsid w:val="00546AD3"/>
    <w:rsid w:val="00546DDB"/>
    <w:rsid w:val="00550015"/>
    <w:rsid w:val="0055002F"/>
    <w:rsid w:val="005510A4"/>
    <w:rsid w:val="00551891"/>
    <w:rsid w:val="00551E79"/>
    <w:rsid w:val="00552126"/>
    <w:rsid w:val="0055267E"/>
    <w:rsid w:val="00552711"/>
    <w:rsid w:val="00552959"/>
    <w:rsid w:val="00552990"/>
    <w:rsid w:val="00552B3C"/>
    <w:rsid w:val="00552E78"/>
    <w:rsid w:val="00553ED3"/>
    <w:rsid w:val="0055472E"/>
    <w:rsid w:val="00554C87"/>
    <w:rsid w:val="005550BB"/>
    <w:rsid w:val="00555E96"/>
    <w:rsid w:val="00555F19"/>
    <w:rsid w:val="00555F53"/>
    <w:rsid w:val="00557425"/>
    <w:rsid w:val="005576E7"/>
    <w:rsid w:val="00557D93"/>
    <w:rsid w:val="00560271"/>
    <w:rsid w:val="00560A23"/>
    <w:rsid w:val="00560CDC"/>
    <w:rsid w:val="005612AD"/>
    <w:rsid w:val="00561604"/>
    <w:rsid w:val="00561AFE"/>
    <w:rsid w:val="00561B1C"/>
    <w:rsid w:val="005628AE"/>
    <w:rsid w:val="00562DB9"/>
    <w:rsid w:val="005637AB"/>
    <w:rsid w:val="00564F18"/>
    <w:rsid w:val="005658E3"/>
    <w:rsid w:val="0056592F"/>
    <w:rsid w:val="00566198"/>
    <w:rsid w:val="00566882"/>
    <w:rsid w:val="00566F4F"/>
    <w:rsid w:val="00566FF5"/>
    <w:rsid w:val="0057013F"/>
    <w:rsid w:val="005701A1"/>
    <w:rsid w:val="005705CC"/>
    <w:rsid w:val="00572306"/>
    <w:rsid w:val="005745AF"/>
    <w:rsid w:val="00575126"/>
    <w:rsid w:val="005754EE"/>
    <w:rsid w:val="00575D79"/>
    <w:rsid w:val="00576192"/>
    <w:rsid w:val="00576878"/>
    <w:rsid w:val="00576EB3"/>
    <w:rsid w:val="00577709"/>
    <w:rsid w:val="005779BA"/>
    <w:rsid w:val="00577CC2"/>
    <w:rsid w:val="00580D24"/>
    <w:rsid w:val="0058119C"/>
    <w:rsid w:val="005811CB"/>
    <w:rsid w:val="0058153E"/>
    <w:rsid w:val="0058182A"/>
    <w:rsid w:val="00581CA8"/>
    <w:rsid w:val="00581E38"/>
    <w:rsid w:val="00582883"/>
    <w:rsid w:val="00582F20"/>
    <w:rsid w:val="005830D3"/>
    <w:rsid w:val="005838BD"/>
    <w:rsid w:val="005850CA"/>
    <w:rsid w:val="005854DA"/>
    <w:rsid w:val="00585EF2"/>
    <w:rsid w:val="0058682E"/>
    <w:rsid w:val="00587736"/>
    <w:rsid w:val="005900A0"/>
    <w:rsid w:val="00591C81"/>
    <w:rsid w:val="00593009"/>
    <w:rsid w:val="0059325F"/>
    <w:rsid w:val="005934B5"/>
    <w:rsid w:val="00593DE5"/>
    <w:rsid w:val="00593EFD"/>
    <w:rsid w:val="00594C21"/>
    <w:rsid w:val="00594ED0"/>
    <w:rsid w:val="005954A6"/>
    <w:rsid w:val="005956EE"/>
    <w:rsid w:val="00596137"/>
    <w:rsid w:val="00596FF4"/>
    <w:rsid w:val="005970AD"/>
    <w:rsid w:val="00597476"/>
    <w:rsid w:val="00597EC2"/>
    <w:rsid w:val="005A2061"/>
    <w:rsid w:val="005A20DA"/>
    <w:rsid w:val="005A2674"/>
    <w:rsid w:val="005A2D37"/>
    <w:rsid w:val="005A3456"/>
    <w:rsid w:val="005A34EF"/>
    <w:rsid w:val="005A3B4C"/>
    <w:rsid w:val="005A4C12"/>
    <w:rsid w:val="005A4EE7"/>
    <w:rsid w:val="005A510F"/>
    <w:rsid w:val="005A7CA8"/>
    <w:rsid w:val="005B03EB"/>
    <w:rsid w:val="005B046B"/>
    <w:rsid w:val="005B085A"/>
    <w:rsid w:val="005B1CE3"/>
    <w:rsid w:val="005B4034"/>
    <w:rsid w:val="005B41FA"/>
    <w:rsid w:val="005B5388"/>
    <w:rsid w:val="005B5AAE"/>
    <w:rsid w:val="005B5ADE"/>
    <w:rsid w:val="005B6579"/>
    <w:rsid w:val="005B675E"/>
    <w:rsid w:val="005B71EE"/>
    <w:rsid w:val="005B7780"/>
    <w:rsid w:val="005C1188"/>
    <w:rsid w:val="005C198D"/>
    <w:rsid w:val="005C1A93"/>
    <w:rsid w:val="005C33C5"/>
    <w:rsid w:val="005C35ED"/>
    <w:rsid w:val="005C3AF9"/>
    <w:rsid w:val="005C4BD4"/>
    <w:rsid w:val="005C5A96"/>
    <w:rsid w:val="005C6DD0"/>
    <w:rsid w:val="005C714D"/>
    <w:rsid w:val="005D0305"/>
    <w:rsid w:val="005D0444"/>
    <w:rsid w:val="005D0483"/>
    <w:rsid w:val="005D0484"/>
    <w:rsid w:val="005D04D2"/>
    <w:rsid w:val="005D0C44"/>
    <w:rsid w:val="005D0D1E"/>
    <w:rsid w:val="005D104B"/>
    <w:rsid w:val="005D181F"/>
    <w:rsid w:val="005D1F77"/>
    <w:rsid w:val="005D22A9"/>
    <w:rsid w:val="005D27E4"/>
    <w:rsid w:val="005D4050"/>
    <w:rsid w:val="005D4166"/>
    <w:rsid w:val="005D41FE"/>
    <w:rsid w:val="005D434F"/>
    <w:rsid w:val="005D4684"/>
    <w:rsid w:val="005D503A"/>
    <w:rsid w:val="005D56A5"/>
    <w:rsid w:val="005D67B8"/>
    <w:rsid w:val="005D7304"/>
    <w:rsid w:val="005D792D"/>
    <w:rsid w:val="005D7CE2"/>
    <w:rsid w:val="005E088B"/>
    <w:rsid w:val="005E0AC1"/>
    <w:rsid w:val="005E0F98"/>
    <w:rsid w:val="005E1C8A"/>
    <w:rsid w:val="005E1DC5"/>
    <w:rsid w:val="005E40C2"/>
    <w:rsid w:val="005E40F1"/>
    <w:rsid w:val="005E4595"/>
    <w:rsid w:val="005E546B"/>
    <w:rsid w:val="005E6209"/>
    <w:rsid w:val="005E6330"/>
    <w:rsid w:val="005E6EAC"/>
    <w:rsid w:val="005E7350"/>
    <w:rsid w:val="005E7BBC"/>
    <w:rsid w:val="005E7DBC"/>
    <w:rsid w:val="005F0E45"/>
    <w:rsid w:val="005F1A44"/>
    <w:rsid w:val="005F1EFE"/>
    <w:rsid w:val="005F2B18"/>
    <w:rsid w:val="005F406F"/>
    <w:rsid w:val="005F40B7"/>
    <w:rsid w:val="005F4E03"/>
    <w:rsid w:val="005F4FD1"/>
    <w:rsid w:val="005F68C3"/>
    <w:rsid w:val="005F6AD1"/>
    <w:rsid w:val="005F77AA"/>
    <w:rsid w:val="005F79CD"/>
    <w:rsid w:val="005F7CD9"/>
    <w:rsid w:val="006000C8"/>
    <w:rsid w:val="006003C7"/>
    <w:rsid w:val="006010AA"/>
    <w:rsid w:val="006020E4"/>
    <w:rsid w:val="00602B34"/>
    <w:rsid w:val="00603252"/>
    <w:rsid w:val="0060336F"/>
    <w:rsid w:val="00603500"/>
    <w:rsid w:val="00603E7E"/>
    <w:rsid w:val="00603E98"/>
    <w:rsid w:val="00604491"/>
    <w:rsid w:val="00604D47"/>
    <w:rsid w:val="00605DBB"/>
    <w:rsid w:val="00605FE5"/>
    <w:rsid w:val="00607092"/>
    <w:rsid w:val="00607752"/>
    <w:rsid w:val="006077CC"/>
    <w:rsid w:val="00610218"/>
    <w:rsid w:val="00610534"/>
    <w:rsid w:val="006107A9"/>
    <w:rsid w:val="00610951"/>
    <w:rsid w:val="00610C8F"/>
    <w:rsid w:val="006133A8"/>
    <w:rsid w:val="00613923"/>
    <w:rsid w:val="00613C7F"/>
    <w:rsid w:val="00614058"/>
    <w:rsid w:val="00614541"/>
    <w:rsid w:val="00615456"/>
    <w:rsid w:val="00615748"/>
    <w:rsid w:val="006160F8"/>
    <w:rsid w:val="006161C8"/>
    <w:rsid w:val="006168B6"/>
    <w:rsid w:val="00616903"/>
    <w:rsid w:val="006170BF"/>
    <w:rsid w:val="00617B54"/>
    <w:rsid w:val="00620099"/>
    <w:rsid w:val="00620647"/>
    <w:rsid w:val="00620D80"/>
    <w:rsid w:val="00621B9E"/>
    <w:rsid w:val="00622B0D"/>
    <w:rsid w:val="0062361F"/>
    <w:rsid w:val="00624474"/>
    <w:rsid w:val="00624783"/>
    <w:rsid w:val="00624DF5"/>
    <w:rsid w:val="00625129"/>
    <w:rsid w:val="006251B8"/>
    <w:rsid w:val="0062545F"/>
    <w:rsid w:val="006259B3"/>
    <w:rsid w:val="0062619E"/>
    <w:rsid w:val="0062683F"/>
    <w:rsid w:val="00627386"/>
    <w:rsid w:val="006274EB"/>
    <w:rsid w:val="00630BDC"/>
    <w:rsid w:val="006312E9"/>
    <w:rsid w:val="00631C56"/>
    <w:rsid w:val="00631DB4"/>
    <w:rsid w:val="0063217D"/>
    <w:rsid w:val="006324F7"/>
    <w:rsid w:val="006324FA"/>
    <w:rsid w:val="006328DB"/>
    <w:rsid w:val="00632986"/>
    <w:rsid w:val="00633FD5"/>
    <w:rsid w:val="00634194"/>
    <w:rsid w:val="0063430F"/>
    <w:rsid w:val="00634AE5"/>
    <w:rsid w:val="00634BC2"/>
    <w:rsid w:val="0063500B"/>
    <w:rsid w:val="00635115"/>
    <w:rsid w:val="00635C24"/>
    <w:rsid w:val="0063621D"/>
    <w:rsid w:val="00637E19"/>
    <w:rsid w:val="0064010D"/>
    <w:rsid w:val="006412FE"/>
    <w:rsid w:val="00642DCB"/>
    <w:rsid w:val="00643A64"/>
    <w:rsid w:val="0064413F"/>
    <w:rsid w:val="0064459E"/>
    <w:rsid w:val="00645498"/>
    <w:rsid w:val="006455C4"/>
    <w:rsid w:val="00646196"/>
    <w:rsid w:val="006466C8"/>
    <w:rsid w:val="00646F43"/>
    <w:rsid w:val="006500ED"/>
    <w:rsid w:val="00650FDC"/>
    <w:rsid w:val="00651E0F"/>
    <w:rsid w:val="006526ED"/>
    <w:rsid w:val="00652AB9"/>
    <w:rsid w:val="00653004"/>
    <w:rsid w:val="0065408F"/>
    <w:rsid w:val="00654D2E"/>
    <w:rsid w:val="006558DA"/>
    <w:rsid w:val="0065594A"/>
    <w:rsid w:val="006560F1"/>
    <w:rsid w:val="00656DB6"/>
    <w:rsid w:val="00657467"/>
    <w:rsid w:val="006578D4"/>
    <w:rsid w:val="006579F3"/>
    <w:rsid w:val="00657F08"/>
    <w:rsid w:val="0066118D"/>
    <w:rsid w:val="00661299"/>
    <w:rsid w:val="00661BA4"/>
    <w:rsid w:val="00662127"/>
    <w:rsid w:val="00662300"/>
    <w:rsid w:val="006627FF"/>
    <w:rsid w:val="00662B89"/>
    <w:rsid w:val="00662E09"/>
    <w:rsid w:val="006632E1"/>
    <w:rsid w:val="00663549"/>
    <w:rsid w:val="006659AD"/>
    <w:rsid w:val="006660A4"/>
    <w:rsid w:val="00667CEB"/>
    <w:rsid w:val="0067095E"/>
    <w:rsid w:val="00670F36"/>
    <w:rsid w:val="00671FC0"/>
    <w:rsid w:val="00672DB1"/>
    <w:rsid w:val="00672F6E"/>
    <w:rsid w:val="0067300F"/>
    <w:rsid w:val="00673799"/>
    <w:rsid w:val="00673B71"/>
    <w:rsid w:val="00673E72"/>
    <w:rsid w:val="0067427F"/>
    <w:rsid w:val="00674AB3"/>
    <w:rsid w:val="00676D44"/>
    <w:rsid w:val="00677457"/>
    <w:rsid w:val="006805A0"/>
    <w:rsid w:val="00680A44"/>
    <w:rsid w:val="00680F6C"/>
    <w:rsid w:val="00680F87"/>
    <w:rsid w:val="00681D3E"/>
    <w:rsid w:val="00682BC2"/>
    <w:rsid w:val="00682E26"/>
    <w:rsid w:val="006845EF"/>
    <w:rsid w:val="00684920"/>
    <w:rsid w:val="00684BB1"/>
    <w:rsid w:val="00684D5B"/>
    <w:rsid w:val="0068547E"/>
    <w:rsid w:val="00685DFA"/>
    <w:rsid w:val="0068625D"/>
    <w:rsid w:val="0068656A"/>
    <w:rsid w:val="006869F7"/>
    <w:rsid w:val="00687643"/>
    <w:rsid w:val="00687797"/>
    <w:rsid w:val="006877FD"/>
    <w:rsid w:val="00690620"/>
    <w:rsid w:val="0069083D"/>
    <w:rsid w:val="0069086D"/>
    <w:rsid w:val="00690CA5"/>
    <w:rsid w:val="00692509"/>
    <w:rsid w:val="00693968"/>
    <w:rsid w:val="006939EF"/>
    <w:rsid w:val="00693F52"/>
    <w:rsid w:val="006956D3"/>
    <w:rsid w:val="00695A8A"/>
    <w:rsid w:val="00695EFF"/>
    <w:rsid w:val="00696C51"/>
    <w:rsid w:val="00697456"/>
    <w:rsid w:val="00697DA9"/>
    <w:rsid w:val="006A0859"/>
    <w:rsid w:val="006A0A0E"/>
    <w:rsid w:val="006A0A9A"/>
    <w:rsid w:val="006A0CBD"/>
    <w:rsid w:val="006A0CE1"/>
    <w:rsid w:val="006A1227"/>
    <w:rsid w:val="006A2350"/>
    <w:rsid w:val="006A2415"/>
    <w:rsid w:val="006A2532"/>
    <w:rsid w:val="006A338A"/>
    <w:rsid w:val="006A4191"/>
    <w:rsid w:val="006A4206"/>
    <w:rsid w:val="006A424B"/>
    <w:rsid w:val="006A6296"/>
    <w:rsid w:val="006A698F"/>
    <w:rsid w:val="006B0262"/>
    <w:rsid w:val="006B0870"/>
    <w:rsid w:val="006B0CA5"/>
    <w:rsid w:val="006B0D47"/>
    <w:rsid w:val="006B27B0"/>
    <w:rsid w:val="006B2982"/>
    <w:rsid w:val="006B2B25"/>
    <w:rsid w:val="006B3D7F"/>
    <w:rsid w:val="006B448A"/>
    <w:rsid w:val="006B459A"/>
    <w:rsid w:val="006B4640"/>
    <w:rsid w:val="006B4927"/>
    <w:rsid w:val="006B52D0"/>
    <w:rsid w:val="006B662B"/>
    <w:rsid w:val="006B6737"/>
    <w:rsid w:val="006B6EB2"/>
    <w:rsid w:val="006B743E"/>
    <w:rsid w:val="006B7A87"/>
    <w:rsid w:val="006C1964"/>
    <w:rsid w:val="006C1AD7"/>
    <w:rsid w:val="006C2673"/>
    <w:rsid w:val="006C26E5"/>
    <w:rsid w:val="006C3EC8"/>
    <w:rsid w:val="006C3FE2"/>
    <w:rsid w:val="006C4172"/>
    <w:rsid w:val="006C4AE5"/>
    <w:rsid w:val="006C53AD"/>
    <w:rsid w:val="006C603C"/>
    <w:rsid w:val="006C62F4"/>
    <w:rsid w:val="006C64DB"/>
    <w:rsid w:val="006C68F5"/>
    <w:rsid w:val="006C7014"/>
    <w:rsid w:val="006C79E7"/>
    <w:rsid w:val="006D114B"/>
    <w:rsid w:val="006D34AA"/>
    <w:rsid w:val="006D48F3"/>
    <w:rsid w:val="006D4EE7"/>
    <w:rsid w:val="006D527D"/>
    <w:rsid w:val="006D58A7"/>
    <w:rsid w:val="006D6390"/>
    <w:rsid w:val="006D692C"/>
    <w:rsid w:val="006D7B0F"/>
    <w:rsid w:val="006E0067"/>
    <w:rsid w:val="006E0553"/>
    <w:rsid w:val="006E0653"/>
    <w:rsid w:val="006E0EF1"/>
    <w:rsid w:val="006E0FF7"/>
    <w:rsid w:val="006E272F"/>
    <w:rsid w:val="006E336C"/>
    <w:rsid w:val="006E36A4"/>
    <w:rsid w:val="006E38C6"/>
    <w:rsid w:val="006E4449"/>
    <w:rsid w:val="006E4821"/>
    <w:rsid w:val="006E4C09"/>
    <w:rsid w:val="006E5083"/>
    <w:rsid w:val="006E51AD"/>
    <w:rsid w:val="006E5725"/>
    <w:rsid w:val="006E61E9"/>
    <w:rsid w:val="006E7897"/>
    <w:rsid w:val="006E7D4A"/>
    <w:rsid w:val="006F06CA"/>
    <w:rsid w:val="006F146C"/>
    <w:rsid w:val="006F2E70"/>
    <w:rsid w:val="006F3BB9"/>
    <w:rsid w:val="006F3E22"/>
    <w:rsid w:val="006F45C3"/>
    <w:rsid w:val="006F689F"/>
    <w:rsid w:val="006F70F4"/>
    <w:rsid w:val="006F72C1"/>
    <w:rsid w:val="006F737C"/>
    <w:rsid w:val="006F74FD"/>
    <w:rsid w:val="0070005B"/>
    <w:rsid w:val="007007B6"/>
    <w:rsid w:val="00700A68"/>
    <w:rsid w:val="00700B12"/>
    <w:rsid w:val="00700C00"/>
    <w:rsid w:val="00700EB8"/>
    <w:rsid w:val="00701C5E"/>
    <w:rsid w:val="00702228"/>
    <w:rsid w:val="00702290"/>
    <w:rsid w:val="007028A6"/>
    <w:rsid w:val="007030EB"/>
    <w:rsid w:val="00703702"/>
    <w:rsid w:val="00703A0C"/>
    <w:rsid w:val="0070437A"/>
    <w:rsid w:val="0070501C"/>
    <w:rsid w:val="00705CD6"/>
    <w:rsid w:val="00706F34"/>
    <w:rsid w:val="00707434"/>
    <w:rsid w:val="007076C2"/>
    <w:rsid w:val="007103D0"/>
    <w:rsid w:val="007106FD"/>
    <w:rsid w:val="00710926"/>
    <w:rsid w:val="00710BA0"/>
    <w:rsid w:val="00710E25"/>
    <w:rsid w:val="00711775"/>
    <w:rsid w:val="00711AAD"/>
    <w:rsid w:val="00711E5D"/>
    <w:rsid w:val="007133DD"/>
    <w:rsid w:val="00713845"/>
    <w:rsid w:val="00713BA3"/>
    <w:rsid w:val="00714C4C"/>
    <w:rsid w:val="00714D33"/>
    <w:rsid w:val="00715C05"/>
    <w:rsid w:val="00715E90"/>
    <w:rsid w:val="00715FC6"/>
    <w:rsid w:val="0071622C"/>
    <w:rsid w:val="00717852"/>
    <w:rsid w:val="0072032E"/>
    <w:rsid w:val="0072036C"/>
    <w:rsid w:val="00720761"/>
    <w:rsid w:val="0072129E"/>
    <w:rsid w:val="007223DE"/>
    <w:rsid w:val="00723530"/>
    <w:rsid w:val="00723856"/>
    <w:rsid w:val="00723FA5"/>
    <w:rsid w:val="007240F4"/>
    <w:rsid w:val="00725D81"/>
    <w:rsid w:val="007265D5"/>
    <w:rsid w:val="00726DD9"/>
    <w:rsid w:val="00727466"/>
    <w:rsid w:val="00727659"/>
    <w:rsid w:val="00730330"/>
    <w:rsid w:val="00730EF0"/>
    <w:rsid w:val="0073197D"/>
    <w:rsid w:val="007322B5"/>
    <w:rsid w:val="007333A7"/>
    <w:rsid w:val="0073394C"/>
    <w:rsid w:val="0073410F"/>
    <w:rsid w:val="0073457B"/>
    <w:rsid w:val="0073483D"/>
    <w:rsid w:val="007357F8"/>
    <w:rsid w:val="007366F8"/>
    <w:rsid w:val="00736BEF"/>
    <w:rsid w:val="007378D2"/>
    <w:rsid w:val="007379A5"/>
    <w:rsid w:val="00737E9B"/>
    <w:rsid w:val="007409E0"/>
    <w:rsid w:val="00740BE2"/>
    <w:rsid w:val="0074190C"/>
    <w:rsid w:val="00741E6B"/>
    <w:rsid w:val="0074213F"/>
    <w:rsid w:val="00742637"/>
    <w:rsid w:val="00742DE1"/>
    <w:rsid w:val="007449AD"/>
    <w:rsid w:val="007452C9"/>
    <w:rsid w:val="007453B6"/>
    <w:rsid w:val="00746135"/>
    <w:rsid w:val="007466F1"/>
    <w:rsid w:val="00746EA8"/>
    <w:rsid w:val="007474BF"/>
    <w:rsid w:val="00747DE3"/>
    <w:rsid w:val="00750116"/>
    <w:rsid w:val="007505BF"/>
    <w:rsid w:val="00750AD0"/>
    <w:rsid w:val="00750B44"/>
    <w:rsid w:val="00750C2F"/>
    <w:rsid w:val="00751139"/>
    <w:rsid w:val="0075173C"/>
    <w:rsid w:val="00751FA8"/>
    <w:rsid w:val="007520E3"/>
    <w:rsid w:val="00754079"/>
    <w:rsid w:val="00754B11"/>
    <w:rsid w:val="007560BC"/>
    <w:rsid w:val="00756193"/>
    <w:rsid w:val="007577B1"/>
    <w:rsid w:val="00757B02"/>
    <w:rsid w:val="00757CC5"/>
    <w:rsid w:val="0076050A"/>
    <w:rsid w:val="007609BD"/>
    <w:rsid w:val="00760A98"/>
    <w:rsid w:val="00761373"/>
    <w:rsid w:val="00761692"/>
    <w:rsid w:val="007618E7"/>
    <w:rsid w:val="00761E5C"/>
    <w:rsid w:val="0076259D"/>
    <w:rsid w:val="007626C8"/>
    <w:rsid w:val="00762798"/>
    <w:rsid w:val="00762DB2"/>
    <w:rsid w:val="00763404"/>
    <w:rsid w:val="0076351B"/>
    <w:rsid w:val="00763766"/>
    <w:rsid w:val="007653C2"/>
    <w:rsid w:val="00765773"/>
    <w:rsid w:val="007671CD"/>
    <w:rsid w:val="00767757"/>
    <w:rsid w:val="00767EDC"/>
    <w:rsid w:val="007700AB"/>
    <w:rsid w:val="00770198"/>
    <w:rsid w:val="00770959"/>
    <w:rsid w:val="00773210"/>
    <w:rsid w:val="007735C0"/>
    <w:rsid w:val="00773C15"/>
    <w:rsid w:val="00773EFF"/>
    <w:rsid w:val="007759B9"/>
    <w:rsid w:val="00775BCE"/>
    <w:rsid w:val="00775C84"/>
    <w:rsid w:val="00775E05"/>
    <w:rsid w:val="00776370"/>
    <w:rsid w:val="00776BB4"/>
    <w:rsid w:val="00777C68"/>
    <w:rsid w:val="007805F6"/>
    <w:rsid w:val="00780D9C"/>
    <w:rsid w:val="00780F3F"/>
    <w:rsid w:val="00781741"/>
    <w:rsid w:val="00781DC4"/>
    <w:rsid w:val="00782037"/>
    <w:rsid w:val="00782904"/>
    <w:rsid w:val="00783645"/>
    <w:rsid w:val="0078437D"/>
    <w:rsid w:val="007858FD"/>
    <w:rsid w:val="00785963"/>
    <w:rsid w:val="007861C5"/>
    <w:rsid w:val="0078763F"/>
    <w:rsid w:val="007900AC"/>
    <w:rsid w:val="0079057E"/>
    <w:rsid w:val="00790C5A"/>
    <w:rsid w:val="00790D10"/>
    <w:rsid w:val="0079108B"/>
    <w:rsid w:val="00791C30"/>
    <w:rsid w:val="00792E80"/>
    <w:rsid w:val="00793332"/>
    <w:rsid w:val="00793768"/>
    <w:rsid w:val="00793AD1"/>
    <w:rsid w:val="00794092"/>
    <w:rsid w:val="00794532"/>
    <w:rsid w:val="00794A09"/>
    <w:rsid w:val="00794AD6"/>
    <w:rsid w:val="0079569E"/>
    <w:rsid w:val="00795719"/>
    <w:rsid w:val="00795728"/>
    <w:rsid w:val="00795BAD"/>
    <w:rsid w:val="00796A03"/>
    <w:rsid w:val="00796D6C"/>
    <w:rsid w:val="00797922"/>
    <w:rsid w:val="00797BE7"/>
    <w:rsid w:val="00797DAF"/>
    <w:rsid w:val="007A08C2"/>
    <w:rsid w:val="007A12C7"/>
    <w:rsid w:val="007A2803"/>
    <w:rsid w:val="007A360A"/>
    <w:rsid w:val="007A3A95"/>
    <w:rsid w:val="007A3D60"/>
    <w:rsid w:val="007A3EDC"/>
    <w:rsid w:val="007A4FE7"/>
    <w:rsid w:val="007A5BCC"/>
    <w:rsid w:val="007A5D36"/>
    <w:rsid w:val="007A5FF5"/>
    <w:rsid w:val="007A65DE"/>
    <w:rsid w:val="007A67CD"/>
    <w:rsid w:val="007A6DB3"/>
    <w:rsid w:val="007A74BD"/>
    <w:rsid w:val="007A77B9"/>
    <w:rsid w:val="007B025F"/>
    <w:rsid w:val="007B029D"/>
    <w:rsid w:val="007B0FDD"/>
    <w:rsid w:val="007B104F"/>
    <w:rsid w:val="007B28D0"/>
    <w:rsid w:val="007B2B54"/>
    <w:rsid w:val="007B2CA6"/>
    <w:rsid w:val="007B2FCF"/>
    <w:rsid w:val="007B32A4"/>
    <w:rsid w:val="007B3CAB"/>
    <w:rsid w:val="007B451A"/>
    <w:rsid w:val="007B45D9"/>
    <w:rsid w:val="007B4D03"/>
    <w:rsid w:val="007B5341"/>
    <w:rsid w:val="007B551E"/>
    <w:rsid w:val="007B5CB8"/>
    <w:rsid w:val="007B5CC9"/>
    <w:rsid w:val="007B76EA"/>
    <w:rsid w:val="007C0058"/>
    <w:rsid w:val="007C018C"/>
    <w:rsid w:val="007C093F"/>
    <w:rsid w:val="007C1F0A"/>
    <w:rsid w:val="007C1FBD"/>
    <w:rsid w:val="007C232C"/>
    <w:rsid w:val="007C2EEA"/>
    <w:rsid w:val="007C31B9"/>
    <w:rsid w:val="007C348B"/>
    <w:rsid w:val="007C426D"/>
    <w:rsid w:val="007C430F"/>
    <w:rsid w:val="007C44BC"/>
    <w:rsid w:val="007C5608"/>
    <w:rsid w:val="007C6E70"/>
    <w:rsid w:val="007D0536"/>
    <w:rsid w:val="007D12A2"/>
    <w:rsid w:val="007D13A5"/>
    <w:rsid w:val="007D158B"/>
    <w:rsid w:val="007D1774"/>
    <w:rsid w:val="007D1C91"/>
    <w:rsid w:val="007D2346"/>
    <w:rsid w:val="007D2472"/>
    <w:rsid w:val="007D2551"/>
    <w:rsid w:val="007D2824"/>
    <w:rsid w:val="007D284B"/>
    <w:rsid w:val="007D2D73"/>
    <w:rsid w:val="007D3D39"/>
    <w:rsid w:val="007D49E2"/>
    <w:rsid w:val="007D549F"/>
    <w:rsid w:val="007D5A37"/>
    <w:rsid w:val="007D5E9A"/>
    <w:rsid w:val="007D5ED5"/>
    <w:rsid w:val="007D6DB1"/>
    <w:rsid w:val="007E0F30"/>
    <w:rsid w:val="007E1712"/>
    <w:rsid w:val="007E1CD9"/>
    <w:rsid w:val="007E1F25"/>
    <w:rsid w:val="007E227A"/>
    <w:rsid w:val="007E2289"/>
    <w:rsid w:val="007E28AF"/>
    <w:rsid w:val="007E2BF2"/>
    <w:rsid w:val="007E4E54"/>
    <w:rsid w:val="007E4EED"/>
    <w:rsid w:val="007E6D77"/>
    <w:rsid w:val="007F1124"/>
    <w:rsid w:val="007F1B1F"/>
    <w:rsid w:val="007F1D59"/>
    <w:rsid w:val="007F1DE3"/>
    <w:rsid w:val="007F26AC"/>
    <w:rsid w:val="007F3A48"/>
    <w:rsid w:val="007F433B"/>
    <w:rsid w:val="007F46C8"/>
    <w:rsid w:val="007F48AC"/>
    <w:rsid w:val="007F61EE"/>
    <w:rsid w:val="007F6340"/>
    <w:rsid w:val="007F6784"/>
    <w:rsid w:val="007F6D38"/>
    <w:rsid w:val="007F7844"/>
    <w:rsid w:val="007F79BE"/>
    <w:rsid w:val="008011CD"/>
    <w:rsid w:val="00801416"/>
    <w:rsid w:val="0080194A"/>
    <w:rsid w:val="008027E4"/>
    <w:rsid w:val="00802838"/>
    <w:rsid w:val="00802B08"/>
    <w:rsid w:val="00803155"/>
    <w:rsid w:val="0080337E"/>
    <w:rsid w:val="00803BB3"/>
    <w:rsid w:val="00803D1E"/>
    <w:rsid w:val="00803F84"/>
    <w:rsid w:val="008042CC"/>
    <w:rsid w:val="0080451D"/>
    <w:rsid w:val="00804533"/>
    <w:rsid w:val="00805790"/>
    <w:rsid w:val="00805B26"/>
    <w:rsid w:val="00805B86"/>
    <w:rsid w:val="008065B7"/>
    <w:rsid w:val="00811DDC"/>
    <w:rsid w:val="008122A6"/>
    <w:rsid w:val="008122FE"/>
    <w:rsid w:val="0081246E"/>
    <w:rsid w:val="00814693"/>
    <w:rsid w:val="00814E96"/>
    <w:rsid w:val="00815421"/>
    <w:rsid w:val="008159C2"/>
    <w:rsid w:val="0081664F"/>
    <w:rsid w:val="008167B2"/>
    <w:rsid w:val="00816ABE"/>
    <w:rsid w:val="0081708F"/>
    <w:rsid w:val="008177B7"/>
    <w:rsid w:val="00817E3E"/>
    <w:rsid w:val="008207C1"/>
    <w:rsid w:val="008207F3"/>
    <w:rsid w:val="00821677"/>
    <w:rsid w:val="00821710"/>
    <w:rsid w:val="00821B16"/>
    <w:rsid w:val="008223F9"/>
    <w:rsid w:val="0082452D"/>
    <w:rsid w:val="0082539B"/>
    <w:rsid w:val="00825848"/>
    <w:rsid w:val="0082598D"/>
    <w:rsid w:val="008269E5"/>
    <w:rsid w:val="00826D1E"/>
    <w:rsid w:val="00826D67"/>
    <w:rsid w:val="00827733"/>
    <w:rsid w:val="00827F37"/>
    <w:rsid w:val="00830E98"/>
    <w:rsid w:val="00831195"/>
    <w:rsid w:val="008312E3"/>
    <w:rsid w:val="0083226D"/>
    <w:rsid w:val="0083277F"/>
    <w:rsid w:val="00833DF1"/>
    <w:rsid w:val="00834057"/>
    <w:rsid w:val="0083494A"/>
    <w:rsid w:val="00834C00"/>
    <w:rsid w:val="00835233"/>
    <w:rsid w:val="008356E1"/>
    <w:rsid w:val="0083575B"/>
    <w:rsid w:val="00835769"/>
    <w:rsid w:val="00836265"/>
    <w:rsid w:val="0083633D"/>
    <w:rsid w:val="008367C7"/>
    <w:rsid w:val="00836FB0"/>
    <w:rsid w:val="00837871"/>
    <w:rsid w:val="00837A81"/>
    <w:rsid w:val="0084010C"/>
    <w:rsid w:val="00840897"/>
    <w:rsid w:val="008410AE"/>
    <w:rsid w:val="00841216"/>
    <w:rsid w:val="008413F3"/>
    <w:rsid w:val="00844D8B"/>
    <w:rsid w:val="00845997"/>
    <w:rsid w:val="00845B79"/>
    <w:rsid w:val="0084631F"/>
    <w:rsid w:val="00846B38"/>
    <w:rsid w:val="00846D32"/>
    <w:rsid w:val="008472AC"/>
    <w:rsid w:val="008472DC"/>
    <w:rsid w:val="008502E3"/>
    <w:rsid w:val="008503A9"/>
    <w:rsid w:val="008504ED"/>
    <w:rsid w:val="00851A25"/>
    <w:rsid w:val="00851A8D"/>
    <w:rsid w:val="00851E7D"/>
    <w:rsid w:val="00851F99"/>
    <w:rsid w:val="008521F7"/>
    <w:rsid w:val="008528B8"/>
    <w:rsid w:val="00852C94"/>
    <w:rsid w:val="00853411"/>
    <w:rsid w:val="00853900"/>
    <w:rsid w:val="00853D98"/>
    <w:rsid w:val="00854668"/>
    <w:rsid w:val="00854C97"/>
    <w:rsid w:val="0085505D"/>
    <w:rsid w:val="008552B1"/>
    <w:rsid w:val="00855EEB"/>
    <w:rsid w:val="00855FA4"/>
    <w:rsid w:val="0085665F"/>
    <w:rsid w:val="00856F0D"/>
    <w:rsid w:val="00857BE8"/>
    <w:rsid w:val="008608CF"/>
    <w:rsid w:val="0086198D"/>
    <w:rsid w:val="00862333"/>
    <w:rsid w:val="008630ED"/>
    <w:rsid w:val="00863DAC"/>
    <w:rsid w:val="00864D91"/>
    <w:rsid w:val="00864EB9"/>
    <w:rsid w:val="00864FCF"/>
    <w:rsid w:val="0086694C"/>
    <w:rsid w:val="008669BD"/>
    <w:rsid w:val="00867820"/>
    <w:rsid w:val="0086798F"/>
    <w:rsid w:val="00867A57"/>
    <w:rsid w:val="00870F98"/>
    <w:rsid w:val="00871144"/>
    <w:rsid w:val="0087159D"/>
    <w:rsid w:val="00871BE1"/>
    <w:rsid w:val="00871D97"/>
    <w:rsid w:val="00871E18"/>
    <w:rsid w:val="0087425E"/>
    <w:rsid w:val="008744E3"/>
    <w:rsid w:val="00874699"/>
    <w:rsid w:val="00874E48"/>
    <w:rsid w:val="00875A75"/>
    <w:rsid w:val="00875DDE"/>
    <w:rsid w:val="0087642B"/>
    <w:rsid w:val="008770C3"/>
    <w:rsid w:val="008810B7"/>
    <w:rsid w:val="008810C0"/>
    <w:rsid w:val="008816AD"/>
    <w:rsid w:val="008816F6"/>
    <w:rsid w:val="00881BEF"/>
    <w:rsid w:val="00881D9B"/>
    <w:rsid w:val="00882090"/>
    <w:rsid w:val="00882DC6"/>
    <w:rsid w:val="008830DF"/>
    <w:rsid w:val="00884BC9"/>
    <w:rsid w:val="00885B02"/>
    <w:rsid w:val="00885CF8"/>
    <w:rsid w:val="008861DB"/>
    <w:rsid w:val="008865E8"/>
    <w:rsid w:val="00886A23"/>
    <w:rsid w:val="00887152"/>
    <w:rsid w:val="008875BA"/>
    <w:rsid w:val="008878D8"/>
    <w:rsid w:val="008878E8"/>
    <w:rsid w:val="00887C42"/>
    <w:rsid w:val="00890E7D"/>
    <w:rsid w:val="0089130F"/>
    <w:rsid w:val="00891BB4"/>
    <w:rsid w:val="00891C75"/>
    <w:rsid w:val="0089391A"/>
    <w:rsid w:val="00894C22"/>
    <w:rsid w:val="00894C68"/>
    <w:rsid w:val="00894D81"/>
    <w:rsid w:val="00895278"/>
    <w:rsid w:val="00895F0E"/>
    <w:rsid w:val="008967D3"/>
    <w:rsid w:val="00896E05"/>
    <w:rsid w:val="00897222"/>
    <w:rsid w:val="008974FD"/>
    <w:rsid w:val="00897D14"/>
    <w:rsid w:val="00897E5A"/>
    <w:rsid w:val="00897EF5"/>
    <w:rsid w:val="008A072F"/>
    <w:rsid w:val="008A27AC"/>
    <w:rsid w:val="008A347B"/>
    <w:rsid w:val="008A3EC5"/>
    <w:rsid w:val="008A4D03"/>
    <w:rsid w:val="008A57D0"/>
    <w:rsid w:val="008A6767"/>
    <w:rsid w:val="008A6E7C"/>
    <w:rsid w:val="008A76D8"/>
    <w:rsid w:val="008A79CE"/>
    <w:rsid w:val="008A7CF1"/>
    <w:rsid w:val="008B09F7"/>
    <w:rsid w:val="008B177E"/>
    <w:rsid w:val="008B192B"/>
    <w:rsid w:val="008B1FF8"/>
    <w:rsid w:val="008B21D5"/>
    <w:rsid w:val="008B329D"/>
    <w:rsid w:val="008B37AC"/>
    <w:rsid w:val="008B397E"/>
    <w:rsid w:val="008B3FCD"/>
    <w:rsid w:val="008B476D"/>
    <w:rsid w:val="008B50F5"/>
    <w:rsid w:val="008B52AF"/>
    <w:rsid w:val="008B58D8"/>
    <w:rsid w:val="008B5CD7"/>
    <w:rsid w:val="008B5F76"/>
    <w:rsid w:val="008B61FC"/>
    <w:rsid w:val="008B649D"/>
    <w:rsid w:val="008B67CA"/>
    <w:rsid w:val="008B6DA3"/>
    <w:rsid w:val="008B78A0"/>
    <w:rsid w:val="008B7C4B"/>
    <w:rsid w:val="008C0355"/>
    <w:rsid w:val="008C07AC"/>
    <w:rsid w:val="008C0DE5"/>
    <w:rsid w:val="008C1544"/>
    <w:rsid w:val="008C198C"/>
    <w:rsid w:val="008C1CDD"/>
    <w:rsid w:val="008C3544"/>
    <w:rsid w:val="008C37E6"/>
    <w:rsid w:val="008C37EF"/>
    <w:rsid w:val="008C38E4"/>
    <w:rsid w:val="008C42A0"/>
    <w:rsid w:val="008C4BB7"/>
    <w:rsid w:val="008C503B"/>
    <w:rsid w:val="008C57D2"/>
    <w:rsid w:val="008C5DAA"/>
    <w:rsid w:val="008C66DD"/>
    <w:rsid w:val="008C78E4"/>
    <w:rsid w:val="008C7A43"/>
    <w:rsid w:val="008D00DB"/>
    <w:rsid w:val="008D02A3"/>
    <w:rsid w:val="008D054B"/>
    <w:rsid w:val="008D0E1E"/>
    <w:rsid w:val="008D1F3E"/>
    <w:rsid w:val="008D25A0"/>
    <w:rsid w:val="008D286D"/>
    <w:rsid w:val="008D4233"/>
    <w:rsid w:val="008D42B6"/>
    <w:rsid w:val="008D55CB"/>
    <w:rsid w:val="008D6080"/>
    <w:rsid w:val="008E1160"/>
    <w:rsid w:val="008E1717"/>
    <w:rsid w:val="008E2583"/>
    <w:rsid w:val="008E266E"/>
    <w:rsid w:val="008E2E94"/>
    <w:rsid w:val="008E43B0"/>
    <w:rsid w:val="008E46B6"/>
    <w:rsid w:val="008E4DFD"/>
    <w:rsid w:val="008E5586"/>
    <w:rsid w:val="008E57A8"/>
    <w:rsid w:val="008E5BF3"/>
    <w:rsid w:val="008E61FF"/>
    <w:rsid w:val="008E622B"/>
    <w:rsid w:val="008E6EEE"/>
    <w:rsid w:val="008F0E23"/>
    <w:rsid w:val="008F0FDD"/>
    <w:rsid w:val="008F12AB"/>
    <w:rsid w:val="008F1345"/>
    <w:rsid w:val="008F2248"/>
    <w:rsid w:val="008F28F4"/>
    <w:rsid w:val="008F2AAF"/>
    <w:rsid w:val="008F3425"/>
    <w:rsid w:val="008F4399"/>
    <w:rsid w:val="008F5287"/>
    <w:rsid w:val="008F5FFA"/>
    <w:rsid w:val="008F60F0"/>
    <w:rsid w:val="008F652E"/>
    <w:rsid w:val="008F7256"/>
    <w:rsid w:val="008F743D"/>
    <w:rsid w:val="008F770C"/>
    <w:rsid w:val="009009C2"/>
    <w:rsid w:val="00900BA5"/>
    <w:rsid w:val="009021C6"/>
    <w:rsid w:val="00902201"/>
    <w:rsid w:val="0090277D"/>
    <w:rsid w:val="00902F93"/>
    <w:rsid w:val="009038B2"/>
    <w:rsid w:val="009043FF"/>
    <w:rsid w:val="009047C4"/>
    <w:rsid w:val="00904EAA"/>
    <w:rsid w:val="00905752"/>
    <w:rsid w:val="00905966"/>
    <w:rsid w:val="00905C0A"/>
    <w:rsid w:val="009063EB"/>
    <w:rsid w:val="009065AC"/>
    <w:rsid w:val="0090734B"/>
    <w:rsid w:val="00907AA4"/>
    <w:rsid w:val="0091072C"/>
    <w:rsid w:val="009111CF"/>
    <w:rsid w:val="009116EB"/>
    <w:rsid w:val="00911E0A"/>
    <w:rsid w:val="009139D1"/>
    <w:rsid w:val="009142EA"/>
    <w:rsid w:val="00915927"/>
    <w:rsid w:val="009165FA"/>
    <w:rsid w:val="00920074"/>
    <w:rsid w:val="0092060E"/>
    <w:rsid w:val="009207C7"/>
    <w:rsid w:val="0092080B"/>
    <w:rsid w:val="0092086F"/>
    <w:rsid w:val="00920906"/>
    <w:rsid w:val="00920C53"/>
    <w:rsid w:val="00920CA9"/>
    <w:rsid w:val="00921500"/>
    <w:rsid w:val="0092199A"/>
    <w:rsid w:val="00922094"/>
    <w:rsid w:val="009228F9"/>
    <w:rsid w:val="00922C4F"/>
    <w:rsid w:val="00922DA8"/>
    <w:rsid w:val="00923042"/>
    <w:rsid w:val="00923BF1"/>
    <w:rsid w:val="00923D13"/>
    <w:rsid w:val="00924236"/>
    <w:rsid w:val="0092457F"/>
    <w:rsid w:val="00924E81"/>
    <w:rsid w:val="0092694E"/>
    <w:rsid w:val="00926E3E"/>
    <w:rsid w:val="00926FCD"/>
    <w:rsid w:val="009276E2"/>
    <w:rsid w:val="00930245"/>
    <w:rsid w:val="0093073E"/>
    <w:rsid w:val="00930754"/>
    <w:rsid w:val="0093149C"/>
    <w:rsid w:val="009317F3"/>
    <w:rsid w:val="00931A3E"/>
    <w:rsid w:val="00931F39"/>
    <w:rsid w:val="009320EC"/>
    <w:rsid w:val="00933378"/>
    <w:rsid w:val="00933439"/>
    <w:rsid w:val="0093344C"/>
    <w:rsid w:val="009335FF"/>
    <w:rsid w:val="009341EA"/>
    <w:rsid w:val="009344B8"/>
    <w:rsid w:val="00935C90"/>
    <w:rsid w:val="00936C65"/>
    <w:rsid w:val="00937EA7"/>
    <w:rsid w:val="009404AD"/>
    <w:rsid w:val="009408E4"/>
    <w:rsid w:val="009424FF"/>
    <w:rsid w:val="0094343D"/>
    <w:rsid w:val="009434DB"/>
    <w:rsid w:val="00943A6C"/>
    <w:rsid w:val="00943ED3"/>
    <w:rsid w:val="00944D0F"/>
    <w:rsid w:val="0094595E"/>
    <w:rsid w:val="00946B07"/>
    <w:rsid w:val="00947202"/>
    <w:rsid w:val="00947B99"/>
    <w:rsid w:val="00950704"/>
    <w:rsid w:val="00951305"/>
    <w:rsid w:val="009520F3"/>
    <w:rsid w:val="009521EC"/>
    <w:rsid w:val="009524BC"/>
    <w:rsid w:val="00952E42"/>
    <w:rsid w:val="009532D2"/>
    <w:rsid w:val="0095409E"/>
    <w:rsid w:val="00954305"/>
    <w:rsid w:val="00954EF7"/>
    <w:rsid w:val="00955838"/>
    <w:rsid w:val="00956398"/>
    <w:rsid w:val="00957224"/>
    <w:rsid w:val="0095767E"/>
    <w:rsid w:val="00957F54"/>
    <w:rsid w:val="009603F4"/>
    <w:rsid w:val="00960877"/>
    <w:rsid w:val="00960D32"/>
    <w:rsid w:val="00960E66"/>
    <w:rsid w:val="009615E1"/>
    <w:rsid w:val="00963D18"/>
    <w:rsid w:val="00964749"/>
    <w:rsid w:val="009653F0"/>
    <w:rsid w:val="0096557B"/>
    <w:rsid w:val="00966489"/>
    <w:rsid w:val="009665FC"/>
    <w:rsid w:val="00966D64"/>
    <w:rsid w:val="009671BB"/>
    <w:rsid w:val="009672A5"/>
    <w:rsid w:val="00967C59"/>
    <w:rsid w:val="00967FF6"/>
    <w:rsid w:val="00970559"/>
    <w:rsid w:val="009706BC"/>
    <w:rsid w:val="00970E38"/>
    <w:rsid w:val="00970F76"/>
    <w:rsid w:val="00971459"/>
    <w:rsid w:val="00971CEF"/>
    <w:rsid w:val="00971D7D"/>
    <w:rsid w:val="00971EA0"/>
    <w:rsid w:val="00972E1F"/>
    <w:rsid w:val="00973A94"/>
    <w:rsid w:val="00974D58"/>
    <w:rsid w:val="00974E4B"/>
    <w:rsid w:val="00975139"/>
    <w:rsid w:val="0097549F"/>
    <w:rsid w:val="009754B3"/>
    <w:rsid w:val="00975A83"/>
    <w:rsid w:val="009766C8"/>
    <w:rsid w:val="009768B3"/>
    <w:rsid w:val="009778EA"/>
    <w:rsid w:val="009810C6"/>
    <w:rsid w:val="00981BB5"/>
    <w:rsid w:val="0098275D"/>
    <w:rsid w:val="0098278C"/>
    <w:rsid w:val="0098295E"/>
    <w:rsid w:val="00982B7C"/>
    <w:rsid w:val="00982D0C"/>
    <w:rsid w:val="00983746"/>
    <w:rsid w:val="00984543"/>
    <w:rsid w:val="009854AD"/>
    <w:rsid w:val="0098633C"/>
    <w:rsid w:val="00990787"/>
    <w:rsid w:val="009909AB"/>
    <w:rsid w:val="00990CAC"/>
    <w:rsid w:val="00993CA2"/>
    <w:rsid w:val="0099402F"/>
    <w:rsid w:val="00994861"/>
    <w:rsid w:val="009952B9"/>
    <w:rsid w:val="00995C91"/>
    <w:rsid w:val="00995EC9"/>
    <w:rsid w:val="009975F6"/>
    <w:rsid w:val="009A0581"/>
    <w:rsid w:val="009A0602"/>
    <w:rsid w:val="009A0B49"/>
    <w:rsid w:val="009A0E4E"/>
    <w:rsid w:val="009A1236"/>
    <w:rsid w:val="009A1296"/>
    <w:rsid w:val="009A1C2C"/>
    <w:rsid w:val="009A1E29"/>
    <w:rsid w:val="009A1EB4"/>
    <w:rsid w:val="009A2275"/>
    <w:rsid w:val="009A2277"/>
    <w:rsid w:val="009A2F60"/>
    <w:rsid w:val="009A36E4"/>
    <w:rsid w:val="009A3E2B"/>
    <w:rsid w:val="009A3EA6"/>
    <w:rsid w:val="009A4AD1"/>
    <w:rsid w:val="009A4F3F"/>
    <w:rsid w:val="009A5591"/>
    <w:rsid w:val="009A5C68"/>
    <w:rsid w:val="009A61E4"/>
    <w:rsid w:val="009A6AD8"/>
    <w:rsid w:val="009A6E38"/>
    <w:rsid w:val="009B0649"/>
    <w:rsid w:val="009B0AA6"/>
    <w:rsid w:val="009B0E9F"/>
    <w:rsid w:val="009B0EEC"/>
    <w:rsid w:val="009B1365"/>
    <w:rsid w:val="009B23B4"/>
    <w:rsid w:val="009B25F7"/>
    <w:rsid w:val="009B3046"/>
    <w:rsid w:val="009B3EB8"/>
    <w:rsid w:val="009B4708"/>
    <w:rsid w:val="009B49EC"/>
    <w:rsid w:val="009B4BA2"/>
    <w:rsid w:val="009B4E8B"/>
    <w:rsid w:val="009B6177"/>
    <w:rsid w:val="009B7A5F"/>
    <w:rsid w:val="009C081E"/>
    <w:rsid w:val="009C0AE6"/>
    <w:rsid w:val="009C0F45"/>
    <w:rsid w:val="009C13EA"/>
    <w:rsid w:val="009C18F3"/>
    <w:rsid w:val="009C2926"/>
    <w:rsid w:val="009C2AFA"/>
    <w:rsid w:val="009C3034"/>
    <w:rsid w:val="009C3BC0"/>
    <w:rsid w:val="009C3CE1"/>
    <w:rsid w:val="009C3DB3"/>
    <w:rsid w:val="009C5222"/>
    <w:rsid w:val="009C531F"/>
    <w:rsid w:val="009C6138"/>
    <w:rsid w:val="009C6AF1"/>
    <w:rsid w:val="009C6BB1"/>
    <w:rsid w:val="009C735E"/>
    <w:rsid w:val="009C77C3"/>
    <w:rsid w:val="009D0878"/>
    <w:rsid w:val="009D0E32"/>
    <w:rsid w:val="009D0F53"/>
    <w:rsid w:val="009D0F65"/>
    <w:rsid w:val="009D16E6"/>
    <w:rsid w:val="009D1D20"/>
    <w:rsid w:val="009D1E95"/>
    <w:rsid w:val="009D1F28"/>
    <w:rsid w:val="009D2A98"/>
    <w:rsid w:val="009D30F2"/>
    <w:rsid w:val="009D3483"/>
    <w:rsid w:val="009D3A47"/>
    <w:rsid w:val="009D4214"/>
    <w:rsid w:val="009D6173"/>
    <w:rsid w:val="009D690F"/>
    <w:rsid w:val="009D7499"/>
    <w:rsid w:val="009E041A"/>
    <w:rsid w:val="009E1704"/>
    <w:rsid w:val="009E2D42"/>
    <w:rsid w:val="009E2F21"/>
    <w:rsid w:val="009E36A5"/>
    <w:rsid w:val="009E4B1C"/>
    <w:rsid w:val="009E4DFA"/>
    <w:rsid w:val="009E58FB"/>
    <w:rsid w:val="009E6136"/>
    <w:rsid w:val="009E6786"/>
    <w:rsid w:val="009E6CF8"/>
    <w:rsid w:val="009F0831"/>
    <w:rsid w:val="009F0848"/>
    <w:rsid w:val="009F08A8"/>
    <w:rsid w:val="009F0D0F"/>
    <w:rsid w:val="009F2BCB"/>
    <w:rsid w:val="009F38E9"/>
    <w:rsid w:val="009F5E2B"/>
    <w:rsid w:val="009F6ED2"/>
    <w:rsid w:val="00A00138"/>
    <w:rsid w:val="00A0052B"/>
    <w:rsid w:val="00A01CA8"/>
    <w:rsid w:val="00A024E1"/>
    <w:rsid w:val="00A033AF"/>
    <w:rsid w:val="00A03A52"/>
    <w:rsid w:val="00A04335"/>
    <w:rsid w:val="00A05B59"/>
    <w:rsid w:val="00A05CD6"/>
    <w:rsid w:val="00A05F3A"/>
    <w:rsid w:val="00A05F5F"/>
    <w:rsid w:val="00A066EA"/>
    <w:rsid w:val="00A07D79"/>
    <w:rsid w:val="00A10327"/>
    <w:rsid w:val="00A10601"/>
    <w:rsid w:val="00A10C60"/>
    <w:rsid w:val="00A10D2D"/>
    <w:rsid w:val="00A10E14"/>
    <w:rsid w:val="00A11538"/>
    <w:rsid w:val="00A1181C"/>
    <w:rsid w:val="00A11EE9"/>
    <w:rsid w:val="00A1241B"/>
    <w:rsid w:val="00A12653"/>
    <w:rsid w:val="00A13164"/>
    <w:rsid w:val="00A13D12"/>
    <w:rsid w:val="00A14188"/>
    <w:rsid w:val="00A14BD5"/>
    <w:rsid w:val="00A1520E"/>
    <w:rsid w:val="00A15783"/>
    <w:rsid w:val="00A16E92"/>
    <w:rsid w:val="00A17590"/>
    <w:rsid w:val="00A17987"/>
    <w:rsid w:val="00A21C79"/>
    <w:rsid w:val="00A238E1"/>
    <w:rsid w:val="00A24838"/>
    <w:rsid w:val="00A24857"/>
    <w:rsid w:val="00A24C1C"/>
    <w:rsid w:val="00A24D6E"/>
    <w:rsid w:val="00A24E14"/>
    <w:rsid w:val="00A25D32"/>
    <w:rsid w:val="00A27047"/>
    <w:rsid w:val="00A273A9"/>
    <w:rsid w:val="00A276AF"/>
    <w:rsid w:val="00A27E75"/>
    <w:rsid w:val="00A27FBE"/>
    <w:rsid w:val="00A30832"/>
    <w:rsid w:val="00A31ACE"/>
    <w:rsid w:val="00A326C0"/>
    <w:rsid w:val="00A33EF6"/>
    <w:rsid w:val="00A34869"/>
    <w:rsid w:val="00A34B46"/>
    <w:rsid w:val="00A34E29"/>
    <w:rsid w:val="00A34E65"/>
    <w:rsid w:val="00A352F9"/>
    <w:rsid w:val="00A35652"/>
    <w:rsid w:val="00A36445"/>
    <w:rsid w:val="00A3690F"/>
    <w:rsid w:val="00A37AB5"/>
    <w:rsid w:val="00A4023F"/>
    <w:rsid w:val="00A40683"/>
    <w:rsid w:val="00A414DC"/>
    <w:rsid w:val="00A417ED"/>
    <w:rsid w:val="00A42094"/>
    <w:rsid w:val="00A4210B"/>
    <w:rsid w:val="00A42572"/>
    <w:rsid w:val="00A437E5"/>
    <w:rsid w:val="00A43B28"/>
    <w:rsid w:val="00A43F8C"/>
    <w:rsid w:val="00A446B2"/>
    <w:rsid w:val="00A44F78"/>
    <w:rsid w:val="00A4525F"/>
    <w:rsid w:val="00A4591F"/>
    <w:rsid w:val="00A466CF"/>
    <w:rsid w:val="00A473A1"/>
    <w:rsid w:val="00A50F2A"/>
    <w:rsid w:val="00A512D3"/>
    <w:rsid w:val="00A516E1"/>
    <w:rsid w:val="00A51B79"/>
    <w:rsid w:val="00A52723"/>
    <w:rsid w:val="00A527FE"/>
    <w:rsid w:val="00A535A3"/>
    <w:rsid w:val="00A55341"/>
    <w:rsid w:val="00A55B32"/>
    <w:rsid w:val="00A5643C"/>
    <w:rsid w:val="00A577D3"/>
    <w:rsid w:val="00A57FA0"/>
    <w:rsid w:val="00A60216"/>
    <w:rsid w:val="00A61301"/>
    <w:rsid w:val="00A617ED"/>
    <w:rsid w:val="00A62359"/>
    <w:rsid w:val="00A62792"/>
    <w:rsid w:val="00A649DE"/>
    <w:rsid w:val="00A64BD7"/>
    <w:rsid w:val="00A661FD"/>
    <w:rsid w:val="00A6636C"/>
    <w:rsid w:val="00A66995"/>
    <w:rsid w:val="00A669DE"/>
    <w:rsid w:val="00A67607"/>
    <w:rsid w:val="00A67898"/>
    <w:rsid w:val="00A700C5"/>
    <w:rsid w:val="00A70279"/>
    <w:rsid w:val="00A7031E"/>
    <w:rsid w:val="00A71223"/>
    <w:rsid w:val="00A724E2"/>
    <w:rsid w:val="00A72566"/>
    <w:rsid w:val="00A728A7"/>
    <w:rsid w:val="00A72B05"/>
    <w:rsid w:val="00A7314A"/>
    <w:rsid w:val="00A73525"/>
    <w:rsid w:val="00A736B1"/>
    <w:rsid w:val="00A74978"/>
    <w:rsid w:val="00A75977"/>
    <w:rsid w:val="00A7690C"/>
    <w:rsid w:val="00A771ED"/>
    <w:rsid w:val="00A77791"/>
    <w:rsid w:val="00A777E7"/>
    <w:rsid w:val="00A7799A"/>
    <w:rsid w:val="00A801A3"/>
    <w:rsid w:val="00A80358"/>
    <w:rsid w:val="00A814D5"/>
    <w:rsid w:val="00A81AD3"/>
    <w:rsid w:val="00A82A33"/>
    <w:rsid w:val="00A832B5"/>
    <w:rsid w:val="00A84639"/>
    <w:rsid w:val="00A851C6"/>
    <w:rsid w:val="00A85581"/>
    <w:rsid w:val="00A858E6"/>
    <w:rsid w:val="00A85FB7"/>
    <w:rsid w:val="00A85FE6"/>
    <w:rsid w:val="00A90857"/>
    <w:rsid w:val="00A90A4D"/>
    <w:rsid w:val="00A91E4C"/>
    <w:rsid w:val="00A924A5"/>
    <w:rsid w:val="00A9318C"/>
    <w:rsid w:val="00A93B60"/>
    <w:rsid w:val="00A93F1A"/>
    <w:rsid w:val="00A94A41"/>
    <w:rsid w:val="00A94BBD"/>
    <w:rsid w:val="00A95AA6"/>
    <w:rsid w:val="00A9605A"/>
    <w:rsid w:val="00A96353"/>
    <w:rsid w:val="00A96A73"/>
    <w:rsid w:val="00A973EA"/>
    <w:rsid w:val="00A97738"/>
    <w:rsid w:val="00A9788A"/>
    <w:rsid w:val="00A97C14"/>
    <w:rsid w:val="00AA01B0"/>
    <w:rsid w:val="00AA0B1F"/>
    <w:rsid w:val="00AA0E0D"/>
    <w:rsid w:val="00AA15A6"/>
    <w:rsid w:val="00AA1EA7"/>
    <w:rsid w:val="00AA3112"/>
    <w:rsid w:val="00AA3296"/>
    <w:rsid w:val="00AA39B8"/>
    <w:rsid w:val="00AA3AB3"/>
    <w:rsid w:val="00AA3BB7"/>
    <w:rsid w:val="00AA4EFC"/>
    <w:rsid w:val="00AA5076"/>
    <w:rsid w:val="00AA55DA"/>
    <w:rsid w:val="00AA6A81"/>
    <w:rsid w:val="00AA6CE1"/>
    <w:rsid w:val="00AA727A"/>
    <w:rsid w:val="00AB0073"/>
    <w:rsid w:val="00AB1FEB"/>
    <w:rsid w:val="00AB261F"/>
    <w:rsid w:val="00AB27ED"/>
    <w:rsid w:val="00AB3063"/>
    <w:rsid w:val="00AB38AC"/>
    <w:rsid w:val="00AB38FE"/>
    <w:rsid w:val="00AB6644"/>
    <w:rsid w:val="00AB6B54"/>
    <w:rsid w:val="00AB6F13"/>
    <w:rsid w:val="00AC0486"/>
    <w:rsid w:val="00AC0779"/>
    <w:rsid w:val="00AC1DF2"/>
    <w:rsid w:val="00AC2517"/>
    <w:rsid w:val="00AC2C1E"/>
    <w:rsid w:val="00AC2F48"/>
    <w:rsid w:val="00AC2F8E"/>
    <w:rsid w:val="00AC324F"/>
    <w:rsid w:val="00AC3638"/>
    <w:rsid w:val="00AC440B"/>
    <w:rsid w:val="00AC5160"/>
    <w:rsid w:val="00AC5897"/>
    <w:rsid w:val="00AC63D5"/>
    <w:rsid w:val="00AC6B7B"/>
    <w:rsid w:val="00AC70C1"/>
    <w:rsid w:val="00AC7643"/>
    <w:rsid w:val="00AC77DF"/>
    <w:rsid w:val="00AC7A81"/>
    <w:rsid w:val="00AC7D95"/>
    <w:rsid w:val="00AD04BD"/>
    <w:rsid w:val="00AD05CD"/>
    <w:rsid w:val="00AD0631"/>
    <w:rsid w:val="00AD06ED"/>
    <w:rsid w:val="00AD189C"/>
    <w:rsid w:val="00AD1920"/>
    <w:rsid w:val="00AD2D51"/>
    <w:rsid w:val="00AD3A90"/>
    <w:rsid w:val="00AD3DC8"/>
    <w:rsid w:val="00AD4292"/>
    <w:rsid w:val="00AD5487"/>
    <w:rsid w:val="00AD5C40"/>
    <w:rsid w:val="00AD6082"/>
    <w:rsid w:val="00AD718C"/>
    <w:rsid w:val="00AD7644"/>
    <w:rsid w:val="00AD76D7"/>
    <w:rsid w:val="00AD7722"/>
    <w:rsid w:val="00AE02BA"/>
    <w:rsid w:val="00AE0E16"/>
    <w:rsid w:val="00AE0E73"/>
    <w:rsid w:val="00AE1318"/>
    <w:rsid w:val="00AE1ED0"/>
    <w:rsid w:val="00AE237C"/>
    <w:rsid w:val="00AE2ADF"/>
    <w:rsid w:val="00AE373D"/>
    <w:rsid w:val="00AE38F9"/>
    <w:rsid w:val="00AE3AC5"/>
    <w:rsid w:val="00AE3DA2"/>
    <w:rsid w:val="00AE46CC"/>
    <w:rsid w:val="00AE4A67"/>
    <w:rsid w:val="00AE6BD6"/>
    <w:rsid w:val="00AE76C5"/>
    <w:rsid w:val="00AF0684"/>
    <w:rsid w:val="00AF0EE0"/>
    <w:rsid w:val="00AF1440"/>
    <w:rsid w:val="00AF1A69"/>
    <w:rsid w:val="00AF2235"/>
    <w:rsid w:val="00AF3017"/>
    <w:rsid w:val="00AF36D1"/>
    <w:rsid w:val="00AF376A"/>
    <w:rsid w:val="00AF41E3"/>
    <w:rsid w:val="00AF44D0"/>
    <w:rsid w:val="00AF480D"/>
    <w:rsid w:val="00AF496E"/>
    <w:rsid w:val="00AF4BC3"/>
    <w:rsid w:val="00AF5149"/>
    <w:rsid w:val="00AF538B"/>
    <w:rsid w:val="00AF5440"/>
    <w:rsid w:val="00AF54DF"/>
    <w:rsid w:val="00AF56AE"/>
    <w:rsid w:val="00AF575C"/>
    <w:rsid w:val="00AF661F"/>
    <w:rsid w:val="00AF6E0E"/>
    <w:rsid w:val="00B003FA"/>
    <w:rsid w:val="00B012DE"/>
    <w:rsid w:val="00B01580"/>
    <w:rsid w:val="00B02547"/>
    <w:rsid w:val="00B026EC"/>
    <w:rsid w:val="00B03A4D"/>
    <w:rsid w:val="00B0430C"/>
    <w:rsid w:val="00B0530D"/>
    <w:rsid w:val="00B0736E"/>
    <w:rsid w:val="00B07571"/>
    <w:rsid w:val="00B07720"/>
    <w:rsid w:val="00B07DEF"/>
    <w:rsid w:val="00B100CD"/>
    <w:rsid w:val="00B101A1"/>
    <w:rsid w:val="00B10A52"/>
    <w:rsid w:val="00B11B90"/>
    <w:rsid w:val="00B12529"/>
    <w:rsid w:val="00B12F6B"/>
    <w:rsid w:val="00B1303A"/>
    <w:rsid w:val="00B136BE"/>
    <w:rsid w:val="00B141B7"/>
    <w:rsid w:val="00B142F3"/>
    <w:rsid w:val="00B14E73"/>
    <w:rsid w:val="00B14FB5"/>
    <w:rsid w:val="00B15901"/>
    <w:rsid w:val="00B15C7B"/>
    <w:rsid w:val="00B17433"/>
    <w:rsid w:val="00B2012E"/>
    <w:rsid w:val="00B20F2A"/>
    <w:rsid w:val="00B215C6"/>
    <w:rsid w:val="00B21B35"/>
    <w:rsid w:val="00B21DB1"/>
    <w:rsid w:val="00B21F4F"/>
    <w:rsid w:val="00B22655"/>
    <w:rsid w:val="00B23465"/>
    <w:rsid w:val="00B238B7"/>
    <w:rsid w:val="00B24524"/>
    <w:rsid w:val="00B248EC"/>
    <w:rsid w:val="00B2555C"/>
    <w:rsid w:val="00B25BA1"/>
    <w:rsid w:val="00B25E77"/>
    <w:rsid w:val="00B26D97"/>
    <w:rsid w:val="00B26F79"/>
    <w:rsid w:val="00B272A4"/>
    <w:rsid w:val="00B2762A"/>
    <w:rsid w:val="00B27C3B"/>
    <w:rsid w:val="00B30423"/>
    <w:rsid w:val="00B30494"/>
    <w:rsid w:val="00B3071F"/>
    <w:rsid w:val="00B30CA7"/>
    <w:rsid w:val="00B332B7"/>
    <w:rsid w:val="00B339D7"/>
    <w:rsid w:val="00B33A37"/>
    <w:rsid w:val="00B352F1"/>
    <w:rsid w:val="00B35712"/>
    <w:rsid w:val="00B36503"/>
    <w:rsid w:val="00B366D1"/>
    <w:rsid w:val="00B369E3"/>
    <w:rsid w:val="00B36B9B"/>
    <w:rsid w:val="00B37848"/>
    <w:rsid w:val="00B40164"/>
    <w:rsid w:val="00B4097D"/>
    <w:rsid w:val="00B41257"/>
    <w:rsid w:val="00B41345"/>
    <w:rsid w:val="00B422ED"/>
    <w:rsid w:val="00B42CA1"/>
    <w:rsid w:val="00B43767"/>
    <w:rsid w:val="00B44221"/>
    <w:rsid w:val="00B44A8F"/>
    <w:rsid w:val="00B45854"/>
    <w:rsid w:val="00B45BEE"/>
    <w:rsid w:val="00B45C11"/>
    <w:rsid w:val="00B46756"/>
    <w:rsid w:val="00B4A90E"/>
    <w:rsid w:val="00B50944"/>
    <w:rsid w:val="00B510BE"/>
    <w:rsid w:val="00B51171"/>
    <w:rsid w:val="00B52092"/>
    <w:rsid w:val="00B523D0"/>
    <w:rsid w:val="00B52618"/>
    <w:rsid w:val="00B52F10"/>
    <w:rsid w:val="00B5310A"/>
    <w:rsid w:val="00B536E7"/>
    <w:rsid w:val="00B53C68"/>
    <w:rsid w:val="00B53C77"/>
    <w:rsid w:val="00B54D82"/>
    <w:rsid w:val="00B56203"/>
    <w:rsid w:val="00B56236"/>
    <w:rsid w:val="00B56293"/>
    <w:rsid w:val="00B56A72"/>
    <w:rsid w:val="00B573C5"/>
    <w:rsid w:val="00B60160"/>
    <w:rsid w:val="00B60507"/>
    <w:rsid w:val="00B60911"/>
    <w:rsid w:val="00B60BD1"/>
    <w:rsid w:val="00B617B7"/>
    <w:rsid w:val="00B617C8"/>
    <w:rsid w:val="00B625D6"/>
    <w:rsid w:val="00B64B9B"/>
    <w:rsid w:val="00B655F8"/>
    <w:rsid w:val="00B664CC"/>
    <w:rsid w:val="00B668C6"/>
    <w:rsid w:val="00B66AA4"/>
    <w:rsid w:val="00B66FE9"/>
    <w:rsid w:val="00B67EBD"/>
    <w:rsid w:val="00B67EFD"/>
    <w:rsid w:val="00B70471"/>
    <w:rsid w:val="00B70707"/>
    <w:rsid w:val="00B72454"/>
    <w:rsid w:val="00B72B64"/>
    <w:rsid w:val="00B73407"/>
    <w:rsid w:val="00B749DA"/>
    <w:rsid w:val="00B74A48"/>
    <w:rsid w:val="00B74AD5"/>
    <w:rsid w:val="00B74B2C"/>
    <w:rsid w:val="00B75AA1"/>
    <w:rsid w:val="00B76417"/>
    <w:rsid w:val="00B76D33"/>
    <w:rsid w:val="00B770D1"/>
    <w:rsid w:val="00B77BDE"/>
    <w:rsid w:val="00B80DCB"/>
    <w:rsid w:val="00B81AAA"/>
    <w:rsid w:val="00B825C3"/>
    <w:rsid w:val="00B82FE2"/>
    <w:rsid w:val="00B8495E"/>
    <w:rsid w:val="00B849A4"/>
    <w:rsid w:val="00B85CC5"/>
    <w:rsid w:val="00B86065"/>
    <w:rsid w:val="00B86394"/>
    <w:rsid w:val="00B8639E"/>
    <w:rsid w:val="00B86BF7"/>
    <w:rsid w:val="00B87E8E"/>
    <w:rsid w:val="00B90202"/>
    <w:rsid w:val="00B90F5E"/>
    <w:rsid w:val="00B9181B"/>
    <w:rsid w:val="00B93501"/>
    <w:rsid w:val="00B94109"/>
    <w:rsid w:val="00B954D2"/>
    <w:rsid w:val="00B96CBF"/>
    <w:rsid w:val="00B96DD2"/>
    <w:rsid w:val="00B97B0B"/>
    <w:rsid w:val="00BA0AF5"/>
    <w:rsid w:val="00BA0B4B"/>
    <w:rsid w:val="00BA0B6B"/>
    <w:rsid w:val="00BA0C12"/>
    <w:rsid w:val="00BA0DEF"/>
    <w:rsid w:val="00BA1002"/>
    <w:rsid w:val="00BA15E1"/>
    <w:rsid w:val="00BA205D"/>
    <w:rsid w:val="00BA38B0"/>
    <w:rsid w:val="00BA49AF"/>
    <w:rsid w:val="00BA57BC"/>
    <w:rsid w:val="00BA5B28"/>
    <w:rsid w:val="00BA5B5C"/>
    <w:rsid w:val="00BA5DF2"/>
    <w:rsid w:val="00BA6B2D"/>
    <w:rsid w:val="00BA7067"/>
    <w:rsid w:val="00BA7E17"/>
    <w:rsid w:val="00BB13FA"/>
    <w:rsid w:val="00BB1B8D"/>
    <w:rsid w:val="00BB266D"/>
    <w:rsid w:val="00BB34A6"/>
    <w:rsid w:val="00BB39F3"/>
    <w:rsid w:val="00BB475B"/>
    <w:rsid w:val="00BB4BBE"/>
    <w:rsid w:val="00BB55F9"/>
    <w:rsid w:val="00BB6F93"/>
    <w:rsid w:val="00BB708B"/>
    <w:rsid w:val="00BB7372"/>
    <w:rsid w:val="00BC0F0B"/>
    <w:rsid w:val="00BC2514"/>
    <w:rsid w:val="00BC3B99"/>
    <w:rsid w:val="00BC6486"/>
    <w:rsid w:val="00BC6634"/>
    <w:rsid w:val="00BD03BF"/>
    <w:rsid w:val="00BD0699"/>
    <w:rsid w:val="00BD1005"/>
    <w:rsid w:val="00BD1A68"/>
    <w:rsid w:val="00BD1D17"/>
    <w:rsid w:val="00BD1FDE"/>
    <w:rsid w:val="00BD237E"/>
    <w:rsid w:val="00BD26C2"/>
    <w:rsid w:val="00BD283A"/>
    <w:rsid w:val="00BD4F60"/>
    <w:rsid w:val="00BD5234"/>
    <w:rsid w:val="00BD564D"/>
    <w:rsid w:val="00BD5738"/>
    <w:rsid w:val="00BD5EB5"/>
    <w:rsid w:val="00BD623B"/>
    <w:rsid w:val="00BD6483"/>
    <w:rsid w:val="00BD670A"/>
    <w:rsid w:val="00BD6D8C"/>
    <w:rsid w:val="00BD6D9B"/>
    <w:rsid w:val="00BD749B"/>
    <w:rsid w:val="00BD79A4"/>
    <w:rsid w:val="00BE00E3"/>
    <w:rsid w:val="00BE03E4"/>
    <w:rsid w:val="00BE0B49"/>
    <w:rsid w:val="00BE1D42"/>
    <w:rsid w:val="00BE2710"/>
    <w:rsid w:val="00BE2B3F"/>
    <w:rsid w:val="00BE2D75"/>
    <w:rsid w:val="00BE2F82"/>
    <w:rsid w:val="00BE3E53"/>
    <w:rsid w:val="00BE429F"/>
    <w:rsid w:val="00BF0146"/>
    <w:rsid w:val="00BF10AC"/>
    <w:rsid w:val="00BF116C"/>
    <w:rsid w:val="00BF1AEC"/>
    <w:rsid w:val="00BF2788"/>
    <w:rsid w:val="00BF32EC"/>
    <w:rsid w:val="00BF3786"/>
    <w:rsid w:val="00BF413B"/>
    <w:rsid w:val="00BF4CF9"/>
    <w:rsid w:val="00BF60B2"/>
    <w:rsid w:val="00BF7179"/>
    <w:rsid w:val="00C001BF"/>
    <w:rsid w:val="00C017CB"/>
    <w:rsid w:val="00C01F1C"/>
    <w:rsid w:val="00C020AC"/>
    <w:rsid w:val="00C0230F"/>
    <w:rsid w:val="00C02365"/>
    <w:rsid w:val="00C028C3"/>
    <w:rsid w:val="00C0292E"/>
    <w:rsid w:val="00C02BCA"/>
    <w:rsid w:val="00C02D18"/>
    <w:rsid w:val="00C03292"/>
    <w:rsid w:val="00C034F0"/>
    <w:rsid w:val="00C03DEA"/>
    <w:rsid w:val="00C048F2"/>
    <w:rsid w:val="00C04A1C"/>
    <w:rsid w:val="00C04A95"/>
    <w:rsid w:val="00C05A33"/>
    <w:rsid w:val="00C05CD2"/>
    <w:rsid w:val="00C0650F"/>
    <w:rsid w:val="00C06D48"/>
    <w:rsid w:val="00C06DCB"/>
    <w:rsid w:val="00C06FE7"/>
    <w:rsid w:val="00C0753F"/>
    <w:rsid w:val="00C10F72"/>
    <w:rsid w:val="00C1157B"/>
    <w:rsid w:val="00C11C0C"/>
    <w:rsid w:val="00C11EC9"/>
    <w:rsid w:val="00C12F32"/>
    <w:rsid w:val="00C1345E"/>
    <w:rsid w:val="00C136C2"/>
    <w:rsid w:val="00C13F58"/>
    <w:rsid w:val="00C14450"/>
    <w:rsid w:val="00C14891"/>
    <w:rsid w:val="00C14BC6"/>
    <w:rsid w:val="00C15275"/>
    <w:rsid w:val="00C170B1"/>
    <w:rsid w:val="00C20424"/>
    <w:rsid w:val="00C20854"/>
    <w:rsid w:val="00C220DD"/>
    <w:rsid w:val="00C22435"/>
    <w:rsid w:val="00C230A7"/>
    <w:rsid w:val="00C241E1"/>
    <w:rsid w:val="00C2426D"/>
    <w:rsid w:val="00C25403"/>
    <w:rsid w:val="00C25E81"/>
    <w:rsid w:val="00C26808"/>
    <w:rsid w:val="00C2698F"/>
    <w:rsid w:val="00C26DE2"/>
    <w:rsid w:val="00C27097"/>
    <w:rsid w:val="00C2717E"/>
    <w:rsid w:val="00C2733D"/>
    <w:rsid w:val="00C30313"/>
    <w:rsid w:val="00C30A1D"/>
    <w:rsid w:val="00C31417"/>
    <w:rsid w:val="00C316F0"/>
    <w:rsid w:val="00C317ED"/>
    <w:rsid w:val="00C31962"/>
    <w:rsid w:val="00C31A5C"/>
    <w:rsid w:val="00C32119"/>
    <w:rsid w:val="00C32A2E"/>
    <w:rsid w:val="00C32EDC"/>
    <w:rsid w:val="00C33901"/>
    <w:rsid w:val="00C33A03"/>
    <w:rsid w:val="00C34976"/>
    <w:rsid w:val="00C34EB1"/>
    <w:rsid w:val="00C35AF6"/>
    <w:rsid w:val="00C36549"/>
    <w:rsid w:val="00C365DA"/>
    <w:rsid w:val="00C36FC7"/>
    <w:rsid w:val="00C376AB"/>
    <w:rsid w:val="00C42750"/>
    <w:rsid w:val="00C42CF3"/>
    <w:rsid w:val="00C43065"/>
    <w:rsid w:val="00C4436E"/>
    <w:rsid w:val="00C452B7"/>
    <w:rsid w:val="00C45D59"/>
    <w:rsid w:val="00C468CF"/>
    <w:rsid w:val="00C47315"/>
    <w:rsid w:val="00C475A6"/>
    <w:rsid w:val="00C47732"/>
    <w:rsid w:val="00C47D7C"/>
    <w:rsid w:val="00C5038A"/>
    <w:rsid w:val="00C50786"/>
    <w:rsid w:val="00C50E91"/>
    <w:rsid w:val="00C50FCF"/>
    <w:rsid w:val="00C5198C"/>
    <w:rsid w:val="00C53635"/>
    <w:rsid w:val="00C54048"/>
    <w:rsid w:val="00C54AB8"/>
    <w:rsid w:val="00C55AD3"/>
    <w:rsid w:val="00C570D0"/>
    <w:rsid w:val="00C60A22"/>
    <w:rsid w:val="00C61056"/>
    <w:rsid w:val="00C613D3"/>
    <w:rsid w:val="00C64B1B"/>
    <w:rsid w:val="00C64E28"/>
    <w:rsid w:val="00C6508E"/>
    <w:rsid w:val="00C65413"/>
    <w:rsid w:val="00C65742"/>
    <w:rsid w:val="00C66101"/>
    <w:rsid w:val="00C66F23"/>
    <w:rsid w:val="00C675B3"/>
    <w:rsid w:val="00C701D9"/>
    <w:rsid w:val="00C71E54"/>
    <w:rsid w:val="00C72443"/>
    <w:rsid w:val="00C726AF"/>
    <w:rsid w:val="00C72899"/>
    <w:rsid w:val="00C72996"/>
    <w:rsid w:val="00C72EBD"/>
    <w:rsid w:val="00C73306"/>
    <w:rsid w:val="00C73420"/>
    <w:rsid w:val="00C73471"/>
    <w:rsid w:val="00C73686"/>
    <w:rsid w:val="00C736E5"/>
    <w:rsid w:val="00C73748"/>
    <w:rsid w:val="00C75C52"/>
    <w:rsid w:val="00C75DDF"/>
    <w:rsid w:val="00C761E8"/>
    <w:rsid w:val="00C763B4"/>
    <w:rsid w:val="00C767CA"/>
    <w:rsid w:val="00C768E7"/>
    <w:rsid w:val="00C76DF3"/>
    <w:rsid w:val="00C774E2"/>
    <w:rsid w:val="00C80F2D"/>
    <w:rsid w:val="00C81F43"/>
    <w:rsid w:val="00C82881"/>
    <w:rsid w:val="00C8397D"/>
    <w:rsid w:val="00C83FAF"/>
    <w:rsid w:val="00C840E9"/>
    <w:rsid w:val="00C8488C"/>
    <w:rsid w:val="00C8571F"/>
    <w:rsid w:val="00C861FD"/>
    <w:rsid w:val="00C86C6E"/>
    <w:rsid w:val="00C8709D"/>
    <w:rsid w:val="00C87CDD"/>
    <w:rsid w:val="00C90245"/>
    <w:rsid w:val="00C90FC4"/>
    <w:rsid w:val="00C91F7E"/>
    <w:rsid w:val="00C93C69"/>
    <w:rsid w:val="00C9401E"/>
    <w:rsid w:val="00C95205"/>
    <w:rsid w:val="00C959A3"/>
    <w:rsid w:val="00C96F2C"/>
    <w:rsid w:val="00C97217"/>
    <w:rsid w:val="00C9731F"/>
    <w:rsid w:val="00C9742C"/>
    <w:rsid w:val="00CA1025"/>
    <w:rsid w:val="00CA170F"/>
    <w:rsid w:val="00CA1E64"/>
    <w:rsid w:val="00CA2985"/>
    <w:rsid w:val="00CA2BB3"/>
    <w:rsid w:val="00CA477C"/>
    <w:rsid w:val="00CA47C8"/>
    <w:rsid w:val="00CA5183"/>
    <w:rsid w:val="00CA56AA"/>
    <w:rsid w:val="00CA5BBB"/>
    <w:rsid w:val="00CA6256"/>
    <w:rsid w:val="00CA655A"/>
    <w:rsid w:val="00CA67BD"/>
    <w:rsid w:val="00CA6966"/>
    <w:rsid w:val="00CA7AC8"/>
    <w:rsid w:val="00CB043F"/>
    <w:rsid w:val="00CB0E03"/>
    <w:rsid w:val="00CB14F5"/>
    <w:rsid w:val="00CB2F55"/>
    <w:rsid w:val="00CB35C4"/>
    <w:rsid w:val="00CB3767"/>
    <w:rsid w:val="00CB48B5"/>
    <w:rsid w:val="00CB495E"/>
    <w:rsid w:val="00CB4AD5"/>
    <w:rsid w:val="00CB5AB6"/>
    <w:rsid w:val="00CB5CB2"/>
    <w:rsid w:val="00CB60C9"/>
    <w:rsid w:val="00CB6848"/>
    <w:rsid w:val="00CB684F"/>
    <w:rsid w:val="00CB7325"/>
    <w:rsid w:val="00CB73EC"/>
    <w:rsid w:val="00CB7A60"/>
    <w:rsid w:val="00CB7CDC"/>
    <w:rsid w:val="00CB7EFB"/>
    <w:rsid w:val="00CC030E"/>
    <w:rsid w:val="00CC0540"/>
    <w:rsid w:val="00CC086A"/>
    <w:rsid w:val="00CC0E5B"/>
    <w:rsid w:val="00CC1149"/>
    <w:rsid w:val="00CC1262"/>
    <w:rsid w:val="00CC303B"/>
    <w:rsid w:val="00CC3AE0"/>
    <w:rsid w:val="00CC3EEF"/>
    <w:rsid w:val="00CC45FA"/>
    <w:rsid w:val="00CC56A3"/>
    <w:rsid w:val="00CC59F8"/>
    <w:rsid w:val="00CC5B46"/>
    <w:rsid w:val="00CC675C"/>
    <w:rsid w:val="00CD08D0"/>
    <w:rsid w:val="00CD0BD4"/>
    <w:rsid w:val="00CD13EA"/>
    <w:rsid w:val="00CD16CB"/>
    <w:rsid w:val="00CD1EED"/>
    <w:rsid w:val="00CD2303"/>
    <w:rsid w:val="00CD2A5E"/>
    <w:rsid w:val="00CD2ABC"/>
    <w:rsid w:val="00CD4099"/>
    <w:rsid w:val="00CD45BC"/>
    <w:rsid w:val="00CD4D56"/>
    <w:rsid w:val="00CD5F01"/>
    <w:rsid w:val="00CD62CA"/>
    <w:rsid w:val="00CD689D"/>
    <w:rsid w:val="00CD6C2B"/>
    <w:rsid w:val="00CD7161"/>
    <w:rsid w:val="00CD79F6"/>
    <w:rsid w:val="00CE05B7"/>
    <w:rsid w:val="00CE1B73"/>
    <w:rsid w:val="00CE26F1"/>
    <w:rsid w:val="00CE2C04"/>
    <w:rsid w:val="00CE2EFA"/>
    <w:rsid w:val="00CE2F98"/>
    <w:rsid w:val="00CE355D"/>
    <w:rsid w:val="00CE4089"/>
    <w:rsid w:val="00CE40B3"/>
    <w:rsid w:val="00CE4144"/>
    <w:rsid w:val="00CE5270"/>
    <w:rsid w:val="00CE58BB"/>
    <w:rsid w:val="00CE58BC"/>
    <w:rsid w:val="00CE6107"/>
    <w:rsid w:val="00CE747F"/>
    <w:rsid w:val="00CE7526"/>
    <w:rsid w:val="00CE7C1C"/>
    <w:rsid w:val="00CE7FC3"/>
    <w:rsid w:val="00CF0C7B"/>
    <w:rsid w:val="00CF1F16"/>
    <w:rsid w:val="00CF299D"/>
    <w:rsid w:val="00CF392D"/>
    <w:rsid w:val="00CF3F04"/>
    <w:rsid w:val="00CF40F9"/>
    <w:rsid w:val="00CF4CE2"/>
    <w:rsid w:val="00CF5A7D"/>
    <w:rsid w:val="00CF5AE0"/>
    <w:rsid w:val="00CF5EDF"/>
    <w:rsid w:val="00CF5F08"/>
    <w:rsid w:val="00CF6C7A"/>
    <w:rsid w:val="00CF7BB0"/>
    <w:rsid w:val="00CF7C8F"/>
    <w:rsid w:val="00D00221"/>
    <w:rsid w:val="00D00CBE"/>
    <w:rsid w:val="00D02476"/>
    <w:rsid w:val="00D03153"/>
    <w:rsid w:val="00D0359A"/>
    <w:rsid w:val="00D036F3"/>
    <w:rsid w:val="00D03BC5"/>
    <w:rsid w:val="00D03BEC"/>
    <w:rsid w:val="00D04FB4"/>
    <w:rsid w:val="00D0540A"/>
    <w:rsid w:val="00D056B7"/>
    <w:rsid w:val="00D05863"/>
    <w:rsid w:val="00D05A8D"/>
    <w:rsid w:val="00D07246"/>
    <w:rsid w:val="00D07898"/>
    <w:rsid w:val="00D07F17"/>
    <w:rsid w:val="00D101A0"/>
    <w:rsid w:val="00D10794"/>
    <w:rsid w:val="00D10B12"/>
    <w:rsid w:val="00D1229F"/>
    <w:rsid w:val="00D14AAC"/>
    <w:rsid w:val="00D14DA4"/>
    <w:rsid w:val="00D15384"/>
    <w:rsid w:val="00D15800"/>
    <w:rsid w:val="00D160C4"/>
    <w:rsid w:val="00D16D1E"/>
    <w:rsid w:val="00D16F67"/>
    <w:rsid w:val="00D17B08"/>
    <w:rsid w:val="00D204B0"/>
    <w:rsid w:val="00D2083F"/>
    <w:rsid w:val="00D21709"/>
    <w:rsid w:val="00D22E16"/>
    <w:rsid w:val="00D23004"/>
    <w:rsid w:val="00D23342"/>
    <w:rsid w:val="00D24B34"/>
    <w:rsid w:val="00D2531A"/>
    <w:rsid w:val="00D263AC"/>
    <w:rsid w:val="00D2646A"/>
    <w:rsid w:val="00D26CE2"/>
    <w:rsid w:val="00D26D3B"/>
    <w:rsid w:val="00D278E9"/>
    <w:rsid w:val="00D31016"/>
    <w:rsid w:val="00D31180"/>
    <w:rsid w:val="00D3157E"/>
    <w:rsid w:val="00D329B3"/>
    <w:rsid w:val="00D32F98"/>
    <w:rsid w:val="00D33140"/>
    <w:rsid w:val="00D34CC7"/>
    <w:rsid w:val="00D36E6E"/>
    <w:rsid w:val="00D410BE"/>
    <w:rsid w:val="00D4129E"/>
    <w:rsid w:val="00D41308"/>
    <w:rsid w:val="00D41464"/>
    <w:rsid w:val="00D42358"/>
    <w:rsid w:val="00D42FDA"/>
    <w:rsid w:val="00D4334F"/>
    <w:rsid w:val="00D43B71"/>
    <w:rsid w:val="00D44537"/>
    <w:rsid w:val="00D44BF1"/>
    <w:rsid w:val="00D45385"/>
    <w:rsid w:val="00D456EF"/>
    <w:rsid w:val="00D45829"/>
    <w:rsid w:val="00D45C38"/>
    <w:rsid w:val="00D46272"/>
    <w:rsid w:val="00D465DE"/>
    <w:rsid w:val="00D4721A"/>
    <w:rsid w:val="00D520D6"/>
    <w:rsid w:val="00D53CE0"/>
    <w:rsid w:val="00D540BB"/>
    <w:rsid w:val="00D553EF"/>
    <w:rsid w:val="00D55737"/>
    <w:rsid w:val="00D5623F"/>
    <w:rsid w:val="00D566B3"/>
    <w:rsid w:val="00D57636"/>
    <w:rsid w:val="00D600DA"/>
    <w:rsid w:val="00D6029A"/>
    <w:rsid w:val="00D6059C"/>
    <w:rsid w:val="00D605E1"/>
    <w:rsid w:val="00D60CFF"/>
    <w:rsid w:val="00D60F21"/>
    <w:rsid w:val="00D61666"/>
    <w:rsid w:val="00D61F10"/>
    <w:rsid w:val="00D62588"/>
    <w:rsid w:val="00D62C3E"/>
    <w:rsid w:val="00D6407C"/>
    <w:rsid w:val="00D641E9"/>
    <w:rsid w:val="00D649D0"/>
    <w:rsid w:val="00D649D7"/>
    <w:rsid w:val="00D64B57"/>
    <w:rsid w:val="00D64EAA"/>
    <w:rsid w:val="00D65F2D"/>
    <w:rsid w:val="00D6622B"/>
    <w:rsid w:val="00D66B04"/>
    <w:rsid w:val="00D67543"/>
    <w:rsid w:val="00D6773D"/>
    <w:rsid w:val="00D67AA9"/>
    <w:rsid w:val="00D67BDB"/>
    <w:rsid w:val="00D7029B"/>
    <w:rsid w:val="00D703D1"/>
    <w:rsid w:val="00D70FE2"/>
    <w:rsid w:val="00D71898"/>
    <w:rsid w:val="00D72679"/>
    <w:rsid w:val="00D72732"/>
    <w:rsid w:val="00D73888"/>
    <w:rsid w:val="00D73A6A"/>
    <w:rsid w:val="00D7425B"/>
    <w:rsid w:val="00D744DF"/>
    <w:rsid w:val="00D744E9"/>
    <w:rsid w:val="00D759E3"/>
    <w:rsid w:val="00D76889"/>
    <w:rsid w:val="00D769D5"/>
    <w:rsid w:val="00D76D1D"/>
    <w:rsid w:val="00D76F7A"/>
    <w:rsid w:val="00D77236"/>
    <w:rsid w:val="00D77BB8"/>
    <w:rsid w:val="00D80095"/>
    <w:rsid w:val="00D81A4C"/>
    <w:rsid w:val="00D8282D"/>
    <w:rsid w:val="00D82AA5"/>
    <w:rsid w:val="00D82AB6"/>
    <w:rsid w:val="00D83660"/>
    <w:rsid w:val="00D83C64"/>
    <w:rsid w:val="00D83FE5"/>
    <w:rsid w:val="00D85F31"/>
    <w:rsid w:val="00D8628D"/>
    <w:rsid w:val="00D864CC"/>
    <w:rsid w:val="00D86DEA"/>
    <w:rsid w:val="00D875B1"/>
    <w:rsid w:val="00D87FDF"/>
    <w:rsid w:val="00D9100D"/>
    <w:rsid w:val="00D916C3"/>
    <w:rsid w:val="00D91EC8"/>
    <w:rsid w:val="00D921FD"/>
    <w:rsid w:val="00D93270"/>
    <w:rsid w:val="00D93737"/>
    <w:rsid w:val="00D93752"/>
    <w:rsid w:val="00D93B2B"/>
    <w:rsid w:val="00D93F9E"/>
    <w:rsid w:val="00D950BE"/>
    <w:rsid w:val="00D95A84"/>
    <w:rsid w:val="00D95ECE"/>
    <w:rsid w:val="00D964A4"/>
    <w:rsid w:val="00D966A3"/>
    <w:rsid w:val="00D96845"/>
    <w:rsid w:val="00D968DE"/>
    <w:rsid w:val="00D97361"/>
    <w:rsid w:val="00DA1136"/>
    <w:rsid w:val="00DA1EC1"/>
    <w:rsid w:val="00DA200F"/>
    <w:rsid w:val="00DA22D4"/>
    <w:rsid w:val="00DA2D0D"/>
    <w:rsid w:val="00DA30AB"/>
    <w:rsid w:val="00DA36EF"/>
    <w:rsid w:val="00DA5236"/>
    <w:rsid w:val="00DA5A68"/>
    <w:rsid w:val="00DA5ED9"/>
    <w:rsid w:val="00DA6BE7"/>
    <w:rsid w:val="00DB0D99"/>
    <w:rsid w:val="00DB1673"/>
    <w:rsid w:val="00DB1719"/>
    <w:rsid w:val="00DB18E2"/>
    <w:rsid w:val="00DB2509"/>
    <w:rsid w:val="00DB2E5E"/>
    <w:rsid w:val="00DB30D8"/>
    <w:rsid w:val="00DB3631"/>
    <w:rsid w:val="00DB470F"/>
    <w:rsid w:val="00DB4CAC"/>
    <w:rsid w:val="00DB5742"/>
    <w:rsid w:val="00DB59D5"/>
    <w:rsid w:val="00DB6582"/>
    <w:rsid w:val="00DB6C28"/>
    <w:rsid w:val="00DB73E2"/>
    <w:rsid w:val="00DB7D1E"/>
    <w:rsid w:val="00DC01B3"/>
    <w:rsid w:val="00DC054F"/>
    <w:rsid w:val="00DC068A"/>
    <w:rsid w:val="00DC147E"/>
    <w:rsid w:val="00DC1AD4"/>
    <w:rsid w:val="00DC1B78"/>
    <w:rsid w:val="00DC22F8"/>
    <w:rsid w:val="00DC2B17"/>
    <w:rsid w:val="00DC2F00"/>
    <w:rsid w:val="00DC3396"/>
    <w:rsid w:val="00DC3914"/>
    <w:rsid w:val="00DC3FD5"/>
    <w:rsid w:val="00DC41F9"/>
    <w:rsid w:val="00DC4690"/>
    <w:rsid w:val="00DC595D"/>
    <w:rsid w:val="00DC64DB"/>
    <w:rsid w:val="00DC740E"/>
    <w:rsid w:val="00DC793C"/>
    <w:rsid w:val="00DD0307"/>
    <w:rsid w:val="00DD0853"/>
    <w:rsid w:val="00DD0970"/>
    <w:rsid w:val="00DD112E"/>
    <w:rsid w:val="00DD1130"/>
    <w:rsid w:val="00DD16BA"/>
    <w:rsid w:val="00DD2D0F"/>
    <w:rsid w:val="00DD3D3C"/>
    <w:rsid w:val="00DD4EEE"/>
    <w:rsid w:val="00DD501D"/>
    <w:rsid w:val="00DD52B4"/>
    <w:rsid w:val="00DD5689"/>
    <w:rsid w:val="00DD57FB"/>
    <w:rsid w:val="00DD666D"/>
    <w:rsid w:val="00DD71CF"/>
    <w:rsid w:val="00DE00EA"/>
    <w:rsid w:val="00DE0FA5"/>
    <w:rsid w:val="00DE1387"/>
    <w:rsid w:val="00DE31AD"/>
    <w:rsid w:val="00DE34F2"/>
    <w:rsid w:val="00DE364F"/>
    <w:rsid w:val="00DE3CC4"/>
    <w:rsid w:val="00DE4289"/>
    <w:rsid w:val="00DE4547"/>
    <w:rsid w:val="00DE47D0"/>
    <w:rsid w:val="00DE4DDC"/>
    <w:rsid w:val="00DE5458"/>
    <w:rsid w:val="00DE592D"/>
    <w:rsid w:val="00DE5B88"/>
    <w:rsid w:val="00DE5E42"/>
    <w:rsid w:val="00DE6280"/>
    <w:rsid w:val="00DE7CBB"/>
    <w:rsid w:val="00DF03BF"/>
    <w:rsid w:val="00DF06D1"/>
    <w:rsid w:val="00DF0E5F"/>
    <w:rsid w:val="00DF1586"/>
    <w:rsid w:val="00DF165B"/>
    <w:rsid w:val="00DF1B25"/>
    <w:rsid w:val="00DF2BC0"/>
    <w:rsid w:val="00DF2D6E"/>
    <w:rsid w:val="00DF4384"/>
    <w:rsid w:val="00DF4B71"/>
    <w:rsid w:val="00DF4E93"/>
    <w:rsid w:val="00DF5021"/>
    <w:rsid w:val="00DF5B37"/>
    <w:rsid w:val="00DF616C"/>
    <w:rsid w:val="00DF62FC"/>
    <w:rsid w:val="00DF6A39"/>
    <w:rsid w:val="00DF7ED7"/>
    <w:rsid w:val="00DF7FB5"/>
    <w:rsid w:val="00E000C4"/>
    <w:rsid w:val="00E004C4"/>
    <w:rsid w:val="00E009C8"/>
    <w:rsid w:val="00E00B9B"/>
    <w:rsid w:val="00E00BF2"/>
    <w:rsid w:val="00E00C59"/>
    <w:rsid w:val="00E019F4"/>
    <w:rsid w:val="00E01DBF"/>
    <w:rsid w:val="00E0284C"/>
    <w:rsid w:val="00E02AA5"/>
    <w:rsid w:val="00E02C7F"/>
    <w:rsid w:val="00E03D97"/>
    <w:rsid w:val="00E04B0F"/>
    <w:rsid w:val="00E04B16"/>
    <w:rsid w:val="00E05266"/>
    <w:rsid w:val="00E05331"/>
    <w:rsid w:val="00E05A8F"/>
    <w:rsid w:val="00E0612F"/>
    <w:rsid w:val="00E06C70"/>
    <w:rsid w:val="00E06F1F"/>
    <w:rsid w:val="00E0704E"/>
    <w:rsid w:val="00E0735B"/>
    <w:rsid w:val="00E112CA"/>
    <w:rsid w:val="00E11D66"/>
    <w:rsid w:val="00E131F7"/>
    <w:rsid w:val="00E13AC2"/>
    <w:rsid w:val="00E14B87"/>
    <w:rsid w:val="00E14C28"/>
    <w:rsid w:val="00E150FE"/>
    <w:rsid w:val="00E157EB"/>
    <w:rsid w:val="00E16C19"/>
    <w:rsid w:val="00E17229"/>
    <w:rsid w:val="00E20F8B"/>
    <w:rsid w:val="00E20F90"/>
    <w:rsid w:val="00E21089"/>
    <w:rsid w:val="00E21124"/>
    <w:rsid w:val="00E21B39"/>
    <w:rsid w:val="00E22C6A"/>
    <w:rsid w:val="00E22E03"/>
    <w:rsid w:val="00E22E43"/>
    <w:rsid w:val="00E23FDD"/>
    <w:rsid w:val="00E2424D"/>
    <w:rsid w:val="00E2463C"/>
    <w:rsid w:val="00E24783"/>
    <w:rsid w:val="00E25EF8"/>
    <w:rsid w:val="00E26726"/>
    <w:rsid w:val="00E26D66"/>
    <w:rsid w:val="00E2721B"/>
    <w:rsid w:val="00E275C5"/>
    <w:rsid w:val="00E27B26"/>
    <w:rsid w:val="00E27BDB"/>
    <w:rsid w:val="00E3002F"/>
    <w:rsid w:val="00E30C3B"/>
    <w:rsid w:val="00E311B0"/>
    <w:rsid w:val="00E314B2"/>
    <w:rsid w:val="00E319AC"/>
    <w:rsid w:val="00E3256E"/>
    <w:rsid w:val="00E32952"/>
    <w:rsid w:val="00E32D96"/>
    <w:rsid w:val="00E3513B"/>
    <w:rsid w:val="00E3576A"/>
    <w:rsid w:val="00E35822"/>
    <w:rsid w:val="00E367F4"/>
    <w:rsid w:val="00E3708F"/>
    <w:rsid w:val="00E37199"/>
    <w:rsid w:val="00E3723C"/>
    <w:rsid w:val="00E374B6"/>
    <w:rsid w:val="00E40716"/>
    <w:rsid w:val="00E409F9"/>
    <w:rsid w:val="00E40DB8"/>
    <w:rsid w:val="00E40ED3"/>
    <w:rsid w:val="00E41087"/>
    <w:rsid w:val="00E42354"/>
    <w:rsid w:val="00E4284D"/>
    <w:rsid w:val="00E43071"/>
    <w:rsid w:val="00E434EC"/>
    <w:rsid w:val="00E4560A"/>
    <w:rsid w:val="00E458D5"/>
    <w:rsid w:val="00E46EE2"/>
    <w:rsid w:val="00E47357"/>
    <w:rsid w:val="00E4754D"/>
    <w:rsid w:val="00E47ADC"/>
    <w:rsid w:val="00E50060"/>
    <w:rsid w:val="00E502ED"/>
    <w:rsid w:val="00E5184B"/>
    <w:rsid w:val="00E52B14"/>
    <w:rsid w:val="00E53035"/>
    <w:rsid w:val="00E535F3"/>
    <w:rsid w:val="00E56A32"/>
    <w:rsid w:val="00E57C4D"/>
    <w:rsid w:val="00E60009"/>
    <w:rsid w:val="00E60495"/>
    <w:rsid w:val="00E60DAB"/>
    <w:rsid w:val="00E618E4"/>
    <w:rsid w:val="00E61E31"/>
    <w:rsid w:val="00E62367"/>
    <w:rsid w:val="00E627E1"/>
    <w:rsid w:val="00E628F7"/>
    <w:rsid w:val="00E634C8"/>
    <w:rsid w:val="00E63529"/>
    <w:rsid w:val="00E63E54"/>
    <w:rsid w:val="00E64AE4"/>
    <w:rsid w:val="00E64AF7"/>
    <w:rsid w:val="00E65E18"/>
    <w:rsid w:val="00E67227"/>
    <w:rsid w:val="00E72DE6"/>
    <w:rsid w:val="00E73D81"/>
    <w:rsid w:val="00E73E13"/>
    <w:rsid w:val="00E7483B"/>
    <w:rsid w:val="00E74DF7"/>
    <w:rsid w:val="00E74DFA"/>
    <w:rsid w:val="00E75574"/>
    <w:rsid w:val="00E75FB0"/>
    <w:rsid w:val="00E77C12"/>
    <w:rsid w:val="00E80461"/>
    <w:rsid w:val="00E80852"/>
    <w:rsid w:val="00E818AB"/>
    <w:rsid w:val="00E819F0"/>
    <w:rsid w:val="00E83457"/>
    <w:rsid w:val="00E84A54"/>
    <w:rsid w:val="00E84B5D"/>
    <w:rsid w:val="00E8648E"/>
    <w:rsid w:val="00E86C4D"/>
    <w:rsid w:val="00E87C7F"/>
    <w:rsid w:val="00E90651"/>
    <w:rsid w:val="00E9100E"/>
    <w:rsid w:val="00E9165D"/>
    <w:rsid w:val="00E91C43"/>
    <w:rsid w:val="00E921DB"/>
    <w:rsid w:val="00E92641"/>
    <w:rsid w:val="00E92664"/>
    <w:rsid w:val="00E929F4"/>
    <w:rsid w:val="00E92EB7"/>
    <w:rsid w:val="00E9306D"/>
    <w:rsid w:val="00E930C0"/>
    <w:rsid w:val="00E93542"/>
    <w:rsid w:val="00E93FCB"/>
    <w:rsid w:val="00E9480E"/>
    <w:rsid w:val="00E95D03"/>
    <w:rsid w:val="00E962E1"/>
    <w:rsid w:val="00E96483"/>
    <w:rsid w:val="00E9667E"/>
    <w:rsid w:val="00E96903"/>
    <w:rsid w:val="00E971BE"/>
    <w:rsid w:val="00E977DD"/>
    <w:rsid w:val="00E97DB0"/>
    <w:rsid w:val="00EA10DF"/>
    <w:rsid w:val="00EA1432"/>
    <w:rsid w:val="00EA1A25"/>
    <w:rsid w:val="00EA1BC9"/>
    <w:rsid w:val="00EA20D0"/>
    <w:rsid w:val="00EA324A"/>
    <w:rsid w:val="00EA4C74"/>
    <w:rsid w:val="00EA565B"/>
    <w:rsid w:val="00EA565E"/>
    <w:rsid w:val="00EA5FB9"/>
    <w:rsid w:val="00EA6D04"/>
    <w:rsid w:val="00EA78C2"/>
    <w:rsid w:val="00EA7CB5"/>
    <w:rsid w:val="00EA7FE4"/>
    <w:rsid w:val="00EB07DD"/>
    <w:rsid w:val="00EB0912"/>
    <w:rsid w:val="00EB21D5"/>
    <w:rsid w:val="00EB2800"/>
    <w:rsid w:val="00EB2B27"/>
    <w:rsid w:val="00EB2C6F"/>
    <w:rsid w:val="00EB2DD8"/>
    <w:rsid w:val="00EB32EB"/>
    <w:rsid w:val="00EB3BCA"/>
    <w:rsid w:val="00EB43C8"/>
    <w:rsid w:val="00EB4AF7"/>
    <w:rsid w:val="00EB4E76"/>
    <w:rsid w:val="00EB55EA"/>
    <w:rsid w:val="00EB578A"/>
    <w:rsid w:val="00EB580C"/>
    <w:rsid w:val="00EB5EFF"/>
    <w:rsid w:val="00EB648B"/>
    <w:rsid w:val="00EB6E8D"/>
    <w:rsid w:val="00EB7E15"/>
    <w:rsid w:val="00EC0179"/>
    <w:rsid w:val="00EC1134"/>
    <w:rsid w:val="00EC15D7"/>
    <w:rsid w:val="00EC205E"/>
    <w:rsid w:val="00EC26A6"/>
    <w:rsid w:val="00EC3025"/>
    <w:rsid w:val="00EC368A"/>
    <w:rsid w:val="00EC3841"/>
    <w:rsid w:val="00EC664A"/>
    <w:rsid w:val="00EC66B9"/>
    <w:rsid w:val="00EC74D5"/>
    <w:rsid w:val="00EC7678"/>
    <w:rsid w:val="00EC76D3"/>
    <w:rsid w:val="00EC7F1A"/>
    <w:rsid w:val="00ED0A64"/>
    <w:rsid w:val="00ED0B8C"/>
    <w:rsid w:val="00ED103D"/>
    <w:rsid w:val="00ED1C7D"/>
    <w:rsid w:val="00ED1C93"/>
    <w:rsid w:val="00ED1DE1"/>
    <w:rsid w:val="00ED30BF"/>
    <w:rsid w:val="00ED4D0D"/>
    <w:rsid w:val="00ED5F66"/>
    <w:rsid w:val="00ED6D5B"/>
    <w:rsid w:val="00EE1184"/>
    <w:rsid w:val="00EE11B5"/>
    <w:rsid w:val="00EE12C5"/>
    <w:rsid w:val="00EE14E7"/>
    <w:rsid w:val="00EE3824"/>
    <w:rsid w:val="00EE3B90"/>
    <w:rsid w:val="00EE3BB7"/>
    <w:rsid w:val="00EE481C"/>
    <w:rsid w:val="00EE48AF"/>
    <w:rsid w:val="00EE51BC"/>
    <w:rsid w:val="00EE6511"/>
    <w:rsid w:val="00EE6512"/>
    <w:rsid w:val="00EE6AEC"/>
    <w:rsid w:val="00EE7231"/>
    <w:rsid w:val="00EF0128"/>
    <w:rsid w:val="00EF08D2"/>
    <w:rsid w:val="00EF0B10"/>
    <w:rsid w:val="00EF0D89"/>
    <w:rsid w:val="00EF2BEF"/>
    <w:rsid w:val="00EF3383"/>
    <w:rsid w:val="00EF3B0A"/>
    <w:rsid w:val="00EF44E6"/>
    <w:rsid w:val="00EF5338"/>
    <w:rsid w:val="00EF56AF"/>
    <w:rsid w:val="00EF5FC3"/>
    <w:rsid w:val="00EF6A1A"/>
    <w:rsid w:val="00EF6D1C"/>
    <w:rsid w:val="00EF7F8B"/>
    <w:rsid w:val="00F003CD"/>
    <w:rsid w:val="00F00CBB"/>
    <w:rsid w:val="00F018A6"/>
    <w:rsid w:val="00F01D89"/>
    <w:rsid w:val="00F01F80"/>
    <w:rsid w:val="00F0299C"/>
    <w:rsid w:val="00F03687"/>
    <w:rsid w:val="00F03C93"/>
    <w:rsid w:val="00F0480E"/>
    <w:rsid w:val="00F050A4"/>
    <w:rsid w:val="00F05517"/>
    <w:rsid w:val="00F05847"/>
    <w:rsid w:val="00F05A85"/>
    <w:rsid w:val="00F05A9C"/>
    <w:rsid w:val="00F064CB"/>
    <w:rsid w:val="00F07166"/>
    <w:rsid w:val="00F0729A"/>
    <w:rsid w:val="00F107BE"/>
    <w:rsid w:val="00F10BC3"/>
    <w:rsid w:val="00F11FF9"/>
    <w:rsid w:val="00F125C6"/>
    <w:rsid w:val="00F12B99"/>
    <w:rsid w:val="00F12D1F"/>
    <w:rsid w:val="00F12DF3"/>
    <w:rsid w:val="00F131F1"/>
    <w:rsid w:val="00F13788"/>
    <w:rsid w:val="00F13ED6"/>
    <w:rsid w:val="00F14DA6"/>
    <w:rsid w:val="00F15E95"/>
    <w:rsid w:val="00F16180"/>
    <w:rsid w:val="00F1689D"/>
    <w:rsid w:val="00F16A6D"/>
    <w:rsid w:val="00F16CF6"/>
    <w:rsid w:val="00F17193"/>
    <w:rsid w:val="00F17628"/>
    <w:rsid w:val="00F206FF"/>
    <w:rsid w:val="00F2073B"/>
    <w:rsid w:val="00F20752"/>
    <w:rsid w:val="00F2093D"/>
    <w:rsid w:val="00F210C4"/>
    <w:rsid w:val="00F21D81"/>
    <w:rsid w:val="00F21FF9"/>
    <w:rsid w:val="00F236EA"/>
    <w:rsid w:val="00F244F3"/>
    <w:rsid w:val="00F24693"/>
    <w:rsid w:val="00F2516C"/>
    <w:rsid w:val="00F2531A"/>
    <w:rsid w:val="00F256AD"/>
    <w:rsid w:val="00F25AE9"/>
    <w:rsid w:val="00F264BC"/>
    <w:rsid w:val="00F26CB3"/>
    <w:rsid w:val="00F27AC7"/>
    <w:rsid w:val="00F308A9"/>
    <w:rsid w:val="00F31A93"/>
    <w:rsid w:val="00F31BE5"/>
    <w:rsid w:val="00F31E4A"/>
    <w:rsid w:val="00F31FC6"/>
    <w:rsid w:val="00F322F5"/>
    <w:rsid w:val="00F3257E"/>
    <w:rsid w:val="00F32C37"/>
    <w:rsid w:val="00F33A2A"/>
    <w:rsid w:val="00F3425C"/>
    <w:rsid w:val="00F348B3"/>
    <w:rsid w:val="00F34CEE"/>
    <w:rsid w:val="00F35050"/>
    <w:rsid w:val="00F35800"/>
    <w:rsid w:val="00F368E9"/>
    <w:rsid w:val="00F37368"/>
    <w:rsid w:val="00F3799F"/>
    <w:rsid w:val="00F40641"/>
    <w:rsid w:val="00F40DC1"/>
    <w:rsid w:val="00F40E42"/>
    <w:rsid w:val="00F410C9"/>
    <w:rsid w:val="00F412E3"/>
    <w:rsid w:val="00F419BB"/>
    <w:rsid w:val="00F41C04"/>
    <w:rsid w:val="00F4226C"/>
    <w:rsid w:val="00F4299B"/>
    <w:rsid w:val="00F43983"/>
    <w:rsid w:val="00F44A22"/>
    <w:rsid w:val="00F44CBF"/>
    <w:rsid w:val="00F44FBD"/>
    <w:rsid w:val="00F45EC7"/>
    <w:rsid w:val="00F464FC"/>
    <w:rsid w:val="00F47404"/>
    <w:rsid w:val="00F47D19"/>
    <w:rsid w:val="00F47F82"/>
    <w:rsid w:val="00F504EB"/>
    <w:rsid w:val="00F505A7"/>
    <w:rsid w:val="00F505E2"/>
    <w:rsid w:val="00F509AD"/>
    <w:rsid w:val="00F50D90"/>
    <w:rsid w:val="00F50ED0"/>
    <w:rsid w:val="00F51015"/>
    <w:rsid w:val="00F511CD"/>
    <w:rsid w:val="00F52A2D"/>
    <w:rsid w:val="00F53851"/>
    <w:rsid w:val="00F53943"/>
    <w:rsid w:val="00F53DC0"/>
    <w:rsid w:val="00F542A2"/>
    <w:rsid w:val="00F54E66"/>
    <w:rsid w:val="00F5607D"/>
    <w:rsid w:val="00F567AC"/>
    <w:rsid w:val="00F567AE"/>
    <w:rsid w:val="00F57713"/>
    <w:rsid w:val="00F57C10"/>
    <w:rsid w:val="00F57DFE"/>
    <w:rsid w:val="00F6041C"/>
    <w:rsid w:val="00F607D7"/>
    <w:rsid w:val="00F61A44"/>
    <w:rsid w:val="00F61D87"/>
    <w:rsid w:val="00F624CD"/>
    <w:rsid w:val="00F62672"/>
    <w:rsid w:val="00F627B0"/>
    <w:rsid w:val="00F63F1C"/>
    <w:rsid w:val="00F6457E"/>
    <w:rsid w:val="00F64955"/>
    <w:rsid w:val="00F64F61"/>
    <w:rsid w:val="00F65F59"/>
    <w:rsid w:val="00F65FC8"/>
    <w:rsid w:val="00F661CB"/>
    <w:rsid w:val="00F66A20"/>
    <w:rsid w:val="00F673F6"/>
    <w:rsid w:val="00F674E0"/>
    <w:rsid w:val="00F7024F"/>
    <w:rsid w:val="00F719BD"/>
    <w:rsid w:val="00F71A05"/>
    <w:rsid w:val="00F71D49"/>
    <w:rsid w:val="00F72478"/>
    <w:rsid w:val="00F727E7"/>
    <w:rsid w:val="00F72D61"/>
    <w:rsid w:val="00F73933"/>
    <w:rsid w:val="00F743F7"/>
    <w:rsid w:val="00F74502"/>
    <w:rsid w:val="00F74E7C"/>
    <w:rsid w:val="00F755C1"/>
    <w:rsid w:val="00F762C4"/>
    <w:rsid w:val="00F77321"/>
    <w:rsid w:val="00F77564"/>
    <w:rsid w:val="00F7772B"/>
    <w:rsid w:val="00F80D66"/>
    <w:rsid w:val="00F81617"/>
    <w:rsid w:val="00F81643"/>
    <w:rsid w:val="00F81D4B"/>
    <w:rsid w:val="00F81F2E"/>
    <w:rsid w:val="00F820DB"/>
    <w:rsid w:val="00F82E0E"/>
    <w:rsid w:val="00F83037"/>
    <w:rsid w:val="00F83C79"/>
    <w:rsid w:val="00F84C9C"/>
    <w:rsid w:val="00F84F54"/>
    <w:rsid w:val="00F85200"/>
    <w:rsid w:val="00F85327"/>
    <w:rsid w:val="00F85596"/>
    <w:rsid w:val="00F8574A"/>
    <w:rsid w:val="00F8647D"/>
    <w:rsid w:val="00F86781"/>
    <w:rsid w:val="00F8751A"/>
    <w:rsid w:val="00F877CD"/>
    <w:rsid w:val="00F879AF"/>
    <w:rsid w:val="00F908A2"/>
    <w:rsid w:val="00F90FE1"/>
    <w:rsid w:val="00F91664"/>
    <w:rsid w:val="00F91C29"/>
    <w:rsid w:val="00F91EBF"/>
    <w:rsid w:val="00F94692"/>
    <w:rsid w:val="00F94EF2"/>
    <w:rsid w:val="00F951C5"/>
    <w:rsid w:val="00F9526D"/>
    <w:rsid w:val="00F962AB"/>
    <w:rsid w:val="00FA193A"/>
    <w:rsid w:val="00FA1EBE"/>
    <w:rsid w:val="00FA662C"/>
    <w:rsid w:val="00FA7793"/>
    <w:rsid w:val="00FA7E70"/>
    <w:rsid w:val="00FA7F4E"/>
    <w:rsid w:val="00FB1026"/>
    <w:rsid w:val="00FB128F"/>
    <w:rsid w:val="00FB1366"/>
    <w:rsid w:val="00FB1E72"/>
    <w:rsid w:val="00FB2DFB"/>
    <w:rsid w:val="00FB2FDA"/>
    <w:rsid w:val="00FB2FFA"/>
    <w:rsid w:val="00FB3893"/>
    <w:rsid w:val="00FB3DBF"/>
    <w:rsid w:val="00FB4678"/>
    <w:rsid w:val="00FB4A26"/>
    <w:rsid w:val="00FB4B03"/>
    <w:rsid w:val="00FB5447"/>
    <w:rsid w:val="00FB546F"/>
    <w:rsid w:val="00FB6273"/>
    <w:rsid w:val="00FB62D5"/>
    <w:rsid w:val="00FB67FA"/>
    <w:rsid w:val="00FB69FF"/>
    <w:rsid w:val="00FB6EE1"/>
    <w:rsid w:val="00FB75FA"/>
    <w:rsid w:val="00FB790E"/>
    <w:rsid w:val="00FC020A"/>
    <w:rsid w:val="00FC0321"/>
    <w:rsid w:val="00FC04D7"/>
    <w:rsid w:val="00FC05CD"/>
    <w:rsid w:val="00FC11C6"/>
    <w:rsid w:val="00FC12D1"/>
    <w:rsid w:val="00FC16B1"/>
    <w:rsid w:val="00FC22E1"/>
    <w:rsid w:val="00FC2C8C"/>
    <w:rsid w:val="00FC4A80"/>
    <w:rsid w:val="00FC4C78"/>
    <w:rsid w:val="00FC58CD"/>
    <w:rsid w:val="00FC5AE2"/>
    <w:rsid w:val="00FC64D1"/>
    <w:rsid w:val="00FC67DA"/>
    <w:rsid w:val="00FC6FFB"/>
    <w:rsid w:val="00FC7CEB"/>
    <w:rsid w:val="00FD0EF5"/>
    <w:rsid w:val="00FD1B60"/>
    <w:rsid w:val="00FD205F"/>
    <w:rsid w:val="00FD2F11"/>
    <w:rsid w:val="00FD3C68"/>
    <w:rsid w:val="00FD486C"/>
    <w:rsid w:val="00FD4BD4"/>
    <w:rsid w:val="00FD6837"/>
    <w:rsid w:val="00FD6A0A"/>
    <w:rsid w:val="00FD7237"/>
    <w:rsid w:val="00FD7FD5"/>
    <w:rsid w:val="00FE010C"/>
    <w:rsid w:val="00FE03B7"/>
    <w:rsid w:val="00FE070B"/>
    <w:rsid w:val="00FE0EA5"/>
    <w:rsid w:val="00FE2768"/>
    <w:rsid w:val="00FE2908"/>
    <w:rsid w:val="00FE2F2A"/>
    <w:rsid w:val="00FE320A"/>
    <w:rsid w:val="00FE3AA0"/>
    <w:rsid w:val="00FE43F4"/>
    <w:rsid w:val="00FE47B5"/>
    <w:rsid w:val="00FE49E2"/>
    <w:rsid w:val="00FE5A73"/>
    <w:rsid w:val="00FE5C1A"/>
    <w:rsid w:val="00FE5F57"/>
    <w:rsid w:val="00FE6204"/>
    <w:rsid w:val="00FE6F2C"/>
    <w:rsid w:val="00FE7D8D"/>
    <w:rsid w:val="00FF0C65"/>
    <w:rsid w:val="00FF0FAA"/>
    <w:rsid w:val="00FF2147"/>
    <w:rsid w:val="00FF4F2E"/>
    <w:rsid w:val="00FF5255"/>
    <w:rsid w:val="00FF5950"/>
    <w:rsid w:val="00FF616D"/>
    <w:rsid w:val="00FF6173"/>
    <w:rsid w:val="00FF65DA"/>
    <w:rsid w:val="00FF6FFE"/>
    <w:rsid w:val="00FF7966"/>
    <w:rsid w:val="014CCCAB"/>
    <w:rsid w:val="0181CC5E"/>
    <w:rsid w:val="0235DBBD"/>
    <w:rsid w:val="0263BA28"/>
    <w:rsid w:val="02EAE0AE"/>
    <w:rsid w:val="0381059B"/>
    <w:rsid w:val="06ECF2BD"/>
    <w:rsid w:val="07B2302E"/>
    <w:rsid w:val="07B9D96B"/>
    <w:rsid w:val="08F06087"/>
    <w:rsid w:val="08F4E2AC"/>
    <w:rsid w:val="09833EC6"/>
    <w:rsid w:val="098DB456"/>
    <w:rsid w:val="0A9BABEB"/>
    <w:rsid w:val="0ABBCD37"/>
    <w:rsid w:val="0B3CF52A"/>
    <w:rsid w:val="0B7134FA"/>
    <w:rsid w:val="0B8620A2"/>
    <w:rsid w:val="0CEFFFE9"/>
    <w:rsid w:val="0DE4F32F"/>
    <w:rsid w:val="10BA25F8"/>
    <w:rsid w:val="12FD3032"/>
    <w:rsid w:val="13F61404"/>
    <w:rsid w:val="158353EC"/>
    <w:rsid w:val="15A59661"/>
    <w:rsid w:val="175B12CF"/>
    <w:rsid w:val="184C1BF6"/>
    <w:rsid w:val="18A788EC"/>
    <w:rsid w:val="1AEE7A3B"/>
    <w:rsid w:val="1BBB4467"/>
    <w:rsid w:val="1D779BDC"/>
    <w:rsid w:val="1EF4AC21"/>
    <w:rsid w:val="1F610B9C"/>
    <w:rsid w:val="21E2E580"/>
    <w:rsid w:val="222A8015"/>
    <w:rsid w:val="227E77AC"/>
    <w:rsid w:val="229CF50E"/>
    <w:rsid w:val="2388012D"/>
    <w:rsid w:val="243D2925"/>
    <w:rsid w:val="29733592"/>
    <w:rsid w:val="2A2F84D1"/>
    <w:rsid w:val="2A3F08C4"/>
    <w:rsid w:val="2AACCD02"/>
    <w:rsid w:val="2AC499D9"/>
    <w:rsid w:val="2D266E3A"/>
    <w:rsid w:val="302BC685"/>
    <w:rsid w:val="310CD1CF"/>
    <w:rsid w:val="3165AE80"/>
    <w:rsid w:val="32D240BC"/>
    <w:rsid w:val="334BB2FC"/>
    <w:rsid w:val="340F41F1"/>
    <w:rsid w:val="3457FDD7"/>
    <w:rsid w:val="3656FBBF"/>
    <w:rsid w:val="368005EC"/>
    <w:rsid w:val="374269F2"/>
    <w:rsid w:val="379DE158"/>
    <w:rsid w:val="388F0516"/>
    <w:rsid w:val="38EFFBA2"/>
    <w:rsid w:val="3C0749D9"/>
    <w:rsid w:val="3C6A149D"/>
    <w:rsid w:val="3DD388BE"/>
    <w:rsid w:val="3E5BFA75"/>
    <w:rsid w:val="3FB474B9"/>
    <w:rsid w:val="40054211"/>
    <w:rsid w:val="4027D801"/>
    <w:rsid w:val="40E097DB"/>
    <w:rsid w:val="4119896E"/>
    <w:rsid w:val="4246B980"/>
    <w:rsid w:val="43582255"/>
    <w:rsid w:val="4445678E"/>
    <w:rsid w:val="44B4E85D"/>
    <w:rsid w:val="44DB6E9D"/>
    <w:rsid w:val="453ECE1B"/>
    <w:rsid w:val="478AA9A0"/>
    <w:rsid w:val="49D55044"/>
    <w:rsid w:val="4A054636"/>
    <w:rsid w:val="4A69EAAC"/>
    <w:rsid w:val="4B44D715"/>
    <w:rsid w:val="4BBBD17B"/>
    <w:rsid w:val="4C3A4D23"/>
    <w:rsid w:val="4EA8EEF6"/>
    <w:rsid w:val="4FB49449"/>
    <w:rsid w:val="5062E687"/>
    <w:rsid w:val="51498F92"/>
    <w:rsid w:val="515815D3"/>
    <w:rsid w:val="530BAAB1"/>
    <w:rsid w:val="53133D04"/>
    <w:rsid w:val="54AD3F18"/>
    <w:rsid w:val="54D79749"/>
    <w:rsid w:val="56072FCF"/>
    <w:rsid w:val="57963883"/>
    <w:rsid w:val="57D691EE"/>
    <w:rsid w:val="5976B870"/>
    <w:rsid w:val="59E2C84C"/>
    <w:rsid w:val="59F3C899"/>
    <w:rsid w:val="5CFAA3DF"/>
    <w:rsid w:val="5D7473F9"/>
    <w:rsid w:val="5E14272C"/>
    <w:rsid w:val="5F1C1554"/>
    <w:rsid w:val="5F5AD28E"/>
    <w:rsid w:val="6117BA96"/>
    <w:rsid w:val="612982A5"/>
    <w:rsid w:val="618C806B"/>
    <w:rsid w:val="6405118B"/>
    <w:rsid w:val="646CF0EA"/>
    <w:rsid w:val="658B0612"/>
    <w:rsid w:val="67A491AC"/>
    <w:rsid w:val="67FA21BB"/>
    <w:rsid w:val="6906C5AA"/>
    <w:rsid w:val="6A29D25B"/>
    <w:rsid w:val="6AA346D9"/>
    <w:rsid w:val="6AAB0370"/>
    <w:rsid w:val="6B7DD116"/>
    <w:rsid w:val="6B95F79D"/>
    <w:rsid w:val="6D54D529"/>
    <w:rsid w:val="6FB0C55F"/>
    <w:rsid w:val="70040B44"/>
    <w:rsid w:val="70F9FA69"/>
    <w:rsid w:val="727EFF1F"/>
    <w:rsid w:val="729CC117"/>
    <w:rsid w:val="72B29A0D"/>
    <w:rsid w:val="730E3E8C"/>
    <w:rsid w:val="73D54828"/>
    <w:rsid w:val="743312F9"/>
    <w:rsid w:val="761BACD4"/>
    <w:rsid w:val="762F4E43"/>
    <w:rsid w:val="77367ED5"/>
    <w:rsid w:val="77AB66A4"/>
    <w:rsid w:val="77B446B0"/>
    <w:rsid w:val="77D95ECA"/>
    <w:rsid w:val="77EB898A"/>
    <w:rsid w:val="784390DE"/>
    <w:rsid w:val="7D202532"/>
    <w:rsid w:val="7D8AD58F"/>
    <w:rsid w:val="7E2D1913"/>
    <w:rsid w:val="7EAA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CA2BA1"/>
  <w15:docId w15:val="{3EA44FDE-75F4-4747-8ECF-8C9394F8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16D"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rsid w:val="002D0D07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D0D07"/>
    <w:pPr>
      <w:keepNext/>
      <w:jc w:val="both"/>
      <w:outlineLvl w:val="1"/>
    </w:pPr>
    <w:rPr>
      <w:rFonts w:ascii="Times New Roman" w:hAnsi="Times New Roman"/>
      <w:sz w:val="28"/>
      <w:lang w:val="es-ES_tradnl"/>
    </w:rPr>
  </w:style>
  <w:style w:type="paragraph" w:styleId="Ttulo3">
    <w:name w:val="heading 3"/>
    <w:basedOn w:val="Normal"/>
    <w:next w:val="Normal"/>
    <w:qFormat/>
    <w:rsid w:val="002D0D07"/>
    <w:pPr>
      <w:keepNext/>
      <w:jc w:val="both"/>
      <w:outlineLvl w:val="2"/>
    </w:pPr>
    <w:rPr>
      <w:b/>
      <w:color w:val="0000FF"/>
      <w:sz w:val="22"/>
    </w:rPr>
  </w:style>
  <w:style w:type="paragraph" w:styleId="Ttulo4">
    <w:name w:val="heading 4"/>
    <w:basedOn w:val="Normal"/>
    <w:next w:val="Normal"/>
    <w:qFormat/>
    <w:rsid w:val="002D0D07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ar"/>
    <w:qFormat/>
    <w:rsid w:val="002D0D07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D0D0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2D0D07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link w:val="Ttulo8Car"/>
    <w:qFormat/>
    <w:rsid w:val="002D0D07"/>
    <w:pPr>
      <w:keepNext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2D0D07"/>
    <w:pPr>
      <w:keepNext/>
      <w:jc w:val="center"/>
      <w:outlineLvl w:val="8"/>
    </w:pPr>
    <w:rPr>
      <w:b/>
      <w:snapToGrid w:val="0"/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INDEX- PLEC"/>
    <w:basedOn w:val="Normal"/>
    <w:link w:val="EncabezadoCar1"/>
    <w:uiPriority w:val="99"/>
    <w:rsid w:val="002D0D0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D0D07"/>
    <w:pPr>
      <w:tabs>
        <w:tab w:val="center" w:pos="4252"/>
        <w:tab w:val="right" w:pos="8504"/>
      </w:tabs>
    </w:pPr>
  </w:style>
  <w:style w:type="paragraph" w:customStyle="1" w:styleId="Autocorreccin">
    <w:name w:val="Autocorrección"/>
    <w:rsid w:val="002D0D07"/>
    <w:rPr>
      <w:lang w:val="es-ES" w:eastAsia="es-ES"/>
    </w:rPr>
  </w:style>
  <w:style w:type="paragraph" w:styleId="Textodebloque">
    <w:name w:val="Block Text"/>
    <w:basedOn w:val="Normal"/>
    <w:rsid w:val="002D0D07"/>
    <w:pPr>
      <w:ind w:left="-142" w:right="-2001"/>
    </w:pPr>
    <w:rPr>
      <w:snapToGrid w:val="0"/>
      <w:color w:val="000000"/>
      <w:sz w:val="24"/>
      <w:lang w:val="en-US"/>
    </w:rPr>
  </w:style>
  <w:style w:type="paragraph" w:styleId="Textoindependiente">
    <w:name w:val="Body Text"/>
    <w:basedOn w:val="Normal"/>
    <w:link w:val="TextoindependienteCar"/>
    <w:rsid w:val="002D0D07"/>
    <w:pPr>
      <w:tabs>
        <w:tab w:val="center" w:pos="284"/>
      </w:tabs>
    </w:pPr>
    <w:rPr>
      <w:rFonts w:ascii="Times New Roman" w:hAnsi="Times New Roman"/>
      <w:sz w:val="28"/>
      <w:lang w:val="es-ES_tradnl"/>
    </w:rPr>
  </w:style>
  <w:style w:type="paragraph" w:styleId="Textoindependiente2">
    <w:name w:val="Body Text 2"/>
    <w:basedOn w:val="Normal"/>
    <w:rsid w:val="002D0D07"/>
    <w:pPr>
      <w:jc w:val="both"/>
    </w:pPr>
    <w:rPr>
      <w:rFonts w:ascii="Times New Roman" w:hAnsi="Times New Roman"/>
      <w:sz w:val="28"/>
      <w:lang w:val="es-ES_tradnl"/>
    </w:rPr>
  </w:style>
  <w:style w:type="paragraph" w:styleId="Mapadeldocumento">
    <w:name w:val="Document Map"/>
    <w:basedOn w:val="Normal"/>
    <w:semiHidden/>
    <w:rsid w:val="002D0D07"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link w:val="Textoindependiente3Car"/>
    <w:rsid w:val="002D0D07"/>
    <w:pPr>
      <w:jc w:val="both"/>
    </w:pPr>
    <w:rPr>
      <w:lang w:val="es-ES_tradnl"/>
    </w:rPr>
  </w:style>
  <w:style w:type="paragraph" w:styleId="Textosinformato">
    <w:name w:val="Plain Text"/>
    <w:basedOn w:val="Normal"/>
    <w:link w:val="TextosinformatoCar"/>
    <w:rsid w:val="002D0D07"/>
    <w:rPr>
      <w:rFonts w:ascii="Courier New" w:hAnsi="Courier New"/>
    </w:rPr>
  </w:style>
  <w:style w:type="character" w:styleId="Nmerodepgina">
    <w:name w:val="page number"/>
    <w:basedOn w:val="Fuentedeprrafopredeter"/>
    <w:rsid w:val="002D0D07"/>
  </w:style>
  <w:style w:type="paragraph" w:styleId="Sangradetextonormal">
    <w:name w:val="Body Text Indent"/>
    <w:basedOn w:val="Normal"/>
    <w:rsid w:val="002D0D07"/>
    <w:pPr>
      <w:ind w:left="360"/>
      <w:jc w:val="both"/>
    </w:pPr>
    <w:rPr>
      <w:sz w:val="22"/>
    </w:rPr>
  </w:style>
  <w:style w:type="paragraph" w:customStyle="1" w:styleId="Textoindependiente21">
    <w:name w:val="Texto independiente 21"/>
    <w:basedOn w:val="Normal"/>
    <w:rsid w:val="002D0D07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-1"/>
      <w:jc w:val="both"/>
    </w:pPr>
  </w:style>
  <w:style w:type="paragraph" w:styleId="Sangra2detindependiente">
    <w:name w:val="Body Text Indent 2"/>
    <w:basedOn w:val="Normal"/>
    <w:rsid w:val="002D0D07"/>
    <w:pPr>
      <w:ind w:left="426"/>
      <w:jc w:val="both"/>
    </w:pPr>
    <w:rPr>
      <w:snapToGrid w:val="0"/>
      <w:sz w:val="22"/>
    </w:rPr>
  </w:style>
  <w:style w:type="paragraph" w:styleId="Sangra3detindependiente">
    <w:name w:val="Body Text Indent 3"/>
    <w:basedOn w:val="Normal"/>
    <w:link w:val="Sangra3detindependienteCar"/>
    <w:rsid w:val="002D0D07"/>
    <w:pPr>
      <w:tabs>
        <w:tab w:val="left" w:pos="426"/>
      </w:tabs>
      <w:ind w:left="426" w:hanging="426"/>
      <w:jc w:val="both"/>
    </w:pPr>
    <w:rPr>
      <w:sz w:val="22"/>
    </w:rPr>
  </w:style>
  <w:style w:type="paragraph" w:customStyle="1" w:styleId="Textopredeterminado">
    <w:name w:val="Texto predeterminado"/>
    <w:basedOn w:val="Normal"/>
    <w:rsid w:val="002D0D07"/>
    <w:rPr>
      <w:rFonts w:ascii="Times New Roman" w:hAnsi="Times New Roman"/>
      <w:sz w:val="24"/>
    </w:rPr>
  </w:style>
  <w:style w:type="character" w:styleId="Hipervnculo">
    <w:name w:val="Hyperlink"/>
    <w:rsid w:val="002D0D07"/>
    <w:rPr>
      <w:color w:val="0000FF"/>
      <w:u w:val="single"/>
    </w:rPr>
  </w:style>
  <w:style w:type="paragraph" w:customStyle="1" w:styleId="Estndar">
    <w:name w:val="Estándar"/>
    <w:basedOn w:val="Normal"/>
    <w:rsid w:val="002D0D07"/>
    <w:rPr>
      <w:rFonts w:ascii="Times New Roman" w:hAnsi="Times New Roman"/>
      <w:sz w:val="24"/>
    </w:rPr>
  </w:style>
  <w:style w:type="paragraph" w:customStyle="1" w:styleId="Default">
    <w:name w:val="Default"/>
    <w:rsid w:val="002D0D07"/>
    <w:rPr>
      <w:rFonts w:ascii="Arial" w:hAnsi="Arial"/>
      <w:snapToGrid w:val="0"/>
      <w:color w:val="000000"/>
      <w:sz w:val="24"/>
      <w:lang w:val="es-ES" w:eastAsia="es-ES"/>
    </w:rPr>
  </w:style>
  <w:style w:type="paragraph" w:customStyle="1" w:styleId="quadro">
    <w:name w:val="quadro"/>
    <w:basedOn w:val="Normal"/>
    <w:rsid w:val="002D0D07"/>
    <w:pPr>
      <w:keepNext/>
      <w:keepLines/>
      <w:jc w:val="both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2D0D07"/>
    <w:pPr>
      <w:spacing w:before="100" w:after="100"/>
    </w:pPr>
    <w:rPr>
      <w:rFonts w:ascii="Times New Roman" w:hAnsi="Times New Roman"/>
      <w:sz w:val="24"/>
      <w:lang w:val="es-ES"/>
    </w:rPr>
  </w:style>
  <w:style w:type="paragraph" w:styleId="Textonotapie">
    <w:name w:val="footnote text"/>
    <w:basedOn w:val="Normal"/>
    <w:semiHidden/>
    <w:rsid w:val="002D0D07"/>
  </w:style>
  <w:style w:type="character" w:styleId="Refdenotaalpie">
    <w:name w:val="footnote reference"/>
    <w:semiHidden/>
    <w:rsid w:val="002D0D07"/>
    <w:rPr>
      <w:vertAlign w:val="superscript"/>
    </w:rPr>
  </w:style>
  <w:style w:type="character" w:customStyle="1" w:styleId="EncabezadoCar">
    <w:name w:val="Encabezado Car"/>
    <w:uiPriority w:val="99"/>
    <w:rsid w:val="002D0D07"/>
    <w:rPr>
      <w:rFonts w:ascii="Arial" w:hAnsi="Arial"/>
      <w:noProof w:val="0"/>
      <w:lang w:val="ca-ES"/>
    </w:rPr>
  </w:style>
  <w:style w:type="paragraph" w:styleId="Textodeglobo">
    <w:name w:val="Balloon Text"/>
    <w:basedOn w:val="Normal"/>
    <w:semiHidden/>
    <w:unhideWhenUsed/>
    <w:rsid w:val="002D0D07"/>
    <w:rPr>
      <w:rFonts w:ascii="Tahoma" w:hAnsi="Tahoma" w:cs="Wingdings"/>
      <w:sz w:val="16"/>
      <w:szCs w:val="16"/>
    </w:rPr>
  </w:style>
  <w:style w:type="character" w:customStyle="1" w:styleId="TextodegloboCar">
    <w:name w:val="Texto de globo Car"/>
    <w:semiHidden/>
    <w:rsid w:val="002D0D07"/>
    <w:rPr>
      <w:rFonts w:ascii="Tahoma" w:hAnsi="Tahoma" w:cs="Wingdings"/>
      <w:noProof w:val="0"/>
      <w:sz w:val="16"/>
      <w:szCs w:val="16"/>
      <w:lang w:val="ca-ES"/>
    </w:rPr>
  </w:style>
  <w:style w:type="character" w:customStyle="1" w:styleId="34754876">
    <w:name w:val="34754876"/>
    <w:semiHidden/>
    <w:rsid w:val="002D0D07"/>
    <w:rPr>
      <w:rFonts w:ascii="Arial" w:hAnsi="Arial" w:cs="Arial"/>
      <w:color w:val="000080"/>
      <w:sz w:val="20"/>
      <w:szCs w:val="20"/>
    </w:rPr>
  </w:style>
  <w:style w:type="table" w:styleId="Tablaconcuadrcula">
    <w:name w:val="Table Grid"/>
    <w:basedOn w:val="Tablanormal"/>
    <w:uiPriority w:val="59"/>
    <w:rsid w:val="0090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9038B2"/>
    <w:rPr>
      <w:b/>
      <w:bCs/>
    </w:rPr>
  </w:style>
  <w:style w:type="character" w:customStyle="1" w:styleId="hps">
    <w:name w:val="hps"/>
    <w:basedOn w:val="Fuentedeprrafopredeter"/>
    <w:rsid w:val="0010247A"/>
  </w:style>
  <w:style w:type="character" w:customStyle="1" w:styleId="Ttulo7Car">
    <w:name w:val="Título 7 Car"/>
    <w:link w:val="Ttulo7"/>
    <w:semiHidden/>
    <w:locked/>
    <w:rsid w:val="001C19EB"/>
    <w:rPr>
      <w:rFonts w:ascii="Arial" w:hAnsi="Arial"/>
      <w:b/>
      <w:sz w:val="22"/>
      <w:lang w:val="ca-ES" w:eastAsia="es-ES" w:bidi="ar-SA"/>
    </w:rPr>
  </w:style>
  <w:style w:type="paragraph" w:customStyle="1" w:styleId="Blockquote">
    <w:name w:val="Blockquote"/>
    <w:basedOn w:val="Normal"/>
    <w:rsid w:val="001C19EB"/>
    <w:pPr>
      <w:spacing w:before="100" w:after="100"/>
      <w:ind w:left="360" w:right="360"/>
    </w:pPr>
    <w:rPr>
      <w:rFonts w:ascii="Times New Roman" w:hAnsi="Times New Roman"/>
      <w:snapToGrid w:val="0"/>
      <w:sz w:val="24"/>
      <w:lang w:val="es-ES"/>
    </w:rPr>
  </w:style>
  <w:style w:type="character" w:customStyle="1" w:styleId="TextosinformatoCar">
    <w:name w:val="Texto sin formato Car"/>
    <w:link w:val="Textosinformato"/>
    <w:semiHidden/>
    <w:locked/>
    <w:rsid w:val="001C19EB"/>
    <w:rPr>
      <w:rFonts w:ascii="Courier New" w:hAnsi="Courier New"/>
      <w:lang w:val="ca-ES" w:eastAsia="es-ES" w:bidi="ar-SA"/>
    </w:rPr>
  </w:style>
  <w:style w:type="character" w:styleId="nfasis">
    <w:name w:val="Emphasis"/>
    <w:qFormat/>
    <w:rsid w:val="00DD1130"/>
    <w:rPr>
      <w:i/>
      <w:iCs/>
    </w:rPr>
  </w:style>
  <w:style w:type="paragraph" w:customStyle="1" w:styleId="titol1">
    <w:name w:val="titol 1"/>
    <w:basedOn w:val="Ttulo1"/>
    <w:autoRedefine/>
    <w:rsid w:val="00905C0A"/>
    <w:pPr>
      <w:numPr>
        <w:numId w:val="1"/>
      </w:numPr>
      <w:spacing w:before="0" w:after="0" w:line="360" w:lineRule="auto"/>
      <w:jc w:val="both"/>
    </w:pPr>
    <w:rPr>
      <w:rFonts w:cs="Arial"/>
      <w:sz w:val="22"/>
    </w:rPr>
  </w:style>
  <w:style w:type="character" w:customStyle="1" w:styleId="Ttulo5Car">
    <w:name w:val="Título 5 Car"/>
    <w:link w:val="Ttulo5"/>
    <w:semiHidden/>
    <w:locked/>
    <w:rsid w:val="00905C0A"/>
    <w:rPr>
      <w:rFonts w:ascii="Arial" w:hAnsi="Arial"/>
      <w:b/>
      <w:sz w:val="24"/>
      <w:lang w:val="ca-ES" w:eastAsia="es-ES" w:bidi="ar-SA"/>
    </w:rPr>
  </w:style>
  <w:style w:type="character" w:customStyle="1" w:styleId="Ttulo8Car">
    <w:name w:val="Título 8 Car"/>
    <w:link w:val="Ttulo8"/>
    <w:semiHidden/>
    <w:locked/>
    <w:rsid w:val="00905C0A"/>
    <w:rPr>
      <w:rFonts w:ascii="Arial" w:hAnsi="Arial"/>
      <w:b/>
      <w:sz w:val="22"/>
      <w:lang w:val="ca-ES" w:eastAsia="es-ES" w:bidi="ar-SA"/>
    </w:rPr>
  </w:style>
  <w:style w:type="character" w:customStyle="1" w:styleId="Textoindependiente3Car">
    <w:name w:val="Texto independiente 3 Car"/>
    <w:link w:val="Textoindependiente3"/>
    <w:semiHidden/>
    <w:locked/>
    <w:rsid w:val="00905C0A"/>
    <w:rPr>
      <w:rFonts w:ascii="Arial" w:hAnsi="Arial"/>
      <w:lang w:val="es-ES_tradnl" w:eastAsia="es-ES" w:bidi="ar-SA"/>
    </w:rPr>
  </w:style>
  <w:style w:type="character" w:styleId="Refdecomentario">
    <w:name w:val="annotation reference"/>
    <w:uiPriority w:val="99"/>
    <w:semiHidden/>
    <w:rsid w:val="00A033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033AF"/>
  </w:style>
  <w:style w:type="paragraph" w:styleId="Asuntodelcomentario">
    <w:name w:val="annotation subject"/>
    <w:basedOn w:val="Textocomentario"/>
    <w:next w:val="Textocomentario"/>
    <w:semiHidden/>
    <w:rsid w:val="00A033AF"/>
    <w:rPr>
      <w:b/>
      <w:bCs/>
    </w:rPr>
  </w:style>
  <w:style w:type="character" w:customStyle="1" w:styleId="Sangra3detindependienteCar">
    <w:name w:val="Sangría 3 de t. independiente Car"/>
    <w:link w:val="Sangra3detindependiente"/>
    <w:semiHidden/>
    <w:locked/>
    <w:rsid w:val="00854668"/>
    <w:rPr>
      <w:rFonts w:ascii="Arial" w:hAnsi="Arial"/>
      <w:sz w:val="22"/>
      <w:lang w:val="ca-ES" w:eastAsia="es-ES" w:bidi="ar-SA"/>
    </w:rPr>
  </w:style>
  <w:style w:type="character" w:customStyle="1" w:styleId="TextoindependienteCar">
    <w:name w:val="Texto independiente Car"/>
    <w:link w:val="Textoindependiente"/>
    <w:rsid w:val="002D29F8"/>
    <w:rPr>
      <w:sz w:val="28"/>
      <w:lang w:val="es-ES_tradnl" w:eastAsia="es-ES" w:bidi="ar-SA"/>
    </w:rPr>
  </w:style>
  <w:style w:type="character" w:customStyle="1" w:styleId="valorcamps">
    <w:name w:val="valorcamps"/>
    <w:rsid w:val="00435586"/>
    <w:rPr>
      <w:rFonts w:cs="Times New Roman"/>
    </w:rPr>
  </w:style>
  <w:style w:type="character" w:customStyle="1" w:styleId="CarCar2">
    <w:name w:val="Car Car2"/>
    <w:semiHidden/>
    <w:locked/>
    <w:rsid w:val="00DD501D"/>
    <w:rPr>
      <w:rFonts w:ascii="Courier New" w:hAnsi="Courier New"/>
      <w:lang w:val="ca-ES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E2D75"/>
    <w:pPr>
      <w:spacing w:line="360" w:lineRule="auto"/>
      <w:ind w:left="720"/>
      <w:contextualSpacing/>
      <w:jc w:val="both"/>
    </w:pPr>
    <w:rPr>
      <w:rFonts w:ascii="Calibri" w:hAnsi="Calibri"/>
    </w:rPr>
  </w:style>
  <w:style w:type="character" w:customStyle="1" w:styleId="NormalindexCar">
    <w:name w:val="Normal_index Car"/>
    <w:link w:val="Normalindex"/>
    <w:locked/>
    <w:rsid w:val="00BE2D75"/>
    <w:rPr>
      <w:rFonts w:ascii="Arial" w:hAnsi="Arial" w:cs="Arial"/>
      <w:lang w:val="es-ES" w:eastAsia="es-ES"/>
    </w:rPr>
  </w:style>
  <w:style w:type="paragraph" w:customStyle="1" w:styleId="Normalindex">
    <w:name w:val="Normal_index"/>
    <w:basedOn w:val="Normal"/>
    <w:link w:val="NormalindexCar"/>
    <w:rsid w:val="00BE2D75"/>
    <w:pPr>
      <w:keepLines/>
      <w:widowControl w:val="0"/>
      <w:numPr>
        <w:numId w:val="2"/>
      </w:numPr>
      <w:suppressAutoHyphens/>
      <w:spacing w:line="240" w:lineRule="exact"/>
    </w:pPr>
    <w:rPr>
      <w:rFonts w:cs="Arial"/>
      <w:lang w:val="es-ES"/>
    </w:rPr>
  </w:style>
  <w:style w:type="paragraph" w:customStyle="1" w:styleId="Prrafodelista1">
    <w:name w:val="Párrafo de lista1"/>
    <w:basedOn w:val="Normal"/>
    <w:rsid w:val="00410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Car6">
    <w:name w:val="Car Car6"/>
    <w:locked/>
    <w:rsid w:val="00F05517"/>
    <w:rPr>
      <w:rFonts w:ascii="Courier New" w:hAnsi="Courier New"/>
      <w:lang w:val="ca-ES" w:eastAsia="es-ES" w:bidi="ar-SA"/>
    </w:rPr>
  </w:style>
  <w:style w:type="paragraph" w:customStyle="1" w:styleId="Pa6">
    <w:name w:val="Pa6"/>
    <w:basedOn w:val="Default"/>
    <w:next w:val="Default"/>
    <w:rsid w:val="00166952"/>
    <w:pPr>
      <w:autoSpaceDE w:val="0"/>
      <w:autoSpaceDN w:val="0"/>
      <w:adjustRightInd w:val="0"/>
      <w:spacing w:line="201" w:lineRule="atLeast"/>
    </w:pPr>
    <w:rPr>
      <w:snapToGrid/>
      <w:color w:val="auto"/>
      <w:szCs w:val="24"/>
      <w:lang w:bidi="yi-Hebr"/>
    </w:rPr>
  </w:style>
  <w:style w:type="paragraph" w:customStyle="1" w:styleId="Pa13">
    <w:name w:val="Pa13"/>
    <w:basedOn w:val="Default"/>
    <w:next w:val="Default"/>
    <w:rsid w:val="001A5C2B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character" w:customStyle="1" w:styleId="EncabezadoCar1">
    <w:name w:val="Encabezado Car1"/>
    <w:aliases w:val="INDEX- PLEC Car"/>
    <w:link w:val="Encabezado"/>
    <w:rsid w:val="00FD6A0A"/>
    <w:rPr>
      <w:rFonts w:ascii="Arial" w:hAnsi="Arial"/>
      <w:lang w:val="ca-ES" w:eastAsia="es-ES" w:bidi="ar-SA"/>
    </w:rPr>
  </w:style>
  <w:style w:type="paragraph" w:customStyle="1" w:styleId="Pargrafdellista1">
    <w:name w:val="Paràgraf de llista1"/>
    <w:basedOn w:val="Normal"/>
    <w:qFormat/>
    <w:rsid w:val="00576192"/>
    <w:pPr>
      <w:ind w:left="708"/>
    </w:pPr>
    <w:rPr>
      <w:rFonts w:ascii="Times New Roman" w:hAnsi="Times New Roman"/>
      <w:sz w:val="24"/>
      <w:szCs w:val="24"/>
    </w:rPr>
  </w:style>
  <w:style w:type="paragraph" w:customStyle="1" w:styleId="plectext">
    <w:name w:val="plec_text"/>
    <w:basedOn w:val="Normal"/>
    <w:rsid w:val="00056AB0"/>
    <w:pPr>
      <w:spacing w:line="240" w:lineRule="atLeast"/>
      <w:jc w:val="both"/>
    </w:pPr>
    <w:rPr>
      <w:rFonts w:cs="Arial"/>
      <w:sz w:val="22"/>
      <w:szCs w:val="22"/>
    </w:rPr>
  </w:style>
  <w:style w:type="numbering" w:styleId="111111">
    <w:name w:val="Outline List 2"/>
    <w:basedOn w:val="Sinlista"/>
    <w:rsid w:val="002B62B2"/>
    <w:pPr>
      <w:numPr>
        <w:numId w:val="4"/>
      </w:numPr>
    </w:pPr>
  </w:style>
  <w:style w:type="paragraph" w:customStyle="1" w:styleId="Pa9">
    <w:name w:val="Pa9"/>
    <w:basedOn w:val="Default"/>
    <w:next w:val="Default"/>
    <w:rsid w:val="00250161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paragraph" w:customStyle="1" w:styleId="Pa8">
    <w:name w:val="Pa8"/>
    <w:basedOn w:val="Default"/>
    <w:next w:val="Default"/>
    <w:rsid w:val="00FF616D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character" w:styleId="Hipervnculovisitado">
    <w:name w:val="FollowedHyperlink"/>
    <w:uiPriority w:val="99"/>
    <w:rsid w:val="00EF6A1A"/>
    <w:rPr>
      <w:color w:val="954F72"/>
      <w:u w:val="single"/>
    </w:rPr>
  </w:style>
  <w:style w:type="character" w:customStyle="1" w:styleId="Mencisenseresoldre1">
    <w:name w:val="Menció sense resoldre1"/>
    <w:uiPriority w:val="99"/>
    <w:semiHidden/>
    <w:unhideWhenUsed/>
    <w:rsid w:val="00711775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797DAF"/>
    <w:rPr>
      <w:rFonts w:ascii="Calibri" w:hAnsi="Calibri"/>
      <w:lang w:eastAsia="es-ES"/>
    </w:rPr>
  </w:style>
  <w:style w:type="paragraph" w:customStyle="1" w:styleId="Llistanivell1">
    <w:name w:val="Llista nivell 1"/>
    <w:basedOn w:val="Normal"/>
    <w:link w:val="Llistanivell1Car"/>
    <w:qFormat/>
    <w:rsid w:val="00125D40"/>
    <w:pPr>
      <w:numPr>
        <w:numId w:val="9"/>
      </w:numPr>
      <w:spacing w:after="60"/>
      <w:jc w:val="both"/>
    </w:pPr>
    <w:rPr>
      <w:rFonts w:eastAsia="Calibri" w:cs="Arial"/>
      <w:sz w:val="22"/>
      <w:szCs w:val="22"/>
      <w:lang w:eastAsia="en-US"/>
    </w:rPr>
  </w:style>
  <w:style w:type="character" w:customStyle="1" w:styleId="Llistanivell1Car">
    <w:name w:val="Llista nivell 1 Car"/>
    <w:link w:val="Llistanivell1"/>
    <w:rsid w:val="00125D40"/>
    <w:rPr>
      <w:rFonts w:ascii="Arial" w:eastAsia="Calibri" w:hAnsi="Arial" w:cs="Arial"/>
      <w:sz w:val="22"/>
      <w:szCs w:val="22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125D40"/>
    <w:rPr>
      <w:rFonts w:ascii="Arial" w:hAnsi="Arial"/>
      <w:lang w:eastAsia="es-ES"/>
    </w:rPr>
  </w:style>
  <w:style w:type="character" w:customStyle="1" w:styleId="PiedepginaCar">
    <w:name w:val="Pie de página Car"/>
    <w:link w:val="Piedepgina"/>
    <w:rsid w:val="00E22E43"/>
    <w:rPr>
      <w:rFonts w:ascii="Arial" w:hAnsi="Arial"/>
      <w:lang w:eastAsia="es-ES"/>
    </w:rPr>
  </w:style>
  <w:style w:type="paragraph" w:customStyle="1" w:styleId="Textosinformato1">
    <w:name w:val="Texto sin formato1"/>
    <w:basedOn w:val="Normal"/>
    <w:rsid w:val="00E22E43"/>
    <w:rPr>
      <w:rFonts w:ascii="Courier New" w:hAnsi="Courier New"/>
      <w:kern w:val="1"/>
      <w:lang w:eastAsia="ar-SA"/>
    </w:rPr>
  </w:style>
  <w:style w:type="paragraph" w:customStyle="1" w:styleId="Textoindependiente31">
    <w:name w:val="Texto independiente 31"/>
    <w:basedOn w:val="Normal"/>
    <w:uiPriority w:val="99"/>
    <w:rsid w:val="0055002F"/>
    <w:pPr>
      <w:widowControl w:val="0"/>
      <w:suppressAutoHyphens/>
      <w:spacing w:after="120"/>
    </w:pPr>
    <w:rPr>
      <w:rFonts w:ascii="Times New Roman" w:eastAsia="Arial" w:hAnsi="Times New Roman"/>
      <w:kern w:val="1"/>
      <w:sz w:val="16"/>
      <w:szCs w:val="16"/>
      <w:lang w:eastAsia="ar-SA"/>
    </w:rPr>
  </w:style>
  <w:style w:type="paragraph" w:customStyle="1" w:styleId="Textoindependiente32">
    <w:name w:val="Texto independiente 32"/>
    <w:basedOn w:val="Normal"/>
    <w:rsid w:val="0055002F"/>
    <w:pPr>
      <w:widowControl w:val="0"/>
      <w:suppressAutoHyphens/>
      <w:spacing w:after="120"/>
    </w:pPr>
    <w:rPr>
      <w:rFonts w:ascii="Times New Roman" w:eastAsia="Arial" w:hAnsi="Times New Roman"/>
      <w:kern w:val="1"/>
      <w:sz w:val="16"/>
      <w:szCs w:val="16"/>
      <w:lang w:eastAsia="ar-SA"/>
    </w:rPr>
  </w:style>
  <w:style w:type="paragraph" w:customStyle="1" w:styleId="msonormal0">
    <w:name w:val="msonormal"/>
    <w:basedOn w:val="Normal"/>
    <w:rsid w:val="00975A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paragraph" w:customStyle="1" w:styleId="xl66">
    <w:name w:val="xl66"/>
    <w:basedOn w:val="Normal"/>
    <w:rsid w:val="00975A8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ca-ES"/>
    </w:rPr>
  </w:style>
  <w:style w:type="paragraph" w:customStyle="1" w:styleId="xl67">
    <w:name w:val="xl67"/>
    <w:basedOn w:val="Normal"/>
    <w:rsid w:val="00975A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character" w:customStyle="1" w:styleId="emoticon-hidden-text">
    <w:name w:val="emoticon-hidden-text"/>
    <w:basedOn w:val="Fuentedeprrafopredeter"/>
    <w:rsid w:val="00187AAF"/>
  </w:style>
  <w:style w:type="paragraph" w:customStyle="1" w:styleId="Standard">
    <w:name w:val="Standard"/>
    <w:qFormat/>
    <w:rsid w:val="00166123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5300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27F37"/>
    <w:rPr>
      <w:rFonts w:ascii="Arial" w:hAnsi="Arial"/>
      <w:lang w:eastAsia="es-ES"/>
    </w:rPr>
  </w:style>
  <w:style w:type="character" w:customStyle="1" w:styleId="normaltextrun">
    <w:name w:val="normaltextrun"/>
    <w:basedOn w:val="Fuentedeprrafopredeter"/>
    <w:rsid w:val="009317F3"/>
  </w:style>
  <w:style w:type="character" w:customStyle="1" w:styleId="eop">
    <w:name w:val="eop"/>
    <w:basedOn w:val="Fuentedeprrafopredeter"/>
    <w:rsid w:val="009317F3"/>
  </w:style>
  <w:style w:type="character" w:styleId="Mencionar">
    <w:name w:val="Mention"/>
    <w:basedOn w:val="Fuentedeprrafopredeter"/>
    <w:uiPriority w:val="99"/>
    <w:unhideWhenUsed/>
    <w:rsid w:val="0080451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ltres%20documents\PCAP%20CLASIFICACIO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B36775CDC3F44AE4C92FD1DA05B56" ma:contentTypeVersion="17" ma:contentTypeDescription="Crea un document nou" ma:contentTypeScope="" ma:versionID="e1a0d57d6a4747ed3f294ce9b00b53a2">
  <xsd:schema xmlns:xsd="http://www.w3.org/2001/XMLSchema" xmlns:xs="http://www.w3.org/2001/XMLSchema" xmlns:p="http://schemas.microsoft.com/office/2006/metadata/properties" xmlns:ns2="8a45e537-ce41-48fa-8ea4-96ff7c9aa922" xmlns:ns3="112f0a28-3509-4033-a386-b8d1bdd8c3ba" xmlns:ns4="223c3289-ec41-4fed-9d0e-b6c288271e1b" targetNamespace="http://schemas.microsoft.com/office/2006/metadata/properties" ma:root="true" ma:fieldsID="9d451d5631c69b9b5941acc12e245cc7" ns2:_="" ns3:_="" ns4:_="">
    <xsd:import namespace="8a45e537-ce41-48fa-8ea4-96ff7c9aa922"/>
    <xsd:import namespace="112f0a28-3509-4033-a386-b8d1bdd8c3ba"/>
    <xsd:import namespace="223c3289-ec41-4fed-9d0e-b6c288271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3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e537-ce41-48fa-8ea4-96ff7c9aa9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f0a28-3509-4033-a386-b8d1bdd8c3ba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de la indicació per compartir" ma:internalName="SharingHintHash" ma:readOnly="true">
      <xsd:simpleType>
        <xsd:restriction base="dms:Text"/>
      </xsd:simpleType>
    </xsd:element>
    <xsd:element name="SharedWithDetails" ma:index="10" nillable="true" ma:displayName="S'ha compartit amb detal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ebc621-b8d7-4a0d-b542-5712e6762062}" ma:internalName="TaxCatchAll" ma:showField="CatchAllData" ma:web="112f0a28-3509-4033-a386-b8d1bdd8c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c3289-ec41-4fed-9d0e-b6c288271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7f1d9833-2325-4214-af21-4a17da65b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2f0a28-3509-4033-a386-b8d1bdd8c3ba" xsi:nil="true"/>
    <lcf76f155ced4ddcb4097134ff3c332f xmlns="223c3289-ec41-4fed-9d0e-b6c288271e1b">
      <Terms xmlns="http://schemas.microsoft.com/office/infopath/2007/PartnerControls"/>
    </lcf76f155ced4ddcb4097134ff3c332f>
    <SharedWithUsers xmlns="8a45e537-ce41-48fa-8ea4-96ff7c9aa922">
      <UserInfo>
        <DisplayName>Raúl Romero Rodríguez</DisplayName>
        <AccountId>722</AccountId>
        <AccountType/>
      </UserInfo>
      <UserInfo>
        <DisplayName>Eva Guijarro Provencio</DisplayName>
        <AccountId>49</AccountId>
        <AccountType/>
      </UserInfo>
      <UserInfo>
        <DisplayName>Joan Bosch Muntal</DisplayName>
        <AccountId>99</AccountId>
        <AccountType/>
      </UserInfo>
      <UserInfo>
        <DisplayName>Cristina Torres Rosal</DisplayName>
        <AccountId>37</AccountId>
        <AccountType/>
      </UserInfo>
      <UserInfo>
        <DisplayName>Jesús Alache Cruz</DisplayName>
        <AccountId>16</AccountId>
        <AccountType/>
      </UserInfo>
      <UserInfo>
        <DisplayName>Andreu Francisco Roger</DisplayName>
        <AccountId>197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1CC8F31-9E12-44E6-A07B-B84E92E48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DFB98-1F2C-4B14-8DAF-31E84B7220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A00B79-1569-43C4-B7CC-591E17C6D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5e537-ce41-48fa-8ea4-96ff7c9aa922"/>
    <ds:schemaRef ds:uri="112f0a28-3509-4033-a386-b8d1bdd8c3ba"/>
    <ds:schemaRef ds:uri="223c3289-ec41-4fed-9d0e-b6c288271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B92604-F424-4A5B-BD41-94BA344B7460}">
  <ds:schemaRefs>
    <ds:schemaRef ds:uri="http://schemas.microsoft.com/office/2006/metadata/properties"/>
    <ds:schemaRef ds:uri="http://schemas.microsoft.com/office/infopath/2007/PartnerControls"/>
    <ds:schemaRef ds:uri="6ae577a9-34c3-4cca-a491-55999e53ee87"/>
    <ds:schemaRef ds:uri="112f0a28-3509-4033-a386-b8d1bdd8c3ba"/>
    <ds:schemaRef ds:uri="223c3289-ec41-4fed-9d0e-b6c288271e1b"/>
    <ds:schemaRef ds:uri="8a45e537-ce41-48fa-8ea4-96ff7c9aa922"/>
  </ds:schemaRefs>
</ds:datastoreItem>
</file>

<file path=docMetadata/LabelInfo.xml><?xml version="1.0" encoding="utf-8"?>
<clbl:labelList xmlns:clbl="http://schemas.microsoft.com/office/2020/mipLabelMetadata">
  <clbl:label id="{f00ecc38-5c67-4fec-9c78-6f7047a88693}" enabled="0" method="" siteId="{f00ecc38-5c67-4fec-9c78-6f7047a886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PCAP CLASIFICACIO</Template>
  <TotalTime>0</TotalTime>
  <Pages>1</Pages>
  <Words>174</Words>
  <Characters>991</Characters>
  <Application>Microsoft Office Word</Application>
  <DocSecurity>0</DocSecurity>
  <Lines>8</Lines>
  <Paragraphs>2</Paragraphs>
  <ScaleCrop>false</ScaleCrop>
  <Company>Ajuntament de Terrassa</Company>
  <LinksUpToDate>false</LinksUpToDate>
  <CharactersWithSpaces>1163</CharactersWithSpaces>
  <SharedDoc>false</SharedDoc>
  <HLinks>
    <vt:vector size="48" baseType="variant">
      <vt:variant>
        <vt:i4>4128880</vt:i4>
      </vt:variant>
      <vt:variant>
        <vt:i4>15</vt:i4>
      </vt:variant>
      <vt:variant>
        <vt:i4>0</vt:i4>
      </vt:variant>
      <vt:variant>
        <vt:i4>5</vt:i4>
      </vt:variant>
      <vt:variant>
        <vt:lpwstr>https://contractaciopublica.cat/ca/detall-publicacio/b17427d5-ab03-4034-adf2-b08d49a659ce/300041441</vt:lpwstr>
      </vt:variant>
      <vt:variant>
        <vt:lpwstr/>
      </vt:variant>
      <vt:variant>
        <vt:i4>2621543</vt:i4>
      </vt:variant>
      <vt:variant>
        <vt:i4>12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7209007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https://contractaciopublica.gencat.cat/perfil/localret</vt:lpwstr>
      </vt:variant>
      <vt:variant>
        <vt:lpwstr/>
      </vt:variant>
      <vt:variant>
        <vt:i4>6946934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https://eur-lex.europa.eu/legal-content/ES/TXT/HTML/?uri=CELEX:62017CJ0216&amp;from=ES</vt:lpwstr>
      </vt:variant>
      <vt:variant>
        <vt:lpwstr/>
      </vt:variant>
      <vt:variant>
        <vt:i4>7209007</vt:i4>
      </vt:variant>
      <vt:variant>
        <vt:i4>3</vt:i4>
      </vt:variant>
      <vt:variant>
        <vt:i4>0</vt:i4>
      </vt:variant>
      <vt:variant>
        <vt:i4>5</vt:i4>
      </vt:variant>
      <vt:variant>
        <vt:lpwstr>https://contractaciopublica.gencat.cat/perfil/localret</vt:lpwstr>
      </vt:variant>
      <vt:variant>
        <vt:lpwstr/>
      </vt:variant>
      <vt:variant>
        <vt:i4>6750310</vt:i4>
      </vt:variant>
      <vt:variant>
        <vt:i4>0</vt:i4>
      </vt:variant>
      <vt:variant>
        <vt:i4>0</vt:i4>
      </vt:variant>
      <vt:variant>
        <vt:i4>5</vt:i4>
      </vt:variant>
      <vt:variant>
        <vt:lpwstr>https://www.localret.cat/qui-som/ens-adherits/</vt:lpwstr>
      </vt:variant>
      <vt:variant>
        <vt:lpwstr/>
      </vt:variant>
      <vt:variant>
        <vt:i4>3932172</vt:i4>
      </vt:variant>
      <vt:variant>
        <vt:i4>3</vt:i4>
      </vt:variant>
      <vt:variant>
        <vt:i4>0</vt:i4>
      </vt:variant>
      <vt:variant>
        <vt:i4>5</vt:i4>
      </vt:variant>
      <vt:variant>
        <vt:lpwstr>mailto:rromero@localret.cat</vt:lpwstr>
      </vt:variant>
      <vt:variant>
        <vt:lpwstr/>
      </vt:variant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mailto:eguijarro@localret.cat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ADMINISTTRATIVES PARTICULARS REGULADORES DEL CONTRACTE D'OBRES D'URBANITZACIÓ DEL SECTOR DE SANTA MARGARITA I, UNITAT D'ACTUACIÓ EN SÒL URBÀ NÚM</dc:title>
  <dc:subject/>
  <dc:creator>27249345</dc:creator>
  <cp:keywords/>
  <cp:lastModifiedBy>Joan Bosch Muntal</cp:lastModifiedBy>
  <cp:revision>43</cp:revision>
  <cp:lastPrinted>2018-02-27T02:42:00Z</cp:lastPrinted>
  <dcterms:created xsi:type="dcterms:W3CDTF">2024-06-28T07:44:00Z</dcterms:created>
  <dcterms:modified xsi:type="dcterms:W3CDTF">2024-07-08T10:25:00Z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0x01010010C37B78BB720A4B8C8ECB631816B2B0</vt:lpwstr>
  </property>
  <property fmtid="{D5CDD505-2E9C-101B-9397-08002B2CF9AE}" pid="3" name="MediaServiceImageTags">
    <vt:lpwstr/>
  </property>
</Properties>
</file>