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054E" w14:textId="77777777" w:rsidR="00E67BA0" w:rsidRDefault="00E67BA0" w:rsidP="00E67BA0">
      <w:pPr>
        <w:jc w:val="both"/>
      </w:pPr>
    </w:p>
    <w:p w14:paraId="3805690A" w14:textId="77777777" w:rsidR="00E67BA0" w:rsidRPr="00E67BA0" w:rsidRDefault="00E67BA0" w:rsidP="00E67BA0">
      <w:pPr>
        <w:pStyle w:val="Default"/>
        <w:rPr>
          <w:rFonts w:ascii="Arial" w:hAnsi="Arial" w:cs="Arial"/>
          <w:b/>
          <w:bCs/>
          <w:color w:val="auto"/>
        </w:rPr>
      </w:pPr>
      <w:r w:rsidRPr="00E67BA0">
        <w:rPr>
          <w:rFonts w:ascii="Arial" w:hAnsi="Arial" w:cs="Arial"/>
          <w:b/>
          <w:bCs/>
          <w:color w:val="auto"/>
        </w:rPr>
        <w:t xml:space="preserve">ANNEX 1: MODEL DE DECLARACIÓ RESPONSABLE </w:t>
      </w:r>
    </w:p>
    <w:p w14:paraId="429B728F" w14:textId="77777777" w:rsidR="00E67BA0" w:rsidRDefault="00E67BA0" w:rsidP="00E67BA0">
      <w:pPr>
        <w:pStyle w:val="Default"/>
        <w:rPr>
          <w:rFonts w:ascii="Arial" w:hAnsi="Arial" w:cs="Arial"/>
          <w:color w:val="323299"/>
        </w:rPr>
      </w:pPr>
    </w:p>
    <w:p w14:paraId="6086AE31" w14:textId="77777777" w:rsidR="00E67BA0" w:rsidRDefault="00E67BA0" w:rsidP="00E67BA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_________________________, amb domicili a l'efecte de notificacions a _____________, ____________________, núm. ___, amb NIF núm. _________, en representació de l'Entitat ___________________, amb NIF núm. ___________, a l'efecte de la seva participació en la licitació ________________________________, davant ________________________ </w:t>
      </w:r>
    </w:p>
    <w:p w14:paraId="29D56A44" w14:textId="77777777" w:rsidR="00E67BA0" w:rsidRDefault="00E67BA0" w:rsidP="00E67BA0">
      <w:pPr>
        <w:pStyle w:val="Default"/>
        <w:jc w:val="both"/>
        <w:rPr>
          <w:rFonts w:ascii="Arial" w:hAnsi="Arial" w:cs="Arial"/>
          <w:b/>
          <w:bCs/>
        </w:rPr>
      </w:pPr>
    </w:p>
    <w:p w14:paraId="7B5A6BB8" w14:textId="77777777" w:rsidR="00E67BA0" w:rsidRDefault="00E67BA0" w:rsidP="00E67BA0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 SOTA LA SEVA RESPONSABILITAT: </w:t>
      </w:r>
    </w:p>
    <w:p w14:paraId="56E37AD0" w14:textId="77777777" w:rsidR="00E67BA0" w:rsidRDefault="00E67BA0" w:rsidP="00E67BA0">
      <w:pPr>
        <w:pStyle w:val="Default"/>
        <w:jc w:val="both"/>
        <w:rPr>
          <w:rFonts w:ascii="Arial" w:hAnsi="Arial" w:cs="Arial"/>
        </w:rPr>
      </w:pPr>
    </w:p>
    <w:p w14:paraId="6FEB58E6" w14:textId="37565260" w:rsidR="00E67BA0" w:rsidRPr="008A49E6" w:rsidRDefault="00E67BA0" w:rsidP="00E67BA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</w:rPr>
        <w:t xml:space="preserve">PRIMER. </w:t>
      </w:r>
      <w:r>
        <w:rPr>
          <w:rFonts w:ascii="Arial" w:hAnsi="Arial" w:cs="Arial"/>
        </w:rPr>
        <w:t xml:space="preserve">Que es disposa a participar en la contractació del servei de </w:t>
      </w:r>
      <w:r w:rsidRPr="008A49E6">
        <w:rPr>
          <w:rFonts w:ascii="Arial" w:hAnsi="Arial" w:cs="Arial"/>
          <w:color w:val="auto"/>
        </w:rPr>
        <w:t xml:space="preserve">REDACCIÓ </w:t>
      </w:r>
      <w:r w:rsidR="008A49E6" w:rsidRPr="008A49E6">
        <w:rPr>
          <w:rFonts w:ascii="Arial" w:hAnsi="Arial" w:cs="Arial"/>
          <w:color w:val="auto"/>
          <w:szCs w:val="22"/>
        </w:rPr>
        <w:t>DEL PROJECTE DE SUBSTITUCIÓ CANONADA DE FIBROCIMENT I PVC AL MUNICIPI</w:t>
      </w:r>
      <w:r w:rsidR="008A49E6">
        <w:rPr>
          <w:rFonts w:ascii="Arial" w:hAnsi="Arial" w:cs="Arial"/>
          <w:color w:val="auto"/>
          <w:szCs w:val="22"/>
        </w:rPr>
        <w:t xml:space="preserve"> DE TORNABOUS</w:t>
      </w:r>
      <w:r w:rsidRPr="008A49E6">
        <w:rPr>
          <w:rFonts w:ascii="Arial" w:hAnsi="Arial" w:cs="Arial"/>
          <w:color w:val="auto"/>
        </w:rPr>
        <w:t xml:space="preserve">. </w:t>
      </w:r>
    </w:p>
    <w:p w14:paraId="32BE5981" w14:textId="77777777" w:rsidR="00E67BA0" w:rsidRPr="008A49E6" w:rsidRDefault="00E67BA0" w:rsidP="00E67BA0">
      <w:pPr>
        <w:pStyle w:val="Default"/>
        <w:jc w:val="both"/>
        <w:rPr>
          <w:rFonts w:ascii="Arial" w:hAnsi="Arial" w:cs="Arial"/>
          <w:color w:val="auto"/>
        </w:rPr>
      </w:pPr>
    </w:p>
    <w:p w14:paraId="4B7C7DB5" w14:textId="77777777" w:rsidR="00E67BA0" w:rsidRDefault="00E67BA0" w:rsidP="00E67BA0">
      <w:pPr>
        <w:pStyle w:val="Default"/>
        <w:jc w:val="both"/>
      </w:pPr>
      <w:r>
        <w:rPr>
          <w:rFonts w:ascii="Arial" w:hAnsi="Arial" w:cs="Arial"/>
          <w:b/>
          <w:bCs/>
        </w:rPr>
        <w:t xml:space="preserve">SEGON. </w:t>
      </w:r>
      <w:r>
        <w:rPr>
          <w:rFonts w:ascii="Arial" w:hAnsi="Arial" w:cs="Arial"/>
        </w:rPr>
        <w:t xml:space="preserve">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 </w:t>
      </w:r>
    </w:p>
    <w:p w14:paraId="01EF6C6A" w14:textId="77777777" w:rsidR="00E67BA0" w:rsidRDefault="00E67BA0" w:rsidP="00E67BA0">
      <w:pPr>
        <w:pStyle w:val="Default"/>
        <w:rPr>
          <w:rFonts w:ascii="Arial" w:hAnsi="Arial" w:cs="Arial"/>
        </w:rPr>
      </w:pPr>
    </w:p>
    <w:p w14:paraId="591EC1F3" w14:textId="77777777" w:rsidR="00E67BA0" w:rsidRDefault="00E67BA0" w:rsidP="00E67BA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 Que posseeix personalitat jurídica i, en el seu cas, representació. </w:t>
      </w:r>
    </w:p>
    <w:p w14:paraId="0C035DE6" w14:textId="77777777" w:rsidR="00E67BA0" w:rsidRDefault="00E67BA0" w:rsidP="00E67BA0">
      <w:pPr>
        <w:pStyle w:val="Default"/>
        <w:rPr>
          <w:rFonts w:ascii="Arial" w:hAnsi="Arial" w:cs="Arial"/>
        </w:rPr>
      </w:pPr>
    </w:p>
    <w:p w14:paraId="78360A22" w14:textId="77777777" w:rsidR="00E67BA0" w:rsidRDefault="00E67BA0" w:rsidP="00E67BA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 Que, en el seu cas, està degudament classificada l'empresa o que compta amb els requisits de solvència econòmica, financera i tècnica o professional. </w:t>
      </w:r>
    </w:p>
    <w:p w14:paraId="4C2FA26D" w14:textId="77777777" w:rsidR="00E67BA0" w:rsidRDefault="00E67BA0" w:rsidP="00E67BA0">
      <w:pPr>
        <w:pStyle w:val="Default"/>
        <w:rPr>
          <w:rFonts w:ascii="Arial" w:hAnsi="Arial" w:cs="Arial"/>
        </w:rPr>
      </w:pPr>
    </w:p>
    <w:p w14:paraId="5A7714F9" w14:textId="77777777" w:rsidR="00E67BA0" w:rsidRDefault="00E67BA0" w:rsidP="00E67BA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 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 </w:t>
      </w:r>
    </w:p>
    <w:p w14:paraId="256C8B72" w14:textId="77777777" w:rsidR="00E67BA0" w:rsidRDefault="00E67BA0" w:rsidP="00E67BA0">
      <w:pPr>
        <w:pStyle w:val="Default"/>
        <w:rPr>
          <w:rFonts w:ascii="Arial" w:hAnsi="Arial" w:cs="Arial"/>
        </w:rPr>
      </w:pPr>
    </w:p>
    <w:p w14:paraId="502E58F9" w14:textId="77777777" w:rsidR="00E67BA0" w:rsidRDefault="00E67BA0" w:rsidP="00E67BA0">
      <w:pPr>
        <w:pStyle w:val="Default"/>
      </w:pPr>
      <w:r>
        <w:rPr>
          <w:rFonts w:ascii="Arial" w:hAnsi="Arial" w:cs="Arial"/>
        </w:rPr>
        <w:t xml:space="preserve">Que se sotmet a la Jurisdicció dels Jutjats i Tribunals espanyols de qualsevol ordre, per a totes les incidències que de manera directa o indirecta poguessin sorgir del contracte, amb renúncia, en el seu cas, al fur jurisdiccional estranger que pogués correspondre al licitador. </w:t>
      </w:r>
      <w:r>
        <w:rPr>
          <w:rFonts w:ascii="Arial" w:hAnsi="Arial" w:cs="Arial"/>
          <w:i/>
          <w:iCs/>
        </w:rPr>
        <w:t xml:space="preserve">[Solament en cas d'empreses estrangeres]. </w:t>
      </w:r>
    </w:p>
    <w:p w14:paraId="1D182A04" w14:textId="77777777" w:rsidR="00E67BA0" w:rsidRDefault="00E67BA0" w:rsidP="00E67BA0">
      <w:pPr>
        <w:pStyle w:val="Default"/>
        <w:rPr>
          <w:rFonts w:ascii="Arial" w:hAnsi="Arial" w:cs="Arial"/>
        </w:rPr>
      </w:pPr>
    </w:p>
    <w:p w14:paraId="4310A1F6" w14:textId="77777777" w:rsidR="00E67BA0" w:rsidRDefault="00E67BA0" w:rsidP="00E67BA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 Que l'adreça de correu electrònic en què efectuar notificacions és ___________________________________. </w:t>
      </w:r>
    </w:p>
    <w:p w14:paraId="70223148" w14:textId="77777777" w:rsidR="00E67BA0" w:rsidRDefault="00E67BA0" w:rsidP="00E67BA0">
      <w:pPr>
        <w:pStyle w:val="Default"/>
        <w:rPr>
          <w:rFonts w:ascii="Arial" w:hAnsi="Arial" w:cs="Arial"/>
          <w:b/>
          <w:bCs/>
        </w:rPr>
      </w:pPr>
    </w:p>
    <w:p w14:paraId="6AC98BF8" w14:textId="77777777" w:rsidR="00E67BA0" w:rsidRDefault="00E67BA0" w:rsidP="00E67BA0">
      <w:pPr>
        <w:pStyle w:val="Default"/>
      </w:pPr>
      <w:r>
        <w:rPr>
          <w:rFonts w:ascii="Arial" w:hAnsi="Arial" w:cs="Arial"/>
          <w:b/>
          <w:bCs/>
        </w:rPr>
        <w:t xml:space="preserve">TERCER. </w:t>
      </w:r>
      <w:r>
        <w:rPr>
          <w:rFonts w:ascii="Arial" w:hAnsi="Arial" w:cs="Arial"/>
        </w:rPr>
        <w:t xml:space="preserve">Que es compromet a acreditar la possessió i la validesa dels documents a què es fa referència a l'apartat segon d'aquesta declaració, en cas que sigui proposat com a adjudicatari del contracte o en qualsevol moment en què sigui requerit per a fer-ho. </w:t>
      </w:r>
    </w:p>
    <w:p w14:paraId="510B89D3" w14:textId="77777777" w:rsidR="00E67BA0" w:rsidRDefault="00E67BA0" w:rsidP="00E67BA0">
      <w:pPr>
        <w:jc w:val="both"/>
      </w:pPr>
    </w:p>
    <w:p w14:paraId="42B350AC" w14:textId="77777777" w:rsidR="00E67BA0" w:rsidRDefault="00E67BA0" w:rsidP="00E67BA0">
      <w:pPr>
        <w:jc w:val="both"/>
      </w:pPr>
      <w:r>
        <w:t>I per deixar-ne constància, signo la present declaració.</w:t>
      </w:r>
    </w:p>
    <w:p w14:paraId="63D995F9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0CA5FA26" w14:textId="77777777" w:rsidR="00E67BA0" w:rsidRDefault="00E67BA0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08C6B67F" w14:textId="77777777" w:rsidR="00E67BA0" w:rsidRDefault="00E67BA0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3C9F2C86" w14:textId="77777777" w:rsidR="009D2E6A" w:rsidRDefault="009D2E6A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48BB8F2E" w14:textId="77777777" w:rsidR="009D2E6A" w:rsidRDefault="009D2E6A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2407C385" w14:textId="77777777" w:rsidR="009D2E6A" w:rsidRDefault="009D2E6A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4FF515AD" w14:textId="77777777" w:rsidR="009D2E6A" w:rsidRPr="00E80BCE" w:rsidRDefault="009D2E6A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63D995FA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  <w:r w:rsidRPr="00E80BCE">
        <w:rPr>
          <w:color w:val="000000"/>
          <w:sz w:val="20"/>
          <w:szCs w:val="20"/>
          <w:lang w:eastAsia="ca-ES"/>
        </w:rPr>
        <w:t>NOTA 1: En els casos en què l’empresari recorri a la solvència i mitjans d’altres empreses de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conformitat amb l’article 75 de la Llei 9/2017, cadascuna d’aquestes també ha de presentar una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declaració responsable en la qual figuri la informació pertinent per a aquests casos d’acord amb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el formulari normalitzat del document europeu únic de contractació a què es refereix l’article 76.</w:t>
      </w:r>
    </w:p>
    <w:p w14:paraId="63D995FB" w14:textId="77777777" w:rsidR="005624DD" w:rsidRPr="00E80BCE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</w:p>
    <w:p w14:paraId="63D995FC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  <w:r w:rsidRPr="00E80BCE">
        <w:rPr>
          <w:color w:val="000000"/>
          <w:sz w:val="20"/>
          <w:szCs w:val="20"/>
          <w:lang w:eastAsia="ca-ES"/>
        </w:rPr>
        <w:t>NOTA 2: En tots els supòsits en què diversos empresaris concorrin agrupats en una unió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temporal, cada empresa participant ha d’aportar una declaració responsable en la qual ha de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figurar la informació requerida en aquests casos en el formulari del document europeu únic de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contractació.</w:t>
      </w:r>
    </w:p>
    <w:p w14:paraId="63D995FD" w14:textId="77777777" w:rsidR="005624DD" w:rsidRPr="00E80BCE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</w:p>
    <w:p w14:paraId="63D995FE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  <w:r w:rsidRPr="00E80BCE">
        <w:rPr>
          <w:color w:val="000000"/>
          <w:sz w:val="20"/>
          <w:szCs w:val="20"/>
          <w:lang w:eastAsia="ca-ES"/>
        </w:rPr>
        <w:t>Addicionalment a la declaració o declaracions a què es refereix el paràgraf anterior, els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empresaris que siguin part de la unió temporal han d’aportar el compromís de la seva constitució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de conformitat amb el que exigeix l’apartat 3 de l’article 69 de la Llei 9/2017.</w:t>
      </w:r>
    </w:p>
    <w:p w14:paraId="63D995FF" w14:textId="77777777" w:rsidR="005624DD" w:rsidRPr="00E80BCE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</w:p>
    <w:p w14:paraId="63D99600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ca-ES"/>
        </w:rPr>
      </w:pPr>
      <w:r w:rsidRPr="00E80BCE">
        <w:rPr>
          <w:color w:val="000000"/>
          <w:sz w:val="20"/>
          <w:szCs w:val="20"/>
          <w:lang w:eastAsia="ca-ES"/>
        </w:rPr>
        <w:t>NOTA 3: les empreses estrangeres, en els casos en què el contracte s’hagi d’executar a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Espanya, han d’aportar una declaració de submissió a la jurisdicció dels jutjats i tribunals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espanyols de qualsevol ordre, per a totes les incidències que de manera directa o indirecta puguin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sorgir del contracte, amb renúncia, si s’escau, al fur jurisdiccional estranger que pugui</w:t>
      </w:r>
      <w:r>
        <w:rPr>
          <w:color w:val="000000"/>
          <w:sz w:val="20"/>
          <w:szCs w:val="20"/>
          <w:lang w:eastAsia="ca-ES"/>
        </w:rPr>
        <w:t xml:space="preserve"> </w:t>
      </w:r>
      <w:r w:rsidRPr="00E80BCE">
        <w:rPr>
          <w:color w:val="000000"/>
          <w:sz w:val="20"/>
          <w:szCs w:val="20"/>
          <w:lang w:eastAsia="ca-ES"/>
        </w:rPr>
        <w:t>correspondre al licitador.</w:t>
      </w:r>
    </w:p>
    <w:p w14:paraId="63D99601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63D99602" w14:textId="77777777" w:rsidR="005624DD" w:rsidRDefault="005624DD" w:rsidP="005624DD">
      <w:pPr>
        <w:autoSpaceDE w:val="0"/>
        <w:autoSpaceDN w:val="0"/>
        <w:adjustRightInd w:val="0"/>
        <w:jc w:val="both"/>
        <w:rPr>
          <w:color w:val="000000"/>
          <w:sz w:val="24"/>
          <w:lang w:eastAsia="ca-ES"/>
        </w:rPr>
      </w:pPr>
    </w:p>
    <w:p w14:paraId="63D99603" w14:textId="77777777" w:rsidR="002A3C23" w:rsidRPr="005624DD" w:rsidRDefault="002A3C23" w:rsidP="005624DD"/>
    <w:sectPr w:rsidR="002A3C23" w:rsidRPr="005624DD" w:rsidSect="00964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19" w:right="1134" w:bottom="1985" w:left="170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9606" w14:textId="77777777" w:rsidR="00A13EC9" w:rsidRDefault="00A13EC9">
      <w:r>
        <w:separator/>
      </w:r>
    </w:p>
  </w:endnote>
  <w:endnote w:type="continuationSeparator" w:id="0">
    <w:p w14:paraId="63D99607" w14:textId="77777777" w:rsidR="00A13EC9" w:rsidRDefault="00A1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960A" w14:textId="77777777" w:rsidR="000A584A" w:rsidRDefault="000A584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960B" w14:textId="77777777" w:rsidR="000A584A" w:rsidRDefault="000A584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960D" w14:textId="77777777" w:rsidR="000A584A" w:rsidRDefault="000A584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99604" w14:textId="77777777" w:rsidR="00A13EC9" w:rsidRDefault="00A13EC9">
      <w:r>
        <w:separator/>
      </w:r>
    </w:p>
  </w:footnote>
  <w:footnote w:type="continuationSeparator" w:id="0">
    <w:p w14:paraId="63D99605" w14:textId="77777777" w:rsidR="00A13EC9" w:rsidRDefault="00A1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9608" w14:textId="77777777" w:rsidR="000A584A" w:rsidRDefault="000A584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9609" w14:textId="77777777" w:rsidR="00F46F9F" w:rsidRDefault="000A584A">
    <w:pPr>
      <w:pStyle w:val="Capalera"/>
      <w:tabs>
        <w:tab w:val="clear" w:pos="4252"/>
        <w:tab w:val="clear" w:pos="8504"/>
        <w:tab w:val="left" w:pos="1926"/>
      </w:tabs>
      <w:ind w:left="-900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63D9960E" wp14:editId="63D9960F">
          <wp:simplePos x="0" y="0"/>
          <wp:positionH relativeFrom="column">
            <wp:posOffset>-847725</wp:posOffset>
          </wp:positionH>
          <wp:positionV relativeFrom="page">
            <wp:posOffset>340995</wp:posOffset>
          </wp:positionV>
          <wp:extent cx="734400" cy="106920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061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99610" wp14:editId="63D99611">
              <wp:simplePos x="0" y="0"/>
              <wp:positionH relativeFrom="column">
                <wp:posOffset>-3810</wp:posOffset>
              </wp:positionH>
              <wp:positionV relativeFrom="paragraph">
                <wp:posOffset>475956</wp:posOffset>
              </wp:positionV>
              <wp:extent cx="1943100" cy="1016318"/>
              <wp:effectExtent l="0" t="0" r="0" b="12700"/>
              <wp:wrapNone/>
              <wp:docPr id="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0163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99612" w14:textId="77777777" w:rsidR="00382860" w:rsidRPr="000A7061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0A7061">
                            <w:rPr>
                              <w:rFonts w:asciiTheme="minorHAnsi" w:hAnsiTheme="minorHAnsi"/>
                              <w:b/>
                            </w:rPr>
                            <w:t>AJUNTAMENT D</w:t>
                          </w:r>
                          <w:r w:rsidR="001B2A35">
                            <w:rPr>
                              <w:rFonts w:asciiTheme="minorHAnsi" w:hAnsiTheme="minorHAnsi"/>
                              <w:b/>
                            </w:rPr>
                            <w:t>E TORNABOUS</w:t>
                          </w:r>
                        </w:p>
                        <w:p w14:paraId="63D99613" w14:textId="77777777" w:rsidR="00382860" w:rsidRPr="000A7061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0A7061">
                            <w:rPr>
                              <w:rFonts w:asciiTheme="minorHAnsi" w:hAnsiTheme="minorHAnsi"/>
                              <w:sz w:val="20"/>
                            </w:rPr>
                            <w:t>Pl</w:t>
                          </w:r>
                          <w:r w:rsidR="006E6FB0">
                            <w:rPr>
                              <w:rFonts w:asciiTheme="minorHAnsi" w:hAnsiTheme="minorHAnsi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 xml:space="preserve">de la </w:t>
                          </w:r>
                          <w:r w:rsidR="001B2A35">
                            <w:rPr>
                              <w:rFonts w:asciiTheme="minorHAnsi" w:hAnsiTheme="minorHAnsi"/>
                              <w:sz w:val="20"/>
                            </w:rPr>
                            <w:t>Vila, 1</w:t>
                          </w:r>
                        </w:p>
                        <w:p w14:paraId="63D99614" w14:textId="77777777" w:rsidR="00382860" w:rsidRPr="000A7061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0A7061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25</w:t>
                          </w:r>
                          <w:r w:rsidR="001B2A35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331</w:t>
                          </w:r>
                          <w:r w:rsidRPr="000A7061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 xml:space="preserve"> </w:t>
                          </w:r>
                          <w:r w:rsidR="001B2A35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Tornabous</w:t>
                          </w:r>
                        </w:p>
                        <w:p w14:paraId="63D99615" w14:textId="77777777" w:rsidR="00382860" w:rsidRDefault="00382860" w:rsidP="00382860">
                          <w:pPr>
                            <w:spacing w:line="220" w:lineRule="exac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82860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Tel. 973 </w:t>
                          </w:r>
                          <w:r w:rsidR="001B2A35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570 233</w:t>
                          </w:r>
                          <w:r w:rsidRPr="00382860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3D99616" w14:textId="77777777" w:rsidR="00382860" w:rsidRDefault="00382860" w:rsidP="00382860">
                          <w:pPr>
                            <w:spacing w:line="220" w:lineRule="exact"/>
                          </w:pPr>
                          <w:r w:rsidRPr="000A706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www.</w:t>
                          </w:r>
                          <w:r w:rsidR="001B2A35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tornabous</w:t>
                          </w:r>
                          <w:r w:rsidRPr="000A706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99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3pt;margin-top:37.5pt;width:153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" filled="f" stroked="f">
              <v:textbox inset="0,0,0,0">
                <w:txbxContent>
                  <w:p w14:paraId="63D99612" w14:textId="77777777" w:rsidR="00382860" w:rsidRPr="000A7061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b/>
                      </w:rPr>
                    </w:pPr>
                    <w:r w:rsidRPr="000A7061">
                      <w:rPr>
                        <w:rFonts w:asciiTheme="minorHAnsi" w:hAnsiTheme="minorHAnsi"/>
                        <w:b/>
                      </w:rPr>
                      <w:t>AJUNTAMENT D</w:t>
                    </w:r>
                    <w:r w:rsidR="001B2A35">
                      <w:rPr>
                        <w:rFonts w:asciiTheme="minorHAnsi" w:hAnsiTheme="minorHAnsi"/>
                        <w:b/>
                      </w:rPr>
                      <w:t>E TORNABOUS</w:t>
                    </w:r>
                  </w:p>
                  <w:p w14:paraId="63D99613" w14:textId="77777777" w:rsidR="00382860" w:rsidRPr="000A7061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sz w:val="20"/>
                      </w:rPr>
                    </w:pPr>
                    <w:r w:rsidRPr="000A7061">
                      <w:rPr>
                        <w:rFonts w:asciiTheme="minorHAnsi" w:hAnsiTheme="minorHAnsi"/>
                        <w:sz w:val="20"/>
                      </w:rPr>
                      <w:t>Pl</w:t>
                    </w:r>
                    <w:r w:rsidR="006E6FB0">
                      <w:rPr>
                        <w:rFonts w:asciiTheme="minorHAnsi" w:hAnsiTheme="minorHAnsi"/>
                        <w:sz w:val="20"/>
                      </w:rPr>
                      <w:t xml:space="preserve">. </w:t>
                    </w:r>
                    <w:r>
                      <w:rPr>
                        <w:rFonts w:asciiTheme="minorHAnsi" w:hAnsiTheme="minorHAnsi"/>
                        <w:sz w:val="20"/>
                      </w:rPr>
                      <w:t xml:space="preserve">de la </w:t>
                    </w:r>
                    <w:r w:rsidR="001B2A35">
                      <w:rPr>
                        <w:rFonts w:asciiTheme="minorHAnsi" w:hAnsiTheme="minorHAnsi"/>
                        <w:sz w:val="20"/>
                      </w:rPr>
                      <w:t>Vila, 1</w:t>
                    </w:r>
                  </w:p>
                  <w:p w14:paraId="63D99614" w14:textId="77777777" w:rsidR="00382860" w:rsidRPr="000A7061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0A7061">
                      <w:rPr>
                        <w:rFonts w:asciiTheme="minorHAnsi" w:hAnsiTheme="minorHAnsi"/>
                        <w:b/>
                        <w:sz w:val="20"/>
                      </w:rPr>
                      <w:t>25</w:t>
                    </w:r>
                    <w:r w:rsidR="001B2A35">
                      <w:rPr>
                        <w:rFonts w:asciiTheme="minorHAnsi" w:hAnsiTheme="minorHAnsi"/>
                        <w:b/>
                        <w:sz w:val="20"/>
                      </w:rPr>
                      <w:t>331</w:t>
                    </w:r>
                    <w:r w:rsidRPr="000A7061">
                      <w:rPr>
                        <w:rFonts w:asciiTheme="minorHAnsi" w:hAnsiTheme="minorHAnsi"/>
                        <w:b/>
                        <w:sz w:val="20"/>
                      </w:rPr>
                      <w:t xml:space="preserve"> </w:t>
                    </w:r>
                    <w:r w:rsidR="001B2A35">
                      <w:rPr>
                        <w:rFonts w:asciiTheme="minorHAnsi" w:hAnsiTheme="minorHAnsi"/>
                        <w:b/>
                        <w:sz w:val="20"/>
                      </w:rPr>
                      <w:t>Tornabous</w:t>
                    </w:r>
                  </w:p>
                  <w:p w14:paraId="63D99615" w14:textId="77777777" w:rsidR="00382860" w:rsidRDefault="00382860" w:rsidP="00382860">
                    <w:pPr>
                      <w:spacing w:line="220" w:lineRule="exac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82860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Tel. 973 </w:t>
                    </w:r>
                    <w:r w:rsidR="001B2A35">
                      <w:rPr>
                        <w:rFonts w:asciiTheme="minorHAnsi" w:hAnsiTheme="minorHAnsi"/>
                        <w:sz w:val="18"/>
                        <w:szCs w:val="18"/>
                      </w:rPr>
                      <w:t>570 233</w:t>
                    </w:r>
                    <w:r w:rsidRPr="00382860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</w:p>
                  <w:p w14:paraId="63D99616" w14:textId="77777777" w:rsidR="00382860" w:rsidRDefault="00382860" w:rsidP="00382860">
                    <w:pPr>
                      <w:spacing w:line="220" w:lineRule="exact"/>
                    </w:pPr>
                    <w:r w:rsidRPr="000A7061">
                      <w:rPr>
                        <w:rFonts w:asciiTheme="minorHAnsi" w:hAnsiTheme="minorHAnsi"/>
                        <w:sz w:val="18"/>
                        <w:szCs w:val="18"/>
                      </w:rPr>
                      <w:t>www.</w:t>
                    </w:r>
                    <w:r w:rsidR="001B2A35">
                      <w:rPr>
                        <w:rFonts w:asciiTheme="minorHAnsi" w:hAnsiTheme="minorHAnsi"/>
                        <w:sz w:val="18"/>
                        <w:szCs w:val="18"/>
                      </w:rPr>
                      <w:t>tornabous</w:t>
                    </w:r>
                    <w:r w:rsidRPr="000A7061">
                      <w:rPr>
                        <w:rFonts w:asciiTheme="minorHAnsi" w:hAnsiTheme="minorHAnsi"/>
                        <w:sz w:val="18"/>
                        <w:szCs w:val="18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960C" w14:textId="77777777" w:rsidR="000A584A" w:rsidRDefault="000A584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C9"/>
    <w:rsid w:val="000210C9"/>
    <w:rsid w:val="00051A7D"/>
    <w:rsid w:val="000A3385"/>
    <w:rsid w:val="000A584A"/>
    <w:rsid w:val="000A7061"/>
    <w:rsid w:val="000D737A"/>
    <w:rsid w:val="001802BF"/>
    <w:rsid w:val="001B2A35"/>
    <w:rsid w:val="001F0F53"/>
    <w:rsid w:val="002751F7"/>
    <w:rsid w:val="002A220C"/>
    <w:rsid w:val="002A3C23"/>
    <w:rsid w:val="002D2A86"/>
    <w:rsid w:val="002E4964"/>
    <w:rsid w:val="00310814"/>
    <w:rsid w:val="003153DF"/>
    <w:rsid w:val="0032373C"/>
    <w:rsid w:val="00356735"/>
    <w:rsid w:val="003766DA"/>
    <w:rsid w:val="003773E9"/>
    <w:rsid w:val="00382860"/>
    <w:rsid w:val="00383BD0"/>
    <w:rsid w:val="003A0FDB"/>
    <w:rsid w:val="003A5F84"/>
    <w:rsid w:val="003B06BA"/>
    <w:rsid w:val="003D1081"/>
    <w:rsid w:val="003E0C0F"/>
    <w:rsid w:val="003E2BD6"/>
    <w:rsid w:val="003E4C1B"/>
    <w:rsid w:val="00525D32"/>
    <w:rsid w:val="005343CF"/>
    <w:rsid w:val="005479EB"/>
    <w:rsid w:val="00547A95"/>
    <w:rsid w:val="005624DD"/>
    <w:rsid w:val="005675A7"/>
    <w:rsid w:val="00581AAD"/>
    <w:rsid w:val="00585D8A"/>
    <w:rsid w:val="005D4DFC"/>
    <w:rsid w:val="005D5DB7"/>
    <w:rsid w:val="00602FBB"/>
    <w:rsid w:val="00636F80"/>
    <w:rsid w:val="0064723A"/>
    <w:rsid w:val="0067279C"/>
    <w:rsid w:val="006C2447"/>
    <w:rsid w:val="006D17A1"/>
    <w:rsid w:val="006E22FE"/>
    <w:rsid w:val="006E6FB0"/>
    <w:rsid w:val="006F2F49"/>
    <w:rsid w:val="0072721B"/>
    <w:rsid w:val="00733C9D"/>
    <w:rsid w:val="00735E67"/>
    <w:rsid w:val="0074104C"/>
    <w:rsid w:val="00741F8F"/>
    <w:rsid w:val="00781EB9"/>
    <w:rsid w:val="00782EE2"/>
    <w:rsid w:val="00783D82"/>
    <w:rsid w:val="00784E71"/>
    <w:rsid w:val="00787652"/>
    <w:rsid w:val="007A63FA"/>
    <w:rsid w:val="007D62F3"/>
    <w:rsid w:val="007E18BB"/>
    <w:rsid w:val="007E63BA"/>
    <w:rsid w:val="008749F2"/>
    <w:rsid w:val="00887E38"/>
    <w:rsid w:val="008A3305"/>
    <w:rsid w:val="008A3408"/>
    <w:rsid w:val="008A49E6"/>
    <w:rsid w:val="00935004"/>
    <w:rsid w:val="009378F9"/>
    <w:rsid w:val="009612D0"/>
    <w:rsid w:val="00964C5F"/>
    <w:rsid w:val="009704CD"/>
    <w:rsid w:val="00983FB9"/>
    <w:rsid w:val="009B3010"/>
    <w:rsid w:val="009D021D"/>
    <w:rsid w:val="009D2E6A"/>
    <w:rsid w:val="009E7EB8"/>
    <w:rsid w:val="00A13EC9"/>
    <w:rsid w:val="00A2374F"/>
    <w:rsid w:val="00A25997"/>
    <w:rsid w:val="00A713C1"/>
    <w:rsid w:val="00A876F4"/>
    <w:rsid w:val="00AF4B9B"/>
    <w:rsid w:val="00B014BE"/>
    <w:rsid w:val="00B11295"/>
    <w:rsid w:val="00B11BC0"/>
    <w:rsid w:val="00B350AC"/>
    <w:rsid w:val="00B40278"/>
    <w:rsid w:val="00B50C6A"/>
    <w:rsid w:val="00B6277F"/>
    <w:rsid w:val="00BC0B7B"/>
    <w:rsid w:val="00BC1EE7"/>
    <w:rsid w:val="00BD52AB"/>
    <w:rsid w:val="00BE23E1"/>
    <w:rsid w:val="00C067C7"/>
    <w:rsid w:val="00C11153"/>
    <w:rsid w:val="00C16D5D"/>
    <w:rsid w:val="00C211D7"/>
    <w:rsid w:val="00C50A50"/>
    <w:rsid w:val="00C578F4"/>
    <w:rsid w:val="00C705C0"/>
    <w:rsid w:val="00CE58AE"/>
    <w:rsid w:val="00CF7C05"/>
    <w:rsid w:val="00D34E32"/>
    <w:rsid w:val="00D91995"/>
    <w:rsid w:val="00D95055"/>
    <w:rsid w:val="00DD5179"/>
    <w:rsid w:val="00DD61E9"/>
    <w:rsid w:val="00DF1E3F"/>
    <w:rsid w:val="00E05303"/>
    <w:rsid w:val="00E17C53"/>
    <w:rsid w:val="00E20A71"/>
    <w:rsid w:val="00E33893"/>
    <w:rsid w:val="00E358FD"/>
    <w:rsid w:val="00E67BA0"/>
    <w:rsid w:val="00EB3377"/>
    <w:rsid w:val="00EE6B6C"/>
    <w:rsid w:val="00EE7A01"/>
    <w:rsid w:val="00F163EB"/>
    <w:rsid w:val="00F208BC"/>
    <w:rsid w:val="00F214D5"/>
    <w:rsid w:val="00F46F9F"/>
    <w:rsid w:val="00F7426E"/>
    <w:rsid w:val="00FA757F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D995E1"/>
  <w15:docId w15:val="{2709E148-C3C6-40CB-8BFA-FE5476E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4DD"/>
    <w:rPr>
      <w:rFonts w:ascii="Arial" w:hAnsi="Arial" w:cs="Arial"/>
      <w:sz w:val="22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A13EC9"/>
    <w:p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5D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180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802BF"/>
    <w:rPr>
      <w:rFonts w:ascii="Tahoma" w:hAnsi="Tahoma" w:cs="Tahoma"/>
      <w:sz w:val="16"/>
      <w:szCs w:val="16"/>
      <w:lang w:eastAsia="es-ES"/>
    </w:rPr>
  </w:style>
  <w:style w:type="paragraph" w:styleId="Senseespaiat">
    <w:name w:val="No Spacing"/>
    <w:uiPriority w:val="1"/>
    <w:qFormat/>
    <w:rsid w:val="00636F80"/>
    <w:rPr>
      <w:rFonts w:asciiTheme="minorHAnsi" w:eastAsiaTheme="minorHAnsi" w:hAnsiTheme="minorHAnsi" w:cstheme="minorBidi"/>
      <w:sz w:val="22"/>
      <w:lang w:eastAsia="en-US" w:bidi="ks-Deva"/>
    </w:rPr>
  </w:style>
  <w:style w:type="character" w:styleId="Textdelcontenidor">
    <w:name w:val="Placeholder Text"/>
    <w:basedOn w:val="Lletraperdefectedelpargraf"/>
    <w:uiPriority w:val="99"/>
    <w:semiHidden/>
    <w:rsid w:val="00636F80"/>
    <w:rPr>
      <w:color w:val="808080"/>
    </w:rPr>
  </w:style>
  <w:style w:type="character" w:customStyle="1" w:styleId="Ttol6Car">
    <w:name w:val="Títol 6 Car"/>
    <w:basedOn w:val="Lletraperdefectedelpargraf"/>
    <w:link w:val="Ttol6"/>
    <w:uiPriority w:val="9"/>
    <w:rsid w:val="00A13EC9"/>
    <w:rPr>
      <w:rFonts w:ascii="Calibri" w:hAnsi="Calibri"/>
      <w:b/>
      <w:bCs/>
      <w:sz w:val="22"/>
      <w:szCs w:val="22"/>
      <w:lang w:eastAsia="es-ES"/>
    </w:rPr>
  </w:style>
  <w:style w:type="paragraph" w:styleId="Pargrafdellista">
    <w:name w:val="List Paragraph"/>
    <w:basedOn w:val="Normal"/>
    <w:uiPriority w:val="1"/>
    <w:qFormat/>
    <w:rsid w:val="00A13EC9"/>
    <w:pPr>
      <w:ind w:left="720"/>
      <w:contextualSpacing/>
    </w:pPr>
    <w:rPr>
      <w:sz w:val="24"/>
      <w:szCs w:val="20"/>
    </w:rPr>
  </w:style>
  <w:style w:type="paragraph" w:customStyle="1" w:styleId="Default">
    <w:name w:val="Default"/>
    <w:rsid w:val="00E67BA0"/>
    <w:pPr>
      <w:suppressAutoHyphens/>
      <w:autoSpaceDE w:val="0"/>
      <w:autoSpaceDN w:val="0"/>
    </w:pPr>
    <w:rPr>
      <w:rFonts w:ascii="Calibri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ajtornabous\Documents\Plantillas%20personalizadas%20de%20Office\Ajuntament%20corre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4637e-91bc-41a4-a98b-0c0b366c36b9">
      <Terms xmlns="http://schemas.microsoft.com/office/infopath/2007/PartnerControls"/>
    </lcf76f155ced4ddcb4097134ff3c332f>
    <TaxCatchAll xmlns="c4761329-5bfc-4546-ab43-0918b8bffd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20896AFE0E46809614232AE1F593" ma:contentTypeVersion="15" ma:contentTypeDescription="Create a new document." ma:contentTypeScope="" ma:versionID="b0aa97462c1695bb356409b6f055ce53">
  <xsd:schema xmlns:xsd="http://www.w3.org/2001/XMLSchema" xmlns:xs="http://www.w3.org/2001/XMLSchema" xmlns:p="http://schemas.microsoft.com/office/2006/metadata/properties" xmlns:ns2="1644637e-91bc-41a4-a98b-0c0b366c36b9" xmlns:ns3="c4761329-5bfc-4546-ab43-0918b8bffddf" targetNamespace="http://schemas.microsoft.com/office/2006/metadata/properties" ma:root="true" ma:fieldsID="afe669602810d3085b7e8191c9881e31" ns2:_="" ns3:_="">
    <xsd:import namespace="1644637e-91bc-41a4-a98b-0c0b366c36b9"/>
    <xsd:import namespace="c4761329-5bfc-4546-ab43-0918b8bf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4637e-91bc-41a4-a98b-0c0b366c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fe4dc4-78ec-4ae5-878c-a60eb6a21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61329-5bfc-4546-ab43-0918b8bff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0d141d-223e-43c8-b0e4-700854270a05}" ma:internalName="TaxCatchAll" ma:showField="CatchAllData" ma:web="c4761329-5bfc-4546-ab43-0918b8bff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963C4-98BD-4ECD-A576-FBAE4F9356F0}">
  <ds:schemaRefs>
    <ds:schemaRef ds:uri="http://schemas.microsoft.com/office/2006/metadata/properties"/>
    <ds:schemaRef ds:uri="http://schemas.microsoft.com/office/infopath/2007/PartnerControls"/>
    <ds:schemaRef ds:uri="1644637e-91bc-41a4-a98b-0c0b366c36b9"/>
    <ds:schemaRef ds:uri="c4761329-5bfc-4546-ab43-0918b8bffddf"/>
  </ds:schemaRefs>
</ds:datastoreItem>
</file>

<file path=customXml/itemProps2.xml><?xml version="1.0" encoding="utf-8"?>
<ds:datastoreItem xmlns:ds="http://schemas.openxmlformats.org/officeDocument/2006/customXml" ds:itemID="{9812A410-0F8D-486E-80AA-7C33174B3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4637e-91bc-41a4-a98b-0c0b366c36b9"/>
    <ds:schemaRef ds:uri="c4761329-5bfc-4546-ab43-0918b8bff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1282E-8663-44F6-8077-39A314DFF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5BDAC-3EFB-4D82-88FD-720542081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Ajuntament correcta</Template>
  <TotalTime>2</TotalTime>
  <Pages>2</Pages>
  <Words>549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Maria Ângels Rius Pifarré</dc:creator>
  <cp:lastModifiedBy>Maria Angels  Rius</cp:lastModifiedBy>
  <cp:revision>5</cp:revision>
  <cp:lastPrinted>2018-03-19T18:23:00Z</cp:lastPrinted>
  <dcterms:created xsi:type="dcterms:W3CDTF">2024-06-15T16:34:00Z</dcterms:created>
  <dcterms:modified xsi:type="dcterms:W3CDTF">2024-06-15T16:46:00Z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  <property fmtid="{D5CDD505-2E9C-101B-9397-08002B2CF9AE}" pid="8" name="ContentTypeId">
    <vt:lpwstr>0x0101003D2220896AFE0E46809614232AE1F593</vt:lpwstr>
  </property>
  <property fmtid="{D5CDD505-2E9C-101B-9397-08002B2CF9AE}" pid="9" name="MediaServiceImageTags">
    <vt:lpwstr/>
  </property>
</Properties>
</file>