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058E8" w14:textId="58EC5587" w:rsidR="00C10315" w:rsidRPr="00E47E24" w:rsidRDefault="00C10315" w:rsidP="00FE2C9A">
      <w:pPr>
        <w:tabs>
          <w:tab w:val="left" w:pos="3637"/>
        </w:tabs>
        <w:spacing w:after="120"/>
        <w:jc w:val="both"/>
        <w:rPr>
          <w:rFonts w:asciiTheme="minorHAnsi" w:eastAsia="Arial" w:hAnsiTheme="minorHAnsi" w:cs="Arial"/>
          <w:b/>
          <w:bCs/>
          <w:lang w:eastAsia="ca-ES" w:bidi="ca-ES"/>
        </w:rPr>
      </w:pPr>
      <w:bookmarkStart w:id="0" w:name="_Toc7445656"/>
    </w:p>
    <w:p w14:paraId="184F9945" w14:textId="2663F1AA" w:rsidR="00C82829" w:rsidRPr="00E47E24" w:rsidRDefault="007501AB" w:rsidP="00FE2C9A">
      <w:pPr>
        <w:autoSpaceDE w:val="0"/>
        <w:autoSpaceDN w:val="0"/>
        <w:adjustRightInd w:val="0"/>
        <w:jc w:val="both"/>
        <w:rPr>
          <w:rFonts w:asciiTheme="minorHAnsi" w:eastAsia="Arial" w:hAnsiTheme="minorHAnsi" w:cs="Arial"/>
          <w:b/>
          <w:bCs/>
          <w:lang w:eastAsia="ca-ES" w:bidi="ca-ES"/>
        </w:rPr>
      </w:pPr>
      <w:r w:rsidRPr="00E47E24">
        <w:rPr>
          <w:rFonts w:asciiTheme="minorHAnsi" w:eastAsia="Arial" w:hAnsiTheme="minorHAnsi" w:cs="Arial"/>
          <w:b/>
          <w:bCs/>
          <w:sz w:val="24"/>
          <w:szCs w:val="24"/>
          <w:lang w:eastAsia="ca-ES" w:bidi="ca-ES"/>
        </w:rPr>
        <w:t xml:space="preserve">ANNEX </w:t>
      </w:r>
      <w:r w:rsidR="00652AD8" w:rsidRPr="00E47E24">
        <w:rPr>
          <w:rFonts w:asciiTheme="minorHAnsi" w:eastAsia="Arial" w:hAnsiTheme="minorHAnsi" w:cs="Arial"/>
          <w:b/>
          <w:bCs/>
          <w:sz w:val="24"/>
          <w:szCs w:val="24"/>
          <w:lang w:eastAsia="ca-ES" w:bidi="ca-ES"/>
        </w:rPr>
        <w:t>2 PCA</w:t>
      </w:r>
      <w:r w:rsidR="00BB2709" w:rsidRPr="00E47E24">
        <w:rPr>
          <w:rFonts w:asciiTheme="minorHAnsi" w:eastAsia="Arial" w:hAnsiTheme="minorHAnsi" w:cs="Arial"/>
          <w:b/>
          <w:bCs/>
          <w:sz w:val="24"/>
          <w:szCs w:val="24"/>
          <w:lang w:eastAsia="ca-ES" w:bidi="ca-ES"/>
        </w:rPr>
        <w:t>P</w:t>
      </w:r>
      <w:r w:rsidRPr="00E47E24">
        <w:rPr>
          <w:rFonts w:asciiTheme="minorHAnsi" w:eastAsia="Arial" w:hAnsiTheme="minorHAnsi" w:cs="Arial"/>
          <w:b/>
          <w:bCs/>
          <w:sz w:val="24"/>
          <w:szCs w:val="24"/>
          <w:lang w:eastAsia="ca-ES" w:bidi="ca-ES"/>
        </w:rPr>
        <w:t xml:space="preserve"> - MODEL D’OFERTA ECONÒMICA</w:t>
      </w:r>
      <w:r w:rsidR="00E00D37" w:rsidRPr="00E47E24">
        <w:rPr>
          <w:rFonts w:asciiTheme="minorHAnsi" w:eastAsia="Arial" w:hAnsiTheme="minorHAnsi" w:cs="Arial"/>
          <w:b/>
          <w:bCs/>
          <w:sz w:val="24"/>
          <w:szCs w:val="24"/>
          <w:lang w:eastAsia="ca-ES" w:bidi="ca-ES"/>
        </w:rPr>
        <w:t>:</w:t>
      </w:r>
      <w:bookmarkEnd w:id="0"/>
      <w:r w:rsidR="00E00D37" w:rsidRPr="00E47E24">
        <w:rPr>
          <w:rFonts w:asciiTheme="minorHAnsi" w:eastAsia="Arial" w:hAnsiTheme="minorHAnsi" w:cs="Arial"/>
          <w:b/>
          <w:bCs/>
          <w:sz w:val="24"/>
          <w:szCs w:val="24"/>
          <w:lang w:eastAsia="ca-ES" w:bidi="ca-ES"/>
        </w:rPr>
        <w:t xml:space="preserve"> </w:t>
      </w:r>
      <w:r w:rsidR="00E47E24" w:rsidRPr="00E47E24">
        <w:rPr>
          <w:rFonts w:asciiTheme="minorHAnsi" w:hAnsiTheme="minorHAnsi" w:cstheme="minorHAnsi"/>
          <w:b/>
        </w:rPr>
        <w:t>SERVEI D’ASSESSORAMENT JURÍDIC I ASSISTÈNCIA LLETRADA EN L’ÀMBIT SOCIAL I LABORAL, DESTINAT A TOT EL CONSORCI SANITARI DE L’ALT PENEDÈS I GARRAF</w:t>
      </w:r>
      <w:r w:rsidR="00E47E24" w:rsidRPr="00E47E24">
        <w:rPr>
          <w:rFonts w:asciiTheme="minorHAnsi" w:eastAsia="Arial" w:hAnsiTheme="minorHAnsi" w:cs="Arial"/>
          <w:b/>
          <w:bCs/>
          <w:lang w:eastAsia="ca-ES" w:bidi="ca-ES"/>
        </w:rPr>
        <w:t>.</w:t>
      </w:r>
    </w:p>
    <w:p w14:paraId="40B7AF81" w14:textId="77777777" w:rsidR="00626C0C" w:rsidRPr="00FE2C9A" w:rsidRDefault="00626C0C" w:rsidP="00C82829">
      <w:pPr>
        <w:spacing w:after="120"/>
        <w:jc w:val="both"/>
        <w:rPr>
          <w:rFonts w:asciiTheme="minorHAnsi" w:hAnsiTheme="minorHAnsi" w:cs="Calibri"/>
          <w:color w:val="000000"/>
          <w:lang w:eastAsia="zh-CN"/>
        </w:rPr>
      </w:pPr>
    </w:p>
    <w:p w14:paraId="61D4AD9F" w14:textId="2C8A57B1" w:rsidR="00E74A29" w:rsidRPr="00FE2C9A" w:rsidRDefault="007501AB" w:rsidP="00FE2C9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eastAsia="ca-ES"/>
        </w:rPr>
      </w:pPr>
      <w:r w:rsidRPr="00FE2C9A">
        <w:rPr>
          <w:rFonts w:asciiTheme="minorHAnsi" w:hAnsiTheme="minorHAnsi" w:cs="Calibri"/>
          <w:color w:val="000000"/>
          <w:lang w:eastAsia="zh-CN"/>
        </w:rPr>
        <w:t xml:space="preserve">El/la Sr./Sra. _______________________________, proveït de DNI _______________, declara que, </w:t>
      </w:r>
      <w:r w:rsidRPr="00FE2C9A">
        <w:rPr>
          <w:rFonts w:asciiTheme="minorHAnsi" w:hAnsiTheme="minorHAnsi" w:cs="Arial"/>
          <w:color w:val="000000"/>
          <w:lang w:eastAsia="zh-CN"/>
        </w:rPr>
        <w:t xml:space="preserve">assabentat de l’anunci publicat al perfil del contractant del Consorci Sanitari de l’Alt </w:t>
      </w:r>
      <w:r w:rsidRPr="00FE2C9A">
        <w:rPr>
          <w:rFonts w:ascii="Calibri" w:hAnsi="Calibri" w:cs="Calibri"/>
          <w:color w:val="000000"/>
          <w:lang w:eastAsia="zh-CN"/>
        </w:rPr>
        <w:t>Penedès i Garraf i de les condicions i requisits que s’exigeixen pe</w:t>
      </w:r>
      <w:r w:rsidR="00A633E9" w:rsidRPr="00FE2C9A">
        <w:rPr>
          <w:rFonts w:ascii="Calibri" w:hAnsi="Calibri" w:cs="Calibri"/>
          <w:color w:val="000000"/>
          <w:lang w:eastAsia="zh-CN"/>
        </w:rPr>
        <w:t xml:space="preserve">r a </w:t>
      </w:r>
      <w:r w:rsidRPr="00FE2C9A">
        <w:rPr>
          <w:rFonts w:ascii="Calibri" w:hAnsi="Calibri" w:cs="Calibri"/>
          <w:color w:val="000000"/>
          <w:lang w:eastAsia="zh-CN"/>
        </w:rPr>
        <w:t>l</w:t>
      </w:r>
      <w:r w:rsidR="00A633E9" w:rsidRPr="00FE2C9A">
        <w:rPr>
          <w:rFonts w:ascii="Calibri" w:hAnsi="Calibri" w:cs="Calibri"/>
          <w:color w:val="000000"/>
          <w:lang w:eastAsia="zh-CN"/>
        </w:rPr>
        <w:t xml:space="preserve">a contractació </w:t>
      </w:r>
      <w:r w:rsidR="00240DA0" w:rsidRPr="00FE2C9A">
        <w:rPr>
          <w:rFonts w:ascii="Calibri" w:hAnsi="Calibri" w:cs="Calibri"/>
          <w:color w:val="000000"/>
          <w:lang w:eastAsia="zh-CN"/>
        </w:rPr>
        <w:t xml:space="preserve">del </w:t>
      </w:r>
      <w:r w:rsidR="00E47E24" w:rsidRPr="006C4294">
        <w:rPr>
          <w:rFonts w:asciiTheme="minorHAnsi" w:hAnsiTheme="minorHAnsi" w:cstheme="minorHAnsi"/>
        </w:rPr>
        <w:t xml:space="preserve">servei d’assessorament jurídic i assistència lletrada en l’àmbit social i laboral, </w:t>
      </w:r>
      <w:r w:rsidR="00E47E24">
        <w:rPr>
          <w:rFonts w:asciiTheme="minorHAnsi" w:hAnsiTheme="minorHAnsi" w:cstheme="minorHAnsi"/>
        </w:rPr>
        <w:t>destinat a tot e</w:t>
      </w:r>
      <w:r w:rsidR="00E47E24" w:rsidRPr="006C4294">
        <w:rPr>
          <w:rFonts w:asciiTheme="minorHAnsi" w:hAnsiTheme="minorHAnsi" w:cstheme="minorHAnsi"/>
        </w:rPr>
        <w:t>l Consorci Sanitari de l’Alt Penedès i Garraf</w:t>
      </w:r>
      <w:r w:rsidR="00FE2C9A" w:rsidRPr="00FE2C9A">
        <w:rPr>
          <w:rFonts w:ascii="Calibri" w:hAnsi="Calibri" w:cs="Calibri"/>
          <w:b/>
          <w:bCs/>
          <w:lang w:eastAsia="ca-ES"/>
        </w:rPr>
        <w:t xml:space="preserve">. </w:t>
      </w:r>
      <w:r w:rsidR="00FE2C9A" w:rsidRPr="00E00D37">
        <w:rPr>
          <w:rFonts w:ascii="Calibri" w:hAnsi="Calibri" w:cs="Calibri"/>
          <w:bCs/>
          <w:lang w:eastAsia="ca-ES"/>
        </w:rPr>
        <w:t>El subministrament i instal·lació es considera amb la modalitat claus en mà</w:t>
      </w:r>
      <w:r w:rsidR="00F13927" w:rsidRPr="00E00D37">
        <w:rPr>
          <w:rFonts w:ascii="Calibri" w:hAnsi="Calibri" w:cs="Calibri"/>
          <w:color w:val="000000"/>
          <w:lang w:eastAsia="zh-CN"/>
        </w:rPr>
        <w:t>,</w:t>
      </w:r>
      <w:r w:rsidRPr="00E00D37">
        <w:rPr>
          <w:rFonts w:ascii="Calibri" w:hAnsi="Calibri" w:cs="Calibri"/>
          <w:bCs/>
          <w:color w:val="000000"/>
          <w:lang w:eastAsia="zh-CN"/>
        </w:rPr>
        <w:t xml:space="preserve"> </w:t>
      </w:r>
      <w:r w:rsidRPr="00E00D37">
        <w:rPr>
          <w:rFonts w:ascii="Calibri" w:hAnsi="Calibri" w:cs="Calibri"/>
          <w:color w:val="000000"/>
          <w:lang w:eastAsia="zh-CN"/>
        </w:rPr>
        <w:t>amb</w:t>
      </w:r>
      <w:r w:rsidRPr="00E00D37">
        <w:rPr>
          <w:rFonts w:asciiTheme="minorHAnsi" w:hAnsiTheme="minorHAnsi" w:cs="Calibri"/>
          <w:color w:val="000000"/>
          <w:lang w:eastAsia="zh-CN"/>
        </w:rPr>
        <w:t xml:space="preserve"> expedient número CSAPG </w:t>
      </w:r>
      <w:r w:rsidR="00E00D37">
        <w:rPr>
          <w:rFonts w:asciiTheme="minorHAnsi" w:hAnsiTheme="minorHAnsi" w:cs="Calibri"/>
          <w:color w:val="000000"/>
          <w:lang w:eastAsia="zh-CN"/>
        </w:rPr>
        <w:t xml:space="preserve">OB </w:t>
      </w:r>
      <w:r w:rsidRPr="00E00D37">
        <w:rPr>
          <w:rFonts w:asciiTheme="minorHAnsi" w:hAnsiTheme="minorHAnsi" w:cs="Calibri"/>
          <w:color w:val="000000"/>
          <w:lang w:eastAsia="zh-CN"/>
        </w:rPr>
        <w:t>20</w:t>
      </w:r>
      <w:r w:rsidR="00594F3C" w:rsidRPr="00E00D37">
        <w:rPr>
          <w:rFonts w:asciiTheme="minorHAnsi" w:hAnsiTheme="minorHAnsi" w:cs="Calibri"/>
          <w:color w:val="000000"/>
          <w:lang w:eastAsia="zh-CN"/>
        </w:rPr>
        <w:t>2</w:t>
      </w:r>
      <w:r w:rsidR="00E00D37">
        <w:rPr>
          <w:rFonts w:asciiTheme="minorHAnsi" w:hAnsiTheme="minorHAnsi" w:cs="Calibri"/>
          <w:color w:val="000000"/>
          <w:lang w:eastAsia="zh-CN"/>
        </w:rPr>
        <w:t>4</w:t>
      </w:r>
      <w:r w:rsidRPr="00E00D37">
        <w:rPr>
          <w:rFonts w:asciiTheme="minorHAnsi" w:hAnsiTheme="minorHAnsi" w:cs="Calibri"/>
          <w:color w:val="000000"/>
          <w:lang w:eastAsia="zh-CN"/>
        </w:rPr>
        <w:t>/</w:t>
      </w:r>
      <w:r w:rsidR="00E00D37">
        <w:rPr>
          <w:rFonts w:asciiTheme="minorHAnsi" w:hAnsiTheme="minorHAnsi" w:cs="Calibri"/>
          <w:color w:val="000000"/>
          <w:lang w:eastAsia="zh-CN"/>
        </w:rPr>
        <w:t>1</w:t>
      </w:r>
      <w:r w:rsidR="00E47E24">
        <w:rPr>
          <w:rFonts w:asciiTheme="minorHAnsi" w:hAnsiTheme="minorHAnsi" w:cs="Calibri"/>
          <w:color w:val="000000"/>
          <w:lang w:eastAsia="zh-CN"/>
        </w:rPr>
        <w:t>9</w:t>
      </w:r>
      <w:r w:rsidRPr="00E00D37">
        <w:rPr>
          <w:rFonts w:asciiTheme="minorHAnsi" w:hAnsiTheme="minorHAnsi" w:cs="Calibri"/>
          <w:color w:val="000000"/>
          <w:lang w:eastAsia="zh-CN"/>
        </w:rPr>
        <w:t>, es compromet, en nom i representació de l’empresa, ________________, proveïda</w:t>
      </w:r>
      <w:r w:rsidRPr="00FE2C9A">
        <w:rPr>
          <w:rFonts w:asciiTheme="minorHAnsi" w:hAnsiTheme="minorHAnsi" w:cs="Calibri"/>
          <w:color w:val="000000"/>
          <w:lang w:eastAsia="zh-CN"/>
        </w:rPr>
        <w:t xml:space="preserve"> de NIF núm. ________________, a executar el contracte corresponent amb estricta subjecció als requisits i condicions estipulats per</w:t>
      </w:r>
      <w:r w:rsidR="00630D9C" w:rsidRPr="00FE2C9A">
        <w:rPr>
          <w:rFonts w:asciiTheme="minorHAnsi" w:hAnsiTheme="minorHAnsi" w:cs="Calibri"/>
          <w:color w:val="000000"/>
          <w:lang w:eastAsia="zh-CN"/>
        </w:rPr>
        <w:t xml:space="preserve"> l’oferta descrita a continuació</w:t>
      </w:r>
      <w:r w:rsidRPr="00FE2C9A">
        <w:rPr>
          <w:rFonts w:asciiTheme="minorHAnsi" w:hAnsiTheme="minorHAnsi" w:cs="Calibri"/>
          <w:color w:val="000000"/>
          <w:lang w:eastAsia="zh-CN"/>
        </w:rPr>
        <w:t>:</w:t>
      </w:r>
    </w:p>
    <w:p w14:paraId="5077AC81" w14:textId="7FF2E81F" w:rsidR="005523D5" w:rsidRDefault="005523D5" w:rsidP="007501AB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395"/>
        <w:gridCol w:w="2693"/>
        <w:gridCol w:w="1701"/>
      </w:tblGrid>
      <w:tr w:rsidR="004C61D5" w:rsidRPr="00657CC2" w14:paraId="5D98CCC5" w14:textId="77777777" w:rsidTr="00A02358">
        <w:tc>
          <w:tcPr>
            <w:tcW w:w="4395" w:type="dxa"/>
            <w:shd w:val="clear" w:color="auto" w:fill="8DB3E2" w:themeFill="text2" w:themeFillTint="66"/>
            <w:vAlign w:val="center"/>
          </w:tcPr>
          <w:p w14:paraId="455E38AE" w14:textId="77777777" w:rsidR="004C61D5" w:rsidRPr="00657CC2" w:rsidRDefault="004C61D5" w:rsidP="00A02358">
            <w:p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65C40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CRITERIS </w:t>
            </w: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TÈCNICS</w:t>
            </w:r>
            <w:r w:rsidRPr="00365C40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 DE VALORACIÓ</w:t>
            </w: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 AUTOMÀTICA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4AB14ABF" w14:textId="77777777" w:rsidR="004C61D5" w:rsidRPr="00657CC2" w:rsidRDefault="004C61D5" w:rsidP="00A02358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65C40">
              <w:rPr>
                <w:rFonts w:ascii="Calibri" w:hAnsi="Calibri" w:cs="Calibri"/>
                <w:b/>
                <w:bCs/>
                <w:color w:val="000000"/>
                <w:lang w:val="es-ES"/>
              </w:rPr>
              <w:t>FÓRMULA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0E8D4B92" w14:textId="7D7A08B0" w:rsidR="004C61D5" w:rsidRPr="00657CC2" w:rsidRDefault="004C61D5" w:rsidP="004C61D5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Marcar amb una X el camp pertinent</w:t>
            </w:r>
          </w:p>
        </w:tc>
      </w:tr>
      <w:tr w:rsidR="004C61D5" w:rsidRPr="00367FF2" w14:paraId="45276241" w14:textId="77777777" w:rsidTr="00A02358">
        <w:trPr>
          <w:trHeight w:val="309"/>
        </w:trPr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14:paraId="49F48C44" w14:textId="77777777" w:rsidR="004C61D5" w:rsidRPr="00657CC2" w:rsidRDefault="004C61D5" w:rsidP="00A02358">
            <w:p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F1608">
              <w:rPr>
                <w:rFonts w:ascii="Calibri" w:hAnsi="Calibri" w:cs="Calibri"/>
                <w:bCs/>
                <w:color w:val="000000"/>
              </w:rPr>
              <w:t xml:space="preserve">Experiència del </w:t>
            </w:r>
            <w:r w:rsidRPr="00FB2A57">
              <w:rPr>
                <w:rFonts w:ascii="Calibri" w:hAnsi="Calibri" w:cs="Calibri"/>
                <w:bCs/>
                <w:color w:val="000000"/>
              </w:rPr>
              <w:t>lletrat assessor principal/interlocutor habitual (advocat/ada de referència) en assessorament en matèria</w:t>
            </w:r>
            <w:r>
              <w:rPr>
                <w:rFonts w:ascii="Calibri" w:hAnsi="Calibri" w:cs="Calibri"/>
                <w:bCs/>
                <w:color w:val="000000"/>
              </w:rPr>
              <w:t xml:space="preserve"> de dret laboral a institucions sanitàries públiques o concertades dins l’àmbit territorial de Catalunya (*)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5B5D95B" w14:textId="77777777" w:rsidR="004C61D5" w:rsidRPr="00367FF2" w:rsidRDefault="004C61D5" w:rsidP="00A02358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67FF2">
              <w:rPr>
                <w:rFonts w:ascii="Calibri" w:hAnsi="Calibri" w:cs="Calibri"/>
                <w:bCs/>
                <w:color w:val="000000"/>
              </w:rPr>
              <w:t>= 15 anys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604AED" w14:textId="456236D6" w:rsidR="004C61D5" w:rsidRPr="00367FF2" w:rsidRDefault="004C61D5" w:rsidP="004C61D5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C61D5" w:rsidRPr="00367FF2" w14:paraId="3526B0D7" w14:textId="77777777" w:rsidTr="00A02358">
        <w:trPr>
          <w:trHeight w:val="307"/>
        </w:trPr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12F130B5" w14:textId="77777777" w:rsidR="004C61D5" w:rsidRPr="00DF1608" w:rsidRDefault="004C61D5" w:rsidP="00A02358">
            <w:pPr>
              <w:spacing w:after="200" w:line="276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9E6421B" w14:textId="77777777" w:rsidR="004C61D5" w:rsidRPr="00367FF2" w:rsidRDefault="004C61D5" w:rsidP="00A02358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67FF2">
              <w:rPr>
                <w:rFonts w:ascii="Calibri" w:hAnsi="Calibri" w:cs="Calibri"/>
                <w:bCs/>
                <w:color w:val="000000"/>
              </w:rPr>
              <w:t>De 16 anys a 18 anys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82E20C" w14:textId="4A4E8FE6" w:rsidR="004C61D5" w:rsidRPr="00367FF2" w:rsidRDefault="004C61D5" w:rsidP="00A02358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C61D5" w:rsidRPr="00367FF2" w14:paraId="355F46B1" w14:textId="77777777" w:rsidTr="00A02358">
        <w:trPr>
          <w:trHeight w:val="307"/>
        </w:trPr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285AF0B6" w14:textId="77777777" w:rsidR="004C61D5" w:rsidRPr="00DF1608" w:rsidRDefault="004C61D5" w:rsidP="004C61D5">
            <w:pPr>
              <w:spacing w:after="200" w:line="276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3D15055" w14:textId="77777777" w:rsidR="004C61D5" w:rsidRPr="00367FF2" w:rsidRDefault="004C61D5" w:rsidP="004C61D5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67FF2">
              <w:rPr>
                <w:rFonts w:ascii="Calibri" w:hAnsi="Calibri" w:cs="Calibri"/>
                <w:bCs/>
                <w:color w:val="000000"/>
              </w:rPr>
              <w:t>De 19 anys a 21 anys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039B07" w14:textId="28332AB6" w:rsidR="004C61D5" w:rsidRPr="00367FF2" w:rsidRDefault="004C61D5" w:rsidP="004C61D5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C61D5" w:rsidRPr="00367FF2" w14:paraId="09EBA7F2" w14:textId="77777777" w:rsidTr="00A02358">
        <w:trPr>
          <w:trHeight w:val="307"/>
        </w:trPr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2327C467" w14:textId="77777777" w:rsidR="004C61D5" w:rsidRPr="00DF1608" w:rsidRDefault="004C61D5" w:rsidP="004C61D5">
            <w:pPr>
              <w:spacing w:after="200" w:line="276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7A65D90" w14:textId="77777777" w:rsidR="004C61D5" w:rsidRPr="00367FF2" w:rsidRDefault="004C61D5" w:rsidP="004C61D5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67FF2">
              <w:rPr>
                <w:rFonts w:ascii="Calibri" w:hAnsi="Calibri" w:cs="Calibri"/>
                <w:bCs/>
                <w:color w:val="000000"/>
              </w:rPr>
              <w:t>22 anys o més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60355A" w14:textId="4DFA542B" w:rsidR="004C61D5" w:rsidRPr="00367FF2" w:rsidRDefault="004C61D5" w:rsidP="004C61D5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C61D5" w:rsidRPr="00657CC2" w14:paraId="3CDB625B" w14:textId="77777777" w:rsidTr="00A02358">
        <w:trPr>
          <w:trHeight w:val="205"/>
        </w:trPr>
        <w:tc>
          <w:tcPr>
            <w:tcW w:w="4395" w:type="dxa"/>
            <w:vMerge w:val="restart"/>
            <w:vAlign w:val="center"/>
          </w:tcPr>
          <w:p w14:paraId="3096B81F" w14:textId="77777777" w:rsidR="004C61D5" w:rsidRPr="00657CC2" w:rsidRDefault="004C61D5" w:rsidP="004C61D5">
            <w:p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C24D07">
              <w:rPr>
                <w:rFonts w:ascii="Calibri" w:hAnsi="Calibri" w:cs="Calibri"/>
                <w:bCs/>
                <w:color w:val="000000"/>
              </w:rPr>
              <w:t>Experiència de l’advocat/ada de suport</w:t>
            </w:r>
            <w:r>
              <w:rPr>
                <w:rFonts w:ascii="Calibri" w:hAnsi="Calibri" w:cs="Calibri"/>
                <w:bCs/>
                <w:color w:val="000000"/>
              </w:rPr>
              <w:t xml:space="preserve"> especialitzat en </w:t>
            </w:r>
            <w:r w:rsidRPr="00CF6E3B">
              <w:rPr>
                <w:rFonts w:ascii="Calibri" w:hAnsi="Calibri" w:cs="Calibri"/>
                <w:color w:val="000000"/>
              </w:rPr>
              <w:t> Dret laboral (relacions laborals i nego</w:t>
            </w:r>
            <w:r>
              <w:rPr>
                <w:rFonts w:ascii="Calibri" w:hAnsi="Calibri" w:cs="Calibri"/>
                <w:color w:val="000000"/>
              </w:rPr>
              <w:t xml:space="preserve">ciació (mínim 7 anys experiència): negociació </w:t>
            </w:r>
            <w:r w:rsidRPr="00CF6E3B">
              <w:rPr>
                <w:rFonts w:ascii="Calibri" w:hAnsi="Calibri" w:cs="Calibri"/>
                <w:color w:val="000000"/>
              </w:rPr>
              <w:t>col·lectiva, i processal davant jurisdicció social) i seguretat social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DF1608">
              <w:rPr>
                <w:rFonts w:ascii="Calibri" w:hAnsi="Calibri" w:cs="Calibri"/>
                <w:bCs/>
                <w:color w:val="000000"/>
              </w:rPr>
              <w:t>en negociació de convenis col·lectius</w:t>
            </w:r>
            <w:r>
              <w:rPr>
                <w:rFonts w:ascii="Calibri" w:hAnsi="Calibri" w:cs="Calibri"/>
                <w:bCs/>
                <w:color w:val="000000"/>
              </w:rPr>
              <w:t xml:space="preserve"> d’ institucions sanitàries públiques o concertades dins l’àmbit territorial de Catalunya (SISCAT) (*)</w:t>
            </w:r>
          </w:p>
        </w:tc>
        <w:tc>
          <w:tcPr>
            <w:tcW w:w="2693" w:type="dxa"/>
            <w:vAlign w:val="center"/>
          </w:tcPr>
          <w:p w14:paraId="2122427F" w14:textId="77777777" w:rsidR="004C61D5" w:rsidRPr="00657CC2" w:rsidRDefault="004C61D5" w:rsidP="004C61D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No</w:t>
            </w:r>
          </w:p>
        </w:tc>
        <w:tc>
          <w:tcPr>
            <w:tcW w:w="1701" w:type="dxa"/>
            <w:vAlign w:val="center"/>
          </w:tcPr>
          <w:p w14:paraId="3A5DD5AF" w14:textId="177BDD79" w:rsidR="004C61D5" w:rsidRPr="00657CC2" w:rsidRDefault="004C61D5" w:rsidP="004C61D5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C61D5" w:rsidRPr="00657CC2" w14:paraId="102A3F50" w14:textId="77777777" w:rsidTr="00A02358">
        <w:trPr>
          <w:trHeight w:val="205"/>
        </w:trPr>
        <w:tc>
          <w:tcPr>
            <w:tcW w:w="4395" w:type="dxa"/>
            <w:vMerge/>
            <w:vAlign w:val="center"/>
          </w:tcPr>
          <w:p w14:paraId="47591759" w14:textId="77777777" w:rsidR="004C61D5" w:rsidRPr="00DF1608" w:rsidRDefault="004C61D5" w:rsidP="004C61D5">
            <w:pPr>
              <w:spacing w:after="200" w:line="276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FE18673" w14:textId="77777777" w:rsidR="004C61D5" w:rsidRPr="00657CC2" w:rsidRDefault="004C61D5" w:rsidP="004C61D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F1608">
              <w:rPr>
                <w:rFonts w:ascii="Calibri" w:hAnsi="Calibri" w:cs="Calibri"/>
                <w:bCs/>
                <w:color w:val="000000"/>
              </w:rPr>
              <w:t xml:space="preserve">Sí. Participació en negociació </w:t>
            </w:r>
            <w:r>
              <w:rPr>
                <w:rFonts w:ascii="Calibri" w:hAnsi="Calibri" w:cs="Calibri"/>
                <w:bCs/>
                <w:color w:val="000000"/>
              </w:rPr>
              <w:t>fins</w:t>
            </w:r>
            <w:r w:rsidRPr="00DF1608">
              <w:rPr>
                <w:rFonts w:ascii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</w:rPr>
              <w:t xml:space="preserve">a </w:t>
            </w:r>
            <w:r w:rsidRPr="00DF1608">
              <w:rPr>
                <w:rFonts w:ascii="Calibri" w:hAnsi="Calibri" w:cs="Calibri"/>
                <w:bCs/>
                <w:color w:val="000000"/>
              </w:rPr>
              <w:t>2 convenis col·lectius</w:t>
            </w:r>
          </w:p>
        </w:tc>
        <w:tc>
          <w:tcPr>
            <w:tcW w:w="1701" w:type="dxa"/>
            <w:vAlign w:val="center"/>
          </w:tcPr>
          <w:p w14:paraId="49EFD0CE" w14:textId="05EC3B5C" w:rsidR="004C61D5" w:rsidRPr="00657CC2" w:rsidRDefault="004C61D5" w:rsidP="004C61D5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C61D5" w:rsidRPr="00657CC2" w14:paraId="3DAE15D0" w14:textId="77777777" w:rsidTr="00A02358">
        <w:trPr>
          <w:trHeight w:val="205"/>
        </w:trPr>
        <w:tc>
          <w:tcPr>
            <w:tcW w:w="4395" w:type="dxa"/>
            <w:vMerge/>
            <w:vAlign w:val="center"/>
          </w:tcPr>
          <w:p w14:paraId="3FCB96B0" w14:textId="77777777" w:rsidR="004C61D5" w:rsidRPr="00DF1608" w:rsidRDefault="004C61D5" w:rsidP="004C61D5">
            <w:pPr>
              <w:spacing w:after="200" w:line="276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060A161" w14:textId="77777777" w:rsidR="004C61D5" w:rsidRPr="00657CC2" w:rsidRDefault="004C61D5" w:rsidP="004C61D5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F1608">
              <w:rPr>
                <w:rFonts w:ascii="Calibri" w:hAnsi="Calibri" w:cs="Calibri"/>
                <w:bCs/>
                <w:color w:val="000000"/>
              </w:rPr>
              <w:t>Sí. Participació en negociació de més de 2 convenis col·lectius</w:t>
            </w:r>
          </w:p>
        </w:tc>
        <w:tc>
          <w:tcPr>
            <w:tcW w:w="1701" w:type="dxa"/>
            <w:vAlign w:val="center"/>
          </w:tcPr>
          <w:p w14:paraId="161BA5A3" w14:textId="52ADE813" w:rsidR="004C61D5" w:rsidRPr="00657CC2" w:rsidRDefault="004C61D5" w:rsidP="004C61D5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C61D5" w:rsidRPr="00657CC2" w14:paraId="0BB7E9DA" w14:textId="77777777" w:rsidTr="00A02358">
        <w:trPr>
          <w:trHeight w:val="246"/>
        </w:trPr>
        <w:tc>
          <w:tcPr>
            <w:tcW w:w="4395" w:type="dxa"/>
            <w:vMerge w:val="restart"/>
            <w:vAlign w:val="center"/>
          </w:tcPr>
          <w:p w14:paraId="5A87AC3A" w14:textId="77777777" w:rsidR="004C61D5" w:rsidRPr="00657CC2" w:rsidRDefault="004C61D5" w:rsidP="004C61D5">
            <w:p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B7F48">
              <w:rPr>
                <w:rFonts w:ascii="Calibri" w:hAnsi="Calibri" w:cs="Calibri"/>
                <w:bCs/>
                <w:color w:val="000000"/>
              </w:rPr>
              <w:t xml:space="preserve">Experiència de l’advocats/ades </w:t>
            </w:r>
            <w:r>
              <w:rPr>
                <w:rFonts w:ascii="Calibri" w:hAnsi="Calibri" w:cs="Calibri"/>
                <w:color w:val="000000"/>
              </w:rPr>
              <w:t>de suport especialitzat en Dret de la funció pública, dret fiscal i tributari aplicat a l’àmbit laboral (mínim 5 anys d’experiència)</w:t>
            </w:r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r w:rsidRPr="00DF1608">
              <w:rPr>
                <w:rFonts w:ascii="Calibri" w:hAnsi="Calibri" w:cs="Calibri"/>
                <w:bCs/>
                <w:color w:val="000000"/>
              </w:rPr>
              <w:t>en la representació lletrada en procediment contenciós-administratiu en matèria de funció pública en els darrers 10 anys</w:t>
            </w:r>
            <w:r>
              <w:rPr>
                <w:rFonts w:ascii="Calibri" w:hAnsi="Calibri" w:cs="Calibri"/>
                <w:bCs/>
                <w:color w:val="000000"/>
              </w:rPr>
              <w:t xml:space="preserve"> (*)</w:t>
            </w:r>
          </w:p>
        </w:tc>
        <w:tc>
          <w:tcPr>
            <w:tcW w:w="2693" w:type="dxa"/>
            <w:vAlign w:val="center"/>
          </w:tcPr>
          <w:p w14:paraId="21E70D0E" w14:textId="77777777" w:rsidR="004C61D5" w:rsidRPr="00747824" w:rsidRDefault="004C61D5" w:rsidP="004C61D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No</w:t>
            </w:r>
          </w:p>
        </w:tc>
        <w:tc>
          <w:tcPr>
            <w:tcW w:w="1701" w:type="dxa"/>
            <w:vAlign w:val="center"/>
          </w:tcPr>
          <w:p w14:paraId="37EC9FB6" w14:textId="74AD0ED2" w:rsidR="004C61D5" w:rsidRPr="00657CC2" w:rsidRDefault="004C61D5" w:rsidP="004C61D5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4C61D5" w:rsidRPr="00657CC2" w14:paraId="60B291AA" w14:textId="77777777" w:rsidTr="00A02358">
        <w:trPr>
          <w:trHeight w:val="246"/>
        </w:trPr>
        <w:tc>
          <w:tcPr>
            <w:tcW w:w="4395" w:type="dxa"/>
            <w:vMerge/>
            <w:vAlign w:val="center"/>
          </w:tcPr>
          <w:p w14:paraId="299316C8" w14:textId="77777777" w:rsidR="004C61D5" w:rsidRPr="00DF1608" w:rsidRDefault="004C61D5" w:rsidP="004C61D5">
            <w:pPr>
              <w:spacing w:after="200" w:line="276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ADDAE2F" w14:textId="77777777" w:rsidR="004C61D5" w:rsidRPr="00657CC2" w:rsidRDefault="004C61D5" w:rsidP="004C61D5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color w:val="000000"/>
              </w:rPr>
              <w:t>1 a 2</w:t>
            </w:r>
            <w:r w:rsidRPr="00DF1608">
              <w:rPr>
                <w:rFonts w:ascii="Calibri" w:hAnsi="Calibri" w:cs="Calibri"/>
                <w:bCs/>
                <w:color w:val="000000"/>
              </w:rPr>
              <w:t>0 assumpte</w:t>
            </w:r>
            <w:r>
              <w:rPr>
                <w:rFonts w:ascii="Calibri" w:hAnsi="Calibri" w:cs="Calibri"/>
                <w:bCs/>
                <w:color w:val="000000"/>
              </w:rPr>
              <w:t>s amb més de 10 sentències favorables</w:t>
            </w:r>
          </w:p>
        </w:tc>
        <w:tc>
          <w:tcPr>
            <w:tcW w:w="1701" w:type="dxa"/>
            <w:vAlign w:val="center"/>
          </w:tcPr>
          <w:p w14:paraId="756FE509" w14:textId="2E1E7A0A" w:rsidR="004C61D5" w:rsidRPr="00657CC2" w:rsidRDefault="004C61D5" w:rsidP="004C61D5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4C61D5" w:rsidRPr="00657CC2" w14:paraId="4B0B1E1C" w14:textId="77777777" w:rsidTr="00A02358">
        <w:trPr>
          <w:trHeight w:val="615"/>
        </w:trPr>
        <w:tc>
          <w:tcPr>
            <w:tcW w:w="4395" w:type="dxa"/>
            <w:vMerge/>
            <w:vAlign w:val="center"/>
          </w:tcPr>
          <w:p w14:paraId="3D8B094A" w14:textId="77777777" w:rsidR="004C61D5" w:rsidRPr="00DF1608" w:rsidRDefault="004C61D5" w:rsidP="004C61D5">
            <w:pPr>
              <w:spacing w:after="200" w:line="276" w:lineRule="auto"/>
              <w:contextualSpacing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9F03041" w14:textId="77777777" w:rsidR="004C61D5" w:rsidRPr="00DF1608" w:rsidRDefault="004C61D5" w:rsidP="004C61D5">
            <w:pPr>
              <w:autoSpaceDE w:val="0"/>
              <w:autoSpaceDN w:val="0"/>
              <w:adjustRightInd w:val="0"/>
              <w:spacing w:after="120"/>
              <w:ind w:firstLine="360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Més de 20 </w:t>
            </w:r>
            <w:r w:rsidRPr="00DF1608">
              <w:rPr>
                <w:rFonts w:ascii="Calibri" w:hAnsi="Calibri" w:cs="Calibri"/>
                <w:bCs/>
                <w:color w:val="000000"/>
              </w:rPr>
              <w:t xml:space="preserve">assumptes amb més de </w:t>
            </w:r>
            <w:r>
              <w:rPr>
                <w:rFonts w:ascii="Calibri" w:hAnsi="Calibri" w:cs="Calibri"/>
                <w:bCs/>
                <w:color w:val="000000"/>
              </w:rPr>
              <w:t>15</w:t>
            </w:r>
            <w:r w:rsidRPr="00DF1608">
              <w:rPr>
                <w:rFonts w:ascii="Calibri" w:hAnsi="Calibri" w:cs="Calibri"/>
                <w:bCs/>
                <w:color w:val="000000"/>
              </w:rPr>
              <w:t xml:space="preserve"> sentències favorables</w:t>
            </w:r>
          </w:p>
        </w:tc>
        <w:tc>
          <w:tcPr>
            <w:tcW w:w="1701" w:type="dxa"/>
            <w:vAlign w:val="center"/>
          </w:tcPr>
          <w:p w14:paraId="2E77F552" w14:textId="623C8CE6" w:rsidR="004C61D5" w:rsidRPr="00657CC2" w:rsidRDefault="004C61D5" w:rsidP="004C61D5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14:paraId="01500854" w14:textId="77777777" w:rsidR="00FE2C9A" w:rsidRDefault="00FE2C9A" w:rsidP="00FE2C9A">
      <w:pPr>
        <w:spacing w:after="200" w:line="276" w:lineRule="auto"/>
        <w:contextualSpacing/>
        <w:jc w:val="both"/>
        <w:rPr>
          <w:rStyle w:val="msoins0"/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F71CE71" w14:textId="6418DA4F" w:rsidR="00FE2C9A" w:rsidRDefault="00FE2C9A" w:rsidP="007501AB">
      <w:pPr>
        <w:tabs>
          <w:tab w:val="left" w:pos="2711"/>
        </w:tabs>
        <w:suppressAutoHyphens/>
        <w:rPr>
          <w:rStyle w:val="msoins0"/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87BF4D3" w14:textId="77777777" w:rsidR="004C61D5" w:rsidRDefault="004C61D5" w:rsidP="007501AB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p w14:paraId="15076351" w14:textId="77777777" w:rsidR="004C61D5" w:rsidRDefault="004C61D5" w:rsidP="004C61D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lastRenderedPageBreak/>
        <w:t xml:space="preserve">(*) </w:t>
      </w:r>
      <w:r w:rsidRPr="00DF1608">
        <w:rPr>
          <w:rFonts w:ascii="Calibri" w:hAnsi="Calibri" w:cs="Calibri"/>
          <w:bCs/>
          <w:color w:val="000000"/>
        </w:rPr>
        <w:t>S’acreditarà aportant certificats corresponents emesos pels representants legals de les corresponents administracions o entitats.</w:t>
      </w:r>
    </w:p>
    <w:p w14:paraId="6C097A9F" w14:textId="77777777" w:rsidR="00FE2C9A" w:rsidRDefault="00FE2C9A" w:rsidP="004C61D5">
      <w:pPr>
        <w:tabs>
          <w:tab w:val="left" w:pos="2711"/>
        </w:tabs>
        <w:suppressAutoHyphens/>
        <w:ind w:firstLine="708"/>
        <w:rPr>
          <w:rFonts w:asciiTheme="minorHAnsi" w:hAnsiTheme="minorHAnsi" w:cs="Calibri"/>
          <w:lang w:eastAsia="zh-CN"/>
        </w:rPr>
      </w:pPr>
    </w:p>
    <w:tbl>
      <w:tblPr>
        <w:tblStyle w:val="Tablaconcuadrcula"/>
        <w:tblpPr w:leftFromText="141" w:rightFromText="141" w:vertAnchor="text" w:horzAnchor="margin" w:tblpY="131"/>
        <w:tblW w:w="8969" w:type="dxa"/>
        <w:tblLook w:val="04A0" w:firstRow="1" w:lastRow="0" w:firstColumn="1" w:lastColumn="0" w:noHBand="0" w:noVBand="1"/>
      </w:tblPr>
      <w:tblGrid>
        <w:gridCol w:w="3539"/>
        <w:gridCol w:w="1470"/>
        <w:gridCol w:w="2074"/>
        <w:gridCol w:w="1886"/>
      </w:tblGrid>
      <w:tr w:rsidR="004C61D5" w:rsidRPr="002F4D89" w14:paraId="38B9B72E" w14:textId="77777777" w:rsidTr="004C61D5">
        <w:trPr>
          <w:trHeight w:val="464"/>
        </w:trPr>
        <w:tc>
          <w:tcPr>
            <w:tcW w:w="3539" w:type="dxa"/>
            <w:shd w:val="clear" w:color="auto" w:fill="C6D9F1" w:themeFill="text2" w:themeFillTint="33"/>
            <w:vAlign w:val="center"/>
          </w:tcPr>
          <w:p w14:paraId="42B22118" w14:textId="77777777" w:rsidR="004C61D5" w:rsidRDefault="004C61D5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</w:p>
          <w:p w14:paraId="46AC6EF5" w14:textId="77777777" w:rsidR="004C61D5" w:rsidRPr="002F4D89" w:rsidRDefault="004C61D5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2F4D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ONCEPTE</w:t>
            </w:r>
          </w:p>
        </w:tc>
        <w:tc>
          <w:tcPr>
            <w:tcW w:w="1470" w:type="dxa"/>
            <w:shd w:val="clear" w:color="auto" w:fill="C6D9F1" w:themeFill="text2" w:themeFillTint="33"/>
            <w:vAlign w:val="center"/>
          </w:tcPr>
          <w:p w14:paraId="36126807" w14:textId="77777777" w:rsidR="004C61D5" w:rsidRPr="00E00D37" w:rsidRDefault="004C61D5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</w:pPr>
            <w:r w:rsidRPr="00E00D3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PREU MÀXIM</w:t>
            </w:r>
          </w:p>
          <w:p w14:paraId="7B2D9FC5" w14:textId="77777777" w:rsidR="004C61D5" w:rsidRPr="00E00D37" w:rsidRDefault="004C61D5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</w:pPr>
            <w:r w:rsidRPr="00E00D3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(IVA exclòs)</w:t>
            </w:r>
          </w:p>
        </w:tc>
        <w:tc>
          <w:tcPr>
            <w:tcW w:w="2074" w:type="dxa"/>
            <w:shd w:val="clear" w:color="auto" w:fill="C6D9F1" w:themeFill="text2" w:themeFillTint="33"/>
            <w:vAlign w:val="center"/>
          </w:tcPr>
          <w:p w14:paraId="2057307F" w14:textId="77777777" w:rsidR="004C61D5" w:rsidRPr="00E00D37" w:rsidRDefault="004C61D5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E00D3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PREU OFERTAT</w:t>
            </w:r>
          </w:p>
          <w:p w14:paraId="4BEC2937" w14:textId="77777777" w:rsidR="004C61D5" w:rsidRPr="00E00D37" w:rsidRDefault="004C61D5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E00D3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(IVA exclòs)</w:t>
            </w:r>
          </w:p>
        </w:tc>
        <w:tc>
          <w:tcPr>
            <w:tcW w:w="1886" w:type="dxa"/>
            <w:shd w:val="clear" w:color="auto" w:fill="C6D9F1" w:themeFill="text2" w:themeFillTint="33"/>
            <w:vAlign w:val="center"/>
          </w:tcPr>
          <w:p w14:paraId="3DF5FBD9" w14:textId="77777777" w:rsidR="004C61D5" w:rsidRDefault="004C61D5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PREU OFERTAT</w:t>
            </w:r>
          </w:p>
          <w:p w14:paraId="20CB77A5" w14:textId="77777777" w:rsidR="004C61D5" w:rsidRPr="002F4D89" w:rsidRDefault="004C61D5" w:rsidP="00F156CD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(IVA inclòs)</w:t>
            </w:r>
          </w:p>
        </w:tc>
      </w:tr>
      <w:tr w:rsidR="004C61D5" w:rsidRPr="002F4D89" w14:paraId="7B0C1019" w14:textId="77777777" w:rsidTr="004C61D5">
        <w:trPr>
          <w:trHeight w:val="387"/>
        </w:trPr>
        <w:tc>
          <w:tcPr>
            <w:tcW w:w="8969" w:type="dxa"/>
            <w:gridSpan w:val="4"/>
            <w:shd w:val="clear" w:color="auto" w:fill="EBF2FB"/>
            <w:vAlign w:val="center"/>
          </w:tcPr>
          <w:p w14:paraId="51D888FC" w14:textId="1F2B1894" w:rsidR="004C61D5" w:rsidRPr="002F4D89" w:rsidRDefault="004C61D5" w:rsidP="00E00D37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  <w:t>PART FIXE- ASSESSORMANET JURÍDIC</w:t>
            </w:r>
          </w:p>
        </w:tc>
      </w:tr>
      <w:tr w:rsidR="004C61D5" w:rsidRPr="002F4D89" w14:paraId="095A4920" w14:textId="77777777" w:rsidTr="004C61D5">
        <w:trPr>
          <w:trHeight w:val="387"/>
        </w:trPr>
        <w:tc>
          <w:tcPr>
            <w:tcW w:w="3539" w:type="dxa"/>
            <w:vAlign w:val="center"/>
          </w:tcPr>
          <w:p w14:paraId="47B52911" w14:textId="6189466E" w:rsidR="004C61D5" w:rsidRDefault="004C61D5" w:rsidP="004C6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Servei assessorament jurídic/ quota mensual  </w:t>
            </w:r>
          </w:p>
        </w:tc>
        <w:tc>
          <w:tcPr>
            <w:tcW w:w="1470" w:type="dxa"/>
            <w:vAlign w:val="center"/>
          </w:tcPr>
          <w:p w14:paraId="5B4BD5A2" w14:textId="645A9E12" w:rsidR="004C61D5" w:rsidRPr="00E00D37" w:rsidRDefault="004C61D5" w:rsidP="00E00D37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1.500,00</w:t>
            </w:r>
            <w:r w:rsidRPr="00E00D3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€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/ MENSUALS</w:t>
            </w:r>
          </w:p>
        </w:tc>
        <w:tc>
          <w:tcPr>
            <w:tcW w:w="2074" w:type="dxa"/>
            <w:vAlign w:val="center"/>
          </w:tcPr>
          <w:p w14:paraId="074F96C0" w14:textId="77777777" w:rsidR="004C61D5" w:rsidRPr="00E00D37" w:rsidRDefault="004C61D5" w:rsidP="00E00D37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6" w:type="dxa"/>
            <w:vAlign w:val="center"/>
          </w:tcPr>
          <w:p w14:paraId="1356F0A3" w14:textId="77777777" w:rsidR="004C61D5" w:rsidRPr="002F4D89" w:rsidRDefault="004C61D5" w:rsidP="00E00D37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  <w:tr w:rsidR="004C61D5" w:rsidRPr="002F4D89" w14:paraId="2871C7B8" w14:textId="77777777" w:rsidTr="004C61D5">
        <w:trPr>
          <w:trHeight w:val="387"/>
        </w:trPr>
        <w:tc>
          <w:tcPr>
            <w:tcW w:w="8969" w:type="dxa"/>
            <w:gridSpan w:val="4"/>
            <w:shd w:val="clear" w:color="auto" w:fill="EBF2FB"/>
            <w:vAlign w:val="center"/>
          </w:tcPr>
          <w:p w14:paraId="52BC9A21" w14:textId="00E8FC58" w:rsidR="004C61D5" w:rsidRPr="002F4D89" w:rsidRDefault="004C61D5" w:rsidP="00E00D37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  <w:t>PART VARIABLE- PROCEDIMENTS INDIVIDUALS</w:t>
            </w:r>
          </w:p>
        </w:tc>
      </w:tr>
      <w:tr w:rsidR="004C61D5" w:rsidRPr="002F4D89" w14:paraId="636C623A" w14:textId="77777777" w:rsidTr="004C61D5">
        <w:trPr>
          <w:trHeight w:val="387"/>
        </w:trPr>
        <w:tc>
          <w:tcPr>
            <w:tcW w:w="3539" w:type="dxa"/>
            <w:vAlign w:val="center"/>
          </w:tcPr>
          <w:p w14:paraId="67B41508" w14:textId="72232CD0" w:rsidR="004C61D5" w:rsidRDefault="004C61D5" w:rsidP="00687A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Procediment individual: </w:t>
            </w:r>
            <w:r w:rsidRPr="00F978A6">
              <w:rPr>
                <w:rFonts w:ascii="Calibri" w:eastAsia="Calibri" w:hAnsi="Calibri" w:cs="Calibri"/>
              </w:rPr>
              <w:t xml:space="preserve"> </w:t>
            </w:r>
            <w:r w:rsidRPr="00F978A6">
              <w:rPr>
                <w:rFonts w:ascii="Calibri" w:eastAsia="Calibri" w:hAnsi="Calibri" w:cs="Calibri"/>
              </w:rPr>
              <w:t xml:space="preserve">JUDICIS DE </w:t>
            </w:r>
            <w:r w:rsidRPr="00E13A59">
              <w:rPr>
                <w:rFonts w:ascii="Calibri" w:eastAsia="Calibri" w:hAnsi="Calibri" w:cs="Calibri"/>
              </w:rPr>
              <w:t>COMPLEXITAT NORMAL O HABITUAL</w:t>
            </w:r>
            <w:r w:rsidRPr="00F978A6">
              <w:rPr>
                <w:rFonts w:ascii="Calibri" w:eastAsia="Calibri" w:hAnsi="Calibri" w:cs="Calibri"/>
              </w:rPr>
              <w:t xml:space="preserve"> (JURISDICCIÓ LABORAL I CONTENCIOSA-ADMINISTRATIVA)</w:t>
            </w:r>
          </w:p>
        </w:tc>
        <w:tc>
          <w:tcPr>
            <w:tcW w:w="1470" w:type="dxa"/>
            <w:vAlign w:val="center"/>
          </w:tcPr>
          <w:p w14:paraId="14C27295" w14:textId="171E222A" w:rsidR="004C61D5" w:rsidRPr="00E00D37" w:rsidRDefault="004C61D5" w:rsidP="00E00D37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900,00 </w:t>
            </w:r>
            <w:r w:rsidRPr="00E00D3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€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/ JUDICI</w:t>
            </w:r>
          </w:p>
        </w:tc>
        <w:tc>
          <w:tcPr>
            <w:tcW w:w="2074" w:type="dxa"/>
            <w:vAlign w:val="center"/>
          </w:tcPr>
          <w:p w14:paraId="02B26DF1" w14:textId="77777777" w:rsidR="004C61D5" w:rsidRPr="00E00D37" w:rsidRDefault="004C61D5" w:rsidP="00E00D37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6" w:type="dxa"/>
            <w:vAlign w:val="center"/>
          </w:tcPr>
          <w:p w14:paraId="12305653" w14:textId="77777777" w:rsidR="004C61D5" w:rsidRPr="002F4D89" w:rsidRDefault="004C61D5" w:rsidP="00E00D37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  <w:tr w:rsidR="004C61D5" w:rsidRPr="002F4D89" w14:paraId="1D59A5B6" w14:textId="77777777" w:rsidTr="004C61D5">
        <w:trPr>
          <w:trHeight w:val="387"/>
        </w:trPr>
        <w:tc>
          <w:tcPr>
            <w:tcW w:w="3539" w:type="dxa"/>
            <w:vAlign w:val="center"/>
          </w:tcPr>
          <w:p w14:paraId="04C83C12" w14:textId="6E84ACD5" w:rsidR="004C61D5" w:rsidRDefault="004C61D5" w:rsidP="004C6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Procediment individual: </w:t>
            </w:r>
            <w:r w:rsidRPr="00F978A6">
              <w:rPr>
                <w:rFonts w:ascii="Calibri" w:eastAsia="Calibri" w:hAnsi="Calibri" w:cs="Calibri"/>
              </w:rPr>
              <w:t xml:space="preserve"> </w:t>
            </w:r>
            <w:r w:rsidRPr="00F978A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 w:rsidRPr="00F978A6">
              <w:rPr>
                <w:rFonts w:ascii="Calibri" w:eastAsia="Calibri" w:hAnsi="Calibri" w:cs="Calibri"/>
              </w:rPr>
              <w:t xml:space="preserve">UDICIS DE </w:t>
            </w:r>
            <w:r w:rsidRPr="00E13A59">
              <w:rPr>
                <w:rFonts w:ascii="Calibri" w:eastAsia="Calibri" w:hAnsi="Calibri" w:cs="Calibri"/>
              </w:rPr>
              <w:t>COMPLEXITAT MAJOR</w:t>
            </w:r>
            <w:r w:rsidRPr="00F978A6">
              <w:rPr>
                <w:rFonts w:ascii="Calibri" w:eastAsia="Calibri" w:hAnsi="Calibri" w:cs="Calibri"/>
              </w:rPr>
              <w:t xml:space="preserve"> (JURISDICCIÓ LABORAL I CONTENCIOSA- ADMINISTRATIVA</w:t>
            </w:r>
            <w:r>
              <w:rPr>
                <w:rFonts w:ascii="Calibri" w:eastAsia="Calibri" w:hAnsi="Calibri" w:cs="Calibri"/>
              </w:rPr>
              <w:t xml:space="preserve"> / PENAL</w:t>
            </w:r>
            <w:r w:rsidRPr="00F978A6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470" w:type="dxa"/>
            <w:vAlign w:val="center"/>
          </w:tcPr>
          <w:p w14:paraId="10B52DE6" w14:textId="1BE0159F" w:rsidR="004C61D5" w:rsidRPr="00E00D37" w:rsidRDefault="004C61D5" w:rsidP="004C61D5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1.600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,00 </w:t>
            </w:r>
            <w:r w:rsidRPr="00E00D3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€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/ JUDICI</w:t>
            </w:r>
          </w:p>
        </w:tc>
        <w:tc>
          <w:tcPr>
            <w:tcW w:w="2074" w:type="dxa"/>
            <w:vAlign w:val="center"/>
          </w:tcPr>
          <w:p w14:paraId="11AE933C" w14:textId="77777777" w:rsidR="004C61D5" w:rsidRPr="00E00D37" w:rsidRDefault="004C61D5" w:rsidP="00E00D37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86" w:type="dxa"/>
            <w:vAlign w:val="center"/>
          </w:tcPr>
          <w:p w14:paraId="71532259" w14:textId="77777777" w:rsidR="004C61D5" w:rsidRPr="002F4D89" w:rsidRDefault="004C61D5" w:rsidP="00E00D37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50014521" w14:textId="77777777" w:rsidR="00594F3C" w:rsidRDefault="00594F3C" w:rsidP="007501AB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</w:p>
    <w:p w14:paraId="5BC5D8B4" w14:textId="77777777" w:rsidR="00394B45" w:rsidRPr="00296D56" w:rsidRDefault="00394B45" w:rsidP="00394B45">
      <w:pPr>
        <w:pStyle w:val="Sangradetextonormal"/>
        <w:ind w:left="70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FF18D0">
        <w:rPr>
          <w:rFonts w:ascii="Arial" w:hAnsi="Arial" w:cs="Arial"/>
          <w:i/>
          <w:sz w:val="18"/>
          <w:szCs w:val="18"/>
        </w:rPr>
        <w:t xml:space="preserve">quedaran excloses del procediment de licitació les ofertes que presentin un import superior al </w:t>
      </w:r>
      <w:r w:rsidR="00E00D37">
        <w:rPr>
          <w:rFonts w:ascii="Arial" w:hAnsi="Arial" w:cs="Arial"/>
          <w:i/>
          <w:sz w:val="18"/>
          <w:szCs w:val="18"/>
        </w:rPr>
        <w:t xml:space="preserve">preu màxim indicat en la </w:t>
      </w:r>
      <w:r w:rsidRPr="00FF18D0">
        <w:rPr>
          <w:rFonts w:ascii="Arial" w:hAnsi="Arial" w:cs="Arial"/>
          <w:i/>
          <w:sz w:val="18"/>
          <w:szCs w:val="18"/>
        </w:rPr>
        <w:t>licitació)</w:t>
      </w:r>
    </w:p>
    <w:p w14:paraId="501769CD" w14:textId="77777777" w:rsidR="00394B45" w:rsidRDefault="00394B45" w:rsidP="00394B45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zh-CN"/>
        </w:rPr>
        <w:tab/>
      </w:r>
    </w:p>
    <w:p w14:paraId="2D42B358" w14:textId="77777777" w:rsidR="00E00D37" w:rsidRPr="00E00D37" w:rsidRDefault="00E00D37" w:rsidP="00E00D37">
      <w:pPr>
        <w:tabs>
          <w:tab w:val="left" w:pos="2167"/>
        </w:tabs>
        <w:suppressAutoHyphens/>
        <w:autoSpaceDE w:val="0"/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7FD4B56A" w14:textId="77777777" w:rsidR="007C109E" w:rsidRPr="00E00D37" w:rsidRDefault="007C109E" w:rsidP="004C61D5">
      <w:pPr>
        <w:tabs>
          <w:tab w:val="left" w:pos="2167"/>
        </w:tabs>
        <w:suppressAutoHyphens/>
        <w:autoSpaceDE w:val="0"/>
        <w:ind w:left="-284"/>
        <w:jc w:val="both"/>
        <w:rPr>
          <w:rFonts w:asciiTheme="minorHAnsi" w:hAnsiTheme="minorHAnsi" w:cstheme="minorHAnsi"/>
          <w:color w:val="000000"/>
          <w:lang w:eastAsia="zh-CN"/>
        </w:rPr>
      </w:pPr>
      <w:bookmarkStart w:id="1" w:name="_GoBack"/>
      <w:bookmarkEnd w:id="1"/>
    </w:p>
    <w:p w14:paraId="1E409075" w14:textId="77777777" w:rsidR="00E37F7C" w:rsidRPr="00102561" w:rsidRDefault="00E37F7C" w:rsidP="00E37F7C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r w:rsidRPr="00102561">
        <w:rPr>
          <w:rFonts w:asciiTheme="minorHAnsi" w:hAnsiTheme="minorHAnsi" w:cstheme="minorHAnsi"/>
          <w:color w:val="000000"/>
          <w:lang w:eastAsia="zh-CN"/>
        </w:rPr>
        <w:t xml:space="preserve">I per a que consti signo aquesta oferta. </w:t>
      </w:r>
    </w:p>
    <w:p w14:paraId="2DF2902D" w14:textId="77777777" w:rsidR="00FF18D0" w:rsidRPr="00A737FA" w:rsidRDefault="00E37F7C" w:rsidP="00A737FA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r w:rsidRPr="00102561">
        <w:rPr>
          <w:rFonts w:asciiTheme="minorHAnsi" w:hAnsiTheme="minorHAnsi" w:cs="Calibri"/>
          <w:color w:val="999999"/>
          <w:lang w:eastAsia="zh-CN"/>
        </w:rPr>
        <w:t>(Signatura i segell de l’empresa)</w:t>
      </w:r>
    </w:p>
    <w:p w14:paraId="4D91E69D" w14:textId="77777777" w:rsidR="00102561" w:rsidRDefault="00102561" w:rsidP="00E37F7C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14:paraId="7148EDD3" w14:textId="77777777" w:rsidR="00102561" w:rsidRDefault="00102561" w:rsidP="00102561">
      <w:pPr>
        <w:tabs>
          <w:tab w:val="left" w:pos="2167"/>
        </w:tabs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  <w:vertAlign w:val="subscript"/>
          <w:lang w:eastAsia="zh-CN"/>
        </w:rPr>
      </w:pPr>
    </w:p>
    <w:p w14:paraId="15D89ADC" w14:textId="77777777" w:rsidR="007C109E" w:rsidRDefault="007C109E" w:rsidP="00102561">
      <w:pPr>
        <w:tabs>
          <w:tab w:val="left" w:pos="2167"/>
        </w:tabs>
        <w:suppressAutoHyphens/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  <w:vertAlign w:val="subscript"/>
          <w:lang w:eastAsia="zh-CN"/>
        </w:rPr>
      </w:pPr>
    </w:p>
    <w:p w14:paraId="31B9B048" w14:textId="77777777" w:rsidR="00102561" w:rsidRPr="002F4D89" w:rsidRDefault="00102561" w:rsidP="00E37F7C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  <w:r w:rsidRPr="002F4D89">
        <w:rPr>
          <w:rFonts w:asciiTheme="minorHAnsi" w:hAnsiTheme="minorHAnsi" w:cs="Arial"/>
          <w:lang w:eastAsia="zh-CN"/>
        </w:rPr>
        <w:t>Lloc i data:</w:t>
      </w:r>
    </w:p>
    <w:sectPr w:rsidR="00102561" w:rsidRPr="002F4D89" w:rsidSect="008C1567">
      <w:headerReference w:type="default" r:id="rId8"/>
      <w:footerReference w:type="default" r:id="rId9"/>
      <w:pgSz w:w="11906" w:h="16838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6A7EF" w14:textId="77777777" w:rsidR="00C55979" w:rsidRDefault="00C55979">
      <w:r>
        <w:separator/>
      </w:r>
    </w:p>
  </w:endnote>
  <w:endnote w:type="continuationSeparator" w:id="0">
    <w:p w14:paraId="74E5D77A" w14:textId="77777777" w:rsidR="00C55979" w:rsidRDefault="00C5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18E6C" w14:textId="77777777" w:rsidR="00C55979" w:rsidRDefault="00DF7B4F" w:rsidP="002C42D3">
    <w:pPr>
      <w:pStyle w:val="Piedepgina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8871D06" wp14:editId="227154B6">
              <wp:simplePos x="0" y="0"/>
              <wp:positionH relativeFrom="column">
                <wp:posOffset>23495</wp:posOffset>
              </wp:positionH>
              <wp:positionV relativeFrom="paragraph">
                <wp:posOffset>94614</wp:posOffset>
              </wp:positionV>
              <wp:extent cx="5648325" cy="0"/>
              <wp:effectExtent l="0" t="0" r="9525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48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04397" id="Line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7.45pt" to="44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" strokecolor="black [3213]"/>
          </w:pict>
        </mc:Fallback>
      </mc:AlternateContent>
    </w:r>
    <w:r w:rsidR="00C55979">
      <w:rPr>
        <w:rFonts w:asciiTheme="minorHAnsi" w:hAnsiTheme="minorHAnsi" w:cstheme="minorHAnsi"/>
        <w:color w:val="000000" w:themeColor="text1"/>
        <w:sz w:val="18"/>
        <w:szCs w:val="18"/>
      </w:rPr>
      <w:tab/>
    </w:r>
  </w:p>
  <w:p w14:paraId="6011BFD1" w14:textId="2825E406" w:rsidR="00C55979" w:rsidRDefault="00C55979" w:rsidP="002C42D3">
    <w:pPr>
      <w:pStyle w:val="Piedepgina"/>
      <w:jc w:val="center"/>
    </w:pPr>
    <w:r>
      <w:rPr>
        <w:rFonts w:asciiTheme="minorHAnsi" w:hAnsiTheme="minorHAnsi" w:cstheme="minorHAnsi"/>
        <w:color w:val="000000" w:themeColor="text1"/>
        <w:sz w:val="18"/>
        <w:szCs w:val="18"/>
      </w:rPr>
      <w:tab/>
      <w:t>Carrer Espirall, 61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- 08</w:t>
    </w:r>
    <w:r>
      <w:rPr>
        <w:rFonts w:asciiTheme="minorHAnsi" w:hAnsiTheme="minorHAnsi" w:cstheme="minorHAnsi"/>
        <w:color w:val="000000" w:themeColor="text1"/>
        <w:sz w:val="18"/>
        <w:szCs w:val="18"/>
      </w:rPr>
      <w:t>720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</w:t>
    </w:r>
    <w:r>
      <w:rPr>
        <w:rFonts w:asciiTheme="minorHAnsi" w:hAnsiTheme="minorHAnsi" w:cstheme="minorHAnsi"/>
        <w:color w:val="000000" w:themeColor="text1"/>
        <w:sz w:val="18"/>
        <w:szCs w:val="18"/>
      </w:rPr>
      <w:t>Vilafranca del Penedès</w:t>
    </w:r>
    <w:r>
      <w:tab/>
    </w:r>
    <w:sdt>
      <w:sdtPr>
        <w:rPr>
          <w:rFonts w:asciiTheme="minorHAnsi" w:hAnsiTheme="minorHAnsi"/>
          <w:sz w:val="18"/>
          <w:szCs w:val="18"/>
        </w:rPr>
        <w:id w:val="3609029"/>
        <w:docPartObj>
          <w:docPartGallery w:val="Page Numbers (Bottom of Page)"/>
          <w:docPartUnique/>
        </w:docPartObj>
      </w:sdtPr>
      <w:sdtEndPr>
        <w:rPr>
          <w:rFonts w:ascii="Arial" w:hAnsi="Arial"/>
          <w:sz w:val="22"/>
          <w:szCs w:val="22"/>
        </w:rPr>
      </w:sdtEndPr>
      <w:sdtContent>
        <w:sdt>
          <w:sdtPr>
            <w:rPr>
              <w:rFonts w:asciiTheme="minorHAnsi" w:hAnsiTheme="minorHAnsi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4C61D5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2C42D3"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4C61D5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14:paraId="23F89510" w14:textId="77777777" w:rsidR="00C55979" w:rsidRPr="0086550D" w:rsidRDefault="00C55979" w:rsidP="001D0201">
    <w:pPr>
      <w:pStyle w:val="Piedepgina"/>
      <w:tabs>
        <w:tab w:val="clear" w:pos="4252"/>
        <w:tab w:val="center" w:pos="4395"/>
      </w:tabs>
      <w:jc w:val="center"/>
      <w:rPr>
        <w:rFonts w:ascii="Calibri" w:hAnsi="Calibri" w:cs="Calibri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4D098" w14:textId="77777777" w:rsidR="00C55979" w:rsidRDefault="00C55979">
      <w:r>
        <w:separator/>
      </w:r>
    </w:p>
  </w:footnote>
  <w:footnote w:type="continuationSeparator" w:id="0">
    <w:p w14:paraId="0109B060" w14:textId="77777777" w:rsidR="00C55979" w:rsidRDefault="00C5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334" w:tblpY="4118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648"/>
    </w:tblGrid>
    <w:tr w:rsidR="00C55979" w14:paraId="2F11CE23" w14:textId="77777777">
      <w:trPr>
        <w:cantSplit/>
        <w:trHeight w:val="7912"/>
      </w:trPr>
      <w:tc>
        <w:tcPr>
          <w:tcW w:w="648" w:type="dxa"/>
          <w:textDirection w:val="btLr"/>
        </w:tcPr>
        <w:p w14:paraId="78FD78D7" w14:textId="77777777" w:rsidR="00C55979" w:rsidRPr="0086550D" w:rsidRDefault="00C55979" w:rsidP="000E1A44">
          <w:pPr>
            <w:ind w:left="113" w:right="113"/>
            <w:jc w:val="center"/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</w:pP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Consorci Sanitari de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l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’Alt Penedès i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Garraf  - NIF Q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5856380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J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</w:p>
      </w:tc>
    </w:tr>
  </w:tbl>
  <w:p w14:paraId="591DDC45" w14:textId="77777777" w:rsidR="00E74A29" w:rsidRPr="00E00D37" w:rsidRDefault="00A02CB0" w:rsidP="00F55AF5">
    <w:pPr>
      <w:pStyle w:val="Encabezado"/>
      <w:rPr>
        <w:rFonts w:ascii="Calibri" w:hAnsi="Calibri"/>
        <w:color w:val="808080"/>
      </w:rPr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2A277676" wp14:editId="46F863B5">
          <wp:simplePos x="0" y="0"/>
          <wp:positionH relativeFrom="margin">
            <wp:posOffset>5715</wp:posOffset>
          </wp:positionH>
          <wp:positionV relativeFrom="paragraph">
            <wp:posOffset>149225</wp:posOffset>
          </wp:positionV>
          <wp:extent cx="2447925" cy="407988"/>
          <wp:effectExtent l="0" t="0" r="0" b="0"/>
          <wp:wrapTight wrapText="bothSides">
            <wp:wrapPolygon edited="0">
              <wp:start x="0" y="0"/>
              <wp:lineTo x="0" y="20187"/>
              <wp:lineTo x="21348" y="20187"/>
              <wp:lineTo x="21348" y="0"/>
              <wp:lineTo x="0" y="0"/>
            </wp:wrapPolygon>
          </wp:wrapTight>
          <wp:docPr id="5" name="Imagen 5" descr="logo oficial CSAPG amb S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 CSAPG amb S_PET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407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979">
      <w:rPr>
        <w:rFonts w:ascii="Calibri" w:hAnsi="Calibri"/>
        <w:noProof/>
        <w:color w:val="808080"/>
        <w:lang w:val="es-ES"/>
      </w:rPr>
      <w:drawing>
        <wp:anchor distT="0" distB="0" distL="114300" distR="114300" simplePos="0" relativeHeight="251657728" behindDoc="0" locked="0" layoutInCell="1" allowOverlap="1" wp14:anchorId="42160499" wp14:editId="61BB465C">
          <wp:simplePos x="0" y="0"/>
          <wp:positionH relativeFrom="column">
            <wp:posOffset>4445</wp:posOffset>
          </wp:positionH>
          <wp:positionV relativeFrom="paragraph">
            <wp:posOffset>149225</wp:posOffset>
          </wp:positionV>
          <wp:extent cx="1914525" cy="400050"/>
          <wp:effectExtent l="19050" t="0" r="9525" b="0"/>
          <wp:wrapSquare wrapText="bothSides"/>
          <wp:docPr id="7" name="5 Imagen" descr="Marca CSA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CSA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45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4A29" w:rsidRPr="00E74A29">
      <w:rPr>
        <w:rFonts w:ascii="Calibri" w:eastAsia="SimSun" w:hAnsi="Calibri" w:cs="Lucida Sans"/>
        <w:b/>
        <w:bCs/>
        <w:kern w:val="1"/>
        <w:sz w:val="24"/>
        <w:szCs w:val="24"/>
        <w:lang w:bidi="hi-IN"/>
      </w:rPr>
      <w:t xml:space="preserve"> </w:t>
    </w:r>
  </w:p>
  <w:p w14:paraId="7DBA30AF" w14:textId="1B7F7056" w:rsidR="004B38B2" w:rsidRPr="004B38B2" w:rsidRDefault="00FE2C9A" w:rsidP="004B38B2">
    <w:pPr>
      <w:pStyle w:val="Encabezado"/>
      <w:jc w:val="right"/>
      <w:rPr>
        <w:rFonts w:ascii="Calibri" w:hAnsi="Calibri"/>
        <w:b/>
      </w:rPr>
    </w:pPr>
    <w:r w:rsidRPr="00E00D37">
      <w:rPr>
        <w:rFonts w:ascii="Calibri" w:hAnsi="Calibri" w:cs="Calibri"/>
        <w:b/>
        <w:bCs/>
        <w:color w:val="000000"/>
        <w:lang w:val="en-US" w:eastAsia="ca-ES"/>
      </w:rPr>
      <w:t xml:space="preserve">EXP. </w:t>
    </w:r>
    <w:r w:rsidR="00E00D37" w:rsidRPr="00E00D37">
      <w:rPr>
        <w:rFonts w:ascii="Calibri" w:hAnsi="Calibri" w:cs="Calibri"/>
        <w:b/>
        <w:bCs/>
        <w:color w:val="000000"/>
        <w:lang w:val="en-US" w:eastAsia="ca-ES"/>
      </w:rPr>
      <w:t xml:space="preserve">CSAPG </w:t>
    </w:r>
    <w:r w:rsidR="00E00D37" w:rsidRPr="00E00D37">
      <w:rPr>
        <w:rFonts w:ascii="Calibri" w:hAnsi="Calibri" w:cs="Calibri"/>
        <w:b/>
        <w:bCs/>
      </w:rPr>
      <w:t>OB 2024</w:t>
    </w:r>
    <w:r w:rsidR="004B38B2" w:rsidRPr="00FB2A57">
      <w:rPr>
        <w:rFonts w:ascii="Calibri" w:hAnsi="Calibri"/>
        <w:b/>
      </w:rPr>
      <w:t xml:space="preserve"> </w:t>
    </w:r>
    <w:r w:rsidR="004B38B2" w:rsidRPr="00FB2A57">
      <w:rPr>
        <w:rFonts w:ascii="Calibri" w:hAnsi="Calibri"/>
        <w:b/>
      </w:rPr>
      <w:t>/</w:t>
    </w:r>
    <w:r w:rsidR="004B38B2">
      <w:rPr>
        <w:rFonts w:ascii="Calibri" w:hAnsi="Calibri"/>
        <w:b/>
      </w:rPr>
      <w:t>19</w:t>
    </w:r>
  </w:p>
  <w:p w14:paraId="6AEAACC5" w14:textId="77777777" w:rsidR="004B38B2" w:rsidRDefault="004B38B2" w:rsidP="004B38B2">
    <w:pPr>
      <w:pStyle w:val="Encabezado"/>
      <w:jc w:val="right"/>
      <w:rPr>
        <w:rFonts w:ascii="Calibri" w:hAnsi="Calibri"/>
        <w:b/>
        <w:color w:val="31849B" w:themeColor="accent5" w:themeShade="BF"/>
      </w:rPr>
    </w:pPr>
    <w:r w:rsidRPr="00B721E6">
      <w:rPr>
        <w:rFonts w:ascii="Calibri" w:hAnsi="Calibri"/>
        <w:b/>
        <w:color w:val="31849B" w:themeColor="accent5" w:themeShade="BF"/>
      </w:rPr>
      <w:t>SERVEI D’ASSESSORAMENT JURÍDIC</w:t>
    </w:r>
  </w:p>
  <w:p w14:paraId="47F303DE" w14:textId="77777777" w:rsidR="004B38B2" w:rsidRDefault="004B38B2" w:rsidP="004B38B2">
    <w:pPr>
      <w:jc w:val="right"/>
      <w:rPr>
        <w:rFonts w:eastAsia="SimSun"/>
        <w:szCs w:val="24"/>
      </w:rPr>
    </w:pPr>
    <w:r>
      <w:rPr>
        <w:rFonts w:ascii="Calibri" w:hAnsi="Calibri"/>
        <w:b/>
        <w:color w:val="31849B" w:themeColor="accent5" w:themeShade="BF"/>
      </w:rPr>
      <w:t>I ASSISTÈNCIA LLETRADA ÀMBIT</w:t>
    </w:r>
    <w:r w:rsidRPr="000D1274">
      <w:rPr>
        <w:rFonts w:ascii="Calibri" w:hAnsi="Calibri"/>
        <w:b/>
        <w:color w:val="31849B" w:themeColor="accent5" w:themeShade="BF"/>
      </w:rPr>
      <w:t xml:space="preserve"> LABORAL</w:t>
    </w:r>
  </w:p>
  <w:p w14:paraId="186F62E7" w14:textId="77777777" w:rsidR="00E00D37" w:rsidRPr="00E00D37" w:rsidRDefault="00E00D37" w:rsidP="00E00D37">
    <w:pPr>
      <w:pStyle w:val="Encabezado"/>
      <w:jc w:val="right"/>
      <w:rPr>
        <w:rFonts w:asciiTheme="minorHAnsi" w:hAnsiTheme="minorHAnsi" w:cstheme="minorHAnsi"/>
        <w:b/>
        <w:color w:val="31849B" w:themeColor="accent5" w:themeShade="BF"/>
      </w:rPr>
    </w:pPr>
  </w:p>
  <w:p w14:paraId="0431EC99" w14:textId="77777777" w:rsidR="00C55979" w:rsidRPr="00FE2C9A" w:rsidRDefault="00C55979" w:rsidP="00E00D37">
    <w:pPr>
      <w:autoSpaceDE w:val="0"/>
      <w:autoSpaceDN w:val="0"/>
      <w:adjustRightInd w:val="0"/>
      <w:jc w:val="right"/>
      <w:rPr>
        <w:rFonts w:ascii="Calibri" w:hAnsi="Calibri" w:cs="Calibri"/>
        <w:b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2C4"/>
    <w:multiLevelType w:val="hybridMultilevel"/>
    <w:tmpl w:val="0DBC5744"/>
    <w:lvl w:ilvl="0" w:tplc="980A33D2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81D"/>
    <w:multiLevelType w:val="multilevel"/>
    <w:tmpl w:val="0DBC5744"/>
    <w:lvl w:ilvl="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287E"/>
    <w:multiLevelType w:val="hybridMultilevel"/>
    <w:tmpl w:val="D3B0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5F7A"/>
    <w:multiLevelType w:val="hybridMultilevel"/>
    <w:tmpl w:val="3B664A1E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26A129AE"/>
    <w:multiLevelType w:val="hybridMultilevel"/>
    <w:tmpl w:val="55E00CD4"/>
    <w:lvl w:ilvl="0" w:tplc="3C2238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B6900"/>
    <w:multiLevelType w:val="hybridMultilevel"/>
    <w:tmpl w:val="1828F404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4C8D7CF0"/>
    <w:multiLevelType w:val="hybridMultilevel"/>
    <w:tmpl w:val="081ECCEA"/>
    <w:lvl w:ilvl="0" w:tplc="A1187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57820"/>
    <w:multiLevelType w:val="hybridMultilevel"/>
    <w:tmpl w:val="208290F2"/>
    <w:lvl w:ilvl="0" w:tplc="1E68060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11061"/>
    <w:multiLevelType w:val="hybridMultilevel"/>
    <w:tmpl w:val="4B72B136"/>
    <w:lvl w:ilvl="0" w:tplc="D708F94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B6EFA"/>
    <w:multiLevelType w:val="hybridMultilevel"/>
    <w:tmpl w:val="60180C3E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7B3621B8"/>
    <w:multiLevelType w:val="hybridMultilevel"/>
    <w:tmpl w:val="A748F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E3"/>
    <w:rsid w:val="000076B6"/>
    <w:rsid w:val="00013099"/>
    <w:rsid w:val="00014267"/>
    <w:rsid w:val="00021D6F"/>
    <w:rsid w:val="00051B5C"/>
    <w:rsid w:val="00061091"/>
    <w:rsid w:val="000777BD"/>
    <w:rsid w:val="000835AF"/>
    <w:rsid w:val="00084DC3"/>
    <w:rsid w:val="000A74A1"/>
    <w:rsid w:val="000B3534"/>
    <w:rsid w:val="000B5952"/>
    <w:rsid w:val="000C4963"/>
    <w:rsid w:val="000D2208"/>
    <w:rsid w:val="000D30FD"/>
    <w:rsid w:val="000E1A44"/>
    <w:rsid w:val="00102561"/>
    <w:rsid w:val="001051D0"/>
    <w:rsid w:val="00117717"/>
    <w:rsid w:val="00142243"/>
    <w:rsid w:val="00144D43"/>
    <w:rsid w:val="001505D3"/>
    <w:rsid w:val="00155280"/>
    <w:rsid w:val="00156433"/>
    <w:rsid w:val="0015671E"/>
    <w:rsid w:val="0016499C"/>
    <w:rsid w:val="00182AC1"/>
    <w:rsid w:val="001A5AE4"/>
    <w:rsid w:val="001B0170"/>
    <w:rsid w:val="001C3277"/>
    <w:rsid w:val="001D0201"/>
    <w:rsid w:val="001D05E7"/>
    <w:rsid w:val="001E7117"/>
    <w:rsid w:val="00205805"/>
    <w:rsid w:val="0022590C"/>
    <w:rsid w:val="00237B0D"/>
    <w:rsid w:val="00240DA0"/>
    <w:rsid w:val="002471D6"/>
    <w:rsid w:val="00262A94"/>
    <w:rsid w:val="00270B5A"/>
    <w:rsid w:val="00276606"/>
    <w:rsid w:val="00284B7C"/>
    <w:rsid w:val="00284D83"/>
    <w:rsid w:val="00294D45"/>
    <w:rsid w:val="00296D56"/>
    <w:rsid w:val="00296E88"/>
    <w:rsid w:val="002A5B87"/>
    <w:rsid w:val="002C42D3"/>
    <w:rsid w:val="002D37DF"/>
    <w:rsid w:val="002E2EEB"/>
    <w:rsid w:val="002F4D89"/>
    <w:rsid w:val="0030272D"/>
    <w:rsid w:val="003232E0"/>
    <w:rsid w:val="00334C2D"/>
    <w:rsid w:val="00335258"/>
    <w:rsid w:val="0033595A"/>
    <w:rsid w:val="00354C34"/>
    <w:rsid w:val="00360840"/>
    <w:rsid w:val="00391072"/>
    <w:rsid w:val="00394B45"/>
    <w:rsid w:val="003A4BDC"/>
    <w:rsid w:val="003A70C2"/>
    <w:rsid w:val="003B28D0"/>
    <w:rsid w:val="003B7033"/>
    <w:rsid w:val="003C005C"/>
    <w:rsid w:val="003C22D2"/>
    <w:rsid w:val="003C4910"/>
    <w:rsid w:val="003D26F1"/>
    <w:rsid w:val="003D7362"/>
    <w:rsid w:val="003F40E8"/>
    <w:rsid w:val="00400226"/>
    <w:rsid w:val="004004C7"/>
    <w:rsid w:val="00400B39"/>
    <w:rsid w:val="00405F7D"/>
    <w:rsid w:val="0041339A"/>
    <w:rsid w:val="004154A0"/>
    <w:rsid w:val="0042245E"/>
    <w:rsid w:val="004252A9"/>
    <w:rsid w:val="00433082"/>
    <w:rsid w:val="004339C9"/>
    <w:rsid w:val="00434361"/>
    <w:rsid w:val="00437361"/>
    <w:rsid w:val="00465035"/>
    <w:rsid w:val="004725CC"/>
    <w:rsid w:val="004875F4"/>
    <w:rsid w:val="004A0B78"/>
    <w:rsid w:val="004A1495"/>
    <w:rsid w:val="004B38B2"/>
    <w:rsid w:val="004B3BA3"/>
    <w:rsid w:val="004B5DA6"/>
    <w:rsid w:val="004B5F3E"/>
    <w:rsid w:val="004C06D8"/>
    <w:rsid w:val="004C61D5"/>
    <w:rsid w:val="004E65DC"/>
    <w:rsid w:val="004E7289"/>
    <w:rsid w:val="004F4892"/>
    <w:rsid w:val="004F62A5"/>
    <w:rsid w:val="004F750E"/>
    <w:rsid w:val="005020B2"/>
    <w:rsid w:val="005357CC"/>
    <w:rsid w:val="0054746C"/>
    <w:rsid w:val="005523D5"/>
    <w:rsid w:val="00567BC1"/>
    <w:rsid w:val="00570576"/>
    <w:rsid w:val="00594F3C"/>
    <w:rsid w:val="005968EC"/>
    <w:rsid w:val="005A171E"/>
    <w:rsid w:val="005A1CCB"/>
    <w:rsid w:val="005A52A5"/>
    <w:rsid w:val="005B0ABD"/>
    <w:rsid w:val="005B376F"/>
    <w:rsid w:val="005C5421"/>
    <w:rsid w:val="005E1F81"/>
    <w:rsid w:val="00622D77"/>
    <w:rsid w:val="00623846"/>
    <w:rsid w:val="00626B6E"/>
    <w:rsid w:val="00626C0C"/>
    <w:rsid w:val="00630D9C"/>
    <w:rsid w:val="00652AD8"/>
    <w:rsid w:val="006568D7"/>
    <w:rsid w:val="006619EA"/>
    <w:rsid w:val="00674585"/>
    <w:rsid w:val="00675EC8"/>
    <w:rsid w:val="006842D4"/>
    <w:rsid w:val="00684937"/>
    <w:rsid w:val="00687AC4"/>
    <w:rsid w:val="006A3081"/>
    <w:rsid w:val="006A556D"/>
    <w:rsid w:val="006A694E"/>
    <w:rsid w:val="006B6EE3"/>
    <w:rsid w:val="006E1026"/>
    <w:rsid w:val="006E23B8"/>
    <w:rsid w:val="006E4638"/>
    <w:rsid w:val="00704842"/>
    <w:rsid w:val="00711C9F"/>
    <w:rsid w:val="00746049"/>
    <w:rsid w:val="007501AB"/>
    <w:rsid w:val="00752EFC"/>
    <w:rsid w:val="0077005A"/>
    <w:rsid w:val="00771D19"/>
    <w:rsid w:val="00782350"/>
    <w:rsid w:val="007920A8"/>
    <w:rsid w:val="007A1ECC"/>
    <w:rsid w:val="007A6E92"/>
    <w:rsid w:val="007B5C88"/>
    <w:rsid w:val="007C109E"/>
    <w:rsid w:val="007C7F84"/>
    <w:rsid w:val="007D1E8E"/>
    <w:rsid w:val="007D47B8"/>
    <w:rsid w:val="007E0FA1"/>
    <w:rsid w:val="007E41CB"/>
    <w:rsid w:val="007E52C7"/>
    <w:rsid w:val="007E6983"/>
    <w:rsid w:val="007E7FB7"/>
    <w:rsid w:val="007F1C0D"/>
    <w:rsid w:val="007F31E4"/>
    <w:rsid w:val="008007DC"/>
    <w:rsid w:val="00806E48"/>
    <w:rsid w:val="008156D9"/>
    <w:rsid w:val="00820E02"/>
    <w:rsid w:val="0086550D"/>
    <w:rsid w:val="0086571B"/>
    <w:rsid w:val="00872F0C"/>
    <w:rsid w:val="00874F21"/>
    <w:rsid w:val="008851A2"/>
    <w:rsid w:val="0088566D"/>
    <w:rsid w:val="008A3C9B"/>
    <w:rsid w:val="008A6E1D"/>
    <w:rsid w:val="008C1567"/>
    <w:rsid w:val="008C510B"/>
    <w:rsid w:val="008D4691"/>
    <w:rsid w:val="008D77CF"/>
    <w:rsid w:val="008E4DF6"/>
    <w:rsid w:val="008E5BB4"/>
    <w:rsid w:val="008E7E34"/>
    <w:rsid w:val="00901193"/>
    <w:rsid w:val="00916427"/>
    <w:rsid w:val="00931879"/>
    <w:rsid w:val="009318C3"/>
    <w:rsid w:val="00945806"/>
    <w:rsid w:val="009520CC"/>
    <w:rsid w:val="00954BA5"/>
    <w:rsid w:val="00964FB3"/>
    <w:rsid w:val="009742DB"/>
    <w:rsid w:val="00995DC9"/>
    <w:rsid w:val="009B75DA"/>
    <w:rsid w:val="009C16A0"/>
    <w:rsid w:val="009D2CE4"/>
    <w:rsid w:val="009D7659"/>
    <w:rsid w:val="009F2D7E"/>
    <w:rsid w:val="00A02CB0"/>
    <w:rsid w:val="00A15E64"/>
    <w:rsid w:val="00A16D31"/>
    <w:rsid w:val="00A463DB"/>
    <w:rsid w:val="00A46D2E"/>
    <w:rsid w:val="00A47906"/>
    <w:rsid w:val="00A633E9"/>
    <w:rsid w:val="00A70AC8"/>
    <w:rsid w:val="00A737FA"/>
    <w:rsid w:val="00A738B4"/>
    <w:rsid w:val="00A774CB"/>
    <w:rsid w:val="00A824D9"/>
    <w:rsid w:val="00A85444"/>
    <w:rsid w:val="00A91A45"/>
    <w:rsid w:val="00A9761D"/>
    <w:rsid w:val="00AA2265"/>
    <w:rsid w:val="00AA4A67"/>
    <w:rsid w:val="00AB6B6C"/>
    <w:rsid w:val="00AC62D3"/>
    <w:rsid w:val="00AD6962"/>
    <w:rsid w:val="00B04D1D"/>
    <w:rsid w:val="00B07248"/>
    <w:rsid w:val="00B26BF1"/>
    <w:rsid w:val="00B31005"/>
    <w:rsid w:val="00B46990"/>
    <w:rsid w:val="00B64739"/>
    <w:rsid w:val="00B85EEE"/>
    <w:rsid w:val="00B96808"/>
    <w:rsid w:val="00BA5DDE"/>
    <w:rsid w:val="00BB2709"/>
    <w:rsid w:val="00BB3346"/>
    <w:rsid w:val="00BB7A6D"/>
    <w:rsid w:val="00BC0F0D"/>
    <w:rsid w:val="00BD0AF3"/>
    <w:rsid w:val="00BE1B8B"/>
    <w:rsid w:val="00BE4DFF"/>
    <w:rsid w:val="00C10315"/>
    <w:rsid w:val="00C2360F"/>
    <w:rsid w:val="00C2446F"/>
    <w:rsid w:val="00C306FF"/>
    <w:rsid w:val="00C43002"/>
    <w:rsid w:val="00C55979"/>
    <w:rsid w:val="00C56710"/>
    <w:rsid w:val="00C6460C"/>
    <w:rsid w:val="00C6793C"/>
    <w:rsid w:val="00C813D6"/>
    <w:rsid w:val="00C82829"/>
    <w:rsid w:val="00C853BF"/>
    <w:rsid w:val="00C966AC"/>
    <w:rsid w:val="00CB6DA1"/>
    <w:rsid w:val="00CC2CFE"/>
    <w:rsid w:val="00CD70A8"/>
    <w:rsid w:val="00CE1AAC"/>
    <w:rsid w:val="00CE3F49"/>
    <w:rsid w:val="00CE54BF"/>
    <w:rsid w:val="00D05A01"/>
    <w:rsid w:val="00D1026A"/>
    <w:rsid w:val="00D14018"/>
    <w:rsid w:val="00D16F4A"/>
    <w:rsid w:val="00D45BFA"/>
    <w:rsid w:val="00D46CAC"/>
    <w:rsid w:val="00D650C8"/>
    <w:rsid w:val="00D76B15"/>
    <w:rsid w:val="00DB599A"/>
    <w:rsid w:val="00DD1AC7"/>
    <w:rsid w:val="00DF743C"/>
    <w:rsid w:val="00DF7B4F"/>
    <w:rsid w:val="00E007D6"/>
    <w:rsid w:val="00E00D37"/>
    <w:rsid w:val="00E02FAB"/>
    <w:rsid w:val="00E30DDB"/>
    <w:rsid w:val="00E37F7C"/>
    <w:rsid w:val="00E402FE"/>
    <w:rsid w:val="00E47E24"/>
    <w:rsid w:val="00E50A6B"/>
    <w:rsid w:val="00E50F48"/>
    <w:rsid w:val="00E54326"/>
    <w:rsid w:val="00E553C3"/>
    <w:rsid w:val="00E73FBF"/>
    <w:rsid w:val="00E74A29"/>
    <w:rsid w:val="00E81B65"/>
    <w:rsid w:val="00E93E39"/>
    <w:rsid w:val="00E9537D"/>
    <w:rsid w:val="00EB5CB8"/>
    <w:rsid w:val="00ED3AA3"/>
    <w:rsid w:val="00ED517E"/>
    <w:rsid w:val="00EE02CF"/>
    <w:rsid w:val="00EE03BF"/>
    <w:rsid w:val="00EF4BF8"/>
    <w:rsid w:val="00F13927"/>
    <w:rsid w:val="00F144B1"/>
    <w:rsid w:val="00F154C7"/>
    <w:rsid w:val="00F156CD"/>
    <w:rsid w:val="00F26517"/>
    <w:rsid w:val="00F3032B"/>
    <w:rsid w:val="00F313CC"/>
    <w:rsid w:val="00F338F0"/>
    <w:rsid w:val="00F36179"/>
    <w:rsid w:val="00F378C0"/>
    <w:rsid w:val="00F37A3F"/>
    <w:rsid w:val="00F42C43"/>
    <w:rsid w:val="00F55AF5"/>
    <w:rsid w:val="00F60C48"/>
    <w:rsid w:val="00FB7FC2"/>
    <w:rsid w:val="00FD1E14"/>
    <w:rsid w:val="00FD2C21"/>
    <w:rsid w:val="00FD5545"/>
    <w:rsid w:val="00FE02A3"/>
    <w:rsid w:val="00FE1C71"/>
    <w:rsid w:val="00FE2C9A"/>
    <w:rsid w:val="00FE38C3"/>
    <w:rsid w:val="00FF175A"/>
    <w:rsid w:val="00FF18D0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03C1A21C"/>
  <w15:docId w15:val="{ECBE4045-E7FB-40E2-9781-9A2B3A9F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42"/>
    <w:rPr>
      <w:rFonts w:ascii="Arial" w:hAnsi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8851A2"/>
    <w:rPr>
      <w:rFonts w:ascii="Arial" w:hAnsi="Arial"/>
      <w:sz w:val="22"/>
      <w:szCs w:val="22"/>
      <w:lang w:eastAsia="es-ES"/>
    </w:rPr>
  </w:style>
  <w:style w:type="paragraph" w:styleId="Textodeglobo">
    <w:name w:val="Balloon Text"/>
    <w:basedOn w:val="Normal"/>
    <w:semiHidden/>
    <w:rsid w:val="003A4B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A4B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A4BD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85EE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rsid w:val="003C22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22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22D2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22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22D2"/>
    <w:rPr>
      <w:rFonts w:ascii="Arial" w:hAnsi="Arial"/>
      <w:b/>
      <w:bCs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42D3"/>
    <w:rPr>
      <w:rFonts w:ascii="Arial" w:hAnsi="Arial"/>
      <w:sz w:val="22"/>
      <w:szCs w:val="22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7501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501AB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rsid w:val="007501AB"/>
    <w:rPr>
      <w:vertAlign w:val="superscript"/>
    </w:rPr>
  </w:style>
  <w:style w:type="table" w:styleId="Tablaconcuadrcula">
    <w:name w:val="Table Grid"/>
    <w:basedOn w:val="Tablanormal"/>
    <w:rsid w:val="00E3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94F3C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Sangradetextonormal">
    <w:name w:val="Body Text Indent"/>
    <w:basedOn w:val="Normal"/>
    <w:link w:val="SangradetextonormalCar"/>
    <w:rsid w:val="00296D56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296D56"/>
    <w:rPr>
      <w:rFonts w:ascii="Arial Narrow" w:hAnsi="Arial Narrow"/>
      <w:lang w:eastAsia="es-ES"/>
    </w:rPr>
  </w:style>
  <w:style w:type="paragraph" w:customStyle="1" w:styleId="Encabezado1">
    <w:name w:val="Encabezado1"/>
    <w:basedOn w:val="Normal"/>
    <w:uiPriority w:val="99"/>
    <w:qFormat/>
    <w:rsid w:val="007A1ECC"/>
    <w:pPr>
      <w:tabs>
        <w:tab w:val="center" w:pos="4252"/>
        <w:tab w:val="right" w:pos="8504"/>
      </w:tabs>
    </w:pPr>
  </w:style>
  <w:style w:type="character" w:customStyle="1" w:styleId="WW8Num1z2">
    <w:name w:val="WW8Num1z2"/>
    <w:rsid w:val="00240DA0"/>
  </w:style>
  <w:style w:type="paragraph" w:customStyle="1" w:styleId="ttulo31">
    <w:name w:val="ttulo31"/>
    <w:basedOn w:val="Normal"/>
    <w:rsid w:val="00C6793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s-ES"/>
    </w:rPr>
  </w:style>
  <w:style w:type="character" w:customStyle="1" w:styleId="msoins0">
    <w:name w:val="msoins"/>
    <w:basedOn w:val="Fuentedeprrafopredeter"/>
    <w:rsid w:val="00C6793C"/>
  </w:style>
  <w:style w:type="character" w:styleId="Textoennegrita">
    <w:name w:val="Strong"/>
    <w:uiPriority w:val="99"/>
    <w:qFormat/>
    <w:rsid w:val="00E54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uran.CSG\Datos%20de%20programa\Microsoft\Plantillas\CS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228DD-1621-4296-8055-3EBFCF11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CSG</Template>
  <TotalTime>138</TotalTime>
  <Pages>2</Pages>
  <Words>438</Words>
  <Characters>2693</Characters>
  <Application>Microsoft Office Word</Application>
  <DocSecurity>0</DocSecurity>
  <Lines>61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CP 01/2014</vt:lpstr>
      <vt:lpstr>CP 01/2014</vt:lpstr>
    </vt:vector>
  </TitlesOfParts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01/2014</dc:title>
  <dc:creator>lmartinez</dc:creator>
  <cp:lastModifiedBy>Anna Ferrer Fernandez</cp:lastModifiedBy>
  <cp:revision>32</cp:revision>
  <cp:lastPrinted>2019-06-25T14:08:00Z</cp:lastPrinted>
  <dcterms:created xsi:type="dcterms:W3CDTF">2023-01-17T09:14:00Z</dcterms:created>
  <dcterms:modified xsi:type="dcterms:W3CDTF">2024-06-25T08:29:00Z</dcterms:modified>
</cp:coreProperties>
</file>