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36" w:rsidRPr="00664CA8" w:rsidRDefault="00727036" w:rsidP="00727036">
      <w:pPr>
        <w:keepNext/>
        <w:autoSpaceDE w:val="0"/>
        <w:spacing w:before="120" w:after="120" w:line="276" w:lineRule="auto"/>
        <w:jc w:val="both"/>
        <w:outlineLvl w:val="0"/>
        <w:rPr>
          <w:rFonts w:ascii="TT44o00" w:eastAsia="Times New Roman" w:hAnsi="TT44o00" w:cs="TT44o00"/>
          <w:b/>
          <w:bCs/>
          <w:color w:val="0000FF"/>
          <w:szCs w:val="24"/>
          <w:lang w:val="ca-ES" w:eastAsia="zh-CN"/>
        </w:rPr>
      </w:pPr>
      <w:bookmarkStart w:id="0" w:name="_Toc168912642"/>
      <w:r w:rsidRPr="00664CA8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>ANNEX 11–  OFERTA ECONÒMICA. LOT 7</w:t>
      </w:r>
      <w:bookmarkEnd w:id="0"/>
    </w:p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727036" w:rsidRPr="00664CA8" w:rsidTr="00D72669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Ajuntament de Gavà</w:t>
            </w:r>
          </w:p>
        </w:tc>
      </w:tr>
      <w:tr w:rsidR="00727036" w:rsidRPr="00664CA8" w:rsidTr="00D72669">
        <w:trPr>
          <w:trHeight w:val="5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Obert subjecte a regulació harmonitzada</w:t>
            </w:r>
          </w:p>
        </w:tc>
      </w:tr>
      <w:tr w:rsidR="00727036" w:rsidRPr="00664CA8" w:rsidTr="00D72669">
        <w:trPr>
          <w:trHeight w:val="11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zh-CN"/>
              </w:rPr>
              <w:t>Homologació de proveïdors del servei de manteniment correctiu als equipaments municipals, instal·lacions i espais de l’Ajuntament de Gavà</w:t>
            </w:r>
          </w:p>
        </w:tc>
      </w:tr>
      <w:tr w:rsidR="00727036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Núm. d'expedient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PX AM 20_24</w:t>
            </w:r>
          </w:p>
        </w:tc>
      </w:tr>
      <w:tr w:rsidR="00727036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Número de lot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LOT 7: Manteniment correctiu d’equips audiovisuals</w:t>
            </w:r>
          </w:p>
        </w:tc>
      </w:tr>
    </w:tbl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727036" w:rsidRPr="00664CA8" w:rsidTr="00D72669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EL/LA REPRESENTANT DE L’EMPRESA </w:t>
      </w:r>
      <w:r w:rsidRPr="00664CA8">
        <w:rPr>
          <w:rFonts w:ascii="Arial" w:eastAsia="Times New Roman" w:hAnsi="Arial" w:cs="Arial"/>
          <w:b/>
          <w:lang w:val="ca-ES" w:eastAsia="ca-ES"/>
        </w:rPr>
        <w:t>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727036" w:rsidRPr="00664CA8" w:rsidTr="00D72669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Càrrec o capacitat en què actua: </w:t>
            </w: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(administrador únic, solidari o mancomunat, apoderat solidari o mancomunat</w:t>
            </w: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lastRenderedPageBreak/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727036" w:rsidRPr="00664CA8" w:rsidTr="00D72669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036" w:rsidRPr="00664CA8" w:rsidRDefault="00727036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727036" w:rsidRPr="00664CA8" w:rsidRDefault="00727036" w:rsidP="00727036">
      <w:p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Arial" w:hAnsi="Arial" w:cs="Arial"/>
          <w:color w:val="00000A"/>
          <w:lang w:val="ca-ES"/>
        </w:rPr>
      </w:pPr>
    </w:p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 xml:space="preserve">Manifesto que: </w:t>
      </w:r>
    </w:p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727036" w:rsidRPr="00664CA8" w:rsidRDefault="00727036" w:rsidP="00727036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727036" w:rsidRPr="00664CA8" w:rsidRDefault="00727036" w:rsidP="00727036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  <w:r w:rsidRPr="00664CA8">
        <w:rPr>
          <w:rFonts w:ascii="Arial" w:eastAsia="Times New Roman" w:hAnsi="Arial" w:cs="Arial"/>
          <w:color w:val="000000"/>
          <w:szCs w:val="24"/>
          <w:lang w:val="ca-ES" w:eastAsia="zh-CN"/>
        </w:rPr>
        <w:t>La proposta haurà de presentar-se de la següent manera:</w:t>
      </w:r>
    </w:p>
    <w:p w:rsidR="00727036" w:rsidRPr="00664CA8" w:rsidRDefault="00727036" w:rsidP="00727036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1. Preu/hora OFICIAL manteniment correctiu (IVA exclòs)</w:t>
      </w:r>
    </w:p>
    <w:p w:rsidR="00727036" w:rsidRPr="00664CA8" w:rsidRDefault="00727036" w:rsidP="00727036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727036" w:rsidRPr="00664CA8" w:rsidRDefault="00727036" w:rsidP="00727036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7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3875"/>
      </w:tblGrid>
      <w:tr w:rsidR="00727036" w:rsidRPr="00664CA8" w:rsidTr="00D72669">
        <w:trPr>
          <w:trHeight w:val="54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36" w:rsidRPr="00664CA8" w:rsidRDefault="0072703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36" w:rsidRPr="00664CA8" w:rsidRDefault="0072703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727036" w:rsidRPr="00664CA8" w:rsidTr="00D72669">
        <w:trPr>
          <w:trHeight w:val="36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36" w:rsidRPr="00664CA8" w:rsidRDefault="0072703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62,50 €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036" w:rsidRPr="00664CA8" w:rsidRDefault="0072703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727036" w:rsidRPr="00664CA8" w:rsidRDefault="00727036" w:rsidP="00727036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727036" w:rsidRPr="00664CA8" w:rsidRDefault="00727036" w:rsidP="00727036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</w:p>
    <w:p w:rsidR="00727036" w:rsidRPr="00664CA8" w:rsidRDefault="00727036" w:rsidP="00727036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2. Preu/hora AJUDANT manteniment correctiu (IVA exclòs)</w:t>
      </w:r>
    </w:p>
    <w:p w:rsidR="00727036" w:rsidRPr="00664CA8" w:rsidRDefault="00727036" w:rsidP="00727036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727036" w:rsidRPr="00664CA8" w:rsidRDefault="00727036" w:rsidP="00727036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8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4158"/>
      </w:tblGrid>
      <w:tr w:rsidR="00727036" w:rsidRPr="00664CA8" w:rsidTr="00D72669">
        <w:trPr>
          <w:trHeight w:val="546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36" w:rsidRPr="00664CA8" w:rsidRDefault="0072703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36" w:rsidRPr="00664CA8" w:rsidRDefault="0072703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727036" w:rsidRPr="00664CA8" w:rsidTr="00D72669">
        <w:trPr>
          <w:trHeight w:val="361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36" w:rsidRPr="00664CA8" w:rsidRDefault="0072703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56,25 €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036" w:rsidRPr="00664CA8" w:rsidRDefault="00727036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727036" w:rsidRPr="00664CA8" w:rsidRDefault="00727036" w:rsidP="00727036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727036" w:rsidRPr="00664CA8" w:rsidRDefault="00727036" w:rsidP="00727036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es-ES"/>
        </w:rPr>
        <w:t xml:space="preserve">I per què consti, signo electrònicament aquesta declaració responsable </w:t>
      </w:r>
    </w:p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727036" w:rsidRPr="00664CA8" w:rsidRDefault="00727036" w:rsidP="00727036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Signatura electrònica del declarant</w:t>
      </w:r>
    </w:p>
    <w:p w:rsidR="00727036" w:rsidRDefault="00727036" w:rsidP="00727036">
      <w:pPr>
        <w:keepNext/>
        <w:autoSpaceDE w:val="0"/>
        <w:spacing w:before="120" w:after="120" w:line="276" w:lineRule="auto"/>
        <w:jc w:val="both"/>
        <w:outlineLvl w:val="0"/>
      </w:pPr>
      <w:bookmarkStart w:id="1" w:name="_GoBack"/>
      <w:bookmarkEnd w:id="1"/>
      <w:r>
        <w:t xml:space="preserve"> </w:t>
      </w:r>
    </w:p>
    <w:p w:rsidR="00287F13" w:rsidRDefault="00727036"/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4o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36"/>
    <w:rsid w:val="00654310"/>
    <w:rsid w:val="00727036"/>
    <w:rsid w:val="008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6FB8"/>
  <w15:chartTrackingRefBased/>
  <w15:docId w15:val="{E6CE1200-FCD0-4ED6-A874-81C80074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0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38829E5C</Template>
  <TotalTime>1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2024-06-21T08:06:00Z</dcterms:created>
  <dcterms:modified xsi:type="dcterms:W3CDTF">2024-06-21T08:07:00Z</dcterms:modified>
</cp:coreProperties>
</file>