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29" w:rsidRPr="00664CA8" w:rsidRDefault="002B2929" w:rsidP="002B2929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41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10 –  OFERTA ECONÒMICA. LOT 6</w:t>
      </w:r>
      <w:bookmarkEnd w:id="0"/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2B2929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2B2929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2B2929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2B292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2B2929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6: Manteniment correctiu de treballs de pintura</w:t>
            </w:r>
          </w:p>
        </w:tc>
      </w:tr>
    </w:tbl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2B2929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2B2929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2B2929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29" w:rsidRPr="00664CA8" w:rsidRDefault="002B2929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2B2929" w:rsidRPr="00664CA8" w:rsidRDefault="002B2929" w:rsidP="002B2929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2B2929" w:rsidRPr="00664CA8" w:rsidRDefault="002B2929" w:rsidP="002B292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2B2929" w:rsidRPr="00664CA8" w:rsidRDefault="002B2929" w:rsidP="002B292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2B2929" w:rsidRPr="00664CA8" w:rsidRDefault="002B2929" w:rsidP="002B29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2B2929" w:rsidRPr="00664CA8" w:rsidRDefault="002B2929" w:rsidP="002B292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2B2929" w:rsidRPr="00664CA8" w:rsidRDefault="002B2929" w:rsidP="002B292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2B2929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2B2929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36,25 €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2B2929" w:rsidRPr="00664CA8" w:rsidRDefault="002B2929" w:rsidP="002B292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2B2929" w:rsidRPr="00664CA8" w:rsidRDefault="002B2929" w:rsidP="002B292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2B2929" w:rsidRPr="00664CA8" w:rsidRDefault="002B2929" w:rsidP="002B2929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2B2929" w:rsidRPr="00664CA8" w:rsidRDefault="002B2929" w:rsidP="002B292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2B2929" w:rsidRPr="00664CA8" w:rsidRDefault="002B2929" w:rsidP="002B2929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2B2929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2B2929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28,75 €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929" w:rsidRPr="00664CA8" w:rsidRDefault="002B2929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2B2929" w:rsidRPr="00664CA8" w:rsidRDefault="002B2929" w:rsidP="002B292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2B2929" w:rsidRPr="00664CA8" w:rsidRDefault="002B2929" w:rsidP="002B2929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2B2929" w:rsidRPr="00664CA8" w:rsidRDefault="002B2929" w:rsidP="002B2929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2B2929" w:rsidRDefault="002B2929" w:rsidP="002B2929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2B2929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29"/>
    <w:rsid w:val="002B2929"/>
    <w:rsid w:val="00654310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E6AE"/>
  <w15:chartTrackingRefBased/>
  <w15:docId w15:val="{9707DF59-342C-42D7-8464-9DC9BB3E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2024-06-21T08:05:00Z</dcterms:created>
  <dcterms:modified xsi:type="dcterms:W3CDTF">2024-06-21T08:06:00Z</dcterms:modified>
</cp:coreProperties>
</file>