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AA" w:rsidRPr="00664CA8" w:rsidRDefault="004618AA" w:rsidP="004618AA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40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9 –  OFERTA ECONÒMICA. LOT 5</w:t>
      </w:r>
      <w:bookmarkEnd w:id="0"/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4618AA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4618AA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4618AA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4618AA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Núm. d'expedient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PX AM 20_24</w:t>
            </w:r>
          </w:p>
        </w:tc>
      </w:tr>
      <w:tr w:rsidR="004618AA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5: Manteniment correctiu de treballs de fusteria</w:t>
            </w:r>
          </w:p>
        </w:tc>
      </w:tr>
    </w:tbl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4618AA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4618AA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4618AA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AA" w:rsidRPr="00664CA8" w:rsidRDefault="004618AA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4618AA" w:rsidRPr="00664CA8" w:rsidRDefault="004618AA" w:rsidP="004618AA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4618AA" w:rsidRPr="00664CA8" w:rsidRDefault="004618AA" w:rsidP="004618AA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4618AA" w:rsidRPr="00664CA8" w:rsidRDefault="004618AA" w:rsidP="004618AA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4618AA" w:rsidRPr="00664CA8" w:rsidRDefault="004618AA" w:rsidP="004618A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4618AA" w:rsidRPr="00664CA8" w:rsidRDefault="004618AA" w:rsidP="004618AA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4618AA" w:rsidRPr="00664CA8" w:rsidRDefault="004618AA" w:rsidP="004618AA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4618AA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4618AA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42,50 €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4618AA" w:rsidRPr="00664CA8" w:rsidRDefault="004618AA" w:rsidP="004618A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4618AA" w:rsidRPr="00664CA8" w:rsidRDefault="004618AA" w:rsidP="004618A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4618AA" w:rsidRPr="00664CA8" w:rsidRDefault="004618AA" w:rsidP="004618AA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4618AA" w:rsidRPr="00664CA8" w:rsidRDefault="004618AA" w:rsidP="004618AA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4618AA" w:rsidRPr="00664CA8" w:rsidRDefault="004618AA" w:rsidP="004618AA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4618AA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4618AA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38,75 €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8AA" w:rsidRPr="00664CA8" w:rsidRDefault="004618AA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4618AA" w:rsidRPr="00664CA8" w:rsidRDefault="004618AA" w:rsidP="004618A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4618AA" w:rsidRPr="00664CA8" w:rsidRDefault="004618AA" w:rsidP="004618AA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4618AA" w:rsidRPr="00664CA8" w:rsidRDefault="004618AA" w:rsidP="004618AA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4618AA" w:rsidRDefault="004618AA" w:rsidP="004618AA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4618AA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AA"/>
    <w:rsid w:val="004618AA"/>
    <w:rsid w:val="00654310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E970"/>
  <w15:chartTrackingRefBased/>
  <w15:docId w15:val="{45D70D12-7EE9-4D6E-8D18-31017F3A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2024-06-21T08:04:00Z</dcterms:created>
  <dcterms:modified xsi:type="dcterms:W3CDTF">2024-06-21T08:05:00Z</dcterms:modified>
</cp:coreProperties>
</file>