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97" w:rsidRPr="00664CA8" w:rsidRDefault="00FA0097" w:rsidP="00FA0097">
      <w:pPr>
        <w:keepNext/>
        <w:autoSpaceDE w:val="0"/>
        <w:spacing w:before="120" w:after="120" w:line="276" w:lineRule="auto"/>
        <w:jc w:val="both"/>
        <w:outlineLvl w:val="0"/>
        <w:rPr>
          <w:rFonts w:ascii="TT44o00" w:eastAsia="Times New Roman" w:hAnsi="TT44o00" w:cs="TT44o00"/>
          <w:b/>
          <w:bCs/>
          <w:color w:val="0000FF"/>
          <w:szCs w:val="24"/>
          <w:lang w:val="ca-ES" w:eastAsia="zh-CN"/>
        </w:rPr>
      </w:pPr>
      <w:bookmarkStart w:id="0" w:name="_Toc168912637"/>
      <w:r w:rsidRPr="00664CA8">
        <w:rPr>
          <w:rFonts w:ascii="Arial" w:eastAsia="Times New Roman" w:hAnsi="Arial" w:cs="Arial"/>
          <w:b/>
          <w:bCs/>
          <w:color w:val="0000FF"/>
          <w:szCs w:val="24"/>
          <w:lang w:val="ca-ES" w:eastAsia="zh-CN"/>
        </w:rPr>
        <w:t>ANNEX 6 – OFERTA ECONÒMICA.LOT 2</w:t>
      </w:r>
      <w:bookmarkEnd w:id="0"/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FA0097" w:rsidRPr="00664CA8" w:rsidTr="00D72669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FA0097" w:rsidRPr="00664CA8" w:rsidTr="00D72669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FA0097" w:rsidRPr="00664CA8" w:rsidTr="00D72669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uppressAutoHyphens/>
              <w:autoSpaceDE w:val="0"/>
              <w:spacing w:before="120" w:after="120" w:line="276" w:lineRule="auto"/>
              <w:jc w:val="both"/>
              <w:rPr>
                <w:rFonts w:ascii="Arial" w:eastAsia="Times New Roman" w:hAnsi="Arial" w:cs="Arial"/>
                <w:color w:val="00000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zh-CN"/>
              </w:rPr>
              <w:t>Homologació de proveïdors del servei de manteniment correctiu als equipaments municipals, instal·lacions i espais de l’Ajuntament de Gavà</w:t>
            </w:r>
          </w:p>
        </w:tc>
      </w:tr>
      <w:tr w:rsidR="00FA0097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Núm. d'expedient: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Expedient PX AM 20_24</w:t>
            </w:r>
          </w:p>
        </w:tc>
      </w:tr>
      <w:tr w:rsidR="00FA0097" w:rsidRPr="00664CA8" w:rsidTr="00D7266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bCs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Lot 2. Manteniment correctiu de treballs ram de paleta</w:t>
            </w:r>
          </w:p>
        </w:tc>
      </w:tr>
    </w:tbl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FA0097" w:rsidRPr="00664CA8" w:rsidTr="00D72669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szCs w:val="24"/>
          <w:lang w:val="ca-ES" w:eastAsia="ca-ES"/>
        </w:rPr>
      </w:pP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b/>
          <w:szCs w:val="24"/>
          <w:lang w:val="ca-ES" w:eastAsia="ca-ES"/>
        </w:rPr>
      </w:pPr>
      <w:r w:rsidRPr="00664CA8">
        <w:rPr>
          <w:rFonts w:ascii="Arial" w:eastAsia="Times New Roman" w:hAnsi="Arial" w:cs="Arial"/>
          <w:b/>
          <w:szCs w:val="24"/>
          <w:lang w:val="ca-ES" w:eastAsia="ca-ES"/>
        </w:rPr>
        <w:t xml:space="preserve">INFORMACIÓ SOBRE EL/LA REPRESENTANT DE L’EMPRESA </w:t>
      </w:r>
      <w:r w:rsidRPr="00664CA8">
        <w:rPr>
          <w:rFonts w:ascii="Arial" w:eastAsia="Times New Roman" w:hAnsi="Arial" w:cs="Arial"/>
          <w:b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FA0097" w:rsidRPr="00664CA8" w:rsidTr="00D72669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Càrrec o capacitat en què actua: </w:t>
            </w:r>
            <w:r w:rsidRPr="00664CA8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lastRenderedPageBreak/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  <w:tr w:rsidR="00FA0097" w:rsidRPr="00664CA8" w:rsidTr="00D72669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7" w:rsidRPr="00664CA8" w:rsidRDefault="00FA0097" w:rsidP="00D7266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val="ca-ES" w:eastAsia="es-ES"/>
              </w:rPr>
            </w:pPr>
            <w:r w:rsidRPr="00664CA8">
              <w:rPr>
                <w:rFonts w:ascii="Arial" w:eastAsia="Times New Roman" w:hAnsi="Arial" w:cs="Arial"/>
                <w:lang w:val="ca-ES" w:eastAsia="es-ES"/>
              </w:rPr>
              <w:t> </w:t>
            </w:r>
          </w:p>
        </w:tc>
      </w:tr>
    </w:tbl>
    <w:p w:rsidR="00FA0097" w:rsidRPr="00664CA8" w:rsidRDefault="00FA0097" w:rsidP="00FA0097">
      <w:pPr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Arial" w:hAnsi="Arial" w:cs="Arial"/>
          <w:color w:val="00000A"/>
          <w:lang w:val="ca-ES"/>
        </w:rPr>
      </w:pP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 xml:space="preserve">Manifesto que: </w:t>
      </w: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Conec i accepto íntegrament el plec de clàusules administratives particulars i de prescripcions tècniques i em comprometo a complir les obligacions especificades en aquests plecs i en la pròpia oferta, amb els preus següents:</w:t>
      </w:r>
    </w:p>
    <w:p w:rsidR="00FA0097" w:rsidRPr="00664CA8" w:rsidRDefault="00FA0097" w:rsidP="00FA0097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FA0097" w:rsidRPr="00664CA8" w:rsidRDefault="00FA0097" w:rsidP="00FA0097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  <w:r w:rsidRPr="00664CA8">
        <w:rPr>
          <w:rFonts w:ascii="Arial" w:eastAsia="Times New Roman" w:hAnsi="Arial" w:cs="Arial"/>
          <w:color w:val="000000"/>
          <w:szCs w:val="24"/>
          <w:lang w:val="ca-ES" w:eastAsia="zh-CN"/>
        </w:rPr>
        <w:t>La proposta haurà de presentar-se de la següent manera:</w:t>
      </w:r>
    </w:p>
    <w:p w:rsidR="00FA0097" w:rsidRPr="00664CA8" w:rsidRDefault="00FA0097" w:rsidP="00FA009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1. Preu/hora OFICIAL manteniment correctiu (IVA exclòs)</w:t>
      </w:r>
    </w:p>
    <w:p w:rsidR="00FA0097" w:rsidRPr="00664CA8" w:rsidRDefault="00FA0097" w:rsidP="00FA0097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FA0097" w:rsidRPr="00664CA8" w:rsidRDefault="00FA0097" w:rsidP="00FA0097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7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3875"/>
      </w:tblGrid>
      <w:tr w:rsidR="00FA0097" w:rsidRPr="00664CA8" w:rsidTr="00D72669">
        <w:trPr>
          <w:trHeight w:val="546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97" w:rsidRPr="00664CA8" w:rsidRDefault="00FA0097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7" w:rsidRPr="00664CA8" w:rsidRDefault="00FA0097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FA0097" w:rsidRPr="00664CA8" w:rsidTr="00D72669">
        <w:trPr>
          <w:trHeight w:val="361"/>
          <w:jc w:val="center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97" w:rsidRPr="00664CA8" w:rsidRDefault="00FA0097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36,25 €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7" w:rsidRPr="00664CA8" w:rsidRDefault="00FA0097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FA0097" w:rsidRPr="00664CA8" w:rsidRDefault="00FA0097" w:rsidP="00FA009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FA0097" w:rsidRPr="00664CA8" w:rsidRDefault="00FA0097" w:rsidP="00FA009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</w:p>
    <w:p w:rsidR="00FA0097" w:rsidRPr="00664CA8" w:rsidRDefault="00FA0097" w:rsidP="00FA009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lang w:val="ca-ES"/>
        </w:rPr>
      </w:pPr>
      <w:r w:rsidRPr="00664CA8">
        <w:rPr>
          <w:rFonts w:ascii="Arial" w:eastAsia="Times New Roman" w:hAnsi="Arial" w:cs="Arial"/>
          <w:lang w:val="ca-ES"/>
        </w:rPr>
        <w:t>2. Preu/hora AJUDANT manteniment correctiu (IVA exclòs)</w:t>
      </w:r>
    </w:p>
    <w:p w:rsidR="00FA0097" w:rsidRPr="00664CA8" w:rsidRDefault="00FA0097" w:rsidP="00FA0097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p w:rsidR="00FA0097" w:rsidRPr="00664CA8" w:rsidRDefault="00FA0097" w:rsidP="00FA0097">
      <w:pPr>
        <w:spacing w:after="0" w:line="276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8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8"/>
        <w:gridCol w:w="4158"/>
      </w:tblGrid>
      <w:tr w:rsidR="00FA0097" w:rsidRPr="00664CA8" w:rsidTr="00D72669">
        <w:trPr>
          <w:trHeight w:val="546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97" w:rsidRPr="00664CA8" w:rsidRDefault="00FA0097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MÀXIM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097" w:rsidRPr="00664CA8" w:rsidRDefault="00FA0097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  <w:t>Preu/hora unitari ofert (sense IVA)</w:t>
            </w:r>
            <w:r w:rsidRPr="00664C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ca-ES" w:eastAsia="ca-ES"/>
              </w:rPr>
              <w:t xml:space="preserve"> (*)</w:t>
            </w:r>
          </w:p>
        </w:tc>
      </w:tr>
      <w:tr w:rsidR="00FA0097" w:rsidRPr="00664CA8" w:rsidTr="00D72669">
        <w:trPr>
          <w:trHeight w:val="361"/>
          <w:jc w:val="center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97" w:rsidRPr="00664CA8" w:rsidRDefault="00FA0097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23,75 €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097" w:rsidRPr="00664CA8" w:rsidRDefault="00FA0097" w:rsidP="00D726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664CA8">
              <w:rPr>
                <w:rFonts w:ascii="Arial" w:eastAsia="Times New Roman" w:hAnsi="Arial" w:cs="Arial"/>
                <w:color w:val="000000"/>
                <w:lang w:val="ca-ES" w:eastAsia="ca-ES"/>
              </w:rPr>
              <w:t> </w:t>
            </w:r>
          </w:p>
        </w:tc>
      </w:tr>
    </w:tbl>
    <w:p w:rsidR="00FA0097" w:rsidRPr="00664CA8" w:rsidRDefault="00FA0097" w:rsidP="00FA0097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lang w:val="ca-ES" w:eastAsia="ar-SA"/>
        </w:rPr>
      </w:pPr>
      <w:r w:rsidRPr="00664CA8">
        <w:rPr>
          <w:rFonts w:ascii="Arial" w:eastAsia="Times New Roman" w:hAnsi="Arial" w:cs="Arial"/>
          <w:i/>
          <w:sz w:val="20"/>
          <w:lang w:val="ca-ES" w:eastAsia="ar-SA"/>
        </w:rPr>
        <w:t>(*) La proposta no podrà superar el preu/hora màxim previst (sense IVA)</w:t>
      </w:r>
    </w:p>
    <w:p w:rsidR="00FA0097" w:rsidRPr="00664CA8" w:rsidRDefault="00FA0097" w:rsidP="00FA0097">
      <w:pPr>
        <w:suppressAutoHyphens/>
        <w:autoSpaceDE w:val="0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lang w:val="ca-ES" w:eastAsia="zh-CN"/>
        </w:rPr>
      </w:pP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es-ES"/>
        </w:rPr>
        <w:t xml:space="preserve">I per què consti, signo electrònicament aquesta declaració responsable </w:t>
      </w: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</w:p>
    <w:p w:rsidR="00FA0097" w:rsidRPr="00664CA8" w:rsidRDefault="00FA0097" w:rsidP="00FA0097">
      <w:pPr>
        <w:spacing w:before="120" w:after="120" w:line="276" w:lineRule="auto"/>
        <w:jc w:val="both"/>
        <w:rPr>
          <w:rFonts w:ascii="Arial" w:eastAsia="Times New Roman" w:hAnsi="Arial" w:cs="Arial"/>
          <w:lang w:val="ca-ES" w:eastAsia="zh-CN"/>
        </w:rPr>
      </w:pPr>
      <w:r w:rsidRPr="00664CA8">
        <w:rPr>
          <w:rFonts w:ascii="Arial" w:eastAsia="Times New Roman" w:hAnsi="Arial" w:cs="Arial"/>
          <w:lang w:val="ca-ES" w:eastAsia="zh-CN"/>
        </w:rPr>
        <w:t>Signatura electrònica del declarant</w:t>
      </w:r>
    </w:p>
    <w:p w:rsidR="00FA0097" w:rsidRDefault="00FA0097" w:rsidP="00FA0097">
      <w:pPr>
        <w:keepNext/>
        <w:autoSpaceDE w:val="0"/>
        <w:spacing w:before="120" w:after="120" w:line="276" w:lineRule="auto"/>
        <w:jc w:val="both"/>
        <w:outlineLvl w:val="0"/>
      </w:pPr>
      <w:bookmarkStart w:id="1" w:name="_GoBack"/>
      <w:bookmarkEnd w:id="1"/>
      <w:r>
        <w:t xml:space="preserve"> </w:t>
      </w:r>
    </w:p>
    <w:p w:rsidR="00287F13" w:rsidRDefault="00FA0097"/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4o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97"/>
    <w:rsid w:val="00654310"/>
    <w:rsid w:val="008B379B"/>
    <w:rsid w:val="00F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6E54"/>
  <w15:chartTrackingRefBased/>
  <w15:docId w15:val="{880D51DE-87B3-48BC-A62A-5973F27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38829E5C</Template>
  <TotalTime>1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GAVÀ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1</cp:revision>
  <dcterms:created xsi:type="dcterms:W3CDTF">2024-06-21T08:02:00Z</dcterms:created>
  <dcterms:modified xsi:type="dcterms:W3CDTF">2024-06-21T08:03:00Z</dcterms:modified>
</cp:coreProperties>
</file>