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E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xp.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20...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/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...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/>
        </w:rPr>
        <w:t>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ropos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econòmica i proposta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avaluable mitjançant criteris automàtics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  per participar en el procediment obert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simplificat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abreujat (sumari)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per a la contractació de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l servei 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 ,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presentada per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>..............................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shd w:fill="auto" w:val="clear"/>
          <w:lang w:val="ca-ES"/>
        </w:rPr>
        <w:t xml:space="preserve">...":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 xml:space="preserve">(cal indicar el/s lot/s 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a què es presenten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none"/>
          <w:shd w:fill="auto" w:val="clear"/>
          <w:lang w:val="ca-ES"/>
        </w:rPr>
        <w:t>)</w:t>
      </w:r>
    </w:p>
    <w:p>
      <w:pPr>
        <w:pStyle w:val="Normal"/>
        <w:numPr>
          <w:ilvl w:val="0"/>
          <w:numId w:val="2"/>
        </w:numPr>
        <w:pBdr/>
        <w:spacing w:lineRule="auto" w:line="276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none"/>
        </w:rPr>
        <w:t xml:space="preserve">→ </w:t>
      </w:r>
      <w:r>
        <w:rPr>
          <w:rFonts w:ascii="Arial" w:hAnsi="Arial"/>
          <w:sz w:val="22"/>
          <w:szCs w:val="22"/>
          <w:u w:val="single"/>
        </w:rPr>
        <w:t xml:space="preserve">LOT 1: 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none"/>
        </w:rPr>
        <w:t>A</w:t>
      </w:r>
      <w:r>
        <w:rPr>
          <w:rFonts w:ascii="Arial" w:hAnsi="Arial"/>
          <w:sz w:val="22"/>
          <w:szCs w:val="22"/>
          <w:u w:val="none"/>
        </w:rPr>
        <w:t>)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sz w:val="22"/>
          <w:szCs w:val="22"/>
          <w:u w:val="single"/>
        </w:rPr>
        <w:t>Oferta</w:t>
      </w:r>
      <w:r>
        <w:rPr>
          <w:rFonts w:ascii="Arial" w:hAnsi="Arial"/>
          <w:sz w:val="22"/>
          <w:szCs w:val="22"/>
          <w:u w:val="single"/>
        </w:rPr>
        <w:t xml:space="preserve"> econòmica: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Contenidodelatabla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single"/>
          <w:shd w:fill="auto" w:val="clear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B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Formació específica del personal adscrit al contracte en coordinació de seguretat i salut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Curs/os de 50 hores o més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Curs/os de 100 hores o més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Curs/os de 150 hores o més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No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disposa de cursos de formació específica en CSSe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C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Experiència del personal adscrit al contracte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El tècnic responsable adscrit al contracte disposa de la següent experiència: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Experiència en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coordinació de seguretat i salut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de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projectes d’urbanització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Experiència en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coordinació de seguretat i salut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□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5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6 experiències acreditades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Cal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 indicar en l’oferta, el nom del tècnic que s’adscriurà, la seva titulació universitària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i formació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, els noms dels projectes en què va participar i el pressupost d’aquests projectes d’obra. </w:t>
      </w:r>
    </w:p>
    <w:p>
      <w:pPr>
        <w:pStyle w:val="Cuerpodetext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bookmarkStart w:id="0" w:name="__RefHeading___Toc27218_1041666186"/>
      <w:bookmarkEnd w:id="0"/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** Cal aportar en el sobre únic la documentació acreditativa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corresponent.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none"/>
        </w:rPr>
        <w:t xml:space="preserve">→ </w:t>
      </w:r>
      <w:r>
        <w:rPr>
          <w:rFonts w:ascii="Arial" w:hAnsi="Arial"/>
          <w:sz w:val="22"/>
          <w:szCs w:val="22"/>
          <w:u w:val="single"/>
        </w:rPr>
        <w:t xml:space="preserve">LOT </w:t>
      </w:r>
      <w:r>
        <w:rPr>
          <w:rFonts w:ascii="Arial" w:hAnsi="Arial"/>
          <w:sz w:val="22"/>
          <w:szCs w:val="22"/>
          <w:u w:val="single"/>
        </w:rPr>
        <w:t>2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>A</w:t>
      </w:r>
      <w:r>
        <w:rPr>
          <w:rFonts w:ascii="Arial" w:hAnsi="Arial"/>
          <w:sz w:val="22"/>
          <w:szCs w:val="22"/>
          <w:u w:val="none"/>
        </w:rPr>
        <w:t xml:space="preserve">) </w:t>
      </w:r>
      <w:r>
        <w:rPr>
          <w:rFonts w:ascii="Arial" w:hAnsi="Arial"/>
          <w:sz w:val="22"/>
          <w:szCs w:val="22"/>
          <w:u w:val="single"/>
        </w:rPr>
        <w:t>Oferta</w:t>
      </w:r>
      <w:r>
        <w:rPr>
          <w:rFonts w:ascii="Arial" w:hAnsi="Arial"/>
          <w:sz w:val="22"/>
          <w:szCs w:val="22"/>
          <w:u w:val="single"/>
        </w:rPr>
        <w:t xml:space="preserve"> econòmica: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s.</w:t>
      </w:r>
    </w:p>
    <w:p>
      <w:pPr>
        <w:pStyle w:val="Cuerpodetexto"/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shd w:fill="auto" w:val="clear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base de licitació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sense IVA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shd w:fill="auto" w:val="clear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Contenidodelatabla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single"/>
          <w:shd w:fill="auto" w:val="clear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B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Formació específica del personal adscrit al contracte en coordinació de seguretat i salut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Curs/os de 50 hores o més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Curs/os de 100 hores o més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Curs/os de 150 hores o més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No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disposa de cursos de formació específica en CSSe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C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  <w:t>Experiència del personal adscrit al contracte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El tècnic responsable adscrit al contracte disposa de la següent experiència: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Experiència en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coordinació de seguretat i salut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de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projectes d’urbanització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Helv" w:cs="Helv"/>
          <w:b w:val="false"/>
          <w:b w:val="false"/>
          <w:bCs w:val="false"/>
          <w:i w:val="false"/>
          <w:i w:val="false"/>
          <w:iCs w:val="false"/>
          <w:color w:val="auto"/>
          <w:kern w:val="2"/>
          <w:sz w:val="22"/>
          <w:szCs w:val="22"/>
          <w:u w:val="none"/>
          <w:shd w:fill="auto" w:val="clear"/>
          <w:lang w:val="ca-ES" w:eastAsia="zh-CN" w:bidi="hi-IN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</w:r>
    </w:p>
    <w:p>
      <w:pPr>
        <w:pStyle w:val="Norma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)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Experiència en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>coordinació de seguretat i salut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shd w:fill="auto" w:val="clear"/>
          <w:lang w:val="ca-ES" w:eastAsia="zh-CN" w:bidi="hi-IN"/>
        </w:rPr>
        <w:t xml:space="preserve"> 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Cap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1 experiència acreditada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2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3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□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4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5 experiències acreditades</w:t>
      </w:r>
    </w:p>
    <w:p>
      <w:pPr>
        <w:pStyle w:val="Cuerpodetexto"/>
        <w:widowControl/>
        <w:pBdr/>
        <w:bidi w:val="0"/>
        <w:spacing w:lineRule="auto" w:line="276" w:before="57" w:after="57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 xml:space="preserve">□ </w:t>
      </w:r>
      <w:r>
        <w:rPr>
          <w:rFonts w:eastAsia="Helv" w:cs="Helv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none"/>
          <w:shd w:fill="auto" w:val="clear"/>
          <w:lang w:val="ca-ES" w:eastAsia="zh-CN" w:bidi="hi-IN"/>
        </w:rPr>
        <w:t>6 experiències acreditades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shd w:fill="auto" w:val="clear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shd w:fill="auto" w:val="clear"/>
          <w:lang w:val="ca"/>
        </w:rPr>
        <w:t>Cal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 indicar en l’oferta, el nom del tècnic que s’adscriurà, la seva titulació universitària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i formació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, els noms dels projectes en què va participar i el pressupost d’aquests projectes d’obra. </w:t>
      </w:r>
    </w:p>
    <w:p>
      <w:pPr>
        <w:pStyle w:val="Cuerpodetext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</w:pPr>
      <w:bookmarkStart w:id="1" w:name="__RefHeading___Toc27218_10416661861"/>
      <w:bookmarkEnd w:id="1"/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 xml:space="preserve">** Cal aportar en el sobre únic la documentació acreditativa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shd w:fill="auto" w:val="clear"/>
          <w:lang w:val="ca" w:eastAsia="zh-CN" w:bidi="hi-IN"/>
        </w:rPr>
        <w:t>corresponent.</w:t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3</Pages>
  <Words>568</Words>
  <Characters>3359</Characters>
  <CharactersWithSpaces>3881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2024-06-19T12:59:50Z</dcterms:created>
  <dc:creator/>
  <dc:description/>
  <dc:language>es-ES</dc:language>
  <cp:lastModifiedBy/>
  <dcterms:modified xsi:type="dcterms:W3CDTF">2024-06-19T13:00:58Z</dcterms:modified>
  <cp:revision>2</cp:revision>
  <dc:subject/>
  <dc:title>Carta Contractació</dc:title>
</cp:coreProperties>
</file>